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7751" w14:textId="77777777" w:rsidR="00A52D4D" w:rsidRPr="00FD1158" w:rsidRDefault="00A52D4D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7704D3B4" w14:textId="4BF53DA9" w:rsidR="00A52D4D" w:rsidRPr="00FD1158" w:rsidRDefault="00A52D4D" w:rsidP="00CA00F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0F3A9BA7" w14:textId="77777777" w:rsidR="00A52D4D" w:rsidRDefault="00A52D4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6720180" w14:textId="77777777" w:rsidR="00A52D4D" w:rsidRDefault="00A52D4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EB06F4D" w14:textId="77777777" w:rsidR="00A52D4D" w:rsidRDefault="00A52D4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01AADB15" w14:textId="77777777" w:rsidR="00A52D4D" w:rsidRDefault="00A52D4D">
      <w:pPr>
        <w:jc w:val="center"/>
        <w:rPr>
          <w:sz w:val="28"/>
        </w:rPr>
      </w:pPr>
    </w:p>
    <w:p w14:paraId="12A35CB8" w14:textId="77777777" w:rsidR="00A52D4D" w:rsidRDefault="00A52D4D">
      <w:pPr>
        <w:jc w:val="center"/>
        <w:rPr>
          <w:sz w:val="28"/>
        </w:rPr>
      </w:pPr>
    </w:p>
    <w:p w14:paraId="2028B924" w14:textId="77777777" w:rsidR="00A52D4D" w:rsidRDefault="00A52D4D">
      <w:pPr>
        <w:jc w:val="center"/>
        <w:rPr>
          <w:sz w:val="28"/>
        </w:rPr>
      </w:pPr>
    </w:p>
    <w:p w14:paraId="7D17359A" w14:textId="77777777" w:rsidR="00A52D4D" w:rsidRDefault="00A52D4D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7E704615" w14:textId="77777777" w:rsidR="00A52D4D" w:rsidRDefault="00A52D4D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343D9E9F" w14:textId="77777777" w:rsidR="00A52D4D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358204A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3AFB1181" w14:textId="77777777" w:rsidR="00A52D4D" w:rsidRDefault="00A52D4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CDB503D" w14:textId="77777777" w:rsidR="00A52D4D" w:rsidRDefault="00A52D4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septembrie 2025</w:t>
      </w:r>
    </w:p>
    <w:p w14:paraId="14A20DDA" w14:textId="77777777" w:rsidR="00A52D4D" w:rsidRDefault="00A52D4D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A52D4D" w14:paraId="7AA55B69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7FA27EF" w14:textId="77777777" w:rsidR="00A52D4D" w:rsidRDefault="00A52D4D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2DAB718" w14:textId="77777777" w:rsidR="00A52D4D" w:rsidRDefault="00A52D4D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BAEE131" w14:textId="77777777" w:rsidR="00A52D4D" w:rsidRDefault="00A52D4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F020DF5" w14:textId="77777777" w:rsidR="00A52D4D" w:rsidRDefault="00A52D4D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6CDE6530" w14:textId="77777777" w:rsidR="00A52D4D" w:rsidRDefault="00A52D4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ADCE5F0" w14:textId="77777777" w:rsidR="00A52D4D" w:rsidRDefault="00A52D4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76DF9A2" w14:textId="77777777" w:rsidR="00A52D4D" w:rsidRDefault="00A52D4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510EA6B3" w14:textId="77777777" w:rsidR="00A52D4D" w:rsidRDefault="00A52D4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A1DFBC4" w14:textId="77777777" w:rsidR="00A52D4D" w:rsidRDefault="00A52D4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B5066C5" w14:textId="77777777" w:rsidR="00A52D4D" w:rsidRDefault="00A52D4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468361DE" w14:textId="77777777" w:rsidR="00A52D4D" w:rsidRDefault="00A52D4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394E545F" w14:textId="77777777" w:rsidR="00A52D4D" w:rsidRDefault="00A52D4D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0D07885F" w14:textId="77777777" w:rsidR="00A52D4D" w:rsidRDefault="00A52D4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75075F67" w14:textId="77777777" w:rsidR="00A52D4D" w:rsidRDefault="00A52D4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6E3E9C8" w14:textId="77777777" w:rsidR="00A52D4D" w:rsidRDefault="00A52D4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08C5EC4" w14:textId="77777777" w:rsidR="00A52D4D" w:rsidRDefault="00A52D4D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41C7F7D" w14:textId="77777777" w:rsidR="00A52D4D" w:rsidRDefault="00A52D4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453A2AB" w14:textId="77777777" w:rsidR="00A52D4D" w:rsidRDefault="00A52D4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794662B" w14:textId="77777777" w:rsidR="00A52D4D" w:rsidRDefault="00A52D4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320569E" w14:textId="77777777" w:rsidR="00A52D4D" w:rsidRDefault="00A52D4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AA79A75" w14:textId="77777777" w:rsidR="00A52D4D" w:rsidRDefault="00A52D4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ADD30AE" w14:textId="77777777" w:rsidR="00A52D4D" w:rsidRDefault="00A52D4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72A15A31" w14:textId="77777777" w:rsidR="00A52D4D" w:rsidRDefault="00A52D4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30DF64C" w14:textId="77777777" w:rsidR="00A52D4D" w:rsidRDefault="00A52D4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9AE9C0C" w14:textId="77777777" w:rsidR="00A52D4D" w:rsidRDefault="00A52D4D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A52D4D" w14:paraId="70A62C6F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4B0D04B" w14:textId="77777777" w:rsidR="00A52D4D" w:rsidRDefault="00A52D4D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E339E8A" w14:textId="77777777" w:rsidR="00A52D4D" w:rsidRDefault="00A52D4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D561769" w14:textId="77777777" w:rsidR="00A52D4D" w:rsidRDefault="00A52D4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ACCD39E" w14:textId="77777777" w:rsidR="00A52D4D" w:rsidRDefault="00A52D4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EDEF7E9" w14:textId="77777777" w:rsidR="00A52D4D" w:rsidRDefault="00A52D4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AD9A997" w14:textId="77777777" w:rsidR="00A52D4D" w:rsidRDefault="00A52D4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B4C011E" w14:textId="77777777" w:rsidR="00A52D4D" w:rsidRDefault="00A52D4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DD387BA" w14:textId="77777777" w:rsidR="00A52D4D" w:rsidRDefault="00A52D4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70AF4BD" w14:textId="77777777" w:rsidR="00A52D4D" w:rsidRDefault="00A52D4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A5BCE67" w14:textId="77777777" w:rsidR="00A52D4D" w:rsidRDefault="00A52D4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F0A13CA" w14:textId="77777777" w:rsidR="00A52D4D" w:rsidRDefault="00A52D4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32038880" w14:textId="77777777" w:rsidR="00A52D4D" w:rsidRDefault="00A52D4D">
      <w:pPr>
        <w:spacing w:line="192" w:lineRule="auto"/>
        <w:jc w:val="center"/>
      </w:pPr>
    </w:p>
    <w:p w14:paraId="4C9858D0" w14:textId="77777777" w:rsidR="00A52D4D" w:rsidRDefault="00A52D4D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0B93F3E4" w14:textId="77777777" w:rsidR="00A52D4D" w:rsidRPr="008D04AB" w:rsidRDefault="00A52D4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6001A84" w14:textId="77777777" w:rsidR="00A52D4D" w:rsidRPr="008D04AB" w:rsidRDefault="00A52D4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D0605A2" w14:textId="77777777" w:rsidR="00A52D4D" w:rsidRPr="008D04AB" w:rsidRDefault="00A52D4D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3ADA7B5" w14:textId="77777777" w:rsidR="00A52D4D" w:rsidRPr="00A8307A" w:rsidRDefault="00A52D4D" w:rsidP="00516DD3">
      <w:pPr>
        <w:pStyle w:val="Heading1"/>
        <w:spacing w:line="360" w:lineRule="auto"/>
      </w:pPr>
      <w:r w:rsidRPr="00A8307A">
        <w:t>LINIA 100</w:t>
      </w:r>
    </w:p>
    <w:p w14:paraId="3807796F" w14:textId="77777777" w:rsidR="00A52D4D" w:rsidRPr="00A8307A" w:rsidRDefault="00A52D4D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A52D4D" w:rsidRPr="00AB76B4" w14:paraId="54A79D8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776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2BF3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DBDC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E6424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A886B9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54220" w14:textId="77777777" w:rsidR="00A52D4D" w:rsidRPr="00AB76B4" w:rsidRDefault="00A52D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F16822C" w14:textId="77777777" w:rsidR="00A52D4D" w:rsidRPr="00AB76B4" w:rsidRDefault="00A52D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C7C7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FE10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9D1C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22E5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14FCADF7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6EE1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18CF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A012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AA0C3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A3101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D1D19" w14:textId="77777777" w:rsidR="00A52D4D" w:rsidRPr="00AB76B4" w:rsidRDefault="00A52D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A41FA5D" w14:textId="77777777" w:rsidR="00A52D4D" w:rsidRPr="00AB76B4" w:rsidRDefault="00A52D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E70B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604E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6DA2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BC18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4341D2F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A69C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68C4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F94C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C214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E94E84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0873F" w14:textId="77777777" w:rsidR="00A52D4D" w:rsidRPr="00AB76B4" w:rsidRDefault="00A52D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16715B59" w14:textId="77777777" w:rsidR="00A52D4D" w:rsidRPr="00AB76B4" w:rsidRDefault="00A52D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A288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233B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6B77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83A3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9E843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A52D4D" w:rsidRPr="00AB76B4" w14:paraId="7DDF2D2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5BE6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A698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F849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7E43D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FD3E4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C475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900E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4C89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0B39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71E3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3B734F7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E14D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42B9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98AB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6A505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97FDC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EB62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FCE8BE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1D9C3F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F59D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6135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033E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46CE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062AC0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46ED87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52D4D" w:rsidRPr="00AB76B4" w14:paraId="4433FF3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0981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5771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5EC3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F4E64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0733376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2E0CBF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ED93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FFC2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A4B7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378D535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3254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99AC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A52D4D" w:rsidRPr="00AB76B4" w14:paraId="4077E63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A86B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0E1D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1F15E90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A64A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5093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1E0FE1B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6254108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B41C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7E36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C04B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EBF7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34AC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4D71389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C1D8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44A9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268E7BD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2B48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44D12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6A186F6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677938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336D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CF5E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1B61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38C2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3F74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:rsidRPr="00AB76B4" w14:paraId="3CE20C2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4A6F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539A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261E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C30D2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4DD2F8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2475CA5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FC26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17A4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CCA9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665B43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E767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3BC0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:rsidRPr="00AB76B4" w14:paraId="423F281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F374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37C1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04FC34C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0A50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470FD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537D4A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67FF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8B48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33C1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456E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5D59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:rsidRPr="00AB76B4" w14:paraId="4C83BEA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E355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AF9B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AA00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1AB98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74C9A0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EEA6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3005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075F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08DABB0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5F91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3049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:rsidRPr="00AB76B4" w14:paraId="3EE00CF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6761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8FC7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9F70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6E8A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787A34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FFAE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9C33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2F78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E30F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9153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3EB56ED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30BB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036F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9BB6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7738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787C78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D61F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A3890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51CDDFD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211EBD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166A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CF74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839D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0948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AFA0B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A52D4D" w:rsidRPr="00AB76B4" w14:paraId="3FAD2A1F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DACB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874A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06C3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C40DE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4456899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A7AC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4A18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54FE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5EEB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387A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C7A26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52D4D" w:rsidRPr="00AB76B4" w14:paraId="2CE4B1D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BAA8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6B63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74CA420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53BF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EAA97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374AE5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4E515E1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305A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B953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8C48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990C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3A1D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:rsidRPr="00AB76B4" w14:paraId="1C1C884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3AC8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4002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65E1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4595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20B364C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1D2DCC6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8834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0590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3A05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5CABA75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E834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E0A4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A52D4D" w:rsidRPr="00AB76B4" w14:paraId="526DAD4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E0C4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F71E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2902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F1EA9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2C146F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C873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206C0AC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6BE5ED9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9E69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03C8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F8CE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DE6D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A52D4D" w:rsidRPr="00AB76B4" w14:paraId="2B52ED9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8191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06C6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C2F6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4400F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DE5456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4FA3E25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0369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A53A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74A7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71D07E2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5D1C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E81B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:rsidRPr="00AB76B4" w14:paraId="4D1FF9E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CF30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63EA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E5AD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EEF1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4967C0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FEC8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C10F4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4C738E0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081C72B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9BDF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933E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9CF5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4C21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275CC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A52D4D" w:rsidRPr="00AB76B4" w14:paraId="1ED15F7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7C5D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9E22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5373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B37B3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D8BB99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B94F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6DDF8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43EA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4E1B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3064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5073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11D97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A52D4D" w:rsidRPr="00AB76B4" w14:paraId="241671B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FD8B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6A8D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931A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92A7D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D3CAFB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E524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165FC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7D6633A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89B5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CDE7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FE82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A075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F8996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20F2F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A52D4D" w:rsidRPr="00AB76B4" w14:paraId="4389159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F82A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E25F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026281B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72A4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E267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8D5611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A975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D5C6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E5C7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E2FE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06F4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40C3A8B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EB51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686F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3854E4B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7D7D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F266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2F0D6B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B1FF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765D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A814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F80E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FEEA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09918F5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DD08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B350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D2A9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17209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24B37B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5846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464B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8946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1F7A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793E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40A2971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933C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1391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80E7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4F75F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B6C9DC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DC57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D4ED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60AB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6A17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D43E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3110BB2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FA3D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EC86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C0EB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DE15E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CFBA71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7266F" w14:textId="77777777" w:rsidR="00A52D4D" w:rsidRPr="00AB76B4" w:rsidRDefault="00A52D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A1F9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B486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4D81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34AF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5E0EA7F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A36F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FBD5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0125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4C7BF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E3D26F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DE42C" w14:textId="77777777" w:rsidR="00A52D4D" w:rsidRPr="00AB76B4" w:rsidRDefault="00A52D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F73629" w14:textId="77777777" w:rsidR="00A52D4D" w:rsidRPr="00AB76B4" w:rsidRDefault="00A52D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5BC5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7B37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CD64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5AA9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71C5733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912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FF21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61D8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7124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26589B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0C303" w14:textId="77777777" w:rsidR="00A52D4D" w:rsidRPr="00AB76B4" w:rsidRDefault="00A52D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6374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2D1C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6308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0B39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1CE851D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6E34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D925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3D81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5C4F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051428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2A50A" w14:textId="77777777" w:rsidR="00A52D4D" w:rsidRPr="00AB76B4" w:rsidRDefault="00A52D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2429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2033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9B1EC5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552A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174BD" w14:textId="77777777" w:rsidR="00A52D4D" w:rsidRPr="00AB76B4" w:rsidRDefault="00A52D4D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776FD85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CDD9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DB36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7A7871B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0ABD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BD2FE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9E3477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5F39BA4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C476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B2B4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92BB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F30A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92A7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796A06C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A1FC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F028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202C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F0D25F" w14:textId="77777777" w:rsidR="00A52D4D" w:rsidRPr="00AB76B4" w:rsidRDefault="00A52D4D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0C3770D" w14:textId="77777777" w:rsidR="00A52D4D" w:rsidRPr="00AB76B4" w:rsidRDefault="00A52D4D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B275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0BA2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22E94" w14:textId="77777777" w:rsidR="00A52D4D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42D1B76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51FB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E85A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0B58772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BA9D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B18A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D0BF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FF78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A274A3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6C97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C7CB26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6D3F15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EF9C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18A0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9320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1A15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1F1441C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E5F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429A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EA01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F17E6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58C328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A51F6" w14:textId="77777777" w:rsidR="00A52D4D" w:rsidRPr="00AB76B4" w:rsidRDefault="00A52D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5A70EB3" w14:textId="77777777" w:rsidR="00A52D4D" w:rsidRPr="00AB76B4" w:rsidRDefault="00A52D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24EBDC0B" w14:textId="77777777" w:rsidR="00A52D4D" w:rsidRPr="00AB76B4" w:rsidRDefault="00A52D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76564F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57DE4E5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F27F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CB41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70C7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5E6C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452FBD6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54EC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FE0D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4F0067C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AEDF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A7724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01D6B51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E7499" w14:textId="77777777" w:rsidR="00A52D4D" w:rsidRPr="00AB76B4" w:rsidRDefault="00A52D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BD65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BBB4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B5DB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6282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416332F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0DA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EF68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4DB3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965C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1B51622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E2458" w14:textId="77777777" w:rsidR="00A52D4D" w:rsidRPr="00AB76B4" w:rsidRDefault="00A52D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4F8B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67FE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3DD5078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E744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F7E0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5DE0B35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9502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F237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FD5B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E56B6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656E7B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3933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733B95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A0AF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3365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9741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6615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2481AB3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436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EEF93" w14:textId="77777777" w:rsidR="00A52D4D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60D9C69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4C08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A2EC4" w14:textId="77777777" w:rsidR="00A52D4D" w:rsidRPr="00AB76B4" w:rsidRDefault="00A52D4D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6E60F27D" w14:textId="77777777" w:rsidR="00A52D4D" w:rsidRPr="00AB76B4" w:rsidRDefault="00A52D4D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384B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7627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9E82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B96C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51BA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73790E1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E12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85BC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5D8B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845F0" w14:textId="77777777" w:rsidR="00A52D4D" w:rsidRPr="00AB76B4" w:rsidRDefault="00A52D4D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73E002E1" w14:textId="77777777" w:rsidR="00A52D4D" w:rsidRPr="00AB76B4" w:rsidRDefault="00A52D4D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B6F8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3007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4938B" w14:textId="77777777" w:rsidR="00A52D4D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44DD009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C19B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437A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424E945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4AB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178A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FD29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3F2FB1" w14:textId="77777777" w:rsidR="00A52D4D" w:rsidRPr="00AB76B4" w:rsidRDefault="00A52D4D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579B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BF25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DEE85" w14:textId="77777777" w:rsidR="00A52D4D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2F742D2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4D39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4FD1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0D7C119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2C97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18C4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F371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C1492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341FD77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A1E4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8D4D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A6C1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2F261D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1202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B028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6AF0088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8C7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4FE8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475E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ABECFE" w14:textId="77777777" w:rsidR="00A52D4D" w:rsidRPr="00AB76B4" w:rsidRDefault="00A52D4D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0EAFB07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1267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C576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2C80A" w14:textId="77777777" w:rsidR="00A52D4D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69B1009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FD22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F133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1549CE5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190F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20B3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55B1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F3F226" w14:textId="77777777" w:rsidR="00A52D4D" w:rsidRPr="00AB76B4" w:rsidRDefault="00A52D4D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489D542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2266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8D74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86530" w14:textId="77777777" w:rsidR="00A52D4D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2F7EAF7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E379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7105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1B6175F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B990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7B5B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3C0C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77066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C95B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648B5E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6E77DEC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7AB349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4E0C6D4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DC9050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294E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7B7C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19D1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5433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3908429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79C6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749C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23A5BDD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FDE0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A6A4D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220E993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85C9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4307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446D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F228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CDFF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4485534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A355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6B7F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D430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C0F60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AAC256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350E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3BD7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8F26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1CA8F1C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113E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6256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5D60A8A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B96B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B0EC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3622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A4FC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E939A2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E871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69E24A6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D870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2963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9F1C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C6C4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A2C0A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C6817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A52D4D" w:rsidRPr="00AB76B4" w14:paraId="459AE31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48B7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96ED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E308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B99A7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568A49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0413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53234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CAF6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2227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1087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ED5B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0C83BE6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E57B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1858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BC6A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F1139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2896BA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40A2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5AF2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DBEE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1FCF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331A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201F7FE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A294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5D8D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C781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8B95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14C13E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46D1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44F9117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F2E5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07C1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6688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611B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2346B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5BD5A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A52D4D" w:rsidRPr="00AB76B4" w14:paraId="7BB332D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381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6207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75D8874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A163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C3260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4E95CF0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4114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8243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328A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A749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899D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5FB5FE4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122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E8CD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521D58C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3101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EC7D9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29A2D9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FD4EF9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89B5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B715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87E8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A21E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2C11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:rsidRPr="00AB76B4" w14:paraId="694C9F2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8D62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4CD2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60BF483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2CB0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73FCA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12B13B9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448A37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302B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CDA9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A82B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642C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BEC0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429F94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A52D4D" w:rsidRPr="00AB76B4" w14:paraId="6950175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D298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5DDD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D86E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C61E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5AE4673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82E0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9965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A118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36BF342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1447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B6F5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1ABFE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664111A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268ADE9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BB0D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0B60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39E8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6850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31A366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61DF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8023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AE4E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2F8B7C3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8C97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55CE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:rsidRPr="00AB76B4" w14:paraId="300DCE2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2A2B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D742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43BD254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AED7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54A5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F82EB5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A3CD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E049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1E21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AE3F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87E9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03D4724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CA2C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AB43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1E800DE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216A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4D012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F321D3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8B8D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766A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A9D2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C357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AFA1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158BCC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4F5DF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A52D4D" w:rsidRPr="00AB76B4" w14:paraId="56CC557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9AFC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667D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9DEE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A9D25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5F6F57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400B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C0B692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6CCD073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09B400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3D4B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41C3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C2CF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70E8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8412A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A52D4D" w:rsidRPr="00AB76B4" w14:paraId="15793D3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133C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9EBA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2D72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C52A2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4EE96C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BE34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EB0C7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0C49D36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FC34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4333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EBC4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A833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A52D4D" w:rsidRPr="00AB76B4" w14:paraId="67168EC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0A3D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EC20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5F6F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FF73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C97B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5C01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7266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4C39BEA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3AFC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C794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7BA8216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981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BA977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109A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AC3A2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3411A3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723EA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49BEDA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B588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0411B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E91A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5D21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FA695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A52D4D" w:rsidRPr="00AB76B4" w14:paraId="096C755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0F85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E523B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5977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0FCD8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74D6B9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58A1A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B2FBFCB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D990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37D74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0868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6F75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A52D4D" w:rsidRPr="00AB76B4" w14:paraId="485B7AA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5A42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94CAD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6A3F5340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9A64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1BC39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E2B1F4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B6260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9BB3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00B9E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A6FA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B6AC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:rsidRPr="00AB76B4" w14:paraId="3958C523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35C1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1376F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85CC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AC857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188855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0180C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75C1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51FD3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625294FA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A24E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7440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63BFC05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A356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9E8FE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C2E7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BE7A8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2700A0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C843C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9AA4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6D770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7AB3B582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7238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BC4A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123C16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69CF7FF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E83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5C145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D845E9E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E921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A83DA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C51DE5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BDC77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59CC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CF03D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91B7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0879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52D4D" w:rsidRPr="00AB76B4" w14:paraId="248671E7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9F6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B7A72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54D5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73F77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2E95E4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3BA83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72E2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32E1F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752D1088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0373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395C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AB76B4" w14:paraId="23AC8EC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66A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A4C23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7BB2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F371E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5648CB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5D78443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69DDE11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1643D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F17B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D404A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39182D93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9404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503B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AB76B4" w14:paraId="4BCFC57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0F1B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65C19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74C7E406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3BC2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7103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8970B1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5905E4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D67C3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296D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22280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28BA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34E2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21AA7A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739F92C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AB76B4" w14:paraId="167236F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93BB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E6DA9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1C8A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AAB95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194BA7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30156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17155D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0D9B5174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A907941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8693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A0C99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20F5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35A9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0863DF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5904565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AB76B4" w14:paraId="35BCE70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0510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31466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261E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91998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DBBB0F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228A3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5DD4C0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AB793EE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7FB2E48E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7064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8EB2B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2C9D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6AC8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234917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A52D4D" w:rsidRPr="00AB76B4" w14:paraId="0D1EE45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FA39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71ECC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5338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469D7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35C10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F7B0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F6B45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23232AF5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3BA4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DA48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52D4D" w:rsidRPr="00AB76B4" w14:paraId="3C82F7A1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574F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46802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70DB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D6CCA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0574DC1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CEAAC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3CAC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6FA0D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17E3A2AF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4E4E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D1BE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7950F9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169DEAF5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C00C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E36B1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5163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A1333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4737720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EE364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6538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F914C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2E360B6B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0D69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667E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AB76B4" w14:paraId="57D2EC4A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7625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04BAC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3E45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3BDC2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579E2B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B6DC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B0642E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9002BB9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469A5184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611B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26E60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12AF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B557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CADED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A52D4D" w:rsidRPr="00AB76B4" w14:paraId="4E88AF1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B018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3610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F5C3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C13C5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2349C5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E7B1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A3FD5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43AB4F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E4B9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5C49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43A5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FC34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6324D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A52D4D" w:rsidRPr="00AB76B4" w14:paraId="1C4D67C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93B2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8FB4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D27D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5D3FE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B69B65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4381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8697F9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250692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41DF81F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68AD24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1C1F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9ED5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3756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AE26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2C281AF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4AFB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06B8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A0CE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E0B9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6BF0AC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E32B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DBD557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1383FFF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4A002CE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3C7894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18E9A60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569360D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5F89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E50F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599E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E225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4A2F7D0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CB94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1AFA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D618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24590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978569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489E615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8AD2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AE6AE1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29AB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6A5A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D56C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6CDB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6236969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B716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8814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6434B37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6F12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EDE26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4513213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09EF3E9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0CC0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FB94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2B97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3108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E119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43655F7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0D0B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04D1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9587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D4D96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6A41E8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3F53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520BA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6D28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64C7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16F5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A2AB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A52D4D" w:rsidRPr="00AB76B4" w14:paraId="7DB5E19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E9F2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7B0D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836B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E7178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2A7EF0E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2ECE41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6870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0A7782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A459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D8E3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4FF2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DB06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6AB3A35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680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DAC1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1BAFC16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A639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C021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6218B22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8764F0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1DC21AA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3A8650F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CDFB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F03A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B58B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7F9F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C5DB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:rsidRPr="00AB76B4" w14:paraId="6746979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68F9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DD18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CF7C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FB245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2AD6E7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40E7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CDF3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D6E3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112+200</w:t>
            </w:r>
          </w:p>
          <w:p w14:paraId="71AB321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E6A7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7084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:rsidRPr="00AB76B4" w14:paraId="06E1EF0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59A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8926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4C77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40E0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699BAD9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145F3B6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Mihăeşti, </w:t>
            </w:r>
          </w:p>
          <w:p w14:paraId="24774F3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7A90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D6C6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3AD7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  <w:p w14:paraId="2EA27B1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9A29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F1DE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DEBC0D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53188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A52D4D" w:rsidRPr="00AB76B4" w14:paraId="70521CD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D707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7DCF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4DD2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43F5F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003F900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5E03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7F89A1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C5E5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BFE5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9BF3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9E99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7464CDE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6029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DBD7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A5D6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BD930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09BE5B5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2223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A7987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7891943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03F0645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8462D6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8B36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7D20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165B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8953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5065F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A52D4D" w:rsidRPr="00AB76B4" w14:paraId="232950F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3B6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3CD3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3AFA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6BE9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D3A525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4AE6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452F86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FC18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F865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2C4C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4C19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93A4E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52D4D" w:rsidRPr="00AB76B4" w14:paraId="663D668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5296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3E73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08DA43A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2FB0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45466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24AB7D9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DFA5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90E4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5A89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25B5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5E27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:rsidRPr="00AB76B4" w14:paraId="3F4D397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AA47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8401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F3AB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3D986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2E0CEB0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Drăgăneşti Olt - </w:t>
            </w:r>
          </w:p>
          <w:p w14:paraId="40A25C0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1D15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7B03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F489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1EC11F0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F21C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FED3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:rsidRPr="00AB76B4" w14:paraId="0FC901D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712F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CE19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6CBE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88137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4E5E78F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9538E4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6C90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0EDB266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085DFA5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85AA8A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5444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9D67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5C90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D1E8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7608E7B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D5BF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CDA2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9D4D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084C8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476C7E8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EF6A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28A51C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F70B7C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02464D3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E0D1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9868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A989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DF2B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E51FF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A52D4D" w:rsidRPr="00AB76B4" w14:paraId="056EEC9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BAF6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75AE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6A96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4DC6B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05CC019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4D0E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FBEE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AB32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4FF7AAE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4EBC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665D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21AF447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0DE8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03C9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63217FB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D69E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453F6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2F9F176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0550DBD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A0E039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CC52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4F27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7868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05F6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7D584" w14:textId="77777777" w:rsidR="00A52D4D" w:rsidRPr="00AB76B4" w:rsidRDefault="00A52D4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9871B84" w14:textId="77777777" w:rsidR="00A52D4D" w:rsidRPr="00AB76B4" w:rsidRDefault="00A52D4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2F378CBE" w14:textId="77777777" w:rsidR="00A52D4D" w:rsidRPr="00AB76B4" w:rsidRDefault="00A52D4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011F1D2F" w14:textId="77777777" w:rsidR="00A52D4D" w:rsidRPr="00AB76B4" w:rsidRDefault="00A52D4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2C559AF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E332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2E99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7E372D2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C03F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C0E9A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69CFA99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5EA9F97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9D454D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7E40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36FD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5F3F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CAC9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6B5C3" w14:textId="77777777" w:rsidR="00A52D4D" w:rsidRPr="00AB76B4" w:rsidRDefault="00A52D4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41F7D28E" w14:textId="77777777" w:rsidR="00A52D4D" w:rsidRPr="00AB76B4" w:rsidRDefault="00A52D4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B556DD2" w14:textId="77777777" w:rsidR="00A52D4D" w:rsidRPr="00AB76B4" w:rsidRDefault="00A52D4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77630221" w14:textId="77777777" w:rsidR="00A52D4D" w:rsidRPr="00AB76B4" w:rsidRDefault="00A52D4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5A1E585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834A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7A95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93BD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F86B0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82F154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F486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6999D04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79EA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EB10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B430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61377" w14:textId="77777777" w:rsidR="00A52D4D" w:rsidRPr="00AB76B4" w:rsidRDefault="00A52D4D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6F5AC7A" w14:textId="77777777" w:rsidR="00A52D4D" w:rsidRPr="00AB76B4" w:rsidRDefault="00A52D4D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39E67B8B" w14:textId="77777777" w:rsidR="00A52D4D" w:rsidRPr="00AB76B4" w:rsidRDefault="00A52D4D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A52D4D" w:rsidRPr="00AB76B4" w14:paraId="6B02A29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E694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09CB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940B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3BE4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6BB6E2C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6252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D6DE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D9A4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520C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6B9CC" w14:textId="77777777" w:rsidR="00A52D4D" w:rsidRPr="00AB76B4" w:rsidRDefault="00A52D4D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A52D4D" w:rsidRPr="00AB76B4" w14:paraId="529924F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991A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26C4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01CC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DFC3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DF129E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17E1B36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B3AA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5C4C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BC5C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632F9DA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F6C7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069BF" w14:textId="77777777" w:rsidR="00A52D4D" w:rsidRPr="00AB76B4" w:rsidRDefault="00A52D4D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0D5826D" w14:textId="77777777" w:rsidR="00A52D4D" w:rsidRPr="00AB76B4" w:rsidRDefault="00A52D4D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F978B9" w14:textId="77777777" w:rsidR="00A52D4D" w:rsidRPr="00AB76B4" w:rsidRDefault="00A52D4D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A52D4D" w:rsidRPr="00AB76B4" w14:paraId="3D22875D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6781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BB42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B126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4E229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69273B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D2FE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6D3B29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8415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FC70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32D4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C356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78ECD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A52D4D" w:rsidRPr="00AB76B4" w14:paraId="02914EF9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C869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844E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7326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5318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84A8E1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9039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94B4A1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526F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4EC2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4A23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09A4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6AB43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A52D4D" w:rsidRPr="00AB76B4" w14:paraId="72FDC16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4C99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A4E8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312F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C697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D87209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9642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184AB5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39AF4EF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575A32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0592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8BBB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5CB5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7D36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C5F2B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A52D4D" w:rsidRPr="00AB76B4" w14:paraId="7B0D80B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9117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AD3B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9857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A34DC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6EC844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B19E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3D1CF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D011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0265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B1CD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F148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293CC3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A52D4D" w:rsidRPr="00AB76B4" w14:paraId="633ED77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C60D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AC72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6E24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22D59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F68027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3E44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35C8549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25A4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D664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A670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F1CD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D2E8E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A52D4D" w:rsidRPr="00AB76B4" w14:paraId="727D1CA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C45F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6700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50F7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8F2E4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5EF692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1033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4070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D7E8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C516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C554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2F813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52D4D" w:rsidRPr="00AB76B4" w14:paraId="2C96417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2929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1DDB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47F5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E5103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2AC7E0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C91A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CF18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AF93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8D5F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5CDD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A52D4D" w:rsidRPr="00AB76B4" w14:paraId="6013E21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5675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6882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1AB6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09CF4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561EBD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0E25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89BB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9BEF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F4E7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1EB1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A52D4D" w:rsidRPr="00AB76B4" w14:paraId="3C69A561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49F2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2AE9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0C36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60E0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A541B4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811C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BE804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B986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2903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478C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A7DD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D9FA7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A52D4D" w:rsidRPr="00AB76B4" w14:paraId="4B9F387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5C65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7669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73E7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53468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BC460F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57C97E2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8CF5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7398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6289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EEB3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25AB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363BB12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C4C2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A21A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A52C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62B8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D8FC8D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0186C7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6104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C82E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7FBA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E97B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F94C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237C5EB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A9C5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5BAA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07B6EC4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2C4B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92974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EC221A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12F7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6225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F91F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E581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725A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68C1A90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A336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7329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202BF0D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448B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268D0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2FD9C7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74C6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BE65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061F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9EED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D2A0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1AD7360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653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04D9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C66B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8CD59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2EBDA2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CD62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02A5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49DA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0D1C26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C9B8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6577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77BD8E7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2EF7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688B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74C7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CD3A5C" w14:textId="77777777" w:rsidR="00A52D4D" w:rsidRDefault="00A52D4D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1044C00E" w14:textId="77777777" w:rsidR="00A52D4D" w:rsidRPr="00AB76B4" w:rsidRDefault="00A52D4D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38888A64" w14:textId="77777777" w:rsidR="00A52D4D" w:rsidRPr="00AB76B4" w:rsidRDefault="00A52D4D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1E5B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73B1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3648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2249A8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A420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3FDD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7E45FB6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A2ED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D2D2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0D09D67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6180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85B61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12A7648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75BA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4687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78F2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C2F7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6206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:rsidRPr="00AB76B4" w14:paraId="1103E01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FB6D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F652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519974B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F9CF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5C60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E1B2F5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4284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9CF1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A47A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C72A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7D42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2452A15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:rsidRPr="00AB76B4" w14:paraId="2B1659E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C49F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BE1A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D827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B3CAA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07343C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D4AC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B2B7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FF07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0127E1F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47C1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8B95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791B659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:rsidRPr="00AB76B4" w14:paraId="50DC3B6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F3C5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E76A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BA7D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52802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40C2A7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1C61B8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BE7E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19BA60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CA3E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95EB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26A9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F145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0AD9772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AFC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9962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1FD2D0A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B791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828E0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F6E7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CE55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6A02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AF3C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7CE1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375D24F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3116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3FBB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DB7A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0BB02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27289C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BC86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39A4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1F8C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184+800</w:t>
            </w:r>
          </w:p>
          <w:p w14:paraId="3DD278A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AC67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D23A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A52D4D" w:rsidRPr="00AB76B4" w14:paraId="71BEA1C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0DCB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0C8D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2B468EE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49B0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1CC32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F774D9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EE86A1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B55E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ADBC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E33D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8859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8F54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E56F7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F2128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A52D4D" w:rsidRPr="00AB76B4" w14:paraId="0E4551F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76F4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042A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9327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5100F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99F4E2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F87595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B002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2803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D647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185+900</w:t>
            </w:r>
          </w:p>
          <w:p w14:paraId="0BC51D8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B73A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0A7C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12776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507AB38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13D1F9D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BB4F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F8BF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A048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CDBCC3" w14:textId="77777777" w:rsidR="00A52D4D" w:rsidRPr="00AB76B4" w:rsidRDefault="00A52D4D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9CF6460" w14:textId="77777777" w:rsidR="00A52D4D" w:rsidRPr="00AB76B4" w:rsidRDefault="00A52D4D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A810D" w14:textId="77777777" w:rsidR="00A52D4D" w:rsidRPr="00AB76B4" w:rsidRDefault="00A52D4D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45C92F" w14:textId="77777777" w:rsidR="00A52D4D" w:rsidRPr="00AB76B4" w:rsidRDefault="00A52D4D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3D46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88CC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E40F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FB2F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A52D4D" w:rsidRPr="00AB76B4" w14:paraId="0A08F7B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587C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193C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EB6D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58706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2DDF32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59B5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E5752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B5DF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1751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5334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D927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A52D4D" w:rsidRPr="00AB76B4" w14:paraId="6AA4BCC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CD2C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2D27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13C5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B5451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027D7D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F7F0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3095DC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E74B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0E59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428B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AFF6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0C0528F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03A4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A880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6B60C85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25EA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5738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CB8B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6F55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EA83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7A31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7844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0BADEE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771493C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73A8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ECB6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DD9F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EF2DA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7022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9C17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000B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1A89654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FDA2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0868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52D4D" w:rsidRPr="00AB76B4" w14:paraId="675435E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D4E5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242A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198+600</w:t>
            </w:r>
          </w:p>
          <w:p w14:paraId="455435C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FA16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FEE5C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Malu Mare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1A71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4B04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B0B6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13B1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3F46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Semnalizată ca limitare de viteză. Fără inductori.</w:t>
            </w:r>
          </w:p>
        </w:tc>
      </w:tr>
      <w:tr w:rsidR="00A52D4D" w:rsidRPr="00AB76B4" w14:paraId="4E21901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1134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EC9A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A529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FE9B8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0965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BB4E98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566F393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36E5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C5F3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E6F0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5CDB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din fir I Leu - Malu Mare în fir II (L3) Malu Mare și din fir II (L3) Malu Mare în fir I Malu Mare - Leu</w:t>
            </w:r>
          </w:p>
        </w:tc>
      </w:tr>
      <w:tr w:rsidR="00A52D4D" w:rsidRPr="00AB76B4" w14:paraId="3DD8DB2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9002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B970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D125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95CC6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31CE7C3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0B8E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33F9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BD92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198+600</w:t>
            </w:r>
          </w:p>
          <w:p w14:paraId="32F7723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5337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36E3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10A9607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209C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ECD2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1FC4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8343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65C7141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9A8F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3EEF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2338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200+200</w:t>
            </w:r>
          </w:p>
          <w:p w14:paraId="2CE04AD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3F0C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9A20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659782E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E6CF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17FC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F89F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5CF46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19187F9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28BF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0FFC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0C50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3693EB5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9741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6F19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B8E1A6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350ECEAA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05E8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9D3FE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A9DB6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53239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6897B9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57FBB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6098D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21D41F2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1BC446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E9A165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4856D98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46E4AB9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96E67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1448A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35392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DEE70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48530C6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6FF1322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190A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9C60D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3BC12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E56C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703E71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C41FB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7E00B54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7C36567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A0B73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A2005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F4D6E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E499E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3BD325B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9F9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8132B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83407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BFE1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55FF72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984BA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9A81D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74A00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2AFA2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CAFE4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89193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9A559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A52D4D" w:rsidRPr="00AB76B4" w14:paraId="0E06DA6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30AD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0A2A5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0684F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272D1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CFA1B9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010B8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232EA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C2826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10B3C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CDD2C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1AFA7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A52D4D" w:rsidRPr="00AB76B4" w14:paraId="344CE44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80D5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B9412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060E0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53E7B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0EE6AB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81EB7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340CE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DFC25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30A92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D613B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BEFF1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A52D4D" w:rsidRPr="00AB76B4" w14:paraId="769D471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75B9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F9E11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133D39F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E5E0A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E7F5F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4D36D9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1F9BB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A6546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0032A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A5197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CE1B4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6CF87B9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A9DD5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A52D4D" w:rsidRPr="00AB76B4" w14:paraId="22156618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350D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05DD9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1371C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FFC8E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CB7DA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9FFC1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69777A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D5B4A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7F6D7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97342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B80E9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A52D4D" w:rsidRPr="00AB76B4" w14:paraId="693382C0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5E04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F59B3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51608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F208E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4CF75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B9818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7AABF0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6E801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349AB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21413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CECA4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A52D4D" w:rsidRPr="00AB76B4" w14:paraId="3F0337A9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E1FA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89390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5E335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E44A0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9F7C11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B72FB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AEB80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D6CCF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830E0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BF0A7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029B0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A52D4D" w:rsidRPr="00AB76B4" w14:paraId="3E31F629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247C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339DF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3EC17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903AA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5263B3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BB333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46A92E6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65382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28D04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CAAA3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F05D2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A52D4D" w:rsidRPr="00AB76B4" w14:paraId="21D411C5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52B2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A3B4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1BB2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54F01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58C03B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851E2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EA3E57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5E667761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BFEB409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154D710C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56F6A08A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9BD6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3E82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D911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4A57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8C3B8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52D4D" w:rsidRPr="00AB76B4" w14:paraId="3065708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6BBC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3FBD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13A3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2A139" w14:textId="77777777" w:rsidR="00A52D4D" w:rsidRPr="00AB76B4" w:rsidRDefault="00A52D4D" w:rsidP="00324F6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D2FFABA" w14:textId="77777777" w:rsidR="00A52D4D" w:rsidRPr="00AB76B4" w:rsidRDefault="00A52D4D" w:rsidP="00324F6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25E28" w14:textId="77777777" w:rsidR="00A52D4D" w:rsidRPr="00AB76B4" w:rsidRDefault="00A52D4D" w:rsidP="00324F6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D2DAEE" w14:textId="77777777" w:rsidR="00A52D4D" w:rsidRPr="00AB76B4" w:rsidRDefault="00A52D4D" w:rsidP="00324F6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5B15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1C22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33B8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045CB" w14:textId="77777777" w:rsidR="00A52D4D" w:rsidRPr="00AB76B4" w:rsidRDefault="00A52D4D" w:rsidP="00324F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227813" w14:textId="77777777" w:rsidR="00A52D4D" w:rsidRPr="00AB76B4" w:rsidRDefault="00A52D4D" w:rsidP="00324F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52D4D" w:rsidRPr="00AB76B4" w14:paraId="71CBF5C6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EB84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CFAF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4078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80C7C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27D67D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4E298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5AC0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43A1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65AA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FA22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4F7F2F1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9DB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E9DB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640F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770D6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44957A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4361F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88D33A8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2C037931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C4D1961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54D36A24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4D9BC0FE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B47A8E9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3727EE47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11ECE88C" w14:textId="77777777" w:rsidR="00A52D4D" w:rsidRPr="00AB76B4" w:rsidRDefault="00A52D4D" w:rsidP="006A6CCC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48A1F2AA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7394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C2FC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0E15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1CBD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155C3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52D4D" w:rsidRPr="00AB76B4" w14:paraId="7B7FB32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D33A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D446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6895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20ECD0" w14:textId="77777777" w:rsidR="00A52D4D" w:rsidRPr="00AB76B4" w:rsidRDefault="00A52D4D" w:rsidP="006A6CC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A299F3C" w14:textId="77777777" w:rsidR="00A52D4D" w:rsidRPr="00AB76B4" w:rsidRDefault="00A52D4D" w:rsidP="006A6CC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E9911" w14:textId="77777777" w:rsidR="00A52D4D" w:rsidRPr="00AB76B4" w:rsidRDefault="00A52D4D" w:rsidP="006A6CCC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25D2D39B" w14:textId="77777777" w:rsidR="00A52D4D" w:rsidRPr="00AB76B4" w:rsidRDefault="00A52D4D" w:rsidP="006A6CCC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240C9E27" w14:textId="77777777" w:rsidR="00A52D4D" w:rsidRPr="00AB76B4" w:rsidRDefault="00A52D4D" w:rsidP="006A6CCC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C048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6780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754E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FCEEC" w14:textId="77777777" w:rsidR="00A52D4D" w:rsidRPr="00AB76B4" w:rsidRDefault="00A52D4D" w:rsidP="006A6CC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D1FA63" w14:textId="77777777" w:rsidR="00A52D4D" w:rsidRPr="00AB76B4" w:rsidRDefault="00A52D4D" w:rsidP="006A6CC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52D4D" w:rsidRPr="00AB76B4" w14:paraId="45C5AD3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D86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0E36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FDDF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537C3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BD10CE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86888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F243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D20A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27A9C3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85D0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6787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E69393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:rsidRPr="00AB76B4" w14:paraId="7BED3DA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82A1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73E4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31ED9AF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FAA5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176C1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59A213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04FA298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8105D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87DF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5B08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1A9D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DA0E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C82AB2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:rsidRPr="00AB76B4" w14:paraId="1F8DE04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0FE0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4E6E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B26A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069C5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5A9E23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77168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A66313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4337D8A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1663C780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0CE949B7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DA2E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F103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E925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18E9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C909E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A52D4D" w:rsidRPr="00AB76B4" w14:paraId="2535AD8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B2DA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70B5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BFB7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C3BF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5660E5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0C045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A1D1EC4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A31F6E2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8FFF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1561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1822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A25E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ECB05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A52D4D" w:rsidRPr="00AB76B4" w14:paraId="2BB1491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0F87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36EB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AE63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AF1C0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6D42EE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78038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19EE8AB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0B99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BDA8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B214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81EC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A52D4D" w:rsidRPr="00AB76B4" w14:paraId="6ECC7454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521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4182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0309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C409C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FB7449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E80DC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1326072" w14:textId="77777777" w:rsidR="00A52D4D" w:rsidRPr="00AB76B4" w:rsidRDefault="00A52D4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ADE2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9C88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F942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3683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D2143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265D929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52D4D" w:rsidRPr="00AB76B4" w14:paraId="7BBC8D5C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A870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5962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DF1E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5999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152D12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EE36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1ED74B5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1859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FEFC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E053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B3F7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9D7C7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A52D4D" w:rsidRPr="00AB76B4" w14:paraId="195AE3BA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022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846A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B210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3ED16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2F4175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F291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470BD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6D9E772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DB52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CB7E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7B4B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CB93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A52D4D" w:rsidRPr="00AB76B4" w14:paraId="765690E8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217F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4F78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9C41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3DD4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39DA91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BBFB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A6291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63843DB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3414D5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08F4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5184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1C0F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5E8F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179FB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A52D4D" w:rsidRPr="00AB76B4" w14:paraId="3DE13BD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1049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7B20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77B5E44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4406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28898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0C30405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1ADE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9AF1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EF15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CF38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7CEA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7C078A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63A52F1E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8DA8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7198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2D6A61E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A8DF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44B2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CA36FD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5060A5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23C825F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4631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97F2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0F92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3272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2092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4A957B3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52D4D" w:rsidRPr="00AB76B4" w14:paraId="6BBDDB03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83F0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B798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347F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AC2FC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FB20B2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C63E9C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100B8F9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0851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DEEF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6258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336A2F5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6F62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DC59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1FD28ED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52D4D" w:rsidRPr="00AB76B4" w14:paraId="0CB0E2C3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024A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CC8F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798B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BA28D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DBD152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20FC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0831FA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4161260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6FC996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3961F4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13B6B6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3D1C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412E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58CD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A0AE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5002A50E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1825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3445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0C17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AA337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18447A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2ABD7DB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428D1AE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E74C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1B93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C9B5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1848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5C99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38692C3B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E62D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508E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2E3A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53D5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7DDFB4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CDA9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B5F0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9468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4026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D4DA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4EA241B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9320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2F53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7166EAF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1F73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85532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Coţofeni linia 3 Cap. Y sch. 6 și 2 și Coţofeni  -</w:t>
            </w:r>
          </w:p>
          <w:p w14:paraId="40D3705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9481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E903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E5D6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100D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A378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52D4D" w:rsidRPr="00AB76B4" w14:paraId="34ECE13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D2D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6550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F6B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0547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0C54796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1FC20BC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7249D2D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95E6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6DA4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189B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4DCE533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AE48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E0BC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9177B9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:rsidRPr="00AB76B4" w14:paraId="161D14F3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C064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6B75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5282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7230F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72CC600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peste sch. 9 și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D85C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0E50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FF67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284+850</w:t>
            </w:r>
          </w:p>
          <w:p w14:paraId="7D4E3B4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4A75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3EC4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613B0149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72FC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D1D0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FED4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CDFB0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2723432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34D2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5B44079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5BE51D8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B8C4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25D4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08D6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DC64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09CFA4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A52D4D" w:rsidRPr="00AB76B4" w14:paraId="1070606B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38E5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C67D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82A8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E42FD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00C512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21D4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77A446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DE9A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A3A5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BC5D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1741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A52D4D" w:rsidRPr="00AB76B4" w14:paraId="28F718EA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A138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8AB9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56EBE6A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C2E8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1715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9B60C5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366F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25FB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E894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2A946F0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47FB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55CD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68D75C2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5931F54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8D32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C75E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313D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AD673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05E6F3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D8BE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E52D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E296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0E16251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9955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2BDA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A52D4D" w:rsidRPr="00AB76B4" w14:paraId="249CF2D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68B5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9CA8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AC6A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3BDF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6FCADF7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4EC411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A975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C484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DD90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BF0C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1F41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5577029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D516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48DC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0BF0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ED230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0565487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ABCC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9D2B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4E8C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22030CA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883B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297D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7AE589CE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661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C66E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3F21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8A940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6C5E85B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13BE8E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2239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CD4A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75D9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E4FE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C604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7AED2C80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AF20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F523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0EA2D26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F07B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713A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6E0AAFC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686F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5712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2A57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24D7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3F2B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7F3B18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04AF1539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22C2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F5AD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CFFB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ABC56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5DC024A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A212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5FDB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3A36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305+700</w:t>
            </w:r>
          </w:p>
          <w:p w14:paraId="18DFC62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0F6E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C824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AB76B4" w14:paraId="517F197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D1FF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DF68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6AF0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D52BD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EFF5C2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E17F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216AE8A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C1AC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CCC9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0A2F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8410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33BA4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A52D4D" w:rsidRPr="00AB76B4" w14:paraId="0DDD921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40C1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DE10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E131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E715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48F856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D95F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7B6FCF0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5D0E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CF35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FD88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3567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97EFF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A52D4D" w:rsidRPr="00AB76B4" w14:paraId="1DE800E6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B75A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BA00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63BE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E5CCB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BEB453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C67A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BB0CBD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8684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4FA4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16BA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AB50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A0FBC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52D4D" w:rsidRPr="00AB76B4" w14:paraId="6A2B77A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37D7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62D7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AF97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0E56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E5E845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75C6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1168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98EC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77DC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0FD1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09D48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52D4D" w:rsidRPr="00AB76B4" w14:paraId="20F309A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A42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9300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3988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8EC6F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5A7492E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53399B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C71A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7C1A0C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3106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9D66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2043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91FB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574ED78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E2ED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C76F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321+050</w:t>
            </w:r>
          </w:p>
          <w:p w14:paraId="0E6CA58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787B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BF00A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3888D9E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CB84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6669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99C5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0BE3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EAF7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4899933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1C36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6EAE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D9A7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7BDA8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587BBE0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5902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07E7BC7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6036506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1EB7BFE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0A4A197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009E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8BFA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E4B1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41D0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22E6A15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903C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4180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B84C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1F99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F212FA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72F22E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A684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E873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7122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FC6E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E148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61DFA43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4AD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CEC5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26334FD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BF36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069F8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7E21B17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2E6E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0BAF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1F64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25D2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DA7E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57FC61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A52D4D" w:rsidRPr="00AB76B4" w14:paraId="07BE1EE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CAD7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1736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2F05BD7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35AA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F95DE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7D9471A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A2FB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4B9D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B83A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700E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B5AC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1B46D74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6255A9C2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68C6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43A2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7322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AAE3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6FE9935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6EC5A4D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226F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7DADE7F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8A97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A706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628E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B324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5C6FC27C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6600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BBE6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45C4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95922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6B147AA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BB2DB2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EF3E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231069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5D45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034E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B0C5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6225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67EFEE99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044F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32EC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7621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EACA5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7C608DF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F3254C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C3F3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A42461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B88F9F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B39E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80DA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FCFB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0E9A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3B01F27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626F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A2A0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643AD8A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692E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8D802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2E7A3DC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0941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E3B4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4F57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A054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8C12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0D2762B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6DA8E0E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D5F1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C564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749A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00327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419C4FE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1260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B0BE83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7E5B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35FC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D98F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2803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ACBBA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A52D4D" w:rsidRPr="00AB76B4" w14:paraId="33828D4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87F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2CF0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DECE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6602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2AD4A27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8D23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25684C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030C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C8A3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EB80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75EF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12924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A52D4D" w:rsidRPr="00AB76B4" w14:paraId="3AA5E24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B9D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2AAD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2B91F0F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650A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017F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600432A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7F4E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C142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DA66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6C5B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CE69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43B3E7E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8276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49E3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68A6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89D3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5E4DE6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83462C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DDB2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A8C90C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AEB9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C329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E33B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37B7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22D0D50F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9628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1656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D123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DFA47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4B61C3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5246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833372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7869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259B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9AB9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9547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3B30E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A52D4D" w:rsidRPr="00AB76B4" w14:paraId="320C9E1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559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1B9E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6848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7EBB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6F9B04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D735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76F4DC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80F2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A440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099D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B542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49389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A52D4D" w:rsidRPr="00AB76B4" w14:paraId="0DCB41C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E320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B056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A7AB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C35AF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6437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45D74F3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7006341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908302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C99E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8A97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A8B8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6BA2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0E8FCE9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3DF57D0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A52D4D" w:rsidRPr="00AB76B4" w14:paraId="60ACA52E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31E7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2571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4D87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311A6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ECEE51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2369C7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E1CA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23F450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0482D7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59EE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DC7E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9D2E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D1C1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7F4353E8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C055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468E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A231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0FEC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8FACE7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8CF919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0DF9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085F65C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F36D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6AF0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5040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900D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41289D87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F6DF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9B22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3BC7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2BDB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6F5A34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88677D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F8BA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E8C7F3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A72F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9813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DFA4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69E6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1DA3EA89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2D64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A3E0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97CB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13AF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AF0C79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5B0D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AFEF34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8320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40FB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B729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7CA8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A21F9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A52D4D" w:rsidRPr="00AB76B4" w14:paraId="27CFCA9C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4018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CA6A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7A21DE2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58D8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3A04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AC99A8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99B6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CD73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9A71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CAB4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2743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29F1442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AB76B4" w14:paraId="544BFEBB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789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C3D3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6055051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1910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15D0E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52FBDE1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2384370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2240E2F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2E50C1A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6B21F0E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44BA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6147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BDCD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3119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7D67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6392D93D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21C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5957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3772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E24B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4B83B11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D77C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8DE8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D43E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42028F2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A47F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6F00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4B7288BD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E8C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3F30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F960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FC859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39E621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4E2559C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2103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40D0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4AE9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36BACA0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502A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281A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755A39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A52D4D" w:rsidRPr="00AB76B4" w14:paraId="20127C8C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982D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E9DD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9EA0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137C0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78A444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A3DEB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CD65050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44D3F54A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275E4D6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FD8AE1F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469CC6EF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8995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F624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9A55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9D8B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2CE9C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A52D4D" w:rsidRPr="00AB76B4" w14:paraId="3AEC0684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D23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E3DA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04B8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FE0E5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94EDD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D348A8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66971CBC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651F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3E36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88CE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1B47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A4DE2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A52D4D" w:rsidRPr="00AB76B4" w14:paraId="4C11DB1E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C934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D7BC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32BE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6750B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B9097F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2682C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03357B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0A276CD4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2586BCE3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D0908F6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EA99D8F" w14:textId="77777777" w:rsidR="00A52D4D" w:rsidRPr="00AB76B4" w:rsidRDefault="00A52D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E48C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A94E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EDB3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DF9C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D4CEE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A52D4D" w:rsidRPr="00AB76B4" w14:paraId="53E9876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E304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4F77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6FA2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87AD8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4188AC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5C8FD3D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FEFF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65F4C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B6D0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2620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6D6F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1C5A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1099D53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2248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BEFE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F899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7F79A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86A838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944FB6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CA58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8395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B8E2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92AB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858F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29EA856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B45B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7F50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0E67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F5342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5DD768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82CA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74AFF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F9FA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B917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97CD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73DC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8A479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A52D4D" w:rsidRPr="00AB76B4" w14:paraId="026BEB94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0781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5AB1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1794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F6969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AFC447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AB3B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32E29D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7B7D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5207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BD2F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8539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A52D4D" w:rsidRPr="00AB76B4" w14:paraId="49B6F21E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3BD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8C3D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D730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71AFA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E6C983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8948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506E65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0907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424A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E6C8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5BBA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7BC16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A52D4D" w:rsidRPr="00AB76B4" w14:paraId="7023C14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4C2F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E4E0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49A7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E7AAD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991D67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E783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3B5B02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C34163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55454FD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3C6D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0E02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335A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DC4B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41AA0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A52D4D" w:rsidRPr="00AB76B4" w14:paraId="2E0BA9C4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981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7752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6A3E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2B828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63A6CA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7EC3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FDD926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424681D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0CC3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6EDB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94A0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91D1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EE10E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A52D4D" w:rsidRPr="00AB76B4" w14:paraId="65CFE90F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85F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D272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2344FB9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558B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D9B53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130A743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131975B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52C6B4F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A4C3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BA37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9F36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A951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6B73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2AE51A65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DF1B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7F5E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1C31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5FBF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2EDECA9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F5A6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4C0CE85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2639CB7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F4BC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9F57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9D11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6F51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70F1B12F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6085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DA14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0641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DD0E5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637BF1B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5496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710DF6A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3FBBE5F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26712BD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5EAB900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76C21E5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10138EE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D377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58F0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C94E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90C7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0084C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A52D4D" w:rsidRPr="00AB76B4" w14:paraId="61A5515D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467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64C5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AB58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C25DA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398E805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E72C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7239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C96F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8766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2D36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6ABCFD9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3E0B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BFCF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583A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2950C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80D90E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DC6B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E173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CF7D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DA82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9F72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0C6CF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A52D4D" w:rsidRPr="00AB76B4" w14:paraId="583257B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97F2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4214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DEFD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E6204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0370688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6FA1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5A95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E25A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84B1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5AB1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4B15A31E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F68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B79F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273B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8DE08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30EAE1C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531A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E34F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215F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237D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618E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22F67A78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89E5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9E16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9ADC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9D427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E0C143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0704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9015A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B9AE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2A99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11AF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43B0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89C92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A52D4D" w:rsidRPr="00AB76B4" w14:paraId="6159A449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01E4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67FC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13AC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9C32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4CC1AD7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80AA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D04B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A400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7808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A53B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A52D4D" w:rsidRPr="00AB76B4" w14:paraId="54C644E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6F71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0239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2DE2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B261B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3E5B0BC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0E0B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A72A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D28C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2A91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DE42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4C76A00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DCC8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BCB7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7059296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770A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A5F4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29B737F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A9F5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F0D8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65D3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1EB4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BF1C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3534C23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073C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D73F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5DB2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5A25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4141B36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C616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2080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B03A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81B7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2C9D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15679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A52D4D" w:rsidRPr="00AB76B4" w14:paraId="3E942D7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52BB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1A3D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7FA7CCD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959F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D87F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2B46C94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496D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C6F9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2668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4EF8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548B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36C1355E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E78D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FE45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7A87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167BF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519E054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C384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F47AEF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03C4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4737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F4F2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BCB8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BCD84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A52D4D" w:rsidRPr="00AB76B4" w14:paraId="259B21D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2560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B9FA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7AF7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93491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6468B22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6789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CD72E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DE24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EC03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1ED6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E65C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D48FB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A52D4D" w:rsidRPr="00AB76B4" w14:paraId="4B6B156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5F50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E5AB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B632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83B0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53BDE75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0E65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71B3D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CC18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8448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9168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30B9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25FAC8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A52D4D" w:rsidRPr="00AB76B4" w14:paraId="47EA871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FAF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6E0E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5D0ED6B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FC0F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A63B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7EC09F8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5BAE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082F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E17E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7B34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5E478" w14:textId="77777777" w:rsidR="00A52D4D" w:rsidRPr="00AB76B4" w:rsidRDefault="00A52D4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2011F43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543B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2161A" w14:textId="77777777" w:rsidR="00A52D4D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0616C5E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2FC5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86A19F" w14:textId="77777777" w:rsidR="00A52D4D" w:rsidRDefault="00A52D4D" w:rsidP="00D2746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22F2FD59" w14:textId="77777777" w:rsidR="00A52D4D" w:rsidRPr="00AB76B4" w:rsidRDefault="00A52D4D" w:rsidP="00D2746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5EEDF5B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8DBD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6262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1E98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9A21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BF425" w14:textId="77777777" w:rsidR="00A52D4D" w:rsidRPr="00AB76B4" w:rsidRDefault="00A52D4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00F76A7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252B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5C32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BA10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3D73C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6B8FFC1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7449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02CD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57DA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2ADC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0E4DD" w14:textId="77777777" w:rsidR="00A52D4D" w:rsidRPr="00AB76B4" w:rsidRDefault="00A52D4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078AFA8" w14:textId="77777777" w:rsidR="00A52D4D" w:rsidRPr="00AB76B4" w:rsidRDefault="00A52D4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A52D4D" w:rsidRPr="00AB76B4" w14:paraId="578A08A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438C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B2B2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4301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65A5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6685AAD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7695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1E90549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20B057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D9EC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18F3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EFC2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D3F1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26B9F33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E54F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8E95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C2F5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188D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4B9C086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A74B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125D480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13EC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283B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4672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7768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5C2015B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D308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0C76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D962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37103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7750B8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8312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3843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3BE9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2AE4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5697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7C85A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A52D4D" w:rsidRPr="00AB76B4" w14:paraId="0C91380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A9E1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AF08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987E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AFE9E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7AE4C1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904A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323C09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0903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85CC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C01E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0E86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E1C00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A52D4D" w:rsidRPr="00AB76B4" w14:paraId="6F15751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D3DD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FA54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415B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1080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A9E07D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0141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72F340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8EBFEE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309EE89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B4EC32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77A25DA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AEFB46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8E77F2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5981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8888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AFC6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21FA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85763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A52D4D" w:rsidRPr="00AB76B4" w14:paraId="6455878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0F3D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45D1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3411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43EF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01001AA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BC7B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8CCA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F477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5BF6116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750F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A3A2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10884F1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9AC4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71EA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483+850</w:t>
            </w:r>
          </w:p>
          <w:p w14:paraId="0D10CC0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F378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B2F95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16150FC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BC2A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652D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4A5F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101C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DF68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2A</w:t>
            </w:r>
          </w:p>
        </w:tc>
      </w:tr>
      <w:tr w:rsidR="00A52D4D" w:rsidRPr="00AB76B4" w14:paraId="2ED79BF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3DAF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E46F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5CDF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EA90C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48C0462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F502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2E52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DBBB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8592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184B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4E106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A52D4D" w:rsidRPr="00AB76B4" w14:paraId="5F6F055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B0BF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44A9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DFCA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1D02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492A76C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C772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312F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B6FD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D4F7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F287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30C7D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A52D4D" w:rsidRPr="00AB76B4" w14:paraId="188B09F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38EB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D666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504+550</w:t>
            </w:r>
          </w:p>
          <w:p w14:paraId="747FB31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5B86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7FC21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104616E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9128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9906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4951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90BA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1775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A52D4D" w:rsidRPr="00AB76B4" w14:paraId="4BC94CF4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09EA4D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E4DD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CD79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D8B05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0EF1378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BBB3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9F4E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576D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E15E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A8D3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A52D4D" w:rsidRPr="00AB76B4" w14:paraId="04C696C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9A06C9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2EDD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B1A0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1B4D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0A12739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9549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25E7AC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4D97C81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52E392A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ECC1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9698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11BC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4928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003FC64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92C6DA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3776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7AA7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02819A" w14:textId="77777777" w:rsidR="00A52D4D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2632AE8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EA37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138E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11D15" w14:textId="77777777" w:rsidR="00A52D4D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12259D3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C018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419C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57E7AF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A52D4D" w:rsidRPr="00AB76B4" w14:paraId="25E566E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A71B6A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3882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701A1AF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8C8A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856EC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79B2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8703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53B7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7A73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5BD8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A52D4D" w:rsidRPr="00AB76B4" w14:paraId="1DB2F3F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AA350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0A6A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71C64A8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6128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1BE0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4DFF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138D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E3A5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1ECB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2BD5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3D56C9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A52D4D" w:rsidRPr="00AB76B4" w14:paraId="3CA7CD1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45CC7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15EC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425E9E3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953B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3E61B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84E9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C339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463A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ED24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6EAB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A52D4D" w:rsidRPr="00AB76B4" w14:paraId="2681569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73DE60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6B56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6C09466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E69B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8A1681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E0CD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01E0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CCA2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4D10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4BC1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A52D4D" w:rsidRPr="00AB76B4" w14:paraId="7BEE150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E39F38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0024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134557C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6622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FAC9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BCD9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B7D1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B982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8F49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B6E2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A52D4D" w:rsidRPr="00AB76B4" w14:paraId="291C728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A98A60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E872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49E6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D426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8A48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53DDE8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0014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D8E6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DEE0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2254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A52D4D" w:rsidRPr="00AB76B4" w14:paraId="2E0B6A3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6364C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D690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20EE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1741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FE34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DDF393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1E63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8B40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F3C4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8FBA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A52D4D" w:rsidRPr="00AB76B4" w14:paraId="28C5025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F7C34A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B9D8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77EB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411A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7480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93426F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892F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A425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05AE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B179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A52D4D" w:rsidRPr="00AB76B4" w14:paraId="68091D2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F81242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1467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105930E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6CAF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94470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5E2A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6392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C58E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A67F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21E8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A52D4D" w:rsidRPr="00AB76B4" w14:paraId="71BE995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B0E07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F6FD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6B92AA0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1B25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73D81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3B351F5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0A05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482A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5E27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ED38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53D5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A52D4D" w:rsidRPr="00AB76B4" w14:paraId="00EBF04E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09BB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8247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C121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FF2C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00E162A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2A0D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325CA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A8A6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D642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8A70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C967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D5A57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063A2D6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A52D4D" w:rsidRPr="00AB76B4" w14:paraId="4543830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6EA2CB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84A6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74F9F0D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9F34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7A09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14:paraId="0979D0D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CF90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B761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E085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24C4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5A18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22BE3F6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057C9A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A057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0D18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7297A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7E30043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F383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CFF6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E252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4E94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5BF3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35099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A52D4D" w:rsidRPr="00AB76B4" w14:paraId="7CF9F6AE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04F6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54F5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0E3A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AD9A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33BCE74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0B81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A3913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6C7D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C78C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2AB8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B6B8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A52D4D" w:rsidRPr="00AB76B4" w14:paraId="59F3846A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7829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3759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3F52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9FDEC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663393A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4291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90C6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DBC5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EFED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26E0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A52D4D" w:rsidRPr="00AB76B4" w14:paraId="6A8DC20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C52D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8340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1B55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074DB5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683CF6F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A3B6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53BE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6E45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2503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B544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A52D4D" w:rsidRPr="00AB76B4" w14:paraId="1860A2A2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296A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3BD4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571+650</w:t>
            </w:r>
          </w:p>
          <w:p w14:paraId="1DB1D4C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C39F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88C5F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311FA3F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32C8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F138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DD50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227F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4E27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A52D4D" w:rsidRPr="00AB76B4" w14:paraId="42A377E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EB8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8841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080E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F201A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EF3FA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A3BC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883B45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9EA7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4729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C7D1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6E53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B76B4" w14:paraId="2EB19C8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5A86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98C9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3426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6BF6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F8F05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8F5F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067220E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56C5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A8D2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56CC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9F74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0191A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23E7CF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24D689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A52D4D" w:rsidRPr="00AB76B4" w14:paraId="1296E96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D72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4E32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AB76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6B4774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A1273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9A53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F533E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62DB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3BF4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E212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A692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21A9E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F80ED5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01E39A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52D4D" w:rsidRPr="00AB76B4" w14:paraId="2823A96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DD0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E2F7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09A3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59E91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508D9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3EEF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0218F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3D8B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F199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66A3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4783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44F2C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A52D4D" w:rsidRPr="00AB76B4" w14:paraId="49340A2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4CE0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D39D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1C34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8E500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A08AA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3595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66AE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081D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16E4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109A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7B9C9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52D4D" w:rsidRPr="00AB76B4" w14:paraId="1EBBB77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5AB4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F9CF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6311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E6D68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C13E0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580D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C79F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FEBF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C70D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2E47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529D3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176527F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A52D4D" w:rsidRPr="00AB76B4" w14:paraId="0FD0992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ACDE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97E5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FAFB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249B2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601BCE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7670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781E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F746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0719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1E10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33A90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BE874A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52D4D" w:rsidRPr="00AB76B4" w14:paraId="34B8148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C051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EB80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6746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D66E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21FB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284B6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3E0D19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518F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AD14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AA68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423F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9A4DC8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4ABFA8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A52D4D" w:rsidRPr="00AB76B4" w14:paraId="221EDC8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F51C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FFA2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B9E5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46BEC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11E18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7222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6585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8969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6F30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6464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422F5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A52D4D" w:rsidRPr="00AB76B4" w14:paraId="5BDE86D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B1D6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9183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2B5AC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04A1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766E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04403F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C57DB5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75C1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3FDD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E497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5600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962BC4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52D4D" w:rsidRPr="00AB76B4" w14:paraId="2F1DB17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36FB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4E4F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1CBC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26FAC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2FB0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959BA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13A8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EED0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8619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59AB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A52D4D" w:rsidRPr="00AB76B4" w14:paraId="50B9B03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8258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B2876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BFD1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08A35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6DECA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BE20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24BA5AC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9DF1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0117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A6D67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3CF61" w14:textId="77777777" w:rsidR="00A52D4D" w:rsidRPr="00AB76B4" w:rsidRDefault="00A52D4D" w:rsidP="009275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97703D" w14:textId="77777777" w:rsidR="00A52D4D" w:rsidRPr="00AB76B4" w:rsidRDefault="00A52D4D" w:rsidP="009275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52D4D" w:rsidRPr="00AB76B4" w14:paraId="381A6F8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43CA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49399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F07C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979A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4C4C1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FDB1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48E78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A634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F0119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9C404" w14:textId="77777777" w:rsidR="00A52D4D" w:rsidRPr="00AB76B4" w:rsidRDefault="00A52D4D" w:rsidP="009275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B1C68A" w14:textId="77777777" w:rsidR="00A52D4D" w:rsidRPr="00AB76B4" w:rsidRDefault="00A52D4D" w:rsidP="009275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52D4D" w:rsidRPr="00AB76B4" w14:paraId="711FBCF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6E40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36FC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42006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FD743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618E92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7504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F9A7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4DB6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21660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1227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62FA0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52D4D" w:rsidRPr="00AB76B4" w14:paraId="34262DE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D78D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72B7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C507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8FC2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0ECF5F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62982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32A5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BE20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9F08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DD67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E9887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52D4D" w:rsidRPr="00AB76B4" w14:paraId="708B9F4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DDFD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3172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20FC817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ECE6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420788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3B27E7B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216E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55C35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F314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12F7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7434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5647B266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5283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F339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36BB3D6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FD443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EEF67D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037305B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DD02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86B1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1779F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6EAE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F499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AB76B4" w14:paraId="37AEA67A" w14:textId="77777777" w:rsidTr="00927588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CCE6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83EDE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597+630</w:t>
            </w:r>
          </w:p>
          <w:p w14:paraId="4F007DAD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2241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8EB8A7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244ED103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51A9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AA73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CD87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8587D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7B3E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87DDF3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14:paraId="6FE823B4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A52D4D" w:rsidRPr="00AB76B4" w14:paraId="4954A5D4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7A5A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394F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72332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2E0FF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2527C95B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47251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2824120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94F3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061E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9610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BBED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A52D4D" w:rsidRPr="00AB76B4" w14:paraId="7891DC08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958C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80C6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09E84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DF24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3ED4CD89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DD3B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FF03E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04F6A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38DFF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B261C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A52D4D" w:rsidRPr="00AB76B4" w14:paraId="5BF39F7A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1346" w14:textId="77777777" w:rsidR="00A52D4D" w:rsidRPr="00AB76B4" w:rsidRDefault="00A52D4D" w:rsidP="00A52D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71B5B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12B01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3BA100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2F9C5C76" w14:textId="77777777" w:rsidR="00A52D4D" w:rsidRPr="00AB76B4" w:rsidRDefault="00A52D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3DE15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B7C7B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36503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6CDFA" w14:textId="77777777" w:rsidR="00A52D4D" w:rsidRPr="00AB76B4" w:rsidRDefault="00A52D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8B7E8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B3E8B7" w14:textId="77777777" w:rsidR="00A52D4D" w:rsidRPr="00AB76B4" w:rsidRDefault="00A52D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2C39F3D9" w14:textId="77777777" w:rsidR="00A52D4D" w:rsidRPr="00A8307A" w:rsidRDefault="00A52D4D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420ECA2C" w14:textId="77777777" w:rsidR="00A52D4D" w:rsidRDefault="00A52D4D" w:rsidP="004C7D25">
      <w:pPr>
        <w:pStyle w:val="Heading1"/>
        <w:spacing w:line="360" w:lineRule="auto"/>
      </w:pPr>
      <w:r>
        <w:t>LINIA 101</w:t>
      </w:r>
    </w:p>
    <w:p w14:paraId="4C6EDE3D" w14:textId="77777777" w:rsidR="00A52D4D" w:rsidRDefault="00A52D4D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52D4D" w14:paraId="71D4E91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A559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235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2F2CC2E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1340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5757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33A47D52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8F07" w14:textId="77777777" w:rsidR="00A52D4D" w:rsidRPr="009E41CA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CA05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10C9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C94F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B0D2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EE928F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09687FE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DA86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0A30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6FE6C686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02E3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69D9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3A0B8A31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43E7" w14:textId="77777777" w:rsidR="00A52D4D" w:rsidRPr="009E41CA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E768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6F9A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334C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C7F8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9E5B5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242308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0F60A361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A52D4D" w14:paraId="4C2D6FB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9013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EEB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873A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8953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7E8AF30A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39AC82F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8F29" w14:textId="77777777" w:rsidR="00A52D4D" w:rsidRPr="009E41CA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FACC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5B52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580C324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BCCE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18D5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54D8823D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364C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C186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0932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A2FF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3796F6B1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3582A710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E494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440104D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93EC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C84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570B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FA65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1BAD6A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A52D4D" w14:paraId="1043173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49FC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0AA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CAA2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844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752CEF41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868D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4EADA577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A2B0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3FB0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FF42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42EC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A52D4D" w14:paraId="2318D1E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D398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66C7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5D72C42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AAC6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18CA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7513D353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149EFE1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1B77" w14:textId="77777777" w:rsidR="00A52D4D" w:rsidRPr="009E41CA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6CEA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07D4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1A0B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0386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4678777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0A1A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2BA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DBC9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AA7A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A43D8E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77E59DF6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EA77" w14:textId="77777777" w:rsidR="00A52D4D" w:rsidRPr="009E41CA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BA10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C1B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48FD80E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5949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10AC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0AC573AD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058B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50A7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087D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5398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6B899D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36BE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12AD537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6FAF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48BE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7566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8266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7544A61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679F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2C4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623F9B9A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5908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6BF0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44969C78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8FF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F7E7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5ED0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422E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B8DA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7ED12D8D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3426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3F2A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08B3124A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673D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7E80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676BF18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331EB492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12AA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E47E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7C5B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8CF2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EA3F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21657287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830B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0A8D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769F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A2D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3A507C9A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CC8F4C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CE5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5A04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26F0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BD12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4D5C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26CB0B9A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700C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4F62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216C1FF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3DDE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4026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445EA4C2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6DBB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952C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84BD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12A3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D819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06ABBBF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E896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B3E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B1D0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582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FD36122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2454" w14:textId="77777777" w:rsidR="00A52D4D" w:rsidRPr="00A165AE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6F3A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CD3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0228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9032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3BA1CB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9DA3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399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04E6A18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A6AB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BF0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32BE96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F20A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0B46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6BA0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A1E2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1CE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A52D4D" w14:paraId="26096B6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4431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FB3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7101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0F27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171123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0FDD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42E4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E1B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29B6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1658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A2DEAD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4548DF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A52D4D" w14:paraId="75199F3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3254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9269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B470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14E9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97D21E2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C2E2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FB2B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7AC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5D7C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454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E959FD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2E0F9C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A52D4D" w14:paraId="3534845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44F6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7EA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0060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4601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0E17A1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9E00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3C51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D2D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F6E6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9925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8ECDC6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78FAA6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A52D4D" w14:paraId="63BB662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4690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E24B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4B3C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1D88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287B0FC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B7CB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D783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A49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1331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0C93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0F5212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CC613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A52D4D" w14:paraId="3198490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F62F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20E6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D765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0E3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11C351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9C8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37148B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1939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7BF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BD65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9473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18C191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C69D95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A52D4D" w14:paraId="1F1B041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5A99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7D3E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8F50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B718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C79F50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CBB0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225023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20D2EBA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6A7EA5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2D6090A" w14:textId="77777777" w:rsidR="00A52D4D" w:rsidRPr="00A165AE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7AA7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5774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AE26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9356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8C440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A52D4D" w14:paraId="12557B8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5CCB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C18B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DD9E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D45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0E9B9EB9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D5D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0FD1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8AB0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508A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865D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3DCBDD5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8012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1BD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3BADDC5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F762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3528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11010F1C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54E6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F071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06AE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FCB5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67C6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73322DD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08BC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E6DE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376CB2E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3DF5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D69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74B8337A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C57B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EAC2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DD9B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67F0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39E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7CFA860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446E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1A2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72F4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C3F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273E0CF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3080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8D65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2EE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316B7F76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966E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B527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4F7CE6E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048D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63AD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9E25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B10F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00804819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8AA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CD0A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D4C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2314599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F57D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963F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50FDC71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C521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2AD9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B8F3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0E42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B47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146640A9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42AD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B1ED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AB17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4A9A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814970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B2B2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1B5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658DFB0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39FF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9CF1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77590F6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E4D0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E94A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7AAD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FA91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5D9A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011E248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4586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140E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2AA7FFA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9337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6E26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7707CBC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210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A0CC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B156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1A6A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3D1C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A52D4D" w14:paraId="5358415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2236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6349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BBA9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41EC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D0BDA91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D2BA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12B2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0A82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7C3700E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A7E7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45FA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587BC0A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79CD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B8B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24A8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305F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026A991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FFA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09B3C406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5073D48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6ADEBC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593C1BB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200528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32CE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C50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8BBC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7301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AE2EC81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D2D1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5C37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7DFA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AB0C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CD4D349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6EE2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CC5D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D3CA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DB94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8586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DC2777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A52D4D" w14:paraId="4F925148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D67A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AFFA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09B9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DA72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CA911E5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46C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48DA5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704D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251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E682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F7AD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3562CD5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2228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1AB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E10D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8703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2CE6F62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0493CEA8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C48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025EF2B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2C80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F20E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05D6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BB3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C7B420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A52D4D" w14:paraId="75D98A3C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AEEF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F292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AC85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504C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C072F41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0AAC9A92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913B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F7A552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C4E2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C92D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8A3A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CCD5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B8C13A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A52D4D" w14:paraId="0A185E5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1A88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9B4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3A98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D09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20F2A52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17B72F93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E2C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10FE5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B708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7192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A257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B53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A52D4D" w14:paraId="2F2BBBE7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F568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8886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4C2D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4FD6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41359763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9837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7EC55B5B" w14:textId="77777777" w:rsidR="00A52D4D" w:rsidRPr="00FA5543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A90B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F5E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1A01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65D8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A52D4D" w14:paraId="705398D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5BBE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652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A744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BF95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8F895D8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4399235C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5A7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27122DA0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2026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478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7A94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61A0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C3F32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A52D4D" w14:paraId="1E4E559A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9953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D7CD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945C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72CD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21DF32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AA84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54C84106" w14:textId="77777777" w:rsidR="00A52D4D" w:rsidRPr="009E41CA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706E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EFFE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E0C7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15A7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18D6D39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B5AF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D204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BC52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5999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2B2E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DC1736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1621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E1A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B290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118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A52D4D" w14:paraId="53F6C3D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E81D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9A8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AF12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F558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A090677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C05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DEBF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FDE2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9F4B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D212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54BD81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A52D4D" w14:paraId="29F15C0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2856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302D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0C63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E3D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DC69470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6FE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4866A8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6C35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DD9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7D09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AF4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008EBC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70AEDF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A52D4D" w14:paraId="59D2428A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6406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F2F9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2E84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8C18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6243E3A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F1D0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A1FD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303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9401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B9C9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2B8160AF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7EE6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246E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78EF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5518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62AF65B0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076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B490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D05A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24CDF6F2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6B1F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497F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0A83F4D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E15C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3A5A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3D73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4BC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6225EE4F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29A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0860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10A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F4D0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A0DD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A52D4D" w14:paraId="683C1DF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7237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4B7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24BA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B907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706B29F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D70E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0F94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4BE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47D48E8D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8DB1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8A4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883A55A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6D6B77C9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4EDF513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A52D4D" w14:paraId="74C9750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B59E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5846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05814229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D25F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582F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4855DC77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20F78F75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474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7AF4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C387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C033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3A2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A52D4D" w14:paraId="5C17EA1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C0CC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5827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CEBA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611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600810BD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0AE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1E97357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3FAB86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5480510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7A0B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E58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CE68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1525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A52D4D" w14:paraId="1EC54D7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FA75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1C8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1CCFCEC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14BC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6C56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0DED276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DC7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1FAA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883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5615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5525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A52D4D" w14:paraId="7868A1C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FD6A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98E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EE7A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6AE7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6CE3FCAD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741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B00202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549C42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88DC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634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A7D6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AA4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A52D4D" w14:paraId="1FBC896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921B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F9D6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0CF57364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8557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356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296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44F6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6477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ED90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A053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A52D4D" w14:paraId="0EA6D80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70C3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9B7D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51EB028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88AD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1EF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74442C5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4806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DA75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90E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8B96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F700" w14:textId="77777777" w:rsidR="00A52D4D" w:rsidRDefault="00A52D4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7AF477FD" w14:textId="77777777" w:rsidR="00A52D4D" w:rsidRDefault="00A52D4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0FAC1F92" w14:textId="77777777" w:rsidR="00A52D4D" w:rsidRDefault="00A52D4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943E4DA" w14:textId="77777777" w:rsidR="00A52D4D" w:rsidRDefault="00A52D4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1CAF5D9C" w14:textId="77777777" w:rsidR="00A52D4D" w:rsidRPr="002C6BE4" w:rsidRDefault="00A52D4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A52D4D" w14:paraId="75589F9C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5546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1D24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EF8E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EFA1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2E8D38C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9087675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1CC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31CDF1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8FE7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EB6D27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6202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D5B2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9DE7E0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76D570E3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A52D4D" w14:paraId="268F786C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1A48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2AAE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059E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3EE9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4B1598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0EB9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B854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68A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8525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9205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23603A6D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A052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68DD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E8E3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170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23BEA6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D49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836C180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17AA2AE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763C02B4" w14:textId="77777777" w:rsidR="00A52D4D" w:rsidRPr="00164983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B517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1D62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ECFA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0B6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8CA343" w14:textId="77777777" w:rsidR="00A52D4D" w:rsidRPr="0058349B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A52D4D" w14:paraId="5FC9A3F1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2F74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566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580E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D220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721E29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102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2BE471E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FE1F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DC4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8027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5081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3733C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A52D4D" w14:paraId="26C82E95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482A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5782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17C7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0961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78DBB12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F27A94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556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5557EC6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C891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2F6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5C41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21A7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F1B6B2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16FA98E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52D4D" w14:paraId="0A2DF963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D61B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AAB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1CD2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79E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4D6A90E7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C80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18AEA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9F045C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F346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AF6D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D120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7B03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14F63CC6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EF88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007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705B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2375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1B201586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7D3D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D5F528A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7FFA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7FCB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971E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23DB" w14:textId="77777777" w:rsidR="00A52D4D" w:rsidRPr="00860983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9146C0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36540473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503B7B4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A52D4D" w14:paraId="7A682C0F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3ED0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84F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760D8B3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7927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7B3F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14E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A2D6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C44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D901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A7B8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7B5EF6FF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4313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DAB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60E9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B5B8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1C501CFA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6116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3BD60A9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FACE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6849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7BE1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62E6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69E7C43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A52D4D" w14:paraId="72D17944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9B5D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E2AE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E0E9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3138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4D6824CF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F58EF85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7E6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50DC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1144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4C86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7D07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08460519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0C21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338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30412D84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DD6B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421D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301E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EA14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F2C9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C3B1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1965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4FEC26C1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358D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0ECE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6CD9D199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BAF0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79CD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D37ADF9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5C1A1713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2A36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528E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CBA9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BD1A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7CD0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15351F1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A93C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2496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5467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B8F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C8A31B2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5752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E6F2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72A9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7F56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B3B9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5A62A3DC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52D4D" w14:paraId="691936E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8BF9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A86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1BD5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9EDC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07827A7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C960152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5D7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B84ED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69A4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778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F2FA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032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636B4D9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EB16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67D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4319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0580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6D8DD2A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8A949A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859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6CA4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A78B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62C7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399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4066B14E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A3D5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D86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BFD6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351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330227C6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4BC9E09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A79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5FE2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44C2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A748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6911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1B825B4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C831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C4E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FE12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EEEC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5C7AD3A3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F07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B65C9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0884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981A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09B7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9D61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74FE6CF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29E7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8512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CAA5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043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ADC925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03CE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BFA3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CD32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D01A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6696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7A740C76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562F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3F16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0C0E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3F7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092866A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487A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5D58647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2312CB2D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3BB1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AD9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A3B1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7520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A52D4D" w14:paraId="62B1C6DD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01C7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1352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1D6F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13B2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3B494D7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01BEDBA5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ECC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A193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5FBE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BF9C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975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193EFF21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04B2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F68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9F64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8CF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4044D5F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227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334BC08A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4665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8FD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34C0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7713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A52D4D" w14:paraId="6094AF00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45B2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73B0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FF5A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066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5063832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C3C9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B1C5E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ADCC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2927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7FEF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ACB2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BDFD57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13ACA077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A52D4D" w14:paraId="59EA176B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7A10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9EEB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4E74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6AA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C3FFFC1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515A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794B30D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CCE5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387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28AB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FB5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A52D4D" w14:paraId="44582A5C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4EA6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E38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DA11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6DF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67A0BAD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CF5A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91ED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0FF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0231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09FC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732DEFDF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A52D4D" w14:paraId="6C6E3CC7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D814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23C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38B8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EA4D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4C893E53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828D26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10CE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BD9DC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C20C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3AE0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682A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BCF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7747B597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9CB2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42FD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2A0CB416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711B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ECB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8768631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5606F1D9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FFD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345E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D782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7C82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3861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BCC113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A52D4D" w14:paraId="106BBE8B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4AD5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9349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436A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28EC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86DE9C2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936A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CFD1E7B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6587076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08341FDD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1728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4A5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0D7C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01E6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6721A2B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A52D4D" w14:paraId="009DC1DC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843C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ABF2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1497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CF1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1A3080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46B0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8DFA17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D9D3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744D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A988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8E1C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A52D4D" w14:paraId="029ADDB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C7CC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C3C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EF4D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2030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D29824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3B3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306E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AD1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85D2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B3EA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A52D4D" w14:paraId="5F544F1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A64C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60AB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4D49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DDEC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81B7449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EE49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EA3139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3537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733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1471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ED46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7E19D9D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7208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667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8B1F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0991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2BEAC955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8A8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E2712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EF61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47C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D06B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64C7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A52D4D" w14:paraId="2397250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0C1C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6384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3B7E9486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9CCB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CF7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1E57F403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DC66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0F92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17B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08B0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3FE5" w14:textId="77777777" w:rsidR="00A52D4D" w:rsidRPr="006064A3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8522D0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FD77AE2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B7E3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75B4" w14:textId="77777777" w:rsidR="00A52D4D" w:rsidRPr="006064A3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3C13462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C56B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7AC1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0F212A1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A67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2137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14F9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4DB4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C38B" w14:textId="77777777" w:rsidR="00A52D4D" w:rsidRPr="006064A3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5F0541C" w14:textId="77777777" w:rsidR="00A52D4D" w:rsidRPr="001D28D8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D44806F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F93B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3110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226+500</w:t>
            </w:r>
          </w:p>
          <w:p w14:paraId="324E0A7B" w14:textId="77777777" w:rsidR="00A52D4D" w:rsidRPr="006064A3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D816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C82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2D95DCFC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6E56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BB54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301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2956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9950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A52D4D" w14:paraId="10E4B400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EB29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264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47E2A6AB" w14:textId="77777777" w:rsidR="00A52D4D" w:rsidRPr="006064A3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DA8A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D9F7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7AF2BFE7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05B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2C0B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8C8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9594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0384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A52D4D" w14:paraId="62E03B1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1DB2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0A42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6296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01D0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043962EE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2894FA30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BFFA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27D10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F973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6693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FF47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1F23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308C632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8041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2AB6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160C4D94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E8DA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D4F9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28CC564F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E64C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C408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394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3DFD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08C5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15707E2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C29B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7114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CBA7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B922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682723AB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3A8D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8230E7B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8E06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7A6F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D0B6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AE88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A52D4D" w14:paraId="7974F7F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B951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1F87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1C0B8CB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CF9A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043C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B7D61F7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2E59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0292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66CB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45B8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AB16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379565F3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A52D4D" w14:paraId="1A00C48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8CA9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DF46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5CE5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7636" w14:textId="77777777" w:rsidR="00A52D4D" w:rsidRDefault="00A52D4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D83A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511F50D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6CF2AE3D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550B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5CA4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CAA7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6905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A52D4D" w14:paraId="2158BA8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3A9E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8A40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A4B2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2CCA" w14:textId="77777777" w:rsidR="00A52D4D" w:rsidRDefault="00A52D4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F90E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AF8665B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637C" w14:textId="77777777" w:rsidR="00A52D4D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6F4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D6F8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D770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A52D4D" w14:paraId="0F7C757A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BAE3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7B3E" w14:textId="77777777" w:rsidR="00A52D4D" w:rsidRDefault="00A52D4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DF20" w14:textId="77777777" w:rsidR="00A52D4D" w:rsidRPr="000625F2" w:rsidRDefault="00A52D4D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B428" w14:textId="77777777" w:rsidR="00A52D4D" w:rsidRDefault="00A52D4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07A1ABB" w14:textId="77777777" w:rsidR="00A52D4D" w:rsidRDefault="00A52D4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3440" w14:textId="77777777" w:rsidR="00A52D4D" w:rsidRDefault="00A52D4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0C15D8F" w14:textId="77777777" w:rsidR="00A52D4D" w:rsidRDefault="00A52D4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F66A" w14:textId="77777777" w:rsidR="00A52D4D" w:rsidRDefault="00A52D4D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1493" w14:textId="77777777" w:rsidR="00A52D4D" w:rsidRDefault="00A52D4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43F7" w14:textId="77777777" w:rsidR="00A52D4D" w:rsidRPr="000625F2" w:rsidRDefault="00A52D4D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182B" w14:textId="77777777" w:rsidR="00A52D4D" w:rsidRDefault="00A52D4D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9A27BA" w14:textId="77777777" w:rsidR="00A52D4D" w:rsidRDefault="00A52D4D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50F2D905" w14:textId="77777777" w:rsidR="00A52D4D" w:rsidRDefault="00A52D4D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A52D4D" w14:paraId="6145A7C5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88EF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1AD4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2756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CC6F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F5B8F06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A4B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DD9130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2217CBAF" w14:textId="77777777" w:rsidR="00A52D4D" w:rsidRDefault="00A52D4D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05EDCC20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890C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4548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D6A4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123D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8BA4FF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A52D4D" w14:paraId="54E80E35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284D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F5DB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8AE7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B088" w14:textId="77777777" w:rsidR="00A52D4D" w:rsidRDefault="00A52D4D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61E51E9" w14:textId="77777777" w:rsidR="00A52D4D" w:rsidRDefault="00A52D4D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1EE8" w14:textId="77777777" w:rsidR="00A52D4D" w:rsidRDefault="00A52D4D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6353CA" w14:textId="77777777" w:rsidR="00A52D4D" w:rsidRDefault="00A52D4D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73925E59" w14:textId="77777777" w:rsidR="00A52D4D" w:rsidRDefault="00A52D4D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60CF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D55E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4DC5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3124" w14:textId="77777777" w:rsidR="00A52D4D" w:rsidRDefault="00A52D4D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A42339" w14:textId="77777777" w:rsidR="00A52D4D" w:rsidRDefault="00A52D4D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A52D4D" w14:paraId="5F082BD9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F28D" w14:textId="77777777" w:rsidR="00A52D4D" w:rsidRDefault="00A52D4D" w:rsidP="00A52D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E941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613E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6077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A8B8002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B135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07FB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1E32" w14:textId="77777777" w:rsidR="00A52D4D" w:rsidRDefault="00A52D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414D" w14:textId="77777777" w:rsidR="00A52D4D" w:rsidRPr="000625F2" w:rsidRDefault="00A52D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F859" w14:textId="77777777" w:rsidR="00A52D4D" w:rsidRDefault="00A52D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787028A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04E0B687" w14:textId="77777777" w:rsidR="00A52D4D" w:rsidRDefault="00A52D4D" w:rsidP="00F22BF3">
      <w:pPr>
        <w:pStyle w:val="Heading1"/>
        <w:spacing w:line="360" w:lineRule="auto"/>
      </w:pPr>
      <w:r>
        <w:t xml:space="preserve">LINIA 103 </w:t>
      </w:r>
    </w:p>
    <w:p w14:paraId="3BC71F2D" w14:textId="77777777" w:rsidR="00A52D4D" w:rsidRDefault="00A52D4D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52D4D" w14:paraId="3A336864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DBC9" w14:textId="77777777" w:rsidR="00A52D4D" w:rsidRDefault="00A52D4D" w:rsidP="00A52D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911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45B164B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853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2BB6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5EFDA195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C15F" w14:textId="77777777" w:rsidR="00A52D4D" w:rsidRPr="009E41C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3719" w14:textId="77777777" w:rsidR="00A52D4D" w:rsidRPr="006307B2" w:rsidRDefault="00A52D4D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8EE7" w14:textId="77777777" w:rsidR="00A52D4D" w:rsidRPr="009E41C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FF12" w14:textId="77777777" w:rsidR="00A52D4D" w:rsidRPr="006307B2" w:rsidRDefault="00A52D4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367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4481C7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A52D4D" w14:paraId="401D82E8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8789" w14:textId="77777777" w:rsidR="00A52D4D" w:rsidRDefault="00A52D4D" w:rsidP="00A52D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905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90A8" w14:textId="77777777" w:rsidR="00A52D4D" w:rsidRPr="006307B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4D34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AB5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0924" w14:textId="77777777" w:rsidR="00A52D4D" w:rsidRPr="006307B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9BAB" w14:textId="77777777" w:rsidR="00A52D4D" w:rsidRPr="009E41C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D70C" w14:textId="77777777" w:rsidR="00A52D4D" w:rsidRPr="006307B2" w:rsidRDefault="00A52D4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BEB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1BB77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5A3E87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A52D4D" w14:paraId="1FE10CBA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CB28" w14:textId="77777777" w:rsidR="00A52D4D" w:rsidRDefault="00A52D4D" w:rsidP="00A52D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A54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9121" w14:textId="77777777" w:rsidR="00A52D4D" w:rsidRPr="006307B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7921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1E4AAE2C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96E4" w14:textId="77777777" w:rsidR="00A52D4D" w:rsidRPr="009E41C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788E" w14:textId="77777777" w:rsidR="00A52D4D" w:rsidRPr="006307B2" w:rsidRDefault="00A52D4D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9D40" w14:textId="77777777" w:rsidR="00A52D4D" w:rsidRPr="009E41C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8CE5" w14:textId="77777777" w:rsidR="00A52D4D" w:rsidRPr="006307B2" w:rsidRDefault="00A52D4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15B7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C6F63B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52D4D" w14:paraId="6B6E8DAE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0680" w14:textId="77777777" w:rsidR="00A52D4D" w:rsidRDefault="00A52D4D" w:rsidP="00A52D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288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9113" w14:textId="77777777" w:rsidR="00A52D4D" w:rsidRPr="006307B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564C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9DFE" w14:textId="77777777" w:rsidR="00A52D4D" w:rsidRPr="009E41C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E0D5" w14:textId="77777777" w:rsidR="00A52D4D" w:rsidRPr="006307B2" w:rsidRDefault="00A52D4D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10C3" w14:textId="77777777" w:rsidR="00A52D4D" w:rsidRPr="009E41C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EA52" w14:textId="77777777" w:rsidR="00A52D4D" w:rsidRPr="006307B2" w:rsidRDefault="00A52D4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31B1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302E56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52D4D" w14:paraId="2DE74C83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308B" w14:textId="77777777" w:rsidR="00A52D4D" w:rsidRDefault="00A52D4D" w:rsidP="00A52D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005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CEA4" w14:textId="77777777" w:rsidR="00A52D4D" w:rsidRPr="006307B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6848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71F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EC9DCF7" w14:textId="77777777" w:rsidR="00A52D4D" w:rsidRDefault="00A52D4D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712EB27D" w14:textId="77777777" w:rsidR="00A52D4D" w:rsidRDefault="00A52D4D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7825F8C" w14:textId="77777777" w:rsidR="00A52D4D" w:rsidRDefault="00A52D4D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F983455" w14:textId="77777777" w:rsidR="00A52D4D" w:rsidRPr="009E41CA" w:rsidRDefault="00A52D4D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7CBE" w14:textId="77777777" w:rsidR="00A52D4D" w:rsidRDefault="00A52D4D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5306" w14:textId="77777777" w:rsidR="00A52D4D" w:rsidRPr="009E41C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EA65" w14:textId="77777777" w:rsidR="00A52D4D" w:rsidRPr="006307B2" w:rsidRDefault="00A52D4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D6A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EB3DE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B1CB4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05D094C0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A52D4D" w14:paraId="06822789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115D" w14:textId="77777777" w:rsidR="00A52D4D" w:rsidRDefault="00A52D4D" w:rsidP="00A52D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D31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A719" w14:textId="77777777" w:rsidR="00A52D4D" w:rsidRPr="006307B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4054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364F8C9D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426C" w14:textId="77777777" w:rsidR="00A52D4D" w:rsidRPr="009E41C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E57A" w14:textId="77777777" w:rsidR="00A52D4D" w:rsidRPr="006307B2" w:rsidRDefault="00A52D4D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54A9" w14:textId="77777777" w:rsidR="00A52D4D" w:rsidRPr="009E41C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9AFA" w14:textId="77777777" w:rsidR="00A52D4D" w:rsidRPr="006307B2" w:rsidRDefault="00A52D4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62E1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764191F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656C" w14:textId="77777777" w:rsidR="00A52D4D" w:rsidRDefault="00A52D4D" w:rsidP="00A52D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B1F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CA8A" w14:textId="77777777" w:rsidR="00A52D4D" w:rsidRPr="006307B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009B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68E4E012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015C" w14:textId="77777777" w:rsidR="00A52D4D" w:rsidRPr="009E41C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36C1F2B3" w14:textId="77777777" w:rsidR="00A52D4D" w:rsidRPr="009E41C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936B" w14:textId="77777777" w:rsidR="00A52D4D" w:rsidRPr="006307B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5A46" w14:textId="77777777" w:rsidR="00A52D4D" w:rsidRPr="009E41C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E034" w14:textId="77777777" w:rsidR="00A52D4D" w:rsidRPr="006307B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349C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52D4D" w14:paraId="77F222E7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6293" w14:textId="77777777" w:rsidR="00A52D4D" w:rsidRDefault="00A52D4D" w:rsidP="00A52D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709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9D90" w14:textId="77777777" w:rsidR="00A52D4D" w:rsidRPr="006307B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5A14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5EBB9704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6811" w14:textId="77777777" w:rsidR="00A52D4D" w:rsidRPr="009E41C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7AAE386D" w14:textId="77777777" w:rsidR="00A52D4D" w:rsidRPr="009E41C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AF27" w14:textId="77777777" w:rsidR="00A52D4D" w:rsidRPr="006307B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20E5" w14:textId="77777777" w:rsidR="00A52D4D" w:rsidRPr="009E41C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ADBC" w14:textId="77777777" w:rsidR="00A52D4D" w:rsidRPr="006307B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D626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52D4D" w14:paraId="503249E9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F37A" w14:textId="77777777" w:rsidR="00A52D4D" w:rsidRDefault="00A52D4D" w:rsidP="00A52D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570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7ADD" w14:textId="77777777" w:rsidR="00A52D4D" w:rsidRPr="006307B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4987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805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72C410DF" w14:textId="77777777" w:rsidR="00A52D4D" w:rsidRPr="009E41C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2C9A" w14:textId="77777777" w:rsidR="00A52D4D" w:rsidRPr="006307B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F7DF" w14:textId="77777777" w:rsidR="00A52D4D" w:rsidRPr="009E41C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FD61" w14:textId="77777777" w:rsidR="00A52D4D" w:rsidRPr="006307B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442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7BBAA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B4342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3C422280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A52D4D" w14:paraId="3A2F8870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5F70" w14:textId="77777777" w:rsidR="00A52D4D" w:rsidRDefault="00A52D4D" w:rsidP="00A52D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25D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3283FD3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5670" w14:textId="77777777" w:rsidR="00A52D4D" w:rsidRPr="006307B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B00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1F6BA064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E29B" w14:textId="77777777" w:rsidR="00A52D4D" w:rsidRPr="009E41C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630D" w14:textId="77777777" w:rsidR="00A52D4D" w:rsidRPr="006307B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9E3F" w14:textId="77777777" w:rsidR="00A52D4D" w:rsidRPr="009E41C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BD64" w14:textId="77777777" w:rsidR="00A52D4D" w:rsidRPr="006307B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6B62" w14:textId="77777777" w:rsidR="00A52D4D" w:rsidRPr="009E41C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C91F180" w14:textId="77777777" w:rsidR="00A52D4D" w:rsidRPr="007C0989" w:rsidRDefault="00A52D4D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F9494C8" w14:textId="77777777" w:rsidR="00A52D4D" w:rsidRDefault="00A52D4D" w:rsidP="00E15E78">
      <w:pPr>
        <w:pStyle w:val="Heading1"/>
        <w:spacing w:line="360" w:lineRule="auto"/>
      </w:pPr>
      <w:r>
        <w:t>LINIA 105</w:t>
      </w:r>
    </w:p>
    <w:p w14:paraId="021CC6C1" w14:textId="77777777" w:rsidR="00A52D4D" w:rsidRDefault="00A52D4D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A52D4D" w14:paraId="29314A43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8499" w14:textId="77777777" w:rsidR="00A52D4D" w:rsidRDefault="00A52D4D" w:rsidP="00A52D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BB0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6F3CA78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D78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B03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5C009F2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29A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E17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C77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E8BC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2DF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6B3DD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A52D4D" w14:paraId="2ACC7746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B34C" w14:textId="77777777" w:rsidR="00A52D4D" w:rsidRDefault="00A52D4D" w:rsidP="00A52D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44F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660BE08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176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9B4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45A9593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7BC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B25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BC6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48E9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BA6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67F91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A52D4D" w14:paraId="4FBDE24E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7294" w14:textId="77777777" w:rsidR="00A52D4D" w:rsidRDefault="00A52D4D" w:rsidP="00A52D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497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5E4D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84A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6B2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B8C6B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4FACCEA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3381750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420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B2E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0FC7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004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FA82AD2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AD9E" w14:textId="77777777" w:rsidR="00A52D4D" w:rsidRDefault="00A52D4D" w:rsidP="00A52D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53B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CB6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120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89E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15652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5CD7308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66DD2C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1D4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EA9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36F7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88D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409DD6E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9328" w14:textId="77777777" w:rsidR="00A52D4D" w:rsidRDefault="00A52D4D" w:rsidP="00A52D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295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D73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D59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348A94E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CDB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D739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753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4160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F8E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52D4D" w14:paraId="681CC0E7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8AF1" w14:textId="77777777" w:rsidR="00A52D4D" w:rsidRDefault="00A52D4D" w:rsidP="00A52D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326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F7C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77D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0DDB7E4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429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5E6F315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7699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BAE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ECCA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E14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11D46F3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42C6" w14:textId="77777777" w:rsidR="00A52D4D" w:rsidRDefault="00A52D4D" w:rsidP="00A52D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6C2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5C1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F03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427D8D6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56B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3959DAC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3A38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511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6B32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2B7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2F78F935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C67F" w14:textId="77777777" w:rsidR="00A52D4D" w:rsidRDefault="00A52D4D" w:rsidP="00A52D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D76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0ED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1D1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1BA8735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99B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29DFA5E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4CC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C29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B87C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306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9BEAE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90B4E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A52D4D" w14:paraId="347FD985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2053" w14:textId="77777777" w:rsidR="00A52D4D" w:rsidRDefault="00A52D4D" w:rsidP="00A52D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E13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361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661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567A95D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1AE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8BB891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6FF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B93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36D2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F21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8CB04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5434F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A52D4D" w14:paraId="5F2B3F8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803C" w14:textId="77777777" w:rsidR="00A52D4D" w:rsidRDefault="00A52D4D" w:rsidP="00A52D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4B1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CF7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9F1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4CD2F81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B0E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5B25F95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4DC6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8B5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0783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042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944389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6686" w14:textId="77777777" w:rsidR="00A52D4D" w:rsidRDefault="00A52D4D" w:rsidP="00A52D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E5A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936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D9B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476D644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AC9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C24BA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639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543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DE28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AC9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0A646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BA1F0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A52D4D" w14:paraId="4FD417E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C5ED" w14:textId="77777777" w:rsidR="00A52D4D" w:rsidRDefault="00A52D4D" w:rsidP="00A52D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F83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AED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A1C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0B873F6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426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3894D19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70D6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998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D84C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8AE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4ECC627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F946" w14:textId="77777777" w:rsidR="00A52D4D" w:rsidRDefault="00A52D4D" w:rsidP="00A52D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ABA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DCF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F1B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0DB4B8B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91E2A4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C6A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FAAF5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7ECB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FCD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04A4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E72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69ED9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52D4D" w14:paraId="2D0D91D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5A4E" w14:textId="77777777" w:rsidR="00A52D4D" w:rsidRDefault="00A52D4D" w:rsidP="00A52D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2B7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58D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C79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53C1B343" w14:textId="77777777" w:rsidR="00A52D4D" w:rsidRPr="00CA6A06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EF2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2A116E8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1631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5E3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67E3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308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728DA30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C74E" w14:textId="77777777" w:rsidR="00A52D4D" w:rsidRDefault="00A52D4D" w:rsidP="00A52D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E70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125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780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6F6D87A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FD8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062346B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125C9B1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CB0C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461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3CDF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004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B9097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AC503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A52D4D" w14:paraId="0CF0D5D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DA20" w14:textId="77777777" w:rsidR="00A52D4D" w:rsidRDefault="00A52D4D" w:rsidP="00A52D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E4A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AB2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611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15B28CB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08A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3B9A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2E5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2CE0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577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5BF66A8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5506" w14:textId="77777777" w:rsidR="00A52D4D" w:rsidRDefault="00A52D4D" w:rsidP="00A52D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6D1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081D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049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296F2C2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C41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9478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A6B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D21B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2EA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AD223A1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2F2F9057" w14:textId="77777777" w:rsidR="00A52D4D" w:rsidRDefault="00A52D4D" w:rsidP="00E15E78">
      <w:pPr>
        <w:pStyle w:val="Heading1"/>
        <w:spacing w:line="360" w:lineRule="auto"/>
      </w:pPr>
      <w:r>
        <w:t>LINIA 105 A</w:t>
      </w:r>
    </w:p>
    <w:p w14:paraId="4EC12B94" w14:textId="77777777" w:rsidR="00A52D4D" w:rsidRDefault="00A52D4D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A52D4D" w14:paraId="42B14EB8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9BAA" w14:textId="77777777" w:rsidR="00A52D4D" w:rsidRDefault="00A52D4D" w:rsidP="00A52D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ACD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4CD678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D70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DC5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DE2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A6D5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0E6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254B" w14:textId="77777777" w:rsidR="00A52D4D" w:rsidRPr="004A289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82D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2725AFCD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4C65319A" w14:textId="77777777" w:rsidR="00A52D4D" w:rsidRDefault="00A52D4D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612CC4C0" w14:textId="77777777" w:rsidR="00A52D4D" w:rsidRDefault="00A52D4D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A52D4D" w14:paraId="1DFF087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D17F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9D2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947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8FD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47AF3FA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6A7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34E73D8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A1D7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6C4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C77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EF8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E28DDA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DC6C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015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25AD165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D5D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3E3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62EC00B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A84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806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EC5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2438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44E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5A3060B1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9021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1AA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67C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4C1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4CDB637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DCE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39C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FD7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4ED7130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C7FD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039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598F9C32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3FEB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D72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3F79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ABD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B1461B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D16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EBB4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345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2DC54F7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212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146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5FD27B72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1B01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E45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0FA46B2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25B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AAB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134F26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832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72CA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752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C409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84E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01624FD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AE4A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199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4F8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264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C4BB1B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212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7AEDA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C548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3C3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DFE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21B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3288577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A2F5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6A6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5AA47E6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A93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3EE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C40471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C87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92C3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F20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7A78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2BC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11E700D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73B0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E48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F4B8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236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9BE7AF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21D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0399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F90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58EF18F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C2D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2BB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60CA321C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F6C6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F79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8BF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709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33C9C5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360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94946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DFD2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56E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A18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AE2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7788C95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467F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465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06D82C2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8E4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B15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C40A93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E08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23BC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BFD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34B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C86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41772286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168E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2B0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F66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8F4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A0F63F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D84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4A27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87A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214897B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FC7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FE2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7C9C2D47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333E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8CB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0AC9355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949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197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16388AB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018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14E6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7D4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7F0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396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6A71E640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0458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534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895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358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5565757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741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FEC8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29B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56F6B41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AE7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FCB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32323E4A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0323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200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63DE270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19F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3F68" w14:textId="77777777" w:rsidR="00A52D4D" w:rsidRDefault="00A52D4D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54631E3F" w14:textId="77777777" w:rsidR="00A52D4D" w:rsidRDefault="00A52D4D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29D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AD25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132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6C5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5A6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4D7D35D8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6ACF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5D7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948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44F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07FE71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2C2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E3A97C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9ACF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CCF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054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B9A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B2BC705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8FEF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B65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09E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EF6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2DB32A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34F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7269F7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EA8E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1E5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671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B5E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299D7AEE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C076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712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53AA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80D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4BCA68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190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C5095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11FF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3BF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C59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9DD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45C1ABA8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C1EC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3CD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261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5BF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DC86A3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CFB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394673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F4895D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A31C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5DF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6D3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49D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057C573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15FD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491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3B2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C60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533787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AA0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7F05845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0D93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8AF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A89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0BD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A52D4D" w14:paraId="6F4AD0A4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8E0B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02F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94F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A86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9720DC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A72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A24091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783F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C7E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B98A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CE0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B65A97C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1073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E2C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74F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C41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3AD400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3E9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491EB9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08E6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41D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7AB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EBD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9C35F28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DDDA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CBE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849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620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7544841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94B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31FE0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52AB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5B3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1E0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A10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87747D3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596C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608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AC4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172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1C7240D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442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7449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0D9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BB2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1B9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3D719C0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3D92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F4A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E37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3D3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67D1642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26D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6A53C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EA8D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228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5FE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BFB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26468C57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B75A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D19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264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A05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10F5ABA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15B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8365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991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508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669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2B8CBC51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99E7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2AE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CC3D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F31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5DDA66C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499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245D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E83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629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021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681AA814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3D6D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5BD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0A54EC8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49E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A5E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4F878A2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B27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826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91D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19A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F8E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164EF404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E706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B04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E77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792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012E68E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D49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3B401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6215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B48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139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F6B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038D3B3A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FFE9" w14:textId="77777777" w:rsidR="00A52D4D" w:rsidRDefault="00A52D4D" w:rsidP="00A52D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924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280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488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7960D89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AF0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BD1E" w14:textId="77777777" w:rsidR="00A52D4D" w:rsidRPr="00C83AE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015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21FA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61E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C25D9EA" w14:textId="77777777" w:rsidR="00A52D4D" w:rsidRDefault="00A52D4D">
      <w:pPr>
        <w:rPr>
          <w:sz w:val="20"/>
          <w:lang w:val="ro-RO"/>
        </w:rPr>
      </w:pPr>
    </w:p>
    <w:p w14:paraId="67DF98AE" w14:textId="77777777" w:rsidR="00A52D4D" w:rsidRDefault="00A52D4D" w:rsidP="000507C8">
      <w:pPr>
        <w:pStyle w:val="Heading1"/>
        <w:spacing w:line="360" w:lineRule="auto"/>
      </w:pPr>
      <w:r>
        <w:t>LINIA 107 A</w:t>
      </w:r>
    </w:p>
    <w:p w14:paraId="07F12CC6" w14:textId="77777777" w:rsidR="00A52D4D" w:rsidRDefault="00A52D4D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A52D4D" w14:paraId="6FBE11ED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5F14" w14:textId="77777777" w:rsidR="00A52D4D" w:rsidRDefault="00A52D4D" w:rsidP="00A52D4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501D" w14:textId="77777777" w:rsidR="00A52D4D" w:rsidRDefault="00A52D4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5E2D" w14:textId="77777777" w:rsidR="00A52D4D" w:rsidRPr="004659BE" w:rsidRDefault="00A52D4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9E92" w14:textId="77777777" w:rsidR="00A52D4D" w:rsidRDefault="00A52D4D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5EADFFAF" w14:textId="77777777" w:rsidR="00A52D4D" w:rsidRDefault="00A52D4D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C2B3" w14:textId="77777777" w:rsidR="00A52D4D" w:rsidRDefault="00A52D4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D83CF8" w14:textId="77777777" w:rsidR="00A52D4D" w:rsidRDefault="00A52D4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DE2C" w14:textId="77777777" w:rsidR="00A52D4D" w:rsidRPr="004659BE" w:rsidRDefault="00A52D4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FCED" w14:textId="77777777" w:rsidR="00A52D4D" w:rsidRDefault="00A52D4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D9C1" w14:textId="77777777" w:rsidR="00A52D4D" w:rsidRPr="004659BE" w:rsidRDefault="00A52D4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89CB" w14:textId="77777777" w:rsidR="00A52D4D" w:rsidRDefault="00A52D4D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9C2A17D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07E179FF" w14:textId="77777777" w:rsidR="00A52D4D" w:rsidRDefault="00A52D4D" w:rsidP="00410133">
      <w:pPr>
        <w:pStyle w:val="Heading1"/>
        <w:spacing w:line="360" w:lineRule="auto"/>
      </w:pPr>
      <w:r>
        <w:t>LINIA 108</w:t>
      </w:r>
    </w:p>
    <w:p w14:paraId="7011E82D" w14:textId="77777777" w:rsidR="00A52D4D" w:rsidRDefault="00A52D4D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52D4D" w14:paraId="70D3352C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FD8E" w14:textId="77777777" w:rsidR="00A52D4D" w:rsidRDefault="00A52D4D" w:rsidP="00A52D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307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4CD107A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35C9" w14:textId="77777777" w:rsidR="00A52D4D" w:rsidRPr="000625F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289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FA65C5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43C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2E4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907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F931" w14:textId="77777777" w:rsidR="00A52D4D" w:rsidRPr="000625F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CB3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3085742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0AC5524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EF27FC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481BE2A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A52D4D" w14:paraId="7D972F24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D9A2" w14:textId="77777777" w:rsidR="00A52D4D" w:rsidRDefault="00A52D4D" w:rsidP="00A52D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176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DED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248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95AB53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FF7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85D92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2E7DEF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AB7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3EB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CED7" w14:textId="77777777" w:rsidR="00A52D4D" w:rsidRPr="000625F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CCF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A52D4D" w:rsidRPr="0058349B" w14:paraId="239B1534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6B3F" w14:textId="77777777" w:rsidR="00A52D4D" w:rsidRDefault="00A52D4D" w:rsidP="00A52D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0A6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0C4C" w14:textId="77777777" w:rsidR="00A52D4D" w:rsidRPr="000625F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BB9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D8D678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6D2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4CB595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482F8ACA" w14:textId="77777777" w:rsidR="00A52D4D" w:rsidRPr="0016498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50F4" w14:textId="77777777" w:rsidR="00A52D4D" w:rsidRPr="000625F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9E3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B4AB" w14:textId="77777777" w:rsidR="00A52D4D" w:rsidRPr="000625F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D44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0428B8" w14:textId="77777777" w:rsidR="00A52D4D" w:rsidRPr="0058349B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A52D4D" w14:paraId="25A8B16B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3732" w14:textId="77777777" w:rsidR="00A52D4D" w:rsidRDefault="00A52D4D" w:rsidP="00A52D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41B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1CE8" w14:textId="77777777" w:rsidR="00A52D4D" w:rsidRPr="000625F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E8E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17143E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E30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DCFD5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301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F0F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FAA5" w14:textId="77777777" w:rsidR="00A52D4D" w:rsidRPr="000625F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528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A6CA3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A52D4D" w14:paraId="589AA1C6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1F13" w14:textId="77777777" w:rsidR="00A52D4D" w:rsidRDefault="00A52D4D" w:rsidP="00A52D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077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8D0B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CD2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18DB88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4EC830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C2A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ABAAC8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9149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854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7E0B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1FC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0D69B61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2B7C3F7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52D4D" w14:paraId="010B9772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0CF6" w14:textId="77777777" w:rsidR="00A52D4D" w:rsidRDefault="00A52D4D" w:rsidP="00A52D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FFA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072A6BA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CD0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3EB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1419BCA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7DF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1E45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147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B839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2AA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:rsidRPr="00F80ACE" w14:paraId="6B484628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96EE" w14:textId="77777777" w:rsidR="00A52D4D" w:rsidRDefault="00A52D4D" w:rsidP="00A52D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E9D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76400B4E" w14:textId="77777777" w:rsidR="00A52D4D" w:rsidRPr="001571B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981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5B6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54498A3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3DC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3203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849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8299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EBD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3DA48327" w14:textId="77777777" w:rsidR="00A52D4D" w:rsidRPr="00F80ACE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9DC38EB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6850" w14:textId="77777777" w:rsidR="00A52D4D" w:rsidRDefault="00A52D4D" w:rsidP="00A52D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A19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2EF250E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BF5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156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2229439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1D7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425D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D09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EC6C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D4A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251320C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14529A9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810A" w14:textId="77777777" w:rsidR="00A52D4D" w:rsidRDefault="00A52D4D" w:rsidP="00A52D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252A" w14:textId="77777777" w:rsidR="00A52D4D" w:rsidRPr="00346ED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8F8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1A2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10A752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93C204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DFA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36951E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A772F3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095AD18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7C24261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11D7281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B015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D22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B2D5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6ED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52D4D" w14:paraId="1E78B8D4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2663" w14:textId="77777777" w:rsidR="00A52D4D" w:rsidRDefault="00A52D4D" w:rsidP="00A52D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96A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6E93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BD5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6857A3F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539346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79A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96E4A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53DA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97B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A9FE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2C9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1CE2860E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640D" w14:textId="77777777" w:rsidR="00A52D4D" w:rsidRDefault="00A52D4D" w:rsidP="00A52D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01B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BB44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032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1C10A9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0C0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9F6CD4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BC6A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FB0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6707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2F3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28294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2AC32EA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A52D4D" w14:paraId="748F207A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8D72" w14:textId="77777777" w:rsidR="00A52D4D" w:rsidRDefault="00A52D4D" w:rsidP="00A52D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176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5461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138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8294F3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08D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BA9071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4DB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DE3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CC29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205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1D064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23865C4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A52D4D" w14:paraId="5FE5FA85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DEDC" w14:textId="77777777" w:rsidR="00A52D4D" w:rsidRDefault="00A52D4D" w:rsidP="00A52D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5F3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6FEE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DFD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25927E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215C98D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78614F3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F7A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6B09EB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20C5103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04D9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C90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12D6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960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924EC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A52D4D" w:rsidRPr="00884DD1" w14:paraId="520AAB35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9750" w14:textId="77777777" w:rsidR="00A52D4D" w:rsidRDefault="00A52D4D" w:rsidP="00A52D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871D" w14:textId="77777777" w:rsidR="00A52D4D" w:rsidRPr="00E804A9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2E89667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96C0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293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0A90877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608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36D9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080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1080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CB4D" w14:textId="77777777" w:rsidR="00A52D4D" w:rsidRPr="00E804A9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1F729C8" w14:textId="77777777" w:rsidR="00A52D4D" w:rsidRPr="00884DD1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054DFC" w14:paraId="10DEF98E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EA04" w14:textId="77777777" w:rsidR="00A52D4D" w:rsidRDefault="00A52D4D" w:rsidP="00A52D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8C85" w14:textId="77777777" w:rsidR="00A52D4D" w:rsidRPr="00DD4D10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6487A7E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1DBD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A6D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16F25A8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7BC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5F5B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17D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C2D8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A379" w14:textId="77777777" w:rsidR="00A52D4D" w:rsidRPr="00DD4D10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2772BFA" w14:textId="77777777" w:rsidR="00A52D4D" w:rsidRPr="00054DFC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:rsidRPr="00884DD1" w14:paraId="64903891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66FF" w14:textId="77777777" w:rsidR="00A52D4D" w:rsidRDefault="00A52D4D" w:rsidP="00A52D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1723" w14:textId="77777777" w:rsidR="00A52D4D" w:rsidRPr="00535AB9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7D684CA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0361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703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19D4B40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910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E33B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F85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29DE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2E32" w14:textId="77777777" w:rsidR="00A52D4D" w:rsidRPr="00535AB9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8F11A71" w14:textId="77777777" w:rsidR="00A52D4D" w:rsidRPr="00884DD1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B4A98AC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F283" w14:textId="77777777" w:rsidR="00A52D4D" w:rsidRDefault="00A52D4D" w:rsidP="00A52D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4B47" w14:textId="77777777" w:rsidR="00A52D4D" w:rsidRPr="00535AB9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CBC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0A67" w14:textId="77777777" w:rsidR="00A52D4D" w:rsidRDefault="00A52D4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08B7CFF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EB2C3B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6D7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745A1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B345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172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74F8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33F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52D4D" w14:paraId="41ADBC6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F2EC" w14:textId="77777777" w:rsidR="00A52D4D" w:rsidRDefault="00A52D4D" w:rsidP="00A52D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2BE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843B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8534" w14:textId="77777777" w:rsidR="00A52D4D" w:rsidRDefault="00A52D4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1DF7F775" w14:textId="77777777" w:rsidR="00A52D4D" w:rsidRDefault="00A52D4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4CDCF5A1" w14:textId="77777777" w:rsidR="00A52D4D" w:rsidRDefault="00A52D4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0F2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FB54E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82DB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C9F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3B0F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93F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3C5DBDC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B7EB" w14:textId="77777777" w:rsidR="00A52D4D" w:rsidRDefault="00A52D4D" w:rsidP="00A52D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94A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722096A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3EEA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8FB8" w14:textId="77777777" w:rsidR="00A52D4D" w:rsidRDefault="00A52D4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1BF15139" w14:textId="77777777" w:rsidR="00A52D4D" w:rsidRDefault="00A52D4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13C5C735" w14:textId="77777777" w:rsidR="00A52D4D" w:rsidRDefault="00A52D4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25780B61" w14:textId="77777777" w:rsidR="00A52D4D" w:rsidRDefault="00A52D4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09595AE3" w14:textId="77777777" w:rsidR="00A52D4D" w:rsidRDefault="00A52D4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4400775A" w14:textId="77777777" w:rsidR="00A52D4D" w:rsidRDefault="00A52D4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9D1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B286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A99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5A81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CD5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4BA88C6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1C20266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186E6ACE" w14:textId="77777777" w:rsidR="00A52D4D" w:rsidRPr="00326D39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F04207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35F5FD4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91F9" w14:textId="77777777" w:rsidR="00A52D4D" w:rsidRDefault="00A52D4D" w:rsidP="00A52D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E20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5DF0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99B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50FB50B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454FFCE" w14:textId="77777777" w:rsidR="00A52D4D" w:rsidRDefault="00A52D4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74E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2081F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A5DD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C25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454B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FF2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B9BC5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747B36E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A52D4D" w14:paraId="3B42927B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8F70" w14:textId="77777777" w:rsidR="00A52D4D" w:rsidRDefault="00A52D4D" w:rsidP="00A52D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99F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C615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066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1B651B3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10D155B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097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6513D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F161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DAC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A5AA" w14:textId="77777777" w:rsidR="00A52D4D" w:rsidRPr="00D16CE1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57A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3FA4E1B" w14:textId="77777777" w:rsidR="00A52D4D" w:rsidRPr="00FE25BC" w:rsidRDefault="00A52D4D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2D2D05E9" w14:textId="77777777" w:rsidR="00A52D4D" w:rsidRDefault="00A52D4D" w:rsidP="00815695">
      <w:pPr>
        <w:pStyle w:val="Heading1"/>
        <w:spacing w:line="360" w:lineRule="auto"/>
      </w:pPr>
      <w:r>
        <w:t>LINIA 109</w:t>
      </w:r>
    </w:p>
    <w:p w14:paraId="33487783" w14:textId="77777777" w:rsidR="00A52D4D" w:rsidRDefault="00A52D4D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A52D4D" w14:paraId="313E4FFC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BB72" w14:textId="77777777" w:rsidR="00A52D4D" w:rsidRDefault="00A52D4D" w:rsidP="00A52D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02F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B5FD" w14:textId="77777777" w:rsidR="00A52D4D" w:rsidRPr="001B30C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993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0A1B481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73C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285AB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9B30" w14:textId="77777777" w:rsidR="00A52D4D" w:rsidRPr="001B30C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343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E92A" w14:textId="77777777" w:rsidR="00A52D4D" w:rsidRPr="001B30C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B92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339E7B09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3437" w14:textId="77777777" w:rsidR="00A52D4D" w:rsidRDefault="00A52D4D" w:rsidP="00A52D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E84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3AB7" w14:textId="77777777" w:rsidR="00A52D4D" w:rsidRPr="001B30C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594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265071C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CFD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1717D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5785" w14:textId="77777777" w:rsidR="00A52D4D" w:rsidRPr="001B30C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369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7427" w14:textId="77777777" w:rsidR="00A52D4D" w:rsidRPr="001B30C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E95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2F0D1240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C63C" w14:textId="77777777" w:rsidR="00A52D4D" w:rsidRDefault="00A52D4D" w:rsidP="00A52D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CDF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E188" w14:textId="77777777" w:rsidR="00A52D4D" w:rsidRPr="001B30C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FAB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234F364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9FB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A387" w14:textId="77777777" w:rsidR="00A52D4D" w:rsidRPr="001B30C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164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AB3F" w14:textId="77777777" w:rsidR="00A52D4D" w:rsidRPr="001B30C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46F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381F4A6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325CA546" w14:textId="77777777" w:rsidR="00A52D4D" w:rsidRDefault="00A52D4D" w:rsidP="00DB78D2">
      <w:pPr>
        <w:pStyle w:val="Heading1"/>
        <w:spacing w:line="360" w:lineRule="auto"/>
      </w:pPr>
      <w:r>
        <w:t>LINIA 112</w:t>
      </w:r>
    </w:p>
    <w:p w14:paraId="273D3B88" w14:textId="77777777" w:rsidR="00A52D4D" w:rsidRDefault="00A52D4D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A52D4D" w14:paraId="3EE3EE77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A6B9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EAA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4A8E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ED4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071648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46D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C48B8B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6CE2F07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D09B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C05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E6D9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039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55BFEC9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A52D4D" w14:paraId="0B28729A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1901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2A0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599C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944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CB55DF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6AB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6E36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E52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292F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D62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A52D4D" w14:paraId="41D91A4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43C8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0E3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6DE2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548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D63F90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E1D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669220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BC2A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6BA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C732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9C7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A52D4D" w14:paraId="3C1EA414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492C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F0F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9869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DC1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93075F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F70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54718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570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C81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BE19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913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212FBC30" w14:textId="77777777">
        <w:trPr>
          <w:cantSplit/>
          <w:trHeight w:val="483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5679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5D8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  <w:p w14:paraId="7C5C3B1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D7F7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0D4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271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8B3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087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3DAE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19A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39937CC3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50FC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9B53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BFCD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1707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63185589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5B7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40816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590F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6BF7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C290" w14:textId="77777777" w:rsidR="00A52D4D" w:rsidRPr="00483148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F45D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76A6DEC5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0ABF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2D48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222+850</w:t>
            </w:r>
          </w:p>
          <w:p w14:paraId="07111294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222+950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6F10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949A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Romula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9EF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BE27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B636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F981" w14:textId="77777777" w:rsidR="00A52D4D" w:rsidRPr="00483148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9311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7921D7CF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2579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812D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228+250</w:t>
            </w:r>
          </w:p>
          <w:p w14:paraId="2F8F7CAE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F72E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5CA2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Romula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59D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6BCA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D529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6941" w14:textId="77777777" w:rsidR="00A52D4D" w:rsidRPr="00483148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9C03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309D953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0D4C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E21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8EA0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71E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13D2BB1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65FDA6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E5E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06866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ADAD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AFA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3910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F8C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693F8CE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AF0F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95E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EB3A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C7A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2920BC6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31C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827A87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8D4B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2D9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E928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667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05DEC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A52D4D" w14:paraId="4BF161B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0869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735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0606D09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C742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14B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0C29170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8A9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7FED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5BF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289F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0D37" w14:textId="77777777" w:rsidR="00A52D4D" w:rsidRPr="00EB0A86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6AFECC5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60AD637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BA78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534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027BA1C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7170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B23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4768321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653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64F7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647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5EFA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766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243BF3C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3EE4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A44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0995A7A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029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182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72E59B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22A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7AAE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164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EDBF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B99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C2D7AD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57CE666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A52D4D" w14:paraId="0DCF87D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227D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DF4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F77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8B6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7B42CA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305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8A5C82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8498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AD0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08CF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E58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A52D4D" w14:paraId="17072AC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4EF7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451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DB8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7EC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CFA06C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6EE3538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CA8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0298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567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40EBC80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E366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7E6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521C75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E8A4C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A52D4D" w14:paraId="18A03C3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14FA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832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475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402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174DB8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AF3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704BF33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88D0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4DA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10EC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1C1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D800B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A52D4D" w14:paraId="0E1058DE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7AEB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760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5FD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22D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D2FFE8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316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A850F8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2DB0FF4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A3E868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08A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518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4245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1A9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CF342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A52D4D" w14:paraId="2B2EBBA9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05EE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47A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142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173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247093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D06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09FE852" w14:textId="77777777" w:rsidR="00A52D4D" w:rsidRPr="000A20AF" w:rsidRDefault="00A52D4D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50A8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FFB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02A5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605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C8A35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A52D4D" w14:paraId="240920FB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1CAF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3AB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7F5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89F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98E8BE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B9F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0B0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0FD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88F2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947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BF757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A52D4D" w14:paraId="69624314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081E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0C9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BE5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065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F161A2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AB2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B11C91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7F3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AD6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3000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3E1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A52D4D" w14:paraId="4016EF9A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50EC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54D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6D3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7CF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BDAED5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CB0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6E8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50F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F8DB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B21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A52D4D" w14:paraId="3D65BE7E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B937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5DC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88BC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630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43F998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A5B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F6E1C0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9F71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91B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B169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FA5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A086F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A52D4D" w14:paraId="610B6521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B3AE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CDC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8A7B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7CF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927888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2CADDF3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121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BB24D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460C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F55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6F7B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A4F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1A6559A7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952F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D8A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81CA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1DA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D47EEC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7BA005B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D50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E1AF1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994A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6BA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88E3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2E2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6F6843EC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2553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A9D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2969319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2B57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9421" w14:textId="77777777" w:rsidR="00A52D4D" w:rsidRPr="002F2938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829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C09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C7C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16CC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683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175ED6C5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A043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D0A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835C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363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1B3AB4F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63E6C6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3D0CBF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667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C0FC1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A072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280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77A2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2D7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5658ECC9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014F" w14:textId="77777777" w:rsidR="00A52D4D" w:rsidRDefault="00A52D4D" w:rsidP="00A52D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00F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4E89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929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1A7AD3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8AD8C5F" w14:textId="77777777" w:rsidR="00A52D4D" w:rsidRPr="007D0C03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ED7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D1960C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1A264A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EA2E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B13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6D67" w14:textId="77777777" w:rsidR="00A52D4D" w:rsidRPr="0048314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08F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2C80C62B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4AFE4DA2" w14:textId="77777777" w:rsidR="00A52D4D" w:rsidRPr="005905D7" w:rsidRDefault="00A52D4D" w:rsidP="006B4CB8">
      <w:pPr>
        <w:pStyle w:val="Heading1"/>
        <w:spacing w:line="360" w:lineRule="auto"/>
      </w:pPr>
      <w:r w:rsidRPr="005905D7">
        <w:t>LINIA 116</w:t>
      </w:r>
    </w:p>
    <w:p w14:paraId="18F50C0E" w14:textId="77777777" w:rsidR="00A52D4D" w:rsidRPr="005905D7" w:rsidRDefault="00A52D4D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A52D4D" w:rsidRPr="00743905" w14:paraId="19C4376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4483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1DC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FF2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620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5BD28F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9E4B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4B9A61D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35BC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70F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D34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ED37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711325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A52D4D" w:rsidRPr="00743905" w14:paraId="6516E3AC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3193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83C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7B8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998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6E46FD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7F1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0F4F9C7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D4B8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9B1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B21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374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A52D4D" w:rsidRPr="00743905" w14:paraId="003169B6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31A0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8F6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53A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7F6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6AA08F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14273D02" w14:textId="77777777" w:rsidR="00A52D4D" w:rsidRPr="00743905" w:rsidRDefault="00A52D4D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359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CC3A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8AA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5B1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AE0A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52D4D" w:rsidRPr="00743905" w14:paraId="28AED1D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27D0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0EF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B92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91AA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4817FCB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45FA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77B0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7C0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9B6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479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71F03F0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52D4D" w:rsidRPr="00743905" w14:paraId="6FB3C29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57A9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C27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3761216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366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E52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497244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44C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8A37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1B4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33B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395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2A499F9" w14:textId="77777777" w:rsidR="00A52D4D" w:rsidRPr="0007721B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52D4D" w:rsidRPr="00743905" w14:paraId="09DDCA3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1297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0EE2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3EEAE0B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E7C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FEA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71D2C3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911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32A3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5B8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FCE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F03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0A876AD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52D4D" w:rsidRPr="00743905" w14:paraId="2994794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E4D2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0648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2193E8A0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0E41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9C1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7532AD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6A5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8FD2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68C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171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14B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17B7DC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52D4D" w:rsidRPr="00743905" w14:paraId="7135033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9819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C1D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43D9F96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AE3A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975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D4B241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777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279E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A22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9BA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9946" w14:textId="77777777" w:rsidR="00A52D4D" w:rsidRPr="00537749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A52D4D" w:rsidRPr="00743905" w14:paraId="70E100C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7D2B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929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4EE29EF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64F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5641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149CDA4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8C8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41F4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13D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160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7B7C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7090A68" w14:textId="77777777" w:rsidR="00A52D4D" w:rsidRPr="005A7670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52D4D" w:rsidRPr="00743905" w14:paraId="5C71769A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0F89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B46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2DF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E17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649CE3B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71D82B9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E00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1FA36F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83B1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F9D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6D1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103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52D4D" w:rsidRPr="00743905" w14:paraId="7B5FFFB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D860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99F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705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E09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2834E2CA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225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58D3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66F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53D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5DB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6DE8144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52D4D" w:rsidRPr="00743905" w14:paraId="58744CB6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7089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110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606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3D3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7363F20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C48B81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BB3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5EDB5F1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0DCC5DC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09F5918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0C29D53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BE4B31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FB7174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DE4C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E09A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495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5152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9979D2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A52D4D" w:rsidRPr="00743905" w14:paraId="1560BB8F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CBC5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FC6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482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75B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4DD883A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63FBB3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12F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3588491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5871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B36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53C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DF9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A52D4D" w:rsidRPr="00743905" w14:paraId="6C7CA35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166B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ECE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02B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C5F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1EE8E03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1E8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1F1E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9D1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310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CF4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6EB391F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79F2A3A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52D4D" w:rsidRPr="00743905" w14:paraId="0D60965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306F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B95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1D5DF09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89F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3EF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D119EC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3D5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4FA0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88F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1FE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0AD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B844BE7" w14:textId="77777777" w:rsidR="00A52D4D" w:rsidRPr="001D7D9E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743905" w14:paraId="7288E7D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5A25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2A8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B59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4A4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B00741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7E4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8C18D9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4462B60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9EEC76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44A3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093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615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2E33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E54493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A52D4D" w:rsidRPr="00743905" w14:paraId="38EAA70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0E49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C9E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A1E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89E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543809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1B1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124D23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82E5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541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12C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4CD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52D4D" w:rsidRPr="00743905" w14:paraId="03795C85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C0B6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B67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135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1DD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730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022A64B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7C526CA6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11F219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F02E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E96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1D5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A44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A52D4D" w:rsidRPr="00743905" w14:paraId="020001B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0A6B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9C3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3A39A32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FF7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62D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7FD0B2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8A1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8E84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543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A78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BE9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4A17B32" w14:textId="77777777" w:rsidR="00A52D4D" w:rsidRPr="0007721B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52D4D" w:rsidRPr="00743905" w14:paraId="298CF28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6C37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6B6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4D4EFF3A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2A9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9B0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4CC6AA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603A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84AF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11D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CD3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1FE8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1CFBCDB" w14:textId="77777777" w:rsidR="00A52D4D" w:rsidRPr="00951746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52D4D" w:rsidRPr="00743905" w14:paraId="3C6AE17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FE23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371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636A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A3F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E98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472A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0AC6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2D5012B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C69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FC47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743905" w14:paraId="36947EC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A2D7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01AD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44890F2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4C0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2C04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731E967A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BE6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6264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8DD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402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0A35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743905" w14:paraId="5D54CBB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64DE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8AEA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71700CFE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723E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AC09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60DAA451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A97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2599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69F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636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FF67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743905" w14:paraId="02ABFA0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E9C7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4225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3C6F70E4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A097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7874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52BCCB7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649A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246A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C06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738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BD1E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743905" w14:paraId="56C02AB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6EA8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D88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BE6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964A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0A26E0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A20C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9A9583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FB42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FA4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485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3E4A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9C7882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A52D4D" w:rsidRPr="00743905" w14:paraId="00128D00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B9A7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147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AFB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9F7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0C3D44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3B464A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ADA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BC13FC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9A25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6A2A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965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58BA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52D4D" w:rsidRPr="00743905" w14:paraId="65AF52DF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D9AB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567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53CF85B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AF8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92C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6434E55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F68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3EAF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BA0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B0E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3189" w14:textId="77777777" w:rsidR="00A52D4D" w:rsidRPr="00351657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A52D4D" w:rsidRPr="00743905" w14:paraId="0F115FE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29D4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644F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90+550</w:t>
            </w:r>
          </w:p>
          <w:p w14:paraId="142510A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9EDA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0183" w14:textId="77777777" w:rsidR="00A52D4D" w:rsidRPr="00743905" w:rsidRDefault="00A52D4D" w:rsidP="00A132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27AE33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Y, porțiunea de linie cuprinsă între vârf sch.2 și semnal intrare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B30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41A6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42C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1B4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C7D0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743905" w14:paraId="206386ED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5652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581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1F9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892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5F21222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527B20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35B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A4AADC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C41F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882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A83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5AF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52D4D" w:rsidRPr="00743905" w14:paraId="0726780A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EE7E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1AB0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14:paraId="34C18D4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D79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FD9E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56DA8BF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447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885B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D4B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392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BB3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743905" w14:paraId="6992087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D48C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F28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D01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8CB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30E3650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7C2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0AF317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9704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3B9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C53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FC1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52D4D" w:rsidRPr="00743905" w14:paraId="33E5096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F48D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97B9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2C1D472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B72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230A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4E728C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19C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B553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01B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13F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69D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743905" w14:paraId="1452A72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284F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41C1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7661680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738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832C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AC9D7E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4CC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26F0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AB5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0C1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4A62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4B379C1" w14:textId="77777777" w:rsidR="00A52D4D" w:rsidRPr="003B409E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52D4D" w:rsidRPr="00743905" w14:paraId="150EE5D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1674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4751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7E42CCD5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027C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39AB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32E412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E59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8D74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8EA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86A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5531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743905" w14:paraId="2F78046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FC95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E907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5EF15F9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4BC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DDAE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CEB066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34A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839F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30E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9BA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528B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3E97D4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52D4D" w:rsidRPr="00743905" w14:paraId="0E62C49D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D32F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72A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AD4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C47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076D32D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3442B6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412A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76DDE0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5185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290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662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CEF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52D4D" w:rsidRPr="00743905" w14:paraId="52B57DD5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6272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9E1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3DFB706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2B6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342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16C9B4A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216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9755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57B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FE6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264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52D4D" w:rsidRPr="00743905" w14:paraId="3F87063D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40E1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C2D1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A5EB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E19E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0D013B8D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035638D6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2E7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035E14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F8B3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9C5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304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3E55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52D4D" w:rsidRPr="00743905" w14:paraId="37A1D6C4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3750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DA25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112+550</w:t>
            </w:r>
          </w:p>
          <w:p w14:paraId="107A8E5E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112+650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6638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436A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27E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AB92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C8C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FBE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6C76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743905" w14:paraId="3AC6AF0C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E642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4FA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FC0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796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7ADEF90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704332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F5D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627474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2B69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32F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DCB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07B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52D4D" w:rsidRPr="00743905" w14:paraId="3C4A56F6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3D77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03D5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0D5CB0C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ED0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FB42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1BE0B6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AAE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6D3C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604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621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A00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743905" w14:paraId="6B10AB23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EA6C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D68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A43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507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F41ACD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408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A08F45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2091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43A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238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CA6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A52D4D" w:rsidRPr="00743905" w14:paraId="138A8EA3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3AFF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4E6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E84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F47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33738B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D8B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767E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A39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3C8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159A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A52D4D" w:rsidRPr="00743905" w14:paraId="1634AEC5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C6F3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39E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6D2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110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3B4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C992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910D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6ACF5D3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CBD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F44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A52D4D" w:rsidRPr="00743905" w14:paraId="6F0EDDDD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7BC7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74A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2CE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414A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686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4449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6A94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833D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7BFA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A52D4D" w:rsidRPr="00743905" w14:paraId="3C2CFED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6265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80F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D65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052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570131D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A17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858EBD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0F0B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F4B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AA2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8C2A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52D4D" w:rsidRPr="00743905" w14:paraId="5A5D284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B1A3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75C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630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060A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3BD67DF5" w14:textId="77777777" w:rsidR="00A52D4D" w:rsidRPr="00D73778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EF0E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EA1B7C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9F36" w14:textId="77777777" w:rsidR="00A52D4D" w:rsidRPr="00D73778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BFB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EAC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A95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52D4D" w:rsidRPr="00743905" w14:paraId="179E495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E6B7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E50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229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08E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4E6A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3EEF" w14:textId="77777777" w:rsidR="00A52D4D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053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867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5BC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A52D4D" w:rsidRPr="00743905" w14:paraId="756C32E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7D79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44A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8F4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D9F4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9112C9A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C3F1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66B1F700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545D9DFB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26827E00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7289B57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5489" w14:textId="77777777" w:rsidR="00A52D4D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F66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467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87D1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B660EE7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555693A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A52D4D" w:rsidRPr="00743905" w14:paraId="0EC2C4B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C18E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5069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73E98E3A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4F3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CC79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CA1E91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EF5A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2629" w14:textId="77777777" w:rsidR="00A52D4D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E44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B17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DA1A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A52D4D" w:rsidRPr="00743905" w14:paraId="5528E8B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FC24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D2B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CD7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2805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716526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47AA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086A" w14:textId="77777777" w:rsidR="00A52D4D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CB89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9D3188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605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A72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A52D4D" w:rsidRPr="00743905" w14:paraId="1965660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D635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7B88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E6CC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0A81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260F45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9D94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1207" w14:textId="77777777" w:rsidR="00A52D4D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9088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2FA659CB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96EB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6481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743905" w14:paraId="2488D98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1698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A414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E756B74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3953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0C7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46790AA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BCA0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0B0F" w14:textId="77777777" w:rsidR="00A52D4D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1C7B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3649950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6B02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D023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743905" w14:paraId="3E6FB2C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0CC1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1EBB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C4E0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902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60C0CA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0609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74A56EB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09F55270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36836BB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6591" w14:textId="77777777" w:rsidR="00A52D4D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7061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E0BA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0ED7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EF4550D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A52D4D" w:rsidRPr="00743905" w14:paraId="0E83BFFA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75EE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174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0D9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D51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20BAEC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9D2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9B22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554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23D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C40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52D4D" w:rsidRPr="00743905" w14:paraId="04E2E504" w14:textId="77777777" w:rsidTr="00481280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9576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C030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AFB4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640F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55CB5ADB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7569615E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66C93CDF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1C3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3935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996C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524A7EAD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A6C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609A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743905" w14:paraId="70956A7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819B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BEC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676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FB2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05E7191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20C2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38877C0F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0AF0D2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C333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452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E4C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A17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52D4D" w:rsidRPr="00743905" w14:paraId="0F0D3C2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CE64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9BA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5BB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79B1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256143D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15A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6D65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A676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6969F6D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D7F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351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743905" w14:paraId="6D18E2F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54C5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C56F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7F6B122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6D4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9B99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24272AE1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BB9B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CFD3" w14:textId="77777777" w:rsidR="00A52D4D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931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BC9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6072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743905" w14:paraId="1081136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C045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0D3C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1B905525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3594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150E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2CF8CF4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68CD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3333" w14:textId="77777777" w:rsidR="00A52D4D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043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9AC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F553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743905" w14:paraId="1B0D130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E3E8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096F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AC1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7E46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65EFD93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C871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814D" w14:textId="77777777" w:rsidR="00A52D4D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305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D9B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003E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52D4D" w:rsidRPr="00743905" w14:paraId="6EA8B9E9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D354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3627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7CA23A93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136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8BB8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6E3EC1B8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789AB2AA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61C529A7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DC4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B696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58B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E4C8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9C0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743905" w14:paraId="1E3CE484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20E5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D7C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6D9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2F9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31B7B53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5874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B3E5EA6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2C1FC5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8C7C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61D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679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FAF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A52D4D" w:rsidRPr="00743905" w14:paraId="1B4E256A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6430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3CD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B3F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80EA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261A72B7" w14:textId="77777777" w:rsidR="00A52D4D" w:rsidRPr="00CD295A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AAE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14C5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BF21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347B2EA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8CF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018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52D4D" w:rsidRPr="00743905" w14:paraId="1FED9D2A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06E9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E35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AAD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EE51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A668F1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B8B398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767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96BAB1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428F434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13C5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296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678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88D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52D4D" w:rsidRPr="00743905" w14:paraId="779B71EF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24CD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D6CA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E936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90B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16D8222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126362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744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3916FCE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0BAC" w14:textId="77777777" w:rsidR="00A52D4D" w:rsidRPr="00743905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BD8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70B5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9DF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52D4D" w:rsidRPr="00743905" w14:paraId="712C0C92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D02B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BC4B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4558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E801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FE9608E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FA89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102C" w14:textId="77777777" w:rsidR="00A52D4D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168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9814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EDBD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18A14786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7E41ADAD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8B0C96C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A52D4D" w:rsidRPr="00743905" w14:paraId="1943618A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4329" w14:textId="77777777" w:rsidR="00A52D4D" w:rsidRPr="00743905" w:rsidRDefault="00A52D4D" w:rsidP="00A52D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5B20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D5A9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71C3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006169D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5788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0990D5B9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463E178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6CD621A" w14:textId="77777777" w:rsidR="00A52D4D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716A" w14:textId="77777777" w:rsidR="00A52D4D" w:rsidRDefault="00A52D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AD8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BCFC" w14:textId="77777777" w:rsidR="00A52D4D" w:rsidRPr="00743905" w:rsidRDefault="00A52D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E350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E01771C" w14:textId="77777777" w:rsidR="00A52D4D" w:rsidRDefault="00A52D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901A20E" w14:textId="77777777" w:rsidR="00A52D4D" w:rsidRPr="005905D7" w:rsidRDefault="00A52D4D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B1726DC" w14:textId="77777777" w:rsidR="00A52D4D" w:rsidRDefault="00A52D4D" w:rsidP="00740BAB">
      <w:pPr>
        <w:pStyle w:val="Heading1"/>
        <w:spacing w:line="360" w:lineRule="auto"/>
      </w:pPr>
      <w:r>
        <w:t>LINIA 136</w:t>
      </w:r>
    </w:p>
    <w:p w14:paraId="123A792D" w14:textId="77777777" w:rsidR="00A52D4D" w:rsidRDefault="00A52D4D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52D4D" w14:paraId="0047462E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701D" w14:textId="77777777" w:rsidR="00A52D4D" w:rsidRDefault="00A52D4D" w:rsidP="00A52D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EE4A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59FC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EEDD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3EC677B7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82BE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039602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009E7C2F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C60E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DCA7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E89B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5866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6935F2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A52D4D" w14:paraId="79B75017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0E34" w14:textId="77777777" w:rsidR="00A52D4D" w:rsidRDefault="00A52D4D" w:rsidP="00A52D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C345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2941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4767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62FC1B60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0D5C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C147A4E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F427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52B6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E218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5B41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3FBB0B7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A52D4D" w14:paraId="02F693A3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8CFA" w14:textId="77777777" w:rsidR="00A52D4D" w:rsidRDefault="00A52D4D" w:rsidP="00A52D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07CB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E0B1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E083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5A1BEE2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ADE8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F3073E7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177F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2DEB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4E7C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DB23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199C3BB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A52D4D" w14:paraId="17F363C4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7842" w14:textId="77777777" w:rsidR="00A52D4D" w:rsidRDefault="00A52D4D" w:rsidP="00A52D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491E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B38E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1626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5A2C65D1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44AF274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4778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876C633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52E3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CFCB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6601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043D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6DBD9545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143E" w14:textId="77777777" w:rsidR="00A52D4D" w:rsidRDefault="00A52D4D" w:rsidP="00A52D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77A7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025AEF27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6875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40AC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31EF41B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7FC2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080B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94A5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4128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4C63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134C35EE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7D2CDDC4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5F8B" w14:textId="77777777" w:rsidR="00A52D4D" w:rsidRDefault="00A52D4D" w:rsidP="00A52D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2B7E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4C01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83EC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584F277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9147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1026A9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0160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B3DE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0605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B467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6928AF0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6EE909E1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A52D4D" w14:paraId="6C499430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B119" w14:textId="77777777" w:rsidR="00A52D4D" w:rsidRDefault="00A52D4D" w:rsidP="00A52D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E088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69B8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870B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A518A9C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65CE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4F39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312B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3B4D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DC67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68736AE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A52D4D" w14:paraId="77800A48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F39E" w14:textId="77777777" w:rsidR="00A52D4D" w:rsidRDefault="00A52D4D" w:rsidP="00A52D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C9BE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5398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B254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0211E9F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41A0BF5C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012A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6B92CF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CDEA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651F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2B4F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2F66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1D79C00D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6F23" w14:textId="77777777" w:rsidR="00A52D4D" w:rsidRDefault="00A52D4D" w:rsidP="00A52D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4963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333C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373A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C9C68EA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AADE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EB4DE50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90D6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1931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302A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7A0C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0C0071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A52D4D" w14:paraId="3AE6636E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73C2" w14:textId="77777777" w:rsidR="00A52D4D" w:rsidRDefault="00A52D4D" w:rsidP="00A52D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CCCA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5020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C74D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6778920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5449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36B24F2F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1948FAB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6B588BE7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15A1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8CF0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D005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1AD2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B7BD50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338143BC" w14:textId="77777777" w:rsidR="00A52D4D" w:rsidRDefault="00A52D4D">
      <w:pPr>
        <w:spacing w:line="192" w:lineRule="auto"/>
        <w:ind w:right="57"/>
        <w:rPr>
          <w:sz w:val="20"/>
          <w:lang w:val="ro-RO"/>
        </w:rPr>
      </w:pPr>
    </w:p>
    <w:p w14:paraId="6FE4FD53" w14:textId="77777777" w:rsidR="00A52D4D" w:rsidRDefault="00A52D4D" w:rsidP="00C83010">
      <w:pPr>
        <w:pStyle w:val="Heading1"/>
        <w:spacing w:line="360" w:lineRule="auto"/>
      </w:pPr>
      <w:r>
        <w:lastRenderedPageBreak/>
        <w:t>LINIA 143</w:t>
      </w:r>
    </w:p>
    <w:p w14:paraId="3ED75037" w14:textId="77777777" w:rsidR="00A52D4D" w:rsidRDefault="00A52D4D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A52D4D" w14:paraId="3BAC475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1995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4D89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141A4389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8C2D" w14:textId="77777777" w:rsidR="00A52D4D" w:rsidRPr="00984839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770A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83E6232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EE67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E83E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720E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73B5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9A74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0AEA3AB9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56DB71DE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0A605F5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7BF9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DA58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487A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100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0C3F3CEE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1C69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D534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0117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31C970A0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767B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1AAF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0E488C8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A52D4D" w14:paraId="5B5FF557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2C42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9FAB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25BC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632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E2CDEB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4B027D8C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4125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07BF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2C64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7494B17F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45AF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F776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C515C8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23E137B4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1222C804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4469C54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EF6D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D81B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3D6D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7297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160C53A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08A8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307CC8E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2DEB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4B0B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A117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BCC1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BE2A4E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A52D4D" w14:paraId="5755F36E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37EB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0744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8DD4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B47C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414FB46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7A95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E836AE9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631B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E363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5257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935F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B06D18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A52D4D" w14:paraId="301488C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A844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025C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4C1A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62A0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2138486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A77A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658BFE6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5C6BD76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28B7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CDF1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921B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03CE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C6C230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A52D4D" w14:paraId="4E83AA9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E064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0D7B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0785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3901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A43C456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0370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B20C49D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323AEA6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FAA2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FB03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53C5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7073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78DB59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A52D4D" w14:paraId="06463C0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5039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627D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2FB2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BB26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3C66178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0912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2E6AE29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16B444B2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CBC266D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91ADB31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1657DE77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3FE31DA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9CB61FF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3965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B5A7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98F8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18A5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092E6A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A52D4D" w14:paraId="3CC81A49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8FC4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2707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DC56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89D7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06FB23B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52F5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751C4C74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FAF8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ED9D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5AA1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ADFB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093858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38C370B8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A52D4D" w14:paraId="44AE6DDF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3B62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08C6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7C87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36C3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D8AA02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0065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3BEEB4D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9CD3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18CD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5B9E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B2DC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2F8282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A52D4D" w14:paraId="63F6612A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EA23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30A8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8543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01DA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62BEFF9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ECF7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50C7A79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5D62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41E3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474E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4AC2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42E300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410B277B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A52D4D" w14:paraId="30CE48BB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6D08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D7E0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6B8B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6BB1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9147FC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4A7E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DCD833C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8F3B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9CC7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7009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D8EC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2E8C6E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A52D4D" w14:paraId="558A0148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EF91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925F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3AB9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C0D8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7AAFF33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3479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3A2E3D7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2B0B9FCD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3623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E588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8652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D1A2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7CDF29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A52D4D" w14:paraId="1F600333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1BBF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3A24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430D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50F9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C80EB1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528C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AB3B22F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6925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B9DC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0BDC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AFB7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E4F38C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A52D4D" w14:paraId="718109A0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7DFD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312C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2BCC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D72D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B79750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BA38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38D8CE3C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706CB01B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F39F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DF52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2E59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D2D7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C15907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A52D4D" w14:paraId="7F5B9BC8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4625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F680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4620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E0E4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114533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7C1B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5EDE1C0E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35DB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D433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6080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DC47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D7581A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A52D4D" w14:paraId="44AA5CCA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4CA7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8C65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BD8F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D9A2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750F04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ED43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313F0E5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F0D3497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75EC" w14:textId="77777777" w:rsidR="00A52D4D" w:rsidRPr="00B53EFA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BC3E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8ABD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43EF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170869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A52D4D" w14:paraId="3DDE3B82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9782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462C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C7B2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DCF8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09DFBF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916F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AD0A4C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B737" w14:textId="77777777" w:rsidR="00A52D4D" w:rsidRPr="00B53EFA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75E6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C5E1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33F6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480B7B24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CD96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A16C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9355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21AE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86F0F83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05CF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F29B48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0520" w14:textId="77777777" w:rsidR="00A52D4D" w:rsidRPr="00B53EFA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9315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9393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4D7D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68065BA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FFE6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0300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1F4C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69AB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AB8B4C4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8F67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FB95834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B16A" w14:textId="77777777" w:rsidR="00A52D4D" w:rsidRPr="00B53EFA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DFFC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B465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451B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410269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A52D4D" w14:paraId="6F3C168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B40B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ECAC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8B28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3CFF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89D6B5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AFF3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B0E114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8B7BA5E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1B759CF7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A136A07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4E29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3689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1617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2E8B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898190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A52D4D" w14:paraId="3479BCF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03A0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FA40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56F23D18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A560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1DAF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256E72D4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07F6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1849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7549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23563BAA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A527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8C15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4A9E625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70E7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1C98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5598C26B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5C7C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E42D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565781A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4AB2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72EB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7C8F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55F6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9A4E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41774E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348AC46D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728ECBB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734D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1B74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F9C0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EE9B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B265819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7BDD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C3C0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56E5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586E673B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2CAF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FEC7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D403E3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04A61561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059221AE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A630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76F2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1753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BD33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4D3EC2D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211838FE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2D0F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2D80688D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A35E" w14:textId="77777777" w:rsidR="00A52D4D" w:rsidRPr="00B53EFA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2531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8CB0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0524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7E787D2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BD64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937A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633F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3D02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CAB3664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5F526ACD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1775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CD4E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EF18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49AF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6982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4BEB1AD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8A8B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E6D1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9E31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9578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F0AE400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B1D0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3BEB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B1E3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103F33B3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1285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76DF" w14:textId="77777777" w:rsidR="00A52D4D" w:rsidRPr="006611B7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A52D4D" w14:paraId="6D37A38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44B5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99BD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B42A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7432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B1159D7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3F03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0885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9328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41+550</w:t>
            </w:r>
          </w:p>
          <w:p w14:paraId="0C9F5241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5098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ADEA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2D4D" w14:paraId="6CD274D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4540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4BFD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15631B67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06E0" w14:textId="77777777" w:rsidR="00A52D4D" w:rsidRPr="00984839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8BA7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C955C10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95D9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7CFA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3FD0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E2DB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D2A8" w14:textId="77777777" w:rsidR="00A52D4D" w:rsidRPr="003B25AA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2D4D" w14:paraId="7C97DD5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0EAE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1A6F" w14:textId="77777777" w:rsidR="00A52D4D" w:rsidRPr="00CB3DC4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7EA3B30B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98F8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491E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F4EFABB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DB70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02C5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2A69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FF19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2CB6" w14:textId="77777777" w:rsidR="00A52D4D" w:rsidRPr="00CB3DC4" w:rsidRDefault="00A52D4D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5AD18A9" w14:textId="77777777" w:rsidR="00A52D4D" w:rsidRPr="00F11CE2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36BC7F65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2E0C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668A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905A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ACD5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1E761C95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34333242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D54F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D30E8A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B1FA" w14:textId="77777777" w:rsidR="00A52D4D" w:rsidRPr="00B53EFA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A89A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DB43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5F7A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25B26268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28BE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062D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9748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8212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231BC003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F3E6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216C354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E504243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580AC886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0BBA1C2" w14:textId="77777777" w:rsidR="00A52D4D" w:rsidRPr="00260477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6A97" w14:textId="77777777" w:rsidR="00A52D4D" w:rsidRPr="00B53EFA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F7E7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129E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E5A1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E12E1A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A52D4D" w14:paraId="691F8EA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E3C8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4BBF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9AEE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6D4F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DA8492A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A573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1AC5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EA48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016AA999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F319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FFD8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126DC6EE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18755A8D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A52D4D" w14:paraId="0F644AF5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04FD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4ED4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EAAA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58D1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FBF3AB1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804E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3B5E84E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EC7B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CCA0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FAD4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75A7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A52D4D" w14:paraId="43E1EDA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50D4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94DB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24BC661C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FDC3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0784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44FE3F73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68D4F937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D699609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B60D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084F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94A4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3E88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B0E9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9EBBC1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61959E2C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A52D4D" w14:paraId="2785F5E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05B1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26B9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20DB75BA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3757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C51F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7971F8CB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8F57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BF5D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4CEB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B036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BD1E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7599E368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55C4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188B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6C42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D8B3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5A0B11C2" w14:textId="77777777" w:rsidR="00A52D4D" w:rsidRDefault="00A52D4D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75B52B4C" w14:textId="77777777" w:rsidR="00A52D4D" w:rsidRDefault="00A52D4D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EB0F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288061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F296" w14:textId="77777777" w:rsidR="00A52D4D" w:rsidRPr="00B53EFA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4D2C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3AF3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24F6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05322D54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03B2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8156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41466029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ED45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5659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457C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85E0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EECB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A483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E300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1381DCB7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AE12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CCD2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76F9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EA67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2A3630E2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7BFE222B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5F71C42E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FC98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0A0B92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83EF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1B86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CA42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1301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031DBF43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19AA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9002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6677834D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145E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0323" w14:textId="77777777" w:rsidR="00A52D4D" w:rsidRDefault="00A52D4D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16E7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76CE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BA57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7F0A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579C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4F4A81DC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1AAC" w14:textId="77777777" w:rsidR="00A52D4D" w:rsidRDefault="00A52D4D" w:rsidP="00A52D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0E35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C9F2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EF5A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4A9E3081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A034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C89AE79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78F75203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393F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FEFA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9589" w14:textId="77777777" w:rsidR="00A52D4D" w:rsidRPr="00984839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8502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206835" w14:textId="77777777" w:rsidR="00A52D4D" w:rsidRDefault="00A52D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7864AF22" w14:textId="77777777" w:rsidR="00A52D4D" w:rsidRDefault="00A52D4D">
      <w:pPr>
        <w:spacing w:after="40" w:line="192" w:lineRule="auto"/>
        <w:ind w:right="57"/>
        <w:rPr>
          <w:sz w:val="20"/>
          <w:lang w:val="ro-RO"/>
        </w:rPr>
      </w:pPr>
    </w:p>
    <w:p w14:paraId="45E7359A" w14:textId="77777777" w:rsidR="00A52D4D" w:rsidRDefault="00A52D4D" w:rsidP="00EF6A64">
      <w:pPr>
        <w:pStyle w:val="Heading1"/>
        <w:spacing w:line="360" w:lineRule="auto"/>
      </w:pPr>
      <w:r>
        <w:lastRenderedPageBreak/>
        <w:t>LINIA 144</w:t>
      </w:r>
    </w:p>
    <w:p w14:paraId="52002BA3" w14:textId="77777777" w:rsidR="00A52D4D" w:rsidRDefault="00A52D4D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A52D4D" w14:paraId="1865E4D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EC1F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4E49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05E10517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EA2C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50E8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02CB398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837E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583C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B928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18AE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D3A8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6747A507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4292E4F2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A52D4D" w14:paraId="5E24702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E108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B537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D97F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A0C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EBF8CC5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5988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628A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2172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23140009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2924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3C0B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2695666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A52D4D" w14:paraId="2AE2866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687B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135F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F170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2BED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E5525EC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539CAE44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5752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BEDB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97C6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09F953F6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AD5A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3D3F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260B74C7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208BB66F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5FA1EBD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3112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66B7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58E4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F792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3728696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0D93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2EF7527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2E37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ADAD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9A71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BDAB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DBE9B8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A52D4D" w14:paraId="63D73E3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B08F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37CA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120E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7C7A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7D228D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209C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C26F304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A670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E331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93BD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7156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96A225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A52D4D" w14:paraId="2CCE7700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40A3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99F0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552B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2951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372C1F9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341D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08442164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BF89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CC2C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B949" w14:textId="77777777" w:rsidR="00A52D4D" w:rsidRPr="00984839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DE65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A52D4D" w14:paraId="361E5C57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F838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3F2E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A272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EE58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85E746B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0D87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904DA05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D3D3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0F9C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91DD" w14:textId="77777777" w:rsidR="00A52D4D" w:rsidRPr="00984839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9BFC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52DE12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A52D4D" w14:paraId="58A21A5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3C90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3AAD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DAF0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E5BC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99107C7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5D1E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2D54376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A736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95F1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086E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418C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BC6CAD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A52D4D" w14:paraId="019DEC3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42D1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2E62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3301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7932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DCD1FBF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BF26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87CE9B3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4A25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70A4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1F83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DFEB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5539FA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A52D4D" w14:paraId="0347EF0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A20A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20BD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E677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1F53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213808E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9369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C1F1C74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0936AE7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278F4CF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2554A1B0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ACB9369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2EE2FF02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55DBDBA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65C9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81FF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F366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48C7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A6C106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A52D4D" w14:paraId="1457CF5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BB72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0C8F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BC5E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23A4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E8F49D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010E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1E3DA4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A853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59CA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417E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77EF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54DABA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A52D4D" w14:paraId="438D997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FD51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CA51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609E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430C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33FF4B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DB94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95DB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CB46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18AA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229A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64368C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A52D4D" w14:paraId="5EE4B4C1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2BD7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9BE5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49ED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E99C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6B9B759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BB94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6180C56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39E048E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6FBC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6951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4975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B8E3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FCBCD3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A52D4D" w14:paraId="23198100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429C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FCC3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B77C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C013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F33834D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F81D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7B53E5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2620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5A5D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793B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7EF0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2F64DC5C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9F3D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B083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8B21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1615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4CD3BB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9E4C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BCC312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4DF4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36E6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E44F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5A81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7AC7AE0E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7290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E08B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135A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6240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9F10325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90BD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9476485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358E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7083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28F6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10E6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BD35D9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A52D4D" w14:paraId="37A6964B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4253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5214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A0A2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38BF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79FE5AF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2C70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5249190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6F12917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0CC220CA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E709929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8114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A52B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58B5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FBC8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FC1460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A52D4D" w14:paraId="6B1F94B5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98E9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D812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61ABF192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4F60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C77B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0E15769B" w14:textId="77777777" w:rsidR="00A52D4D" w:rsidRPr="00B61351" w:rsidRDefault="00A52D4D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BF45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A54A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DEF3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ECAB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0E2C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0632844C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E515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1DE3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5D57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9E35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41033BA8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8528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1245234E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1DAA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AA53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E209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34DF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B516A4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A52D4D" w14:paraId="4C095D71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0E9B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3696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F003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5C8F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3344C001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F86A8F9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44A8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40F9F99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7DC3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58C3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1026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56912819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9783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3FCC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361B72B1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B442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3E84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5DE0F11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D318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5532A57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37A7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D8A8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A0D0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6FFC75B8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2D70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D9CF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0ADBB5EA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9213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A1FE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FD164DD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5915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DC182ED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8129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CB2C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498D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2D4D" w14:paraId="7F6E3E7C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0955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D487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5034FFEE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32D7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32BB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2A8F47E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6755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B60EE63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22E3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068D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2FE2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71EB0B7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A52D4D" w14:paraId="42563C80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19C0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BA95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27AACC2F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E9AF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CAC5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57BCC7E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F151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7166780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6063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6300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B0D9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0052DD2F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DD8F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6F5F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60BC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EDB4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3E1AF153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DC50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B18B6C4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6E283E8A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1CF6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C156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F462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1BE9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C777FB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A52D4D" w14:paraId="27532BD7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1770" w14:textId="77777777" w:rsidR="00A52D4D" w:rsidRDefault="00A52D4D" w:rsidP="00A52D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E27B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52C6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5187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973C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1A7AC7EB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7354443B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02CA7EAD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2D6A7469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800B783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7E8D057C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71A4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6356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D461" w14:textId="77777777" w:rsidR="00A52D4D" w:rsidRPr="00DA0087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5A91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A23189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3CC58D21" w14:textId="77777777" w:rsidR="00A52D4D" w:rsidRDefault="00A52D4D">
      <w:pPr>
        <w:spacing w:before="40" w:line="192" w:lineRule="auto"/>
        <w:ind w:right="57"/>
        <w:rPr>
          <w:sz w:val="20"/>
          <w:lang w:val="ro-RO"/>
        </w:rPr>
      </w:pPr>
    </w:p>
    <w:p w14:paraId="34DF028A" w14:textId="77777777" w:rsidR="00A52D4D" w:rsidRDefault="00A52D4D" w:rsidP="00E56A6A">
      <w:pPr>
        <w:pStyle w:val="Heading1"/>
        <w:spacing w:line="360" w:lineRule="auto"/>
      </w:pPr>
      <w:r>
        <w:t>LINIA 200</w:t>
      </w:r>
    </w:p>
    <w:p w14:paraId="6A712FB0" w14:textId="77777777" w:rsidR="00A52D4D" w:rsidRDefault="00A52D4D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52D4D" w14:paraId="47C1FC6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5EB0" w14:textId="77777777" w:rsidR="00A52D4D" w:rsidRDefault="00A52D4D" w:rsidP="00654717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410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D6C9BF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13F3" w14:textId="77777777" w:rsidR="00A52D4D" w:rsidRPr="00032DF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2AD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7ACA701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E5D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427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169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460C" w14:textId="77777777" w:rsidR="00A52D4D" w:rsidRPr="00032DF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EDD5" w14:textId="77777777" w:rsidR="00A52D4D" w:rsidRPr="00F716C0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A52D4D" w14:paraId="27D65C4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47E5" w14:textId="77777777" w:rsidR="00A52D4D" w:rsidRDefault="00A52D4D" w:rsidP="00654717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10C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459+200</w:t>
            </w:r>
          </w:p>
          <w:p w14:paraId="2BDC946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4C1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222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Orăştie -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B9F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E80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862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F99B" w14:textId="77777777" w:rsidR="00A52D4D" w:rsidRPr="00032DF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B54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52D4D" w14:paraId="09BDAD9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EB4F" w14:textId="77777777" w:rsidR="00A52D4D" w:rsidRDefault="00A52D4D" w:rsidP="00654717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2F2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491+650</w:t>
            </w:r>
          </w:p>
          <w:p w14:paraId="5204FC3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3016" w14:textId="77777777" w:rsidR="00A52D4D" w:rsidRPr="00032DF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8ED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21878A1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FA4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6DE8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174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  <w:p w14:paraId="7840C8E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EBAE" w14:textId="77777777" w:rsidR="00A52D4D" w:rsidRPr="00032DF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6107" w14:textId="77777777" w:rsidR="00A52D4D" w:rsidRPr="00C2058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99C3C2F" w14:textId="77777777" w:rsidR="00A52D4D" w:rsidRPr="00F716C0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A52D4D" w14:paraId="38C55D2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585F" w14:textId="77777777" w:rsidR="00A52D4D" w:rsidRDefault="00A52D4D" w:rsidP="00654717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036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70D8B73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DF80" w14:textId="77777777" w:rsidR="00A52D4D" w:rsidRPr="00032DF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15D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791B482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97E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48C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394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595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399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52D4D" w14:paraId="4465B8A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3CBF" w14:textId="77777777" w:rsidR="00A52D4D" w:rsidRDefault="00A52D4D" w:rsidP="00654717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18D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3B5CE04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DA2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6DB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1E9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EB1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8F7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DEA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D59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52D4D" w14:paraId="62B310A3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C9DD" w14:textId="77777777" w:rsidR="00A52D4D" w:rsidRDefault="00A52D4D" w:rsidP="00654717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E0C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F72F" w14:textId="77777777" w:rsidR="00A52D4D" w:rsidRPr="00032DF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905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2708C09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D45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6F010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05F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7C1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A5F9" w14:textId="77777777" w:rsidR="00A52D4D" w:rsidRPr="00032DF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0198" w14:textId="77777777" w:rsidR="00A52D4D" w:rsidRPr="00F716C0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52D4D" w14:paraId="1B08463E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3720" w14:textId="77777777" w:rsidR="00A52D4D" w:rsidRDefault="00A52D4D" w:rsidP="00654717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8E6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061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B5A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5687D50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70E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EAB8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7EA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488D45B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C1F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D83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A52D4D" w14:paraId="02EF57EF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7BF6" w14:textId="77777777" w:rsidR="00A52D4D" w:rsidRDefault="00A52D4D" w:rsidP="00654717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522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739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12C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85EAC4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9C1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752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EA0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3714E35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31F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A52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52D4D" w14:paraId="3F28824B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170F" w14:textId="77777777" w:rsidR="00A52D4D" w:rsidRDefault="00A52D4D" w:rsidP="00654717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6CE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905D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021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317496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E9D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5C1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709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7276DD3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B7A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6A5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01B464C" w14:textId="77777777" w:rsidR="00A52D4D" w:rsidRDefault="00A52D4D" w:rsidP="00623FF6">
      <w:pPr>
        <w:spacing w:before="40" w:after="40" w:line="192" w:lineRule="auto"/>
        <w:ind w:right="57"/>
        <w:rPr>
          <w:lang w:val="ro-RO"/>
        </w:rPr>
      </w:pPr>
    </w:p>
    <w:p w14:paraId="3459D75D" w14:textId="77777777" w:rsidR="00A52D4D" w:rsidRDefault="00A52D4D" w:rsidP="009D188E">
      <w:pPr>
        <w:pStyle w:val="Heading1"/>
        <w:spacing w:line="360" w:lineRule="auto"/>
      </w:pPr>
      <w:r>
        <w:lastRenderedPageBreak/>
        <w:t>LINIA 200B</w:t>
      </w:r>
    </w:p>
    <w:p w14:paraId="75A7D38A" w14:textId="77777777" w:rsidR="00A52D4D" w:rsidRDefault="00A52D4D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A52D4D" w14:paraId="17550F43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3D49" w14:textId="77777777" w:rsidR="00A52D4D" w:rsidRDefault="00A52D4D" w:rsidP="00A52D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DF9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043C" w14:textId="77777777" w:rsidR="00A52D4D" w:rsidRPr="0087494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58F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25F526D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E76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19D1E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6374" w14:textId="77777777" w:rsidR="00A52D4D" w:rsidRPr="0048429E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345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568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54F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4A9F62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A52D4D" w14:paraId="64C413B4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2FB1" w14:textId="77777777" w:rsidR="00A52D4D" w:rsidRDefault="00A52D4D" w:rsidP="00A52D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758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F99C" w14:textId="77777777" w:rsidR="00A52D4D" w:rsidRPr="0087494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C4A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7E3AA1C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B6E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683E5A6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6B9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C2C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97CD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53D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5134CDDC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7D105F8D" w14:textId="77777777" w:rsidR="00A52D4D" w:rsidRDefault="00A52D4D" w:rsidP="006D4098">
      <w:pPr>
        <w:pStyle w:val="Heading1"/>
        <w:spacing w:line="360" w:lineRule="auto"/>
      </w:pPr>
      <w:r>
        <w:t>LINIA 201</w:t>
      </w:r>
    </w:p>
    <w:p w14:paraId="782EA5EC" w14:textId="77777777" w:rsidR="00A52D4D" w:rsidRDefault="00A52D4D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A52D4D" w14:paraId="6D279297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38C2" w14:textId="77777777" w:rsidR="00A52D4D" w:rsidRDefault="00A52D4D" w:rsidP="00A52D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453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278B" w14:textId="77777777" w:rsidR="00A52D4D" w:rsidRPr="00C937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F42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24A9BB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A43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4FF1CA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59FA571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73EC53F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FF0E" w14:textId="77777777" w:rsidR="00A52D4D" w:rsidRPr="00C937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968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75BD" w14:textId="77777777" w:rsidR="00A52D4D" w:rsidRPr="00C937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8C3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E078B24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AA63" w14:textId="77777777" w:rsidR="00A52D4D" w:rsidRDefault="00A52D4D" w:rsidP="00A52D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517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F560" w14:textId="77777777" w:rsidR="00A52D4D" w:rsidRPr="00C937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4CD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3630D0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AA7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53B12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42A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468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5E52" w14:textId="77777777" w:rsidR="00A52D4D" w:rsidRPr="00C937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28E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6A4FA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7F771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A52D4D" w14:paraId="1EF66B5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8DE3" w14:textId="77777777" w:rsidR="00A52D4D" w:rsidRDefault="00A52D4D" w:rsidP="00A52D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24F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0579" w14:textId="77777777" w:rsidR="00A52D4D" w:rsidRPr="00C937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B73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4BEA50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D48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35F613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4AF9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18C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9BB0" w14:textId="77777777" w:rsidR="00A52D4D" w:rsidRPr="00C937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644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7C22AF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6E81CCBD" w14:textId="77777777" w:rsidR="00A52D4D" w:rsidRPr="003012FC" w:rsidRDefault="00A52D4D">
      <w:pPr>
        <w:spacing w:before="40" w:after="40" w:line="192" w:lineRule="auto"/>
        <w:ind w:right="57"/>
      </w:pPr>
    </w:p>
    <w:p w14:paraId="46AFF3BC" w14:textId="77777777" w:rsidR="00A52D4D" w:rsidRDefault="00A52D4D" w:rsidP="002A4CB1">
      <w:pPr>
        <w:pStyle w:val="Heading1"/>
        <w:spacing w:line="360" w:lineRule="auto"/>
      </w:pPr>
      <w:r>
        <w:lastRenderedPageBreak/>
        <w:t>LINIA 203</w:t>
      </w:r>
    </w:p>
    <w:p w14:paraId="67265FDE" w14:textId="77777777" w:rsidR="00A52D4D" w:rsidRDefault="00A52D4D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A52D4D" w:rsidRPr="007126D7" w14:paraId="1492498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A90E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5D06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67FA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AF86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011E6905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A74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BB12D0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771A446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5BEB1C4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90FB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D2C9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4E8C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2F6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2AE0FE8E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A52D4D" w:rsidRPr="007126D7" w14:paraId="48ED9E1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A5DF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3014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67D3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ED8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0E90591E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9E2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93B183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1B1D760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54451E1D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343F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3C71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6FB9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00A4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A52D4D" w:rsidRPr="007126D7" w14:paraId="077B084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DF8E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31B1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0461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D61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21858D9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CF1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0392DC3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6C1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ACF2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5E8F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78F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2D4D" w:rsidRPr="007126D7" w14:paraId="68CA6C5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5066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280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206+400</w:t>
            </w:r>
          </w:p>
          <w:p w14:paraId="62D97F9D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999A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948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</w:rPr>
              <w:t xml:space="preserve">Cap X,  SI 025 Piatra Olt și Piatra Olt - </w:t>
            </w: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6C0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A9C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1196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5652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75C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2D4D" w:rsidRPr="007126D7" w14:paraId="24FAF2E1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55E0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324A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00011867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E0E3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4A84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7F50A0C9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425E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FA06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84E8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921F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80E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93B2A36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DCF4E48" w14:textId="77777777" w:rsidR="00A52D4D" w:rsidRPr="00744E1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2D4D" w:rsidRPr="007126D7" w14:paraId="0AA95FB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6998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CD7A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6A3E9251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14D3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D5F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C3C538D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1480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48E5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3D39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B135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480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91ACFB2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49EC99C" w14:textId="77777777" w:rsidR="00A52D4D" w:rsidRPr="00744E1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2D4D" w:rsidRPr="007126D7" w14:paraId="4CB1B25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5EBB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DE96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3A87F23D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EE85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2E6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2244B15D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053E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E7CE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79DE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FDAF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F9B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CD2C4D6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CD61A09" w14:textId="77777777" w:rsidR="00A52D4D" w:rsidRPr="008F5A6B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2D4D" w:rsidRPr="007126D7" w14:paraId="3737609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BDF4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1282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4C7AC909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46DF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A25E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3037C352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EC17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1D40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F380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2169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7D8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79D8434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0E5B400" w14:textId="77777777" w:rsidR="00A52D4D" w:rsidRPr="00744E1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2D4D" w:rsidRPr="007126D7" w14:paraId="135622A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F6D8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A2D2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075E30C7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F7A4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3501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52C4CD1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C5AB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FF7F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84D3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7CC1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B36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8808414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557C611" w14:textId="77777777" w:rsidR="00A52D4D" w:rsidRPr="00744E1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2D4D" w:rsidRPr="007126D7" w14:paraId="202A0DB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A459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E212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1A598A0F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19CB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715C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32DD6ED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0949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D80F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AD8A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5044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FEF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F3747C3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6C8CB3F" w14:textId="77777777" w:rsidR="00A52D4D" w:rsidRPr="00744E1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2D4D" w:rsidRPr="007126D7" w14:paraId="64EFDC9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4F64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6E1E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39B356FB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AC1C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683D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8C2E399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2C97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65B0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D9B1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4373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7F0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EBCDB42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E343C07" w14:textId="77777777" w:rsidR="00A52D4D" w:rsidRPr="00744E1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2D4D" w:rsidRPr="007126D7" w14:paraId="494316B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829C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9602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4E5F7D74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A3DB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E4CC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C843096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D977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5E15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19C8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D271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092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653D74F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977F01B" w14:textId="77777777" w:rsidR="00A52D4D" w:rsidRPr="00744E1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2D4D" w:rsidRPr="007126D7" w14:paraId="2D84B40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912B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E4AE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7B64BAAE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8C63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9073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75A677E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0CD7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5333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7CC1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F5EC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113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CC514F8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FC256B2" w14:textId="77777777" w:rsidR="00A52D4D" w:rsidRPr="00744E1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2D4D" w:rsidRPr="007126D7" w14:paraId="49C2339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F6FC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1336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2007ED83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8DD5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1D04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AA2E704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3FA5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89CF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C78D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6814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AAD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04209AA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079BFDC" w14:textId="77777777" w:rsidR="00A52D4D" w:rsidRPr="00744E1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2D4D" w:rsidRPr="007126D7" w14:paraId="571FC38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F095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52B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6C249829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60FE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D31B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6AE7CB0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4986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6E80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EFA8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BAA1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679C" w14:textId="77777777" w:rsidR="00A52D4D" w:rsidRPr="00F13EC0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2D4D" w:rsidRPr="007126D7" w14:paraId="1DE77A65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1066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15E2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7C9C709D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3E5C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04B2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7930020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8ED5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7EF6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6754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D1B1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346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4CF9A6D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B643239" w14:textId="77777777" w:rsidR="00A52D4D" w:rsidRPr="00744E1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2D4D" w:rsidRPr="007126D7" w14:paraId="168E06EC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2552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9034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69441DCA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B4CF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4EA6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3763468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6E99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9DF3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603A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4897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B98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0F410E4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E38DD48" w14:textId="77777777" w:rsidR="00A52D4D" w:rsidRPr="00744E1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2D4D" w:rsidRPr="007126D7" w14:paraId="5BD0A5A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57A3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E22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55B1E4A1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C9C2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E614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72B5580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C6DF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3BC4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B77A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A506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D1F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A52D4D" w:rsidRPr="007126D7" w14:paraId="185349E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1AA2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BBAD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5FBEBB61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68C8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93C1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D901773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636F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45D5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D22C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BAFF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C0B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1EE3FBF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C104C7D" w14:textId="77777777" w:rsidR="00A52D4D" w:rsidRPr="00744E1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2D4D" w:rsidRPr="007126D7" w14:paraId="0EB3250C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EB60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8E28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231A4490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0C59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8979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7E1CA4F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335B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112A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2956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A11C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72F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6CBEFCA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8BABB60" w14:textId="77777777" w:rsidR="00A52D4D" w:rsidRPr="00744E1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2D4D" w:rsidRPr="007126D7" w14:paraId="28CC34EC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08AA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2A4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10212C22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C043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A5C1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225A7AA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1AB2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F4E8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44BF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0C68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D463" w14:textId="77777777" w:rsidR="00A52D4D" w:rsidRPr="00E9314B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6BA4B54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A52D4D" w:rsidRPr="007126D7" w14:paraId="396ADDDE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1594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B26C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A30A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8D40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DE6A931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54F58794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1D3E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5DF1C39D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1EEA540D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1EA72D6C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0E8652A4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1F37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5F51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7434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B732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2D4D" w:rsidRPr="007126D7" w14:paraId="3CEF3421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6C48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EFCE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9005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F605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25CFEE5E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49BE" w14:textId="77777777" w:rsidR="00A52D4D" w:rsidRPr="007126D7" w:rsidRDefault="00A52D4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3431BD57" w14:textId="77777777" w:rsidR="00A52D4D" w:rsidRPr="007126D7" w:rsidRDefault="00A52D4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733978BC" w14:textId="77777777" w:rsidR="00A52D4D" w:rsidRPr="007126D7" w:rsidRDefault="00A52D4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7ED9C518" w14:textId="77777777" w:rsidR="00A52D4D" w:rsidRPr="007126D7" w:rsidRDefault="00A52D4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3337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8472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DD7B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B03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15641E68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A52D4D" w:rsidRPr="007126D7" w14:paraId="507F741E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A03E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4496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1512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2092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0522A07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0FBB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B1F53D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BDF85C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391C82CE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EC4F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5383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A701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7FB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1E88693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A52D4D" w:rsidRPr="007126D7" w14:paraId="10AA2060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7E03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2523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86B4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A32C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EB2AB85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F3A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D12C59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433A70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6C9B513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1D889CF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1CFAFA9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636B34B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2D11DA1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6D39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0557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A815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006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E48246C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A52D4D" w:rsidRPr="007126D7" w14:paraId="300A9116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ADE2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9AFC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6DE4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B47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3FB0538E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35C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0558F7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D6DE4A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4BEACB3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0983CFC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20C7FA3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2D6C46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8F7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C552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87AB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A3C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DFD0DE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A52D4D" w:rsidRPr="007126D7" w14:paraId="11BBC292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D335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6668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6891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52C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4044567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18B4DEB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6FD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6BB947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917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9CED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1A20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F20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2D4D" w:rsidRPr="007126D7" w14:paraId="10956826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02F9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038A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B35B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64F4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1059B5A4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159D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1B5A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141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1BF90894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C9EB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1708" w14:textId="77777777" w:rsidR="00A52D4D" w:rsidRDefault="00A52D4D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3DCD85DE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2D4D" w:rsidRPr="007126D7" w14:paraId="4B0F5C75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2CC1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D5BC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5D2B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2C9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42645AE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EFFEC51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B33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3FC61D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0442B62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0E519982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C653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3D8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9372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8516" w14:textId="77777777" w:rsidR="00A52D4D" w:rsidRDefault="00A52D4D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A52D4D" w:rsidRPr="007126D7" w14:paraId="4D733EFF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C893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8199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46F1AE63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E3B5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6522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4D037CAD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E2F3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568C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23A1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D178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DDB5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2D4D" w:rsidRPr="007126D7" w14:paraId="6BFDFC1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9919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3377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3ED6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7314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7E1BB036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74401AE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1FA4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6127AF97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2BF7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8316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D377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21FE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2D4D" w:rsidRPr="007126D7" w14:paraId="39137F3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F113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1CFA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69B4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F1C9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79A08C39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6F9A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3B64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3A00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078F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F8ED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52D4D" w:rsidRPr="007126D7" w14:paraId="5F3245C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B9D3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A0C2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E26F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7963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CC98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9FFD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6C4D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9312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1638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2D4D" w:rsidRPr="007126D7" w14:paraId="3E21CCFB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9845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52A7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A45D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5980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73C47BE8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6F83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D4B9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98C5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1076960F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84C8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C380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2D4D" w:rsidRPr="007126D7" w14:paraId="7EA0BF1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9DF7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CBF8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CEA0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8865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5D027457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0BCA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2A96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8D09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050</w:t>
            </w:r>
          </w:p>
          <w:p w14:paraId="114C9C97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0C52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79DC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2D4D" w:rsidRPr="007126D7" w14:paraId="5E9A633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C5B3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622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80C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192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5B3CECF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4B5BA1BC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999E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0098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718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7EA2201D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ECFA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F0C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2BFB312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A52D4D" w:rsidRPr="007126D7" w14:paraId="272AD3AC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02F9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EA84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9E8C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3D7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28A311E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12F31860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D09A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607D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6C4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5568F971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393F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ED85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52D4D" w:rsidRPr="007126D7" w14:paraId="5D0E756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247C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68F5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7CE2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C9F0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 Triaj</w:t>
            </w:r>
          </w:p>
          <w:p w14:paraId="66B0BBE0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a</w:t>
            </w:r>
            <w:r w:rsidRPr="007126D7">
              <w:rPr>
                <w:b/>
                <w:bCs/>
                <w:color w:val="000000"/>
                <w:sz w:val="20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695A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6788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8AF9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3FA1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129A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2D4D" w:rsidRPr="007126D7" w14:paraId="31800F51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2FD5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C231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940A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0CFD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0A8E1916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05F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26A16A5B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F84E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9A9B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1715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5452" w14:textId="77777777" w:rsidR="00A52D4D" w:rsidRPr="007126D7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AF4C9D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BF1420F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A52D4D" w:rsidRPr="007126D7" w14:paraId="52CC653B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7669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67C5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D14D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3D8E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28384E79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424A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CB8D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C2AE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5A9D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04DC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52D4D" w:rsidRPr="007126D7" w14:paraId="21CFD4C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6546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E3E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392+200</w:t>
            </w:r>
          </w:p>
          <w:p w14:paraId="05DDEF77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5F28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3A7A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</w:rPr>
              <w:t>St. Sibiu</w:t>
            </w:r>
            <w:r>
              <w:rPr>
                <w:b/>
                <w:bCs/>
                <w:color w:val="000000"/>
                <w:sz w:val="20"/>
              </w:rPr>
              <w:t xml:space="preserve"> – 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35F6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D776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B372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D8E1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1FFB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Fără inductori.</w:t>
            </w:r>
          </w:p>
        </w:tc>
      </w:tr>
      <w:tr w:rsidR="00A52D4D" w:rsidRPr="007126D7" w14:paraId="54FADB8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7BAF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B48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7CEE661A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EE67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C21B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53BC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298A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6F98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F99B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6B8E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A52D4D" w:rsidRPr="007126D7" w14:paraId="076DC00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E6E6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D93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369641F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992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CFF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716E56E5" w14:textId="77777777" w:rsidR="00A52D4D" w:rsidRPr="00037854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3108832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5C72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47FF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DF85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E201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47C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A52D4D" w:rsidRPr="007126D7" w14:paraId="22E5EE89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E119" w14:textId="77777777" w:rsidR="00A52D4D" w:rsidRPr="007126D7" w:rsidRDefault="00A52D4D" w:rsidP="00A52D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43C9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6FB5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25A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48F27824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D11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761C9C9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42B05321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DFA6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A1CC" w14:textId="77777777" w:rsidR="00A52D4D" w:rsidRPr="007126D7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D552" w14:textId="77777777" w:rsidR="00A52D4D" w:rsidRPr="007126D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715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2C70B77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B3B096F" w14:textId="77777777" w:rsidR="00A52D4D" w:rsidRPr="007126D7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69FCBBBC" w14:textId="77777777" w:rsidR="00A52D4D" w:rsidRDefault="00A52D4D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051566C4" w14:textId="77777777" w:rsidR="00A52D4D" w:rsidRDefault="00A52D4D" w:rsidP="00CC0982">
      <w:pPr>
        <w:pStyle w:val="Heading1"/>
        <w:spacing w:line="360" w:lineRule="auto"/>
      </w:pPr>
      <w:r>
        <w:t>LINIA 205</w:t>
      </w:r>
    </w:p>
    <w:p w14:paraId="21142DB8" w14:textId="77777777" w:rsidR="00A52D4D" w:rsidRDefault="00A52D4D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A52D4D" w14:paraId="6DDC5122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AE62" w14:textId="77777777" w:rsidR="00A52D4D" w:rsidRDefault="00A52D4D" w:rsidP="00A52D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A47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5249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60F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5EC377CF" w14:textId="77777777" w:rsidR="00A52D4D" w:rsidRPr="00985789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341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054164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34E852A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945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69A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42E0" w14:textId="77777777" w:rsidR="00A52D4D" w:rsidRPr="0073437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542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445E2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A52D4D" w14:paraId="54851F54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7F30" w14:textId="77777777" w:rsidR="00A52D4D" w:rsidRDefault="00A52D4D" w:rsidP="00A52D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156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7556D66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FA1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577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26DA0CC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361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08D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FCF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857E" w14:textId="77777777" w:rsidR="00A52D4D" w:rsidRPr="0073437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E16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73B0A6A5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B23C" w14:textId="77777777" w:rsidR="00A52D4D" w:rsidRDefault="00A52D4D" w:rsidP="00A52D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5DA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3D5759F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217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7A3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F04BC7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DA4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65A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D16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C57E" w14:textId="77777777" w:rsidR="00A52D4D" w:rsidRPr="0073437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367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4A1AF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7FA2D8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A52D4D" w14:paraId="58A56947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00A6" w14:textId="77777777" w:rsidR="00A52D4D" w:rsidRDefault="00A52D4D" w:rsidP="00A52D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D21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C5B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61E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073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5FF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175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776F" w14:textId="77777777" w:rsidR="00A52D4D" w:rsidRPr="0073437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C49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7B20C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A52D4D" w14:paraId="0B3836E1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B3B7" w14:textId="77777777" w:rsidR="00A52D4D" w:rsidRDefault="00A52D4D" w:rsidP="00A52D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550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0FDE272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66F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1E9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4FBE4FD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9B6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D13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B17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93FF" w14:textId="77777777" w:rsidR="00A52D4D" w:rsidRPr="0073437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63D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2FD938B1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0E50" w14:textId="77777777" w:rsidR="00A52D4D" w:rsidRDefault="00A52D4D" w:rsidP="00A52D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CBD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7274849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AF89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0AA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7043F06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431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682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6CD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873D" w14:textId="77777777" w:rsidR="00A52D4D" w:rsidRPr="0073437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E58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9A73D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F5AF79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A52D4D" w14:paraId="39E360C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BA2A" w14:textId="77777777" w:rsidR="00A52D4D" w:rsidRDefault="00A52D4D" w:rsidP="00A52D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AB4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E03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69C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D70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ECC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87E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A148" w14:textId="77777777" w:rsidR="00A52D4D" w:rsidRPr="0073437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2F9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682F1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A52D4D" w14:paraId="6837570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301E" w14:textId="77777777" w:rsidR="00A52D4D" w:rsidRDefault="00A52D4D" w:rsidP="00A52D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E4D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2D75BBD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CF4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4B5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760DB75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99E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ACB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25F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835D" w14:textId="77777777" w:rsidR="00A52D4D" w:rsidRPr="0073437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677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43843941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A6D9" w14:textId="77777777" w:rsidR="00A52D4D" w:rsidRDefault="00A52D4D" w:rsidP="00A52D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9D9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4E2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F7E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2EE3023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61F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980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C5F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A5F8" w14:textId="77777777" w:rsidR="00A52D4D" w:rsidRPr="0073437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0F3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6F47DB2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3EE4" w14:textId="77777777" w:rsidR="00A52D4D" w:rsidRDefault="00A52D4D" w:rsidP="00A52D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873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59B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A52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06C21F9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9E5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1DE39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FBD8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3FF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F744" w14:textId="77777777" w:rsidR="00A52D4D" w:rsidRPr="0073437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D44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875C7AE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C28C" w14:textId="77777777" w:rsidR="00A52D4D" w:rsidRDefault="00A52D4D" w:rsidP="00A52D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472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A7C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B77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1481F89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9B9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FBDF2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582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A5D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A17D" w14:textId="77777777" w:rsidR="00A52D4D" w:rsidRPr="0073437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3DE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8DF678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0720" w14:textId="77777777" w:rsidR="00A52D4D" w:rsidRDefault="00A52D4D" w:rsidP="00A52D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10D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0D7A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E77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0183F07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9B0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B66568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0E5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764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44A2" w14:textId="77777777" w:rsidR="00A52D4D" w:rsidRPr="0073437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AF3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77281CA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A52D4D" w14:paraId="53C58C85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05C1" w14:textId="77777777" w:rsidR="00A52D4D" w:rsidRDefault="00A52D4D" w:rsidP="00A52D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659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958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A08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775858B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4FB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A98D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604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B719" w14:textId="77777777" w:rsidR="00A52D4D" w:rsidRPr="0073437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071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4B9375E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B1DE" w14:textId="77777777" w:rsidR="00A52D4D" w:rsidRDefault="00A52D4D" w:rsidP="00A52D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6C8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AA4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057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5FE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0721E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EC6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999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0696" w14:textId="77777777" w:rsidR="00A52D4D" w:rsidRPr="0073437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673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E8A41F3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E631" w14:textId="77777777" w:rsidR="00A52D4D" w:rsidRDefault="00A52D4D" w:rsidP="00A52D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C5D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1DE75D8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6D9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1AA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933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813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0BD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6641" w14:textId="77777777" w:rsidR="00A52D4D" w:rsidRPr="0073437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CC3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2910F26D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4E44EA53" w14:textId="77777777" w:rsidR="00A52D4D" w:rsidRDefault="00A52D4D" w:rsidP="005B00A7">
      <w:pPr>
        <w:pStyle w:val="Heading1"/>
        <w:spacing w:line="360" w:lineRule="auto"/>
      </w:pPr>
      <w:r>
        <w:t>LINIA 218</w:t>
      </w:r>
    </w:p>
    <w:p w14:paraId="44DE526F" w14:textId="77777777" w:rsidR="00A52D4D" w:rsidRDefault="00A52D4D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52D4D" w14:paraId="70F8660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55D3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4FE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18FF" w14:textId="77777777" w:rsidR="00A52D4D" w:rsidRPr="00CF787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E4C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F5512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4134" w14:textId="77777777" w:rsidR="00A52D4D" w:rsidRPr="00465A9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6C2A4C84" w14:textId="77777777" w:rsidR="00A52D4D" w:rsidRPr="00465A9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61FC" w14:textId="77777777" w:rsidR="00A52D4D" w:rsidRPr="00CF787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C81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7931" w14:textId="77777777" w:rsidR="00A52D4D" w:rsidRPr="00984D7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2E4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:rsidRPr="00A8307A" w14:paraId="14D1761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287E" w14:textId="77777777" w:rsidR="00A52D4D" w:rsidRPr="00A75A00" w:rsidRDefault="00A52D4D" w:rsidP="00A52D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118F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8619" w14:textId="77777777" w:rsidR="00A52D4D" w:rsidRPr="00A8307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3D2F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4CEE38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B26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15D743DA" w14:textId="77777777" w:rsidR="00A52D4D" w:rsidRPr="00664FA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CB66" w14:textId="77777777" w:rsidR="00A52D4D" w:rsidRPr="00A8307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F3A7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2136" w14:textId="77777777" w:rsidR="00A52D4D" w:rsidRPr="00A8307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02C2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A6CD2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818402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56312B5" w14:textId="77777777" w:rsidR="00A52D4D" w:rsidRPr="00664FA3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52D4D" w:rsidRPr="00A8307A" w14:paraId="082B0C0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C72B" w14:textId="77777777" w:rsidR="00A52D4D" w:rsidRPr="00A75A00" w:rsidRDefault="00A52D4D" w:rsidP="00A52D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A2E5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2912" w14:textId="77777777" w:rsidR="00A52D4D" w:rsidRPr="00A8307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775F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5F5D91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4649" w14:textId="77777777" w:rsidR="00A52D4D" w:rsidRPr="00664FA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3B64AB8" w14:textId="77777777" w:rsidR="00A52D4D" w:rsidRPr="00664FA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3368" w14:textId="77777777" w:rsidR="00A52D4D" w:rsidRPr="00A8307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1052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F714" w14:textId="77777777" w:rsidR="00A52D4D" w:rsidRPr="00A8307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7336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D7BA41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9113A8A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4FF7B53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52D4D" w:rsidRPr="00A8307A" w14:paraId="3AE65D1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192B" w14:textId="77777777" w:rsidR="00A52D4D" w:rsidRPr="00A75A00" w:rsidRDefault="00A52D4D" w:rsidP="00A52D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8268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85F4" w14:textId="77777777" w:rsidR="00A52D4D" w:rsidRPr="003F40D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C7FF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BA39C3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A331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4EDD" w14:textId="77777777" w:rsidR="00A52D4D" w:rsidRPr="003F40D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59BE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7F40" w14:textId="77777777" w:rsidR="00A52D4D" w:rsidRPr="003F40D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A10D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4151A7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52D4D" w:rsidRPr="00A8307A" w14:paraId="28D37FA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2B00" w14:textId="77777777" w:rsidR="00A52D4D" w:rsidRPr="00A75A00" w:rsidRDefault="00A52D4D" w:rsidP="00A52D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6B35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7951" w14:textId="77777777" w:rsidR="00A52D4D" w:rsidRPr="003F40D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E094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EF8AE6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5A1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7C2713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E921" w14:textId="77777777" w:rsidR="00A52D4D" w:rsidRPr="003F40D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800A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CC6F" w14:textId="77777777" w:rsidR="00A52D4D" w:rsidRPr="003F40D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9F21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E3A8E7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52D4D" w:rsidRPr="00A8307A" w14:paraId="2C5046C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2747" w14:textId="77777777" w:rsidR="00A52D4D" w:rsidRPr="00A75A00" w:rsidRDefault="00A52D4D" w:rsidP="00A52D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AC4E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FA30" w14:textId="77777777" w:rsidR="00A52D4D" w:rsidRPr="007328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D2B7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7170B3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6208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D966" w14:textId="77777777" w:rsidR="00A52D4D" w:rsidRPr="007B4F6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E7B5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F9CD" w14:textId="77777777" w:rsidR="00A52D4D" w:rsidRPr="007328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E84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DE4F4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6941BF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012C3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70A2C40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52D4D" w:rsidRPr="00A8307A" w14:paraId="37B2AA2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FF1D" w14:textId="77777777" w:rsidR="00A52D4D" w:rsidRPr="00A75A00" w:rsidRDefault="00A52D4D" w:rsidP="00A52D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D0CE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3D6F" w14:textId="77777777" w:rsidR="00A52D4D" w:rsidRPr="00B2699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B9EB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704A1B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D091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0DBD" w14:textId="77777777" w:rsidR="00A52D4D" w:rsidRPr="00B2699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D4F1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EDC0" w14:textId="77777777" w:rsidR="00A52D4D" w:rsidRPr="00B2699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D489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5C7A4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5CC3FA6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52D4D" w:rsidRPr="00A8307A" w14:paraId="3AF1301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8FAF" w14:textId="77777777" w:rsidR="00A52D4D" w:rsidRPr="00A75A00" w:rsidRDefault="00A52D4D" w:rsidP="00A52D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18C5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227E" w14:textId="77777777" w:rsidR="00A52D4D" w:rsidRPr="00B2699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2F51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ED5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AC4EA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951C538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AE7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E843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298E" w14:textId="77777777" w:rsidR="00A52D4D" w:rsidRPr="00B2699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16E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0E0B8D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581F118D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52D4D" w:rsidRPr="00A8307A" w14:paraId="25DCB20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51A5" w14:textId="77777777" w:rsidR="00A52D4D" w:rsidRPr="00A75A00" w:rsidRDefault="00A52D4D" w:rsidP="00A52D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13BC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099D" w14:textId="77777777" w:rsidR="00A52D4D" w:rsidRPr="00B2699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7852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A2A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E2FAC3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5EEFDB2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5A3A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1E44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DD37" w14:textId="77777777" w:rsidR="00A52D4D" w:rsidRPr="00B2699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378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6F45138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52D4D" w:rsidRPr="00A8307A" w14:paraId="1E30E7E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8FFB" w14:textId="77777777" w:rsidR="00A52D4D" w:rsidRPr="00A75A00" w:rsidRDefault="00A52D4D" w:rsidP="00A52D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4BD3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CDF8" w14:textId="77777777" w:rsidR="00A52D4D" w:rsidRPr="00B2699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87A7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BC2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FDA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0532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24BB" w14:textId="77777777" w:rsidR="00A52D4D" w:rsidRPr="00B2699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046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52D4D" w:rsidRPr="00A8307A" w14:paraId="113BC61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F510" w14:textId="77777777" w:rsidR="00A52D4D" w:rsidRPr="00A75A00" w:rsidRDefault="00A52D4D" w:rsidP="00A52D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3B7C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C143" w14:textId="77777777" w:rsidR="00A52D4D" w:rsidRPr="000D3BB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108B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9E58DE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3B9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2E6B37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FDA2" w14:textId="77777777" w:rsidR="00A52D4D" w:rsidRPr="000D3BB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3C32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05E2" w14:textId="77777777" w:rsidR="00A52D4D" w:rsidRPr="000D3BB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8006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62469C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52D4D" w:rsidRPr="00A8307A" w14:paraId="469807E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E854" w14:textId="77777777" w:rsidR="00A52D4D" w:rsidRPr="00A75A00" w:rsidRDefault="00A52D4D" w:rsidP="00A52D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B548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7208" w14:textId="77777777" w:rsidR="00A52D4D" w:rsidRPr="009658E6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85CF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6C1511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EFDD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BE17" w14:textId="77777777" w:rsidR="00A52D4D" w:rsidRPr="009658E6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32CD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B006" w14:textId="77777777" w:rsidR="00A52D4D" w:rsidRPr="009658E6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AFF3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6FA19F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52D4D" w:rsidRPr="00A8307A" w14:paraId="2762843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437F" w14:textId="77777777" w:rsidR="00A52D4D" w:rsidRPr="00A75A00" w:rsidRDefault="00A52D4D" w:rsidP="00A52D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2E68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52B9" w14:textId="77777777" w:rsidR="00A52D4D" w:rsidRPr="00472E1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88A8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405BD7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1388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2CBC" w14:textId="77777777" w:rsidR="00A52D4D" w:rsidRPr="00472E1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0A74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DC09" w14:textId="77777777" w:rsidR="00A52D4D" w:rsidRPr="00472E1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FB39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7764CA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52D4D" w:rsidRPr="00A8307A" w14:paraId="7F84BC1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B17D" w14:textId="77777777" w:rsidR="00A52D4D" w:rsidRPr="00A75A00" w:rsidRDefault="00A52D4D" w:rsidP="00A52D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CB05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6B02" w14:textId="77777777" w:rsidR="00A52D4D" w:rsidRPr="00530A8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3705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AA8812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D86E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CF26" w14:textId="77777777" w:rsidR="00A52D4D" w:rsidRPr="00530A8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C0D1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EDDD" w14:textId="77777777" w:rsidR="00A52D4D" w:rsidRPr="00530A8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0C42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EDF2B3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52D4D" w:rsidRPr="00A8307A" w14:paraId="707D75A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340C" w14:textId="77777777" w:rsidR="00A52D4D" w:rsidRPr="00A75A00" w:rsidRDefault="00A52D4D" w:rsidP="00A52D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7AE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1C63296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5438" w14:textId="77777777" w:rsidR="00A52D4D" w:rsidRPr="00530A8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DD3B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0810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094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D7B8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7447" w14:textId="77777777" w:rsidR="00A52D4D" w:rsidRPr="00530A8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97B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43C82698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A52D4D" w:rsidRPr="00A8307A" w14:paraId="0FD2456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58BE" w14:textId="77777777" w:rsidR="00A52D4D" w:rsidRPr="00A75A00" w:rsidRDefault="00A52D4D" w:rsidP="00A52D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392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6702707A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DF32" w14:textId="77777777" w:rsidR="00A52D4D" w:rsidRPr="00530A8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6A1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57DCD0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162FE1AF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C360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1AA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7920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9A64" w14:textId="77777777" w:rsidR="00A52D4D" w:rsidRPr="00530A8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B908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18E556C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E7BA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737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1644" w14:textId="77777777" w:rsidR="00A52D4D" w:rsidRPr="00CF787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0DB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5AFE53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77FA6B7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9C7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6EF40174" w14:textId="77777777" w:rsidR="00A52D4D" w:rsidRPr="00465A9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ADE3" w14:textId="77777777" w:rsidR="00A52D4D" w:rsidRPr="00CF787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A2E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202F" w14:textId="77777777" w:rsidR="00A52D4D" w:rsidRPr="00984D7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8D0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8F48B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A52D4D" w14:paraId="409A9E8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7A12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D39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1388" w14:textId="77777777" w:rsidR="00A52D4D" w:rsidRPr="00CF787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33E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71AFE0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190918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0EAE" w14:textId="77777777" w:rsidR="00A52D4D" w:rsidRPr="00465A9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283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9B5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94B8" w14:textId="77777777" w:rsidR="00A52D4D" w:rsidRPr="00984D7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415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A52D4D" w14:paraId="5D43E58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CD02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740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3A7C" w14:textId="77777777" w:rsidR="00A52D4D" w:rsidRPr="00CF787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903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2C39B9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21B0" w14:textId="77777777" w:rsidR="00A52D4D" w:rsidRPr="00465A9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51C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136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62C2" w14:textId="77777777" w:rsidR="00A52D4D" w:rsidRPr="00984D7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8E7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80F50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A52D4D" w14:paraId="6EB5939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4949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410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46CB" w14:textId="77777777" w:rsidR="00A52D4D" w:rsidRPr="00CF787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C6F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024D1D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2D12" w14:textId="77777777" w:rsidR="00A52D4D" w:rsidRPr="00465A9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E5D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CB2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BE60" w14:textId="77777777" w:rsidR="00A52D4D" w:rsidRPr="00984D7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5FB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45A64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5E07DCF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A52D4D" w14:paraId="1724D7E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5B0C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C3E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74379DD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8B7D" w14:textId="77777777" w:rsidR="00A52D4D" w:rsidRPr="00CF787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056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FE7868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CCC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98B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03E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F4C8" w14:textId="77777777" w:rsidR="00A52D4D" w:rsidRPr="00984D7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63E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0DD448E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C4B3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11C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81D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1BC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DB9A45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91E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D46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82C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3868" w14:textId="77777777" w:rsidR="00A52D4D" w:rsidRPr="00984D7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AA0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3A838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A52D4D" w14:paraId="6DE796F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999D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F1C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4B2A" w14:textId="77777777" w:rsidR="00A52D4D" w:rsidRPr="00CF787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39C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765CDD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F2EB" w14:textId="77777777" w:rsidR="00A52D4D" w:rsidRPr="00465A9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E94DE23" w14:textId="77777777" w:rsidR="00A52D4D" w:rsidRPr="00465A9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CA7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2AD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84B8" w14:textId="77777777" w:rsidR="00A52D4D" w:rsidRPr="00984D7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888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19268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A52D4D" w14:paraId="677B375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ECC7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872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3044BC7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A84D" w14:textId="77777777" w:rsidR="00A52D4D" w:rsidRPr="00CF787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883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4BE4B3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87BF" w14:textId="77777777" w:rsidR="00A52D4D" w:rsidRPr="00465A9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938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DC5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921C" w14:textId="77777777" w:rsidR="00A52D4D" w:rsidRPr="00984D7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0A1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0E5870B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479C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316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23D2B88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DB9A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8FB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1063BF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921B" w14:textId="77777777" w:rsidR="00A52D4D" w:rsidRPr="00465A9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D6C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2FE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F082" w14:textId="77777777" w:rsidR="00A52D4D" w:rsidRPr="00984D7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968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52D4D" w14:paraId="76D6CCA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F4BE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1C2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18FFCDA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66D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24C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0A16" w14:textId="77777777" w:rsidR="00A52D4D" w:rsidRPr="00465A9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CA6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C3A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C465" w14:textId="77777777" w:rsidR="00A52D4D" w:rsidRPr="00984D7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31A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A52D4D" w14:paraId="6C79AEB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802A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9F8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CB54" w14:textId="77777777" w:rsidR="00A52D4D" w:rsidRPr="00CF787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069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CE16" w14:textId="77777777" w:rsidR="00A52D4D" w:rsidRPr="00465A9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E5C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D21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EC42" w14:textId="77777777" w:rsidR="00A52D4D" w:rsidRPr="00984D7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732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98441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A52D4D" w14:paraId="5991DEF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02A4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051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80C7" w14:textId="77777777" w:rsidR="00A52D4D" w:rsidRPr="00CF787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0CF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230D1BD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4684" w14:textId="77777777" w:rsidR="00A52D4D" w:rsidRPr="00465A9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B2B2020" w14:textId="77777777" w:rsidR="00A52D4D" w:rsidRPr="00465A9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5439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FE6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6ED7" w14:textId="77777777" w:rsidR="00A52D4D" w:rsidRPr="00984D7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26D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2AEB4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A52D4D" w14:paraId="505FD239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469B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991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1FBE55E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5D40" w14:textId="77777777" w:rsidR="00A52D4D" w:rsidRPr="00CF787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546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15E248A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509538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4D38" w14:textId="77777777" w:rsidR="00A52D4D" w:rsidRPr="00465A9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46F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5C9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9A85" w14:textId="77777777" w:rsidR="00A52D4D" w:rsidRPr="00984D7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D5F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A52D4D" w14:paraId="08F11C8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B3B8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599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7F40" w14:textId="77777777" w:rsidR="00A52D4D" w:rsidRPr="00CF787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A25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C072F7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6528" w14:textId="77777777" w:rsidR="00A52D4D" w:rsidRPr="00465A9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5999E93" w14:textId="77777777" w:rsidR="00A52D4D" w:rsidRPr="00465A9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4E9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9A8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CBD7" w14:textId="77777777" w:rsidR="00A52D4D" w:rsidRPr="00984D7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CF2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B9189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A52D4D" w14:paraId="6983372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CE9E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54F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8D0F" w14:textId="77777777" w:rsidR="00A52D4D" w:rsidRPr="00CF787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4AC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6A13F7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6DE8" w14:textId="77777777" w:rsidR="00A52D4D" w:rsidRPr="00465A98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52C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223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58DF" w14:textId="77777777" w:rsidR="00A52D4D" w:rsidRPr="00984D7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220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A52D4D" w14:paraId="141C9FF7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312E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934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0325849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D252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623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05E5B5D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587D163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855B" w14:textId="77777777" w:rsidR="00A52D4D" w:rsidRPr="00465A98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E44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3B8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B1C4" w14:textId="77777777" w:rsidR="00A52D4D" w:rsidRPr="00984D71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9DB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20C7CC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2E7554DB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71E4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034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B7A0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402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2347050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017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07CB647" w14:textId="77777777" w:rsidR="00A52D4D" w:rsidRPr="00465A98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9471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73F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A391" w14:textId="77777777" w:rsidR="00A52D4D" w:rsidRPr="00984D71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C26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1CA86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A52D4D" w14:paraId="1AF5A3F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1C70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EE7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6BA0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954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329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9F41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61D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7902" w14:textId="77777777" w:rsidR="00A52D4D" w:rsidRPr="00984D71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292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A52D4D" w14:paraId="62E3EF7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1CEE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C22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6CD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444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655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7289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ABC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484E" w14:textId="77777777" w:rsidR="00A52D4D" w:rsidRPr="00984D71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CAD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A52D4D" w14:paraId="5309965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C13C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F13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A8D6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F0E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F17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E9CB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1E4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B501" w14:textId="77777777" w:rsidR="00A52D4D" w:rsidRPr="00984D71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C31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A52D4D" w14:paraId="74DA02F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F9F8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76A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FE61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8AC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1E97EA3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0CBF" w14:textId="77777777" w:rsidR="00A52D4D" w:rsidRPr="00465A98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E15E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8EC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CBB3" w14:textId="77777777" w:rsidR="00A52D4D" w:rsidRPr="00984D71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769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4907E2F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0A48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67D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5ED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BBA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5D3C6D3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4FA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27C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541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AD4F" w14:textId="77777777" w:rsidR="00A52D4D" w:rsidRPr="00984D71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823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06917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A52D4D" w14:paraId="4F3BF32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076C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AC3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04EE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079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60BD95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9BE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3C72905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1218F00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8892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3A2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DB31" w14:textId="77777777" w:rsidR="00A52D4D" w:rsidRPr="00984D71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B08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77210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A52D4D" w14:paraId="04D42AA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C335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B04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8BF3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B72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5513C4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B6E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5ABE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112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CEBF" w14:textId="77777777" w:rsidR="00A52D4D" w:rsidRPr="00984D71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5D7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055D2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A52D4D" w14:paraId="552924E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9E42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2B2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8DE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824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92AEA8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157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3654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E6C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CF03" w14:textId="77777777" w:rsidR="00A52D4D" w:rsidRPr="00984D71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9B3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A0F02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A52D4D" w14:paraId="791F626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FED2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766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75D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38F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63C010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349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6BA9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EDF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DFB7" w14:textId="77777777" w:rsidR="00A52D4D" w:rsidRPr="00984D71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584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13869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A52D4D" w14:paraId="1941672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62C1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6A7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5335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F04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FAE577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6C5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3148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4B4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D95D" w14:textId="77777777" w:rsidR="00A52D4D" w:rsidRPr="00984D71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792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6BF27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A52D4D" w14:paraId="1349626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AF57" w14:textId="77777777" w:rsidR="00A52D4D" w:rsidRDefault="00A52D4D" w:rsidP="00A52D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8AD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A1F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188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BF83CE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0FC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0EA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EF9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7D06" w14:textId="77777777" w:rsidR="00A52D4D" w:rsidRPr="00984D71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FF8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53FE2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014FAAA9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372D8A91" w14:textId="77777777" w:rsidR="00A52D4D" w:rsidRDefault="00A52D4D" w:rsidP="0095691E">
      <w:pPr>
        <w:pStyle w:val="Heading1"/>
        <w:spacing w:line="360" w:lineRule="auto"/>
      </w:pPr>
      <w:r>
        <w:t>LINIA 300</w:t>
      </w:r>
    </w:p>
    <w:p w14:paraId="6929A235" w14:textId="77777777" w:rsidR="00A52D4D" w:rsidRDefault="00A52D4D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A52D4D" w14:paraId="119D96FE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BAAB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362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0562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2F3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506DD5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51B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82CF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300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DE9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943B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0AD9A944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55E7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71A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3136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CAE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968AC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017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C770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D6A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6D28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8E4A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270C1A4F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5D42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98B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D2B1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8FD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292062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879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18970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D176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7C6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46EB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6943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80D22E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A52D4D" w14:paraId="2D2DEA18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1C3F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64A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CE6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6744" w14:textId="77777777" w:rsidR="00A52D4D" w:rsidRDefault="00A52D4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495C5D" w14:textId="77777777" w:rsidR="00A52D4D" w:rsidRDefault="00A52D4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52A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7AE6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9AE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70FB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22D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FEC3BE8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74DB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E31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4BB6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7B3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165DEC" w14:textId="77777777" w:rsidR="00A52D4D" w:rsidRDefault="00A52D4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ED1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21D7AB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FF8FBB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A1D4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0FB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C72E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188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4151E0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92DDFB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52D4D" w14:paraId="19D2F824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179C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9DD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A5E7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919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92F45A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759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95E6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632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535CD89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F772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A64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46309C74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4AB4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BC2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DE36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752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A70B06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66D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711C0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B95D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24F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CFA9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406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3611066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63D3CB9C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D698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77D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0951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2C7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6D2820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6A1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73C7BE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F3E8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100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BDD4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589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157FC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A52D4D" w14:paraId="7ABD2A16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031A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D7B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1DBB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8D1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 - Periș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66E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9B4F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E9F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14CE480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F1B7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CEE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52D4D" w14:paraId="5EFFB2BE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9AC8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D02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79A3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1E8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 - Periș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29B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10F1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E7F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28+200</w:t>
            </w:r>
          </w:p>
          <w:p w14:paraId="588F80B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DCE8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68A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52D4D" w14:paraId="57327386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FD17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1B9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6E387D1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C487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304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023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F42F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758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CC2D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ACF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52D4D" w14:paraId="7FBF8A8B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C135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ECD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CA3F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8ED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40D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7289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EA5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6D0E7C6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0D66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F2A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52D4D" w14:paraId="15B6E296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0395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6C8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6B8E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11B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AB5296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E83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C492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D8E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C54D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0692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517E902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5C47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C3B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3EF7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4A6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316D52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893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C29F96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21518AC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5045F47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26C17DC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4796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3A1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0363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929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134A18A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CA06CE7" w14:textId="77777777" w:rsidR="00A52D4D" w:rsidRPr="004870EE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A52D4D" w14:paraId="1B13A44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8893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702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0C637E3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418C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86D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4D3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9E95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A54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64E4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5F6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6A1E2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A52D4D" w14:paraId="40831349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C143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166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8EC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7F0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DAE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DCAD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CB1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AE3F18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814B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DC1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61EB0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A52D4D" w14:paraId="2A6F9AA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AEE2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0C5D" w14:textId="77777777" w:rsidR="00A52D4D" w:rsidRDefault="00A52D4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DE013CB" w14:textId="77777777" w:rsidR="00A52D4D" w:rsidRDefault="00A52D4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1B93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C58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677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2C80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166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101C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DFD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03CA2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A52D4D" w14:paraId="593D89D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DA01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09F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2C03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3C6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99B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7201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466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0D931C6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9BF7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2DB2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75CCC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A52D4D" w14:paraId="6C6C1E5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DD7F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0E6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5BC4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44D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053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7337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C34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4B0C1F8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51FF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5B1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52D4D" w14:paraId="7DE842E7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47DA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321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6EAC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94A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82A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C173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1EC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7D04EB5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53E7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A2F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52D4D" w14:paraId="3589271B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9738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309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C966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13A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667230C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423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1E6545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DE06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7F4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53E8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BCF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DEB60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BFA1F22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A52D4D" w14:paraId="1A2CA512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02C9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B9E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A770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495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1DA70CF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ECF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C2E2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468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38A8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7007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41D43C5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65ED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0C6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FBC234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6708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5F6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761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1D01266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5029F86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752C7FB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72C243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F7C7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48F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056E92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EEA2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8D8E" w14:textId="77777777" w:rsidR="00A52D4D" w:rsidRDefault="00A52D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40025C0" w14:textId="77777777" w:rsidR="00A52D4D" w:rsidRDefault="00A52D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4B5142F" w14:textId="77777777" w:rsidR="00A52D4D" w:rsidRPr="00D344C9" w:rsidRDefault="00A52D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A52D4D" w14:paraId="5C07499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E930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904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FCAF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C04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5535E6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8F2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D6918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D71D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6E4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14ED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82FD" w14:textId="77777777" w:rsidR="00A52D4D" w:rsidRDefault="00A52D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531B46" w14:textId="77777777" w:rsidR="00A52D4D" w:rsidRDefault="00A52D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4A1B54" w14:textId="77777777" w:rsidR="00A52D4D" w:rsidRDefault="00A52D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A52D4D" w14:paraId="3B5C597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2604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255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7C29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E68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C2C49E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397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ED7D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AB0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047B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D3E7" w14:textId="77777777" w:rsidR="00A52D4D" w:rsidRDefault="00A52D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5450A00" w14:textId="77777777" w:rsidR="00A52D4D" w:rsidRDefault="00A52D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49D8DF9" w14:textId="77777777" w:rsidR="00A52D4D" w:rsidRDefault="00A52D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A52D4D" w14:paraId="002935B4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9D39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6FD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8185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BE6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823759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266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42349B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BFB4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4E8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9D48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94A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EB4E5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A52D4D" w14:paraId="519586C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E28D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22D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CF14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E9A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80DF4F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2A7BB75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673672D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100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C50B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DFD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16E5C7F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3E68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DB2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58F41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498C65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43FCA82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4ECAD54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5663DB3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4FDE3E4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1C06F29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A52D4D" w14:paraId="0B1E0EB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B77D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3AE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CF56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EAE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B59D03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03E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B604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B67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7BC5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298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187D653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40D3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96E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C563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1EC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446EB3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BA4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3392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275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9431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F63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54041FF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CDC4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A96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908B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E51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A1C467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573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24CEF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B24098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08F7F2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CA97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F16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C6A4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687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3E130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86D4BD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A52D4D" w14:paraId="301F304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6042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A4C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8092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3AC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20FBB8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7AA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5FD9C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1004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706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D824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A3D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2F280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A52D4D" w14:paraId="507319B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827C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AA7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3B6C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6DE2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74FD542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99A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D078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70E6" w14:textId="77777777" w:rsidR="00A52D4D" w:rsidRPr="00E731A9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89EF13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4986D4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DDCB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7EC7" w14:textId="77777777" w:rsidR="00A52D4D" w:rsidRDefault="00A52D4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31E5D74" w14:textId="77777777" w:rsidR="00A52D4D" w:rsidRDefault="00A52D4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5EF3F7B7" w14:textId="77777777" w:rsidR="00A52D4D" w:rsidRPr="001D4392" w:rsidRDefault="00A52D4D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A52D4D" w14:paraId="6415CC8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8E4C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F89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744D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A31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6C7592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4F6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6C78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19D4" w14:textId="77777777" w:rsidR="00A52D4D" w:rsidRPr="00E731A9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47C79283" w14:textId="77777777" w:rsidR="00A52D4D" w:rsidRPr="00E731A9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4E4C83C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868617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6CA6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E249" w14:textId="77777777" w:rsidR="00A52D4D" w:rsidRPr="00616BAF" w:rsidRDefault="00A52D4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69FD62" w14:textId="77777777" w:rsidR="00A52D4D" w:rsidRDefault="00A52D4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22A83F9" w14:textId="77777777" w:rsidR="00A52D4D" w:rsidRPr="003B726B" w:rsidRDefault="00A52D4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A52D4D" w14:paraId="679A521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7EF5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590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CA65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334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FA7C3B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82D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6F22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31B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4939F31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FA12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654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DCEF50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52D4D" w14:paraId="68F0567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6DE4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9C9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3C9C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CCA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5493851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0D2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D79F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DBC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048A6C97" w14:textId="77777777" w:rsidR="00A52D4D" w:rsidRPr="00E731A9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4D7483AB" w14:textId="77777777" w:rsidR="00A52D4D" w:rsidRPr="00E731A9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9EC1469" w14:textId="77777777" w:rsidR="00A52D4D" w:rsidRPr="001D4392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B917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82FE" w14:textId="77777777" w:rsidR="00A52D4D" w:rsidRDefault="00A52D4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8229BC" w14:textId="77777777" w:rsidR="00A52D4D" w:rsidRDefault="00A52D4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F87D483" w14:textId="77777777" w:rsidR="00A52D4D" w:rsidRPr="003B726B" w:rsidRDefault="00A52D4D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A52D4D" w14:paraId="609404E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175F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8E0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49D5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6AA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79D9C00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458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16A5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74E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7F56C91D" w14:textId="77777777" w:rsidR="00A52D4D" w:rsidRPr="00E731A9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3F6E6B00" w14:textId="77777777" w:rsidR="00A52D4D" w:rsidRPr="00E731A9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A0BB672" w14:textId="77777777" w:rsidR="00A52D4D" w:rsidRPr="001D4392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E5EA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2C2F" w14:textId="77777777" w:rsidR="00A52D4D" w:rsidRPr="00616BAF" w:rsidRDefault="00A52D4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7AC963" w14:textId="77777777" w:rsidR="00A52D4D" w:rsidRDefault="00A52D4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58CAB49" w14:textId="77777777" w:rsidR="00A52D4D" w:rsidRPr="003B726B" w:rsidRDefault="00A52D4D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A52D4D" w14:paraId="0E103AA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1081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E9D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F504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6E9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132BCB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CB3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0979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308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31AEDFD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46C6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E39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890BA2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3430B2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A52D4D" w14:paraId="52FC7A5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DDD4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DA9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C520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102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F0A66F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CD2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2C4F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C14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7BB137F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7AF0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329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52D4D" w14:paraId="3B673C78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41C7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4CA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88F2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836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85EF2C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3BC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EA3D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D3A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3E0D1E3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AD9B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C38F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CA0444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52D4D" w14:paraId="0BBB3D1E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8CAF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B4D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AC51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699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7CC326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841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7F73F8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D718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898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3F9A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EF0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D0CC8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D42DB7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38EA333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A52D4D" w14:paraId="03EE6A66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589B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E85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DD4C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6CF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E87676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615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2EFA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2E0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6F2C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B52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7DDF5A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A52D4D" w14:paraId="4DA4E1A4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7157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0FD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3DC5810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904F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1692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ADB99C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5A7771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29E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9C00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62F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B6EA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068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45C228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52D4D" w14:paraId="578FDFFA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398D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C26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67CD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F0A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392ED9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992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BBE5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1FA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7810CE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EAF4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7CF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52D4D" w14:paraId="0DDE167B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6844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DF8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331739C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0A19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236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003AA0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2A8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628B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338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C0DF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D8CA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46ABCEA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52D4D" w14:paraId="06F836A5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2C60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217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7E3F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F57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18493052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4ACF70B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323D56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923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E742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923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7E3A12A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7AFF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328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80806C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52D4D" w14:paraId="5BE29368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0D36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D67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7069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514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2EDBB2B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014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35A80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480B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966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CC8C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F173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448C07C0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D353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E92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3F87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DBC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9E57B4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EA5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26F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20D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4E54675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6366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F2C8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667BB5F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52D4D" w14:paraId="16F940E8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1B3A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6F0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ACD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CEF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0DF5E5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B2F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0154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CB8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D81F0D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0B1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9141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55B835EA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52D4D" w14:paraId="1A668BB9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B129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6A8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A7F7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904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9872D6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2C3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3B56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32E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4051878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4E7E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E255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4FBB75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7B44923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A52D4D" w14:paraId="70FAD669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0109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A56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AF30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B7A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DC84FC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364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D3A8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A9E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1BEABC8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C7C3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3E3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FF2643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52D4D" w14:paraId="41AB2304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6AD6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74C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B262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4D5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783DB0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5BB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0634B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372194B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E5325D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ADFF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FF2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799E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7A1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C26A596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1B36969D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1AC8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4BB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2737816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CD3F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9D4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877EA9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1B6F5A0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A63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5B41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AD3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362D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1C1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4F94E1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52D4D" w14:paraId="7699AC9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C40D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F75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D5E4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6D7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EC8155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A3E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D8824D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4E54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E0E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F4F3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E69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B71B2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A52D4D" w14:paraId="540A1BE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F023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0DC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A6A8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1B8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FC5C39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72F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BDA00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44FB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096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B0EB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09A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2517A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A52D4D" w14:paraId="229050A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D892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167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6ACD446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D7F9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454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5767464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118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F617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75B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EC5E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8CA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A52D4D" w14:paraId="36F1D46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7939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4AC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DB02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BB5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2AF3A36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024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2F0B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A87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A80A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5F4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6DC3BC8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6B0C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951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37542BD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599C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827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7C673CC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F8C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DDF3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AB5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F574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315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52D4D" w14:paraId="436C936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C85D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48B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751D5F6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0B33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651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5336FAB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741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1509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E36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6D8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046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3EC8CA21" w14:textId="77777777" w:rsidTr="00344535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AD09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0B3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E165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C45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119F557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311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CCF83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77A5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DAD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6B81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284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EFF64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A52D4D" w14:paraId="52125655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2BE1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330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40A4B2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9B78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252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39F646B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3DE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CBCB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200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FB6D0E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2880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96A1" w14:textId="77777777" w:rsidR="00A52D4D" w:rsidRPr="0019324E" w:rsidRDefault="00A52D4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C86A06B" w14:textId="77777777" w:rsidR="00A52D4D" w:rsidRPr="000160B5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23C4DB00" w14:textId="77777777" w:rsidR="00A52D4D" w:rsidRPr="006B78FD" w:rsidRDefault="00A52D4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E21665B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D1B9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6DB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2104DDB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9B15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5A2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F7B8F1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480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6394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E43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7F81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4A1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C70542" w14:textId="77777777" w:rsidR="00A52D4D" w:rsidRPr="00ED17B8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30B5EFF1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7F70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9F0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2030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B312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2A7870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774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A32A12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12E8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41E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D272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3A9B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8F601F6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A52D4D" w14:paraId="466A4CE5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C585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586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667E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F26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C73176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6656A68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AC0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CB8E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BF9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7FEA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0F58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238CE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E1E712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A52D4D" w14:paraId="2B639100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D63A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794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D0D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E62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7225CE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C66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918DD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40FB750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9C66EE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8570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D44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A9A4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F07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89D0A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E17A00B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A52D4D" w14:paraId="70646E83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8006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238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82A2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535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C5456A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E59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A4F953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1E0A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4A0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2465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0A77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8542D8E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A52D4D" w14:paraId="7B9C396E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84D6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D94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B3AA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5B0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956B07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1F5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69CE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E0D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C217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B21D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5E7E080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A52D4D" w14:paraId="05CBDEC8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343D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C4A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1E5D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D9B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1DAD63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6357E7E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E692592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2DE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C4EB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489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5478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5F59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17FAFF2B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6576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52A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DB5C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3A9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58A17A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7DBA645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2A860E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7A9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FCFE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80D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15B8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D903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50D0941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C0A5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35A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4A7F56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7FE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04E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B46FEE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684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C0B5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CEF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296090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600F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E55C" w14:textId="77777777" w:rsidR="00A52D4D" w:rsidRPr="0019324E" w:rsidRDefault="00A52D4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645BFF5" w14:textId="77777777" w:rsidR="00A52D4D" w:rsidRPr="000160B5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0CE1E310" w14:textId="77777777" w:rsidR="00A52D4D" w:rsidRPr="005C2BB7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B08604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D1F5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916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682BD76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C8EE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35B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901876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2C6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248C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C54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49DE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C222" w14:textId="77777777" w:rsidR="00A52D4D" w:rsidRPr="00EC155E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37A6F3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A52D4D" w14:paraId="0483BF5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37F9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28B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5892E05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F885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BF6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CF208B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520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F3C6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C32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83CB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D28B" w14:textId="77777777" w:rsidR="00A52D4D" w:rsidRPr="00EC155E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EFF097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391C0F4D" w14:textId="77777777" w:rsidR="00A52D4D" w:rsidRPr="00EC155E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A52D4D" w14:paraId="2BB846C2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03B6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4E6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31B4DE3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0C05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C5D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8ED123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A68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DED1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B3D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317A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E964" w14:textId="77777777" w:rsidR="00A52D4D" w:rsidRPr="00DE4F3A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90E738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A72BF7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F28CFCB" w14:textId="77777777" w:rsidR="00A52D4D" w:rsidRPr="00DE4F3A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52D4D" w14:paraId="05395A14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5A2A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E75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29626FB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A6C7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F31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7D7882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29D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3B34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1DC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ED46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870C" w14:textId="77777777" w:rsidR="00A52D4D" w:rsidRPr="00DE4F3A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B88B16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60B62D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DDA92AA" w14:textId="77777777" w:rsidR="00A52D4D" w:rsidRPr="00DE4F3A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52D4D" w14:paraId="4CB277D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6E56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8E2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783DE0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BD45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AF0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E2734E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0126529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949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2242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E70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32CA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5489" w14:textId="77777777" w:rsidR="00A52D4D" w:rsidRPr="00DE4F3A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BB2EDD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A5B953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6776034" w14:textId="77777777" w:rsidR="00A52D4D" w:rsidRPr="00DE4F3A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52D4D" w14:paraId="01584B1B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61D9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AD8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0874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14D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73C87FF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8E0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BE9F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9B0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170A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96A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2C69A21E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F465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994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0DAD8B2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1C6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B8C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000B921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AC1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B9A1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387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2B68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307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2D010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408E413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52D4D" w14:paraId="17387D0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3462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8B7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2FA705D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C5C1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481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3C679E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101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8637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E4F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A529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FB4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6A13D9E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46A5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097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44623A2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F563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9D2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EE9826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154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8A93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FE1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DC1E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541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DB1DD2" w14:textId="77777777" w:rsidR="00A52D4D" w:rsidRPr="00CB2A72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4BA4A46A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54BB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588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4800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05B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1B3E00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3C0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876B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EF4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8E14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3E79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5DA98F63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451D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0B6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4C27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56E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7CF8502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7F6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55DB99C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E93D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BEB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98D2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936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5A55A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A93A83B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A52D4D" w14:paraId="45840245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AC65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79F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68A0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73A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53D6A9F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D3A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B256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67F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2BF9E0C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F40D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6972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43286391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F252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2B2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384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F62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0B1B016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679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EFC5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041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999216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481A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DA52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52D4D" w14:paraId="479C567D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7B1A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94F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F58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58B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5995D6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8BC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7CADE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875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4FD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350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8831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4BC852F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0F4E3D8F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A52D4D" w14:paraId="06CC9472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D472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0DD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485F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5F2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B1DDBB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1FA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861FC2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E7CB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3F5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02B0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ED1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EF167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B3E0EDA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A52D4D" w14:paraId="5AFF6710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8552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859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B901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577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EDF827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BEC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B50F22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8BD3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E65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2C10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2BD8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68C2A0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A52D4D" w14:paraId="16E0CDC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C33B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6FE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8123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CB5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8EDC312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4EE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41D953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44F6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4D0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360B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288D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F979EB" w14:textId="77777777" w:rsidR="00A52D4D" w:rsidRPr="00D344C9" w:rsidRDefault="00A52D4D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9C71E43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A52D4D" w14:paraId="54968F69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122D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1BB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283B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41F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C61751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2E2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617E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D1A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1B9CB3F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91FF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D53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649F9F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F088302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A52D4D" w14:paraId="7B44EA2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8504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A41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3A87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2DC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39CF1E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46F7FC6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329B206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34F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9807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314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2DF5C6A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FE44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569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DD8BB2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52D4D" w14:paraId="2A2E38D9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C6BE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222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A4FC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0C3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B4C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C1940D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260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0E7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09E7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985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612F0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54F45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A52D4D" w14:paraId="2623B924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99C0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281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4C1F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3EB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C5AE8D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402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6FE1972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6B71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916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4E4D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9BB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06A638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A52D4D" w14:paraId="77A8E929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6B3A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5F0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1412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BFB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3479C79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3EEBF24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887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B0F9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15A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137C6F4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A954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B28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17F31D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52D4D" w14:paraId="69270D83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D018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E87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A6A1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303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3C8DF9D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2DB62A0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407763F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427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72E5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A6B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3598872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F639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BE8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52D4D" w14:paraId="4E47AC55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52B4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946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815E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C01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134D6DD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235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01AB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C0C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6E0B935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8263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E27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DD1A22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52D4D" w14:paraId="2B25627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08C1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9FB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13E3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AE3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0FF6BAD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A6C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87AC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A7B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6708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7D4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35D36036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30BF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F95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2BEF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6BE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484E755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ED6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A896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501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6FA2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606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1B4F507C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C206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21D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2D43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3132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0478F41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5D7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3D0F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283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8F8F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4907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A52D4D" w14:paraId="6A0FAD4A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6EB3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B81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6BB8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623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4FF2835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AD5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9BBB0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BBA3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34D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8AD4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B59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D836A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B49C3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20DA1977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A52D4D" w14:paraId="0B84B2E0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DF86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0A3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E263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BF2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6D0787D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592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0C9FE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5B5A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5DE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D7A2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399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454A9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644B82E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3FE9E861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A52D4D" w14:paraId="1068C090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E27C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A83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C826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644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83A9EA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5D7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9C796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D9F6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6EF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915E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722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BE318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37FFF0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A52D4D" w14:paraId="44474939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0D2F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98B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949A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C12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BA9832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544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1FF61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C970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BBE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949C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230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0E9A6E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A52D4D" w14:paraId="7332008B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F2AF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21C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BE74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641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600F10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DE3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9B29C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F283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48C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F00A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6402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58794C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A52D4D" w14:paraId="010E035E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CD94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94F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68CE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77D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3010DC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7E9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857EF0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C866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C28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935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97EB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2944D8DF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DD55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B17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E2CF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11F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613FB3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355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1FC3C5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CBBD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E31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6DA8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A09F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70BE64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A52D4D" w14:paraId="27944F57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B4FC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F67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5ADA578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5692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DCE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253571A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C95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045E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38C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1D34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2C9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14C0128C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A52D4D" w14:paraId="3EDCA3D9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8535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42D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B387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2D3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E0980E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D81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B47B5D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5672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1C9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C4FF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3E2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8B58D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A52D4D" w14:paraId="66786352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90F4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A14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FDCE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CB3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F57B3F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3E0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1A863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4A90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4FB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7A9E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CB2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D0632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A52D4D" w14:paraId="38349346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3BAC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0B2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03FCBC1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B22B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D4D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7B9519C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761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EEDA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F84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FEBA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FDF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04590B3C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BF64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4CC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166A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8DF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7AC069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B27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EF4D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35E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1CCA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2F80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306F90CC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BD15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C8F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1F555D2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EFA4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3DF2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7B253EC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797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BEFF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2FE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8C4D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3D5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2E048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A52D4D" w14:paraId="32A052C1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A3F9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545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28A7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7E7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3114F0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C6F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AE816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D7D7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112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A190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0B72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78F11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AC6405F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A52D4D" w14:paraId="4D321C10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9293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F0C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31A0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A27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733572D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8F9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9C8D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CC9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521C01B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C3A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F48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D79EA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AED4EF2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1CFA6645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A52D4D" w14:paraId="19E28223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7818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E1D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07D8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CF8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0A4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A515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D53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AC58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630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357663E1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A52D4D" w14:paraId="19917C5A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3290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7A7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8A6950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01CA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9C1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DD6116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F62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56E4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340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AD1E50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7B75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096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52D4D" w14:paraId="21066699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4A8E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1CD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B294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AF2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5857D4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C84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6954C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51F5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E5C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62A8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8C9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A155FBA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A52D4D" w14:paraId="183BD814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B129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208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A797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249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303E84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D39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517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59B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65C6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4D0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72CAED4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A52D4D" w14:paraId="0B27D6D2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41AB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252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F49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5F5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14B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0846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441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038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83ED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A52D4D" w14:paraId="34A205A1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E0DA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C54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92C7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A44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E6C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3D7359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222FCA0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E6574C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53E167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A097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78E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0AA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DFF2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788ED8E2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CC9A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04F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3DF7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27B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B15678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532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8ADE61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42FE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C6D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10C6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5565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A52D4D" w14:paraId="68A7F6B2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4419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3F6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62AF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B9D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B7C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E6980D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207FDA3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7FB1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91F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F424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FE7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093F38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16F24E0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7D3760A5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058D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A18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9CF1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A38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690C4B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6AD87E2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2CF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9E3B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EE2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911A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6AD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52D4D" w14:paraId="086ED7B0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9B44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6D5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66B6D90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AD26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48D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1CA6F9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EDF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DF99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D58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CFD7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4F5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35579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A52D4D" w14:paraId="3045AB8E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3083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E69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15C3D50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B95A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6792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E89168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B4E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9BF3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876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4BBE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AE7D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52D4D" w14:paraId="2DC5062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3EA0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6A5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AE3A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E0A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7053457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6A7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DE33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203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E2F0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C0C5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52D4D" w14:paraId="33941DD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F608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986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  <w:p w14:paraId="26D2844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4740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54D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A56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15CB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0CC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D848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2AC2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52D4D" w14:paraId="4AA0002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478C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B78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7E93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A0A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D29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3C2C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5DF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5EA3C1D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51B6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8F9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52D4D" w14:paraId="6A853967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9468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5B7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67B6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656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BB08B7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4D1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11144B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7E87219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4FCA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C47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BE2C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94B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4FD3BFCC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1257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58F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0936C36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B93C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E77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694DB0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27A3A61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4C276E3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1FBBEDC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BA5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678E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79E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0336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1C77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52D4D" w14:paraId="666A7D5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C24A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47C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8926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2C1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DAB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D4C8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D3D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1649FC5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3F7E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8CDA" w14:textId="77777777" w:rsidR="00A52D4D" w:rsidRDefault="00A52D4D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52D4D" w14:paraId="24853080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F70F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BC9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3729956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2786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30F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6D5E8C82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F413F2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6520929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438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C8F2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AE2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D786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02D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52D4D" w14:paraId="33EBD9B1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6708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712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B771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2E7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387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2600E22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AF1151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5DC1DC4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7FD7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3D5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EB2D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FC9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2A73B4CD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A52D4D" w14:paraId="288C91C7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1E22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FF7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DDC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16E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57C050B2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AB4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F7B6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012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7B8FB8B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4C7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B1DF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52D4D" w14:paraId="38CDAC88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49FF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992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14A7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404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D0E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B3BA66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BD5E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88B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2FA4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B23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37E48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7D47712C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66D23A57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A783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18B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134D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3D4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96A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FBFA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7CF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CCBA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A9A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A52D4D" w14:paraId="2E8413D9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112B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783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78EE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01D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D54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4B9B0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3967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D53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C284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3C9D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25E7B19B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4A3F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014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7841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147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988755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8A5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FFDE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DB9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FD14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B2F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1A44F91E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5529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D52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B334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B0E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4DA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CE8FC2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11E4C3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25FCBE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401E2D8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F20E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E4A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5473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96B1" w14:textId="77777777" w:rsidR="00A52D4D" w:rsidRPr="00D344C9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6E320D0C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AE31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73C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7B4D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02E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328622A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315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62EAEA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7F0004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B766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BDD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B4D8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ABF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452D195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A52D4D" w14:paraId="46AF19A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7B86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886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2D76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C622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CB4DE0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2D3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C185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CEA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5C9AA80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EA15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F88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52D4D" w14:paraId="62183E6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131B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BAD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16E8ACC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573B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5A9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F28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DEB2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137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0DBB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93A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52D4D" w14:paraId="5334325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8DC5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99A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6BE17D4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06AC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C93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18D7A09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B27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CD6E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F05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2648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73B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A52D4D" w14:paraId="0AA50E9F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D494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E23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5072525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C514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5D7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38EC955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E38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73DC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9E6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D8D1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7AC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52D4D" w14:paraId="09AED6B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9392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2F8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558BAEF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6B81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1BC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D36EBC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F6A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063D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140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F70F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BBD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52D4D" w14:paraId="10469073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049F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0EF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584022D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A204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311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291388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14E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89D3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5A3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CB10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06B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52D4D" w14:paraId="2AE08DB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550E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ECA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7C62922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4ABE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540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E629E3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29C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AA29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ABD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C20E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44F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52D4D" w14:paraId="606AB40F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0C89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849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03B55DC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D190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655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A74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2AA0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16F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D4B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876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52D4D" w14:paraId="63DBB94A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8E25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147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9F74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DB9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F1E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F53D28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6ECC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607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FB8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95D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A52D4D" w14:paraId="6AC2FBF6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37B3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DCD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0609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709E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463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84DD6F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AEE8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A05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344D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29D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A52D4D" w14:paraId="7B2D103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0AEC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D18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1BE9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A61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ADB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5A10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F91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F88A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872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13E6FE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35912A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A52D4D" w14:paraId="4EF7264C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0ABD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B8C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3BAE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3B1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694C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6C57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166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59BC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5A9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A7A174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8DC856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A52D4D" w14:paraId="09299E7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15EF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7A5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5A02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E8F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1AF08807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39C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5AD7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B1E3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2BC0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603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A52D4D" w14:paraId="541051A2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E558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179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46A4E5A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23CA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DA5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368D334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949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2DDD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678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83C7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4C0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52D4D" w14:paraId="2B02FEA7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9590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636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E85E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2D7F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50048B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62D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1F27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079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FF67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DA3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6EC1B0D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7A9170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E5E80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52D4D" w14:paraId="57110395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29A8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D57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225A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B4A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785625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0D6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F16D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D2D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5FD7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9DD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55D9EA5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2400219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16503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52D4D" w14:paraId="63ACE8C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59A6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0C1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F56B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CC6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2E7970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10C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6F19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CC9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0477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2D4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1D4229B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0E46810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D0006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52D4D" w14:paraId="07B96C7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074F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6CE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39BB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83E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7EB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78F0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55D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2453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4A5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0D2D8CD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807FF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52D4D" w14:paraId="5FA915E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D263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07AA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ED96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4B6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47B0222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C52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DA68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A9E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3413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BFA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31CE422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CCE63A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52D4D" w14:paraId="46BCC7E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797D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9531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381E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9D0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0DD165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110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F1F6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61F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A395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721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0BF6592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C64E76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52D4D" w14:paraId="1C903D5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BEBD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4B3B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BF7E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334B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8599B0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A8F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F4A2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A9B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BA88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C035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020921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A52D4D" w14:paraId="418A935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F28C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D5E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0A4AC29D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A885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EBF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3039D060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B97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9B64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15A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AF11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DB58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52D4D" w14:paraId="3A139A0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384F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286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10D8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EEC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5C79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6D24594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27DF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6942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DB40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EAA9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73290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FF94D34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A52D4D" w14:paraId="7CF0802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06F2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2F0F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F4F0E50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1849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80DC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57AE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8D4B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6357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EC6E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FA0D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52D4D" w14:paraId="33F0976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C07E" w14:textId="77777777" w:rsidR="00A52D4D" w:rsidRDefault="00A52D4D" w:rsidP="00A52D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6C54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7869A216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2274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6461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A578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CA55" w14:textId="77777777" w:rsidR="00A52D4D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DB45" w14:textId="77777777" w:rsidR="00A52D4D" w:rsidRDefault="00A52D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CF58" w14:textId="77777777" w:rsidR="00A52D4D" w:rsidRPr="00600D25" w:rsidRDefault="00A52D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1E63" w14:textId="77777777" w:rsidR="00A52D4D" w:rsidRDefault="00A52D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FEC45CC" w14:textId="77777777" w:rsidR="00A52D4D" w:rsidRPr="00836022" w:rsidRDefault="00A52D4D" w:rsidP="0095691E">
      <w:pPr>
        <w:spacing w:before="40" w:line="192" w:lineRule="auto"/>
        <w:ind w:right="57"/>
        <w:rPr>
          <w:sz w:val="20"/>
          <w:lang w:val="en-US"/>
        </w:rPr>
      </w:pPr>
    </w:p>
    <w:p w14:paraId="163E699F" w14:textId="77777777" w:rsidR="00A52D4D" w:rsidRPr="00DE2227" w:rsidRDefault="00A52D4D" w:rsidP="0095691E"/>
    <w:p w14:paraId="7366A950" w14:textId="77777777" w:rsidR="00A52D4D" w:rsidRPr="0095691E" w:rsidRDefault="00A52D4D" w:rsidP="0095691E"/>
    <w:p w14:paraId="5F6F9B41" w14:textId="77777777" w:rsidR="00A52D4D" w:rsidRDefault="00A52D4D" w:rsidP="00E512BA">
      <w:pPr>
        <w:pStyle w:val="Heading1"/>
        <w:spacing w:line="360" w:lineRule="auto"/>
      </w:pPr>
      <w:r>
        <w:t>LINIA 301 B</w:t>
      </w:r>
    </w:p>
    <w:p w14:paraId="57A402D9" w14:textId="77777777" w:rsidR="00A52D4D" w:rsidRDefault="00A52D4D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52D4D" w14:paraId="5C17305E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30CC" w14:textId="77777777" w:rsidR="00A52D4D" w:rsidRDefault="00A52D4D" w:rsidP="00A52D4D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E68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5C0218B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F840" w14:textId="77777777" w:rsidR="00A52D4D" w:rsidRPr="004856F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8BF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480F441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E2C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C8C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737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B1B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A15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0A78036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784BBCD8" w14:textId="77777777" w:rsidR="00A52D4D" w:rsidRDefault="00A52D4D" w:rsidP="00C64D9B">
      <w:pPr>
        <w:pStyle w:val="Heading1"/>
        <w:spacing w:line="360" w:lineRule="auto"/>
      </w:pPr>
      <w:r>
        <w:lastRenderedPageBreak/>
        <w:t xml:space="preserve">LINIA 301 Ba </w:t>
      </w:r>
    </w:p>
    <w:p w14:paraId="0C9893E5" w14:textId="77777777" w:rsidR="00A52D4D" w:rsidRDefault="00A52D4D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52D4D" w14:paraId="6A5324B5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818C" w14:textId="77777777" w:rsidR="00A52D4D" w:rsidRDefault="00A52D4D" w:rsidP="00A52D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AB08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1D36" w14:textId="77777777" w:rsidR="00A52D4D" w:rsidRPr="00244AE6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6926" w14:textId="77777777" w:rsidR="00A52D4D" w:rsidRDefault="00A52D4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AA0C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8586FE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3998A90C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04FB" w14:textId="77777777" w:rsidR="00A52D4D" w:rsidRPr="00771A06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DFEF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A9FE" w14:textId="77777777" w:rsidR="00A52D4D" w:rsidRPr="00244AE6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4AC5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A52D4D" w14:paraId="264C69A2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15FD" w14:textId="77777777" w:rsidR="00A52D4D" w:rsidRDefault="00A52D4D" w:rsidP="00A52D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4369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C4F9" w14:textId="77777777" w:rsidR="00A52D4D" w:rsidRPr="00244AE6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5648" w14:textId="77777777" w:rsidR="00A52D4D" w:rsidRDefault="00A52D4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C91E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15703E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537FED8A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6DC89A00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43C8EE28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4DA0" w14:textId="77777777" w:rsidR="00A52D4D" w:rsidRPr="00771A06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A57A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158E" w14:textId="77777777" w:rsidR="00A52D4D" w:rsidRPr="00244AE6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D96E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44A919B7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A52D4D" w14:paraId="523FFA8A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31C2" w14:textId="77777777" w:rsidR="00A52D4D" w:rsidRDefault="00A52D4D" w:rsidP="00A52D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CB5F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4F88EAEE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8A1F" w14:textId="77777777" w:rsidR="00A52D4D" w:rsidRPr="00244AE6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A30C" w14:textId="77777777" w:rsidR="00A52D4D" w:rsidRDefault="00A52D4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118FF0C2" w14:textId="77777777" w:rsidR="00A52D4D" w:rsidRDefault="00A52D4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FD72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D661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2A85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FDA5" w14:textId="77777777" w:rsidR="00A52D4D" w:rsidRPr="00244AE6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67CC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A52D4D" w14:paraId="7F53D7B2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5C84" w14:textId="77777777" w:rsidR="00A52D4D" w:rsidRDefault="00A52D4D" w:rsidP="00A52D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32BB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16A8" w14:textId="77777777" w:rsidR="00A52D4D" w:rsidRPr="00244AE6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2C5B" w14:textId="77777777" w:rsidR="00A52D4D" w:rsidRDefault="00A52D4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6388CAF" w14:textId="77777777" w:rsidR="00A52D4D" w:rsidRDefault="00A52D4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BF16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A47A98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67FFFD9F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A5E2" w14:textId="77777777" w:rsidR="00A52D4D" w:rsidRPr="00771A06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C93C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DF7C" w14:textId="77777777" w:rsidR="00A52D4D" w:rsidRPr="00244AE6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65F8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A52D4D" w14:paraId="3E4270F0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CA90" w14:textId="77777777" w:rsidR="00A52D4D" w:rsidRDefault="00A52D4D" w:rsidP="00A52D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DCBE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241C" w14:textId="77777777" w:rsidR="00A52D4D" w:rsidRPr="00244AE6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4421" w14:textId="77777777" w:rsidR="00A52D4D" w:rsidRDefault="00A52D4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23726681" w14:textId="77777777" w:rsidR="00A52D4D" w:rsidRDefault="00A52D4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2566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1D4E9F49" w14:textId="77777777" w:rsidR="00A52D4D" w:rsidRPr="00964B09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7647" w14:textId="77777777" w:rsidR="00A52D4D" w:rsidRPr="00771A06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7BEE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0FEF" w14:textId="77777777" w:rsidR="00A52D4D" w:rsidRPr="00244AE6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1FB1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15F38467" w14:textId="77777777" w:rsidR="00A52D4D" w:rsidRDefault="00A52D4D">
      <w:pPr>
        <w:spacing w:before="40" w:line="192" w:lineRule="auto"/>
        <w:ind w:right="57"/>
        <w:rPr>
          <w:sz w:val="20"/>
          <w:lang w:val="ro-RO"/>
        </w:rPr>
      </w:pPr>
    </w:p>
    <w:p w14:paraId="14F02D02" w14:textId="77777777" w:rsidR="00A52D4D" w:rsidRDefault="00A52D4D" w:rsidP="009E1E10">
      <w:pPr>
        <w:pStyle w:val="Heading1"/>
        <w:spacing w:line="360" w:lineRule="auto"/>
      </w:pPr>
      <w:r>
        <w:lastRenderedPageBreak/>
        <w:t>LINIA 301 Bb</w:t>
      </w:r>
    </w:p>
    <w:p w14:paraId="5CFB523C" w14:textId="77777777" w:rsidR="00A52D4D" w:rsidRDefault="00A52D4D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52D4D" w14:paraId="5CDCDBAB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9D97" w14:textId="77777777" w:rsidR="00A52D4D" w:rsidRDefault="00A52D4D" w:rsidP="00A52D4D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82D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76C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D0D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0FC16BD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2FF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B8D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42E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1B327AD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E7AA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693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FE403CB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526CDFE9" w14:textId="77777777" w:rsidR="00A52D4D" w:rsidRDefault="00A52D4D" w:rsidP="00CF0E71">
      <w:pPr>
        <w:pStyle w:val="Heading1"/>
        <w:spacing w:line="276" w:lineRule="auto"/>
      </w:pPr>
      <w:r>
        <w:t>LINIA 301 D</w:t>
      </w:r>
    </w:p>
    <w:p w14:paraId="35D6D5DF" w14:textId="77777777" w:rsidR="00A52D4D" w:rsidRDefault="00A52D4D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52D4D" w14:paraId="75BC762C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98E4" w14:textId="77777777" w:rsidR="00A52D4D" w:rsidRDefault="00A52D4D" w:rsidP="00A52D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243E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63A827F4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95C8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E0D6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32DD6103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7FD0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3298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B794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71BF" w14:textId="77777777" w:rsidR="00A52D4D" w:rsidRPr="00935D4F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8313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533D1F73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6301" w14:textId="77777777" w:rsidR="00A52D4D" w:rsidRDefault="00A52D4D" w:rsidP="00A52D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024A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C46D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40AC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82ACD5E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628B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724EB5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31EB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FF1B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76AA" w14:textId="77777777" w:rsidR="00A52D4D" w:rsidRPr="00935D4F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3905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3719888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662D" w14:textId="77777777" w:rsidR="00A52D4D" w:rsidRDefault="00A52D4D" w:rsidP="00A52D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BFAA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A536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FB42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3AEE985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6549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D796C7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5AD7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9809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785F" w14:textId="77777777" w:rsidR="00A52D4D" w:rsidRPr="00935D4F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ABF4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63715D8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A709" w14:textId="77777777" w:rsidR="00A52D4D" w:rsidRDefault="00A52D4D" w:rsidP="00A52D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ECDE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F05E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1953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2A18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DEA33F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ACFF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93AC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E993" w14:textId="77777777" w:rsidR="00A52D4D" w:rsidRPr="00935D4F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A02B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23D98D7E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B799" w14:textId="77777777" w:rsidR="00A52D4D" w:rsidRDefault="00A52D4D" w:rsidP="00A52D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1ADD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3F31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0967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1E2E93A7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4255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74C0D2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2191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7304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5B43" w14:textId="77777777" w:rsidR="00A52D4D" w:rsidRPr="00935D4F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E818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B49087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5193A2D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A52D4D" w14:paraId="1A83205F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D6A4" w14:textId="77777777" w:rsidR="00A52D4D" w:rsidRDefault="00A52D4D" w:rsidP="00A52D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3071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1108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194D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F087E0E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CC42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7F20CC66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84E6FC0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6421D49E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9043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0C2B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9F72" w14:textId="77777777" w:rsidR="00A52D4D" w:rsidRPr="00935D4F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A4E0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0DE3FF52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A977" w14:textId="77777777" w:rsidR="00A52D4D" w:rsidRDefault="00A52D4D" w:rsidP="00A52D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029C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0658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388E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9094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F65544E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1D602CAC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D9E918A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0073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00C9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0405" w14:textId="77777777" w:rsidR="00A52D4D" w:rsidRPr="00935D4F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2E53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A52D4D" w14:paraId="672179D0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A61B" w14:textId="77777777" w:rsidR="00A52D4D" w:rsidRDefault="00A52D4D" w:rsidP="00A52D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584A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044AD9BD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ECBE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20FF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5A50A6A9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7AEF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FEFC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F36C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430A" w14:textId="77777777" w:rsidR="00A52D4D" w:rsidRPr="00935D4F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9114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D00D81D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20B2" w14:textId="77777777" w:rsidR="00A52D4D" w:rsidRDefault="00A52D4D" w:rsidP="00A52D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F100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90E0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AF39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1359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1CAF78D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BB3B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AC8F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D9F7" w14:textId="77777777" w:rsidR="00A52D4D" w:rsidRPr="00935D4F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C7C6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6D6EFEB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9A90" w14:textId="77777777" w:rsidR="00A52D4D" w:rsidRDefault="00A52D4D" w:rsidP="00A52D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71D6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EB52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74B1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12798438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0A9F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4B08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4082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8376" w14:textId="77777777" w:rsidR="00A52D4D" w:rsidRPr="00935D4F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FD3D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554CBCC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CD6E" w14:textId="77777777" w:rsidR="00A52D4D" w:rsidRDefault="00A52D4D" w:rsidP="00A52D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E49A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DAAA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62D5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174E4C44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79BC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25DB0182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5DD59464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BB0F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1C84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EDA4" w14:textId="77777777" w:rsidR="00A52D4D" w:rsidRPr="00935D4F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5F74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05464BD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FEBE" w14:textId="77777777" w:rsidR="00A52D4D" w:rsidRDefault="00A52D4D" w:rsidP="00A52D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8A41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A12E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12B6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EF9C860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F92A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44CBCED9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59CB27C8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61C21266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BEB9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C016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CFA7" w14:textId="77777777" w:rsidR="00A52D4D" w:rsidRPr="00935D4F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1456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46E1D27A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2A4C9D0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9F5F" w14:textId="77777777" w:rsidR="00A52D4D" w:rsidRDefault="00A52D4D" w:rsidP="00A52D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CAE4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5C53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D1A4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8445339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98F5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6CADD488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63BF440A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3BA21D5B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1136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26B4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71F4" w14:textId="77777777" w:rsidR="00A52D4D" w:rsidRPr="00935D4F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57B6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6A34B230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534B172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D309" w14:textId="77777777" w:rsidR="00A52D4D" w:rsidRDefault="00A52D4D" w:rsidP="00A52D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A2AA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2C8A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7E18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0561352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F7E5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F47E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599F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E60E" w14:textId="77777777" w:rsidR="00A52D4D" w:rsidRPr="00935D4F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70E4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A69B6AD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3B5A" w14:textId="77777777" w:rsidR="00A52D4D" w:rsidRDefault="00A52D4D" w:rsidP="00A52D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DCD6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E239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6E70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1E18E57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564E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B8BE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29A9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3406" w14:textId="77777777" w:rsidR="00A52D4D" w:rsidRPr="00935D4F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BF26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57767C8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C23A" w14:textId="77777777" w:rsidR="00A52D4D" w:rsidRDefault="00A52D4D" w:rsidP="00A52D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D818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E1AE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A0FC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554B60B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9D50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CD51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92AA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4F5B" w14:textId="77777777" w:rsidR="00A52D4D" w:rsidRPr="00935D4F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60D4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0D51110" w14:textId="77777777" w:rsidR="00A52D4D" w:rsidRDefault="00A52D4D" w:rsidP="00CF0E71">
      <w:pPr>
        <w:spacing w:before="40" w:line="276" w:lineRule="auto"/>
        <w:ind w:right="57"/>
        <w:rPr>
          <w:sz w:val="20"/>
          <w:lang w:val="ro-RO"/>
        </w:rPr>
      </w:pPr>
    </w:p>
    <w:p w14:paraId="35F06C7C" w14:textId="77777777" w:rsidR="00A52D4D" w:rsidRDefault="00A52D4D" w:rsidP="008F15F5">
      <w:pPr>
        <w:pStyle w:val="Heading1"/>
        <w:spacing w:line="360" w:lineRule="auto"/>
      </w:pPr>
      <w:r>
        <w:t>LINIA 301 De</w:t>
      </w:r>
    </w:p>
    <w:p w14:paraId="637EA065" w14:textId="77777777" w:rsidR="00A52D4D" w:rsidRDefault="00A52D4D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52D4D" w14:paraId="528C56D7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2A3F" w14:textId="77777777" w:rsidR="00A52D4D" w:rsidRDefault="00A52D4D" w:rsidP="00A52D4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676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0DA5" w14:textId="77777777" w:rsidR="00A52D4D" w:rsidRPr="00A5601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5F5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307C465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F2A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17AF" w14:textId="77777777" w:rsidR="00A52D4D" w:rsidRPr="00A5601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69B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9253" w14:textId="77777777" w:rsidR="00A52D4D" w:rsidRPr="00A5601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710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CEC62D3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1F253EE1" w14:textId="77777777" w:rsidR="00A52D4D" w:rsidRDefault="00A52D4D" w:rsidP="00125915">
      <w:pPr>
        <w:pStyle w:val="Heading1"/>
        <w:spacing w:line="360" w:lineRule="auto"/>
      </w:pPr>
      <w:r>
        <w:lastRenderedPageBreak/>
        <w:t>LINIA 301 E1</w:t>
      </w:r>
    </w:p>
    <w:p w14:paraId="72E9FFF9" w14:textId="77777777" w:rsidR="00A52D4D" w:rsidRDefault="00A52D4D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52D4D" w14:paraId="76F2CD2F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E32E" w14:textId="77777777" w:rsidR="00A52D4D" w:rsidRDefault="00A52D4D" w:rsidP="00A52D4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089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743817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8330" w14:textId="77777777" w:rsidR="00A52D4D" w:rsidRPr="00C61E1A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75B2" w14:textId="77777777" w:rsidR="00A52D4D" w:rsidRDefault="00A52D4D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5BD3FC6A" w14:textId="77777777" w:rsidR="00A52D4D" w:rsidRDefault="00A52D4D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44A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7657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CB3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B346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5F2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BB678BC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3CB7F050" w14:textId="77777777" w:rsidR="00A52D4D" w:rsidRDefault="00A52D4D" w:rsidP="001D4EEA">
      <w:pPr>
        <w:pStyle w:val="Heading1"/>
        <w:spacing w:line="360" w:lineRule="auto"/>
      </w:pPr>
      <w:r>
        <w:t>LINIA 301 Eb</w:t>
      </w:r>
    </w:p>
    <w:p w14:paraId="778B106A" w14:textId="77777777" w:rsidR="00A52D4D" w:rsidRDefault="00A52D4D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52D4D" w14:paraId="0D158B41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AD2B" w14:textId="77777777" w:rsidR="00A52D4D" w:rsidRDefault="00A52D4D" w:rsidP="00A52D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0B6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7FB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240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682C7E4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0DF46FA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7D62" w14:textId="77777777" w:rsidR="00A52D4D" w:rsidRDefault="00A52D4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146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D02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699AB51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2BA8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CE1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B3C83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A52D4D" w14:paraId="4E13A3DF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EDFF" w14:textId="77777777" w:rsidR="00A52D4D" w:rsidRDefault="00A52D4D" w:rsidP="00A52D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F7A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74F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1E6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4AF5042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CCEB" w14:textId="77777777" w:rsidR="00A52D4D" w:rsidRDefault="00A52D4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262A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0E7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3D76088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DA98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DD1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46E6D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A52D4D" w14:paraId="6062831A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77F4" w14:textId="77777777" w:rsidR="00A52D4D" w:rsidRDefault="00A52D4D" w:rsidP="00A52D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B29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47103AB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AC5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627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36831EB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3880" w14:textId="77777777" w:rsidR="00A52D4D" w:rsidRDefault="00A52D4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7C49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EB0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B56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F11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62A4E31B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596F" w14:textId="77777777" w:rsidR="00A52D4D" w:rsidRDefault="00A52D4D" w:rsidP="00A52D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BAC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909A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1B8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F6174C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781F" w14:textId="77777777" w:rsidR="00A52D4D" w:rsidRDefault="00A52D4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6F1812" w14:textId="77777777" w:rsidR="00A52D4D" w:rsidRDefault="00A52D4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707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42F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F19D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FA9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55262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A52D4D" w14:paraId="37E0EAAF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6D34" w14:textId="77777777" w:rsidR="00A52D4D" w:rsidRDefault="00A52D4D" w:rsidP="00A52D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616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430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F7A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979B44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A11F" w14:textId="77777777" w:rsidR="00A52D4D" w:rsidRDefault="00A52D4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02E4DF" w14:textId="77777777" w:rsidR="00A52D4D" w:rsidRDefault="00A52D4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2B3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752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594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C9B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1F2BD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A52D4D" w14:paraId="0BB9D62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1BC8" w14:textId="77777777" w:rsidR="00A52D4D" w:rsidRDefault="00A52D4D" w:rsidP="00A52D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AA3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C7CE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17E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CC2F29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D73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0CB9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0F9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F8FC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7DB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9ABFB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A52D4D" w14:paraId="1F16B37D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731F" w14:textId="77777777" w:rsidR="00A52D4D" w:rsidRDefault="00A52D4D" w:rsidP="00A52D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62E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F388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7F2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578A1D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5DD1" w14:textId="77777777" w:rsidR="00A52D4D" w:rsidRDefault="00A52D4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3AA2684" w14:textId="77777777" w:rsidR="00A52D4D" w:rsidRDefault="00A52D4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7F13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F60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941B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ABA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468F163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7942" w14:textId="77777777" w:rsidR="00A52D4D" w:rsidRDefault="00A52D4D" w:rsidP="00A52D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B15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502F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FA2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838BDA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8EF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C25E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4B9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D516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9DE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F8C34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A52D4D" w14:paraId="28D4C024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0DF9" w14:textId="77777777" w:rsidR="00A52D4D" w:rsidRDefault="00A52D4D" w:rsidP="00A52D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ED5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DAF4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8CE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BE0074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2F5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BBF79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6326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6AB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CEDF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FE4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F0660D9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FBB3" w14:textId="77777777" w:rsidR="00A52D4D" w:rsidRDefault="00A52D4D" w:rsidP="00A52D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B49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6916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557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95BCCA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4B9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968D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8FF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C4FD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DCD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6563D71F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53E1" w14:textId="77777777" w:rsidR="00A52D4D" w:rsidRDefault="00A52D4D" w:rsidP="00A52D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998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07A3CCF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7E58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C28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3B7640C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429F52C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8EC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5762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195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67DD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5EE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A89B8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A52D4D" w14:paraId="2DCA4B4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9FDF" w14:textId="77777777" w:rsidR="00A52D4D" w:rsidRDefault="00A52D4D" w:rsidP="00A52D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FF2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32E696D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ADB8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5B5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42C3D6D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00C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BA7E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274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93EC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9E2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56FFD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68A219F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A52D4D" w14:paraId="6B8FF3D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DD7F" w14:textId="77777777" w:rsidR="00A52D4D" w:rsidRDefault="00A52D4D" w:rsidP="00A52D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25A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4A5473A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7EEE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241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4F953F9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C81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0FB1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E46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0015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EAD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6963D0E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FA2A" w14:textId="77777777" w:rsidR="00A52D4D" w:rsidRDefault="00A52D4D" w:rsidP="00A52D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D15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8CEE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8B9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1420B0F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F70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C432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7C0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7FEF8F9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1BF3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046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195D3D86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A2DC" w14:textId="77777777" w:rsidR="00A52D4D" w:rsidRDefault="00A52D4D" w:rsidP="00A52D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A37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17DF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761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27E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ABC9BF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0B729E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ED24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76F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AE94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31F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2CA90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A52D4D" w14:paraId="1BDEDAD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F833" w14:textId="77777777" w:rsidR="00A52D4D" w:rsidRDefault="00A52D4D" w:rsidP="00A52D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910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4F01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A47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8CC5D0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283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A3AB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CC7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8F94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E9E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BF4718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81F4" w14:textId="77777777" w:rsidR="00A52D4D" w:rsidRDefault="00A52D4D" w:rsidP="00A52D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5B6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A8F5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825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25E0EF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EF4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FB10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7C3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16EE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974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22D1FE1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6597" w14:textId="77777777" w:rsidR="00A52D4D" w:rsidRDefault="00A52D4D" w:rsidP="00A52D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11C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8A15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277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463BFE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835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B32A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372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F99D" w14:textId="77777777" w:rsidR="00A52D4D" w:rsidRPr="00521173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D95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D0DE0B8" w14:textId="77777777" w:rsidR="00A52D4D" w:rsidRPr="007972D9" w:rsidRDefault="00A52D4D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34480FA" w14:textId="77777777" w:rsidR="00A52D4D" w:rsidRDefault="00A52D4D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2614D9E1" w14:textId="77777777" w:rsidR="00A52D4D" w:rsidRPr="005D215B" w:rsidRDefault="00A52D4D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52D4D" w14:paraId="248E298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4550" w14:textId="77777777" w:rsidR="00A52D4D" w:rsidRDefault="00A52D4D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C6D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B3A0" w14:textId="77777777" w:rsidR="00A52D4D" w:rsidRPr="00B3607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C27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11B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919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084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3DB9196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6D0D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484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A52D4D" w14:paraId="0729792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EB2F" w14:textId="77777777" w:rsidR="00A52D4D" w:rsidRDefault="00A52D4D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744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B64F" w14:textId="77777777" w:rsidR="00A52D4D" w:rsidRPr="00B3607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F1D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38E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9876BC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83B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FBE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55C9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041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48D5B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133C30D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A52D4D" w14:paraId="236951F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7B9F" w14:textId="77777777" w:rsidR="00A52D4D" w:rsidRDefault="00A52D4D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744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A8C1" w14:textId="77777777" w:rsidR="00A52D4D" w:rsidRPr="00B3607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A93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07F05AB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B70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7215E0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641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BFB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996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621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A52D4D" w14:paraId="3AD94D8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63DE" w14:textId="77777777" w:rsidR="00A52D4D" w:rsidRDefault="00A52D4D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02E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4E28" w14:textId="77777777" w:rsidR="00A52D4D" w:rsidRPr="00B3607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202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04ED9CC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AA3813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D4E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8B2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FEB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1349222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F4C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889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009ED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3D7F33B1" w14:textId="77777777" w:rsidR="00A52D4D" w:rsidRDefault="00A52D4D">
      <w:pPr>
        <w:spacing w:before="40" w:after="40" w:line="192" w:lineRule="auto"/>
        <w:ind w:right="57"/>
        <w:rPr>
          <w:sz w:val="20"/>
          <w:lang w:val="en-US"/>
        </w:rPr>
      </w:pPr>
    </w:p>
    <w:p w14:paraId="4535F2D2" w14:textId="77777777" w:rsidR="00A52D4D" w:rsidRDefault="00A52D4D" w:rsidP="00F14E3C">
      <w:pPr>
        <w:pStyle w:val="Heading1"/>
        <w:spacing w:line="360" w:lineRule="auto"/>
      </w:pPr>
      <w:r>
        <w:t>LINIA 301 F1</w:t>
      </w:r>
    </w:p>
    <w:p w14:paraId="41B13EAD" w14:textId="77777777" w:rsidR="00A52D4D" w:rsidRDefault="00A52D4D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A52D4D" w14:paraId="62CA940D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4B43" w14:textId="77777777" w:rsidR="00A52D4D" w:rsidRDefault="00A52D4D" w:rsidP="00A52D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301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D72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473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9BBE6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3CB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428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F27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30B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ED8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215C994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B248" w14:textId="77777777" w:rsidR="00A52D4D" w:rsidRDefault="00A52D4D" w:rsidP="00A52D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3BC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80B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89A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ACD87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E5F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BFB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D0C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A288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FF3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F1FE1D1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227B" w14:textId="77777777" w:rsidR="00A52D4D" w:rsidRDefault="00A52D4D" w:rsidP="00A52D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C23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A9CD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CD9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A671C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65A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EF1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43E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A3A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BE6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8DF7FC1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EBB1" w14:textId="77777777" w:rsidR="00A52D4D" w:rsidRDefault="00A52D4D" w:rsidP="00A52D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93D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247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1F5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9C0022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73A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602B34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50A569B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612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C5D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1EC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53B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AE6674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D4A7" w14:textId="77777777" w:rsidR="00A52D4D" w:rsidRDefault="00A52D4D" w:rsidP="00A52D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AD5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801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8CE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34791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448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8D3D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3EB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DF8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165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3648F7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7D1C" w14:textId="77777777" w:rsidR="00A52D4D" w:rsidRDefault="00A52D4D" w:rsidP="00A52D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7A1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3CF8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C3C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A82A7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403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426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F00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A26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ED9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EE80FB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C67C" w14:textId="77777777" w:rsidR="00A52D4D" w:rsidRDefault="00A52D4D" w:rsidP="00A52D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5F5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1DD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B89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899A9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A61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87C974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26E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666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16D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3FD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4DFB521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1184" w14:textId="77777777" w:rsidR="00A52D4D" w:rsidRDefault="00A52D4D" w:rsidP="00A52D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984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719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A8D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18CA0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3AA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2D6A0F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1EE909D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D2AE06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E02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1BD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5D8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BE8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63397B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9165" w14:textId="77777777" w:rsidR="00A52D4D" w:rsidRDefault="00A52D4D" w:rsidP="00A52D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CAC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DEB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980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012F0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B0C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B9A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492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9AE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CD0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31DEA6B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7CED" w14:textId="77777777" w:rsidR="00A52D4D" w:rsidRDefault="00A52D4D" w:rsidP="00A52D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743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BC2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955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F1B91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AAD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873ED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13827E0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5D5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65B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DD2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A39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0CD58B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C970" w14:textId="77777777" w:rsidR="00A52D4D" w:rsidRDefault="00A52D4D" w:rsidP="00A52D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9AD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ED9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D95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B806F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378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05CD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3A5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6C79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547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08EB8FB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3061" w14:textId="77777777" w:rsidR="00A52D4D" w:rsidRDefault="00A52D4D" w:rsidP="00A52D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F98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159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3D7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9EB30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425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218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F46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2FB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A21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CBFF31C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407D" w14:textId="77777777" w:rsidR="00A52D4D" w:rsidRDefault="00A52D4D" w:rsidP="00A52D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C3F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C7C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AF6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88070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D1B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01D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77D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626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866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2CD291CE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31AC" w14:textId="77777777" w:rsidR="00A52D4D" w:rsidRDefault="00A52D4D" w:rsidP="00A52D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455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DFE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C86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85E9F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B56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70788EC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52D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0D5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157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E23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386C04BA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514C" w14:textId="77777777" w:rsidR="00A52D4D" w:rsidRDefault="00A52D4D" w:rsidP="00A52D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92B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987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28D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FB179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0B9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08FE5C2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21212C9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651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DAB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F45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FD6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49206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A52D4D" w14:paraId="3671B32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2518" w14:textId="77777777" w:rsidR="00A52D4D" w:rsidRDefault="00A52D4D" w:rsidP="00A52D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D52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CF7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602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FF3E7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189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0118765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281538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47E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3BA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3A69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8A7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A52D4D" w14:paraId="008FC35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84D0" w14:textId="77777777" w:rsidR="00A52D4D" w:rsidRDefault="00A52D4D" w:rsidP="00A52D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F3A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600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902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1D730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956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5D9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476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68C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67C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E73685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959D" w14:textId="77777777" w:rsidR="00A52D4D" w:rsidRDefault="00A52D4D" w:rsidP="00A52D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5EC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081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8D1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7C143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09F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AC7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D88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97D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38E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282D864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499F" w14:textId="77777777" w:rsidR="00A52D4D" w:rsidRDefault="00A52D4D" w:rsidP="00A52D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151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829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00D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BC118B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1D0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EC7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5C6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B65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DB1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0220993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115C" w14:textId="77777777" w:rsidR="00A52D4D" w:rsidRDefault="00A52D4D" w:rsidP="00A52D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EB0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9DD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337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2E7D4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A12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44A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C5E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157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BC6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2BD4F31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237F6E8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6ABF5C4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A44BF1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4A642D1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34D5ED72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0F2E2C5B" w14:textId="77777777" w:rsidR="00A52D4D" w:rsidRDefault="00A52D4D" w:rsidP="007E3B63">
      <w:pPr>
        <w:pStyle w:val="Heading1"/>
        <w:spacing w:line="360" w:lineRule="auto"/>
      </w:pPr>
      <w:r>
        <w:lastRenderedPageBreak/>
        <w:t>LINIA 301 G</w:t>
      </w:r>
    </w:p>
    <w:p w14:paraId="796861E4" w14:textId="77777777" w:rsidR="00A52D4D" w:rsidRDefault="00A52D4D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A52D4D" w14:paraId="2BA9CC0F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068EE" w14:textId="77777777" w:rsidR="00A52D4D" w:rsidRDefault="00A52D4D" w:rsidP="00A52D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64B1A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BF9B7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7B014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DADDDC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E1EA8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A6AF5CA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40972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B23B1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52FDD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A2713" w14:textId="77777777" w:rsidR="00A52D4D" w:rsidRDefault="00A52D4D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79C6154B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63238" w14:textId="77777777" w:rsidR="00A52D4D" w:rsidRDefault="00A52D4D" w:rsidP="00A52D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14EDC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B1076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33DBB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5417FC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8EB5A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4D99623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A61B0A1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70C1EA53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76A30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18CFB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A2EFC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93D0E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A840AD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A52D4D" w14:paraId="44FF05D9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BE664" w14:textId="77777777" w:rsidR="00A52D4D" w:rsidRDefault="00A52D4D" w:rsidP="00A52D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265D2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8D473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B0B3A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6AACE6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7E4EB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09604D4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64423CA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DD014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464FB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2E999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8422A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196D18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01F57" w14:textId="77777777" w:rsidR="00A52D4D" w:rsidRDefault="00A52D4D" w:rsidP="00A52D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F0759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9CAC1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43DC2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C207D4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32D60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0A227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989AF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3DE68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821D6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3EDC99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015A2" w14:textId="77777777" w:rsidR="00A52D4D" w:rsidRDefault="00A52D4D" w:rsidP="00A52D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AC48B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2B00F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905B2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81C4AC4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D1786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C2CBF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D76A7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DA149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14556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440809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B550F" w14:textId="77777777" w:rsidR="00A52D4D" w:rsidRDefault="00A52D4D" w:rsidP="00A52D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B0AEB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EDDD8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186B3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297C10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92F2D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3C87C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F268D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6991B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C8F40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2561A43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E6E3" w14:textId="77777777" w:rsidR="00A52D4D" w:rsidRDefault="00A52D4D" w:rsidP="00A52D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4C63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351A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F6B2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E6D2BE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B930" w14:textId="77777777" w:rsidR="00A52D4D" w:rsidRDefault="00A52D4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E02B13" w14:textId="77777777" w:rsidR="00A52D4D" w:rsidRDefault="00A52D4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3A10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6090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4B9A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443C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9117001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9378" w14:textId="77777777" w:rsidR="00A52D4D" w:rsidRDefault="00A52D4D" w:rsidP="00A52D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32FE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104B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D4CD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05A839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4DFA" w14:textId="77777777" w:rsidR="00A52D4D" w:rsidRDefault="00A52D4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DA33D4C" w14:textId="77777777" w:rsidR="00A52D4D" w:rsidRDefault="00A52D4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A735F68" w14:textId="77777777" w:rsidR="00A52D4D" w:rsidRDefault="00A52D4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E79B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0271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A0CA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230D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4FF066C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BEBE" w14:textId="77777777" w:rsidR="00A52D4D" w:rsidRDefault="00A52D4D" w:rsidP="00A52D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3379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887E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13F3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CE4ABC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F8FF" w14:textId="77777777" w:rsidR="00A52D4D" w:rsidRDefault="00A52D4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0FE1B49" w14:textId="77777777" w:rsidR="00A52D4D" w:rsidRDefault="00A52D4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B8C2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99E7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324C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5F5B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79D1614F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00FA" w14:textId="77777777" w:rsidR="00A52D4D" w:rsidRDefault="00A52D4D" w:rsidP="00A52D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42F2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2CBB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F494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07081F2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F2E2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BB3BD5E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59747CE3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0414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5785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6481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84E0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4A38D15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0F07" w14:textId="77777777" w:rsidR="00A52D4D" w:rsidRDefault="00A52D4D" w:rsidP="00A52D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7F25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952B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6D96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8DDA99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07E3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3CF3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F391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FD59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FE46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896E95B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4DAD" w14:textId="77777777" w:rsidR="00A52D4D" w:rsidRDefault="00A52D4D" w:rsidP="00A52D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A0AB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8A26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BF54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F0C618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529F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2A77AE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007D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90AD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31D1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C0DF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9F63E7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1755" w14:textId="77777777" w:rsidR="00A52D4D" w:rsidRDefault="00A52D4D" w:rsidP="00A52D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F877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A5E0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6881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2FE685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4500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CBD2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0152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6BF4" w14:textId="77777777" w:rsidR="00A52D4D" w:rsidRDefault="00A52D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15DB" w14:textId="77777777" w:rsidR="00A52D4D" w:rsidRDefault="00A52D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6C70EC8" w14:textId="77777777" w:rsidR="00A52D4D" w:rsidRDefault="00A52D4D">
      <w:pPr>
        <w:spacing w:before="40" w:line="192" w:lineRule="auto"/>
        <w:ind w:right="57"/>
        <w:rPr>
          <w:sz w:val="20"/>
          <w:lang w:val="ro-RO"/>
        </w:rPr>
      </w:pPr>
    </w:p>
    <w:p w14:paraId="20701BDC" w14:textId="77777777" w:rsidR="00A52D4D" w:rsidRDefault="00A52D4D" w:rsidP="00C87A96">
      <w:pPr>
        <w:pStyle w:val="Heading1"/>
        <w:spacing w:line="360" w:lineRule="auto"/>
      </w:pPr>
      <w:r>
        <w:t>LINIA 301 J</w:t>
      </w:r>
    </w:p>
    <w:p w14:paraId="07E98B2F" w14:textId="77777777" w:rsidR="00A52D4D" w:rsidRDefault="00A52D4D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52D4D" w14:paraId="0007FCC1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4FC2" w14:textId="77777777" w:rsidR="00A52D4D" w:rsidRDefault="00A52D4D" w:rsidP="00A52D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9C7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7D02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B8A0" w14:textId="77777777" w:rsidR="00A52D4D" w:rsidRDefault="00A52D4D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B88E" w14:textId="77777777" w:rsidR="00A52D4D" w:rsidRPr="007C4752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DEAD" w14:textId="77777777" w:rsidR="00A52D4D" w:rsidRPr="007C4752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6A7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317E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6A5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667974F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5C889D5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4D7820CD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5E6931CD" w14:textId="77777777" w:rsidR="00A52D4D" w:rsidRDefault="00A52D4D" w:rsidP="00A04CFB">
      <w:pPr>
        <w:pStyle w:val="Heading1"/>
        <w:spacing w:line="360" w:lineRule="auto"/>
      </w:pPr>
      <w:r>
        <w:t>LINIA 301 K</w:t>
      </w:r>
    </w:p>
    <w:p w14:paraId="04A8678F" w14:textId="77777777" w:rsidR="00A52D4D" w:rsidRDefault="00A52D4D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52D4D" w14:paraId="37BB9153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8382" w14:textId="77777777" w:rsidR="00A52D4D" w:rsidRDefault="00A52D4D" w:rsidP="00A52D4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F2A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0E78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D99A" w14:textId="77777777" w:rsidR="00A52D4D" w:rsidRDefault="00A52D4D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B1C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E80D" w14:textId="77777777" w:rsidR="00A52D4D" w:rsidRPr="00DC00E9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FC8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F380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3B0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1C2FAD0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249B043B" w14:textId="77777777" w:rsidR="00A52D4D" w:rsidRDefault="00A52D4D" w:rsidP="00956F37">
      <w:pPr>
        <w:pStyle w:val="Heading1"/>
        <w:spacing w:line="360" w:lineRule="auto"/>
      </w:pPr>
      <w:r>
        <w:t>LINIA 301 N</w:t>
      </w:r>
    </w:p>
    <w:p w14:paraId="69FE0BA5" w14:textId="77777777" w:rsidR="00A52D4D" w:rsidRDefault="00A52D4D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A52D4D" w14:paraId="0A51E5F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AC55" w14:textId="77777777" w:rsidR="00A52D4D" w:rsidRDefault="00A52D4D" w:rsidP="00A52D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083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80A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2EA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3FA7CD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D74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D27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469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ED45" w14:textId="77777777" w:rsidR="00A52D4D" w:rsidRPr="0022092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1E7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8CE5DF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F373" w14:textId="77777777" w:rsidR="00A52D4D" w:rsidRDefault="00A52D4D" w:rsidP="00A52D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378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0B1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420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B6EDE9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0A7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8AD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2D8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67B5" w14:textId="77777777" w:rsidR="00A52D4D" w:rsidRPr="0022092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6D4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29A3D4A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9B67" w14:textId="77777777" w:rsidR="00A52D4D" w:rsidRDefault="00A52D4D" w:rsidP="00A52D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B3F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7DE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BE1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B7119C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C15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ECD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82B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B686" w14:textId="77777777" w:rsidR="00A52D4D" w:rsidRPr="0022092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040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7D4A9A" w14:textId="77777777" w:rsidR="00A52D4D" w:rsidRPr="00474FB0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A52D4D" w14:paraId="4CF132D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FB4A" w14:textId="77777777" w:rsidR="00A52D4D" w:rsidRDefault="00A52D4D" w:rsidP="00A52D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F99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AFB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7FDA" w14:textId="77777777" w:rsidR="00A52D4D" w:rsidRDefault="00A52D4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32CAE0" w14:textId="77777777" w:rsidR="00A52D4D" w:rsidRDefault="00A52D4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D6C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7818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3A1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4FB4" w14:textId="77777777" w:rsidR="00A52D4D" w:rsidRPr="0022092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88B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F2E41C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26AA" w14:textId="77777777" w:rsidR="00A52D4D" w:rsidRDefault="00A52D4D" w:rsidP="00A52D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295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CEE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7DD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2F9058" w14:textId="77777777" w:rsidR="00A52D4D" w:rsidRDefault="00A52D4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5C8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306A73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149C77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FBF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32F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8645" w14:textId="77777777" w:rsidR="00A52D4D" w:rsidRPr="0022092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030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F37BDB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875183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52D4D" w14:paraId="6610A27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722A" w14:textId="77777777" w:rsidR="00A52D4D" w:rsidRDefault="00A52D4D" w:rsidP="00A52D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820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39575A4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638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0BC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EAACEE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518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96C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62A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444A" w14:textId="77777777" w:rsidR="00A52D4D" w:rsidRPr="0022092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A29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38305217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E231" w14:textId="77777777" w:rsidR="00A52D4D" w:rsidRDefault="00A52D4D" w:rsidP="00A52D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358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AA6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FEF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A5549D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47A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6BA2A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151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FC7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A85B" w14:textId="77777777" w:rsidR="00A52D4D" w:rsidRPr="0022092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B06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0CA05F0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67D5BAFA" w14:textId="77777777" w:rsidR="00A52D4D" w:rsidRDefault="00A52D4D" w:rsidP="007F72A5">
      <w:pPr>
        <w:pStyle w:val="Heading1"/>
        <w:spacing w:line="360" w:lineRule="auto"/>
      </w:pPr>
      <w:r>
        <w:t>LINIA 301 O</w:t>
      </w:r>
    </w:p>
    <w:p w14:paraId="0D72F459" w14:textId="77777777" w:rsidR="00A52D4D" w:rsidRDefault="00A52D4D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52D4D" w14:paraId="58154489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B78D" w14:textId="77777777" w:rsidR="00A52D4D" w:rsidRDefault="00A52D4D" w:rsidP="00A52D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5F0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9D30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130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831DBA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DB7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C58B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206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6D54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F08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5E5444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2A97" w14:textId="77777777" w:rsidR="00A52D4D" w:rsidRDefault="00A52D4D" w:rsidP="00A52D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AF2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81BF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406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7E6465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B43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0FE0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F96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26B6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C75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A4623A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3D8B" w14:textId="77777777" w:rsidR="00A52D4D" w:rsidRDefault="00A52D4D" w:rsidP="00A52D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F0F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E3B0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940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063C5A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6E1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D9A1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A47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652A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D76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FC2C8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A52D4D" w14:paraId="4CC2179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4589" w14:textId="77777777" w:rsidR="00A52D4D" w:rsidRDefault="00A52D4D" w:rsidP="00A52D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756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F78F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035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41EFB9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911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7553F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8200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0E3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5A7B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D5E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72C840D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E9A0" w14:textId="77777777" w:rsidR="00A52D4D" w:rsidRDefault="00A52D4D" w:rsidP="00A52D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7CE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C68D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CE1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B9F0B0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71C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557FE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27EB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628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935B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CF2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500A88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B6C0" w14:textId="77777777" w:rsidR="00A52D4D" w:rsidRDefault="00A52D4D" w:rsidP="00A52D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96E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DE42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73D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E8F3EF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9D7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54EBF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3C7F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9ED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7B9E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2A3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B63191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FD43" w14:textId="77777777" w:rsidR="00A52D4D" w:rsidRDefault="00A52D4D" w:rsidP="00A52D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D25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8676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267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2D5CB7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5FC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D23990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BD4A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986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6236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621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F9209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A52D4D" w14:paraId="205076D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6CF5" w14:textId="77777777" w:rsidR="00A52D4D" w:rsidRDefault="00A52D4D" w:rsidP="00A52D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D88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B7F8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618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9B3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0A4848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5E86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23F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2958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0FC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5D13F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D3E04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A52D4D" w14:paraId="2472267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B90D" w14:textId="77777777" w:rsidR="00A52D4D" w:rsidRDefault="00A52D4D" w:rsidP="00A52D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0D7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CE6B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DB8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93A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29A048E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051AB57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87DD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24F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F9EA" w14:textId="77777777" w:rsidR="00A52D4D" w:rsidRPr="00F1029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777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EE50E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62A30E8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4A3B7F7F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28970A38" w14:textId="77777777" w:rsidR="00A52D4D" w:rsidRDefault="00A52D4D" w:rsidP="003260D9">
      <w:pPr>
        <w:pStyle w:val="Heading1"/>
        <w:spacing w:line="360" w:lineRule="auto"/>
      </w:pPr>
      <w:r>
        <w:t>LINIA 301 P</w:t>
      </w:r>
    </w:p>
    <w:p w14:paraId="456FDB3D" w14:textId="77777777" w:rsidR="00A52D4D" w:rsidRDefault="00A52D4D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52D4D" w14:paraId="1A32360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8547" w14:textId="77777777" w:rsidR="00A52D4D" w:rsidRDefault="00A52D4D" w:rsidP="00A52D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F7FE" w14:textId="77777777" w:rsidR="00A52D4D" w:rsidRDefault="00A52D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A736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979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16C2E9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E2D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54B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6E3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BC66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95A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22C4307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893A" w14:textId="77777777" w:rsidR="00A52D4D" w:rsidRDefault="00A52D4D" w:rsidP="00A52D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26C6" w14:textId="77777777" w:rsidR="00A52D4D" w:rsidRDefault="00A52D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5650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39D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BED3D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6D5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901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113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CBBD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CEF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3FCDC6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5C08" w14:textId="77777777" w:rsidR="00A52D4D" w:rsidRDefault="00A52D4D" w:rsidP="00A52D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77D8" w14:textId="77777777" w:rsidR="00A52D4D" w:rsidRDefault="00A52D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8A9B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672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0CF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831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48D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513F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C25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D859E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A52D4D" w:rsidRPr="00A8307A" w14:paraId="7EF46F5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9F07" w14:textId="77777777" w:rsidR="00A52D4D" w:rsidRPr="00A75A00" w:rsidRDefault="00A52D4D" w:rsidP="00A52D4D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99F3" w14:textId="77777777" w:rsidR="00A52D4D" w:rsidRPr="00A8307A" w:rsidRDefault="00A52D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C0EA" w14:textId="77777777" w:rsidR="00A52D4D" w:rsidRPr="00A8307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AF5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1E1690BF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B7B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E60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92FF" w14:textId="77777777" w:rsidR="00A52D4D" w:rsidRPr="00A8307A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2A4A" w14:textId="77777777" w:rsidR="00A52D4D" w:rsidRPr="00A8307A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10DA" w14:textId="77777777" w:rsidR="00A52D4D" w:rsidRPr="00A8307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C01C92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FEB4" w14:textId="77777777" w:rsidR="00A52D4D" w:rsidRDefault="00A52D4D" w:rsidP="00A52D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E561" w14:textId="77777777" w:rsidR="00A52D4D" w:rsidRDefault="00A52D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979B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C5D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1557DB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75F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3D4AF79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4A69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41B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ADDB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628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4AE127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E3D8" w14:textId="77777777" w:rsidR="00A52D4D" w:rsidRDefault="00A52D4D" w:rsidP="00A52D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B228" w14:textId="77777777" w:rsidR="00A52D4D" w:rsidRDefault="00A52D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7674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3CB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14B47E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0F1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369D7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2D09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725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0C54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F07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A52D4D" w14:paraId="4528E80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6E7E" w14:textId="77777777" w:rsidR="00A52D4D" w:rsidRDefault="00A52D4D" w:rsidP="00A52D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BD00" w14:textId="77777777" w:rsidR="00A52D4D" w:rsidRDefault="00A52D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920E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C98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467FA7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5AF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0B692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080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DE9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616E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AEA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D1E41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A52D4D" w14:paraId="72FA2EE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36EC" w14:textId="77777777" w:rsidR="00A52D4D" w:rsidRDefault="00A52D4D" w:rsidP="00A52D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E888" w14:textId="77777777" w:rsidR="00A52D4D" w:rsidRDefault="00A52D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795B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6AA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07D82C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A91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F78C16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3AAD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F52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F878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CD8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761B1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A52D4D" w14:paraId="59A2BB8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1CD4" w14:textId="77777777" w:rsidR="00A52D4D" w:rsidRDefault="00A52D4D" w:rsidP="00A52D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9A73" w14:textId="77777777" w:rsidR="00A52D4D" w:rsidRDefault="00A52D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18C8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637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0A95F3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8C8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DDEE7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2A2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467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6DEB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A1D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CBB9C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A52D4D" w14:paraId="52133D4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A7F2" w14:textId="77777777" w:rsidR="00A52D4D" w:rsidRDefault="00A52D4D" w:rsidP="00A52D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C574" w14:textId="77777777" w:rsidR="00A52D4D" w:rsidRDefault="00A52D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EB7B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763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510267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D70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A090BC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6C7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3B5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327B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6E7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1D175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150FF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A52D4D" w14:paraId="6E316FB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4A2C" w14:textId="77777777" w:rsidR="00A52D4D" w:rsidRDefault="00A52D4D" w:rsidP="00A52D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461D" w14:textId="77777777" w:rsidR="00A52D4D" w:rsidRDefault="00A52D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8EFE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728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69B619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AE7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BCAF7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52A44B9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8DCA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3F1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5FB4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554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E988C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A52D4D" w14:paraId="24BD589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CFFC" w14:textId="77777777" w:rsidR="00A52D4D" w:rsidRDefault="00A52D4D" w:rsidP="00A52D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EBF6" w14:textId="77777777" w:rsidR="00A52D4D" w:rsidRDefault="00A52D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081F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593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31A5A0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2C8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A1999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4DA9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266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5D36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B1C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777B2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A52D4D" w14:paraId="04EEF32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B01C" w14:textId="77777777" w:rsidR="00A52D4D" w:rsidRDefault="00A52D4D" w:rsidP="00A52D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D831" w14:textId="77777777" w:rsidR="00A52D4D" w:rsidRDefault="00A52D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CE94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EA7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02ABEB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1FC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4A38A8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4AB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E56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B6F3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5EE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60502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A52D4D" w14:paraId="25279EAA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1D77" w14:textId="77777777" w:rsidR="00A52D4D" w:rsidRDefault="00A52D4D" w:rsidP="00A52D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4E53" w14:textId="77777777" w:rsidR="00A52D4D" w:rsidRDefault="00A52D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95CD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B68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A40702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2FF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B4E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0FE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F30A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D1B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664A06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A30A" w14:textId="77777777" w:rsidR="00A52D4D" w:rsidRDefault="00A52D4D" w:rsidP="00A52D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BB2E" w14:textId="77777777" w:rsidR="00A52D4D" w:rsidRDefault="00A52D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B9FE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F68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2C2734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32E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83B14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666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679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CE5C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917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8F52B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A52D4D" w14:paraId="47FE7CD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6CC0" w14:textId="77777777" w:rsidR="00A52D4D" w:rsidRDefault="00A52D4D" w:rsidP="00A52D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CE7A" w14:textId="77777777" w:rsidR="00A52D4D" w:rsidRDefault="00A52D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F829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0E9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C7AAA1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1C6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DD672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CEF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944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2FC6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79B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FA14D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A52D4D" w14:paraId="06775B2D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4371" w14:textId="77777777" w:rsidR="00A52D4D" w:rsidRDefault="00A52D4D" w:rsidP="00A52D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040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EF9C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0B9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6406FA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1E93" w14:textId="77777777" w:rsidR="00A52D4D" w:rsidRDefault="00A52D4D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492CB1E3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2B12C0D" w14:textId="77777777" w:rsidR="00A52D4D" w:rsidRDefault="00A52D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DFB6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460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263A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54F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2E5C44A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749D" w14:textId="77777777" w:rsidR="00A52D4D" w:rsidRDefault="00A52D4D" w:rsidP="00A52D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656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0D5E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86AB" w14:textId="77777777" w:rsidR="00A52D4D" w:rsidRDefault="00A52D4D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3ECA3ED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6FD8929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B3A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05C16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3FD2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25F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5ECA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12D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650059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1C1C" w14:textId="77777777" w:rsidR="00A52D4D" w:rsidRDefault="00A52D4D" w:rsidP="00A52D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0DC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65B3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73E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4BFF94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C20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DF9C8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996D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BA0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4057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FA0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416B3B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D94F" w14:textId="77777777" w:rsidR="00A52D4D" w:rsidRDefault="00A52D4D" w:rsidP="00A52D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88E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2AFC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E54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1FC06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B5F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C2B08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F9AC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1D4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951E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6A7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10AEBE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4993" w14:textId="77777777" w:rsidR="00A52D4D" w:rsidRDefault="00A52D4D" w:rsidP="00A52D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689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4631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6C2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F0F611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CDD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411E5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12FB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F36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EC63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807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391F5D0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514E" w14:textId="77777777" w:rsidR="00A52D4D" w:rsidRDefault="00A52D4D" w:rsidP="00A52D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287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B5FF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E42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B7FC6C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167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83BA57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E42E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8EA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839E" w14:textId="77777777" w:rsidR="00A52D4D" w:rsidRPr="001B37B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344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18FEF9F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78B54259" w14:textId="77777777" w:rsidR="00A52D4D" w:rsidRDefault="00A52D4D" w:rsidP="00F260DA">
      <w:pPr>
        <w:pStyle w:val="Heading1"/>
        <w:spacing w:line="360" w:lineRule="auto"/>
      </w:pPr>
      <w:r>
        <w:lastRenderedPageBreak/>
        <w:t>LINIA 301 X</w:t>
      </w:r>
    </w:p>
    <w:p w14:paraId="5CBF3C01" w14:textId="77777777" w:rsidR="00A52D4D" w:rsidRDefault="00A52D4D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52D4D" w14:paraId="66D409E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CCF4" w14:textId="77777777" w:rsidR="00A52D4D" w:rsidRDefault="00A52D4D" w:rsidP="00A52D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774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058689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FAA4" w14:textId="77777777" w:rsidR="00A52D4D" w:rsidRPr="00F620E8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5AD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3B4ECE3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BAD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BAE6" w14:textId="77777777" w:rsidR="00A52D4D" w:rsidRPr="00F620E8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0B1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E6E5" w14:textId="77777777" w:rsidR="00A52D4D" w:rsidRPr="00F620E8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C21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8BFCBA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C8FF" w14:textId="77777777" w:rsidR="00A52D4D" w:rsidRDefault="00A52D4D" w:rsidP="00A52D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E12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CBE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D10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093D17D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721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629EEE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21BE45D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B8A3EF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7F38" w14:textId="77777777" w:rsidR="00A52D4D" w:rsidRPr="00F620E8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59F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2629" w14:textId="77777777" w:rsidR="00A52D4D" w:rsidRPr="00F620E8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D84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C9C60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20F45A80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7D6E4DD3" w14:textId="77777777" w:rsidR="00A52D4D" w:rsidRDefault="00A52D4D" w:rsidP="00100E16">
      <w:pPr>
        <w:pStyle w:val="Heading1"/>
        <w:spacing w:line="360" w:lineRule="auto"/>
      </w:pPr>
      <w:r>
        <w:t>LINIA 301 Z2</w:t>
      </w:r>
    </w:p>
    <w:p w14:paraId="0BAC8188" w14:textId="77777777" w:rsidR="00A52D4D" w:rsidRDefault="00A52D4D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52D4D" w14:paraId="16C587B5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E4D7" w14:textId="77777777" w:rsidR="00A52D4D" w:rsidRDefault="00A52D4D" w:rsidP="00A52D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1347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5857" w14:textId="77777777" w:rsidR="00A52D4D" w:rsidRPr="00353356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01BB" w14:textId="77777777" w:rsidR="00A52D4D" w:rsidRDefault="00A52D4D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7D1A5426" w14:textId="77777777" w:rsidR="00A52D4D" w:rsidRDefault="00A52D4D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2140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9D78060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2B649A8C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D89C520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356A" w14:textId="77777777" w:rsidR="00A52D4D" w:rsidRPr="00353356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06B7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60D6" w14:textId="77777777" w:rsidR="00A52D4D" w:rsidRPr="00353356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E116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1ADFAF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041C7B" w14:textId="77777777" w:rsidR="00A52D4D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32F3E952" w14:textId="77777777" w:rsidR="00A52D4D" w:rsidRDefault="00A52D4D">
      <w:pPr>
        <w:spacing w:before="40" w:line="192" w:lineRule="auto"/>
        <w:ind w:right="57"/>
        <w:rPr>
          <w:sz w:val="20"/>
          <w:lang w:val="ro-RO"/>
        </w:rPr>
      </w:pPr>
    </w:p>
    <w:p w14:paraId="69255DE7" w14:textId="77777777" w:rsidR="00A52D4D" w:rsidRDefault="00A52D4D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59904986" w14:textId="77777777" w:rsidR="00A52D4D" w:rsidRDefault="00A52D4D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52D4D" w14:paraId="47E384BB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7505" w14:textId="77777777" w:rsidR="00A52D4D" w:rsidRDefault="00A52D4D" w:rsidP="00A52D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046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B71D" w14:textId="77777777" w:rsidR="00A52D4D" w:rsidRPr="00594E5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A94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40EF4A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CCCCD5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433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A949EA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0297E74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891655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8C50" w14:textId="77777777" w:rsidR="00A52D4D" w:rsidRPr="00594E5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964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0AFD" w14:textId="77777777" w:rsidR="00A52D4D" w:rsidRPr="00594E5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8D0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1F3B0FE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CF46" w14:textId="77777777" w:rsidR="00A52D4D" w:rsidRDefault="00A52D4D" w:rsidP="00A52D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AC5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300C" w14:textId="77777777" w:rsidR="00A52D4D" w:rsidRPr="00594E5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021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3EA16D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67BC75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4BF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503A" w14:textId="77777777" w:rsidR="00A52D4D" w:rsidRPr="00594E5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8BB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2892" w14:textId="77777777" w:rsidR="00A52D4D" w:rsidRPr="00594E5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3B0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28F985D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BE03" w14:textId="77777777" w:rsidR="00A52D4D" w:rsidRDefault="00A52D4D" w:rsidP="00A52D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6CB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19B8" w14:textId="77777777" w:rsidR="00A52D4D" w:rsidRPr="00594E5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8A1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7BED9C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FB4E62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79EF527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A4A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6E0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825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48B8" w14:textId="77777777" w:rsidR="00A52D4D" w:rsidRPr="00594E5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BF3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87A558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4F0C" w14:textId="77777777" w:rsidR="00A52D4D" w:rsidRDefault="00A52D4D" w:rsidP="00A52D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381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445D" w14:textId="77777777" w:rsidR="00A52D4D" w:rsidRPr="00594E5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693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1FF57F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3BDECD3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789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284280F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240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DF0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227B" w14:textId="77777777" w:rsidR="00A52D4D" w:rsidRPr="00594E5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83B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827CB2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1506" w14:textId="77777777" w:rsidR="00A52D4D" w:rsidRDefault="00A52D4D" w:rsidP="00A52D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54E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2370" w14:textId="77777777" w:rsidR="00A52D4D" w:rsidRPr="00594E5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688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52D47D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3D0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00731BC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F8B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404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A0C8" w14:textId="77777777" w:rsidR="00A52D4D" w:rsidRPr="00594E5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135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EE0D99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E1B4" w14:textId="77777777" w:rsidR="00A52D4D" w:rsidRDefault="00A52D4D" w:rsidP="00A52D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68E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DD01" w14:textId="77777777" w:rsidR="00A52D4D" w:rsidRPr="00594E5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319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252AA4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685C1F2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99E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3DD3BCA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6A6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9E1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22A3" w14:textId="77777777" w:rsidR="00A52D4D" w:rsidRPr="00594E5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719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3098214" w14:textId="77777777" w:rsidR="00A52D4D" w:rsidRDefault="00A52D4D">
      <w:pPr>
        <w:spacing w:before="40" w:after="40" w:line="192" w:lineRule="auto"/>
        <w:ind w:right="57"/>
        <w:rPr>
          <w:sz w:val="20"/>
          <w:lang w:val="en-US"/>
        </w:rPr>
      </w:pPr>
    </w:p>
    <w:p w14:paraId="2BBC1820" w14:textId="77777777" w:rsidR="00A52D4D" w:rsidRDefault="00A52D4D" w:rsidP="00125C01">
      <w:pPr>
        <w:pStyle w:val="Heading1"/>
        <w:spacing w:line="360" w:lineRule="auto"/>
      </w:pPr>
      <w:r>
        <w:t>LINIA 304 A</w:t>
      </w:r>
    </w:p>
    <w:p w14:paraId="69F64E2D" w14:textId="77777777" w:rsidR="00A52D4D" w:rsidRDefault="00A52D4D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52D4D" w14:paraId="234A1567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0A49" w14:textId="77777777" w:rsidR="00A52D4D" w:rsidRDefault="00A52D4D" w:rsidP="00A52D4D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689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5D471D8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DE94" w14:textId="77777777" w:rsidR="00A52D4D" w:rsidRPr="0030007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8F4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B95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C4EF" w14:textId="77777777" w:rsidR="00A52D4D" w:rsidRPr="0030007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B57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F88F" w14:textId="77777777" w:rsidR="00A52D4D" w:rsidRPr="0030007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627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C23C8B0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2FCEDBB9" w14:textId="77777777" w:rsidR="00A52D4D" w:rsidRDefault="00A52D4D" w:rsidP="000F5238">
      <w:pPr>
        <w:pStyle w:val="Heading1"/>
        <w:spacing w:line="360" w:lineRule="auto"/>
      </w:pPr>
      <w:r>
        <w:t>LINIA 304 E</w:t>
      </w:r>
    </w:p>
    <w:p w14:paraId="2DD00CD8" w14:textId="77777777" w:rsidR="00A52D4D" w:rsidRDefault="00A52D4D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A52D4D" w:rsidRPr="00A8307A" w14:paraId="5DAA8E80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7CA2" w14:textId="77777777" w:rsidR="00A52D4D" w:rsidRPr="00A75A00" w:rsidRDefault="00A52D4D" w:rsidP="00A52D4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F153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505E9C73" w14:textId="77777777" w:rsidR="00A52D4D" w:rsidRPr="00A8307A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4D911" w14:textId="77777777" w:rsidR="00A52D4D" w:rsidRPr="00A8307A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85397" w14:textId="77777777" w:rsidR="00A52D4D" w:rsidRPr="00A8307A" w:rsidRDefault="00A52D4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BAFB4" w14:textId="77777777" w:rsidR="00A52D4D" w:rsidRPr="00A8307A" w:rsidRDefault="00A52D4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08327" w14:textId="77777777" w:rsidR="00A52D4D" w:rsidRPr="00A8307A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44543" w14:textId="77777777" w:rsidR="00A52D4D" w:rsidRPr="00A8307A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1E9DE" w14:textId="77777777" w:rsidR="00A52D4D" w:rsidRPr="00A8307A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5AAEA" w14:textId="77777777" w:rsidR="00A52D4D" w:rsidRPr="00A8307A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329A6E1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425B4BB5" w14:textId="77777777" w:rsidR="00A52D4D" w:rsidRDefault="00A52D4D" w:rsidP="00125C01">
      <w:pPr>
        <w:pStyle w:val="Heading1"/>
        <w:spacing w:line="360" w:lineRule="auto"/>
      </w:pPr>
      <w:r>
        <w:t>LINIA 304 I</w:t>
      </w:r>
    </w:p>
    <w:p w14:paraId="437428C8" w14:textId="77777777" w:rsidR="00A52D4D" w:rsidRDefault="00A52D4D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52D4D" w14:paraId="6789FF0C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6C2D" w14:textId="77777777" w:rsidR="00A52D4D" w:rsidRDefault="00A52D4D" w:rsidP="00A52D4D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ED4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010AFBC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27F0" w14:textId="77777777" w:rsidR="00A52D4D" w:rsidRPr="0030007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D47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BA0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6F41" w14:textId="77777777" w:rsidR="00A52D4D" w:rsidRPr="0030007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B2E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35A6" w14:textId="77777777" w:rsidR="00A52D4D" w:rsidRPr="0030007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C4F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F9499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340A6898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55142BBB" w14:textId="77777777" w:rsidR="00A52D4D" w:rsidRDefault="00A52D4D" w:rsidP="00125C01">
      <w:pPr>
        <w:pStyle w:val="Heading1"/>
        <w:spacing w:line="360" w:lineRule="auto"/>
      </w:pPr>
      <w:r>
        <w:t>LINIA 304 J</w:t>
      </w:r>
    </w:p>
    <w:p w14:paraId="01DE7A48" w14:textId="77777777" w:rsidR="00A52D4D" w:rsidRDefault="00A52D4D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52D4D" w14:paraId="12472AB8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CB5C" w14:textId="77777777" w:rsidR="00A52D4D" w:rsidRDefault="00A52D4D" w:rsidP="00A52D4D">
            <w:pPr>
              <w:numPr>
                <w:ilvl w:val="0"/>
                <w:numId w:val="6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72E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31DFB04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768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085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62136EA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4C6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593E" w14:textId="77777777" w:rsidR="00A52D4D" w:rsidRPr="0030007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9E7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9696" w14:textId="77777777" w:rsidR="00A52D4D" w:rsidRPr="0030007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FF8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089F81EB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9E6C" w14:textId="77777777" w:rsidR="00A52D4D" w:rsidRDefault="00A52D4D" w:rsidP="00A52D4D">
            <w:pPr>
              <w:numPr>
                <w:ilvl w:val="0"/>
                <w:numId w:val="6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7D5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AE4250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6105" w14:textId="77777777" w:rsidR="00A52D4D" w:rsidRPr="0030007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C58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7A5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65D2" w14:textId="77777777" w:rsidR="00A52D4D" w:rsidRPr="0030007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057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F6A6" w14:textId="77777777" w:rsidR="00A52D4D" w:rsidRPr="0030007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317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11A97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6A47CA9E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0F8960E6" w14:textId="77777777" w:rsidR="00A52D4D" w:rsidRDefault="00A52D4D" w:rsidP="000F79E0">
      <w:pPr>
        <w:pStyle w:val="Heading1"/>
        <w:spacing w:line="360" w:lineRule="auto"/>
      </w:pPr>
      <w:r>
        <w:t>LINIA 305</w:t>
      </w:r>
    </w:p>
    <w:p w14:paraId="245712C0" w14:textId="77777777" w:rsidR="00A52D4D" w:rsidRDefault="00A52D4D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52D4D" w14:paraId="27265D1F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1642" w14:textId="77777777" w:rsidR="00A52D4D" w:rsidRDefault="00A52D4D" w:rsidP="00A52D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B8E4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F7A4" w14:textId="77777777" w:rsidR="00A52D4D" w:rsidRPr="00023C54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2F3D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169FF6C7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EBF0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30CA2025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53FE9A2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0FF2BC8D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38BF" w14:textId="77777777" w:rsidR="00A52D4D" w:rsidRPr="00023C54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FB2F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2764" w14:textId="77777777" w:rsidR="00A52D4D" w:rsidRPr="00023C54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2821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8875625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2DA8" w14:textId="77777777" w:rsidR="00A52D4D" w:rsidRDefault="00A52D4D" w:rsidP="00A52D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2CC4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57E3" w14:textId="77777777" w:rsidR="00A52D4D" w:rsidRPr="00023C54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5C87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2107A8AC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8B40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FC01" w14:textId="77777777" w:rsidR="00A52D4D" w:rsidRPr="00023C54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7F77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CE8D" w14:textId="77777777" w:rsidR="00A52D4D" w:rsidRPr="00023C54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B44A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7FD0CB9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AC6C" w14:textId="77777777" w:rsidR="00A52D4D" w:rsidRDefault="00A52D4D" w:rsidP="00A52D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830D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5F11" w14:textId="77777777" w:rsidR="00A52D4D" w:rsidRPr="00023C54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E4BF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7332377E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E13F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3FD90D1F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04D932EF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1B83B80B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73840D5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061E" w14:textId="77777777" w:rsidR="00A52D4D" w:rsidRPr="00023C54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8577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F489" w14:textId="77777777" w:rsidR="00A52D4D" w:rsidRPr="00023C54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D820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43D831D8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F468AF6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0C92" w14:textId="77777777" w:rsidR="00A52D4D" w:rsidRDefault="00A52D4D" w:rsidP="00A52D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FE13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1238" w14:textId="77777777" w:rsidR="00A52D4D" w:rsidRPr="00023C54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B6BA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4CBDC2E1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0C41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DD45" w14:textId="77777777" w:rsidR="00A52D4D" w:rsidRPr="00023C54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A119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E778" w14:textId="77777777" w:rsidR="00A52D4D" w:rsidRPr="00023C54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A096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1B99E36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CB7E" w14:textId="77777777" w:rsidR="00A52D4D" w:rsidRDefault="00A52D4D" w:rsidP="00A52D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8F97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3F858692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6C7B" w14:textId="77777777" w:rsidR="00A52D4D" w:rsidRPr="00023C54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4B35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DD49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253C" w14:textId="77777777" w:rsidR="00A52D4D" w:rsidRPr="00023C54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1336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E319" w14:textId="77777777" w:rsidR="00A52D4D" w:rsidRPr="00023C54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FFCF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1F658519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5AC2" w14:textId="77777777" w:rsidR="00A52D4D" w:rsidRDefault="00A52D4D" w:rsidP="00A52D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6F7D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CBEC" w14:textId="77777777" w:rsidR="00A52D4D" w:rsidRPr="00023C54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21CE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3B37CC74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5834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A977" w14:textId="77777777" w:rsidR="00A52D4D" w:rsidRPr="00023C54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2D9F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FC1D" w14:textId="77777777" w:rsidR="00A52D4D" w:rsidRPr="00023C54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A5B8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D5C5889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D04C" w14:textId="77777777" w:rsidR="00A52D4D" w:rsidRDefault="00A52D4D" w:rsidP="00A52D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C0A3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FC90" w14:textId="77777777" w:rsidR="00A52D4D" w:rsidRPr="00023C54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07DE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43B0842C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727C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EB78" w14:textId="77777777" w:rsidR="00A52D4D" w:rsidRPr="00023C54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2E10" w14:textId="77777777" w:rsidR="00A52D4D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02FD" w14:textId="77777777" w:rsidR="00A52D4D" w:rsidRPr="00023C54" w:rsidRDefault="00A52D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8251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ABD43F5" w14:textId="77777777" w:rsidR="00A52D4D" w:rsidRDefault="00A52D4D">
      <w:pPr>
        <w:spacing w:line="192" w:lineRule="auto"/>
        <w:ind w:right="57"/>
        <w:rPr>
          <w:sz w:val="20"/>
          <w:lang w:val="ro-RO"/>
        </w:rPr>
      </w:pPr>
    </w:p>
    <w:p w14:paraId="1B6B4741" w14:textId="77777777" w:rsidR="00A52D4D" w:rsidRDefault="00A52D4D" w:rsidP="00DE0660">
      <w:pPr>
        <w:pStyle w:val="Heading1"/>
        <w:spacing w:line="360" w:lineRule="auto"/>
      </w:pPr>
      <w:r>
        <w:t>LINIA 306</w:t>
      </w:r>
    </w:p>
    <w:p w14:paraId="7D993BB6" w14:textId="77777777" w:rsidR="00A52D4D" w:rsidRDefault="00A52D4D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52D4D" w14:paraId="0C0F734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B0AC" w14:textId="77777777" w:rsidR="00A52D4D" w:rsidRDefault="00A52D4D" w:rsidP="00A52D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A48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AEF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B36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E5D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F14FD4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345EDF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CC67CF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C29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B1F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1BA8" w14:textId="77777777" w:rsidR="00A52D4D" w:rsidRPr="00BE391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EE7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2D4DF71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C81A" w14:textId="77777777" w:rsidR="00A52D4D" w:rsidRDefault="00A52D4D" w:rsidP="00A52D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637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93C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71C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0BD94DB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2F7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D853A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22E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E8A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AFCD" w14:textId="77777777" w:rsidR="00A52D4D" w:rsidRPr="00BE391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053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565EA3B8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DF7C" w14:textId="77777777" w:rsidR="00A52D4D" w:rsidRDefault="00A52D4D" w:rsidP="00A52D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5F6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E31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641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721E6AF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D1E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F58A4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314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BA2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F3F1" w14:textId="77777777" w:rsidR="00A52D4D" w:rsidRPr="00BE391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22B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146C026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BBBD" w14:textId="77777777" w:rsidR="00A52D4D" w:rsidRDefault="00A52D4D" w:rsidP="00A52D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F8B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0B2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B71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746E670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E6F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1425F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4FF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EC7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DDF0" w14:textId="77777777" w:rsidR="00A52D4D" w:rsidRPr="00BE391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FCF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75EF0D3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A9CC" w14:textId="77777777" w:rsidR="00A52D4D" w:rsidRDefault="00A52D4D" w:rsidP="00A52D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A71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F43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C9C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070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666C62E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671AA12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B38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068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43A1" w14:textId="77777777" w:rsidR="00A52D4D" w:rsidRPr="00BE391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687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E74FA6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3C0A" w14:textId="77777777" w:rsidR="00A52D4D" w:rsidRDefault="00A52D4D" w:rsidP="00A52D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410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351D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659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135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E75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D72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542D" w14:textId="77777777" w:rsidR="00A52D4D" w:rsidRPr="00BE391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2E1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FB303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A52D4D" w14:paraId="3786707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2900" w14:textId="77777777" w:rsidR="00A52D4D" w:rsidRDefault="00A52D4D" w:rsidP="00A52D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B32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A3F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97E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CDE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FB337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3FF1612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2A27D1C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C93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C5E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0BFB" w14:textId="77777777" w:rsidR="00A52D4D" w:rsidRPr="00BE391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669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A52D4D" w14:paraId="0B36FE5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701C" w14:textId="77777777" w:rsidR="00A52D4D" w:rsidRDefault="00A52D4D" w:rsidP="00A52D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AFF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C59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C9D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5340CF0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8FB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6123D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FBB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A5E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6EC1" w14:textId="77777777" w:rsidR="00A52D4D" w:rsidRPr="00BE391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A1E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645E875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5180" w14:textId="77777777" w:rsidR="00A52D4D" w:rsidRDefault="00A52D4D" w:rsidP="00A52D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80C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287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327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4BF26D5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2E58D32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773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46AD056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FFC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4F3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7CE5" w14:textId="77777777" w:rsidR="00A52D4D" w:rsidRPr="00BE391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328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235001E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D8B8" w14:textId="77777777" w:rsidR="00A52D4D" w:rsidRDefault="00A52D4D" w:rsidP="00A52D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C29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FA1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190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18ACDEC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3AEAA1A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449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070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98C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D078" w14:textId="77777777" w:rsidR="00A52D4D" w:rsidRPr="00BE391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79D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7E27736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8628" w14:textId="77777777" w:rsidR="00A52D4D" w:rsidRDefault="00A52D4D" w:rsidP="00A52D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8FD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EBE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4EA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6B3E8D0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52C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D7857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E76A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CEE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8EB8" w14:textId="77777777" w:rsidR="00A52D4D" w:rsidRPr="00BE391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0D0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273444E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F030" w14:textId="77777777" w:rsidR="00A52D4D" w:rsidRDefault="00A52D4D" w:rsidP="00A52D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3D1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2744E15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700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60D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758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3F9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65C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936E" w14:textId="77777777" w:rsidR="00A52D4D" w:rsidRPr="00BE391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8F2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36380D8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526C" w14:textId="77777777" w:rsidR="00A52D4D" w:rsidRDefault="00A52D4D" w:rsidP="00A52D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C06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485491C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4F0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307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CB6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1DC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988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7950" w14:textId="77777777" w:rsidR="00A52D4D" w:rsidRPr="00BE391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DF1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2369038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F421" w14:textId="77777777" w:rsidR="00A52D4D" w:rsidRDefault="00A52D4D" w:rsidP="00A52D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4CE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383965F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1D48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0C4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DCD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61D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6BF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FFB4" w14:textId="77777777" w:rsidR="00A52D4D" w:rsidRPr="00BE3917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8AD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EB9B022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42E26DF6" w14:textId="77777777" w:rsidR="00A52D4D" w:rsidRDefault="00A52D4D" w:rsidP="008D7570">
      <w:pPr>
        <w:pStyle w:val="Heading1"/>
        <w:spacing w:line="360" w:lineRule="auto"/>
      </w:pPr>
      <w:r>
        <w:lastRenderedPageBreak/>
        <w:t>LINIA 311</w:t>
      </w:r>
    </w:p>
    <w:p w14:paraId="03A14858" w14:textId="77777777" w:rsidR="00A52D4D" w:rsidRDefault="00A52D4D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52D4D" w14:paraId="0AB24432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0081" w14:textId="77777777" w:rsidR="00A52D4D" w:rsidRDefault="00A52D4D" w:rsidP="00A52D4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38F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2C5F4F5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C74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90C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871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801B" w14:textId="77777777" w:rsidR="00A52D4D" w:rsidRPr="003004A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644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A54E" w14:textId="77777777" w:rsidR="00A52D4D" w:rsidRPr="003004A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782D" w14:textId="77777777" w:rsidR="00A52D4D" w:rsidRPr="006F7065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1E45C9E0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F094" w14:textId="77777777" w:rsidR="00A52D4D" w:rsidRDefault="00A52D4D" w:rsidP="00A52D4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435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297552A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9569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997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262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4BD0" w14:textId="77777777" w:rsidR="00A52D4D" w:rsidRPr="003004A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3EA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9F0D" w14:textId="77777777" w:rsidR="00A52D4D" w:rsidRPr="003004A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733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03A4EC18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47E6" w14:textId="77777777" w:rsidR="00A52D4D" w:rsidRDefault="00A52D4D" w:rsidP="00A52D4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453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B9E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D79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1EEF701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A04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D2FDA8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F249" w14:textId="77777777" w:rsidR="00A52D4D" w:rsidRPr="003004A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CFF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CF80" w14:textId="77777777" w:rsidR="00A52D4D" w:rsidRPr="003004A8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4CD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902098B" w14:textId="77777777" w:rsidR="00A52D4D" w:rsidRDefault="00A52D4D">
      <w:pPr>
        <w:tabs>
          <w:tab w:val="left" w:pos="4560"/>
        </w:tabs>
        <w:rPr>
          <w:sz w:val="20"/>
          <w:lang w:val="ro-RO"/>
        </w:rPr>
      </w:pPr>
    </w:p>
    <w:p w14:paraId="10943309" w14:textId="77777777" w:rsidR="00A52D4D" w:rsidRDefault="00A52D4D" w:rsidP="00E81B3B">
      <w:pPr>
        <w:pStyle w:val="Heading1"/>
        <w:spacing w:line="360" w:lineRule="auto"/>
      </w:pPr>
      <w:r>
        <w:t>LINIA 314 G</w:t>
      </w:r>
    </w:p>
    <w:p w14:paraId="2076A6DB" w14:textId="77777777" w:rsidR="00A52D4D" w:rsidRDefault="00A52D4D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52D4D" w14:paraId="5CB15875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D716" w14:textId="77777777" w:rsidR="00A52D4D" w:rsidRDefault="00A52D4D" w:rsidP="00A52D4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0AF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3A0A" w14:textId="77777777" w:rsidR="00A52D4D" w:rsidRPr="00DF53C6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64B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BC41E4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DCA09B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AAB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046D" w14:textId="77777777" w:rsidR="00A52D4D" w:rsidRPr="00DF53C6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8A3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1CF2" w14:textId="77777777" w:rsidR="00A52D4D" w:rsidRPr="00DF53C6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2AA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523334A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5566" w14:textId="77777777" w:rsidR="00A52D4D" w:rsidRDefault="00A52D4D" w:rsidP="00A52D4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FC2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2730" w14:textId="77777777" w:rsidR="00A52D4D" w:rsidRPr="00DF53C6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11E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C0AF23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AF9F8B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B08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9397" w14:textId="77777777" w:rsidR="00A52D4D" w:rsidRPr="00DF53C6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E75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D1A2" w14:textId="77777777" w:rsidR="00A52D4D" w:rsidRPr="00DF53C6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316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33D68C1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47C6" w14:textId="77777777" w:rsidR="00A52D4D" w:rsidRDefault="00A52D4D" w:rsidP="00A52D4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18A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681B" w14:textId="77777777" w:rsidR="00A52D4D" w:rsidRPr="00DF53C6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AF7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2BC87E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5F9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D4B6" w14:textId="77777777" w:rsidR="00A52D4D" w:rsidRPr="00DF53C6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0E1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E570" w14:textId="77777777" w:rsidR="00A52D4D" w:rsidRPr="00DF53C6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E15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0EF9BE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4CE77BD9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7A8C" w14:textId="77777777" w:rsidR="00A52D4D" w:rsidRDefault="00A52D4D" w:rsidP="00A52D4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1CC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03C4" w14:textId="77777777" w:rsidR="00A52D4D" w:rsidRPr="00DF53C6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7CD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8137A6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BF0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26F5" w14:textId="77777777" w:rsidR="00A52D4D" w:rsidRPr="00DF53C6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7B8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44C2" w14:textId="77777777" w:rsidR="00A52D4D" w:rsidRPr="00DF53C6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A85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B52A74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6BA9F285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0ABF" w14:textId="77777777" w:rsidR="00A52D4D" w:rsidRDefault="00A52D4D" w:rsidP="00A52D4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363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2330" w14:textId="77777777" w:rsidR="00A52D4D" w:rsidRPr="00DF53C6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A80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515DCB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2C1BBE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6D51D80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088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7B8E" w14:textId="77777777" w:rsidR="00A52D4D" w:rsidRPr="00DF53C6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DB1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E4E9" w14:textId="77777777" w:rsidR="00A52D4D" w:rsidRPr="00DF53C6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67E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B24F3EE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C915" w14:textId="77777777" w:rsidR="00A52D4D" w:rsidRDefault="00A52D4D" w:rsidP="00A52D4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12B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68C5" w14:textId="77777777" w:rsidR="00A52D4D" w:rsidRPr="00DF53C6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1E3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381025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74464F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5E2B7B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D83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AACB" w14:textId="77777777" w:rsidR="00A52D4D" w:rsidRPr="00DF53C6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0E6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6B64" w14:textId="77777777" w:rsidR="00A52D4D" w:rsidRPr="00DF53C6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E3C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3AEB280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40A64A6A" w14:textId="77777777" w:rsidR="00A52D4D" w:rsidRDefault="00A52D4D" w:rsidP="003A5387">
      <w:pPr>
        <w:pStyle w:val="Heading1"/>
        <w:spacing w:line="360" w:lineRule="auto"/>
      </w:pPr>
      <w:r>
        <w:t>LINIA 316</w:t>
      </w:r>
    </w:p>
    <w:p w14:paraId="4681A4A4" w14:textId="77777777" w:rsidR="00A52D4D" w:rsidRDefault="00A52D4D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52D4D" w14:paraId="5F1F56FA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0323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549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2C7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EF4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CFA274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960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86D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F3B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9920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59F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1402A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7B6E94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A52D4D" w14:paraId="13EE804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9208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153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F1A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262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611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3E8399E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9B417F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6D096CB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1D9DD6C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B4609E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58F5D84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DA7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CE9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4128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630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504ED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A52D4D" w14:paraId="121A063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FCC7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3CD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59E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C8A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F56A10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D0C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923B7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D75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E44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FA38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228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ABED0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B24BF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A52D4D" w14:paraId="72DBFF9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8B7A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7C9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B2AD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806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A55867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D41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B99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C9E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6A5E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89B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9556DA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F4DB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6DF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9909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D53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D4CB53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B9B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D7A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2B2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9A8F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264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0EFB4E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830E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779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DA7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79B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19C538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26C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A95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2A8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22B0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8E0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203234C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A589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76E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6D483DB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C87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5AD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585928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E80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747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DE5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1196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A11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6AC0A22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1B20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6A2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1CC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C46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3DF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2BE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1A1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828D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3CC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749DD4D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1978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063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  <w:p w14:paraId="200BE62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C63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96C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Oltului, linia 3 directă Cap X 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1A9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26C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1C3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C44A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3D1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09ABA73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65AB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2D0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5656D6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7B1D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C7D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539CBDA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548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CD5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0D3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FBEE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D5C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43BBAFE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52E9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6B4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14:paraId="5667F98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8F9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A4B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1EA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D78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BDB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07F2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7DD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55ED1C9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8610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CB2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ACD5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2A4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15173A9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874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63A6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A68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7C7A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377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25A27EFF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3A62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6D6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1F20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0CB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304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488208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15551FC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DB1FB3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FFFAE4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655C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6CC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55DF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2E7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E969671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C876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502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AB1D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261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55F2C4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3C7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BA2C8C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5EFD56F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A92F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4D4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C1DB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F4A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A52D4D" w14:paraId="53E0E7DD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6816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D15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37A3873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5BAA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3BB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13A7C6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3EC0" w14:textId="77777777" w:rsidR="00A52D4D" w:rsidRPr="00273EC0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175A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BC1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F435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690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751D3472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FD92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C6A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28F0847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22A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FEF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56D74BC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0444" w14:textId="77777777" w:rsidR="00A52D4D" w:rsidRPr="00273EC0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63CC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3A5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DC0B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73E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66612CF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E216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5CC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2E35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75C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37DA3AE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2B3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3273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529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A15A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CC4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7E4FDE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A90C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019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85C1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0D1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D74F16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1CE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F39B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2B3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E53E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7D2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AF18949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9FA7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9DB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2DDC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0E5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54ADD8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526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ACB6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93C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85C5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CB2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0739BF5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817F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C60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0669825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F2E3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B98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2D85E37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EBA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5D2E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7CB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30A5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196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2F72CC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B74E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191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0A3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691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9A7F07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FB0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B6FA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453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8296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770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12CF20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6AB1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DC1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7B3A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2E1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EA145B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AF1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E531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487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CC63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B7C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7266DE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36D0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8BF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189C198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28A7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70B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46A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14E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4C7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796C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ED1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E8B894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2B9C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EBF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145+600</w:t>
            </w:r>
          </w:p>
          <w:p w14:paraId="6D7D687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CCD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E51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64646C5D" w14:textId="77777777" w:rsidR="00A52D4D" w:rsidRPr="00830247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1C0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162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C4E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E44D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1B6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0C8435B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2AA0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15D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0DC6B6A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530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010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3A3EF9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132C28F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02B3CE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35CD43B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816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F4B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530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8292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F01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39FCEF1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7588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BF0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E9C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2B4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B4FB85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77C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2ADD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603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EDAD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D05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888CC6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527A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E07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46B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B72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5D200C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5D9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ED8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502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D3D8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B99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70CF5BB2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25E7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BA2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3C97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3F3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2ED794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1B9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58C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831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FD27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802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2E56C20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A696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AA1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5B1A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C73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56AE645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877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D7F7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02C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B920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C2A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780CDAB5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6613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D77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0382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7CE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6C285CB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049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1DB5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695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1E7A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F48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3DC073" w14:textId="77777777" w:rsidR="00A52D4D" w:rsidRPr="000D7AA7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A52D4D" w14:paraId="7831E74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5747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0CA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E538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4F9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F44265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FDE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EA07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D74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66C3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0CC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513A569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A493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792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1679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E2D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F12405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B78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9E89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E35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0D92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5DC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787559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AB49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E95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118F401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B21C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AA6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6A28D6C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8F2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923B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B5F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2748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E69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2CE5CA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A1A6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2E7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752AE71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2E9C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DFE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04BA7FF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470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B926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9AB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E40F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CB0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5A754F8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75F2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816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567B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8A4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66E14DE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C89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9E365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1CB2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B83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46B5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60D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0FD8AC2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E10E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CF5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5144529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F738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F81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F1133A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B16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1EA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C84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11B4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EBE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20B5285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31E8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4DA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7E54A8C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FC4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4B7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3EB7E5C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E89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D92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2B7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876F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910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669296E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A52D4D" w14:paraId="2B5C6FB7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53F2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54C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961B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8A0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AE266D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002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8F6C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EA3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155A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0CD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DA2C23D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8564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12D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7156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F44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8B7B0A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588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CBF2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021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2975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3AD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1B7F8B69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7539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0E7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76FE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DBF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1A78FF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B1A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D1E5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4A2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C610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0C0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A52D4D" w14:paraId="06170F1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F718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03D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6FCE80A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800D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567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052470E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938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952E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CCF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15F8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96B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BFD49A4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E84D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A5B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46B7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820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18FAB63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1EB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7904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6CF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0EE6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73F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52D4D" w14:paraId="62D459A7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C9CE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CAA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20BAB12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C1D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2AE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1EE7B8A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212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D03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3E3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1168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855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2FE2E7D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44B9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13A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81C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704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13B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CC048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010A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A23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F48D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786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7CB7BD3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A17E47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A695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7CC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495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876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D9A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F78D3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B9B9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A4E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22B0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7B9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5DB594B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9EA022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64FF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48F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7D75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B4C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8D3879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ABE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42A74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7F79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2AC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3516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858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6E561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A52D4D" w14:paraId="63A64D56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82C8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331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935B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E50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01EDE4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7ED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108122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8602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C48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6C06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FB1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0B9F0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E1271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A52D4D" w14:paraId="5F33F2BA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D938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38A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0328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00F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AFD62F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958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7993E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4861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6DB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82A2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6CC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0ACB478E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A5F4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806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6F99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1B8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0EF890F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3C0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8B1D2C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F37A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867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0926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DE0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38BB7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7CB22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A52D4D" w14:paraId="2D6CECF6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CDB5" w14:textId="77777777" w:rsidR="00A52D4D" w:rsidRDefault="00A52D4D" w:rsidP="00A52D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584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1048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8E9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980416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BA4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4BEF9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42E1" w14:textId="77777777" w:rsidR="00A52D4D" w:rsidRPr="00514DA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63D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02FC" w14:textId="77777777" w:rsidR="00A52D4D" w:rsidRPr="00F6236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2E0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658A0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6CB589B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27104F3D" w14:textId="77777777" w:rsidR="00A52D4D" w:rsidRDefault="00A52D4D" w:rsidP="00503CFC">
      <w:pPr>
        <w:pStyle w:val="Heading1"/>
        <w:spacing w:line="360" w:lineRule="auto"/>
      </w:pPr>
      <w:r>
        <w:lastRenderedPageBreak/>
        <w:t>LINIA 412</w:t>
      </w:r>
    </w:p>
    <w:p w14:paraId="37BC8BB0" w14:textId="77777777" w:rsidR="00A52D4D" w:rsidRDefault="00A52D4D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52D4D" w14:paraId="74DE7BB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9F13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885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AB9F" w14:textId="77777777" w:rsidR="00A52D4D" w:rsidRPr="005C35B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DA1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6A5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503F581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EF1C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CB3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69E8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AA1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3E2A392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A52D4D" w14:paraId="4C210FB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9F7C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16E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D1B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667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57BC40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813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94C1D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1FD0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25B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84F8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ED5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7F3011E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57F2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9EA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42C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277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77498C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06D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C83E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AD7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088092B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3FF1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E4D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029E215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E0E4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8A4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C4F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5B3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1BE5A7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58A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15EC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B4C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1DEB4EE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678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8D8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2C77F04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7BD2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D4C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6C9A843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09D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1C8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inclusiv linia 3 directă și sch. 4A, 2, 6, 3, 1 și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388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B809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0A1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C4A8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276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52D4D" w14:paraId="428A9A7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DD8B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E4F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665A2F9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E63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7E9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4764B88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0F8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29CD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834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F51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590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1AC087F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D253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B25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7492" w14:textId="77777777" w:rsidR="00A52D4D" w:rsidRPr="005C35B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CB0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31D71A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0B8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89584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DA9B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454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7307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B80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2737DA2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A53D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F51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7A33" w14:textId="77777777" w:rsidR="00A52D4D" w:rsidRPr="005C35B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B50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AD7470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929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20636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23932BC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0027F2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AD5C90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BA2F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7B5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590E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142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B21979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3803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8B4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02708C6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162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A6DE" w14:textId="77777777" w:rsidR="00A52D4D" w:rsidRPr="007239CA" w:rsidRDefault="00A52D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373C752E" w14:textId="77777777" w:rsidR="00A52D4D" w:rsidRPr="007239CA" w:rsidRDefault="00A52D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25683A15" w14:textId="77777777" w:rsidR="00A52D4D" w:rsidRDefault="00A52D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FF5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598F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C28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81E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425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FA01B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19F5B3A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2CDC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C5D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01CBD13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399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62E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48EA9C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3CE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CB80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AAB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255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716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F8B2F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0CB87A8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AB73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1CB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6C5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A6C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7ADDE5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4437024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156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6EA1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CD0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0BCAB51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7065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DD9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6255940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19C9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E2D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8CD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6D5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ADC8C8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3D8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5561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4A1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17257A9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DBD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403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AE3C8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1B11098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FA8F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F8E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18D44D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587A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038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90D4FA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711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292A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17B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77AE5B4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1779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64E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52D4D" w14:paraId="04AD159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F25C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9D9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68EFB8E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F98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1778" w14:textId="77777777" w:rsidR="00A52D4D" w:rsidRDefault="00A52D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CD21A42" w14:textId="77777777" w:rsidR="00A52D4D" w:rsidRDefault="00A52D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0A4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1763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29D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5CF8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5D5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78047DF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4DA3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70F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364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487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004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9814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33D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56E4CE7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D758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073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1D1045B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E396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EBB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15B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A46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F3D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087F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A28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2F9F518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21AD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B2D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52D4D" w14:paraId="7AD1015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10AA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106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975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90F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7A0341A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8F2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2AF5DA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8A84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CDA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8359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BFD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D717D5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E123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CBA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0B5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75C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FC9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94BCE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82071E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0E97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C41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B5B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337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00741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A52D4D" w14:paraId="1CEE1F8C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C2FB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F67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11231B6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6AA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5F6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4DB4526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E3E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147B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5F3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B099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903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7A6A3D3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F7DA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56A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60F283F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43CA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8AE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118396B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9E7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8AAE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F41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7452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3DA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B506E5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408E5D15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BEC6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AC0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BE8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028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1A04C5B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AF7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FB43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186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110DD45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8656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79B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52D4D" w14:paraId="3307C30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CA0C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E98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B319" w14:textId="77777777" w:rsidR="00A52D4D" w:rsidRPr="005C35B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76B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18FDF98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D94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4F6BB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1D6C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93F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9158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9C0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0BD461B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3D6F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AD4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7FF7" w14:textId="77777777" w:rsidR="00A52D4D" w:rsidRPr="005C35B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E90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36C01B5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E7D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EEC9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5A0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6DF9BA8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7E4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2A1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A52D4D" w14:paraId="3DD878E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98E5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8D3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52EB" w14:textId="77777777" w:rsidR="00A52D4D" w:rsidRPr="005C35B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D65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4E19A0B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A56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5679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50C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082D913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4638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BE9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26E5477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31E1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626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BED9" w14:textId="77777777" w:rsidR="00A52D4D" w:rsidRPr="005C35B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2B8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EC4AED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5A7404CF" w14:textId="77777777" w:rsidR="00A52D4D" w:rsidRDefault="00A52D4D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548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5CF5B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6789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EED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F33D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676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4DFA9DD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556E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357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030C6A7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7ACD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D1F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3F4F796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00C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6BEB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F4D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5159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8A5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8BF31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5F244E9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0A92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410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46+720</w:t>
            </w:r>
          </w:p>
          <w:p w14:paraId="5EA3A58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B73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4892" w14:textId="77777777" w:rsidR="00A52D4D" w:rsidRPr="007239CA" w:rsidRDefault="00A52D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St.Dej Călători</w:t>
            </w:r>
          </w:p>
          <w:p w14:paraId="7222B41F" w14:textId="77777777" w:rsidR="00A52D4D" w:rsidRDefault="00A52D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(joncțiunea dintre linia 13 Dej Călători, cuprinsă între semnal M4 și vârf sch.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3T, inclusiv 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F41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B0EA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B33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ECEA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C61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9803C0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3EAA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AA6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  <w:p w14:paraId="4FA4A5B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C3E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A3D9" w14:textId="77777777" w:rsidR="00A52D4D" w:rsidRPr="007239CA" w:rsidRDefault="00A52D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Dej Călători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Cășeiu</w:t>
            </w:r>
          </w:p>
          <w:p w14:paraId="3FAB814A" w14:textId="77777777" w:rsidR="00A52D4D" w:rsidRDefault="00A52D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(între vârf sch.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3T – vârf sch.1T)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DC5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8AA9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50C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DFC1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BEB0" w14:textId="77777777" w:rsidR="00A52D4D" w:rsidRDefault="00A52D4D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6258AD0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CD6F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DC9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079F485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60B8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12E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49806AF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0B9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E6AF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B11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F627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FE3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65B074B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906E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BB7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413C35C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9E3C" w14:textId="77777777" w:rsidR="00A52D4D" w:rsidRPr="005C35B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2B3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29BC47B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87C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B5E8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410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6DED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D72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301C048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B5F8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B4C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1090F26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472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2BF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BBAC34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D4B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D948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86B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A8CA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41D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5D3F99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02E6AA71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937A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8BA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5426974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2988" w14:textId="77777777" w:rsidR="00A52D4D" w:rsidRPr="005C35B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27F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F76F53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FC1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59B6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A22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FED9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6E0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30AC5C6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609E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8B7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ED5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A9F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1F67A17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82C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4A94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048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A28D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E55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0E7C4EC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68B5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E0E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0F5C3FD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AB8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B85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357D2C0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0D9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30A7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50B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FC83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FA9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1BD655C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DCF0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BE1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5FDDC56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ECD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C79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47D1399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C12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B018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4CE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1EFE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F7C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6668A5A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2CCF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AF6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EB9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2D5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5D65FCC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871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F9B6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B25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1A0F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675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7EEBA61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0075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62B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14DCFAF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CD6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785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1F73357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CEE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4D8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177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3220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DAE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47CFED7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95A8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0FE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911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211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B9E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125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0AB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EA9D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595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A52D4D" w14:paraId="54EDEFD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06A3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603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1F7D4FB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CD4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5C8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4BFBA08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F2F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2BA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50E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A66E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C05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13B1597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1A2C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F3D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59880BA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B92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A91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382EB43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72C4BDC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9E2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46EA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457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DB81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9EB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187D98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3A41435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7436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F08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DAE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DAA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84D9AE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254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48CCE59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790E44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DBB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112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0F09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AE8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B1892B9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F8C2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309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3CD1" w14:textId="77777777" w:rsidR="00A52D4D" w:rsidRPr="005C35B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F29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83E94C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63DF3F4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947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27654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3CEA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AFB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60C9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06A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573F119B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B88C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97B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44E9" w14:textId="77777777" w:rsidR="00A52D4D" w:rsidRPr="005C35B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7B0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BA5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C283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1CE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2A7A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729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A52D4D" w14:paraId="0E319DB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934B0A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B28F6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345B46" w14:textId="77777777" w:rsidR="00A52D4D" w:rsidRPr="005C35B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9E8C1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0371D56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15ACD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94595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346960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BB4AA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2B22FD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E9FA3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2D4E520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9874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503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52A0138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9E1A" w14:textId="77777777" w:rsidR="00A52D4D" w:rsidRPr="005C35B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26C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C4CB09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FE0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4228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D18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B99C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4FA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BF1D3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1AD1063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5FE79AF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533181D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A52D4D" w14:paraId="28A28EAD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5A65" w14:textId="77777777" w:rsidR="00A52D4D" w:rsidRDefault="00A52D4D" w:rsidP="00A52D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ABD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32A2EDB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1998" w14:textId="77777777" w:rsidR="00A52D4D" w:rsidRPr="005C35B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9CF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2AB3A7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005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6DEA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6F1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B155" w14:textId="77777777" w:rsidR="00A52D4D" w:rsidRPr="0039633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B38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F4838B8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22F0EA5B" w14:textId="77777777" w:rsidR="00A52D4D" w:rsidRDefault="00A52D4D" w:rsidP="0002281B">
      <w:pPr>
        <w:pStyle w:val="Heading1"/>
        <w:spacing w:line="360" w:lineRule="auto"/>
      </w:pPr>
      <w:r>
        <w:t>LINIA 416</w:t>
      </w:r>
    </w:p>
    <w:p w14:paraId="0F5B790F" w14:textId="77777777" w:rsidR="00A52D4D" w:rsidRDefault="00A52D4D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52D4D" w14:paraId="138651F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E4D1" w14:textId="77777777" w:rsidR="00A52D4D" w:rsidRDefault="00A52D4D" w:rsidP="00A52D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F62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7489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5AC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E014D5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630006E6" w14:textId="77777777" w:rsidR="00A52D4D" w:rsidRDefault="00A52D4D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83A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68EFF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B7F1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7C2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E72F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F72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63A8CEF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2C2E" w14:textId="77777777" w:rsidR="00A52D4D" w:rsidRDefault="00A52D4D" w:rsidP="00A52D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AF4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4495584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12FC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09F0" w14:textId="77777777" w:rsidR="00A52D4D" w:rsidRPr="00575A50" w:rsidRDefault="00A52D4D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7E2C2575" w14:textId="77777777" w:rsidR="00A52D4D" w:rsidRDefault="00A52D4D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(pod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019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38D9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AB9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494C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BE19" w14:textId="77777777" w:rsidR="00A52D4D" w:rsidRDefault="00A52D4D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CD754B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2282" w14:textId="77777777" w:rsidR="00A52D4D" w:rsidRDefault="00A52D4D" w:rsidP="00A52D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B41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882F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44E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DA1EC8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37FB704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067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35D53B4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504F0AA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3585A9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F976BD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8739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5C1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C127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F23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81D2A5F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D801" w14:textId="77777777" w:rsidR="00A52D4D" w:rsidRDefault="00A52D4D" w:rsidP="00A52D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5FB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3EDB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0F7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4E8C25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7073437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10F0F6B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92E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53AE13B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58361F2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2F5506D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BF31A8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84D730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7E42A03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D08710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3C37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CA9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0C8B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119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7FB7BA5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47CB" w14:textId="77777777" w:rsidR="00A52D4D" w:rsidRDefault="00A52D4D" w:rsidP="00A52D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02F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F3B4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088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0ADB9A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160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51D3E6E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494DEAC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4D34E3B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110638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1F64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333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B6E6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8C8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B4750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A52D4D" w14:paraId="526FE33A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2F73" w14:textId="77777777" w:rsidR="00A52D4D" w:rsidRDefault="00A52D4D" w:rsidP="00A52D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25B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EC1D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F53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3EC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3A4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65E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7AC419B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CC3C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07B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7F8388CF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098E" w14:textId="77777777" w:rsidR="00A52D4D" w:rsidRDefault="00A52D4D" w:rsidP="00A52D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4C2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42AA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41D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6C8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7E2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17C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113722A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1F7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D3A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361C3F2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5BCA" w14:textId="77777777" w:rsidR="00A52D4D" w:rsidRDefault="00A52D4D" w:rsidP="00A52D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587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4983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16D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7B16C6F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C68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5CDA6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75D5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47D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E12C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207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268FAA15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AC88" w14:textId="77777777" w:rsidR="00A52D4D" w:rsidRDefault="00A52D4D" w:rsidP="00A52D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D6C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0D8EE71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144F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ED3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6C20707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E5F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1E7F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E71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6CC87DF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8A87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4B9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65970E2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A824" w14:textId="77777777" w:rsidR="00A52D4D" w:rsidRDefault="00A52D4D" w:rsidP="00A52D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55F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A2E3D0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DE7C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0ED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DC1449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08F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9B9B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8C2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D3E2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75A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11DAEF0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19B5" w14:textId="77777777" w:rsidR="00A52D4D" w:rsidRDefault="00A52D4D" w:rsidP="00A52D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1F8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51BD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956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08C7C4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D26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FFF2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DAE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758B0A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BD41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1E2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271D36A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5A08" w14:textId="77777777" w:rsidR="00A52D4D" w:rsidRDefault="00A52D4D" w:rsidP="00A52D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A10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12A84A6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1D3E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CCD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B07E42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0DF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DB93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999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84E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A71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7186899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AE35" w14:textId="77777777" w:rsidR="00A52D4D" w:rsidRDefault="00A52D4D" w:rsidP="00A52D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FA6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F2E7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507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BE51F0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FB7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55B2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959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622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30A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64FFD9B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BA5A" w14:textId="77777777" w:rsidR="00A52D4D" w:rsidRDefault="00A52D4D" w:rsidP="00A52D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EDA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18A6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662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5498DBC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4E6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30E3DE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C6DD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FC3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254C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A19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A52D4D" w14:paraId="3792071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46F9" w14:textId="77777777" w:rsidR="00A52D4D" w:rsidRDefault="00A52D4D" w:rsidP="00A52D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98F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63934C1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F590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66E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3140CB1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1D8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690F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33F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C068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021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4C8B794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D630" w14:textId="77777777" w:rsidR="00A52D4D" w:rsidRDefault="00A52D4D" w:rsidP="00A52D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E66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A828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E81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8D980D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753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1A58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5C4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5C51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716F" w14:textId="77777777" w:rsidR="00A52D4D" w:rsidRPr="00620605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52D4D" w14:paraId="0B0CF77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7D59" w14:textId="77777777" w:rsidR="00A52D4D" w:rsidRDefault="00A52D4D" w:rsidP="00A52D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900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227B4E7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D5C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60B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2886CC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EFE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FE7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89C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6480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52F8" w14:textId="77777777" w:rsidR="00A52D4D" w:rsidRPr="0029205F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A52D4D" w14:paraId="6746EEF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93EE" w14:textId="77777777" w:rsidR="00A52D4D" w:rsidRDefault="00A52D4D" w:rsidP="00A52D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B7D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F37F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FA8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AD4A0A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D6F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1AC4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C00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7275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C8E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ABE39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A52D4D" w14:paraId="333DFB5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8FFE" w14:textId="77777777" w:rsidR="00A52D4D" w:rsidRDefault="00A52D4D" w:rsidP="00A52D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D79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BCC7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F5B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E23062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3D1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9DC8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A4A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52F8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ECC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81664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A52D4D" w14:paraId="68D8864D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76B2" w14:textId="77777777" w:rsidR="00A52D4D" w:rsidRDefault="00A52D4D" w:rsidP="00A52D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840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A417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D72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594DF7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715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5FC40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A9D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9BC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7A2E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179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FAF6B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A52D4D" w14:paraId="7069913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296A" w14:textId="77777777" w:rsidR="00A52D4D" w:rsidRDefault="00A52D4D" w:rsidP="00A52D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A17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64BE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C48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02B8AD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660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7FFA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545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621F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3B4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F2258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F24E" w14:textId="77777777" w:rsidR="00A52D4D" w:rsidRDefault="00A52D4D" w:rsidP="00A52D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4F9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F322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22B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096854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8A2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A4BA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540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7B6F" w14:textId="77777777" w:rsidR="00A52D4D" w:rsidRPr="00C4423F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3FB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3ACA8C3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4F45CAC7" w14:textId="77777777" w:rsidR="00A52D4D" w:rsidRDefault="00A52D4D" w:rsidP="003146F4">
      <w:pPr>
        <w:pStyle w:val="Heading1"/>
        <w:spacing w:line="360" w:lineRule="auto"/>
      </w:pPr>
      <w:r>
        <w:lastRenderedPageBreak/>
        <w:t>LINIA 417</w:t>
      </w:r>
    </w:p>
    <w:p w14:paraId="43810F8E" w14:textId="77777777" w:rsidR="00A52D4D" w:rsidRDefault="00A52D4D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52D4D" w14:paraId="0EA4F856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9D91" w14:textId="77777777" w:rsidR="00A52D4D" w:rsidRDefault="00A52D4D" w:rsidP="00A52D4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9B7F" w14:textId="77777777" w:rsidR="00A52D4D" w:rsidRDefault="00A52D4D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061D" w14:textId="77777777" w:rsidR="00A52D4D" w:rsidRPr="002D7BD3" w:rsidRDefault="00A52D4D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8278" w14:textId="77777777" w:rsidR="00A52D4D" w:rsidRDefault="00A52D4D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EEA10C8" w14:textId="77777777" w:rsidR="00A52D4D" w:rsidRDefault="00A52D4D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3492A4AB" w14:textId="77777777" w:rsidR="00A52D4D" w:rsidRDefault="00A52D4D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100E" w14:textId="77777777" w:rsidR="00A52D4D" w:rsidRDefault="00A52D4D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14A8E46C" w14:textId="77777777" w:rsidR="00A52D4D" w:rsidRDefault="00A52D4D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B61D" w14:textId="77777777" w:rsidR="00A52D4D" w:rsidRPr="00655FB7" w:rsidRDefault="00A52D4D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36D3" w14:textId="77777777" w:rsidR="00A52D4D" w:rsidRDefault="00A52D4D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10A5" w14:textId="77777777" w:rsidR="00A52D4D" w:rsidRPr="002D7BD3" w:rsidRDefault="00A52D4D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7B89" w14:textId="77777777" w:rsidR="00A52D4D" w:rsidRDefault="00A52D4D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69D7AC3E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3BB4F5EF" w14:textId="77777777" w:rsidR="00A52D4D" w:rsidRDefault="00A52D4D" w:rsidP="00D37279">
      <w:pPr>
        <w:pStyle w:val="Heading1"/>
        <w:spacing w:line="276" w:lineRule="auto"/>
      </w:pPr>
      <w:r>
        <w:t>LINIA 418</w:t>
      </w:r>
    </w:p>
    <w:p w14:paraId="284BA213" w14:textId="77777777" w:rsidR="00A52D4D" w:rsidRDefault="00A52D4D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52D4D" w14:paraId="56DD12F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7AFB" w14:textId="77777777" w:rsidR="00A52D4D" w:rsidRDefault="00A52D4D" w:rsidP="00A52D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E55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0CBA4C0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0B20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AF4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36EF284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199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871F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99F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3DC6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BDF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55971A0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2E6D" w14:textId="77777777" w:rsidR="00A52D4D" w:rsidRDefault="00A52D4D" w:rsidP="00A52D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067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7254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CB9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46CA603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B0D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DF6F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744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72AE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6CB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2D1C046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097C" w14:textId="77777777" w:rsidR="00A52D4D" w:rsidRDefault="00A52D4D" w:rsidP="00A52D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A17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3294BCF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A001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052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6D468B3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E72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636A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D0F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9BEC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759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79105CC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D830" w14:textId="77777777" w:rsidR="00A52D4D" w:rsidRDefault="00A52D4D" w:rsidP="00A52D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765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12A3C2D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7B89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10E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C8B81D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F006B1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0E186F4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B32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FB59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670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BF15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30F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2BE3F03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225F" w14:textId="77777777" w:rsidR="00A52D4D" w:rsidRDefault="00A52D4D" w:rsidP="00A52D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4A4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C010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153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4EC561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B28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EC55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612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F58E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2C5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8F37FD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A706" w14:textId="77777777" w:rsidR="00A52D4D" w:rsidRDefault="00A52D4D" w:rsidP="00A52D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6A7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6058516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5F91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094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3322CD3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E04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4AA7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C55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01FC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F6C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4BA50DD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60DA" w14:textId="77777777" w:rsidR="00A52D4D" w:rsidRDefault="00A52D4D" w:rsidP="00A52D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6DC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722D2CC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EB26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E4A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0FD197F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822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A89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F4E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733F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F62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1F2BC1F5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924D" w14:textId="77777777" w:rsidR="00A52D4D" w:rsidRDefault="00A52D4D" w:rsidP="00A52D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595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D98B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690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59F5594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F9C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6CE051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68A6D76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3A1F77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456E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657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DA79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2AC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A52D4D" w14:paraId="23E1602F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926B" w14:textId="77777777" w:rsidR="00A52D4D" w:rsidRDefault="00A52D4D" w:rsidP="00A52D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F87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1F7C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B69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D5C3AF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DE3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C9D0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DE4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CF43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212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583C53E1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B987" w14:textId="77777777" w:rsidR="00A52D4D" w:rsidRDefault="00A52D4D" w:rsidP="00A52D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2A5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0B39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455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99257A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5FD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4B9F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DE4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9A52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02A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6AAEE9C9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BEF3" w14:textId="77777777" w:rsidR="00A52D4D" w:rsidRDefault="00A52D4D" w:rsidP="00A52D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2C7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70B1E5C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17B9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0DF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0B449D0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659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221B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2DE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53A0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0C1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4EF635DE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ACC5" w14:textId="77777777" w:rsidR="00A52D4D" w:rsidRDefault="00A52D4D" w:rsidP="00A52D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D8D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3AD9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894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7E1B1DB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AC0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918B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501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9751" w14:textId="77777777" w:rsidR="00A52D4D" w:rsidRPr="00896D9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B5C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67D5F90" w14:textId="77777777" w:rsidR="00A52D4D" w:rsidRDefault="00A52D4D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73F7CD58" w14:textId="77777777" w:rsidR="00A52D4D" w:rsidRDefault="00A52D4D" w:rsidP="00380064">
      <w:pPr>
        <w:pStyle w:val="Heading1"/>
        <w:spacing w:line="360" w:lineRule="auto"/>
      </w:pPr>
      <w:r>
        <w:t>LINIA 500</w:t>
      </w:r>
    </w:p>
    <w:p w14:paraId="048D9984" w14:textId="77777777" w:rsidR="00A52D4D" w:rsidRPr="00071303" w:rsidRDefault="00A52D4D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A52D4D" w14:paraId="7643895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09D6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2904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439F42DD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EBE8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F208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3FD3F313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F565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0733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EB65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608D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D969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31BC93E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42D8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1E87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F484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2CC4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CB3399E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22B610C8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8CD7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C5DF92E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5B2F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157C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EFD1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007D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4FE8335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CC40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8A17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8233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C374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0E22CC2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FDBCC70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ED36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3F1EEDAF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2DD7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4DB8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8A05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DD86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63F2391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C23C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2B6C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1703ADD8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089F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6460" w14:textId="77777777" w:rsidR="00A52D4D" w:rsidRPr="0008670B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0E2B7B97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3531099E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BEB7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392E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4881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5431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BD5B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:rsidRPr="00456545" w14:paraId="090DA655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9931" w14:textId="77777777" w:rsidR="00A52D4D" w:rsidRPr="00456545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E058" w14:textId="77777777" w:rsidR="00A52D4D" w:rsidRPr="00456545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46E4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7824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D95B25A" w14:textId="77777777" w:rsidR="00A52D4D" w:rsidRPr="00456545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0628" w14:textId="77777777" w:rsidR="00A52D4D" w:rsidRPr="00456545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EFBF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233E" w14:textId="77777777" w:rsidR="00A52D4D" w:rsidRPr="00456545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DC7C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6E84" w14:textId="77777777" w:rsidR="00A52D4D" w:rsidRPr="00456545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52D4D" w:rsidRPr="00456545" w14:paraId="33E0E02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BF67" w14:textId="77777777" w:rsidR="00A52D4D" w:rsidRPr="00456545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B8EC" w14:textId="77777777" w:rsidR="00A52D4D" w:rsidRPr="00456545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FBCB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6E37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5841B28" w14:textId="77777777" w:rsidR="00A52D4D" w:rsidRPr="00456545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AC04" w14:textId="77777777" w:rsidR="00A52D4D" w:rsidRPr="00456545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F12B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BEB0" w14:textId="77777777" w:rsidR="00A52D4D" w:rsidRPr="00456545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2508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5523" w14:textId="77777777" w:rsidR="00A52D4D" w:rsidRPr="00456545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52D4D" w:rsidRPr="00456545" w14:paraId="1942BEB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1A19" w14:textId="77777777" w:rsidR="00A52D4D" w:rsidRPr="00456545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1A6F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684D6A3" w14:textId="77777777" w:rsidR="00A52D4D" w:rsidRPr="00456545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FB8B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AC2E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9DA52C0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8697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057B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031F" w14:textId="77777777" w:rsidR="00A52D4D" w:rsidRPr="00456545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8204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D7C7" w14:textId="77777777" w:rsidR="00A52D4D" w:rsidRPr="00456545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52D4D" w:rsidRPr="00456545" w14:paraId="7A22DD5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4382" w14:textId="77777777" w:rsidR="00A52D4D" w:rsidRPr="00456545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ACD0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7B0988E" w14:textId="77777777" w:rsidR="00A52D4D" w:rsidRPr="00456545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5620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01F6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8BA0945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59CF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2773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4B07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FC54D17" w14:textId="77777777" w:rsidR="00A52D4D" w:rsidRPr="00456545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6DCE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5AD1" w14:textId="77777777" w:rsidR="00A52D4D" w:rsidRPr="004143AF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448DBBF" w14:textId="77777777" w:rsidR="00A52D4D" w:rsidRPr="00A3090B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:rsidRPr="00456545" w14:paraId="7E2E43EA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34B8" w14:textId="77777777" w:rsidR="00A52D4D" w:rsidRPr="00456545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3B1A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407E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F8EB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D620C5D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75812014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75B8865D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9B97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C8CC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04E4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1045CF2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79A6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7E98" w14:textId="77777777" w:rsidR="00A52D4D" w:rsidRPr="004143AF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52D4D" w:rsidRPr="00456545" w14:paraId="570BA48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58C6" w14:textId="77777777" w:rsidR="00A52D4D" w:rsidRPr="00456545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8C01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E7AB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54C6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7D261EF8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17A4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8BAB8AF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DDB3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0AD8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F32F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2F82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967B78" w14:textId="77777777" w:rsidR="00A52D4D" w:rsidRPr="005F21B7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A52D4D" w:rsidRPr="00456545" w14:paraId="62E87A4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B0B7" w14:textId="77777777" w:rsidR="00A52D4D" w:rsidRPr="00456545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641B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0A97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3832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08DE9AE1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4C81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0CBD57F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1A70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2875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EE64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3CA9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06DA10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A52D4D" w:rsidRPr="00456545" w14:paraId="6CE9E80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7679" w14:textId="77777777" w:rsidR="00A52D4D" w:rsidRPr="00456545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A56C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F32E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087A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4E75DEDA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2352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C9EB742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6133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D60A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28DC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30A1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BC4683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A52D4D" w:rsidRPr="00456545" w14:paraId="4767D44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5517" w14:textId="77777777" w:rsidR="00A52D4D" w:rsidRPr="00456545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2E65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A6C5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9162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33CF30D2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C86C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365B2CD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1499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1F46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BDA2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DDC5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A7BA63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40A6506A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A52D4D" w:rsidRPr="00456545" w14:paraId="2ACCDD2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F64B" w14:textId="77777777" w:rsidR="00A52D4D" w:rsidRPr="00456545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8C29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9CDF6E8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FF57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9D60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0B1F2D97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B8CC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33C4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AEE2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DF9F549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BB8C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D561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410AC573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F99E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D5F4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A3EC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43A5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455B92D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F8F3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083430A9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53B8794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1DD7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C295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A32C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AF0C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5B0D96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C253677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AA7608D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22FDBA9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A52D4D" w14:paraId="62C8079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AB90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8488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51B7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9A26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C754DE9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E6FE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DBC93B0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567A92B0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5C47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F0AD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F15E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78CA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1DCED4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8944EA3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6C99C92F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A52D4D" w14:paraId="285DF81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D48B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A42D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3F04175B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E311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B0F6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6A78802B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2BD9D14E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7573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ADFE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D4B9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82D1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5BF3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0852D2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A52D4D" w14:paraId="2AFF257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4DDE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0A5F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DEB7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E43B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5071656D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294CF711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134E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5FCB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BB06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128+700</w:t>
            </w:r>
          </w:p>
          <w:p w14:paraId="5E22AB92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EA6F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A1D4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4, 20, 22 și 40 Cap Y.</w:t>
            </w:r>
          </w:p>
        </w:tc>
      </w:tr>
      <w:tr w:rsidR="00A52D4D" w14:paraId="444C28A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61AE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0CD4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5A94F8D5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D8B9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06C7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C85C468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8188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F748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3376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1972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13B0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5538F5E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1663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A2A4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7973CC7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77E8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E26A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8C9BBE6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33A7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98BD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42EF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8E1D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A65B" w14:textId="77777777" w:rsidR="00A52D4D" w:rsidRPr="004143AF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EF2D743" w14:textId="77777777" w:rsidR="00A52D4D" w:rsidRPr="004143AF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286142C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E96C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938D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4E5A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D37F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C419232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4095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8BB8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C16D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B79332F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81F1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DBA8" w14:textId="77777777" w:rsidR="00A52D4D" w:rsidRPr="004143AF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C1DA574" w14:textId="77777777" w:rsidR="00A52D4D" w:rsidRPr="004143AF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516F73F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E539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8B22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5F82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D4FE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3632FB27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C9B4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E39F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0D74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C194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2B92" w14:textId="77777777" w:rsidR="00A52D4D" w:rsidRPr="004143AF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52D4D" w14:paraId="6F7ED9C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3168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2D7C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CB90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FACD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A6459C0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D4F8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0D1A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8493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2C0FC4FC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B942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FE47" w14:textId="77777777" w:rsidR="00A52D4D" w:rsidRPr="004143AF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52D4D" w14:paraId="60EC372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C951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10A7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A39F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D325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5EEF7BF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5B43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035C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E186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AA51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E10F" w14:textId="77777777" w:rsidR="00A52D4D" w:rsidRPr="00534A55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0EACB32" w14:textId="77777777" w:rsidR="00A52D4D" w:rsidRPr="00534A55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A8239B2" w14:textId="77777777" w:rsidR="00A52D4D" w:rsidRPr="004143AF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A52D4D" w14:paraId="3A10AAE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DD09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8480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015D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FE9E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F449EDB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1EE2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B073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F847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A718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FB65" w14:textId="77777777" w:rsidR="00A52D4D" w:rsidRPr="00534A55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1D10399" w14:textId="77777777" w:rsidR="00A52D4D" w:rsidRPr="00534A55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A83B702" w14:textId="77777777" w:rsidR="00A52D4D" w:rsidRPr="00534A55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A52D4D" w14:paraId="7FD9674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7030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A159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D136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E472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43C6F5D4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AF24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CBDA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2084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0F795C3F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984E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C3C0" w14:textId="77777777" w:rsidR="00A52D4D" w:rsidRPr="004143AF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52D4D" w14:paraId="6CD09DD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EAE9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C2E3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5AED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157B" w14:textId="77777777" w:rsidR="00A52D4D" w:rsidRPr="000C4604" w:rsidRDefault="00A52D4D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F25E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198BC17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1B74A430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7324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24A3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6505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488E" w14:textId="77777777" w:rsidR="00A52D4D" w:rsidRPr="000C4604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4BF76453" w14:textId="77777777" w:rsidR="00A52D4D" w:rsidRPr="004143AF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A52D4D" w14:paraId="77B7BC2C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2B35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4B86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2129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CE53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1E5C3B58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55BE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2B65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A592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3C7CB0C0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8002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806E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52D4D" w14:paraId="36EC1FE5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D760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5B9C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39F8526E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08E0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34B8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4E74B4A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840248F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5126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F86B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0400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59C1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0E38" w14:textId="77777777" w:rsidR="00A52D4D" w:rsidRPr="00BB30B6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4E72A4C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434E890A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A52D4D" w14:paraId="7E8A6ED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772D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AACE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4FD0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DA7E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 - Focşani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FE3F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94FF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D9DE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195+000</w:t>
            </w:r>
          </w:p>
          <w:p w14:paraId="403614AE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3ACA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4096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677062C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1337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F36D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A39E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CA87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4E3F669F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C9D6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FC0C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2204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BC22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4589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36DC7F5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17A1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6E6E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3DDD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2134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0A5F7A2C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98E5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316D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1132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039D628A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0486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71F5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7A34D07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4DC7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99F7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E818E4B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ACF0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36ED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DD5E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2CA0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C8EB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D48E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4F17" w14:textId="77777777" w:rsidR="00A52D4D" w:rsidRPr="000C4604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A52D4D" w14:paraId="14F0724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4389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B981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88CB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A233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38D3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B643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30B5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80E8012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172C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A44A" w14:textId="77777777" w:rsidR="00A52D4D" w:rsidRPr="000C4604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A52D4D" w14:paraId="02C63CE8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5EB1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9607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BB64956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23F5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6549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3D52A851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FC93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6261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E7F3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6121E69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606A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73CF" w14:textId="77777777" w:rsidR="00A52D4D" w:rsidRPr="004143AF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797B9F9" w14:textId="77777777" w:rsidR="00A52D4D" w:rsidRPr="006C1F61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19544D9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53A5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9FBC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050C203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A5AA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238F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7DA7CC48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F439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F12B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DCE1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8C790EA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0712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21DE" w14:textId="77777777" w:rsidR="00A52D4D" w:rsidRPr="004143AF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01323E2" w14:textId="77777777" w:rsidR="00A52D4D" w:rsidRPr="00D84BDE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5658CD4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BEC6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83C0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C7B4413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7940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58C1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B58A90B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0F66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6E09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08A9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40D8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70D0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52D4D" w14:paraId="1CB4C3D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F8D6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F8DD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2F4B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3780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D22E884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E093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5254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1BB5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9B4DB9F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601E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3464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52D4D" w14:paraId="610D564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A49C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D389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E099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1F68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92599BF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FA5F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59CE684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2993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BB26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9D56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C1BC" w14:textId="77777777" w:rsidR="00A52D4D" w:rsidRPr="00534C03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66F42CCD" w14:textId="77777777" w:rsidR="00A52D4D" w:rsidRPr="00534C03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06796B4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A52D4D" w14:paraId="36E2E67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AD71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99DE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77FE757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BAAA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DF3B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47B9B3F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9E4C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9E5A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CD3F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74C1A8C0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B6CD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A36D" w14:textId="77777777" w:rsidR="00A52D4D" w:rsidRPr="004143AF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5E254FA" w14:textId="77777777" w:rsidR="00A52D4D" w:rsidRPr="00D84BDE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603A329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4A4A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BC8B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62FCFB28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257E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2533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9DAC182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083E89F9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BE97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9C58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AE9E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A44A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69E5" w14:textId="77777777" w:rsidR="00A52D4D" w:rsidRPr="001F07B1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44A6D2D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164B4246" w14:textId="77777777" w:rsidR="00A52D4D" w:rsidRPr="004143AF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A52D4D" w14:paraId="4C40F39D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EAA2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1FC5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9704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551C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D8CF926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08D1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141DD85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F581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4CED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F717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02C6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68244277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5216B595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A52D4D" w14:paraId="45794AD3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A9BF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EACF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1316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37FE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094CEA3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0201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F01C271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6BCE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6FF7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1E10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2E29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228AB4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752FCA85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A52D4D" w14:paraId="0A8147FD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59E4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667A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50AF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EE6F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D78269D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2C7B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EAD1D30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7E40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1F7D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C7C3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7D5F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739754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A52D4D" w14:paraId="3B2EEDCB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598D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493F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B340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9563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345C977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8D2E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0B55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8BC1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36B7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EEE2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603D39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7319ADD6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52D4D" w14:paraId="0FC990E8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52C0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4699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33ED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C47E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49FF4DD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62A8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8C7E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7FDD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FCB5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60CE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5E8964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A52D4D" w14:paraId="29BF88FE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C403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759E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EFA9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0841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C7461A2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4A4A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978A278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A82B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338B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1EA2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FD19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0E749688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A52D4D" w14:paraId="2E1C6C7C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4AD8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20C1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4F40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1A7F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6766895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EBED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3E5CE18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573F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CE47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2AB8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C623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65F8C4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09055F0F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A52D4D" w14:paraId="21170B13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A711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FEBB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37AF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EFB1" w14:textId="77777777" w:rsidR="00A52D4D" w:rsidRPr="00AD0C48" w:rsidRDefault="00A52D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6103F35" w14:textId="77777777" w:rsidR="00A52D4D" w:rsidRPr="00AD0C48" w:rsidRDefault="00A52D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88ED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472E089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CBF3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FD7F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D144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1FA1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E83C22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579341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5DB91993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52D4D" w14:paraId="46DF97A4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963F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A728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932E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2A0C" w14:textId="77777777" w:rsidR="00A52D4D" w:rsidRDefault="00A52D4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7A9DC23" w14:textId="77777777" w:rsidR="00A52D4D" w:rsidRDefault="00A52D4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6A6EF305" w14:textId="77777777" w:rsidR="00A52D4D" w:rsidRDefault="00A52D4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3D6DEB85" w14:textId="77777777" w:rsidR="00A52D4D" w:rsidRPr="002532C4" w:rsidRDefault="00A52D4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2BF4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F2EE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4C48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4C5B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35F8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1F4F0C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C28650A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04B8F6C5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A52D4D" w14:paraId="636C809C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51A3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92A2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4871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C6A2" w14:textId="77777777" w:rsidR="00A52D4D" w:rsidRDefault="00A52D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4F2F571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D08F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D5FD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352A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2F19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BDAE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C59B37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20E09979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52D4D" w14:paraId="4CDF62B6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CFB7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80AB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C3CA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E18C" w14:textId="77777777" w:rsidR="00A52D4D" w:rsidRDefault="00A52D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3935E13" w14:textId="77777777" w:rsidR="00A52D4D" w:rsidRPr="0037264C" w:rsidRDefault="00A52D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CAD0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31C1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88B1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9E07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676E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A5CE97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40F33259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52D4D" w14:paraId="50983007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CCEA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FCF5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1594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88B0" w14:textId="77777777" w:rsidR="00A52D4D" w:rsidRDefault="00A52D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1CC8B13" w14:textId="77777777" w:rsidR="00A52D4D" w:rsidRPr="003A070D" w:rsidRDefault="00A52D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2826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2840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EF0D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8A5C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AD95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1415E1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A52D4D" w14:paraId="0E2DC229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6DD5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76CB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31AD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6AED" w14:textId="77777777" w:rsidR="00A52D4D" w:rsidRDefault="00A52D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4B3DEF8" w14:textId="77777777" w:rsidR="00A52D4D" w:rsidRPr="00F401CD" w:rsidRDefault="00A52D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7902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7F97FBF1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51ED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B0DC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D7DD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2182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6D6B77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0EC09C02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52D4D" w14:paraId="1D104DA3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52AC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57AA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0406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5045" w14:textId="77777777" w:rsidR="00A52D4D" w:rsidRDefault="00A52D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47D24BC" w14:textId="77777777" w:rsidR="00A52D4D" w:rsidRDefault="00A52D4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6FF70694" w14:textId="77777777" w:rsidR="00A52D4D" w:rsidRDefault="00A52D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4423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F3F7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314E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70CD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3ECA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6BAED0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21E3CD3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52D4D" w14:paraId="322AA51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17AC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D077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3ACD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8E95" w14:textId="77777777" w:rsidR="00A52D4D" w:rsidRDefault="00A52D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417C83D" w14:textId="77777777" w:rsidR="00A52D4D" w:rsidRDefault="00A52D4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5F69AB64" w14:textId="77777777" w:rsidR="00A52D4D" w:rsidRDefault="00A52D4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73E1165C" w14:textId="77777777" w:rsidR="00A52D4D" w:rsidRPr="002532C4" w:rsidRDefault="00A52D4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AB01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0845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4723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DE28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9992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DE453C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6C130EC6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A52D4D" w14:paraId="2631FCA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1647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75DD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4150717B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5F7D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1627" w14:textId="77777777" w:rsidR="00A52D4D" w:rsidRDefault="00A52D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058A48C" w14:textId="77777777" w:rsidR="00A52D4D" w:rsidRDefault="00A52D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3AD422F" w14:textId="77777777" w:rsidR="00A52D4D" w:rsidRDefault="00A52D4D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EF2E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5B00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FE0B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CD2D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27BE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CA692F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A52D4D" w14:paraId="5BC7F43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5E91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E0F3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C949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A47F" w14:textId="77777777" w:rsidR="00A52D4D" w:rsidRPr="002D1130" w:rsidRDefault="00A52D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1519812" w14:textId="77777777" w:rsidR="00A52D4D" w:rsidRPr="002D1130" w:rsidRDefault="00A52D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0243AECE" w14:textId="77777777" w:rsidR="00A52D4D" w:rsidRPr="002D1130" w:rsidRDefault="00A52D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B427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3986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B61B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20CAD6FE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960F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7160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2544FF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7DD4AB4C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62BC7972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738BE78C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93EDD98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A52D4D" w14:paraId="5C38372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0189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A6C7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2ED82179" w14:textId="77777777" w:rsidR="00A52D4D" w:rsidRDefault="00A52D4D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300+600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D821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342C" w14:textId="77777777" w:rsidR="00A52D4D" w:rsidRPr="002D1130" w:rsidRDefault="00A52D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Seacă, Valea Seacă – Bacău, Linia 1 directă St.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28B9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DF2E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BFDC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4BD7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46C1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A52D4D" w14:paraId="6B209CB1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83C0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44C0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5815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11C4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0907ADF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A1CA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A80F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3404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854D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9A96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2DB24E80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2C7A4E75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A52D4D" w14:paraId="3A311632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295C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A063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DA5E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3147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DBD1E33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6737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76E9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7887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8924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0976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30BD679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582FBB4B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A52D4D" w14:paraId="29C3B87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4FDD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80A4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E5A1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00FE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40CF042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E19A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B1AD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26CC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17A3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6C2F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90401BD" w14:textId="77777777" w:rsidR="00A52D4D" w:rsidRPr="00CB3447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A52D4D" w14:paraId="5CF5A9E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143C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1B90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2E04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2CF7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7513CD94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9C68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FC27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2AC0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1558E5A3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688C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7D87" w14:textId="77777777" w:rsidR="00A52D4D" w:rsidRPr="004143AF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6B5867F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5C82947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CEBF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4854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C1A4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859F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04D1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0043C0E3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7ACA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654F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6C54" w14:textId="77777777" w:rsidR="00A52D4D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AA2F" w14:textId="77777777" w:rsidR="00A52D4D" w:rsidRPr="004143AF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52D4D" w14:paraId="741C0D3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107F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9B80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3C4B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C4F7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FAC08A7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CF1A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E985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5B52" w14:textId="77777777" w:rsidR="00A52D4D" w:rsidRDefault="00A52D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47FB" w14:textId="77777777" w:rsidR="00A52D4D" w:rsidRPr="00D33E71" w:rsidRDefault="00A52D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574E" w14:textId="77777777" w:rsidR="00A52D4D" w:rsidRDefault="00A52D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A52D4D" w14:paraId="2E64931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2A67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9959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334+800</w:t>
            </w:r>
          </w:p>
          <w:p w14:paraId="387D9C69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4102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D3E7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 2 dir St. Săcuieni Roman și Săcuieni Roman –  Roman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0728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52E3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A1A2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B584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77D8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A52D4D" w14:paraId="0BB5210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389C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AA6A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345+000</w:t>
            </w:r>
          </w:p>
          <w:p w14:paraId="5B017401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3FD9" w14:textId="77777777" w:rsidR="00A52D4D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60D7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–  Roman și linia 1 directă St.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FF5B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2B96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F80E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ED67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6AB9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A52D4D" w14:paraId="5FC15408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2A57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1DCE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2548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EC88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49871226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0635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0742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26F3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060E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0F65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35AB369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958B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B8C9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AED7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5450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1D2E2B40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F3D8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64C8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3927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679C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885C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67705C58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5057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D027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4AFF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08F5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510B5D32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17DD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44D0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BCFF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6FE2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047E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13802013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7E7F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C8DF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DAB8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982A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135F5C80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5ACA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E3CB60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1378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A428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69E6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6E73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6ECC5D49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3AC4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3E15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6D0B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086D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2BE017BD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74D7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BE4B60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7199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DE9C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F352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52CD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6E03F5EA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990E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7857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7BAC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35B3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335E10E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A570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1627AE1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A10BE44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F5FF6D8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F8D8286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4883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B0C4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2D9E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B4C8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0F20D8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286BD430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4BB8077C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A52D4D" w14:paraId="60708D18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F1FE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6AFA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BA29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795C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3F77653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0599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A84F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9D7E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A67E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00B2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A52D4D" w14:paraId="03A4AB4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C927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CB89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35F7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0D7D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8243632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0871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907639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31C3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F1E3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6875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25EC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060E322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5C6B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535A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A5C5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5CFE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DE361BA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F44F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9316F70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588CF560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32AE4DF9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2B16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DED4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642D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E12B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2E91F9A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A0B5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2A9B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308A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C265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17E9999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54A1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FD67A5B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220D50A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099D49F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B87E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A6CC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9E99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4027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699A2AB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3B35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3B4B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7A53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7FF7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004D2151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DA32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8BBA" w14:textId="77777777" w:rsidR="00A52D4D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4572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0F64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353C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6CF4C0B5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B7B8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EB81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8FA6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C0B3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52B745D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C563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7704A3F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19DD2037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329A2D7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7F58E92B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1960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2A00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2FB2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9681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38C8138E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C4B0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3AD3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94E8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6378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441CE9C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EC3F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3701DC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07A6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4406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5B84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BFC7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5B21B61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F564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F01D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933B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FA4E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45F3AD4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D593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1EE13F0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A61E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B520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5993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4B25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2D4D" w14:paraId="6225AD1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510D" w14:textId="77777777" w:rsidR="00A52D4D" w:rsidRDefault="00A52D4D" w:rsidP="00A52D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2362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4144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9F4D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0281F65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0E49380A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A303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7997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64FB" w14:textId="77777777" w:rsidR="00A52D4D" w:rsidRDefault="00A52D4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C3D5" w14:textId="77777777" w:rsidR="00A52D4D" w:rsidRPr="00D33E71" w:rsidRDefault="00A52D4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8344" w14:textId="77777777" w:rsidR="00A52D4D" w:rsidRDefault="00A52D4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A6DCF40" w14:textId="77777777" w:rsidR="00A52D4D" w:rsidRPr="00BA7DAE" w:rsidRDefault="00A52D4D" w:rsidP="000A5D7E">
      <w:pPr>
        <w:tabs>
          <w:tab w:val="left" w:pos="2748"/>
        </w:tabs>
        <w:rPr>
          <w:sz w:val="20"/>
          <w:lang w:val="ro-RO"/>
        </w:rPr>
      </w:pPr>
    </w:p>
    <w:p w14:paraId="0CB95A47" w14:textId="77777777" w:rsidR="00A52D4D" w:rsidRDefault="00A52D4D" w:rsidP="00E7698F">
      <w:pPr>
        <w:pStyle w:val="Heading1"/>
        <w:spacing w:line="360" w:lineRule="auto"/>
      </w:pPr>
      <w:r>
        <w:t>LINIA 504</w:t>
      </w:r>
    </w:p>
    <w:p w14:paraId="3DC8FC9B" w14:textId="77777777" w:rsidR="00A52D4D" w:rsidRPr="00A16A49" w:rsidRDefault="00A52D4D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52D4D" w14:paraId="13C01486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A398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DD8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4CD65FA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75AB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0AB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82325E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131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1CFC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D70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D519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0AB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1B59878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54B08A8D" w14:textId="77777777" w:rsidR="00A52D4D" w:rsidRPr="004C4194" w:rsidRDefault="00A52D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A52D4D" w14:paraId="791C367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0F3A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06E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BD695C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90B2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D17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3B454D3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7E7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3689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F75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EAAA39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EA63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A358" w14:textId="77777777" w:rsidR="00A52D4D" w:rsidRPr="004C4194" w:rsidRDefault="00A52D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52D4D" w14:paraId="0479A30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68B8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2D7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FBA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67C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0ADE78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F72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2800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4E8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3E0DA82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61E5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487C" w14:textId="77777777" w:rsidR="00A52D4D" w:rsidRPr="004C4194" w:rsidRDefault="00A52D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52D4D" w14:paraId="6100ACA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FF30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9E6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1D246E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1CCC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B00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15BE48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60B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02C2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ACF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085179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BFBD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A53A" w14:textId="77777777" w:rsidR="00A52D4D" w:rsidRPr="004C4194" w:rsidRDefault="00A52D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560D8DAB" w14:textId="77777777" w:rsidR="00A52D4D" w:rsidRPr="00D0576C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EBAC6B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E3E6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EF3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9973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986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45AC07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5897A57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DF9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7CC4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42C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4C8C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78C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4BD37CE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DC9C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1CF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31AF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F89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B338A6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9CD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7F0A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514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4A1F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5C0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A52D4D" w14:paraId="3EA128E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DBBA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235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D5D4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2C6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3F9996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FB8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8F4D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7E7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D6D2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165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A52D4D" w14:paraId="145122B0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E8B5" w14:textId="77777777" w:rsidR="00A52D4D" w:rsidRDefault="00A52D4D" w:rsidP="00A52D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551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9444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D0C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86DB84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BFB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4279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F81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80C5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F8A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34F41ED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52D4D" w14:paraId="51A4379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6CF8" w14:textId="77777777" w:rsidR="00A52D4D" w:rsidRDefault="00A52D4D" w:rsidP="00A52D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0DF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3BC2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4D8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E9D1BE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F09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A6F2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86C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4E19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F6F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A52D4D" w14:paraId="1FA6EB63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A279" w14:textId="77777777" w:rsidR="00A52D4D" w:rsidRDefault="00A52D4D" w:rsidP="00A52D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CBE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55DA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6CA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0362D9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B55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D39F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51E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EE45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C7B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A52D4D" w14:paraId="54EFC20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ED02" w14:textId="77777777" w:rsidR="00A52D4D" w:rsidRDefault="00A52D4D" w:rsidP="00A52D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60D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B5EE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2A5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5309B3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E6B1" w14:textId="77777777" w:rsidR="00A52D4D" w:rsidRDefault="00A52D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A4F51C" w14:textId="77777777" w:rsidR="00A52D4D" w:rsidRDefault="00A52D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00B9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92F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2529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737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4900A8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A52D4D" w14:paraId="6A567EA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F47D" w14:textId="77777777" w:rsidR="00A52D4D" w:rsidRDefault="00A52D4D" w:rsidP="00A52D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1B8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F144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898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351F95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CE75" w14:textId="77777777" w:rsidR="00A52D4D" w:rsidRDefault="00A52D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183367" w14:textId="77777777" w:rsidR="00A52D4D" w:rsidRDefault="00A52D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A22D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752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67F1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302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A9B7EA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A52D4D" w14:paraId="3A8AD11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5FB4" w14:textId="77777777" w:rsidR="00A52D4D" w:rsidRDefault="00A52D4D" w:rsidP="00A52D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351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6045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FC8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2BB4892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98C5" w14:textId="77777777" w:rsidR="00A52D4D" w:rsidRDefault="00A52D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98F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9FB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039BE53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050B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2D1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718F905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B51F" w14:textId="77777777" w:rsidR="00A52D4D" w:rsidRDefault="00A52D4D" w:rsidP="00A52D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6EE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471D864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98F4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9AD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3A75E78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BD99" w14:textId="77777777" w:rsidR="00A52D4D" w:rsidRDefault="00A52D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8B52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A27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0C6C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468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0B37257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2C67" w14:textId="77777777" w:rsidR="00A52D4D" w:rsidRDefault="00A52D4D" w:rsidP="00A52D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3A5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1988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43A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61F684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93B4" w14:textId="77777777" w:rsidR="00A52D4D" w:rsidRDefault="00A52D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5F62C5" w14:textId="77777777" w:rsidR="00A52D4D" w:rsidRDefault="00A52D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D525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9B0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F473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B89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8075E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A52D4D" w14:paraId="38DA4F2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E8EC" w14:textId="77777777" w:rsidR="00A52D4D" w:rsidRDefault="00A52D4D" w:rsidP="00A52D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836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957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56B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0DF8BD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9989" w14:textId="77777777" w:rsidR="00A52D4D" w:rsidRDefault="00A52D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25D09F" w14:textId="77777777" w:rsidR="00A52D4D" w:rsidRDefault="00A52D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31E9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A2C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15D8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DFF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1D51D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A52D4D" w14:paraId="0E8C9A6B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1431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610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69D1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3EB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084800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FB1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6E90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5AC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AE01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462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0CE37F0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A52D4D" w14:paraId="26A71B3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A5CE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ACB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0D8CFE3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7438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8C4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1C16EE2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AD3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5A5D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7DA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174F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E88C" w14:textId="77777777" w:rsidR="00A52D4D" w:rsidRPr="004C4194" w:rsidRDefault="00A52D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52D4D" w14:paraId="6650DED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5348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F69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6F6F5F1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CE54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2A7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C2292D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19F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27F3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66B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B20F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9DAD" w14:textId="77777777" w:rsidR="00A52D4D" w:rsidRPr="004C4194" w:rsidRDefault="00A52D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95CC07A" w14:textId="77777777" w:rsidR="00A52D4D" w:rsidRPr="00D0576C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A2B0DB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9642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30D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491EE57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6CEF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F11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536677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A92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191A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F5D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8C53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4E2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52D4D" w14:paraId="08A86DF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7C93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C02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3393C30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9660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B3B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BBB7C2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C9B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B651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21D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C5FF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8FA5" w14:textId="77777777" w:rsidR="00A52D4D" w:rsidRPr="004C4194" w:rsidRDefault="00A52D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C5F8CC6" w14:textId="77777777" w:rsidR="00A52D4D" w:rsidRPr="00D0576C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B4BAA1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1F29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2DB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78CF1D7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84C0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9E1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78D476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D22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F1EF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55A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12B3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379E" w14:textId="77777777" w:rsidR="00A52D4D" w:rsidRPr="004C4194" w:rsidRDefault="00A52D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6EA7307" w14:textId="77777777" w:rsidR="00A52D4D" w:rsidRPr="00D0576C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856E30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DFF8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D5A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2CC4659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50FA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2CF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6A80E3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02F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9308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5BB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8192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AA02" w14:textId="77777777" w:rsidR="00A52D4D" w:rsidRPr="004C4194" w:rsidRDefault="00A52D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05F0531" w14:textId="77777777" w:rsidR="00A52D4D" w:rsidRPr="00D0576C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029DEE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15D3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25C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333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6CD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8C5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C915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F34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FEE1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EE35" w14:textId="77777777" w:rsidR="00A52D4D" w:rsidRPr="00E03C2B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E93337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A52D4D" w14:paraId="62BD2956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189D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3C2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3E640C8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2E6C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B27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3D32234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1C2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2CE8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9C3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E550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0727" w14:textId="77777777" w:rsidR="00A52D4D" w:rsidRPr="004C4194" w:rsidRDefault="00A52D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0233BE3" w14:textId="77777777" w:rsidR="00A52D4D" w:rsidRPr="00D0576C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911A4F1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B917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57F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5AA033F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6744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820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225E319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89C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712E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B0C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8010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CC9E" w14:textId="77777777" w:rsidR="00A52D4D" w:rsidRPr="00E4349C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DAD84F8" w14:textId="77777777" w:rsidR="00A52D4D" w:rsidRPr="00E4349C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54D2E114" w14:textId="77777777" w:rsidR="00A52D4D" w:rsidRPr="00E4349C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A52D4D" w14:paraId="7147C281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81DF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3D6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3A114A5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2ABF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C93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F98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B90A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A98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3AF0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1167" w14:textId="77777777" w:rsidR="00A52D4D" w:rsidRPr="004C4194" w:rsidRDefault="00A52D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1F9A550" w14:textId="77777777" w:rsidR="00A52D4D" w:rsidRPr="00D0576C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210B3FAF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C3E6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444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4AB4CC4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B481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790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6CAFE16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BFB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43B7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AFD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2484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C73F" w14:textId="77777777" w:rsidR="00A52D4D" w:rsidRPr="000D6FC2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41BC04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7AC88DD" w14:textId="77777777" w:rsidR="00A52D4D" w:rsidRPr="000D6FC2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52D4D" w14:paraId="39F87985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D54B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8B59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04CB746E" w14:textId="77777777" w:rsidR="00A52D4D" w:rsidRDefault="00A52D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620D" w14:textId="77777777" w:rsidR="00A52D4D" w:rsidRPr="00D0473F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53A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684976A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B9EF" w14:textId="77777777" w:rsidR="00A52D4D" w:rsidRDefault="00A52D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FACA" w14:textId="77777777" w:rsidR="00A52D4D" w:rsidRDefault="00A52D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DF9E" w14:textId="77777777" w:rsidR="00A52D4D" w:rsidRDefault="00A52D4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67C5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D353" w14:textId="77777777" w:rsidR="00A52D4D" w:rsidRPr="004C4194" w:rsidRDefault="00A52D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756DA10" w14:textId="77777777" w:rsidR="00A52D4D" w:rsidRPr="00D0576C" w:rsidRDefault="00A52D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8A6C33A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B7C4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828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6BC3D12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9EC8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41C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4CB3A1C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F608" w14:textId="77777777" w:rsidR="00A52D4D" w:rsidRDefault="00A52D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6739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D924" w14:textId="77777777" w:rsidR="00A52D4D" w:rsidRDefault="00A52D4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EEFA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CFCC" w14:textId="77777777" w:rsidR="00A52D4D" w:rsidRPr="004C4194" w:rsidRDefault="00A52D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04EC34A" w14:textId="77777777" w:rsidR="00A52D4D" w:rsidRPr="00D0576C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8132B2F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5DA4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20B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610FDE0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5198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08E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2CA2D00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1F31" w14:textId="77777777" w:rsidR="00A52D4D" w:rsidRDefault="00A52D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9BE8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C58F" w14:textId="77777777" w:rsidR="00A52D4D" w:rsidRDefault="00A52D4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D438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36F3" w14:textId="77777777" w:rsidR="00A52D4D" w:rsidRPr="004C4194" w:rsidRDefault="00A52D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B33AA24" w14:textId="77777777" w:rsidR="00A52D4D" w:rsidRPr="00D0576C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884151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571B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870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1F8686F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45FF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EFF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0F240C7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7DE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1CF5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A27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A9AB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B11A" w14:textId="77777777" w:rsidR="00A52D4D" w:rsidRPr="004C4194" w:rsidRDefault="00A52D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1872430" w14:textId="77777777" w:rsidR="00A52D4D" w:rsidRPr="00D0576C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841F140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CA0D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457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B46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FE7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993827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B12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C9B1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439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21B0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3B20" w14:textId="77777777" w:rsidR="00A52D4D" w:rsidRPr="00423757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0A99FA78" w14:textId="77777777" w:rsidR="00A52D4D" w:rsidRPr="00423757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02A77C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A52D4D" w14:paraId="2A7B6DB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E390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F7C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9AA3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424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1252FD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8F6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D1D0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FF8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349C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0D5B" w14:textId="77777777" w:rsidR="00A52D4D" w:rsidRPr="00F94F88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BF16E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76DD7FC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A52D4D" w14:paraId="24AD0FB0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4538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6E9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642FF98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BBF7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C47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1E65CA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495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748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340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5646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91D3" w14:textId="77777777" w:rsidR="00A52D4D" w:rsidRPr="00F94F88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5205BD5C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AA15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A4A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61F43C0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CC2F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24E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911A4A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71F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DB64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550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F01A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CC38" w14:textId="77777777" w:rsidR="00A52D4D" w:rsidRPr="004C4194" w:rsidRDefault="00A52D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60251B7" w14:textId="77777777" w:rsidR="00A52D4D" w:rsidRPr="00D0576C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B9278C8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5135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2F7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3144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BE4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0CC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6F102D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670774F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41FB0D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ECF813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10C5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1DB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18F9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EF56" w14:textId="77777777" w:rsidR="00A52D4D" w:rsidRPr="006E4685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8845C8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4F85" w14:textId="77777777" w:rsidR="00A52D4D" w:rsidRDefault="00A52D4D" w:rsidP="00A52D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8A5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04F4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BF1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4E57C8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BA4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EE1670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EE81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D61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A9FD" w14:textId="77777777" w:rsidR="00A52D4D" w:rsidRPr="00D0473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17E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38DE3A3A" w14:textId="77777777" w:rsidR="00A52D4D" w:rsidRDefault="00A52D4D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9E1EECB" w14:textId="77777777" w:rsidR="00A52D4D" w:rsidRDefault="00A52D4D" w:rsidP="00EE4C95">
      <w:pPr>
        <w:pStyle w:val="Heading1"/>
        <w:spacing w:line="360" w:lineRule="auto"/>
      </w:pPr>
      <w:r>
        <w:t>LINIA 507</w:t>
      </w:r>
    </w:p>
    <w:p w14:paraId="2B92B691" w14:textId="77777777" w:rsidR="00A52D4D" w:rsidRPr="006A4B24" w:rsidRDefault="00A52D4D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52D4D" w14:paraId="4D200D5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A3D4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DCF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17F2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706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926442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EF8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C298D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2962" w14:textId="77777777" w:rsidR="00A52D4D" w:rsidRPr="00E1695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58E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BBD7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F9F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5AEBC19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216F7D2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A52D4D" w14:paraId="10A793EF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9ED7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8EF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C8E2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605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C8CD19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DF8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9CF45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CE4B" w14:textId="77777777" w:rsidR="00A52D4D" w:rsidRPr="00E1695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11A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F7A1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ABA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07F59D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A52D4D" w14:paraId="3D5CD41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FC16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9DA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CCD8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298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21ED63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240CE25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B58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4C3D" w14:textId="77777777" w:rsidR="00A52D4D" w:rsidRPr="00E1695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9E5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7C2B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748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3E695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A52D4D" w14:paraId="3C2ADE9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AF94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9B3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41C3FCF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AEB4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DA4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9F3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01C1" w14:textId="77777777" w:rsidR="00A52D4D" w:rsidRPr="00E1695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12C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D840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CA1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la paletele galbene</w:t>
            </w:r>
          </w:p>
        </w:tc>
      </w:tr>
      <w:tr w:rsidR="00A52D4D" w14:paraId="0D4DA46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4C32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0D1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90B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700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12CEBB8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BF2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2396" w14:textId="77777777" w:rsidR="00A52D4D" w:rsidRPr="00E1695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201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C9BB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C75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73BD7FA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CB4D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43C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  <w:p w14:paraId="11DA1E6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520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8CA5" w14:textId="77777777" w:rsidR="00A52D4D" w:rsidRDefault="00A52D4D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4DB04F1C" w14:textId="77777777" w:rsidR="00A52D4D" w:rsidRDefault="00A52D4D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D5B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A09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122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1BF7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C7D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0CED55A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65B5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B45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3FB0A1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0BE7C0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26A80B0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FAA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F2F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2CCE518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398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C9B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CEF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C825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100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7D74B00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092705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1BA44EF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FEE1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AB7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F58768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FC8A76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7FCA423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8D0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226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205E78E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1BF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BBFA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2DF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A696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AF6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AFFA90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D0533E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0AE23CF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998D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69B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1FFCC9B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B16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241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748E9ED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43B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CAE0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D5D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19C7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D97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6AF08EF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B909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632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3A4E146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AA1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76C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008E0B3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A71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68CA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D23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6B98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5C3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692FA14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73EA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B30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7A8A16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B46038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6801402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25A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8F4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4BF5091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615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559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8B6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74DD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0DB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3458E22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0E7D6F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59AE6A6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9DF9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509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A9B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AAC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24C1B5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B50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72C9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471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F393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222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BDCEA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A52D4D" w14:paraId="2978E57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1464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F66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92F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89D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AADC59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17A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68A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542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A685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140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763D51D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A52D4D" w14:paraId="573B8EC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E486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A2A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90F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ACC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B15CA0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147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A2E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159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18FF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D1F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73D19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A52D4D" w14:paraId="2A050D9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3FBD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E82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571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0FC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CFC0EA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C97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18C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3A6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260E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E07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D43F5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2A8E23E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A52D4D" w14:paraId="431C8D6A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5989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A40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F3B706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654847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736AFA5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848B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C2B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28CA570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312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EEDF" w14:textId="77777777" w:rsidR="00A52D4D" w:rsidRPr="00E1695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E05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4E48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E53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3E0412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D2F856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12F7821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F7AC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44F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916B75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78544A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1EA67FC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8E7F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92B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6BDB55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FD2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BBDF" w14:textId="77777777" w:rsidR="00A52D4D" w:rsidRPr="00E1695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2E9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CCEB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40B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4BCA0A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36C75F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797D5119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8181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0C1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75+400</w:t>
            </w:r>
          </w:p>
          <w:p w14:paraId="1A1C296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B2A8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A72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68F77D7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492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2D99" w14:textId="77777777" w:rsidR="00A52D4D" w:rsidRPr="00E1695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0FF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3D5B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BDB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502E4E2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25B1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C9A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933B0A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F0DF91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26191D0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6831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E0B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DB0A55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E50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E848" w14:textId="77777777" w:rsidR="00A52D4D" w:rsidRPr="00E1695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F3B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7A24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759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E6F283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967DA4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30382F3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19DF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4DB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59526D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5FF08C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13FF8C0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15E6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E4F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424558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64B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CB6E" w14:textId="77777777" w:rsidR="00A52D4D" w:rsidRPr="00E1695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FED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9409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08D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F0C003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A7045F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1635BAD7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B302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3AC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4A9CEA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16A0D5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2C8EF50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3A3A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772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37FA98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4BE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6DF4" w14:textId="77777777" w:rsidR="00A52D4D" w:rsidRPr="00E1695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25F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9BDE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5D2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DE4824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266A0D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2190B10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964F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242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052A7C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DFB7A6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1394681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E312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0EC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1C15E4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B06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CA51" w14:textId="77777777" w:rsidR="00A52D4D" w:rsidRPr="00E1695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704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1F06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EAB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76B526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B44983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34D70F5A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353A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BEF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31B1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1CB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4B690C1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FC1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A0E5" w14:textId="77777777" w:rsidR="00A52D4D" w:rsidRPr="00E1695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674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F2D2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4EF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5292C9C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B215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A6E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17076A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28523D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38BBA40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5720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164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0A0B8FB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24D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13C5" w14:textId="77777777" w:rsidR="00A52D4D" w:rsidRPr="00E1695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2C2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C2B7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D6C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B9534A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6122E9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642D482D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861F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414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5CD4D5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01C6CF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3D8C939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2EF2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D60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283EA0E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B52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8C74" w14:textId="77777777" w:rsidR="00A52D4D" w:rsidRPr="00E1695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135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91DF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0AB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8D05EE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CD6B6B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60AC946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C62F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B8C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E85F9D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4CD8CC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3C9DD36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09F6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D94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18A2CB3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F27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9225" w14:textId="77777777" w:rsidR="00A52D4D" w:rsidRPr="00E1695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7F0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93C0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D15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0ACDC7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2931C2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471DF86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551E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458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2508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5C1A" w14:textId="77777777" w:rsidR="00A52D4D" w:rsidRDefault="00A52D4D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1DB9342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91E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3D49" w14:textId="77777777" w:rsidR="00A52D4D" w:rsidRPr="00E1695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13F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49FC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3A4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4F984E4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96B9" w14:textId="77777777" w:rsidR="00A52D4D" w:rsidRDefault="00A52D4D" w:rsidP="00A52D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303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953B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DDD0" w14:textId="77777777" w:rsidR="00A52D4D" w:rsidRDefault="00A52D4D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09C2453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06F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4A463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B2D3" w14:textId="77777777" w:rsidR="00A52D4D" w:rsidRPr="00E1695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073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BC86" w14:textId="77777777" w:rsidR="00A52D4D" w:rsidRPr="002761C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179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0FEEF41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0D462E3A" w14:textId="77777777" w:rsidR="00A52D4D" w:rsidRDefault="00A52D4D" w:rsidP="007E1810">
      <w:pPr>
        <w:pStyle w:val="Heading1"/>
        <w:spacing w:line="360" w:lineRule="auto"/>
      </w:pPr>
      <w:r>
        <w:t>LINIA 511</w:t>
      </w:r>
    </w:p>
    <w:p w14:paraId="58681959" w14:textId="77777777" w:rsidR="00A52D4D" w:rsidRPr="009B4FEF" w:rsidRDefault="00A52D4D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52D4D" w14:paraId="4BF5F221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409A" w14:textId="77777777" w:rsidR="00A52D4D" w:rsidRDefault="00A52D4D" w:rsidP="00A52D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228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1D18" w14:textId="77777777" w:rsidR="00A52D4D" w:rsidRPr="00D33E71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D91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9FF2A1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5D9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BB67FD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3540D7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A9643D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30E5" w14:textId="77777777" w:rsidR="00A52D4D" w:rsidRPr="00D33E71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BE5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36AA" w14:textId="77777777" w:rsidR="00A52D4D" w:rsidRPr="00D33E71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00BC" w14:textId="77777777" w:rsidR="00A52D4D" w:rsidRPr="009E7CE7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A52D4D" w14:paraId="1BB2C38A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C0EB" w14:textId="77777777" w:rsidR="00A52D4D" w:rsidRDefault="00A52D4D" w:rsidP="00A52D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C48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0C25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C6C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68C38F6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A86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642A20C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F397C6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D8D5" w14:textId="77777777" w:rsidR="00A52D4D" w:rsidRPr="00F02EF7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338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8FB3" w14:textId="77777777" w:rsidR="00A52D4D" w:rsidRPr="00BE2D7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99F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36162B07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4AD1" w14:textId="77777777" w:rsidR="00A52D4D" w:rsidRDefault="00A52D4D" w:rsidP="00A52D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0AE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402AAEC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57EB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B8B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6DF06FB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B50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1A84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1F6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B086" w14:textId="77777777" w:rsidR="00A52D4D" w:rsidRPr="00BE2D7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D30F" w14:textId="77777777" w:rsidR="00A52D4D" w:rsidRPr="00193954" w:rsidRDefault="00A52D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181699C7" w14:textId="77777777" w:rsidR="00A52D4D" w:rsidRPr="00176852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5CC2ACB4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8D2E" w14:textId="77777777" w:rsidR="00A52D4D" w:rsidRDefault="00A52D4D" w:rsidP="00A52D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C4D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A573" w14:textId="77777777" w:rsidR="00A52D4D" w:rsidRPr="002108A9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FB9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4110201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2AB971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9EC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70A065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6A2023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8E58" w14:textId="77777777" w:rsidR="00A52D4D" w:rsidRPr="00F02EF7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719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09AB" w14:textId="77777777" w:rsidR="00A52D4D" w:rsidRPr="00BE2D7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B14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38805F2E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6808" w14:textId="77777777" w:rsidR="00A52D4D" w:rsidRDefault="00A52D4D" w:rsidP="00A52D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D14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3B03" w14:textId="77777777" w:rsidR="00A52D4D" w:rsidRPr="002108A9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92D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2F34320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24A9" w14:textId="77777777" w:rsidR="00A52D4D" w:rsidRDefault="00A52D4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42DE2822" w14:textId="77777777" w:rsidR="00A52D4D" w:rsidRDefault="00A52D4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5FB677CB" w14:textId="77777777" w:rsidR="00A52D4D" w:rsidRDefault="00A52D4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761E8B12" w14:textId="77777777" w:rsidR="00A52D4D" w:rsidRDefault="00A52D4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3A10" w14:textId="77777777" w:rsidR="00A52D4D" w:rsidRPr="00F02EF7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297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8AA8" w14:textId="77777777" w:rsidR="00A52D4D" w:rsidRPr="00BE2D7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3E9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337BCAE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3B42" w14:textId="77777777" w:rsidR="00A52D4D" w:rsidRDefault="00A52D4D" w:rsidP="00A52D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1AC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5EC5" w14:textId="77777777" w:rsidR="00A52D4D" w:rsidRPr="002108A9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5A5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7712E2D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3C6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DDF23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132C" w14:textId="77777777" w:rsidR="00A52D4D" w:rsidRPr="00F02EF7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62D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96FE" w14:textId="77777777" w:rsidR="00A52D4D" w:rsidRPr="00BE2D7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7EE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58EE574F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7368" w14:textId="77777777" w:rsidR="00A52D4D" w:rsidRDefault="00A52D4D" w:rsidP="00A52D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29C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B98D" w14:textId="77777777" w:rsidR="00A52D4D" w:rsidRPr="002108A9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177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743BD1E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6D4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E97A" w14:textId="77777777" w:rsidR="00A52D4D" w:rsidRPr="00F02EF7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EA9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E465" w14:textId="77777777" w:rsidR="00A52D4D" w:rsidRPr="00BE2D7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D75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1640815F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53B5" w14:textId="77777777" w:rsidR="00A52D4D" w:rsidRDefault="00A52D4D" w:rsidP="00A52D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27B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4C9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A7D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3A4E61D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6C0BFED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95D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664D05D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CD71" w14:textId="77777777" w:rsidR="00A52D4D" w:rsidRPr="00F02EF7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34B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B043" w14:textId="77777777" w:rsidR="00A52D4D" w:rsidRPr="00BE2D7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D02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4F473BE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C4E5" w14:textId="77777777" w:rsidR="00A52D4D" w:rsidRDefault="00A52D4D" w:rsidP="00A52D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658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9C54" w14:textId="77777777" w:rsidR="00A52D4D" w:rsidRPr="002108A9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0EA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2899986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4D6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6C24" w14:textId="77777777" w:rsidR="00A52D4D" w:rsidRPr="00F02EF7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875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8592" w14:textId="77777777" w:rsidR="00A52D4D" w:rsidRPr="00BE2D7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383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1A673114" w14:textId="777777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BCAD" w14:textId="77777777" w:rsidR="00A52D4D" w:rsidRDefault="00A52D4D" w:rsidP="00A52D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20E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  <w:p w14:paraId="0404E31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A029" w14:textId="77777777" w:rsidR="00A52D4D" w:rsidRPr="002108A9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14F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Leşu Ilvei - Poiana Ilvei și St. Poiana Ilvei</w:t>
            </w:r>
            <w:r>
              <w:rPr>
                <w:b/>
                <w:bCs/>
                <w:sz w:val="20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96E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FF17" w14:textId="77777777" w:rsidR="00A52D4D" w:rsidRPr="00F02EF7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0EE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0C47" w14:textId="77777777" w:rsidR="00A52D4D" w:rsidRPr="00BE2D7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FCB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A52D4D" w14:paraId="29FF7BBB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7BC6" w14:textId="77777777" w:rsidR="00A52D4D" w:rsidRDefault="00A52D4D" w:rsidP="00A52D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148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32D9" w14:textId="77777777" w:rsidR="00A52D4D" w:rsidRPr="002108A9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8F9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3807745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1106C5B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838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5ADCD4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7A8AF0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7D4E722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457E5C9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1AFF" w14:textId="77777777" w:rsidR="00A52D4D" w:rsidRPr="00F02EF7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721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D050" w14:textId="77777777" w:rsidR="00A52D4D" w:rsidRPr="00BE2D7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7A9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33468438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6C3B" w14:textId="77777777" w:rsidR="00A52D4D" w:rsidRDefault="00A52D4D" w:rsidP="00A52D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EF3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24BD" w14:textId="77777777" w:rsidR="00A52D4D" w:rsidRPr="002108A9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47F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4B0B33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0E7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D261" w14:textId="77777777" w:rsidR="00A52D4D" w:rsidRPr="00F02EF7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981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CE27" w14:textId="77777777" w:rsidR="00A52D4D" w:rsidRPr="00BE2D7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643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129BCCB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18B5" w14:textId="77777777" w:rsidR="00A52D4D" w:rsidRDefault="00A52D4D" w:rsidP="00A52D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B2B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03F4" w14:textId="77777777" w:rsidR="00A52D4D" w:rsidRPr="002108A9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699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9AB269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125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EA52" w14:textId="77777777" w:rsidR="00A52D4D" w:rsidRPr="00F02EF7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227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A897" w14:textId="77777777" w:rsidR="00A52D4D" w:rsidRPr="00BE2D7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95E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1F973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F978C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A52D4D" w14:paraId="4D1354E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D242" w14:textId="77777777" w:rsidR="00A52D4D" w:rsidRDefault="00A52D4D" w:rsidP="00A52D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343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41E8" w14:textId="77777777" w:rsidR="00A52D4D" w:rsidRPr="002108A9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462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E7572E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A92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253A90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B73F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DFF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550E" w14:textId="77777777" w:rsidR="00A52D4D" w:rsidRPr="00BE2D7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C38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55791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A52D4D" w14:paraId="6EA1EC6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EAD2" w14:textId="77777777" w:rsidR="00A52D4D" w:rsidRDefault="00A52D4D" w:rsidP="00A52D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705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5A18F6E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E8A4" w14:textId="77777777" w:rsidR="00A52D4D" w:rsidRPr="002108A9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A48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F3ED8A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EB7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E111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2E0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AF43" w14:textId="77777777" w:rsidR="00A52D4D" w:rsidRPr="00BE2D7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8CA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11F4066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8C5A" w14:textId="77777777" w:rsidR="00A52D4D" w:rsidRDefault="00A52D4D" w:rsidP="00A52D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3DA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F04D" w14:textId="77777777" w:rsidR="00A52D4D" w:rsidRPr="002108A9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974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FC29E4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322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B7407F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5E7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925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DE88" w14:textId="77777777" w:rsidR="00A52D4D" w:rsidRPr="00BE2D7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F9D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53D53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27765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A52D4D" w14:paraId="470003E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8D2E" w14:textId="77777777" w:rsidR="00A52D4D" w:rsidRDefault="00A52D4D" w:rsidP="00A52D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04A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B744" w14:textId="77777777" w:rsidR="00A52D4D" w:rsidRPr="002108A9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667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1B30CD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5D6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6B2B" w14:textId="77777777" w:rsidR="00A52D4D" w:rsidRPr="00F02EF7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201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1462" w14:textId="77777777" w:rsidR="00A52D4D" w:rsidRPr="00BE2D7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EC9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4D7E7B41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5A1C" w14:textId="77777777" w:rsidR="00A52D4D" w:rsidRDefault="00A52D4D" w:rsidP="00A52D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DB2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7874" w14:textId="77777777" w:rsidR="00A52D4D" w:rsidRPr="002108A9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DBB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0E6288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E6B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BC63" w14:textId="77777777" w:rsidR="00A52D4D" w:rsidRPr="00F02EF7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0E2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AFDB" w14:textId="77777777" w:rsidR="00A52D4D" w:rsidRPr="00BE2D7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09F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84B4DA6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435DF262" w14:textId="77777777" w:rsidR="00A52D4D" w:rsidRDefault="00A52D4D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06287BD6" w14:textId="77777777" w:rsidR="00A52D4D" w:rsidRDefault="00A52D4D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A52D4D" w14:paraId="6FFE6F90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793D" w14:textId="77777777" w:rsidR="00A52D4D" w:rsidRDefault="00A52D4D" w:rsidP="00A52D4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F15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DB84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3E4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A21163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0F7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95F3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900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2E8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730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4EFE654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E4F8" w14:textId="77777777" w:rsidR="00A52D4D" w:rsidRDefault="00A52D4D" w:rsidP="00A52D4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C91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971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A42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FD1231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2EC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737A1D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C498FD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D21502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20BCDF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5D9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248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313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6F9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3FAAE8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73062D2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A52D4D" w14:paraId="179427D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BB8C" w14:textId="77777777" w:rsidR="00A52D4D" w:rsidRDefault="00A52D4D" w:rsidP="00A52D4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952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6C03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7D5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BF1582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A8B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48D2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74C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FED8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6F8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A52D4D" w14:paraId="5130831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8F71" w14:textId="77777777" w:rsidR="00A52D4D" w:rsidRDefault="00A52D4D" w:rsidP="00A52D4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B33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7A81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6B9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E22AF8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D90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0603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6F7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01E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7E8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5A02191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1F70" w14:textId="77777777" w:rsidR="00A52D4D" w:rsidRDefault="00A52D4D" w:rsidP="00A52D4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F5D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E186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9B0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30507B7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695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9096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C41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EBCB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962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108AA31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AFC0" w14:textId="77777777" w:rsidR="00A52D4D" w:rsidRDefault="00A52D4D" w:rsidP="00A52D4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2B6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  <w:p w14:paraId="4BDEA8F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0B14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DCD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Ciprian Porumbescu - </w:t>
            </w:r>
          </w:p>
          <w:p w14:paraId="77096D5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382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48E6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99F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5142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1C5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de 1000Hz</w:t>
            </w:r>
          </w:p>
          <w:p w14:paraId="22F79E8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paletele galbene</w:t>
            </w:r>
          </w:p>
        </w:tc>
      </w:tr>
      <w:tr w:rsidR="00A52D4D" w14:paraId="6D9BA31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E28D" w14:textId="77777777" w:rsidR="00A52D4D" w:rsidRDefault="00A52D4D" w:rsidP="00A52D4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FC1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A38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28D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D16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CAE2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2D1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E331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9BF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27467F4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221F" w14:textId="77777777" w:rsidR="00A52D4D" w:rsidRDefault="00A52D4D" w:rsidP="00A52D4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B48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CB3B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59A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0FECE62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76D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404A7FB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513106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6010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307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FE5F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598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68DC9B1" w14:textId="77777777" w:rsidR="00A52D4D" w:rsidRDefault="00A52D4D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2F7ACA1A" w14:textId="77777777" w:rsidR="00A52D4D" w:rsidRDefault="00A52D4D" w:rsidP="00F04622">
      <w:pPr>
        <w:pStyle w:val="Heading1"/>
        <w:spacing w:line="360" w:lineRule="auto"/>
      </w:pPr>
      <w:r>
        <w:t>LINIA 600</w:t>
      </w:r>
    </w:p>
    <w:p w14:paraId="14A81706" w14:textId="77777777" w:rsidR="00A52D4D" w:rsidRDefault="00A52D4D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52D4D" w14:paraId="5659EFB6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FC6A" w14:textId="77777777" w:rsidR="00A52D4D" w:rsidRDefault="00A52D4D" w:rsidP="00A52D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255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4E037C7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AFFA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065A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72D68056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54A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97B6" w14:textId="77777777" w:rsidR="00A52D4D" w:rsidRPr="002F6CE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0EA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58AA" w14:textId="77777777" w:rsidR="00A52D4D" w:rsidRPr="00C1413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417B" w14:textId="77777777" w:rsidR="00A52D4D" w:rsidRPr="009E2C90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583EF75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05C3" w14:textId="77777777" w:rsidR="00A52D4D" w:rsidRDefault="00A52D4D" w:rsidP="00A52D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F23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773C02C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054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6569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0EBE4736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A2D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9269" w14:textId="77777777" w:rsidR="00A52D4D" w:rsidRPr="002F6CE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6F2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2C8A" w14:textId="77777777" w:rsidR="00A52D4D" w:rsidRPr="00C1413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8505" w14:textId="77777777" w:rsidR="00A52D4D" w:rsidRPr="00DD03D3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A52D4D" w14:paraId="040A469A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CADA" w14:textId="77777777" w:rsidR="00A52D4D" w:rsidRDefault="00A52D4D" w:rsidP="00A52D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BA4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2C94032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BE38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3606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10C4931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9B7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1231" w14:textId="77777777" w:rsidR="00A52D4D" w:rsidRPr="002F6CE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E15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335A" w14:textId="77777777" w:rsidR="00A52D4D" w:rsidRPr="00C1413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C362" w14:textId="77777777" w:rsidR="00A52D4D" w:rsidRPr="005D499E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B096F94" w14:textId="77777777" w:rsidR="00A52D4D" w:rsidRPr="009E2C90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66E44256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4083" w14:textId="77777777" w:rsidR="00A52D4D" w:rsidRDefault="00A52D4D" w:rsidP="00A52D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AEC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0253727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04B8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E27C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2567F25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8EF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D851" w14:textId="77777777" w:rsidR="00A52D4D" w:rsidRPr="002F6CE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85A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070F" w14:textId="77777777" w:rsidR="00A52D4D" w:rsidRPr="00C1413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6951" w14:textId="77777777" w:rsidR="00A52D4D" w:rsidRPr="005D20EA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A52D4D" w14:paraId="3157FA08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BC06" w14:textId="77777777" w:rsidR="00A52D4D" w:rsidRDefault="00A52D4D" w:rsidP="00A52D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29C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437A1A2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E46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C032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A991F46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837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420F" w14:textId="77777777" w:rsidR="00A52D4D" w:rsidRPr="002F6CE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DF4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E94F" w14:textId="77777777" w:rsidR="00A52D4D" w:rsidRPr="00C1413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43DB" w14:textId="77777777" w:rsidR="00A52D4D" w:rsidRPr="005D499E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FA8FF54" w14:textId="77777777" w:rsidR="00A52D4D" w:rsidRPr="009E2C90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458B8D54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C772" w14:textId="77777777" w:rsidR="00A52D4D" w:rsidRDefault="00A52D4D" w:rsidP="00A52D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1F4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7943CFD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5E4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5DF2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1E0B07CD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F2C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A131" w14:textId="77777777" w:rsidR="00A52D4D" w:rsidRPr="002F6CE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AEC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5AFE" w14:textId="77777777" w:rsidR="00A52D4D" w:rsidRPr="00C1413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936C" w14:textId="77777777" w:rsidR="00A52D4D" w:rsidRPr="005D499E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B646536" w14:textId="77777777" w:rsidR="00A52D4D" w:rsidRPr="009E2C90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376C8E0F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98A6" w14:textId="77777777" w:rsidR="00A52D4D" w:rsidRDefault="00A52D4D" w:rsidP="00A52D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D69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093176B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C529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93B5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78624A1C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1FB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852B" w14:textId="77777777" w:rsidR="00A52D4D" w:rsidRPr="002F6CE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A18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A3BF" w14:textId="77777777" w:rsidR="00A52D4D" w:rsidRPr="00C1413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A43C" w14:textId="77777777" w:rsidR="00A52D4D" w:rsidRPr="005D499E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F24876E" w14:textId="77777777" w:rsidR="00A52D4D" w:rsidRPr="009E2C90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165B2B4D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9C1B" w14:textId="77777777" w:rsidR="00A52D4D" w:rsidRDefault="00A52D4D" w:rsidP="00A52D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9CA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EBF7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4423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Bârlad – Zorleni – Crasna - Munteni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D1A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AC76" w14:textId="77777777" w:rsidR="00A52D4D" w:rsidRPr="002F6CE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1F1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286+050</w:t>
            </w:r>
          </w:p>
          <w:p w14:paraId="7B6937F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5960" w14:textId="77777777" w:rsidR="00A52D4D" w:rsidRPr="00C1413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6C8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 .</w:t>
            </w:r>
          </w:p>
        </w:tc>
      </w:tr>
      <w:tr w:rsidR="00A52D4D" w14:paraId="5D690C96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E6CA" w14:textId="77777777" w:rsidR="00A52D4D" w:rsidRDefault="00A52D4D" w:rsidP="00A52D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A79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9F15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9DE7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Bârlad </w:t>
            </w:r>
            <w:r>
              <w:rPr>
                <w:b/>
                <w:bCs/>
                <w:sz w:val="20"/>
              </w:rPr>
              <w:br/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866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287+770</w:t>
            </w:r>
          </w:p>
          <w:p w14:paraId="4554FA9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A4BC" w14:textId="77777777" w:rsidR="00A52D4D" w:rsidRPr="002F6CE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A26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3429" w14:textId="77777777" w:rsidR="00A52D4D" w:rsidRPr="00C1413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E95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2F7E5C55" w14:textId="77777777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C4DD" w14:textId="77777777" w:rsidR="00A52D4D" w:rsidRDefault="00A52D4D" w:rsidP="00A52D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1B1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1E0A16A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ECD3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FA33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- Bălteni, linia 1 directă Bălteni </w:t>
            </w:r>
          </w:p>
          <w:p w14:paraId="083B3C11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Bălteni - Buhaiești si linia 3 directă Cap X </w:t>
            </w:r>
          </w:p>
          <w:p w14:paraId="637BFADE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F45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567C" w14:textId="77777777" w:rsidR="00A52D4D" w:rsidRPr="002F6CE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C07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906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D79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Vaslui –</w:t>
            </w:r>
          </w:p>
          <w:p w14:paraId="1C02B8F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A52D4D" w14:paraId="1FF2A252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EDBE" w14:textId="77777777" w:rsidR="00A52D4D" w:rsidRDefault="00A52D4D" w:rsidP="00A52D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42B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B5F4" w14:textId="77777777" w:rsidR="00A52D4D" w:rsidRPr="00C1413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507F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A7EDF79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D57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51BBF12B" w14:textId="77777777" w:rsidR="00A52D4D" w:rsidRDefault="00A52D4D" w:rsidP="00A52D4D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321FE36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C63A5A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038F" w14:textId="77777777" w:rsidR="00A52D4D" w:rsidRPr="002F6CE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638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54E7" w14:textId="77777777" w:rsidR="00A52D4D" w:rsidRPr="00C1413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2A9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59B709D9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F7DC" w14:textId="77777777" w:rsidR="00A52D4D" w:rsidRDefault="00A52D4D" w:rsidP="00A52D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851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B3B3" w14:textId="77777777" w:rsidR="00A52D4D" w:rsidRPr="00C1413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D821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A075ECE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27CCBF22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3AF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05BF7B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633BD79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8698" w14:textId="77777777" w:rsidR="00A52D4D" w:rsidRPr="002F6CE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2DF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3D49" w14:textId="77777777" w:rsidR="00A52D4D" w:rsidRPr="00C1413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DEF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1760054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A52D4D" w14:paraId="2930366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A53E" w14:textId="77777777" w:rsidR="00A52D4D" w:rsidRDefault="00A52D4D" w:rsidP="00A52D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2C7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BA9F" w14:textId="77777777" w:rsidR="00A52D4D" w:rsidRPr="00C1413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6238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F36DB40" w14:textId="77777777" w:rsidR="00A52D4D" w:rsidRDefault="00A52D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2F7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4D6F25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E4C8" w14:textId="77777777" w:rsidR="00A52D4D" w:rsidRPr="002F6CE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7DF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0DC6" w14:textId="77777777" w:rsidR="00A52D4D" w:rsidRPr="00C14131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42B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39A332C1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44C2F4C5" w14:textId="77777777" w:rsidR="00A52D4D" w:rsidRDefault="00A52D4D" w:rsidP="003C645F">
      <w:pPr>
        <w:pStyle w:val="Heading1"/>
        <w:spacing w:line="360" w:lineRule="auto"/>
      </w:pPr>
      <w:r>
        <w:t>LINIA 602</w:t>
      </w:r>
    </w:p>
    <w:p w14:paraId="0635056F" w14:textId="77777777" w:rsidR="00A52D4D" w:rsidRDefault="00A52D4D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52D4D" w14:paraId="2C2BD278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1AF6" w14:textId="77777777" w:rsidR="00A52D4D" w:rsidRDefault="00A52D4D" w:rsidP="00A52D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2C9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7A4021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A59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8AC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9FD219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C9DB" w14:textId="77777777" w:rsidR="00A52D4D" w:rsidRPr="00406474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E572" w14:textId="77777777" w:rsidR="00A52D4D" w:rsidRPr="00DA41E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2F3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911156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970B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4D6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3E610C90" w14:textId="77777777" w:rsidR="00A52D4D" w:rsidRPr="0007619C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33126564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1D7D" w14:textId="77777777" w:rsidR="00A52D4D" w:rsidRDefault="00A52D4D" w:rsidP="00A52D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FA5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49326CD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6B7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C1B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89BC73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C611" w14:textId="77777777" w:rsidR="00A52D4D" w:rsidRPr="00406474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7283" w14:textId="77777777" w:rsidR="00A52D4D" w:rsidRPr="00DA41E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DA7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2E7D18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8234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E93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25F7EB8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3C889A3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43BF5904" w14:textId="77777777" w:rsidR="00A52D4D" w:rsidRDefault="00A52D4D" w:rsidP="00DE3370">
      <w:pPr>
        <w:pStyle w:val="Heading1"/>
        <w:spacing w:line="360" w:lineRule="auto"/>
      </w:pPr>
      <w:r>
        <w:lastRenderedPageBreak/>
        <w:t>LINIA 610</w:t>
      </w:r>
    </w:p>
    <w:p w14:paraId="1EC6CAFE" w14:textId="77777777" w:rsidR="00A52D4D" w:rsidRDefault="00A52D4D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52D4D" w14:paraId="2F561D7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3243" w14:textId="77777777" w:rsidR="00A52D4D" w:rsidRDefault="00A52D4D" w:rsidP="00A52D4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12D3" w14:textId="77777777" w:rsidR="00A52D4D" w:rsidRDefault="00A52D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045D" w14:textId="77777777" w:rsidR="00A52D4D" w:rsidRPr="00F81D6F" w:rsidRDefault="00A52D4D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4A3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2D5DF1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8D21" w14:textId="77777777" w:rsidR="00A52D4D" w:rsidRDefault="00A52D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EC211CA" w14:textId="77777777" w:rsidR="00A52D4D" w:rsidRDefault="00A52D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6315451" w14:textId="77777777" w:rsidR="00A52D4D" w:rsidRDefault="00A52D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4D7C6A7C" w14:textId="77777777" w:rsidR="00A52D4D" w:rsidRDefault="00A52D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06B1" w14:textId="77777777" w:rsidR="00A52D4D" w:rsidRPr="00F81D6F" w:rsidRDefault="00A52D4D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808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A449" w14:textId="77777777" w:rsidR="00A52D4D" w:rsidRPr="00F81D6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730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4D5924B3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98CE" w14:textId="77777777" w:rsidR="00A52D4D" w:rsidRDefault="00A52D4D" w:rsidP="00A52D4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D54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DDDA" w14:textId="77777777" w:rsidR="00A52D4D" w:rsidRPr="00F81D6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D9BA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B346CD7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5DC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59937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047A708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683CBFE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7287" w14:textId="77777777" w:rsidR="00A52D4D" w:rsidRPr="00F81D6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AA0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2B5C" w14:textId="77777777" w:rsidR="00A52D4D" w:rsidRPr="00F81D6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273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A52D4D" w14:paraId="58B3834E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B7F3" w14:textId="77777777" w:rsidR="00A52D4D" w:rsidRDefault="00A52D4D" w:rsidP="00A52D4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C5B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A844" w14:textId="77777777" w:rsidR="00A52D4D" w:rsidRPr="00F81D6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07AE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007E62ED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0BA5C0DE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C2E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6E2E" w14:textId="77777777" w:rsidR="00A52D4D" w:rsidRPr="00F81D6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8A7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DF93" w14:textId="77777777" w:rsidR="00A52D4D" w:rsidRPr="00F81D6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F20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12AED87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A52D4D" w14:paraId="5F417FEC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3002" w14:textId="77777777" w:rsidR="00A52D4D" w:rsidRDefault="00A52D4D" w:rsidP="00A52D4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B36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B88E" w14:textId="77777777" w:rsidR="00A52D4D" w:rsidRPr="00F81D6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11A1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4FE012A5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36E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219E480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03D284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046F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EB9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F4D2" w14:textId="77777777" w:rsidR="00A52D4D" w:rsidRPr="00F81D6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E49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ED55F5E" w14:textId="77777777" w:rsidR="00A52D4D" w:rsidRPr="00C60E02" w:rsidRDefault="00A52D4D">
      <w:pPr>
        <w:tabs>
          <w:tab w:val="left" w:pos="3768"/>
        </w:tabs>
        <w:rPr>
          <w:sz w:val="20"/>
          <w:szCs w:val="20"/>
          <w:lang w:val="ro-RO"/>
        </w:rPr>
      </w:pPr>
    </w:p>
    <w:p w14:paraId="2F22354B" w14:textId="77777777" w:rsidR="00A52D4D" w:rsidRDefault="00A52D4D" w:rsidP="004F6534">
      <w:pPr>
        <w:pStyle w:val="Heading1"/>
        <w:spacing w:line="360" w:lineRule="auto"/>
      </w:pPr>
      <w:r>
        <w:t>LINIA 700</w:t>
      </w:r>
    </w:p>
    <w:p w14:paraId="4E6348F3" w14:textId="77777777" w:rsidR="00A52D4D" w:rsidRDefault="00A52D4D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A52D4D" w14:paraId="555EA5A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6FC9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663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DB13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221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47DE4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FA4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16E9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CD6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8DD6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304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F92142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CDCF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3A2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5CE8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046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FEA2C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F28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D6DF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FAD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A4B4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79B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1C99C5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5431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B9D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1F01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688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624733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922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9A7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5E1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5AE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E82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03E08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A52D4D" w14:paraId="2B39929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AF9E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28B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0ACC2EE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04A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DDE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A3B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7C6B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060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8592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FBC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7B0B80D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3E43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6BE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5569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647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ED6732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D9B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0A0C7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0A4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9E6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00B4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DC1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296C3C7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C44D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6BC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A447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177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EBF7B8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226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1EFD7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D0F0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7A0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3005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0DD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9BC4F2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53A8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373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E584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E84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6DA827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639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0B9AF8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26CF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BFB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EA1B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CA9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BD8A8A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7EA3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E32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CC0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E9F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BAF4BA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11A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6DEDF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0F50027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6260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AEA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2157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F22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9FAD82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6E74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079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450E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12D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1C0730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EB3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5A90CF9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0078489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A5C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592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1A0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126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B9EAC9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5A56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6CF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CDE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B06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88F095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E38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E611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ECF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DB49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364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4D44B8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0D47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3B9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6DF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58D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5628A2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9D4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5F51C0CE" w14:textId="77777777" w:rsidR="00A52D4D" w:rsidRPr="00B401EA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8842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3B9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0EF7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E93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7FE3EE6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7F98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D17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CDF9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9A1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DBFDC3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FF1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213C230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2340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1D1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3F09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340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A2BC61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5EF9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5EF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ABEF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C71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B3094D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551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A2E551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9DD0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067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A4C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0E5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A52D4D" w14:paraId="48737C4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54AD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3A4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8FEE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8B0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71C94C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9A5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3020F13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9202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5E6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2D47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C0C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A52D4D" w14:paraId="39316D5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E400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818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0F36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504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AFE70F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892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2CDA6A5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522E8F4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8FE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2C5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17F8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6EA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640805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6691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98D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A44E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3E9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47922C6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790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0D49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7A2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1562A20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BBA3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035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7D9A8D4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4BE3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209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8551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584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5FCD870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A19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DE19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4BA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49725F6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8196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271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3543BB1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5E98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AE7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868B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3E8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8B2146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E9E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8894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760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29EFAAD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A78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4F5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0F0878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2C05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5F2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5DB9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7645" w14:textId="77777777" w:rsidR="00A52D4D" w:rsidRDefault="00A52D4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8551CD7" w14:textId="77777777" w:rsidR="00A52D4D" w:rsidRDefault="00A52D4D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53E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DF78B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0BE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2C9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2846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E9E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8B596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A52D4D" w14:paraId="0CEA676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FCBD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CF6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70A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5BDC" w14:textId="77777777" w:rsidR="00A52D4D" w:rsidRDefault="00A52D4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06CFDE9" w14:textId="77777777" w:rsidR="00A52D4D" w:rsidRDefault="00A52D4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983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E472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D64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8570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E82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C137D0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8DA4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962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649B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739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695F17B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A9F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FA5E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CF7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4FB2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010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79A14A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259B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628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6D5CD03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0C3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D34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5B482C3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7F7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B107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276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1CF7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1050" w14:textId="77777777" w:rsidR="00A52D4D" w:rsidRPr="00C20CA5" w:rsidRDefault="00A52D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994AC12" w14:textId="77777777" w:rsidR="00A52D4D" w:rsidRPr="00EB107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47C302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ADB4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941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8EBF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256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98DCF7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C30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B393C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1845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020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D2C8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042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EBCFD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91411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A52D4D" w14:paraId="3510B8E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4076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A9F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37E00E7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2CD1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1C0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E02102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503388E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F29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8CC8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AD2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5223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DF8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40DB386E" w14:textId="77777777" w:rsidR="00A52D4D" w:rsidRPr="00C401D9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A52D4D" w14:paraId="01131AA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D001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93A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14:paraId="2B5E269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30A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15F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14:paraId="372AA82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AAD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E46E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203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7FB2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C5D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7918830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3AD5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D6C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D852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A7C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1BA1EC4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DF27D7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4AC3387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BE1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A3C734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E6E6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CE5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94D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351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7BBC125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52D4D" w14:paraId="45C6A0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675AEA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A5D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F2FB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8B2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3BCD6C3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7F0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11B4C8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0C2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E88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3B49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2F9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4AD136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17BC52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800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C8F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651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2A0DA21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D62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27F5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B0E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0D2C720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1D6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E937" w14:textId="77777777" w:rsidR="00A52D4D" w:rsidRPr="00C20CA5" w:rsidRDefault="00A52D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9D7BE52" w14:textId="77777777" w:rsidR="00A52D4D" w:rsidRPr="00EB107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47F0D1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1D93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3FC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C786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359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A0AFBB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64F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99F8A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0819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49F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AE34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D05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2E7B9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47D9E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A52D4D" w14:paraId="7B3AD23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2E12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742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FF1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CF4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C2CC00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741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0A6060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FD30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D37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121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978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27D0402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A52D4D" w14:paraId="1CA9B8C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8575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A37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A40F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A42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0DD115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C75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261355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EB18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D7E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98A1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4A2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16A91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609E0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5B9C77B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A52D4D" w14:paraId="4B0F281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18C3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B75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A840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6DB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0964CA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BB8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70FF23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8B64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44F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403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D24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01D1A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D46C1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6A43EE0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52D4D" w14:paraId="4ACC64B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878C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B82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EBF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F12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836070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C20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831E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FF5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DC82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3A6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FAD265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A55FF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635EE6E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A52D4D" w14:paraId="6379C71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7689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315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EDEB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132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CF1D32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28F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C034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612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31D0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D7F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0CD418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5766A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5D09FE9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A52D4D" w14:paraId="45186B3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B970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CFB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352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6C3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338C542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168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71BE72B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B45E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448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BD39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120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01FDC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715D6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A52D4D" w14:paraId="2617EFC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FFEA" w14:textId="77777777" w:rsidR="00A52D4D" w:rsidRDefault="00A52D4D" w:rsidP="00A52D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9E6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D2E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8B1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0771C5A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586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7C37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30E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9A5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74B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57753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53890C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7F575174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7117B3A7" w14:textId="77777777" w:rsidR="00654717" w:rsidRDefault="00654717">
      <w:pPr>
        <w:spacing w:before="40" w:after="40" w:line="192" w:lineRule="auto"/>
        <w:ind w:right="57"/>
        <w:rPr>
          <w:sz w:val="20"/>
          <w:lang w:val="ro-RO"/>
        </w:rPr>
      </w:pPr>
    </w:p>
    <w:p w14:paraId="7320E724" w14:textId="77777777" w:rsidR="00654717" w:rsidRDefault="00654717">
      <w:pPr>
        <w:spacing w:before="40" w:after="40" w:line="192" w:lineRule="auto"/>
        <w:ind w:right="57"/>
        <w:rPr>
          <w:sz w:val="20"/>
          <w:lang w:val="ro-RO"/>
        </w:rPr>
      </w:pPr>
    </w:p>
    <w:p w14:paraId="31366DBC" w14:textId="77777777" w:rsidR="00654717" w:rsidRDefault="00654717">
      <w:pPr>
        <w:spacing w:before="40" w:after="40" w:line="192" w:lineRule="auto"/>
        <w:ind w:right="57"/>
        <w:rPr>
          <w:sz w:val="20"/>
          <w:lang w:val="ro-RO"/>
        </w:rPr>
      </w:pPr>
    </w:p>
    <w:p w14:paraId="318E1BDE" w14:textId="77777777" w:rsidR="00654717" w:rsidRDefault="00654717">
      <w:pPr>
        <w:spacing w:before="40" w:after="40" w:line="192" w:lineRule="auto"/>
        <w:ind w:right="57"/>
        <w:rPr>
          <w:sz w:val="20"/>
          <w:lang w:val="ro-RO"/>
        </w:rPr>
      </w:pPr>
    </w:p>
    <w:p w14:paraId="489A9FD1" w14:textId="77777777" w:rsidR="00654717" w:rsidRDefault="00654717">
      <w:pPr>
        <w:spacing w:before="40" w:after="40" w:line="192" w:lineRule="auto"/>
        <w:ind w:right="57"/>
        <w:rPr>
          <w:sz w:val="20"/>
          <w:lang w:val="ro-RO"/>
        </w:rPr>
      </w:pPr>
    </w:p>
    <w:p w14:paraId="36CB6FF6" w14:textId="77777777" w:rsidR="00A52D4D" w:rsidRDefault="00A52D4D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701</w:t>
      </w:r>
    </w:p>
    <w:p w14:paraId="35930E54" w14:textId="77777777" w:rsidR="00A52D4D" w:rsidRDefault="00A52D4D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A52D4D" w14:paraId="7CF331ED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7DD0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717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11C9" w14:textId="77777777" w:rsidR="00A52D4D" w:rsidRPr="001304A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3C4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4F9B3E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5FE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704858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38346A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B6B4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E8E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2476" w14:textId="77777777" w:rsidR="00A52D4D" w:rsidRPr="001304A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995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DC433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0C9AE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E9F9A0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BE435D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A52D4D" w14:paraId="00D6409D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5ECA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317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8F86" w14:textId="77777777" w:rsidR="00A52D4D" w:rsidRPr="001304A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C87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FCF682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A7D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61EE78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1AA5D1E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886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7A9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C726" w14:textId="77777777" w:rsidR="00A52D4D" w:rsidRPr="001304A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E3E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9312B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3421C2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A3EA89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A52D4D" w14:paraId="763F6A1E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6A67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C11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244291B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68DB" w14:textId="77777777" w:rsidR="00A52D4D" w:rsidRPr="001304A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5175" w14:textId="77777777" w:rsidR="00A52D4D" w:rsidRDefault="00A52D4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2D4BC50" w14:textId="77777777" w:rsidR="00A52D4D" w:rsidRDefault="00A52D4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157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40B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74D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4DD0" w14:textId="77777777" w:rsidR="00A52D4D" w:rsidRPr="001304A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273D" w14:textId="77777777" w:rsidR="00A52D4D" w:rsidRPr="006A2576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3534209C" w14:textId="77777777" w:rsidR="00A52D4D" w:rsidRPr="006A2576" w:rsidRDefault="00A52D4D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 Sud.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2BD3C528" w14:textId="77777777" w:rsidR="00A52D4D" w:rsidRDefault="00A52D4D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58AB246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F1E3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8E5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1E04A49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D7D1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4CE8" w14:textId="77777777" w:rsidR="00A52D4D" w:rsidRDefault="00A52D4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544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BBC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6E0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040D" w14:textId="77777777" w:rsidR="00A52D4D" w:rsidRPr="001304A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2EF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41343AC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59A2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5EC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77C6408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0F4F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F216" w14:textId="77777777" w:rsidR="00A52D4D" w:rsidRDefault="00A52D4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0C2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5664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F77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98D4" w14:textId="77777777" w:rsidR="00A52D4D" w:rsidRPr="001304A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B58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6CC6FCA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DC7B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1BA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754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646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Cap  Y, zonă aparate cale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EEE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CB96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381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133+050</w:t>
            </w:r>
          </w:p>
          <w:p w14:paraId="3F23D63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53AB" w14:textId="77777777" w:rsidR="00A52D4D" w:rsidRPr="001304A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AB9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3387691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4880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0D4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28A407CE" w14:textId="77777777" w:rsidR="00A52D4D" w:rsidRDefault="00A52D4D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275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866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0E0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4956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289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9D46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4D8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7E39892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AB62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B24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11B857E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2A04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C328" w14:textId="77777777" w:rsidR="00A52D4D" w:rsidRPr="001904F7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97F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C98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539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2131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392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1C46B43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2856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214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061F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A20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234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7079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A61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520C0C9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9C5B" w14:textId="77777777" w:rsidR="00A52D4D" w:rsidRPr="001304A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272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A52D4D" w14:paraId="4BAFF7D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F3F9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836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38FDE2F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B715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A32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F93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A777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51F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C42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E2F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7105123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ED32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601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6243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885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6AC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D61E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3E1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1CE3E7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18DF" w14:textId="77777777" w:rsidR="00A52D4D" w:rsidRPr="001304A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CFB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42CA96B9" w14:textId="77777777" w:rsidR="00A52D4D" w:rsidRPr="00B56D0E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A52D4D" w14:paraId="22EABC8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C8F6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69B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246B3D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572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5C05" w14:textId="77777777" w:rsidR="00A52D4D" w:rsidRPr="00DA3842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23A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9BF9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7A3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A8B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DC3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4ED115C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022D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333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17A1A28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AFB8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F2C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447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5B15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0F2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C21A" w14:textId="77777777" w:rsidR="00A52D4D" w:rsidRPr="001304A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3A1C" w14:textId="77777777" w:rsidR="00A52D4D" w:rsidRPr="00175A24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06909942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F8FD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D44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563B35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798F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321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D58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4330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4E6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51BC" w14:textId="77777777" w:rsidR="00A52D4D" w:rsidRPr="001304A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8498" w14:textId="77777777" w:rsidR="00A52D4D" w:rsidRPr="00175A24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3F44C695" w14:textId="77777777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2AE0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D28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6853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057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048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DAF1F9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B3B3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C97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F814" w14:textId="77777777" w:rsidR="00A52D4D" w:rsidRPr="001304A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CCB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E6695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63C335" w14:textId="77777777" w:rsidR="00A52D4D" w:rsidRPr="00175A24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A52D4D" w14:paraId="27B06EE4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2569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FA7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B8D1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00F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5C8ECA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E7D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768D6E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1D10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B5E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E0AB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FA5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3F4C4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5CDDA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A52D4D" w14:paraId="5ED75C4B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FA25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24B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B6E6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87A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4359D8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789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2C5532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3F35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C30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B34F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D58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84C72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D8DE5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A52D4D" w14:paraId="7C9F0E3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802B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99B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956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C31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8785E4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470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7426F5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605B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82E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13CF" w14:textId="77777777" w:rsidR="00A52D4D" w:rsidRPr="001304A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C1C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DC66A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5BD8F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A52D4D" w14:paraId="5F36AD28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0ED3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BEB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763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B55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806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D94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DEF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7EED04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C547" w14:textId="77777777" w:rsidR="00A52D4D" w:rsidRPr="001304A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348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015D23E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D09D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054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162B6FE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8F29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E6D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594CBDB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2B56" w14:textId="77777777" w:rsidR="00A52D4D" w:rsidRPr="00175A7C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66DF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50C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CA7D" w14:textId="77777777" w:rsidR="00A52D4D" w:rsidRPr="001304A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F74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25C19F3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EE1F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0FD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F57D" w14:textId="77777777" w:rsidR="00A52D4D" w:rsidRPr="001304A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875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E71E0A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74E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8C4D27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4E85" w14:textId="77777777" w:rsidR="00A52D4D" w:rsidRPr="00CA3079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0BE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55C2" w14:textId="77777777" w:rsidR="00A52D4D" w:rsidRPr="001304A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D4F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99A0F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A52D4D" w14:paraId="6364D31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E4C2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A4A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A6204D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B7D2" w14:textId="77777777" w:rsidR="00A52D4D" w:rsidRPr="001304A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AA5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C6378AB" w14:textId="77777777" w:rsidR="00A52D4D" w:rsidRPr="00180EA2" w:rsidRDefault="00A52D4D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0BA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66E8" w14:textId="77777777" w:rsidR="00A52D4D" w:rsidRPr="00CA3079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863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745F" w14:textId="77777777" w:rsidR="00A52D4D" w:rsidRPr="001304A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478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68499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DDC9C4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A52D4D" w14:paraId="0352BCF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18FD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7BB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466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76C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55E661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6A3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2628" w14:textId="77777777" w:rsidR="00A52D4D" w:rsidRPr="00CA3079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CCB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D221A0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F85B" w14:textId="77777777" w:rsidR="00A52D4D" w:rsidRPr="001304A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852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2A686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6F3666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AD098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A52D4D" w14:paraId="639DF40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D396" w14:textId="77777777" w:rsidR="00A52D4D" w:rsidRDefault="00A52D4D" w:rsidP="00A52D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D24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9B6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6FE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B20B97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440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7796C7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0842628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8EEA" w14:textId="77777777" w:rsidR="00A52D4D" w:rsidRPr="00CA3079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A31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7B67" w14:textId="77777777" w:rsidR="00A52D4D" w:rsidRPr="001304AF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F44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FD748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1C6B467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5A7C0A24" w14:textId="77777777" w:rsidR="00A52D4D" w:rsidRPr="00B71446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3DA76811" w14:textId="77777777" w:rsidR="00A52D4D" w:rsidRDefault="00A52D4D">
      <w:pPr>
        <w:tabs>
          <w:tab w:val="left" w:pos="6382"/>
        </w:tabs>
        <w:rPr>
          <w:sz w:val="20"/>
        </w:rPr>
      </w:pPr>
    </w:p>
    <w:p w14:paraId="69BDF5DD" w14:textId="77777777" w:rsidR="00A52D4D" w:rsidRDefault="00A52D4D" w:rsidP="00B52218">
      <w:pPr>
        <w:pStyle w:val="Heading1"/>
        <w:spacing w:line="360" w:lineRule="auto"/>
      </w:pPr>
      <w:r>
        <w:t>LINIA 704</w:t>
      </w:r>
    </w:p>
    <w:p w14:paraId="378E11A0" w14:textId="77777777" w:rsidR="00A52D4D" w:rsidRDefault="00A52D4D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A52D4D" w14:paraId="4000FD8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0801" w14:textId="77777777" w:rsidR="00A52D4D" w:rsidRDefault="00A52D4D" w:rsidP="00A52D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093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626E8B8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AB7C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8E0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183BCEE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5EE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F970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28C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46EE89F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D3B9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37DF" w14:textId="77777777" w:rsidR="00A52D4D" w:rsidRPr="001467E0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79E53C8" w14:textId="77777777" w:rsidR="00A52D4D" w:rsidRPr="00C00026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21A5BC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87D4" w14:textId="77777777" w:rsidR="00A52D4D" w:rsidRDefault="00A52D4D" w:rsidP="00A52D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8AB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3E09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91D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70198CA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F369C3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7DD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59C0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00E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8151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E88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2F28561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B77F" w14:textId="77777777" w:rsidR="00A52D4D" w:rsidRDefault="00A52D4D" w:rsidP="00A52D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257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B452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9E3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59F8363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245686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0DC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8281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685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33B6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94B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5E5ACB9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00CF" w14:textId="77777777" w:rsidR="00A52D4D" w:rsidRDefault="00A52D4D" w:rsidP="00A52D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C51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C10E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EF8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4E9E00A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E8B563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5BA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3AC7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D7D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E3D1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8FC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CDBA50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41666D" w14:textId="77777777" w:rsidR="00A52D4D" w:rsidRDefault="00A52D4D" w:rsidP="00A52D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462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345C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752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6421464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B931DF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66D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1A3F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E26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DC57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DBA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7A71AF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560390" w14:textId="77777777" w:rsidR="00A52D4D" w:rsidRDefault="00A52D4D" w:rsidP="00A52D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69E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0891A9E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534B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438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16447A3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BC3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60B4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AC7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92EFBB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9B0A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A194" w14:textId="77777777" w:rsidR="00A52D4D" w:rsidRPr="001467E0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EC78786" w14:textId="77777777" w:rsidR="00A52D4D" w:rsidRPr="008D7F2C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20F1BE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C13B62" w14:textId="77777777" w:rsidR="00A52D4D" w:rsidRDefault="00A52D4D" w:rsidP="00A52D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026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4139278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0E0E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08C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2A837E0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B42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EFD2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447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BEAD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D6F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52D4D" w14:paraId="34E2555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ADDE14" w14:textId="77777777" w:rsidR="00A52D4D" w:rsidRDefault="00A52D4D" w:rsidP="00A52D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A6D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7C04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61F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0E3447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228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D0EF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366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84CD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8A9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8EB212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A574" w14:textId="77777777" w:rsidR="00A52D4D" w:rsidRDefault="00A52D4D" w:rsidP="00A52D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36B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1A0C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F2B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4ECEED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62B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79CA6F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C49F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CED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02F3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F81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B5A0E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A52D4D" w14:paraId="35CA1BF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9209" w14:textId="77777777" w:rsidR="00A52D4D" w:rsidRDefault="00A52D4D" w:rsidP="00A52D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698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C027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7D0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115156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585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137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DB9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641B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212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94714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A52D4D" w14:paraId="130447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998A" w14:textId="77777777" w:rsidR="00A52D4D" w:rsidRDefault="00A52D4D" w:rsidP="00A52D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0F8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C546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170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DCC201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D7B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77955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F88F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75B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D429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167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4FB5F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A52D4D" w14:paraId="23D692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8E9A" w14:textId="77777777" w:rsidR="00A52D4D" w:rsidRDefault="00A52D4D" w:rsidP="00A52D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703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4971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753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F59119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317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D485BA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0E4D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8AB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9502" w14:textId="77777777" w:rsidR="00A52D4D" w:rsidRPr="00E4080B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3C7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DEEA7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79CE8B6B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3AFF1BB5" w14:textId="77777777" w:rsidR="00A52D4D" w:rsidRDefault="00A52D4D" w:rsidP="00F0370D">
      <w:pPr>
        <w:pStyle w:val="Heading1"/>
        <w:spacing w:line="360" w:lineRule="auto"/>
      </w:pPr>
      <w:r>
        <w:t>LINIA 800</w:t>
      </w:r>
    </w:p>
    <w:p w14:paraId="67D6BD6D" w14:textId="77777777" w:rsidR="00A52D4D" w:rsidRDefault="00A52D4D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52D4D" w14:paraId="029CE4F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DF429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CA282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3385C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5E0D0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64E58AB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C4814" w14:textId="77777777" w:rsidR="00A52D4D" w:rsidRDefault="00A52D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5E456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56C24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2840E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10B57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B4E078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9BCB0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892AC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F75B9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41E9C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672FCC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178F5" w14:textId="77777777" w:rsidR="00A52D4D" w:rsidRDefault="00A52D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A0C4B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68969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27E1F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D6A92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A09782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3B17E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CF487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DE35E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85E98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A1D811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ADEC4" w14:textId="77777777" w:rsidR="00A52D4D" w:rsidRDefault="00A52D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0CFD6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1F4ED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DD3B5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F95A7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8D0BC5" w14:textId="77777777" w:rsidR="00A52D4D" w:rsidRDefault="00A52D4D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A52D4D" w:rsidRPr="00A8307A" w14:paraId="7561FD5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4610A" w14:textId="77777777" w:rsidR="00A52D4D" w:rsidRPr="00A75A00" w:rsidRDefault="00A52D4D" w:rsidP="00A52D4D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B9ECB" w14:textId="77777777" w:rsidR="00A52D4D" w:rsidRPr="00A8307A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78347" w14:textId="77777777" w:rsidR="00A52D4D" w:rsidRPr="00A8307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3F0BF" w14:textId="77777777" w:rsidR="00A52D4D" w:rsidRPr="00A8307A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77A79" w14:textId="77777777" w:rsidR="00A52D4D" w:rsidRDefault="00A52D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BC23872" w14:textId="77777777" w:rsidR="00A52D4D" w:rsidRDefault="00A52D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04FC21A5" w14:textId="77777777" w:rsidR="00A52D4D" w:rsidRDefault="00A52D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7A35B35" w14:textId="77777777" w:rsidR="00A52D4D" w:rsidRDefault="00A52D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ED6CC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32214" w14:textId="77777777" w:rsidR="00A52D4D" w:rsidRPr="00A8307A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F4E87" w14:textId="77777777" w:rsidR="00A52D4D" w:rsidRPr="00A8307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47526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6F000F" w14:textId="77777777" w:rsidR="00A52D4D" w:rsidRPr="00A8307A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A52D4D" w14:paraId="5A72C6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CDCB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C0D6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8E49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575D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4588A9E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7E61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5F24CF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DD50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FDCF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CD70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EFFF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A52D4D" w14:paraId="59F212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8266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376E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4F88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CABA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094235DD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0F2A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8679AB7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39A7643A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65BCE7C0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1B13930F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58FD65EA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9615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4F76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45AC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AF3A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350FA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791B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C48C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EA20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C178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C507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6C5E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2F48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D4E4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12B6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FD8876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69077B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52D4D" w14:paraId="377446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CAB2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DE89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1FBD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53B4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E327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22F0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2DDF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B84C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3838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7D7285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9F184F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52D4D" w14:paraId="5674BF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C201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606E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1B0E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B051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F12A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94A6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8D94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4879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1E67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2D2419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CE7BEB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A52D4D" w14:paraId="72DAD9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09AD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179A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273C3C0C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6EAD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C648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6D0E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9511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8511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B97D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C1DB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6452E7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455E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1837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D37D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56A1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0767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508B4A3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B03A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60D5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BB52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20DD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B2A397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3AA184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52D4D" w14:paraId="0772CD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2340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26AB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2E7D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2603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0833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4E76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FF14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5FA2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9AA0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CFBEA0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D0B313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A52D4D" w14:paraId="2F5300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5D8D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DC30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01D8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7E3C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7135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CB94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D7FE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DC0D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C213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ED4D90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C54E20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52D4D" w14:paraId="774104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2E04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13A2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394B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CD70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F757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2497A2D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0BAF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F9AF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A8DB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C42E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3A8EE8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5D9F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59D4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F547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87C6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69118ED2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EA99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E764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D22D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3FB4E316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9B8F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8B40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559AE6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6051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BE51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20C9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A67F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4B32A0F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45B5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1CCD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BB78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1F8999A7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51D6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8B76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740E98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B65D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EBF8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30DC6F4C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8729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ED7C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6F293B9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0CC7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0FB4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24F7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D088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98BF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A52D4D" w14:paraId="744B02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E588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7F6D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5D87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D138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A932EA0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B5CB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2EC0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34EC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7F240BE9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E31B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4738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455D71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8C7A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20EE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00A2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2D34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6EF0286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B854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EC4CB2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553B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88FA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E924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C98A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48AD92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3765DE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0B4BFFD2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7DA1DB0D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A52D4D" w14:paraId="2B460F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6EFC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866C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C504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CD98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B032153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6D94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DD2AD7E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95D1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1AA3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C366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CDEA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FC43C8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C104DB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25E41E0D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3B61A00E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A52D4D" w14:paraId="37F365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E4F1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D655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3A1F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766E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D3D1229" w14:textId="77777777" w:rsidR="00A52D4D" w:rsidRPr="008B2519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6B36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93D8ED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BB90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5763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1CCD" w14:textId="77777777" w:rsidR="00A52D4D" w:rsidRPr="008D08DE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A1EA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52D4D" w14:paraId="775911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4521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B651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7E920528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D787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2398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07357FB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293F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59C3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5BB1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6494" w14:textId="77777777" w:rsidR="00A52D4D" w:rsidRPr="008D08DE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3BFC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2924F7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5AB7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E823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4F64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B6E0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50B797A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2FD0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0705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1717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2D63CA1D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7EA5" w14:textId="77777777" w:rsidR="00A52D4D" w:rsidRPr="008D08DE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5E0E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49561F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46AE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25DA" w14:textId="77777777" w:rsidR="00A52D4D" w:rsidRDefault="00A52D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EF38" w14:textId="77777777" w:rsidR="00A52D4D" w:rsidRPr="001161EA" w:rsidRDefault="00A52D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F4B6" w14:textId="77777777" w:rsidR="00A52D4D" w:rsidRDefault="00A52D4D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02EBAE4" w14:textId="77777777" w:rsidR="00A52D4D" w:rsidRDefault="00A52D4D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8F53" w14:textId="77777777" w:rsidR="00A52D4D" w:rsidRDefault="00A52D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EBB3C78" w14:textId="77777777" w:rsidR="00A52D4D" w:rsidRDefault="00A52D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8EDB" w14:textId="77777777" w:rsidR="00A52D4D" w:rsidRPr="001161EA" w:rsidRDefault="00A52D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1112" w14:textId="77777777" w:rsidR="00A52D4D" w:rsidRDefault="00A52D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AB24" w14:textId="77777777" w:rsidR="00A52D4D" w:rsidRPr="008D08DE" w:rsidRDefault="00A52D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687B" w14:textId="77777777" w:rsidR="00A52D4D" w:rsidRDefault="00A52D4D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A52D4D" w14:paraId="6B1EFF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1BF9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D5C8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2796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555F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8BCF9F9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A4D7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AEB5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5775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E72B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10EB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A52D4D" w14:paraId="0B6E04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3261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6643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0CED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D237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98C53F5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BEE3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0E10DEFD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3F31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05E2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62BA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592F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31500ADC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66BD68E5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A52D4D" w14:paraId="6E0645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6DD6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6903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4965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6F19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3EFEFE4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E78D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F173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B1D4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DEF8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987A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2D030C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0C01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4605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2ED9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F19B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89898AF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2F17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20E96411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AA6E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1806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84C1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D394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47AB28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7B7E07ED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A52D4D" w14:paraId="23B7EE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535F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6523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D2B2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CE7A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4031A08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542F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654C8084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21F1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FA29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C80C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1CF9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05412C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A1EEC2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0C513DAE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A52D4D" w14:paraId="527B0F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46EF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3C08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C663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A8BF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51966A1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EDA7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BE3FE3A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D9C1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7D0F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67E9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5015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2BE19C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A52D4D" w14:paraId="1CD383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2528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4C99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2DA0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14C3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9B05B2D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9B20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E2EE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A92A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8EE4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AA7B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BBE882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A52D4D" w14:paraId="359B9E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F3B8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E429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0196DEBA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3348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FCFE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3686537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16FFD556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FC5C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5780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8991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3EC4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BCCC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35FDA4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42CB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28BB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769C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0F00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45B1BB0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2641FA9E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4468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2EC9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A92A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2D66896D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D3EB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B67C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3C70D7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89C9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CFFD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134C" w14:textId="77777777" w:rsidR="00A52D4D" w:rsidRPr="001161EA" w:rsidRDefault="00A52D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2427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E79A1F8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6A9C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DD18909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7A82F81B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1BD9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0702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B3E3" w14:textId="77777777" w:rsidR="00A52D4D" w:rsidRPr="001161EA" w:rsidRDefault="00A52D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F556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2AA163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B1B8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B183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EE58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7445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33A4DC9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063E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5447337E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4A8F40BD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75F0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6BE1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5B99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D3A6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7437AD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55B8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3435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B037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1B73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1D4F327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FA0E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D197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53EA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0B7A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2E80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939C8B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E97B9B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A52D4D" w14:paraId="15B397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7FBA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B35A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40B1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743B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5ACE289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7937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E57B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89DC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7F28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1141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56573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B569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418D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B834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9801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4393488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1AE6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CD0E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9AAF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E426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3E9B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A75BB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48CB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5694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6CDE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5949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FE54126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43EC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649D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B780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6286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6AEC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78D9E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8B7C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0E1B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F79A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A7F6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BCE5A1E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EAE4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1D4B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B8BD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F31D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922D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53B8F2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A30F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4D97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7D36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54E9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8D655BF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41A457D4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38E1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F9E9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483F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623E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B7B1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4B689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DC9F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B95F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43DC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1A4C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432CB79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B027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C825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1693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C4CB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6CDA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C99726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6EB8703B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A52D4D" w14:paraId="3934B4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E794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FE86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016C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3C31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3695E0DF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96EA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68EB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FE60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73967E37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FFE9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7844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52D4D" w14:paraId="153E74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E0B0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9834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DBAF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856A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807203B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407D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7F2D912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A7E6354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548B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6031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0FD8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955B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768D43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162EF0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661380BB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A52D4D" w14:paraId="6BEED1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FD8F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05B5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B16B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2659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944DAF4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AC71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343C45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1F5E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6676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ACE3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4939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2C6B9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BB0B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80F8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7A1F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AA71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14766D9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7CB4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4A59F87B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6085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C659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443D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8E09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7D7692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C35A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5446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CF94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4BE9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E392042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4C22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07508B1F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7F5E4C7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F5668D4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6100723E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9DA5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BD13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5E96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94C8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494182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5E04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9EFC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1A17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B799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76E6138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65C2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81070BB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AB0D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CCFD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F9C0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0D8C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909D4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50B5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277E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CA71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1755" w14:textId="77777777" w:rsidR="00A52D4D" w:rsidRDefault="00A52D4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F9A0041" w14:textId="77777777" w:rsidR="00A52D4D" w:rsidRDefault="00A52D4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986D" w14:textId="77777777" w:rsidR="00A52D4D" w:rsidRPr="00F565BC" w:rsidRDefault="00A52D4D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ECC6D22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7B88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E380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9033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C12F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A52D4D" w14:paraId="34EEFE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2DEC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8FC1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8A7E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0A7E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2677465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FA65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B4E7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F54E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A70C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5EE9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2FEB88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586BA6E8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A52D4D" w14:paraId="4564E9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12DC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6919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C27E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3084" w14:textId="77777777" w:rsidR="00A52D4D" w:rsidRDefault="00A52D4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3162280" w14:textId="77777777" w:rsidR="00A52D4D" w:rsidRDefault="00A52D4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6D95" w14:textId="77777777" w:rsidR="00A52D4D" w:rsidRDefault="00A52D4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A16A1E1" w14:textId="77777777" w:rsidR="00A52D4D" w:rsidRDefault="00A52D4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09C8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1DB7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CA13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1783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A52D4D" w14:paraId="162562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6A15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8AAF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3A5C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ACA4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4700BE2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C421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564F676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E9DA" w14:textId="77777777" w:rsidR="00A52D4D" w:rsidRPr="001161EA" w:rsidRDefault="00A52D4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39FE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B164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4DBA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3E8B0E9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0D7BA68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0F16E081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7BAF7B98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A52D4D" w14:paraId="28F77B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0229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A148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1E73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ECB4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463A7CE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71AF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6FB3D55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F6CE243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EBE6" w14:textId="77777777" w:rsidR="00A52D4D" w:rsidRPr="001161EA" w:rsidRDefault="00A52D4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9BF1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27AA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B108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0B254C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A2A095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A52D4D" w14:paraId="75A55B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E678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6635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C635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DFFB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6D47C6C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05B6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0616" w14:textId="77777777" w:rsidR="00A52D4D" w:rsidRDefault="00A52D4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5434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4368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B1A3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970B7A5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0442117B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A52D4D" w14:paraId="176E29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B3F8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0CE2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0123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56AF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2684F8B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446A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90D63D5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CD9A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6403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A37B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57BD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3816AE07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1F0E23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A52D4D" w14:paraId="422A07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B767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E140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57C1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3232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6769303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B4AD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0A41D6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1B8CABA6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D146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5FB2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ED7B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5BE8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6428D0E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A52D4D" w14:paraId="77BBDD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5402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BE6C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0C14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22C0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368DE2A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D6DB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5829B73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696A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CACC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ABEF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AFAA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4749DD4E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A52D4D" w14:paraId="62EEFA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458F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6B86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AECC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AE04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A698421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7CFEB40F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ADFE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2F75BD92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4AC7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8BBC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8429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0312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D18BD9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A52D4D" w14:paraId="6F38F8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9AD5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A109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D74D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505C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E22936B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39F9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F7F3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EDBC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1192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0ACC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7B1B06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5A73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F361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7E9F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5DF2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404F1FE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7863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4B4301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83C8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8AC3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4578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ABEB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5EF1C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606B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C569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0D23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AFD7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BEF8074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C891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5E4821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F1BB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614F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ED64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D911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D3738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0EE4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13A0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AFF3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DA6A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8E9E5E1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CC9F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A81C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046D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B20D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5823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FAC62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0453" w14:textId="77777777" w:rsidR="00A52D4D" w:rsidRDefault="00A52D4D" w:rsidP="00A52D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DA29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5A65" w14:textId="77777777" w:rsidR="00A52D4D" w:rsidRPr="001161EA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A623" w14:textId="77777777" w:rsidR="00A52D4D" w:rsidRDefault="00A52D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7790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A9E7" w14:textId="77777777" w:rsidR="00A52D4D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CD8B" w14:textId="77777777" w:rsidR="00A52D4D" w:rsidRDefault="00A52D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4A68" w14:textId="77777777" w:rsidR="00A52D4D" w:rsidRPr="008D08DE" w:rsidRDefault="00A52D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2377" w14:textId="77777777" w:rsidR="00A52D4D" w:rsidRDefault="00A52D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533C3910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2B91445D" w14:textId="77777777" w:rsidR="00A52D4D" w:rsidRDefault="00A52D4D" w:rsidP="00C261F4">
      <w:pPr>
        <w:pStyle w:val="Heading1"/>
        <w:spacing w:line="360" w:lineRule="auto"/>
      </w:pPr>
      <w:r>
        <w:t>LINIA 801 B</w:t>
      </w:r>
    </w:p>
    <w:p w14:paraId="7EF86319" w14:textId="77777777" w:rsidR="00A52D4D" w:rsidRDefault="00A52D4D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52D4D" w14:paraId="6CCFA95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A295" w14:textId="77777777" w:rsidR="00A52D4D" w:rsidRDefault="00A52D4D" w:rsidP="00A52D4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E23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C7F1" w14:textId="77777777" w:rsidR="00A52D4D" w:rsidRPr="0055610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6DB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3D5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99A761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26A6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51D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C2DF" w14:textId="77777777" w:rsidR="00A52D4D" w:rsidRPr="0055610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E03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6F8343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6961" w14:textId="77777777" w:rsidR="00A52D4D" w:rsidRDefault="00A52D4D" w:rsidP="00A52D4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B03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F3B1" w14:textId="77777777" w:rsidR="00A52D4D" w:rsidRPr="0055610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BDE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BA8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FAD9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26C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993A" w14:textId="77777777" w:rsidR="00A52D4D" w:rsidRPr="0055610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265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66F4E8B7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3269" w14:textId="77777777" w:rsidR="00A52D4D" w:rsidRDefault="00A52D4D" w:rsidP="00A52D4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D49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74A7" w14:textId="77777777" w:rsidR="00A52D4D" w:rsidRPr="0055610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15A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2585034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C9E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CDDA09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3D65F26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B1152C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6634" w14:textId="77777777" w:rsidR="00A52D4D" w:rsidRPr="003E0E1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A9A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B141" w14:textId="77777777" w:rsidR="00A52D4D" w:rsidRPr="0055610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E3E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52D4D" w14:paraId="32C0058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AAB7" w14:textId="77777777" w:rsidR="00A52D4D" w:rsidRDefault="00A52D4D" w:rsidP="00A52D4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207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99D1" w14:textId="77777777" w:rsidR="00A52D4D" w:rsidRPr="0055610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D00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567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FC75" w14:textId="77777777" w:rsidR="00A52D4D" w:rsidRPr="003E0E1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08C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29FC" w14:textId="77777777" w:rsidR="00A52D4D" w:rsidRPr="00556109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AB6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8A23B0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0BA1523B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37A77191" w14:textId="77777777" w:rsidR="00A52D4D" w:rsidRDefault="00A52D4D" w:rsidP="005011D2">
      <w:pPr>
        <w:pStyle w:val="Heading1"/>
        <w:spacing w:line="360" w:lineRule="auto"/>
      </w:pPr>
      <w:r>
        <w:t>LINIA 802</w:t>
      </w:r>
    </w:p>
    <w:p w14:paraId="2DBCA111" w14:textId="77777777" w:rsidR="00A52D4D" w:rsidRDefault="00A52D4D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52D4D" w14:paraId="57791225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D767" w14:textId="77777777" w:rsidR="00A52D4D" w:rsidRDefault="00A52D4D" w:rsidP="00A52D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562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550DA1F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3B41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F1C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2104058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182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83E7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0D9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FC37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BEF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3739C555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F32D" w14:textId="77777777" w:rsidR="00A52D4D" w:rsidRDefault="00A52D4D" w:rsidP="00A52D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E81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16B9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728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27125FA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F1C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04EE4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2651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AE3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738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DBB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30AC88DE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11EA" w14:textId="77777777" w:rsidR="00A52D4D" w:rsidRDefault="00A52D4D" w:rsidP="00A52D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152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4778362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9730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F38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4941CC9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C51FC4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A6E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C80E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6B1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5A47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43B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16DB50E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67C4" w14:textId="77777777" w:rsidR="00A52D4D" w:rsidRDefault="00A52D4D" w:rsidP="00A52D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B01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D6D9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10E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B60787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EFA1B1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FB2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C7D64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A7C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26A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DECB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D5B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1074090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7BB8" w14:textId="77777777" w:rsidR="00A52D4D" w:rsidRDefault="00A52D4D" w:rsidP="00A52D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4A1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2A58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465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68D3F5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3C2B36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8FD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96311C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1378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D43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F701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925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3096B58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F696" w14:textId="77777777" w:rsidR="00A52D4D" w:rsidRDefault="00A52D4D" w:rsidP="00A52D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C18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BE4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4A6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390B86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1FFE10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87B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ECDE1E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28C5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DCD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04B0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B2F1" w14:textId="77777777" w:rsidR="00A52D4D" w:rsidRPr="00FC0DDB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D2D40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1D73A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46EA9659" w14:textId="77777777" w:rsidR="00A52D4D" w:rsidRPr="00FC0DDB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A52D4D" w14:paraId="7332FAF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52FC" w14:textId="77777777" w:rsidR="00A52D4D" w:rsidRDefault="00A52D4D" w:rsidP="00A52D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52B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B654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A6C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5D1209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02DB59A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3D7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6649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DDC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09C9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213D" w14:textId="77777777" w:rsidR="00A52D4D" w:rsidRPr="00FC0DDB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52D4D" w14:paraId="0C81B34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00AD" w14:textId="77777777" w:rsidR="00A52D4D" w:rsidRDefault="00A52D4D" w:rsidP="00A52D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A00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  <w:p w14:paraId="4B49E25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0D7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F46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39F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4A39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1FB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3D85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096F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A52D4D" w14:paraId="0E19476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71DA" w14:textId="77777777" w:rsidR="00A52D4D" w:rsidRDefault="00A52D4D" w:rsidP="00A52D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B31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3F16DBE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44B8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473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24428D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BDFE4F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092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2282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C82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E5A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DF5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C8B6C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A52D4D" w14:paraId="68823F3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73DD" w14:textId="77777777" w:rsidR="00A52D4D" w:rsidRDefault="00A52D4D" w:rsidP="00A52D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D4A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254BFB5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B35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B53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AAA4B3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213F66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0E6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688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A89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7325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F95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4933EFC5" w14:textId="77777777" w:rsidR="00A52D4D" w:rsidRPr="00FC0DDB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A52D4D" w14:paraId="7862AE4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1B56" w14:textId="77777777" w:rsidR="00A52D4D" w:rsidRDefault="00A52D4D" w:rsidP="00A52D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A3D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37CB0A4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29B5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B04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062CED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19A4E9C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B75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26A0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8D6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B5D7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BCC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A985D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4D81673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A52D4D" w14:paraId="5143C29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DF0B" w14:textId="77777777" w:rsidR="00A52D4D" w:rsidRDefault="00A52D4D" w:rsidP="00A52D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9AD0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31+900</w:t>
            </w:r>
          </w:p>
          <w:p w14:paraId="07E1F41C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81C9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A48D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BFB2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CDA2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7BA4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40D5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07C3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A52D4D" w14:paraId="53AE10C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0E20" w14:textId="77777777" w:rsidR="00A52D4D" w:rsidRDefault="00A52D4D" w:rsidP="00A52D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BC96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380FB3F7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CCBE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6FD7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42D4447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27A121F9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208D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ABEC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4962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2DD6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4089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518FEDF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0F8F" w14:textId="77777777" w:rsidR="00A52D4D" w:rsidRDefault="00A52D4D" w:rsidP="00A52D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D16A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6521C1FF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4274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4EC7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1991250D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704727C1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149E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D4D3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A45A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FAB8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3F95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03D0FB2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A52D4D" w14:paraId="348C73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EF74" w14:textId="77777777" w:rsidR="00A52D4D" w:rsidRDefault="00A52D4D" w:rsidP="00A52D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FD00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1E54A3E5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5931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7957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00DDDA36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EC15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D0C0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2301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9B40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E7CD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35CA7F8F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A52D4D" w14:paraId="42C3051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6969" w14:textId="77777777" w:rsidR="00A52D4D" w:rsidRDefault="00A52D4D" w:rsidP="00A52D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9440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1BE90A15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8F43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D532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05C7A4DA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70BEFD3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4711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5A14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7154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88F8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69D7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6F70C2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2996" w14:textId="77777777" w:rsidR="00A52D4D" w:rsidRDefault="00A52D4D" w:rsidP="00A52D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4998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3724077D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13E2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BE43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785ADF3C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1330B43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FCF5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00E6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2C61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6141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BBA6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524716B6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1637" w14:textId="77777777" w:rsidR="00A52D4D" w:rsidRDefault="00A52D4D" w:rsidP="00A52D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2EB2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7CA84005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0C75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BC18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3A13CB85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8F40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4D3D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DF78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F547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A897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60D962E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A52D4D" w14:paraId="2D31B74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2035" w14:textId="77777777" w:rsidR="00A52D4D" w:rsidRDefault="00A52D4D" w:rsidP="00A52D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4DCB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1B8C5BF6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9F8A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73A8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0992DE0F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99D3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0C38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8EA6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22AA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9B9D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52D4D" w14:paraId="673DD71E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893E" w14:textId="77777777" w:rsidR="00A52D4D" w:rsidRDefault="00A52D4D" w:rsidP="00A52D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F6ED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AF0D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4E1A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1B50271F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847C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5C7A0A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A82C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9851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50B0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541E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52D4D" w14:paraId="505B7EC4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7A08" w14:textId="77777777" w:rsidR="00A52D4D" w:rsidRDefault="00A52D4D" w:rsidP="00A52D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6078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B417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7754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2F3C81FF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F21D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7C0F01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47AB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4EB4" w14:textId="77777777" w:rsidR="00A52D4D" w:rsidRDefault="00A52D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123A" w14:textId="77777777" w:rsidR="00A52D4D" w:rsidRDefault="00A52D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15D0" w14:textId="77777777" w:rsidR="00A52D4D" w:rsidRDefault="00A52D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11AF380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1EDBB4F4" w14:textId="77777777" w:rsidR="00A52D4D" w:rsidRDefault="00A52D4D" w:rsidP="00FF5C69">
      <w:pPr>
        <w:pStyle w:val="Heading1"/>
        <w:spacing w:line="276" w:lineRule="auto"/>
      </w:pPr>
      <w:r>
        <w:t>LINIA 804</w:t>
      </w:r>
    </w:p>
    <w:p w14:paraId="6DB9BE84" w14:textId="77777777" w:rsidR="00A52D4D" w:rsidRDefault="00A52D4D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A52D4D" w14:paraId="50CF0C6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D1E8" w14:textId="77777777" w:rsidR="00A52D4D" w:rsidRDefault="00A52D4D" w:rsidP="00A52D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5FCF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590380AF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9668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1602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430018E0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3485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C8C6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5AE0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2275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CF99" w14:textId="77777777" w:rsidR="00A52D4D" w:rsidRPr="00436B1D" w:rsidRDefault="00A52D4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A52D4D" w14:paraId="038F529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B3F2" w14:textId="77777777" w:rsidR="00A52D4D" w:rsidRDefault="00A52D4D" w:rsidP="00A52D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0D4C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1AB21A44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6DB5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8BC7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FBE0EA8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3A2B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5645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55F5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5705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2B70" w14:textId="77777777" w:rsidR="00A52D4D" w:rsidRPr="00436B1D" w:rsidRDefault="00A52D4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A52D4D" w14:paraId="40C5868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0C3B" w14:textId="77777777" w:rsidR="00A52D4D" w:rsidRDefault="00A52D4D" w:rsidP="00A52D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F9F1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19676978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EF0C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59A8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7AC41A6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38F3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8C3B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97FC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959C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4D46" w14:textId="77777777" w:rsidR="00A52D4D" w:rsidRPr="00E25A4B" w:rsidRDefault="00A52D4D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3ECC5AD6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2D4D" w14:paraId="0032ADE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D6A1" w14:textId="77777777" w:rsidR="00A52D4D" w:rsidRDefault="00A52D4D" w:rsidP="00A52D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E189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3922" w14:textId="77777777" w:rsidR="00A52D4D" w:rsidRPr="00A152FB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AA8F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378C2EA7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17E69C81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C08E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CA33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CC5D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3DA6CA5A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ABDF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674D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79D172F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EC02" w14:textId="77777777" w:rsidR="00A52D4D" w:rsidRDefault="00A52D4D" w:rsidP="00A52D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E830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16504B0A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6AB1" w14:textId="77777777" w:rsidR="00A52D4D" w:rsidRPr="00A152FB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DAA6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388DDB0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4AD5214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08327208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124D4931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9DB0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4E51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4A0D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9949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40B6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0F22DC4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2AE6" w14:textId="77777777" w:rsidR="00A52D4D" w:rsidRDefault="00A52D4D" w:rsidP="00A52D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B569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60BA" w14:textId="77777777" w:rsidR="00A52D4D" w:rsidRPr="00A152FB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8268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1D9AA86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66F88E2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FE31466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8623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DAF0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E429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6C7CAA7F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AD6C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AF46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2D4D" w14:paraId="19C719D8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A2EC" w14:textId="77777777" w:rsidR="00A52D4D" w:rsidRDefault="00A52D4D" w:rsidP="00A52D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1480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2108" w14:textId="77777777" w:rsidR="00A52D4D" w:rsidRPr="00A152FB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0208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1ECA361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4E449C1A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5F72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CB759F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5377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DBFC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57FF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9873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45D6E6A3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3170" w14:textId="77777777" w:rsidR="00A52D4D" w:rsidRDefault="00A52D4D" w:rsidP="00A52D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517C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05F2B394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EAB7" w14:textId="77777777" w:rsidR="00A52D4D" w:rsidRPr="00A152FB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3FEE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216D51F3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8B80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9E7E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1E52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DB65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A6F4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457C2BE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A52D4D" w14:paraId="176CA01B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DF78" w14:textId="77777777" w:rsidR="00A52D4D" w:rsidRDefault="00A52D4D" w:rsidP="00A52D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D9C9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281EA9AC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E10F" w14:textId="77777777" w:rsidR="00A52D4D" w:rsidRPr="00A152FB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D16A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72F3CEF5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8C16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DDDD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5821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B298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4B6E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124AF7A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A52D4D" w14:paraId="13186187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FBE8" w14:textId="77777777" w:rsidR="00A52D4D" w:rsidRDefault="00A52D4D" w:rsidP="00A52D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D3C9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56DBC46C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4D7C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5740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79281DD8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30DE161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168C0E19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16058FFB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6E713AD1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4B55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A278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9DFA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4520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DD80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5F2CEB10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2C58" w14:textId="77777777" w:rsidR="00A52D4D" w:rsidRDefault="00A52D4D" w:rsidP="00A52D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FD91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7619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6F6E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5D059A56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CB1B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C299EE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3878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3AD9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55D8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3675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0F5FBD95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A65E" w14:textId="77777777" w:rsidR="00A52D4D" w:rsidRDefault="00A52D4D" w:rsidP="00A52D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5104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03BC" w14:textId="77777777" w:rsidR="00A52D4D" w:rsidRPr="00A152FB" w:rsidRDefault="00A52D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11C0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48A3AD0B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64F9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8678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4D30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E8A0" w14:textId="77777777" w:rsidR="00A52D4D" w:rsidRPr="00F9444C" w:rsidRDefault="00A52D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3930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0A1D38A9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BA1E" w14:textId="77777777" w:rsidR="00A52D4D" w:rsidRDefault="00A52D4D" w:rsidP="00A52D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0B8E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490D2DB0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9062" w14:textId="77777777" w:rsidR="00A52D4D" w:rsidRPr="00A152FB" w:rsidRDefault="00A52D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B21A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25E799F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8B13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2839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081F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58F0" w14:textId="77777777" w:rsidR="00A52D4D" w:rsidRPr="00F9444C" w:rsidRDefault="00A52D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DA8F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3958507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A52D4D" w14:paraId="71AEFD0C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5A14" w14:textId="77777777" w:rsidR="00A52D4D" w:rsidRDefault="00A52D4D" w:rsidP="00A52D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6AF5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51DB33F6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40FA" w14:textId="77777777" w:rsidR="00A52D4D" w:rsidRPr="00A152FB" w:rsidRDefault="00A52D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A425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FF7D370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7224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8BB2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037C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5B07" w14:textId="77777777" w:rsidR="00A52D4D" w:rsidRPr="00F9444C" w:rsidRDefault="00A52D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F11D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2AEA9A5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A52D4D" w14:paraId="34A4C9AA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BAF4" w14:textId="77777777" w:rsidR="00A52D4D" w:rsidRDefault="00A52D4D" w:rsidP="00A52D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1DBF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12EF" w14:textId="77777777" w:rsidR="00A52D4D" w:rsidRPr="00A152FB" w:rsidRDefault="00A52D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3FE6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D0C5C09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73F2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6F41157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E4FD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8219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B7CB" w14:textId="77777777" w:rsidR="00A52D4D" w:rsidRPr="00F9444C" w:rsidRDefault="00A52D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E838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841A7C1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CD50E2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A52D4D" w14:paraId="3A7685E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5740" w14:textId="77777777" w:rsidR="00A52D4D" w:rsidRDefault="00A52D4D" w:rsidP="00A52D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F996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9FF8" w14:textId="77777777" w:rsidR="00A52D4D" w:rsidRPr="00A152FB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DAF1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4BC0E1E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6213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5030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20BE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4671B06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94B6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FAA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21F8A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A4C7DD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84D89B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A52D4D" w14:paraId="6C1723B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CA35" w14:textId="77777777" w:rsidR="00A52D4D" w:rsidRDefault="00A52D4D" w:rsidP="00A52D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4FC9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A7A9" w14:textId="77777777" w:rsidR="00A52D4D" w:rsidRPr="00A152FB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EFD7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740BEBB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EB8A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B1604A5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FCEB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8815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56C3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351C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AAF247A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A52D4D" w14:paraId="0CD1C4F1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7FD8" w14:textId="77777777" w:rsidR="00A52D4D" w:rsidRDefault="00A52D4D" w:rsidP="00A52D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6341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69A9" w14:textId="77777777" w:rsidR="00A52D4D" w:rsidRPr="00A152FB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694F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1AA5F1A4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D074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F4F7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8744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3D1C05E2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8232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A2DD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2D4D" w14:paraId="7B39452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FE0E" w14:textId="77777777" w:rsidR="00A52D4D" w:rsidRDefault="00A52D4D" w:rsidP="00A52D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5B3D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6E583289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A9E1" w14:textId="77777777" w:rsidR="00A52D4D" w:rsidRPr="00A152FB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FD2B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369520E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2A7DD19B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FE27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E5A7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F616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693B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ED6D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2D4D" w14:paraId="3110F5D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480C" w14:textId="77777777" w:rsidR="00A52D4D" w:rsidRDefault="00A52D4D" w:rsidP="00A52D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E9C6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1C9B" w14:textId="77777777" w:rsidR="00A52D4D" w:rsidRPr="00A152FB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51AE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3BB6537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0726C321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7BC9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D411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685E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4D4DAFF8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A46C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8939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2D4D" w14:paraId="7AF9FFB6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4AC3" w14:textId="77777777" w:rsidR="00A52D4D" w:rsidRDefault="00A52D4D" w:rsidP="00A52D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1F3E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1EAC3F81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F142" w14:textId="77777777" w:rsidR="00A52D4D" w:rsidRPr="00A152FB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500F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35C3C8B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148B8C52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E7E0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5E28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FFF2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B178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182B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2D4D" w14:paraId="4826F79A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DE01" w14:textId="77777777" w:rsidR="00A52D4D" w:rsidRDefault="00A52D4D" w:rsidP="00A52D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B3FD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D2C4" w14:textId="77777777" w:rsidR="00A52D4D" w:rsidRPr="00A152FB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8B96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D96BFEC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1B4DB70C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1A02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7F9D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8F6A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61CCA634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0AC9" w14:textId="77777777" w:rsidR="00A52D4D" w:rsidRPr="00F9444C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7818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9F5B959" w14:textId="77777777" w:rsidR="00A52D4D" w:rsidRDefault="00A52D4D" w:rsidP="00802827">
      <w:pPr>
        <w:spacing w:line="276" w:lineRule="auto"/>
        <w:ind w:right="57"/>
        <w:rPr>
          <w:sz w:val="20"/>
          <w:lang w:val="ro-RO"/>
        </w:rPr>
      </w:pPr>
    </w:p>
    <w:p w14:paraId="2A904FA5" w14:textId="77777777" w:rsidR="00A52D4D" w:rsidRDefault="00A52D4D" w:rsidP="00535684">
      <w:pPr>
        <w:pStyle w:val="Heading1"/>
        <w:spacing w:line="360" w:lineRule="auto"/>
      </w:pPr>
      <w:r>
        <w:t>LINIA 807</w:t>
      </w:r>
    </w:p>
    <w:p w14:paraId="7D4C3B2A" w14:textId="77777777" w:rsidR="00A52D4D" w:rsidRDefault="00A52D4D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52D4D" w14:paraId="3A77C9FB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AC5F" w14:textId="77777777" w:rsidR="00A52D4D" w:rsidRDefault="00A52D4D" w:rsidP="00A52D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AAE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179D2E0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73A0" w14:textId="77777777" w:rsidR="00A52D4D" w:rsidRPr="007345A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73A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7A53AB4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6B3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BFF8" w14:textId="77777777" w:rsidR="00A52D4D" w:rsidRPr="007345A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86B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79BD" w14:textId="77777777" w:rsidR="00A52D4D" w:rsidRPr="007345A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130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77362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2F64857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3E616BF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A52D4D" w14:paraId="58DA243F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8790" w14:textId="77777777" w:rsidR="00A52D4D" w:rsidRDefault="00A52D4D" w:rsidP="00A52D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6FE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18880EC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96F2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886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0A176E2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9C9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3A0F" w14:textId="77777777" w:rsidR="00A52D4D" w:rsidRPr="007345A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111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74D2" w14:textId="77777777" w:rsidR="00A52D4D" w:rsidRPr="007345A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74A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2D4D" w14:paraId="02E43762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63F9" w14:textId="77777777" w:rsidR="00A52D4D" w:rsidRDefault="00A52D4D" w:rsidP="00A52D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0E3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3342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538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Ciulnița</w:t>
            </w:r>
          </w:p>
          <w:p w14:paraId="16393E5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D46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C99AD5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3 - 9</w:t>
            </w:r>
          </w:p>
          <w:p w14:paraId="1E9AC8D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3787" w14:textId="77777777" w:rsidR="00A52D4D" w:rsidRPr="007345A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F1D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76A2" w14:textId="77777777" w:rsidR="00A52D4D" w:rsidRPr="007345A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012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C579B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DAD93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și de la liniile 3 - 7 st. Ciulnița dinspre/spre </w:t>
            </w:r>
          </w:p>
          <w:p w14:paraId="2ECCD3C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st. Călărași Nord.</w:t>
            </w:r>
          </w:p>
        </w:tc>
      </w:tr>
      <w:tr w:rsidR="00A52D4D" w14:paraId="3E1FC3E6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5AC9" w14:textId="77777777" w:rsidR="00A52D4D" w:rsidRDefault="00A52D4D" w:rsidP="00A52D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7CA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1261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055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Ciulnița</w:t>
            </w:r>
          </w:p>
          <w:p w14:paraId="47BA400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7A2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E55FEB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11 - 15</w:t>
            </w:r>
          </w:p>
          <w:p w14:paraId="64187B9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CE36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A13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A721" w14:textId="77777777" w:rsidR="00A52D4D" w:rsidRPr="007345A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948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C3C17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E22A0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și de la liniile 3 - 7 st. Ciulnița dinspre/spre </w:t>
            </w:r>
          </w:p>
          <w:p w14:paraId="76733E0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st. Călărași Nord. Afectează intrări/ieșiri din Fir I Dragoș Vodă - Ciulnița la liniile 3 - 7 st. Ciulnița</w:t>
            </w:r>
          </w:p>
        </w:tc>
      </w:tr>
      <w:tr w:rsidR="00A52D4D" w14:paraId="3EFAADFA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264B" w14:textId="77777777" w:rsidR="00A52D4D" w:rsidRDefault="00A52D4D" w:rsidP="00A52D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FFF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403D" w14:textId="77777777" w:rsidR="00A52D4D" w:rsidRPr="007345A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27E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59D95DD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40A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41E4" w14:textId="77777777" w:rsidR="00A52D4D" w:rsidRPr="007345A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CD2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3ACA" w14:textId="77777777" w:rsidR="00A52D4D" w:rsidRPr="007345A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1C0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50F70CD2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3892" w14:textId="77777777" w:rsidR="00A52D4D" w:rsidRDefault="00A52D4D" w:rsidP="00A52D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105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57CF" w14:textId="77777777" w:rsidR="00A52D4D" w:rsidRPr="007345A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6C4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76A1BB1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A4D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C88F" w14:textId="77777777" w:rsidR="00A52D4D" w:rsidRPr="007345A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0AD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0+860</w:t>
            </w:r>
          </w:p>
          <w:p w14:paraId="231A9B5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4701" w14:textId="77777777" w:rsidR="00A52D4D" w:rsidRPr="007345A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D3B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4CE64FB9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A43D" w14:textId="77777777" w:rsidR="00A52D4D" w:rsidRDefault="00A52D4D" w:rsidP="00A52D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8AB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0837" w14:textId="77777777" w:rsidR="00A52D4D" w:rsidRPr="007345A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0F8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2FC891E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2FA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7F2D" w14:textId="77777777" w:rsidR="00A52D4D" w:rsidRPr="007345A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A2D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7190BC2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872B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719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2D4D" w14:paraId="0678733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49F1" w14:textId="77777777" w:rsidR="00A52D4D" w:rsidRDefault="00A52D4D" w:rsidP="00A52D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854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EA9D" w14:textId="77777777" w:rsidR="00A52D4D" w:rsidRPr="007345A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446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050511B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40B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B373A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09A9" w14:textId="77777777" w:rsidR="00A52D4D" w:rsidRPr="007345A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8E7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E8B7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7AC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7603DED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DFCB" w14:textId="77777777" w:rsidR="00A52D4D" w:rsidRDefault="00A52D4D" w:rsidP="00A52D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4E4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EA56" w14:textId="77777777" w:rsidR="00A52D4D" w:rsidRPr="007345A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B85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3E83A5F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DB3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C32CC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0AA3" w14:textId="77777777" w:rsidR="00A52D4D" w:rsidRPr="007345A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C1D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3366" w14:textId="77777777" w:rsidR="00A52D4D" w:rsidRPr="007345A6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8A0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D883725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518C6AC8" w14:textId="77777777" w:rsidR="00A52D4D" w:rsidRDefault="00A52D4D" w:rsidP="00D509E3">
      <w:pPr>
        <w:pStyle w:val="Heading1"/>
        <w:spacing w:line="360" w:lineRule="auto"/>
      </w:pPr>
      <w:r>
        <w:t>LINIA 812</w:t>
      </w:r>
    </w:p>
    <w:p w14:paraId="12E962BC" w14:textId="77777777" w:rsidR="00A52D4D" w:rsidRDefault="00A52D4D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52D4D" w14:paraId="7A41A1D1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853D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3ED0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A09C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3B7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2A41AC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0CA5160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A43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082D9DE3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C104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8F18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60FD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988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6B07732A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D306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7003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ECF9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C3A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C24BF0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610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5D68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3A46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3A98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7E4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6343977E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03A1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E439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5945230A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29A6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982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218ACC2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5A17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1C78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E197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27F6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D47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E17D49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A52D4D" w14:paraId="6FA82323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B988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5A7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09DB783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D328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79D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02A97AC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158E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C173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59F4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C52C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198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2D4D" w14:paraId="65B0EBDC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E07D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EF1C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B487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711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A62553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4BD8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6AA652AA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429D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485D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14FE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1BC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729FE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6CD38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65FAE85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A52D4D" w14:paraId="14E734AC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39FA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0A9C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AD88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105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CA70D4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730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7F0A8E49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6FF1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6044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0A3C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919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1BA0A8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4931C1D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A52D4D" w14:paraId="71B9B67E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67DB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E6F9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8A98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9C2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6BA0B3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1965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29D0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B62D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BD3B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606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3CDDB1C1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06DE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5FAB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080D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A7E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77CFFD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BA6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64F502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2BC27AE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5EF1B321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D034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4537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1F3B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E28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71301368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FDC0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70EA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8365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90F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5FEDE7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BA6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35FB65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69E3DE2E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8717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6B46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482D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C7D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DDF5E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A52D4D" w14:paraId="04C4AC01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7138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55AC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89A4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307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7ED47E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60B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7B47AA6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0761A57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48156A92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408C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2F13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BB41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6DC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3A2C5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A52D4D" w14:paraId="438408EA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4908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60E5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F262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4E2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2CB082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A00C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BFD6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2631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2182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4DD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032F1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325F5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3480929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A52D4D" w14:paraId="0EE288B7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C7FC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D342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541C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746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5F91C45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9E7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429A190A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7E5C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4E36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4FB2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56F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2D4D" w14:paraId="30B1172E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7F31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42CE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C807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A3A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728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622AC4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8D2D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C773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40ED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75C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4ADFC5D2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08EB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E49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29+000</w:t>
            </w:r>
          </w:p>
          <w:p w14:paraId="3993E1DB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5669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01C5" w14:textId="77777777" w:rsidR="00A52D4D" w:rsidRDefault="00A52D4D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7BFC8D59" w14:textId="77777777" w:rsidR="00A52D4D" w:rsidRDefault="00A52D4D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84A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8ABB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1661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570A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DF4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teren, zi/noapte cu tot trenul. </w:t>
            </w:r>
          </w:p>
          <w:p w14:paraId="70781C3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683E63A2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E0BC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3EC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2E5C0249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6CC2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17D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3144198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0187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6093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BAA7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4493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A62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888DFF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6604FBD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A52D4D" w14:paraId="5FB272DD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39B5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B84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9E35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361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1E1ECEB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8765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EEA8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6903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8AF4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9E0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3DBE1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A52D4D" w14:paraId="53077E36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6173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587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3A0E7EFC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5466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B88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1256F27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DBFB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05B9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665F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0E06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C8E8" w14:textId="77777777" w:rsidR="00A52D4D" w:rsidRPr="00562792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4766461F" w14:textId="77777777" w:rsidR="00A52D4D" w:rsidRPr="00562792" w:rsidRDefault="00A52D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399CE4E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4AB65C86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D234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0702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A3B5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114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4B777EF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05EC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645F9D0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7A8E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52D5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8686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B80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0545B5C4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702C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2C9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5AB4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72C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2B44D9E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F61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54B5F2E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63335463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5213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8344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6B73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C08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735CF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60C1C8E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A52D4D" w14:paraId="319A8C03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E43D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CF4D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A055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8AD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09400E4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82EA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2B83286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02F1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9D3C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DDC9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63C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55A7E885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0F15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50C0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B176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E24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19053CC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78F9567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DC18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14340BC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5917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BDAB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1BC4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157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64C4F6DB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06F1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101D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E3BB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437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6B2A1CF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248B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C93B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A304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AE57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09F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7DD0067A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1203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F0D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66FECD75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01C8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2E4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2C2EEEE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FC7D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1D94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8C43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A37A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87E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2D4D" w14:paraId="53B92BD3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7ACB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9CF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6D571DDA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17ED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AFF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2B2DB06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4E6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BFF4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E65C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0E7F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E50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A09C43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A52D4D" w14:paraId="513D51F2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2030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7F7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11D4002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8F97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3DA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5748A3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F3B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9E1B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377D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B3C3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3BB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1AFFF3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27DFD6B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A52D4D" w14:paraId="57BB7DDA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897B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01F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5828F34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65EC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EFFE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CDEB44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A27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A28D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9D3D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18D4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7DE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2D4D" w14:paraId="4D658F59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EEEF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1F64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0DA2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AC3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C8D5B7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1236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BF698FA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9638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D5A9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7CD9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837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59DE9E6A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33BB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6413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1042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884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2C7AA62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970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20C119AE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2B02EC2C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2429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FA02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F2A6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8E9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01D8165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A52D4D" w14:paraId="22D76ECD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1DEE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00A4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4A81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EFC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2C4B3D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F834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A619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0AA9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DFB8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661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A52D4D" w14:paraId="5C9797C3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7E46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081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7D093656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69FD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0CB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776DA15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972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28C1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4470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4BBC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5D5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2D4D" w14:paraId="51D325FD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06DB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D26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7DD29BC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1422" w14:textId="77777777" w:rsidR="00A52D4D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1ED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7B75EFD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387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D35E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A884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DB53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ACF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195CD138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3A98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B156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FB19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B32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42F3E3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2D7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24A3BB0C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713C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D547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CD66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9C4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3AE3787C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1621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C015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EC80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C28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9EE126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02F5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532443F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1D86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623E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9FB8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1C5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237F9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A52D4D" w14:paraId="1F636F32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0DB4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985E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3027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387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C5DD1A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B18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143DC83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52F8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FBF1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0C2A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894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65BFA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76749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A52D4D" w14:paraId="00A70306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8D55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CA3F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C0F4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4A53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9BD2B6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81FA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4E2E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0604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8FFD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89C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6D597285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9B3A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D3B0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078D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912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A9F5257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D767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77BD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6806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8A45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359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2B905E02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3D3F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6723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8DF8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3E4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F6F2C2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498F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5458C7EB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5B75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9695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AE5E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16A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4AE718" w14:textId="77777777" w:rsidR="00A52D4D" w:rsidRPr="00F662B5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A52D4D" w14:paraId="31106DEC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47D8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107F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A89C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45A8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F4F27D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DC24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08AC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A626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B65B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7D8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1890F5D7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D478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E25A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599C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710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7DA7AE6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983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1C41DEA3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C678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A65C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FD2D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749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75DA8C0E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EDEF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9F79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C0E4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E629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7578C2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DB02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3689895C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59A6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1D3A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37CD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858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15152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52D4D" w14:paraId="4CC3F791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E913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5EA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426059CC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C500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406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33E794F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0C91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F709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DE60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D501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4FD2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2D4D" w14:paraId="481D1AAE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4C12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1293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688B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7FD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0FB9A2A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3C40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79158D0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FD2E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8A7B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5012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B60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14CDE5A8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68A5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36D7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B916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58C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7310D28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F410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6C4F46F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325F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3D80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5349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CDB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2E10F009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2D3B" w14:textId="77777777" w:rsidR="00A52D4D" w:rsidRPr="001A61C3" w:rsidRDefault="00A52D4D" w:rsidP="00A52D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0A0C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517E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0E2A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3A152E5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59A055B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1716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FB0A89E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9887" w14:textId="77777777" w:rsidR="00A52D4D" w:rsidRPr="006A7C82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58CC" w14:textId="77777777" w:rsidR="00A52D4D" w:rsidRPr="001A61C3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575C" w14:textId="77777777" w:rsidR="00A52D4D" w:rsidRPr="00772CB4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48A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AD56548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4C60A63D" w14:textId="77777777" w:rsidR="00A52D4D" w:rsidRDefault="00A52D4D" w:rsidP="00672C80">
      <w:pPr>
        <w:pStyle w:val="Heading1"/>
        <w:spacing w:line="360" w:lineRule="auto"/>
      </w:pPr>
      <w:r>
        <w:t>LINIA 813</w:t>
      </w:r>
    </w:p>
    <w:p w14:paraId="32D64E19" w14:textId="77777777" w:rsidR="00A52D4D" w:rsidRDefault="00A52D4D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A52D4D" w14:paraId="4C7919B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EA0D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CDD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7D47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E908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0BFA262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7892" w14:textId="77777777" w:rsidR="00A52D4D" w:rsidRDefault="00A52D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CAF5340" w14:textId="77777777" w:rsidR="00A52D4D" w:rsidRDefault="00A52D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B2C3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CDF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3303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B44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36E22EBF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1AE1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19A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104A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A5D3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7E57050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6CAD" w14:textId="77777777" w:rsidR="00A52D4D" w:rsidRDefault="00A52D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5E00ADA" w14:textId="77777777" w:rsidR="00A52D4D" w:rsidRPr="00285047" w:rsidRDefault="00A52D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3D84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AF2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EF23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039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5BBF8B3F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1C45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567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CD14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346F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16E5AB1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2660" w14:textId="77777777" w:rsidR="00A52D4D" w:rsidRDefault="00A52D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1BEDDD5" w14:textId="77777777" w:rsidR="00A52D4D" w:rsidRDefault="00A52D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0D9E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4D0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BFDE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80D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13AA021C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C800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993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BE6E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4792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5CC7C10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4B5B" w14:textId="77777777" w:rsidR="00A52D4D" w:rsidRDefault="00A52D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0C1797DC" w14:textId="77777777" w:rsidR="00A52D4D" w:rsidRDefault="00A52D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9670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ED0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E591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A56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A52D4D" w14:paraId="634AF6BF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A26B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D03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C23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8137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AA6F9EA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652B" w14:textId="77777777" w:rsidR="00A52D4D" w:rsidRDefault="00A52D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30BF052" w14:textId="77777777" w:rsidR="00A52D4D" w:rsidRDefault="00A52D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5C0F617D" w14:textId="77777777" w:rsidR="00A52D4D" w:rsidRDefault="00A52D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E13C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990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9B41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FF6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624BC7AC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DF8B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AF6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4546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863D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BD15" w14:textId="77777777" w:rsidR="00A52D4D" w:rsidRDefault="00A52D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B02F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E7F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05D6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8AD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A52D4D" w14:paraId="7BD66525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F777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4BDF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9A54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46D16D12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6B521C3C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1BB0" w14:textId="77777777" w:rsidR="00A52D4D" w:rsidRPr="001A0BE2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9BD0C5F" w14:textId="77777777" w:rsidR="00A52D4D" w:rsidRPr="001A0BE2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649085C1" w14:textId="77777777" w:rsidR="00A52D4D" w:rsidRPr="001A0BE2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17683706" w14:textId="77777777" w:rsidR="00A52D4D" w:rsidRPr="00564F54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A8F7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BFA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611681E4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49D4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40EE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A821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F0DC045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2D95FF71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6CD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29DE39D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4D5CF78B" w14:textId="77777777" w:rsidR="00A52D4D" w:rsidRPr="00DD369C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6990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798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C1FD1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A52D4D" w14:paraId="284E3CBA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E650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66C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A05B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A883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0FD812E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A882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FBA8B85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56BD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806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DC6A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739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678B0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A52D4D" w14:paraId="4ABE30F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7E97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4A9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45672D4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5C34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E9D8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08A0CABB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1172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0E05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93D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324321A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0A58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AEA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A52D4D" w14:paraId="3150973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FD3E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365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7ED9D3D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B5D5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5943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319C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1872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A11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84E4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F0D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A52D4D" w14:paraId="319E21B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0581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19D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A0EE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910C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30E2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186D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14F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89636C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5136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25F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A52D4D" w14:paraId="40D120AE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362E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430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2AFE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43DE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0935D37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B7FC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F7E1071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249AD59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F132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D80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DF6A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889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CB498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A52D4D" w14:paraId="5792F985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7C44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1A5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3D93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F76F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CFA3EA8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8B13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EDE1BCA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9DCDD96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AF17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D8E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DDB4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F65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E6568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A52D4D" w14:paraId="1497BFB2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5A27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672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2CF7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EBDB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4B1E83C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F7B4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9F966D1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4321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35B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5019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A5C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D47CD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C60AC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A52D4D" w14:paraId="2D338EC6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D5E0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AD6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C0CE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7E0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57A6D56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63F2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2A23FD61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2A23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478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AC1A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6C2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8D5CF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A52D4D" w14:paraId="7B535ADB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1A1F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E91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B1F4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C9F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42DBB9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563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41D41ED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03AB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628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CF39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9EE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A52D4D" w14:paraId="2B9AFE99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6F15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454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AE07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185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E28744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D9B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6E90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7AC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16C8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E57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2EC459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36D52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A52D4D" w14:paraId="02A15059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027B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0CC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6EA2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212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E93C3D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05CDF38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D18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B3BB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F3A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755C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118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6D6BFF8A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13D1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F63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A325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A33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D8F2BD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68913C5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4ED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8702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44D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181D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D29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07E35666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52E8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7F3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9719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968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328FAB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C68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06C8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E30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2CA2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248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784FB7DD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2F5E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F85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47F2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F20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2C975B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140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B87285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00AD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9E6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A52F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F3E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6B0FF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A52D4D" w14:paraId="33CA0835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8A5B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7C4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AAF9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03F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3BF2486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E5F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3928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A55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1DCC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0C7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04B8776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A52D4D" w14:paraId="4F7427B2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A5E7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882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15F7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576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7A5A1C5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62C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31FCA5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5A2ADC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4410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052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C114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F06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1DC55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27476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03EA52B9" w14:textId="77777777" w:rsidR="00A52D4D" w:rsidRPr="00CB3CD0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A52D4D" w14:paraId="69DE5A1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C31D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F52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0C95C7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1AC6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D3B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0F4F707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7599922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48E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311E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2C4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8C5AA1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B3C1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E1E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0F630E8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6DD7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952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5D38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10B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23A1775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6BE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E145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ECE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50A3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3F7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0236471B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F14E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2F0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0A9D01E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8170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77F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0C3EDCC8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91F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6CA0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2E8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67E713B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1412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C00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0B41BF53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99DE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C94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2868258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795F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F66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3D8719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1727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0B96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39D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6185" w14:textId="77777777" w:rsidR="00A52D4D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18C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7218CDE2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80A2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AA8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072E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544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A3B858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4BB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6877422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057F03F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A6E5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A2E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D170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74C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A52D4D" w14:paraId="3F860F0A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3DFB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88C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BFF2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657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E3AECDC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913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D87D9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D8F4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C1B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32DF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6C4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70B74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463377C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A52D4D" w14:paraId="543A8A43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CA01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33E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C67C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6B4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294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2B07D1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8AF8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FFD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D532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A81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7E6C1ED3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105E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D2C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59F29E1F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E613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4670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788E00D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17B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BECC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6BC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938E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80A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73F9CB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A52D4D" w14:paraId="3FFE617E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78A5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0C5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5C411FA5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DAD4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C15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0C002E01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987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8DE8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C93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E9FE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678E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A52D4D" w14:paraId="797AD8A6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ED60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441C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6BE29D8B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C040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40A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10FBF63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FC1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BD1D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F06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7F34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E69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D7C6D54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A52D4D" w14:paraId="0698AC64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4DCA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3764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DEA7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990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409CFB1B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0DA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A201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D96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2FFC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B6E7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A52D4D" w14:paraId="5D47AD15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1E18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472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55A1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B185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7B17FF59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F6D6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A296A19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32AD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D86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0B83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72A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A52D4D" w14:paraId="5C84A436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DE9D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FAAA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0621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E692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47194CED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EA6E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5B3638A1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5AF2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C35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C641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7E8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B4F10B6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40EB0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A52D4D" w14:paraId="530016C0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8874" w14:textId="77777777" w:rsidR="00A52D4D" w:rsidRDefault="00A52D4D" w:rsidP="00A52D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A600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425D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C713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B13DCDA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4C78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DE770D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174C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95D3" w14:textId="77777777" w:rsidR="00A52D4D" w:rsidRDefault="00A52D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A9FA" w14:textId="77777777" w:rsidR="00A52D4D" w:rsidRPr="00564F54" w:rsidRDefault="00A52D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ABFF" w14:textId="77777777" w:rsidR="00A52D4D" w:rsidRDefault="00A52D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57597AB" w14:textId="77777777" w:rsidR="00A52D4D" w:rsidRPr="00237377" w:rsidRDefault="00A52D4D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84D08C3" w14:textId="77777777" w:rsidR="00A52D4D" w:rsidRDefault="00A52D4D" w:rsidP="00D96D74">
      <w:pPr>
        <w:pStyle w:val="Heading1"/>
        <w:spacing w:line="360" w:lineRule="auto"/>
      </w:pPr>
      <w:r>
        <w:t>LINIA 813 A</w:t>
      </w:r>
    </w:p>
    <w:p w14:paraId="1E5604B9" w14:textId="77777777" w:rsidR="00A52D4D" w:rsidRDefault="00A52D4D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52D4D" w14:paraId="20083F45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E58D" w14:textId="77777777" w:rsidR="00A52D4D" w:rsidRDefault="00A52D4D" w:rsidP="00A52D4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42D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90F0C2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B432" w14:textId="77777777" w:rsidR="00A52D4D" w:rsidRPr="00E230A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D58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4F2877E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F36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84C4" w14:textId="77777777" w:rsidR="00A52D4D" w:rsidRPr="009033A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135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DD07" w14:textId="77777777" w:rsidR="00A52D4D" w:rsidRPr="009033A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2904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3353C8DC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F21C" w14:textId="77777777" w:rsidR="00A52D4D" w:rsidRDefault="00A52D4D" w:rsidP="00A52D4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1748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7791E96A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738E" w14:textId="77777777" w:rsidR="00A52D4D" w:rsidRPr="00E230A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E5BB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2596F3E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2B189F65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6AA7A66D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A167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C549" w14:textId="77777777" w:rsidR="00A52D4D" w:rsidRPr="009033A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4554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901D" w14:textId="77777777" w:rsidR="00A52D4D" w:rsidRPr="009033A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9841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5073712C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7232" w14:textId="77777777" w:rsidR="00A52D4D" w:rsidRDefault="00A52D4D" w:rsidP="00A52D4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AC93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5706" w14:textId="77777777" w:rsidR="00A52D4D" w:rsidRPr="00E230A0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4FEF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7FFD33A0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7CFC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984D" w14:textId="77777777" w:rsidR="00A52D4D" w:rsidRPr="009033A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AA20" w14:textId="77777777" w:rsidR="00A52D4D" w:rsidRDefault="00A52D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53AF" w14:textId="77777777" w:rsidR="00A52D4D" w:rsidRPr="009033AC" w:rsidRDefault="00A52D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340C" w14:textId="77777777" w:rsidR="00A52D4D" w:rsidRDefault="00A52D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7C98364" w14:textId="77777777" w:rsidR="00A52D4D" w:rsidRDefault="00A52D4D">
      <w:pPr>
        <w:spacing w:before="40" w:after="40" w:line="192" w:lineRule="auto"/>
        <w:ind w:right="57"/>
        <w:rPr>
          <w:sz w:val="20"/>
          <w:lang w:val="ro-RO"/>
        </w:rPr>
      </w:pPr>
    </w:p>
    <w:p w14:paraId="662CFEB0" w14:textId="77777777" w:rsidR="00A52D4D" w:rsidRDefault="00A52D4D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67339FC5" w14:textId="77777777" w:rsidR="00A52D4D" w:rsidRDefault="00A52D4D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A52D4D" w14:paraId="0A065F8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46BF" w14:textId="77777777" w:rsidR="00A52D4D" w:rsidRDefault="00A52D4D" w:rsidP="00A52D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E2BC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F580" w14:textId="77777777" w:rsidR="00A52D4D" w:rsidRPr="002B6917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19FA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F9543A4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D0C8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5935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03D8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5B25" w14:textId="77777777" w:rsidR="00A52D4D" w:rsidRPr="002A6824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8703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4458F30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6A12" w14:textId="77777777" w:rsidR="00A52D4D" w:rsidRDefault="00A52D4D" w:rsidP="00A52D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13B3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87BA" w14:textId="77777777" w:rsidR="00A52D4D" w:rsidRPr="002B6917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D245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FEA89E5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CE17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53C70F29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8AB0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3FE7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6313" w14:textId="77777777" w:rsidR="00A52D4D" w:rsidRPr="002A6824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A7CC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7BCC271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57E6" w14:textId="77777777" w:rsidR="00A52D4D" w:rsidRDefault="00A52D4D" w:rsidP="00A52D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D70A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7538" w14:textId="77777777" w:rsidR="00A52D4D" w:rsidRPr="002B6917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D655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58377C8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2C10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65825E0B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555EAC21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2BFE498D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7EB6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F9D0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7767" w14:textId="77777777" w:rsidR="00A52D4D" w:rsidRPr="002A6824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9844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612DE06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8F80" w14:textId="77777777" w:rsidR="00A52D4D" w:rsidRDefault="00A52D4D" w:rsidP="00A52D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0708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7619" w14:textId="77777777" w:rsidR="00A52D4D" w:rsidRPr="002B6917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A621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D99FC01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9F29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097B7D8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AC0A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DBEA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8982" w14:textId="77777777" w:rsidR="00A52D4D" w:rsidRPr="002A6824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107A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0EFAB37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9F38" w14:textId="77777777" w:rsidR="00A52D4D" w:rsidRDefault="00A52D4D" w:rsidP="00A52D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EBFA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BE59" w14:textId="77777777" w:rsidR="00A52D4D" w:rsidRPr="002B6917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1ECC" w14:textId="77777777" w:rsidR="00A52D4D" w:rsidRDefault="00A52D4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CF03002" w14:textId="77777777" w:rsidR="00A52D4D" w:rsidRDefault="00A52D4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8389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2BB90231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DDDA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DC0B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88E9" w14:textId="77777777" w:rsidR="00A52D4D" w:rsidRPr="002A6824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103C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A52D4D" w14:paraId="0927788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1574" w14:textId="77777777" w:rsidR="00A52D4D" w:rsidRDefault="00A52D4D" w:rsidP="00A52D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DD93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59D2" w14:textId="77777777" w:rsidR="00A52D4D" w:rsidRPr="002B6917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AC39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171E5DD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435A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9509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3CBA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B032" w14:textId="77777777" w:rsidR="00A52D4D" w:rsidRPr="002A6824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3520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E6C0A1" w14:textId="77777777" w:rsidR="00A52D4D" w:rsidRPr="00C87E63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</w:rPr>
              <w:t>la</w:t>
            </w:r>
          </w:p>
          <w:p w14:paraId="0C789637" w14:textId="77777777" w:rsidR="00A52D4D" w:rsidRPr="00C87E63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C87E63">
              <w:rPr>
                <w:b/>
                <w:bCs/>
                <w:i/>
                <w:iCs/>
                <w:sz w:val="20"/>
              </w:rPr>
              <w:t>fir</w:t>
            </w:r>
            <w:r>
              <w:rPr>
                <w:b/>
                <w:bCs/>
                <w:i/>
                <w:iCs/>
                <w:sz w:val="20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 I și II linia 814.</w:t>
            </w:r>
          </w:p>
        </w:tc>
      </w:tr>
      <w:tr w:rsidR="00A52D4D" w14:paraId="5DB71B3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9485" w14:textId="77777777" w:rsidR="00A52D4D" w:rsidRDefault="00A52D4D" w:rsidP="00A52D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99D2" w14:textId="77777777" w:rsidR="00A52D4D" w:rsidRDefault="00A52D4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E8A0" w14:textId="77777777" w:rsidR="00A52D4D" w:rsidRPr="002B6917" w:rsidRDefault="00A52D4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2C12" w14:textId="77777777" w:rsidR="00A52D4D" w:rsidRDefault="00A52D4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B6AA8C0" w14:textId="77777777" w:rsidR="00A52D4D" w:rsidRDefault="00A52D4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8B0A" w14:textId="77777777" w:rsidR="00A52D4D" w:rsidRDefault="00A52D4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3F5AEECD" w14:textId="77777777" w:rsidR="00A52D4D" w:rsidRDefault="00A52D4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0518" w14:textId="77777777" w:rsidR="00A52D4D" w:rsidRDefault="00A52D4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1C4B" w14:textId="77777777" w:rsidR="00A52D4D" w:rsidRDefault="00A52D4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5A62" w14:textId="77777777" w:rsidR="00A52D4D" w:rsidRPr="002A6824" w:rsidRDefault="00A52D4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6C72" w14:textId="77777777" w:rsidR="00A52D4D" w:rsidRDefault="00A52D4D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A52D4D" w14:paraId="79B86DD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09F6" w14:textId="77777777" w:rsidR="00A52D4D" w:rsidRDefault="00A52D4D" w:rsidP="00A52D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FB50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D07B" w14:textId="77777777" w:rsidR="00A52D4D" w:rsidRPr="002B6917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BCCC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564D9B5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900ACBB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2958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1203A3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68FE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BDE0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1FE7" w14:textId="77777777" w:rsidR="00A52D4D" w:rsidRPr="002A6824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BF8D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50084267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E233" w14:textId="77777777" w:rsidR="00A52D4D" w:rsidRDefault="00A52D4D" w:rsidP="00A52D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7E70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8C91" w14:textId="77777777" w:rsidR="00A52D4D" w:rsidRPr="002B6917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7682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0943F48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6FC4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9689E65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93FC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F7CD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315C" w14:textId="77777777" w:rsidR="00A52D4D" w:rsidRPr="002A6824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97FA" w14:textId="77777777" w:rsidR="00A52D4D" w:rsidRDefault="00A52D4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A2078B" w14:textId="77777777" w:rsidR="00A52D4D" w:rsidRDefault="00A52D4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A52D4D" w14:paraId="2FDCCE2C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3A43" w14:textId="77777777" w:rsidR="00A52D4D" w:rsidRDefault="00A52D4D" w:rsidP="00A52D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1C2B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72D1" w14:textId="77777777" w:rsidR="00A52D4D" w:rsidRPr="002B6917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838F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5DDD14E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5456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2728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010D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0932" w14:textId="77777777" w:rsidR="00A52D4D" w:rsidRPr="002A6824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82DB" w14:textId="77777777" w:rsidR="00A52D4D" w:rsidRDefault="00A52D4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A52D4D" w14:paraId="55C14979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33D1" w14:textId="77777777" w:rsidR="00A52D4D" w:rsidRDefault="00A52D4D" w:rsidP="00A52D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BDDB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355E47BC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D494" w14:textId="77777777" w:rsidR="00A52D4D" w:rsidRPr="002B6917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3771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3DA59F53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5DE129D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D440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4C1A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6BC5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31B634BE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1E23" w14:textId="77777777" w:rsidR="00A52D4D" w:rsidRPr="002A6824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F8A2" w14:textId="77777777" w:rsidR="00A52D4D" w:rsidRDefault="00A52D4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52D4D" w14:paraId="300C0174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9313" w14:textId="77777777" w:rsidR="00A52D4D" w:rsidRDefault="00A52D4D" w:rsidP="00A52D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443B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3684" w14:textId="77777777" w:rsidR="00A52D4D" w:rsidRPr="002B6917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50CD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CD5A30F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6772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6AD63097" w14:textId="77777777" w:rsidR="00A52D4D" w:rsidRPr="00810F5B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0931" w14:textId="77777777" w:rsidR="00A52D4D" w:rsidRPr="00557C88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6BDA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55E0" w14:textId="77777777" w:rsidR="00A52D4D" w:rsidRPr="002A6824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3763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C28F9B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A52D4D" w14:paraId="2837C4C6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984E" w14:textId="77777777" w:rsidR="00A52D4D" w:rsidRDefault="00A52D4D" w:rsidP="00A52D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C805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3FEE" w14:textId="77777777" w:rsidR="00A52D4D" w:rsidRPr="002B6917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7EAE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9E4C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17638F38" w14:textId="77777777" w:rsidR="00A52D4D" w:rsidRDefault="00A52D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275E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1AB1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AE19" w14:textId="77777777" w:rsidR="00A52D4D" w:rsidRPr="002A6824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DEF5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1FF229BC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A52D4D" w14:paraId="74CA4F7E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B199" w14:textId="77777777" w:rsidR="00A52D4D" w:rsidRDefault="00A52D4D" w:rsidP="00A52D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3A56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C38B" w14:textId="77777777" w:rsidR="00A52D4D" w:rsidRPr="002B6917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7E37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F234" w14:textId="77777777" w:rsidR="00A52D4D" w:rsidRDefault="00A52D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6FDB" w14:textId="77777777" w:rsidR="00A52D4D" w:rsidRPr="00557C88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22E3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5021" w14:textId="77777777" w:rsidR="00A52D4D" w:rsidRPr="002A6824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F0F6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5DC138" w14:textId="77777777" w:rsidR="00A52D4D" w:rsidRPr="00D83307" w:rsidRDefault="00A52D4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A52D4D" w14:paraId="112C999B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7FED" w14:textId="77777777" w:rsidR="00A52D4D" w:rsidRDefault="00A52D4D" w:rsidP="00A52D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50FC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9BA2" w14:textId="77777777" w:rsidR="00A52D4D" w:rsidRPr="002B6917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3F4A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8E2BE84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B67A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4F12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3CD5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824E" w14:textId="77777777" w:rsidR="00A52D4D" w:rsidRPr="002A6824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DCC0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620727DB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7957" w14:textId="77777777" w:rsidR="00A52D4D" w:rsidRDefault="00A52D4D" w:rsidP="00A52D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FAFC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8379" w14:textId="77777777" w:rsidR="00A52D4D" w:rsidRPr="002B6917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57FA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470F34F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CDE1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02B5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CF05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B08E" w14:textId="77777777" w:rsidR="00A52D4D" w:rsidRPr="002A6824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2B34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68676418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DEB7" w14:textId="77777777" w:rsidR="00A52D4D" w:rsidRDefault="00A52D4D" w:rsidP="00A52D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EA60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1AD3" w14:textId="77777777" w:rsidR="00A52D4D" w:rsidRPr="002B6917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E219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353C3EE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5C0C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2959" w14:textId="77777777" w:rsidR="00A52D4D" w:rsidRPr="00557C88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383C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4E22" w14:textId="77777777" w:rsidR="00A52D4D" w:rsidRPr="002A6824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3D66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1A4D521C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D817" w14:textId="77777777" w:rsidR="00A52D4D" w:rsidRDefault="00A52D4D" w:rsidP="00A52D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CF5C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D092" w14:textId="77777777" w:rsidR="00A52D4D" w:rsidRPr="002B6917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23D7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465CEC9" w14:textId="77777777" w:rsidR="00A52D4D" w:rsidRPr="006315B8" w:rsidRDefault="00A52D4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F381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405B" w14:textId="77777777" w:rsidR="00A52D4D" w:rsidRPr="00557C88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A825" w14:textId="77777777" w:rsidR="00A52D4D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648D" w14:textId="77777777" w:rsidR="00A52D4D" w:rsidRPr="002A6824" w:rsidRDefault="00A52D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53E4" w14:textId="77777777" w:rsidR="00A52D4D" w:rsidRDefault="00A52D4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353AE73" w14:textId="77777777" w:rsidR="00A52D4D" w:rsidRPr="00930181" w:rsidRDefault="00A52D4D">
      <w:pPr>
        <w:tabs>
          <w:tab w:val="left" w:pos="3183"/>
        </w:tabs>
      </w:pPr>
    </w:p>
    <w:p w14:paraId="618F0CB6" w14:textId="77777777" w:rsidR="00A52D4D" w:rsidRDefault="00A52D4D" w:rsidP="00445244">
      <w:pPr>
        <w:pStyle w:val="Heading1"/>
        <w:spacing w:line="24" w:lineRule="atLeast"/>
      </w:pPr>
      <w:r>
        <w:t>LINIA 818</w:t>
      </w:r>
    </w:p>
    <w:p w14:paraId="47E79A27" w14:textId="77777777" w:rsidR="00A52D4D" w:rsidRDefault="00A52D4D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52D4D" w14:paraId="41FFC35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A38F" w14:textId="77777777" w:rsidR="00A52D4D" w:rsidRDefault="00A52D4D" w:rsidP="00A52D4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732D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5119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1E6C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5C32F644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2A1E7129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FF4B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1B39D270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E5A3" w14:textId="77777777" w:rsidR="00A52D4D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549E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DFEF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7F95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3C53F6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26E0698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A52D4D" w14:paraId="644A601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D84D" w14:textId="77777777" w:rsidR="00A52D4D" w:rsidRDefault="00A52D4D" w:rsidP="00A52D4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ABB6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1F43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2562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01EE47D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589D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6AA1" w14:textId="77777777" w:rsidR="00A52D4D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9C66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BCD5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3809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5A4F54E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8D14" w14:textId="77777777" w:rsidR="00A52D4D" w:rsidRDefault="00A52D4D" w:rsidP="00A52D4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049E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FEC3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3EC1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4549A1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8553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51D580D7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6BCA115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6877" w14:textId="77777777" w:rsidR="00A52D4D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5BCB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6E4A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C3F5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409B9C4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5BDC" w14:textId="77777777" w:rsidR="00A52D4D" w:rsidRDefault="00A52D4D" w:rsidP="00A52D4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E722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BF86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25AF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E198A5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C542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19017495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7E2387D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6C9E14BC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078E5DC5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1093" w14:textId="77777777" w:rsidR="00A52D4D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D895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854D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A526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5B747DB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A11D" w14:textId="77777777" w:rsidR="00A52D4D" w:rsidRDefault="00A52D4D" w:rsidP="00A52D4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A927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3247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CA53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30A7A5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4872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18941FA6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DBCE" w14:textId="77777777" w:rsidR="00A52D4D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1FAA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8E95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AB17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0292376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2EE5" w14:textId="77777777" w:rsidR="00A52D4D" w:rsidRDefault="00A52D4D" w:rsidP="00A52D4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CC1F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C5A8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BCBC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855821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992D00A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F8C2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FE40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9392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3C53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38C1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6B46F0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C8D44B8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A52D4D" w14:paraId="659ADC1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A436" w14:textId="77777777" w:rsidR="00A52D4D" w:rsidRDefault="00A52D4D" w:rsidP="00A52D4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7DE5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6F3D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6814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5296EA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8746C12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B8F2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DD8E" w14:textId="77777777" w:rsidR="00A52D4D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488E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63BA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9EE0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39A1C85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C9E7" w14:textId="77777777" w:rsidR="00A52D4D" w:rsidRDefault="00A52D4D" w:rsidP="00A52D4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6635" w14:textId="77777777" w:rsidR="00A52D4D" w:rsidRDefault="00A52D4D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B714" w14:textId="77777777" w:rsidR="00A52D4D" w:rsidRPr="00E54142" w:rsidRDefault="00A52D4D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459C" w14:textId="77777777" w:rsidR="00A52D4D" w:rsidRDefault="00A52D4D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D5B2A81" w14:textId="77777777" w:rsidR="00A52D4D" w:rsidRDefault="00A52D4D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7B3B" w14:textId="77777777" w:rsidR="00A52D4D" w:rsidRPr="004B4AC4" w:rsidRDefault="00A52D4D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58DB" w14:textId="77777777" w:rsidR="00A52D4D" w:rsidRPr="004B4AC4" w:rsidRDefault="00A52D4D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9BE8" w14:textId="77777777" w:rsidR="00A52D4D" w:rsidRDefault="00A52D4D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DEA8" w14:textId="77777777" w:rsidR="00A52D4D" w:rsidRPr="00E54142" w:rsidRDefault="00A52D4D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C8E5" w14:textId="77777777" w:rsidR="00A52D4D" w:rsidRPr="004B4AC4" w:rsidRDefault="00A52D4D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A52D4D" w14:paraId="62834D7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9E13" w14:textId="77777777" w:rsidR="00A52D4D" w:rsidRDefault="00A52D4D" w:rsidP="00A52D4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FFCB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CDC2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8277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576D3CB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CDF1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5D0E" w14:textId="77777777" w:rsidR="00A52D4D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DF5D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7EFFE798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B951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1F15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52D4D" w14:paraId="5791F52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5441" w14:textId="77777777" w:rsidR="00A52D4D" w:rsidRDefault="00A52D4D" w:rsidP="00A52D4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2305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55C1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85E8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0959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5CBF" w14:textId="77777777" w:rsidR="00A52D4D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D4D0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32033011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C36F" w14:textId="77777777" w:rsidR="00A52D4D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4933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7A6CD73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D765" w14:textId="77777777" w:rsidR="00A52D4D" w:rsidRDefault="00A52D4D" w:rsidP="00A52D4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0073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35E9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0854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72CF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1F14" w14:textId="77777777" w:rsidR="00A52D4D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1EBB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A4F5" w14:textId="77777777" w:rsidR="00A52D4D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0740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5BE015C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8FA8" w14:textId="77777777" w:rsidR="00A52D4D" w:rsidRDefault="00A52D4D" w:rsidP="00A52D4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F3E1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BC07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48B6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44BC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B93C" w14:textId="77777777" w:rsidR="00A52D4D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23F1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92D0" w14:textId="77777777" w:rsidR="00A52D4D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3397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03D5AF1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38AD" w14:textId="77777777" w:rsidR="00A52D4D" w:rsidRDefault="00A52D4D" w:rsidP="00A52D4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2655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4A6B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C5E8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49B9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FC2C" w14:textId="77777777" w:rsidR="00A52D4D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0623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6AF8" w14:textId="77777777" w:rsidR="00A52D4D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887C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586DAE5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38CF" w14:textId="77777777" w:rsidR="00A52D4D" w:rsidRDefault="00A52D4D" w:rsidP="00A52D4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382A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6A5D" w14:textId="77777777" w:rsidR="00A52D4D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5A16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D1D5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0631E267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2D02" w14:textId="77777777" w:rsidR="00A52D4D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8A47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BCDA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E928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A52D4D" w14:paraId="3EF40BA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62AF" w14:textId="77777777" w:rsidR="00A52D4D" w:rsidRDefault="00A52D4D" w:rsidP="00A52D4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83D4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34F5" w14:textId="77777777" w:rsidR="00A52D4D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7CCA" w14:textId="77777777" w:rsidR="00A52D4D" w:rsidRPr="00277DE8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066E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0969AE2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CC07962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7EFDA806" w14:textId="77777777" w:rsidR="00A52D4D" w:rsidRPr="00277DE8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DF18" w14:textId="77777777" w:rsidR="00A52D4D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91BB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8FFE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F40A" w14:textId="77777777" w:rsidR="00A52D4D" w:rsidRPr="00277DE8" w:rsidRDefault="00A52D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A52D4D" w14:paraId="305EC98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2430" w14:textId="77777777" w:rsidR="00A52D4D" w:rsidRDefault="00A52D4D" w:rsidP="00A52D4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1336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ED4A" w14:textId="77777777" w:rsidR="00A52D4D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EE39" w14:textId="77777777" w:rsidR="00A52D4D" w:rsidRPr="00277DE8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DF57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9C7F642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73EF9CC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601ED50" w14:textId="77777777" w:rsidR="00A52D4D" w:rsidRPr="00277DE8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E69D" w14:textId="77777777" w:rsidR="00A52D4D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D2A1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29CD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89F9" w14:textId="77777777" w:rsidR="00A52D4D" w:rsidRPr="00277DE8" w:rsidRDefault="00A52D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A52D4D" w14:paraId="016FBB4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4976" w14:textId="77777777" w:rsidR="00A52D4D" w:rsidRDefault="00A52D4D" w:rsidP="00A52D4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12A7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61E4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3DC5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454F9585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D8F9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9124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CCE6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5D95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08A7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52D4D" w14:paraId="28573BDE" w14:textId="77777777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2BCA" w14:textId="77777777" w:rsidR="00A52D4D" w:rsidRDefault="00A52D4D" w:rsidP="00A52D4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BE4C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4DB7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32BC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6CD5142F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50A0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E637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8887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648B4D87" w14:textId="77777777" w:rsidR="00A52D4D" w:rsidRDefault="00A52D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0D82" w14:textId="77777777" w:rsidR="00A52D4D" w:rsidRPr="00E54142" w:rsidRDefault="00A52D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096C" w14:textId="77777777" w:rsidR="00A52D4D" w:rsidRDefault="00A52D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</w:tc>
      </w:tr>
    </w:tbl>
    <w:p w14:paraId="35A08000" w14:textId="77777777" w:rsidR="00A52D4D" w:rsidRPr="00C21997" w:rsidRDefault="00A52D4D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5F4888C3" w14:textId="77777777" w:rsidR="00A52D4D" w:rsidRDefault="00A52D4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47B2EB1" w14:textId="77777777" w:rsidR="00654717" w:rsidRDefault="0065471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7BD7B37" w14:textId="77777777" w:rsidR="00654717" w:rsidRDefault="0065471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1E5202B" w14:textId="77777777" w:rsidR="00654717" w:rsidRDefault="0065471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F5692C0" w14:textId="77777777" w:rsidR="00654717" w:rsidRDefault="0065471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CA6F4AE" w14:textId="77777777" w:rsidR="00654717" w:rsidRDefault="0065471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34E842F" w14:textId="77777777" w:rsidR="00654717" w:rsidRDefault="0065471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649420E" w14:textId="77777777" w:rsidR="00654717" w:rsidRDefault="0065471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BE5A4F7" w14:textId="77777777" w:rsidR="00654717" w:rsidRPr="00C21F42" w:rsidRDefault="0065471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CB384F1" w14:textId="77777777" w:rsidR="00A52D4D" w:rsidRPr="00C21F42" w:rsidRDefault="00A52D4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E00052B" w14:textId="77777777" w:rsidR="00A52D4D" w:rsidRPr="00C21F42" w:rsidRDefault="00A52D4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1D30097" w14:textId="77777777" w:rsidR="00A52D4D" w:rsidRPr="00C21F42" w:rsidRDefault="00A52D4D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6CA5CA7" w14:textId="77777777" w:rsidR="00A52D4D" w:rsidRDefault="00A52D4D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1C512433" w14:textId="77777777" w:rsidR="00A52D4D" w:rsidRPr="00C21F42" w:rsidRDefault="00A52D4D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FE66E79" w14:textId="77777777" w:rsidR="00A52D4D" w:rsidRPr="00C21F42" w:rsidRDefault="00A52D4D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6290FC4" w14:textId="77777777" w:rsidR="00A52D4D" w:rsidRPr="00C21F42" w:rsidRDefault="00A52D4D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04EBD21" w14:textId="77777777" w:rsidR="00A52D4D" w:rsidRPr="00C21F42" w:rsidRDefault="00A52D4D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236906" w:rsidRDefault="00FB37F1" w:rsidP="00236906"/>
    <w:sectPr w:rsidR="00FB37F1" w:rsidRPr="00236906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51EC5" w14:textId="77777777" w:rsidR="0006672F" w:rsidRDefault="0006672F">
      <w:r>
        <w:separator/>
      </w:r>
    </w:p>
  </w:endnote>
  <w:endnote w:type="continuationSeparator" w:id="0">
    <w:p w14:paraId="6486BDD4" w14:textId="77777777" w:rsidR="0006672F" w:rsidRDefault="0006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B811" w14:textId="77777777" w:rsidR="0006672F" w:rsidRDefault="0006672F">
      <w:r>
        <w:separator/>
      </w:r>
    </w:p>
  </w:footnote>
  <w:footnote w:type="continuationSeparator" w:id="0">
    <w:p w14:paraId="6B70146A" w14:textId="77777777" w:rsidR="0006672F" w:rsidRDefault="00066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05A8D600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5A2569">
      <w:rPr>
        <w:b/>
        <w:bCs/>
        <w:i/>
        <w:iCs/>
        <w:sz w:val="22"/>
      </w:rPr>
      <w:t>decada 11-20 septembrie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13776003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5A2569">
      <w:rPr>
        <w:b/>
        <w:bCs/>
        <w:i/>
        <w:iCs/>
        <w:sz w:val="22"/>
      </w:rPr>
      <w:t>decada 11-20 septembrie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4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1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5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6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0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2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5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 w15:restartNumberingAfterBreak="0">
    <w:nsid w:val="5D2C203F"/>
    <w:multiLevelType w:val="hybridMultilevel"/>
    <w:tmpl w:val="AF0E5CA0"/>
    <w:lvl w:ilvl="0" w:tplc="38740DA8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2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7"/>
  </w:num>
  <w:num w:numId="2" w16cid:durableId="446778134">
    <w:abstractNumId w:val="50"/>
  </w:num>
  <w:num w:numId="3" w16cid:durableId="416630842">
    <w:abstractNumId w:val="5"/>
  </w:num>
  <w:num w:numId="4" w16cid:durableId="1001280233">
    <w:abstractNumId w:val="58"/>
  </w:num>
  <w:num w:numId="5" w16cid:durableId="1646426366">
    <w:abstractNumId w:val="46"/>
  </w:num>
  <w:num w:numId="6" w16cid:durableId="219556498">
    <w:abstractNumId w:val="11"/>
  </w:num>
  <w:num w:numId="7" w16cid:durableId="1205824033">
    <w:abstractNumId w:val="26"/>
  </w:num>
  <w:num w:numId="8" w16cid:durableId="733817592">
    <w:abstractNumId w:val="53"/>
  </w:num>
  <w:num w:numId="9" w16cid:durableId="8605037">
    <w:abstractNumId w:val="29"/>
  </w:num>
  <w:num w:numId="10" w16cid:durableId="758911022">
    <w:abstractNumId w:val="44"/>
  </w:num>
  <w:num w:numId="11" w16cid:durableId="612709197">
    <w:abstractNumId w:val="67"/>
  </w:num>
  <w:num w:numId="12" w16cid:durableId="2005742871">
    <w:abstractNumId w:val="30"/>
  </w:num>
  <w:num w:numId="13" w16cid:durableId="717434687">
    <w:abstractNumId w:val="2"/>
  </w:num>
  <w:num w:numId="14" w16cid:durableId="1419444519">
    <w:abstractNumId w:val="66"/>
  </w:num>
  <w:num w:numId="15" w16cid:durableId="1159885220">
    <w:abstractNumId w:val="22"/>
  </w:num>
  <w:num w:numId="16" w16cid:durableId="757795720">
    <w:abstractNumId w:val="6"/>
  </w:num>
  <w:num w:numId="17" w16cid:durableId="894320408">
    <w:abstractNumId w:val="1"/>
  </w:num>
  <w:num w:numId="18" w16cid:durableId="146173004">
    <w:abstractNumId w:val="61"/>
  </w:num>
  <w:num w:numId="19" w16cid:durableId="1426071485">
    <w:abstractNumId w:val="7"/>
  </w:num>
  <w:num w:numId="20" w16cid:durableId="263805713">
    <w:abstractNumId w:val="54"/>
  </w:num>
  <w:num w:numId="21" w16cid:durableId="1957827431">
    <w:abstractNumId w:val="38"/>
  </w:num>
  <w:num w:numId="22" w16cid:durableId="779224245">
    <w:abstractNumId w:val="65"/>
  </w:num>
  <w:num w:numId="23" w16cid:durableId="1306203890">
    <w:abstractNumId w:val="74"/>
  </w:num>
  <w:num w:numId="24" w16cid:durableId="1444154727">
    <w:abstractNumId w:val="35"/>
  </w:num>
  <w:num w:numId="25" w16cid:durableId="1767338941">
    <w:abstractNumId w:val="37"/>
  </w:num>
  <w:num w:numId="26" w16cid:durableId="307561399">
    <w:abstractNumId w:val="43"/>
  </w:num>
  <w:num w:numId="27" w16cid:durableId="23556309">
    <w:abstractNumId w:val="63"/>
  </w:num>
  <w:num w:numId="28" w16cid:durableId="998843482">
    <w:abstractNumId w:val="64"/>
  </w:num>
  <w:num w:numId="29" w16cid:durableId="10882362">
    <w:abstractNumId w:val="70"/>
  </w:num>
  <w:num w:numId="30" w16cid:durableId="2105151904">
    <w:abstractNumId w:val="16"/>
  </w:num>
  <w:num w:numId="31" w16cid:durableId="1616717587">
    <w:abstractNumId w:val="73"/>
  </w:num>
  <w:num w:numId="32" w16cid:durableId="2067291654">
    <w:abstractNumId w:val="42"/>
  </w:num>
  <w:num w:numId="33" w16cid:durableId="2004091095">
    <w:abstractNumId w:val="69"/>
  </w:num>
  <w:num w:numId="34" w16cid:durableId="2074115326">
    <w:abstractNumId w:val="68"/>
  </w:num>
  <w:num w:numId="35" w16cid:durableId="2120827936">
    <w:abstractNumId w:val="34"/>
  </w:num>
  <w:num w:numId="36" w16cid:durableId="242495204">
    <w:abstractNumId w:val="25"/>
  </w:num>
  <w:num w:numId="37" w16cid:durableId="149490138">
    <w:abstractNumId w:val="28"/>
  </w:num>
  <w:num w:numId="38" w16cid:durableId="1730886646">
    <w:abstractNumId w:val="57"/>
  </w:num>
  <w:num w:numId="39" w16cid:durableId="925304876">
    <w:abstractNumId w:val="17"/>
  </w:num>
  <w:num w:numId="40" w16cid:durableId="957179693">
    <w:abstractNumId w:val="27"/>
  </w:num>
  <w:num w:numId="41" w16cid:durableId="1799686414">
    <w:abstractNumId w:val="60"/>
  </w:num>
  <w:num w:numId="42" w16cid:durableId="1376587192">
    <w:abstractNumId w:val="48"/>
  </w:num>
  <w:num w:numId="43" w16cid:durableId="418715502">
    <w:abstractNumId w:val="10"/>
  </w:num>
  <w:num w:numId="44" w16cid:durableId="87776783">
    <w:abstractNumId w:val="8"/>
  </w:num>
  <w:num w:numId="45" w16cid:durableId="1813520787">
    <w:abstractNumId w:val="31"/>
  </w:num>
  <w:num w:numId="46" w16cid:durableId="84959321">
    <w:abstractNumId w:val="52"/>
  </w:num>
  <w:num w:numId="47" w16cid:durableId="1530414019">
    <w:abstractNumId w:val="0"/>
  </w:num>
  <w:num w:numId="48" w16cid:durableId="205945749">
    <w:abstractNumId w:val="56"/>
  </w:num>
  <w:num w:numId="49" w16cid:durableId="956106441">
    <w:abstractNumId w:val="13"/>
  </w:num>
  <w:num w:numId="50" w16cid:durableId="1569683362">
    <w:abstractNumId w:val="59"/>
  </w:num>
  <w:num w:numId="51" w16cid:durableId="1215580229">
    <w:abstractNumId w:val="39"/>
  </w:num>
  <w:num w:numId="52" w16cid:durableId="1106391299">
    <w:abstractNumId w:val="19"/>
  </w:num>
  <w:num w:numId="53" w16cid:durableId="1917085657">
    <w:abstractNumId w:val="36"/>
  </w:num>
  <w:num w:numId="54" w16cid:durableId="1645046553">
    <w:abstractNumId w:val="71"/>
  </w:num>
  <w:num w:numId="55" w16cid:durableId="1873762235">
    <w:abstractNumId w:val="32"/>
  </w:num>
  <w:num w:numId="56" w16cid:durableId="2083749642">
    <w:abstractNumId w:val="12"/>
  </w:num>
  <w:num w:numId="57" w16cid:durableId="1942565531">
    <w:abstractNumId w:val="21"/>
  </w:num>
  <w:num w:numId="58" w16cid:durableId="535852020">
    <w:abstractNumId w:val="23"/>
  </w:num>
  <w:num w:numId="59" w16cid:durableId="375202065">
    <w:abstractNumId w:val="3"/>
  </w:num>
  <w:num w:numId="60" w16cid:durableId="1240795532">
    <w:abstractNumId w:val="72"/>
  </w:num>
  <w:num w:numId="61" w16cid:durableId="1735855716">
    <w:abstractNumId w:val="55"/>
  </w:num>
  <w:num w:numId="62" w16cid:durableId="120075393">
    <w:abstractNumId w:val="9"/>
  </w:num>
  <w:num w:numId="63" w16cid:durableId="1018383978">
    <w:abstractNumId w:val="33"/>
  </w:num>
  <w:num w:numId="64" w16cid:durableId="1042172781">
    <w:abstractNumId w:val="4"/>
  </w:num>
  <w:num w:numId="65" w16cid:durableId="1204177074">
    <w:abstractNumId w:val="15"/>
  </w:num>
  <w:num w:numId="66" w16cid:durableId="1360594096">
    <w:abstractNumId w:val="49"/>
  </w:num>
  <w:num w:numId="67" w16cid:durableId="833298511">
    <w:abstractNumId w:val="20"/>
  </w:num>
  <w:num w:numId="68" w16cid:durableId="530805130">
    <w:abstractNumId w:val="62"/>
  </w:num>
  <w:num w:numId="69" w16cid:durableId="1043485100">
    <w:abstractNumId w:val="45"/>
  </w:num>
  <w:num w:numId="70" w16cid:durableId="1136295315">
    <w:abstractNumId w:val="14"/>
  </w:num>
  <w:num w:numId="71" w16cid:durableId="1509248008">
    <w:abstractNumId w:val="41"/>
  </w:num>
  <w:num w:numId="72" w16cid:durableId="291176450">
    <w:abstractNumId w:val="51"/>
  </w:num>
  <w:num w:numId="73" w16cid:durableId="1610894802">
    <w:abstractNumId w:val="18"/>
  </w:num>
  <w:num w:numId="74" w16cid:durableId="1686976194">
    <w:abstractNumId w:val="24"/>
  </w:num>
  <w:num w:numId="75" w16cid:durableId="606695261">
    <w:abstractNumId w:val="4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Hi1gHGhB2tDKinIWrTgxhBWlj0RDwoFbhP7CPsvBzt0I24sQRsAEzpTZATraZPeR5rfoA2bgtDXZx0J0jEyV/w==" w:salt="Az5vUSwAcJhUGCvwgYms7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672F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717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0F4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8F5"/>
    <w:rsid w:val="00EE5C8D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1A0F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6</TotalTime>
  <Pages>1</Pages>
  <Words>27541</Words>
  <Characters>156986</Characters>
  <Application>Microsoft Office Word</Application>
  <DocSecurity>0</DocSecurity>
  <Lines>1308</Lines>
  <Paragraphs>368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2025-09-03T07:07:00Z</dcterms:created>
  <dcterms:modified xsi:type="dcterms:W3CDTF">2025-09-03T08:29:00Z</dcterms:modified>
</cp:coreProperties>
</file>