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8EA6C" w14:textId="77777777" w:rsidR="002B7C2C" w:rsidRPr="00FD1158" w:rsidRDefault="002B7C2C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06FFC68C" w14:textId="6371BC40" w:rsidR="002B7C2C" w:rsidRPr="00FD1158" w:rsidRDefault="00925A9F" w:rsidP="00925A9F">
      <w:pPr>
        <w:framePr w:w="3969" w:h="567" w:hRule="exact" w:hSpace="181" w:wrap="around" w:vAnchor="page" w:hAnchor="text" w:xAlign="right" w:y="852"/>
        <w:shd w:val="solid" w:color="FFFFFF" w:fill="FFFFFF"/>
        <w:rPr>
          <w:b/>
          <w:sz w:val="16"/>
          <w:szCs w:val="16"/>
          <w:lang w:val="ro-RO"/>
        </w:rPr>
      </w:pPr>
      <w:r>
        <w:rPr>
          <w:b/>
          <w:sz w:val="16"/>
          <w:szCs w:val="16"/>
          <w:lang w:val="ro-RO"/>
        </w:rPr>
        <w:t xml:space="preserve">                         </w:t>
      </w:r>
      <w:r w:rsidR="002B7C2C" w:rsidRPr="00FD1158">
        <w:rPr>
          <w:b/>
          <w:sz w:val="16"/>
          <w:szCs w:val="16"/>
          <w:lang w:val="ro-RO"/>
        </w:rPr>
        <w:t xml:space="preserve"> (de la pagina 1 la pagina )</w:t>
      </w:r>
    </w:p>
    <w:p w14:paraId="1D709E6F" w14:textId="77777777" w:rsidR="002B7C2C" w:rsidRDefault="002B7C2C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047ADD4C" w14:textId="77777777" w:rsidR="002B7C2C" w:rsidRDefault="002B7C2C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78885F55" w14:textId="77777777" w:rsidR="002B7C2C" w:rsidRDefault="002B7C2C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22BE3EF6" w14:textId="77777777" w:rsidR="002B7C2C" w:rsidRDefault="002B7C2C">
      <w:pPr>
        <w:jc w:val="center"/>
        <w:rPr>
          <w:sz w:val="28"/>
        </w:rPr>
      </w:pPr>
    </w:p>
    <w:p w14:paraId="7782193D" w14:textId="77777777" w:rsidR="002B7C2C" w:rsidRDefault="002B7C2C">
      <w:pPr>
        <w:jc w:val="center"/>
        <w:rPr>
          <w:sz w:val="28"/>
        </w:rPr>
      </w:pPr>
    </w:p>
    <w:p w14:paraId="550F2A00" w14:textId="77777777" w:rsidR="002B7C2C" w:rsidRDefault="002B7C2C">
      <w:pPr>
        <w:jc w:val="center"/>
        <w:rPr>
          <w:sz w:val="28"/>
        </w:rPr>
      </w:pPr>
    </w:p>
    <w:p w14:paraId="2B28340D" w14:textId="77777777" w:rsidR="002B7C2C" w:rsidRDefault="002B7C2C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40619CA2" w14:textId="77777777" w:rsidR="002B7C2C" w:rsidRDefault="002B7C2C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 xml:space="preserve"> BUCUREŞTI</w:t>
      </w:r>
    </w:p>
    <w:p w14:paraId="7BC2B862" w14:textId="77777777" w:rsidR="002B7C2C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733A443E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78287704" w14:textId="77777777" w:rsidR="002B7C2C" w:rsidRDefault="002B7C2C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436AD88D" w14:textId="77777777" w:rsidR="002B7C2C" w:rsidRDefault="002B7C2C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21-30 septembrie 2025</w:t>
      </w:r>
    </w:p>
    <w:p w14:paraId="75027C0D" w14:textId="77777777" w:rsidR="002B7C2C" w:rsidRDefault="002B7C2C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2B7C2C" w14:paraId="55C692C0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7B5DEEF6" w14:textId="77777777" w:rsidR="002B7C2C" w:rsidRDefault="002B7C2C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5DA55777" w14:textId="77777777" w:rsidR="002B7C2C" w:rsidRDefault="002B7C2C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2B195310" w14:textId="77777777" w:rsidR="002B7C2C" w:rsidRDefault="002B7C2C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059456B2" w14:textId="77777777" w:rsidR="002B7C2C" w:rsidRDefault="002B7C2C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26CEA1E3" w14:textId="77777777" w:rsidR="002B7C2C" w:rsidRDefault="002B7C2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60255648" w14:textId="77777777" w:rsidR="002B7C2C" w:rsidRDefault="002B7C2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36BF9AD" w14:textId="77777777" w:rsidR="002B7C2C" w:rsidRDefault="002B7C2C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30561C71" w14:textId="77777777" w:rsidR="002B7C2C" w:rsidRDefault="002B7C2C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728DF689" w14:textId="77777777" w:rsidR="002B7C2C" w:rsidRDefault="002B7C2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4B37DDA8" w14:textId="77777777" w:rsidR="002B7C2C" w:rsidRDefault="002B7C2C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393F417C" w14:textId="77777777" w:rsidR="002B7C2C" w:rsidRDefault="002B7C2C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4AC00884" w14:textId="77777777" w:rsidR="002B7C2C" w:rsidRDefault="002B7C2C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44137AF5" w14:textId="77777777" w:rsidR="002B7C2C" w:rsidRDefault="002B7C2C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3A60DC06" w14:textId="77777777" w:rsidR="002B7C2C" w:rsidRDefault="002B7C2C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30E5B5E9" w14:textId="77777777" w:rsidR="002B7C2C" w:rsidRDefault="002B7C2C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77807C6A" w14:textId="77777777" w:rsidR="002B7C2C" w:rsidRDefault="002B7C2C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1731E75F" w14:textId="77777777" w:rsidR="002B7C2C" w:rsidRDefault="002B7C2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7085DA89" w14:textId="77777777" w:rsidR="002B7C2C" w:rsidRDefault="002B7C2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5A1DAE5B" w14:textId="77777777" w:rsidR="002B7C2C" w:rsidRDefault="002B7C2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3FB6CB2D" w14:textId="77777777" w:rsidR="002B7C2C" w:rsidRDefault="002B7C2C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629D4953" w14:textId="77777777" w:rsidR="002B7C2C" w:rsidRDefault="002B7C2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4712D609" w14:textId="77777777" w:rsidR="002B7C2C" w:rsidRDefault="002B7C2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38A9EBCA" w14:textId="77777777" w:rsidR="002B7C2C" w:rsidRDefault="002B7C2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69C77A06" w14:textId="77777777" w:rsidR="002B7C2C" w:rsidRDefault="002B7C2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4A129A0" w14:textId="77777777" w:rsidR="002B7C2C" w:rsidRDefault="002B7C2C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2B7C2C" w14:paraId="620AD0C1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3DF8AF5C" w14:textId="77777777" w:rsidR="002B7C2C" w:rsidRDefault="002B7C2C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086C2D93" w14:textId="77777777" w:rsidR="002B7C2C" w:rsidRDefault="002B7C2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391D0904" w14:textId="77777777" w:rsidR="002B7C2C" w:rsidRDefault="002B7C2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29EFA32A" w14:textId="77777777" w:rsidR="002B7C2C" w:rsidRDefault="002B7C2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69534B63" w14:textId="77777777" w:rsidR="002B7C2C" w:rsidRDefault="002B7C2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3B7FF998" w14:textId="77777777" w:rsidR="002B7C2C" w:rsidRDefault="002B7C2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379713E3" w14:textId="77777777" w:rsidR="002B7C2C" w:rsidRDefault="002B7C2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9E2B2DF" w14:textId="77777777" w:rsidR="002B7C2C" w:rsidRDefault="002B7C2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48F4F2D2" w14:textId="77777777" w:rsidR="002B7C2C" w:rsidRDefault="002B7C2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78144C03" w14:textId="77777777" w:rsidR="002B7C2C" w:rsidRDefault="002B7C2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3DB4F43E" w14:textId="77777777" w:rsidR="002B7C2C" w:rsidRDefault="002B7C2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53F75AF9" w14:textId="77777777" w:rsidR="002B7C2C" w:rsidRDefault="002B7C2C">
      <w:pPr>
        <w:spacing w:line="192" w:lineRule="auto"/>
        <w:jc w:val="center"/>
      </w:pPr>
    </w:p>
    <w:p w14:paraId="5369DAA6" w14:textId="77777777" w:rsidR="002B7C2C" w:rsidRDefault="002B7C2C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1EF5E421" w14:textId="77777777" w:rsidR="002B7C2C" w:rsidRPr="008D04AB" w:rsidRDefault="002B7C2C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5A3D86F3" w14:textId="77777777" w:rsidR="002B7C2C" w:rsidRPr="008D04AB" w:rsidRDefault="002B7C2C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056F04A1" w14:textId="77777777" w:rsidR="002B7C2C" w:rsidRPr="008D04AB" w:rsidRDefault="002B7C2C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50313457" w14:textId="77777777" w:rsidR="002B7C2C" w:rsidRPr="00A8307A" w:rsidRDefault="002B7C2C" w:rsidP="00516DD3">
      <w:pPr>
        <w:pStyle w:val="Heading1"/>
        <w:spacing w:line="360" w:lineRule="auto"/>
      </w:pPr>
      <w:r w:rsidRPr="00A8307A">
        <w:t>LINIA 100</w:t>
      </w:r>
    </w:p>
    <w:p w14:paraId="0AB1CC8B" w14:textId="77777777" w:rsidR="002B7C2C" w:rsidRPr="00A8307A" w:rsidRDefault="002B7C2C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2B7C2C" w:rsidRPr="00AB76B4" w14:paraId="5AAE3B9B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0A94A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B6FF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27E9E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B035DB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F0F172F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92D08" w14:textId="77777777" w:rsidR="002B7C2C" w:rsidRPr="00AB76B4" w:rsidRDefault="002B7C2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2416646" w14:textId="77777777" w:rsidR="002B7C2C" w:rsidRPr="00AB76B4" w:rsidRDefault="002B7C2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D4128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9581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4B8C0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0948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:rsidRPr="00AB76B4" w14:paraId="42D2C4E9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1973A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377D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86E69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D071AF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65A6219C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4521D" w14:textId="77777777" w:rsidR="002B7C2C" w:rsidRPr="00AB76B4" w:rsidRDefault="002B7C2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0AEE059" w14:textId="77777777" w:rsidR="002B7C2C" w:rsidRPr="00AB76B4" w:rsidRDefault="002B7C2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1B0E9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CE12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5FDB6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334F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:rsidRPr="00AB76B4" w14:paraId="5AE00A5F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903CD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38B3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FA7BA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C244A4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3DD018A7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E86AC" w14:textId="77777777" w:rsidR="002B7C2C" w:rsidRPr="00AB76B4" w:rsidRDefault="002B7C2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269163AE" w14:textId="77777777" w:rsidR="002B7C2C" w:rsidRPr="00AB76B4" w:rsidRDefault="002B7C2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9D2F8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F35E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2E503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869A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A8E82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2B7C2C" w:rsidRPr="00AB76B4" w14:paraId="7E1D5FE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ABA4C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9E30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67EB2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074AA2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30C6E5C5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983E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5AD0D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CA2C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DFBC5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08CF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:rsidRPr="00AB76B4" w14:paraId="2479C2F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5489B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F4FE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A2D56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0A07D9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6DBCDDF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5CD2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74B8B7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6832F0E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FE9F8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F76B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AC124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080C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E79586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7041B99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2B7C2C" w:rsidRPr="00AB76B4" w14:paraId="3CA3E45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D019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4378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33E57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1B5298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273C5388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505D58BB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1CCF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1AB3A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2951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54AE054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CFC36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47CC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2B7C2C" w:rsidRPr="00AB76B4" w14:paraId="5D0F82A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BB5B8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7451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63213BF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68C0A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37182D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0FA74733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1F6322A1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44FA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1B435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B219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514AA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6CA6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:rsidRPr="00AB76B4" w14:paraId="27CCAEA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3DABE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B8CF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291B55F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EB396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FC51D0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78DB8DF9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19E27B80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8A2A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4F9FA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6915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35056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DD76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B7C2C" w:rsidRPr="00AB76B4" w14:paraId="41B152E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44322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057B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25576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A55001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58FB22C9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35724C7E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D3E9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6DEE7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218A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7818F5F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003A0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812A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B7C2C" w:rsidRPr="00AB76B4" w14:paraId="639A5D7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77DBB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F3FC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49AEB51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73B74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60BF22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3F916E11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85F8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5F10D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D30E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8E135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4944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B7C2C" w:rsidRPr="00AB76B4" w14:paraId="1FA75E4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04BA3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288E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AD3D9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0DDBB6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25B2B195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3659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E12A0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D4EC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7D5318A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5B700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A706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B7C2C" w:rsidRPr="00AB76B4" w14:paraId="3A7D955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7FC50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7904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7FB4B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2048DC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1F97E6E2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1201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96188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F814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0AAE8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9862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:rsidRPr="00AB76B4" w14:paraId="0F94067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5E88A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6E51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FF0BD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53317D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7B9E7667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1402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17635C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6EFA4D4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372FD1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4885E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0414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55DC4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B16A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30AE1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2B7C2C" w:rsidRPr="00AB76B4" w14:paraId="7FEC738C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0594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AC12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0CC76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5095CB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758F7F29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E2FD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D62BB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178C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41448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AF6C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B939D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2B7C2C" w:rsidRPr="00AB76B4" w14:paraId="10990DB9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9B3AD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ECA6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2877304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4C8DE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1AF71E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39870726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0C2A2110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317A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EA439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F210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21EC5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34BA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B7C2C" w:rsidRPr="00AB76B4" w14:paraId="26831D03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02874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CD77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2A43C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534784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73EB9C38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30D5078E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FAC1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B23C9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8C00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175C40A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964FE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436B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2B7C2C" w:rsidRPr="00AB76B4" w14:paraId="5E21F2E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CC779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D161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565D7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E0E21E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C4F59CA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4596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  <w:p w14:paraId="12566EA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18E0CDC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2E021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CF22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1D946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9118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 - ieșiri liniile 1 - 6.</w:t>
            </w:r>
          </w:p>
        </w:tc>
      </w:tr>
      <w:tr w:rsidR="002B7C2C" w:rsidRPr="00AB76B4" w14:paraId="0D7DA5F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09515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4289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4DF4C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D74F48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400973D8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45ADF485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A5DF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4C4A6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8D2F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4401620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BC101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7F7E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B7C2C" w:rsidRPr="00AB76B4" w14:paraId="553BF3A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4E127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E68A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11C64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7B06BD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63BE5567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F3AF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9E5FAC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36D3B25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726C7C1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1F7DE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ED46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6EAE1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D787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82D54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2B7C2C" w:rsidRPr="00AB76B4" w14:paraId="3487E0A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F5416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9CAF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BA8F7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8DD9A8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77E3D845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CD1E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A3CF75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A750A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8DAB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AC53E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DA88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77F89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2B7C2C" w:rsidRPr="00AB76B4" w14:paraId="5FEAFC21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BB9D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4586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0C74E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4ACB49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3D658217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C8CA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FEC32B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236266B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BDC18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7352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DCD24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3A09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358C4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52CF6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2B7C2C" w:rsidRPr="00AB76B4" w14:paraId="0E87CB8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75ECB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C85A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29807E2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4B599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678C18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60764291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4AA5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69FA5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75BF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F5F67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BE25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:rsidRPr="00AB76B4" w14:paraId="4A7E4A92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AC72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2403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19+500</w:t>
            </w:r>
          </w:p>
          <w:p w14:paraId="4146089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41DB0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B3AF73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345E7F55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7AE5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7AD2C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B56F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3FD5F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C15D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:rsidRPr="00AB76B4" w14:paraId="49D01BA6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F93BC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3853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95FE0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CFDB41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7E1B465E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78AB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19760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9125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0A276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57E6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:rsidRPr="00AB76B4" w14:paraId="63B11C58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19967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6E60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44E32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48CD53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68F9B7FA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3CEF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75E60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C6CC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506D3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396E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:rsidRPr="00AB76B4" w14:paraId="47F886AA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942B3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081A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9C499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17E384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1B80392A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DBD8D" w14:textId="77777777" w:rsidR="002B7C2C" w:rsidRPr="00AB76B4" w:rsidRDefault="002B7C2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D9408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4A72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DA8D5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2E49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:rsidRPr="00AB76B4" w14:paraId="4E0F5AE0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313E2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E7CB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2B052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E33D11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56AA71A4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690D2" w14:textId="77777777" w:rsidR="002B7C2C" w:rsidRPr="00AB76B4" w:rsidRDefault="002B7C2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97EA5E0" w14:textId="77777777" w:rsidR="002B7C2C" w:rsidRPr="00AB76B4" w:rsidRDefault="002B7C2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E5732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3E45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AD862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C031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:rsidRPr="00AB76B4" w14:paraId="16929D3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E3531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B6F4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87513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50068F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28187FAE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706FC" w14:textId="77777777" w:rsidR="002B7C2C" w:rsidRPr="00AB76B4" w:rsidRDefault="002B7C2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3C40C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4B34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FCB52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7D8B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:rsidRPr="00AB76B4" w14:paraId="1BDD62C1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6C0B8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C15F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40E6F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4A8067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542CE594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049C3" w14:textId="77777777" w:rsidR="002B7C2C" w:rsidRPr="00AB76B4" w:rsidRDefault="002B7C2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AA65D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D268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209C2D1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3+</w:t>
            </w:r>
            <w:r>
              <w:rPr>
                <w:b/>
                <w:bCs/>
                <w:sz w:val="20"/>
                <w:lang w:val="ro-RO"/>
              </w:rPr>
              <w:t>50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989BE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60A14" w14:textId="77777777" w:rsidR="002B7C2C" w:rsidRPr="00AB76B4" w:rsidRDefault="002B7C2C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:rsidRPr="00AB76B4" w14:paraId="06FC41FE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25684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DB59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24+000</w:t>
            </w:r>
          </w:p>
          <w:p w14:paraId="750CE93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C41D2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55D08E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102ECB6E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  <w:p w14:paraId="6E3EE78A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59C4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86505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850F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655D6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7F19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:rsidRPr="00AB76B4" w14:paraId="33F904C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C64B9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0D09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E2FD5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3DBA18" w14:textId="77777777" w:rsidR="002B7C2C" w:rsidRPr="00AB76B4" w:rsidRDefault="002B7C2C" w:rsidP="007B30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5E192201" w14:textId="77777777" w:rsidR="002B7C2C" w:rsidRPr="00AB76B4" w:rsidRDefault="002B7C2C" w:rsidP="007B30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A60C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0432F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E2A15" w14:textId="77777777" w:rsidR="002B7C2C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23+500</w:t>
            </w:r>
          </w:p>
          <w:p w14:paraId="71E1307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CE79F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EA6F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:rsidRPr="00AB76B4" w14:paraId="6EAB6A27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97AF1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E6D4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33534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BCE1D5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31308F55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7796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66F885B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672E5A2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65FFD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D5F7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49AD2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4396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:rsidRPr="00AB76B4" w14:paraId="33AB0F03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4416B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E8B6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6A69D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C2B7B8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3D0EC9C9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009D8" w14:textId="77777777" w:rsidR="002B7C2C" w:rsidRPr="00AB76B4" w:rsidRDefault="002B7C2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2E669DE7" w14:textId="77777777" w:rsidR="002B7C2C" w:rsidRPr="00AB76B4" w:rsidRDefault="002B7C2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2 - 8</w:t>
            </w:r>
          </w:p>
          <w:p w14:paraId="31C47944" w14:textId="77777777" w:rsidR="002B7C2C" w:rsidRPr="00AB76B4" w:rsidRDefault="002B7C2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596CF11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4 - 6</w:t>
            </w:r>
          </w:p>
          <w:p w14:paraId="4369822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1FB1D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B5A2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F7DF6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02BB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:rsidRPr="00AB76B4" w14:paraId="00590A9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BAAA6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E83D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1D957BC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AF1BE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D8B514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54A79CCD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74AD3" w14:textId="77777777" w:rsidR="002B7C2C" w:rsidRPr="00AB76B4" w:rsidRDefault="002B7C2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E5F24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49D6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84506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CDCA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:rsidRPr="00AB76B4" w14:paraId="28DCFFB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83797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99BE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F0BD7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561AEA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5E533462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D8857" w14:textId="77777777" w:rsidR="002B7C2C" w:rsidRPr="00AB76B4" w:rsidRDefault="002B7C2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44B4B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9665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11181F9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1246B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F160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:rsidRPr="00AB76B4" w14:paraId="1D207E3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B8612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331E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E9B86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214264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3FFCC095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4EE3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6E2B46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EBA45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C920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BE446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1435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:rsidRPr="00AB76B4" w14:paraId="04A9DFB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73DF5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08D08" w14:textId="77777777" w:rsidR="002B7C2C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35+600</w:t>
            </w:r>
          </w:p>
          <w:p w14:paraId="049F727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7ABED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8B9BBB" w14:textId="77777777" w:rsidR="002B7C2C" w:rsidRPr="00AB76B4" w:rsidRDefault="002B7C2C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29E23FDC" w14:textId="77777777" w:rsidR="002B7C2C" w:rsidRPr="00AB76B4" w:rsidRDefault="002B7C2C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3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4, 6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8963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6A347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2AD9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A48AF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3185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:rsidRPr="00AB76B4" w14:paraId="104203B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7E046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395C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5BD8D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F57DED" w14:textId="77777777" w:rsidR="002B7C2C" w:rsidRPr="00AB76B4" w:rsidRDefault="002B7C2C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79ECAD4F" w14:textId="77777777" w:rsidR="002B7C2C" w:rsidRPr="00AB76B4" w:rsidRDefault="002B7C2C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4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3, 5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1A31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A78B5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578F2" w14:textId="77777777" w:rsidR="002B7C2C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  <w:p w14:paraId="69CD907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AFF32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CD7D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:rsidRPr="00AB76B4" w14:paraId="7136079E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45EF0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AFB8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01174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8A7DD0" w14:textId="77777777" w:rsidR="002B7C2C" w:rsidRPr="00AB76B4" w:rsidRDefault="002B7C2C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952E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E468D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578DF" w14:textId="77777777" w:rsidR="002B7C2C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  <w:p w14:paraId="531AE13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E215E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2E3B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:rsidRPr="00AB76B4" w14:paraId="78B758E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F1E3A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76B3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8F625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B7C920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1FABA8BE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54BE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CBBD3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E534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26FD015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A2653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D1A5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:rsidRPr="00AB76B4" w14:paraId="2AD8DF2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BBBEA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4D9D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62B82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1FCD41" w14:textId="77777777" w:rsidR="002B7C2C" w:rsidRPr="00AB76B4" w:rsidRDefault="002B7C2C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721204D6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077D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2FEFA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C7E4F" w14:textId="77777777" w:rsidR="002B7C2C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44+300</w:t>
            </w:r>
          </w:p>
          <w:p w14:paraId="19166D1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4451B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BDB4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:rsidRPr="00AB76B4" w14:paraId="1CD409B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6C931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142B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8CE6E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D42009" w14:textId="77777777" w:rsidR="002B7C2C" w:rsidRPr="00AB76B4" w:rsidRDefault="002B7C2C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21DDF474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7D14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50B33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BA560" w14:textId="77777777" w:rsidR="002B7C2C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  <w:p w14:paraId="1D744BD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E232B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7D49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:rsidRPr="00AB76B4" w14:paraId="69A0FED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47471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3BBD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8ED35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B0F182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DC73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5941662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3CF8845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4FAC55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4371877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5672A3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C349D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B256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6CD5D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146A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:rsidRPr="00AB76B4" w14:paraId="4C686CB2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C5298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973A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4137814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64015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B51236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67887E60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5242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7FE7A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A44C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DFB9C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A5DA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:rsidRPr="00AB76B4" w14:paraId="6B2C7CA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EC101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F231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33B59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188C24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2AC50D82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3F23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F23F6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345E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46+600</w:t>
            </w:r>
          </w:p>
          <w:p w14:paraId="117D3E8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3B7D1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F79B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:rsidRPr="00AB76B4" w14:paraId="518FC2C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76388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22B8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BB832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D6492D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16C23CA9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DD5D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2622818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F4C98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A1A1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6D684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065C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ADB61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2EB98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2B7C2C" w:rsidRPr="00AB76B4" w14:paraId="143A730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07DF3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CA07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45F6D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4DB7E7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07951AEC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688E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D2EF67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1E01C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F8AC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CEB9B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7934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:rsidRPr="00AB76B4" w14:paraId="62F69A5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A76CE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C925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68404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93960C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79F0294A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D016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BC0A2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9D62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86A35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F525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:rsidRPr="00AB76B4" w14:paraId="0B6197F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BC111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A6B4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1CB20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8A3FC0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5ABC7A46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BA66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531AE2C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9E832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D971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A076D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BB1A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8BDB7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7039A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2B7C2C" w:rsidRPr="00AB76B4" w14:paraId="110E561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E8FDB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18AD7" w14:textId="77777777" w:rsidR="002B7C2C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  <w:p w14:paraId="4528427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B437F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A93EAB" w14:textId="77777777" w:rsidR="002B7C2C" w:rsidRPr="00AB76B4" w:rsidRDefault="002B7C2C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40D616AA" w14:textId="77777777" w:rsidR="002B7C2C" w:rsidRPr="00AB76B4" w:rsidRDefault="002B7C2C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04AD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477E6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858D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52958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FC46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:rsidRPr="00AB76B4" w14:paraId="78CF810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8C249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24AE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15CF63F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BE156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4086D2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5A80F350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339C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C487B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5719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2D48B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09E8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:rsidRPr="00AB76B4" w14:paraId="2EAA457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6DD69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8F19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81B25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D641C4" w14:textId="77777777" w:rsidR="002B7C2C" w:rsidRPr="00AB76B4" w:rsidRDefault="002B7C2C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5E88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735B9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4E581" w14:textId="77777777" w:rsidR="002B7C2C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  <w:p w14:paraId="525563E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646D2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7BF1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:rsidRPr="00AB76B4" w14:paraId="21C2A8C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7F950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46168" w14:textId="77777777" w:rsidR="002B7C2C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28F9A97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766DE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62194F" w14:textId="77777777" w:rsidR="002B7C2C" w:rsidRPr="00AB76B4" w:rsidRDefault="002B7C2C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1AA3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AE002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08E21" w14:textId="77777777" w:rsidR="002B7C2C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98D49" w14:textId="77777777" w:rsidR="002B7C2C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E08C1" w14:textId="77777777" w:rsidR="002B7C2C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:rsidRPr="00AB76B4" w14:paraId="73DAE8F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1E43C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DBAF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036BA36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77270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9E275A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48587A6A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055D22BB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A1AD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40803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4427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7A8B9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0AFF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B7C2C" w:rsidRPr="00AB76B4" w14:paraId="48A0AAD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78CDE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3EB5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57+890</w:t>
            </w:r>
          </w:p>
          <w:p w14:paraId="4678B93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5F41B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527F16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31E22936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4C53DBA1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D864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4527E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D6E5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DB1ED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FBA2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44510C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peste sch.5.</w:t>
            </w:r>
          </w:p>
        </w:tc>
      </w:tr>
      <w:tr w:rsidR="002B7C2C" w:rsidRPr="00AB76B4" w14:paraId="7C7F93D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77F3B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8D4F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E31F0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8E9ED9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4F70E2CB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9582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83BF8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1647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4E98457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D68A1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3BB2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7EEE9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7F946F5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:rsidRPr="00AB76B4" w14:paraId="7BF78A6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7DDCC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4BF9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6CD96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59C324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12A01924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1447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D0AB0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FB9E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15BBED6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0108A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762D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B7C2C" w:rsidRPr="00AB76B4" w14:paraId="67FC20E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46E86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0E90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0B480C3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9FBBD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0B665E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5862DC6B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EDE8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B7280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47EB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D8FEF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7CE2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:rsidRPr="00AB76B4" w14:paraId="02B3453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7385A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9A6E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1FD45CA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28A98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BBB798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337F1BE9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E7D6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CD3DE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8DF7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2915B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F2CE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83A290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45CC1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2B7C2C" w:rsidRPr="00AB76B4" w14:paraId="3B77452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2B43B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91B3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51CE3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02147F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4DD9126B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47B4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1018FAB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2956849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7728527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17EDE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CF56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003DB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0B74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2527D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2B7C2C" w:rsidRPr="00AB76B4" w14:paraId="30573CB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45995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D8B5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82748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F7CD59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4D8DA127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C3C7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C599A1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247A63C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21B24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7EBC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BFD04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65B3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2B7C2C" w:rsidRPr="00AB76B4" w14:paraId="1E8C2B5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1984B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C3E3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C0DC3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D8D1C0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3796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56FA3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8866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6BE9BEA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37884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318D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:rsidRPr="00AB76B4" w14:paraId="17D46D7F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6D7E0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4577F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D7E4B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F2B933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05B7849D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73F84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FFCABE7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BADFD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E7A0E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D5F4D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DDC5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CA1D5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2B7C2C" w:rsidRPr="00AB76B4" w14:paraId="683B6BCC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96146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5A6DB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ECCAB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6E7CEF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09BBBB3D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AC18B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1AFB5AE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9B94A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63E00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5520D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9A49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2B7C2C" w:rsidRPr="00AB76B4" w14:paraId="03CD7CA4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36D7D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C4254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3D797C43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0F7F8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55D8EF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42701BC5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63153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F3869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3E645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59B8A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CD8F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B7C2C" w:rsidRPr="00AB76B4" w14:paraId="3C0ED235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3567F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A4BCF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B1FD7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513434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674C7219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226A9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20BB9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86218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6BF7FACC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D5A46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CF42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:rsidRPr="00AB76B4" w14:paraId="2E7A74FC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31FE3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AF8C4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664F9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8C8245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3B6E546D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9BEC1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7ADD6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4954D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5F008B67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0E5DB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ECA9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729DE58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B7C2C" w:rsidRPr="00AB76B4" w14:paraId="53562FEE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A969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DEE05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41A11D98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919B9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5CAF50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0DBE797D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779B0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44781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7EF4A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3B20A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2006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2B7C2C" w:rsidRPr="00AB76B4" w14:paraId="5EAAC810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9A65D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FFCA6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C555A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2350DD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57E1E8CE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CFB5C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3A7B3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56F77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12822896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BBBD0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0F2A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B7C2C" w:rsidRPr="00AB76B4" w14:paraId="75BC24BF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9F942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C44F2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DEE4C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CBD984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5F6452D3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26CA597F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st. Atârnaţi</w:t>
            </w:r>
          </w:p>
          <w:p w14:paraId="3BD825BE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CC43C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1264F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78FEB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51B927CD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8C002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AF31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B7C2C" w:rsidRPr="00AB76B4" w14:paraId="2807C1EC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AB576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0564B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22AB60B3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98A9F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37B633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0655A476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1E9305DB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464E0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E8F57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DA54B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AF9EC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2BE1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1D3F6D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2BB05DB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B7C2C" w:rsidRPr="00AB76B4" w14:paraId="465B8BA3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7340E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4D534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3F6BF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4DC279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6F2A6190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DC7B3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812F792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5AB051D6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940689E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A421F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79F76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D69F9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77C4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D069AC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216BF9D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B7C2C" w:rsidRPr="00AB76B4" w14:paraId="239E52C9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8B558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1D59A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C263F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242CA7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12D206D8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D4FD5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CCC5D2A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71F1CB4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0F9CF664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51B5E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7B21A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857D3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E255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31ABBA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2B7C2C" w:rsidRPr="00AB76B4" w14:paraId="304360CF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A9D53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22462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ABC64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A9F44F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E6C71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2FAB4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88217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94+000</w:t>
            </w:r>
          </w:p>
          <w:p w14:paraId="75E376C2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FD87A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09EA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2B7C2C" w:rsidRPr="00AB76B4" w14:paraId="0B40084C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5AD82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E1291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B2350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667758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25FD6F85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C013C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80BF4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F491D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39949D3A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07CAF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C0B6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4A6E79B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B7C2C" w:rsidRPr="00AB76B4" w14:paraId="2DF17A05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B0288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CFAB8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B1A1E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05D05B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7F171CA1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24A12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05880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FF6AC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97+550</w:t>
            </w:r>
          </w:p>
          <w:p w14:paraId="38070BF6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2B05E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4AB0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2B7C2C" w:rsidRPr="00AB76B4" w14:paraId="16C654F4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2CE49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09066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076A4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544665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1C1D8236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90C3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2F64F1A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E459055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6DBED854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E0B58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6207B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91600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E000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82DF8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2B7C2C" w:rsidRPr="00AB76B4" w14:paraId="70B1A263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C186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E03F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A6C0D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900258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14B6B8B9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9410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99FE59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63768A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5F116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E917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0409A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B25C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74B78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2B7C2C" w:rsidRPr="00AB76B4" w14:paraId="46AAA467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FA2D4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68A6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7DCF8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E4EA3E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22FAFF54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1F2D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B6DEAD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02D7E21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2F08B8D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CA6C91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DA424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ECDD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ADBD7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085D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:rsidRPr="00AB76B4" w14:paraId="7315B665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1D877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A06E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886B1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9410FC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295C87D6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3F2F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71D8A0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33444E1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inclusiv</w:t>
            </w:r>
          </w:p>
          <w:p w14:paraId="5E756AC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98E2FA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16, 20, 34, 40, 54 și</w:t>
            </w:r>
          </w:p>
          <w:p w14:paraId="3EC61D7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TDJ</w:t>
            </w:r>
          </w:p>
          <w:p w14:paraId="5164256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AF653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879D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6DC9C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A2CC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:rsidRPr="00AB76B4" w14:paraId="40D52F18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33F8C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9A54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5FF83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982E4F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18359838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5B1D5836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DEE7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A42968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4F16A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E307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657F0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8850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:rsidRPr="00AB76B4" w14:paraId="20F62231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90B9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8DD5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3AE09ED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B3D9B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B73B6D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 și St. Măldăeni</w:t>
            </w:r>
          </w:p>
          <w:p w14:paraId="456F8F73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  <w:p w14:paraId="63DF1A39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DE8A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42B3C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B765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7A8E8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79E7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:rsidRPr="00AB76B4" w14:paraId="145A4714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A786C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A956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32BAF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2FB9D4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7EF8F15F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0D74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B5F8BB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0E6C5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1D8E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9E3E4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8657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2B7C2C" w:rsidRPr="00AB76B4" w14:paraId="56182E41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757F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981E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A0D14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34AA02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1C6ADE3A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ADC2632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21EC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E54D27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A6B4E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36DE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BCCE0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F695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:rsidRPr="00AB76B4" w14:paraId="71E84784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47AE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1D6C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  <w:p w14:paraId="5D29277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B1F20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45D8E2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1D9E09CE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52EAE40C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 Mihăeşti</w:t>
            </w:r>
          </w:p>
          <w:p w14:paraId="183B93C0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Mihăeşti -</w:t>
            </w:r>
          </w:p>
          <w:p w14:paraId="409FFC19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732A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E4BBD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C782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AA950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E5BE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B7C2C" w:rsidRPr="00AB76B4" w14:paraId="388633B4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C7F5F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F596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64C17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F1EF9D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35822B2F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F790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3AC6F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AE77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112+200</w:t>
            </w:r>
          </w:p>
          <w:p w14:paraId="1D9E31C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116+200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82A3B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9073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B7C2C" w:rsidRPr="00AB76B4" w14:paraId="1D7849EB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43C1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601E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3DD01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4219EB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25E9532B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032869C6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Mihăeşti, </w:t>
            </w:r>
          </w:p>
          <w:p w14:paraId="406E798B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98E3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16763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81C8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116+200</w:t>
            </w:r>
          </w:p>
          <w:p w14:paraId="302B3F8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1321B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BE64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89E6C5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B0109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2B7C2C" w:rsidRPr="00AB76B4" w14:paraId="0701A857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7B8A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8155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71A32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84D279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7F8B427F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2FA7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7CFC30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8EF68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52DC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A8364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F411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:rsidRPr="00AB76B4" w14:paraId="63849BDF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3CAED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CD53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C2B1F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8F0812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24358324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4C56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047067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1 - 5,</w:t>
            </w:r>
          </w:p>
          <w:p w14:paraId="4FD1017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2031149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15EF6B6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71426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CBA3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0A39A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119B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2397D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2B7C2C" w:rsidRPr="00AB76B4" w14:paraId="759BD03A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C9D84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3B33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DF102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A3B8E3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09F8AA2B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4F4F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A5643D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4FA47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23C9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BAC60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09CD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ADC64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2B7C2C" w:rsidRPr="00AB76B4" w14:paraId="2754B601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043BE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3C7D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128+500</w:t>
            </w:r>
          </w:p>
          <w:p w14:paraId="6C96214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86887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1EF010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 -</w:t>
            </w:r>
          </w:p>
          <w:p w14:paraId="1FEC7AAB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AB85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E4FEC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CEFA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35249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8620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B7C2C" w:rsidRPr="00AB76B4" w14:paraId="51E4A916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6FE94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1792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119D9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093D0D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 -</w:t>
            </w:r>
          </w:p>
          <w:p w14:paraId="5777DD6F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Drăgăneşti Olt - </w:t>
            </w:r>
          </w:p>
          <w:p w14:paraId="2C76D0A1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E7A2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0A61F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1D47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130+618</w:t>
            </w:r>
          </w:p>
          <w:p w14:paraId="56FFE37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55193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740F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B7C2C" w:rsidRPr="00AB76B4" w14:paraId="7C20568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78AFB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B9EC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7A2E5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E0FA2B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7CEA0854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94E6E02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F275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5BF5A5B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79E397F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B4A2FA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21D36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785C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3B8A6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F893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:rsidRPr="00AB76B4" w14:paraId="15C40D9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363EF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DB65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924CF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56070B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535915EC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AF24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081D44B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5E1FFC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2A1EC40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2D346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00E0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613A8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CDF0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152F4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2B7C2C" w:rsidRPr="00AB76B4" w14:paraId="75A9815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B10CF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0A7B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E30FA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69D470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4C07C2ED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DC9B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FBC6E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CB11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146+830</w:t>
            </w:r>
          </w:p>
          <w:p w14:paraId="53126CC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35188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B75F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:rsidRPr="00AB76B4" w14:paraId="2143E11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39CB5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F84E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146+800</w:t>
            </w:r>
          </w:p>
          <w:p w14:paraId="390B424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A87E1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3BBB73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1392F63C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</w:t>
            </w:r>
          </w:p>
          <w:p w14:paraId="07FD0BE8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11BE67ED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59BC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51ED7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D153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4BE2C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05EE0" w14:textId="77777777" w:rsidR="002B7C2C" w:rsidRPr="00AB76B4" w:rsidRDefault="002B7C2C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1D347664" w14:textId="77777777" w:rsidR="002B7C2C" w:rsidRPr="00AB76B4" w:rsidRDefault="002B7C2C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3, 5, 7, 2, 8 și 12. </w:t>
            </w:r>
          </w:p>
          <w:p w14:paraId="00AEAAF5" w14:textId="77777777" w:rsidR="002B7C2C" w:rsidRPr="00AB76B4" w:rsidRDefault="002B7C2C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47E11733" w14:textId="77777777" w:rsidR="002B7C2C" w:rsidRPr="00AB76B4" w:rsidRDefault="002B7C2C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:rsidRPr="00AB76B4" w14:paraId="4BF608F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EDAF7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304A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4A95789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02C78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F6DBD9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2C5CEF05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044A6ED5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68A96F4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DE39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1B0C3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701A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660B2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85306" w14:textId="77777777" w:rsidR="002B7C2C" w:rsidRPr="00AB76B4" w:rsidRDefault="002B7C2C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6BA5D628" w14:textId="77777777" w:rsidR="002B7C2C" w:rsidRPr="00AB76B4" w:rsidRDefault="002B7C2C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5415B996" w14:textId="77777777" w:rsidR="002B7C2C" w:rsidRPr="00AB76B4" w:rsidRDefault="002B7C2C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607D8F79" w14:textId="77777777" w:rsidR="002B7C2C" w:rsidRPr="00AB76B4" w:rsidRDefault="002B7C2C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:rsidRPr="00AB76B4" w14:paraId="366E9DC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20CA6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C02E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79C59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F5F305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9790E37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3102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602F562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9C40F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3206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F0F06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0198C" w14:textId="77777777" w:rsidR="002B7C2C" w:rsidRPr="00AB76B4" w:rsidRDefault="002B7C2C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A80C476" w14:textId="77777777" w:rsidR="002B7C2C" w:rsidRPr="00AB76B4" w:rsidRDefault="002B7C2C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78FDA9F9" w14:textId="77777777" w:rsidR="002B7C2C" w:rsidRPr="00AB76B4" w:rsidRDefault="002B7C2C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2B7C2C" w:rsidRPr="00AB76B4" w14:paraId="1705FBB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6EF52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8007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5DF37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013DF6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39B2DF4F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DA47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BC0CC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0423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89489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74F32" w14:textId="77777777" w:rsidR="002B7C2C" w:rsidRPr="00AB76B4" w:rsidRDefault="002B7C2C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2B7C2C" w:rsidRPr="00AB76B4" w14:paraId="41FD9F8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6916B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58BF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75140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25123E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8399018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4359ABB4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D011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EB981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F328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55A316E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260ED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D491B" w14:textId="77777777" w:rsidR="002B7C2C" w:rsidRPr="00AB76B4" w:rsidRDefault="002B7C2C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42A3E97" w14:textId="77777777" w:rsidR="002B7C2C" w:rsidRPr="00AB76B4" w:rsidRDefault="002B7C2C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B00004" w14:textId="77777777" w:rsidR="002B7C2C" w:rsidRPr="00AB76B4" w:rsidRDefault="002B7C2C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2B7C2C" w:rsidRPr="00AB76B4" w14:paraId="365F209B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CC9B1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25D1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B5597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7F47D6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FF3CF9B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0589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1C04105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3D83C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B4E9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2B3B3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4A06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39BEF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2B7C2C" w:rsidRPr="00AB76B4" w14:paraId="12F421FC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2BA37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EBD0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58DEE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A2B0A4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D5F3A80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41FC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2B5523D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CA846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075F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AA4B3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D5FA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BBC15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2B7C2C" w:rsidRPr="00AB76B4" w14:paraId="0354B9D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870E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1FB0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723D1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65C338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BFF2152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E28C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55FE41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7ABD1E5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4442CCF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F2C2D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E968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0E31B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5292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0956D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2B7C2C" w:rsidRPr="00AB76B4" w14:paraId="646A5F0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9BBA7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0D40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20F25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6BBDAF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158A1BF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1C53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637F55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B3963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5425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EBFFF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882E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3593066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2B7C2C" w:rsidRPr="00AB76B4" w14:paraId="539182C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BC0A4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A498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3230B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F451E2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2F632BA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4EB6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39C896F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4E19D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03A5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B3AE7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F903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4BDE0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2B7C2C" w:rsidRPr="00AB76B4" w14:paraId="5A83CE0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36DD5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92DD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F6F8F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77A97A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7AD6FB5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34A0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C7949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5D7E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9D3C1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D441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CB04C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2B7C2C" w:rsidRPr="00AB76B4" w14:paraId="76455FA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43DDD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5EDC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092E4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CFD7E6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49A4654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8F21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B18B8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01A9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810B4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5B60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2B7C2C" w:rsidRPr="00AB76B4" w14:paraId="212FA9F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317C1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326A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E787B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F10024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D9F5E3C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F18F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E58B0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D02F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6E1CB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112E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2B7C2C" w:rsidRPr="00AB76B4" w14:paraId="2D19AC38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87ED0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5C4B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92B9A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2A7B7B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7CFCA90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AEEF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7CDA4D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98760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B3B5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0BE7F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8B69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11E8B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2B7C2C" w:rsidRPr="00AB76B4" w14:paraId="1CBCC84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09DDC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4DFA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4141A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6429E0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7A736BD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74EBCB9F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F803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73FCF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7C30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1299F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6A96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:rsidRPr="00AB76B4" w14:paraId="5AD3785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D188D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3A64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DB499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563923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5DAA83E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307512AA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9C9D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02A66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74BD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6620E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CAE3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:rsidRPr="00AB76B4" w14:paraId="3331666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D368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73E4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40EC3F0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A82E0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BB9FF8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0DF4C9B5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AEBB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17F7C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46DC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41877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B6C2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:rsidRPr="00AB76B4" w14:paraId="71191B6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2E493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79CB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07C4E77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15E4F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BBCF01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4D015ACD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54F4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E2FDB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EA3B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BCEC4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817E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:rsidRPr="00AB76B4" w14:paraId="1814953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D4A9B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416D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C2929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5416E9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72FFBCC9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A6A8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65CB1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ED85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7CAEDDA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AD551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6695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:rsidRPr="00AB76B4" w14:paraId="361E3C7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DFC15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C90E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122D2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E1D82F" w14:textId="77777777" w:rsidR="002B7C2C" w:rsidRDefault="002B7C2C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742F73B0" w14:textId="77777777" w:rsidR="002B7C2C" w:rsidRPr="00AB76B4" w:rsidRDefault="002B7C2C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  <w:r>
              <w:rPr>
                <w:b/>
                <w:bCs/>
                <w:sz w:val="20"/>
                <w:lang w:val="ro-RO"/>
              </w:rPr>
              <w:t xml:space="preserve">, sch. 8 și 12 și </w:t>
            </w: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5B762770" w14:textId="77777777" w:rsidR="002B7C2C" w:rsidRPr="00AB76B4" w:rsidRDefault="002B7C2C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  <w:r>
              <w:rPr>
                <w:b/>
                <w:bCs/>
                <w:sz w:val="20"/>
                <w:lang w:val="ro-RO"/>
              </w:rPr>
              <w:t xml:space="preserve">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3E14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76394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3CA0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49D96CC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E8FCB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F2A7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:rsidRPr="00AB76B4" w14:paraId="6BBDC39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2F534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5A06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0667B1C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C5D76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3A51DC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12631E2C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928C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DF38B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4FD9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0E7B1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52B5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B7C2C" w:rsidRPr="00AB76B4" w14:paraId="39817FF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536CB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3F9C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4A619CE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C6B49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3C998C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1DDB7B62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92B2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A4F9D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D13F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329EB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BF1A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  <w:p w14:paraId="6141EF2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B7C2C" w:rsidRPr="00AB76B4" w14:paraId="6D9BE08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61E49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4B94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49BB4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262A19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0629D588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16AB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7E40C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4539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15D86AC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62BB1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6EA6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  <w:p w14:paraId="539A9D9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B7C2C" w:rsidRPr="00AB76B4" w14:paraId="4E0811A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06F03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F77C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28474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F01F7F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06F51E50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4988802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656E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A60627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D34F6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585C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9F6EA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23DC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:rsidRPr="00AB76B4" w14:paraId="1A43DF4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9BC70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EDD4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6ADC607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D5D05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964DAD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EBCE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23965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0B01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0E28A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F7CC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:rsidRPr="00AB76B4" w14:paraId="20A4123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964C2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B48A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E46BD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8CC356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002E8BB2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1C9C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6FE9D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27FA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184+800</w:t>
            </w:r>
          </w:p>
          <w:p w14:paraId="24D89CB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184+950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1037B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F47D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intrări-ieșiri sch. 7 și 11. Fără inductori.</w:t>
            </w:r>
          </w:p>
        </w:tc>
      </w:tr>
      <w:tr w:rsidR="002B7C2C" w:rsidRPr="00AB76B4" w14:paraId="2289BD1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BC5A2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9C92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184+700</w:t>
            </w:r>
          </w:p>
          <w:p w14:paraId="1A665C7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7359F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D10B87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77B3E9B2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4C193F95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922F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EACBB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53D8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540DA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5AD8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C5E248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AD044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2B7C2C" w:rsidRPr="00AB76B4" w14:paraId="15122FC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8A02F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5E9B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3E5A1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FD044A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429A6A91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38F7232E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D61C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C960A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4BE9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185+900</w:t>
            </w:r>
          </w:p>
          <w:p w14:paraId="5ED0B99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BBC2E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EF5A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C298F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 sch. 2 și 16 Cap Y.</w:t>
            </w:r>
          </w:p>
          <w:p w14:paraId="3273871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:rsidRPr="00AB76B4" w14:paraId="3CD0590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FEEDC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B5AA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13500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2AF84C" w14:textId="77777777" w:rsidR="002B7C2C" w:rsidRPr="00AB76B4" w:rsidRDefault="002B7C2C" w:rsidP="004457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79845765" w14:textId="77777777" w:rsidR="002B7C2C" w:rsidRPr="00AB76B4" w:rsidRDefault="002B7C2C" w:rsidP="004457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9C216" w14:textId="77777777" w:rsidR="002B7C2C" w:rsidRPr="00AB76B4" w:rsidRDefault="002B7C2C" w:rsidP="004457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837C4B3" w14:textId="77777777" w:rsidR="002B7C2C" w:rsidRPr="00AB76B4" w:rsidRDefault="002B7C2C" w:rsidP="004457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1C06B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FCE5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AE699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D480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2B7C2C" w:rsidRPr="00AB76B4" w14:paraId="52FA964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55052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7124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552B7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E2E1F0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7A029B83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4DD0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86F8FA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627FF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93BE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CC837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9CD0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2B7C2C" w:rsidRPr="00AB76B4" w14:paraId="7B82765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3DF62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D984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7C85C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DE7944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5EDF0BAE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FF43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DD8D24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8922A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C25F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8F388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385D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:rsidRPr="00AB76B4" w14:paraId="7D9CA82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32E17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C08A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58B43EB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6C2BB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F94803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C914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D2F53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D4C5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72AA8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C429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AB2EF8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:rsidRPr="00AB76B4" w14:paraId="7780B9D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B8EEB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6DAC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33B63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5A28EB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0A50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8A9EE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BF0D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5E24539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75A4A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F969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2B7C2C" w:rsidRPr="00AB76B4" w14:paraId="7AB5805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5E2D8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C307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198+600</w:t>
            </w:r>
          </w:p>
          <w:p w14:paraId="719B2CD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198+700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38978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8DB34F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Malu Mare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4BB1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914BB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CFB1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95AD3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E36B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Semnalizată ca limitare de viteză. Fără inductori.</w:t>
            </w:r>
          </w:p>
        </w:tc>
      </w:tr>
      <w:tr w:rsidR="002B7C2C" w:rsidRPr="00AB76B4" w14:paraId="11206A3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A5BFC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7911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6D2B6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CE6D67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st.Malu Mare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7E7B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0991A63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1 și 3 în abatere și diag</w:t>
            </w:r>
          </w:p>
          <w:p w14:paraId="33A21EB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115B0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9FE8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5F847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28BF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din fir I Leu - Malu Mare în fir II (L3) Malu Mare și din fir II (L3) Malu Mare în fir I Malu Mare - Leu</w:t>
            </w:r>
          </w:p>
        </w:tc>
      </w:tr>
      <w:tr w:rsidR="002B7C2C" w:rsidRPr="00AB76B4" w14:paraId="7FC73D7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7472D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24D9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81F5A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97BD33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724230F4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D024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CCDD5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14A3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198+600</w:t>
            </w:r>
          </w:p>
          <w:p w14:paraId="1DE8A75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200+200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7ED5A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9532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:rsidRPr="00AB76B4" w14:paraId="4ECD541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D8B62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8F09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391D9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1F115D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0BEA0D55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E229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2A55F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EFA2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200+200</w:t>
            </w:r>
          </w:p>
          <w:p w14:paraId="78EFF02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BF7C8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D8CB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:rsidRPr="00AB76B4" w14:paraId="7036A36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045AF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E150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A82B2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149A83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0578881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X-Y, peste 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A389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9EF52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ED70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781B46B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5806D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C9F4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406494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:rsidRPr="00AB76B4" w14:paraId="3B20750A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87CFD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B4FE16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882BFA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0BE8B1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CEAA418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A605B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C36CF0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1DB1B95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620A22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CF9F16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4BAE2B6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73C49A9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6B49DA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FD16A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59B737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D6909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247517D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:rsidRPr="00AB76B4" w14:paraId="1E139E59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6C39E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FB6D1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944239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BD7A20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7402C2F0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FD5C9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1AD4BF0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6EB14AA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89E414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FF8D0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D26DD5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CC5CD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:rsidRPr="00AB76B4" w14:paraId="599C5E6D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6CCF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912F0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C69DED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A55A46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3B850CB7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45A7C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D42CC0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99BB59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B535E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E0A578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38D74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A824E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2B7C2C" w:rsidRPr="00AB76B4" w14:paraId="399C9D73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F5CEE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FCEE6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53AEE1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68BB11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CDD4008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EE705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586FC8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C50BB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5F774C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70763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73695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2B7C2C" w:rsidRPr="00AB76B4" w14:paraId="5D4F89BC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107D7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A68C6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647E2A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49070B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1A01F83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E5E1B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1136B8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6D19B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817341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2F474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CF21C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2B7C2C" w:rsidRPr="00AB76B4" w14:paraId="0F6F5B99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3E536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5D226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7DFCD44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6991D8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0CFFAE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5B9ABDA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02846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9EB584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A66F1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004235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1F8D35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11D022D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D49BF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2B7C2C" w:rsidRPr="00AB76B4" w14:paraId="099BFBEB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9B78D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A3742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AD38B8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65B83F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5A14B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7D9836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1E93C95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A0A351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A62C8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07D3B2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512F9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2B7C2C" w:rsidRPr="00AB76B4" w14:paraId="58F4B3D2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C1919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FBACC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20EA59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CB22CF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034E2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0DAA1D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4E7F5CE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1B98FB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C89C3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1DCB50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0D940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2B7C2C" w:rsidRPr="00AB76B4" w14:paraId="3FF93EC8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372FB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7ECC0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669910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0AD734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7EE97F2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47DF4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B4D81C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77B695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A45A8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30E1AE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4E896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2B7C2C" w:rsidRPr="00AB76B4" w14:paraId="6FCC0426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A51C0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4F1D7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29916E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BCFBD5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315F02D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ABA10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124C4EC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75D5BF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95CA7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860FE7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1CD95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2B7C2C" w:rsidRPr="00AB76B4" w14:paraId="6F95D4E3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82291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2B26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3B758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FD95B3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064FDC0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75CD6" w14:textId="77777777" w:rsidR="002B7C2C" w:rsidRPr="00AB76B4" w:rsidRDefault="002B7C2C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161260E" w14:textId="77777777" w:rsidR="002B7C2C" w:rsidRPr="00AB76B4" w:rsidRDefault="002B7C2C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16FDB64A" w14:textId="77777777" w:rsidR="002B7C2C" w:rsidRPr="00AB76B4" w:rsidRDefault="002B7C2C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1E46E823" w14:textId="77777777" w:rsidR="002B7C2C" w:rsidRPr="00AB76B4" w:rsidRDefault="002B7C2C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2144437C" w14:textId="77777777" w:rsidR="002B7C2C" w:rsidRPr="00AB76B4" w:rsidRDefault="002B7C2C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52DDAB6F" w14:textId="77777777" w:rsidR="002B7C2C" w:rsidRPr="00AB76B4" w:rsidRDefault="002B7C2C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6B4CB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27FB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9D974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838C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469A2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B7C2C" w:rsidRPr="00AB76B4" w14:paraId="02E65C85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5042B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DE1A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5A891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B09CAB" w14:textId="77777777" w:rsidR="002B7C2C" w:rsidRPr="00AB76B4" w:rsidRDefault="002B7C2C" w:rsidP="00324F6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277055F" w14:textId="77777777" w:rsidR="002B7C2C" w:rsidRPr="00AB76B4" w:rsidRDefault="002B7C2C" w:rsidP="00324F6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5B84B" w14:textId="77777777" w:rsidR="002B7C2C" w:rsidRPr="00AB76B4" w:rsidRDefault="002B7C2C" w:rsidP="00324F6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B4C1617" w14:textId="77777777" w:rsidR="002B7C2C" w:rsidRPr="00AB76B4" w:rsidRDefault="002B7C2C" w:rsidP="00324F6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81D64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C3F2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05D85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070CA" w14:textId="77777777" w:rsidR="002B7C2C" w:rsidRPr="00AB76B4" w:rsidRDefault="002B7C2C" w:rsidP="00324F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23B512" w14:textId="77777777" w:rsidR="002B7C2C" w:rsidRPr="00AB76B4" w:rsidRDefault="002B7C2C" w:rsidP="00324F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B7C2C" w:rsidRPr="00AB76B4" w14:paraId="0F5A6365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7F9C9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678F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AE675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77EAB9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5749B57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8342B" w14:textId="77777777" w:rsidR="002B7C2C" w:rsidRPr="00AB76B4" w:rsidRDefault="002B7C2C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62E1D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3D5D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07C7E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4B54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:rsidRPr="00AB76B4" w14:paraId="3B0CB602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3D8EF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607F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D5378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E80546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A1F30CF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06212" w14:textId="77777777" w:rsidR="002B7C2C" w:rsidRPr="00AB76B4" w:rsidRDefault="002B7C2C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8DF2376" w14:textId="77777777" w:rsidR="002B7C2C" w:rsidRPr="00AB76B4" w:rsidRDefault="002B7C2C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73600DF3" w14:textId="77777777" w:rsidR="002B7C2C" w:rsidRPr="00AB76B4" w:rsidRDefault="002B7C2C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47042A4C" w14:textId="77777777" w:rsidR="002B7C2C" w:rsidRPr="00AB76B4" w:rsidRDefault="002B7C2C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05D78BBE" w14:textId="77777777" w:rsidR="002B7C2C" w:rsidRPr="00AB76B4" w:rsidRDefault="002B7C2C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39189B3E" w14:textId="77777777" w:rsidR="002B7C2C" w:rsidRPr="00AB76B4" w:rsidRDefault="002B7C2C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00085B3D" w14:textId="77777777" w:rsidR="002B7C2C" w:rsidRPr="00AB76B4" w:rsidRDefault="002B7C2C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5BA0F219" w14:textId="77777777" w:rsidR="002B7C2C" w:rsidRPr="00AB76B4" w:rsidRDefault="002B7C2C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4874991A" w14:textId="77777777" w:rsidR="002B7C2C" w:rsidRPr="00AB76B4" w:rsidRDefault="002B7C2C" w:rsidP="006A6CCC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3C2250C3" w14:textId="77777777" w:rsidR="002B7C2C" w:rsidRPr="00AB76B4" w:rsidRDefault="002B7C2C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12C46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C2E5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A2F80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CF30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E42FD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B7C2C" w:rsidRPr="00AB76B4" w14:paraId="71F48225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F2F35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3053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B8CF5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BB7084" w14:textId="77777777" w:rsidR="002B7C2C" w:rsidRPr="00AB76B4" w:rsidRDefault="002B7C2C" w:rsidP="006A6CC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4D845CD" w14:textId="77777777" w:rsidR="002B7C2C" w:rsidRPr="00AB76B4" w:rsidRDefault="002B7C2C" w:rsidP="006A6CC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ABF1D" w14:textId="77777777" w:rsidR="002B7C2C" w:rsidRPr="00AB76B4" w:rsidRDefault="002B7C2C" w:rsidP="006A6CCC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598275E7" w14:textId="77777777" w:rsidR="002B7C2C" w:rsidRPr="00AB76B4" w:rsidRDefault="002B7C2C" w:rsidP="006A6CCC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7CF20BDC" w14:textId="77777777" w:rsidR="002B7C2C" w:rsidRPr="00AB76B4" w:rsidRDefault="002B7C2C" w:rsidP="006A6CCC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DFB2B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9916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B6B0A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643F0" w14:textId="77777777" w:rsidR="002B7C2C" w:rsidRPr="00AB76B4" w:rsidRDefault="002B7C2C" w:rsidP="006A6CC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5917D8" w14:textId="77777777" w:rsidR="002B7C2C" w:rsidRPr="00AB76B4" w:rsidRDefault="002B7C2C" w:rsidP="006A6CC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B7C2C" w:rsidRPr="00AB76B4" w14:paraId="3786D5E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1CCFC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1D00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5F594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0B1D97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77ACFC4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18EF5" w14:textId="77777777" w:rsidR="002B7C2C" w:rsidRPr="00AB76B4" w:rsidRDefault="002B7C2C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63768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8418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2817EE4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DFAC8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A995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349211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B7C2C" w:rsidRPr="00AB76B4" w14:paraId="1BF083A8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7FBDE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6596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7570918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B71B5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96173A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305EA41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74F8A5D0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E137A" w14:textId="77777777" w:rsidR="002B7C2C" w:rsidRPr="00AB76B4" w:rsidRDefault="002B7C2C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DECFD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96C3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8932C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2C17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9B410A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B7C2C" w:rsidRPr="00AB76B4" w14:paraId="1DA71153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79075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DBCD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2199D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CD5488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E30BD99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66867" w14:textId="77777777" w:rsidR="002B7C2C" w:rsidRPr="00AB76B4" w:rsidRDefault="002B7C2C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8401EBE" w14:textId="77777777" w:rsidR="002B7C2C" w:rsidRPr="00AB76B4" w:rsidRDefault="002B7C2C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4EE84B5F" w14:textId="77777777" w:rsidR="002B7C2C" w:rsidRPr="00AB76B4" w:rsidRDefault="002B7C2C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40A0482A" w14:textId="77777777" w:rsidR="002B7C2C" w:rsidRPr="00AB76B4" w:rsidRDefault="002B7C2C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5FFD4620" w14:textId="77777777" w:rsidR="002B7C2C" w:rsidRPr="00AB76B4" w:rsidRDefault="002B7C2C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835C9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412A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D223C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711C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5262D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2B7C2C" w:rsidRPr="00AB76B4" w14:paraId="7F7CD15E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0659C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6DDF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D89AC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E74F86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BE286D9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BEB08" w14:textId="77777777" w:rsidR="002B7C2C" w:rsidRPr="00AB76B4" w:rsidRDefault="002B7C2C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D544E39" w14:textId="77777777" w:rsidR="002B7C2C" w:rsidRPr="00AB76B4" w:rsidRDefault="002B7C2C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649C304" w14:textId="77777777" w:rsidR="002B7C2C" w:rsidRPr="00AB76B4" w:rsidRDefault="002B7C2C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B2FEB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A1E7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EA73F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2FFB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E8010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2B7C2C" w:rsidRPr="00AB76B4" w14:paraId="37369196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90333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CA5B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DACB3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0745B8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20A4C88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6C916" w14:textId="77777777" w:rsidR="002B7C2C" w:rsidRPr="00AB76B4" w:rsidRDefault="002B7C2C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AFD23A3" w14:textId="77777777" w:rsidR="002B7C2C" w:rsidRPr="00AB76B4" w:rsidRDefault="002B7C2C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D0B77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DB9C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C260A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C09F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2B7C2C" w:rsidRPr="00AB76B4" w14:paraId="12621F81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E6F5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8301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93865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355F52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196A475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FE3E9" w14:textId="77777777" w:rsidR="002B7C2C" w:rsidRPr="00AB76B4" w:rsidRDefault="002B7C2C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07473F75" w14:textId="77777777" w:rsidR="002B7C2C" w:rsidRPr="00AB76B4" w:rsidRDefault="002B7C2C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A2EDD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4B97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ADFC5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7597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70F0D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74D45F8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2B7C2C" w:rsidRPr="00AB76B4" w14:paraId="77C45F25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F60C4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0354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93BE9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DC464A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4816D69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F178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294693B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D04F5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3F70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9BBF0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BB69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486E8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2B7C2C" w:rsidRPr="00AB76B4" w14:paraId="63E7AC9B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2FA30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4E51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4B104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57B940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D6A9B14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C050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6EA220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7F27643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D7D3C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A310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899CA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09A9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2B7C2C" w:rsidRPr="00AB76B4" w14:paraId="65E40937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5AC05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5235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AA80A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2D47C7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E273CFE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BA06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0247FB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43440DC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4D09E9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031BC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0EC4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68C01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6059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50414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2B7C2C" w:rsidRPr="00AB76B4" w14:paraId="565671DD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2826E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2B50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59381CD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8617D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80E761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50394E74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3864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3B007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4F30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B4DF1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A1BE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66EE12D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:rsidRPr="00AB76B4" w14:paraId="089A8207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B135C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295B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261+350</w:t>
            </w:r>
          </w:p>
          <w:p w14:paraId="1036CA3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8DBC1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1335F0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2A08DBDB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30E725B8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X+Y și </w:t>
            </w:r>
          </w:p>
          <w:p w14:paraId="2E9ED06C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E8B2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C97A1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1D42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3CB41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971B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540CC2D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2B7C2C" w:rsidRPr="00AB76B4" w14:paraId="160CCD59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FF91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B19E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E27B5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1634B5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6EF0B13C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22CC2E74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</w:t>
            </w:r>
          </w:p>
          <w:p w14:paraId="0E1EEFBC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FBFB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B713A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3A76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261+400</w:t>
            </w:r>
          </w:p>
          <w:p w14:paraId="18FA9C8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4772E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D152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73D0384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2B7C2C" w:rsidRPr="00AB76B4" w14:paraId="6B1BFD3A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E9997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6E98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AD32B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83BF49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494E22DE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C863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0D52D6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3D3C220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6F1932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CA6EC4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AC3209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6B8B8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93F9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9480A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D8CB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:rsidRPr="00AB76B4" w14:paraId="3210B201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E957B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9497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3C2B4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A14BE2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5AE8E46F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33904D2B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41ED321A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7F43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11450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5003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68FA1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0F62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:rsidRPr="00AB76B4" w14:paraId="13D093CE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996CC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AE00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27206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7D0A1A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54F94A95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F11E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DBB82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F2AE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D3D4E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58FF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:rsidRPr="00AB76B4" w14:paraId="50634D53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30B98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0A42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270+100</w:t>
            </w:r>
          </w:p>
          <w:p w14:paraId="29C74A0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270+900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F0BA3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1E4F0D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Coţofeni linia 3 Cap. Y sch. 6 și 2 și Coţofeni  -</w:t>
            </w:r>
          </w:p>
          <w:p w14:paraId="0DCB493E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586B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F2235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0166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874BD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3522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2B7C2C" w:rsidRPr="00AB76B4" w14:paraId="32EF598D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A5AF9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0B29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F0950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453B72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Coţofeni  </w:t>
            </w:r>
          </w:p>
          <w:p w14:paraId="73066824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sch. 8 și</w:t>
            </w:r>
          </w:p>
          <w:p w14:paraId="57D62437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Coţofeni  -</w:t>
            </w:r>
          </w:p>
          <w:p w14:paraId="4D3824A0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1F55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F4940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A134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270+100</w:t>
            </w:r>
          </w:p>
          <w:p w14:paraId="5BC3AF9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4114A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8312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0D1928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B7C2C" w:rsidRPr="00AB76B4" w14:paraId="213C7AEA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B50AA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2467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58890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C4CD89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7D0DD6B5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peste sch. 9 și 13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2EB1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0DB33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5D5D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284+850</w:t>
            </w:r>
          </w:p>
          <w:p w14:paraId="10F9A0A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284+950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4FF28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D8F3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:rsidRPr="00AB76B4" w14:paraId="467AF0C5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42A7E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EE23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8310A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DE322A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7C372D87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A7DB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3814CDA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1121B41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5BF73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E7F5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8CB6E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1211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A3F390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2B7C2C" w:rsidRPr="00AB76B4" w14:paraId="6E62668C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396BF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B0DC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C76D1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66FC94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6CF48CA2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41F0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0AE668D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FF2B7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F39A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4DB4C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DBB9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2B7C2C" w:rsidRPr="00AB76B4" w14:paraId="7DC7224D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4E8C4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2943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4BDD338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FE186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4B8CB8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79627424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E75F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FC245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CA67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686BBF9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19D7C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3562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55AD8B5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:rsidRPr="00AB76B4" w14:paraId="5728B1C8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BEFCA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AF02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ACA01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B43BB0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0762B90A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16FE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EBE65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AFBA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1C8478F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1E3B7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9B59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2B7C2C" w:rsidRPr="00AB76B4" w14:paraId="4654050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92185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7B95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D35A3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9F868E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13F9D559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27A700D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98FD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F30BF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DF7D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9AEAC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EE5D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:rsidRPr="00AB76B4" w14:paraId="0C4C589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2BA69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61D3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AD2D7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576D7B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330FC666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B122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4D0AB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5E9E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585AAB6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DF3D2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F869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:rsidRPr="00AB76B4" w14:paraId="00EB6B3B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FF9DD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17F0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33763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F0B6F2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66A71D8E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425C0E8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6427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0ECA8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3B48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2AF62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F2FD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:rsidRPr="00AB76B4" w14:paraId="7B36793E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D7047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9365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70B5EDF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7C29B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715C19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4EE6EFDE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CE7C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36AE6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8AB3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DE0AE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162C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193757F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:rsidRPr="00AB76B4" w14:paraId="77277F81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6298B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4BA9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75839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80580D" w14:textId="77777777" w:rsidR="002B7C2C" w:rsidRDefault="002B7C2C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Butoieşti </w:t>
            </w:r>
            <w:r>
              <w:rPr>
                <w:b/>
                <w:bCs/>
                <w:sz w:val="20"/>
                <w:lang w:val="ro-RO"/>
              </w:rPr>
              <w:t xml:space="preserve">– </w:t>
            </w:r>
            <w:r w:rsidRPr="00AB76B4">
              <w:rPr>
                <w:b/>
                <w:bCs/>
                <w:sz w:val="20"/>
                <w:lang w:val="ro-RO"/>
              </w:rPr>
              <w:t>Strehaia</w:t>
            </w:r>
            <w:r>
              <w:rPr>
                <w:b/>
                <w:bCs/>
                <w:sz w:val="20"/>
                <w:lang w:val="ro-RO"/>
              </w:rPr>
              <w:t xml:space="preserve"> și linia 3 directă</w:t>
            </w:r>
          </w:p>
          <w:p w14:paraId="71BEC04A" w14:textId="77777777" w:rsidR="002B7C2C" w:rsidRPr="00AB76B4" w:rsidRDefault="002B7C2C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3C15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D9E3E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C96B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305+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0C9F2E1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56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918DA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B48D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2B7C2C" w:rsidRPr="00AB76B4" w14:paraId="0F1CE62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378AA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8F4E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78E38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47C773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65BB36BB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F875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6C68D60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86D58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77A7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33672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CAB3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31948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2B7C2C" w:rsidRPr="00AB76B4" w14:paraId="65A8B8A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716F9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94B5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D00C3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A2E160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04AD03FC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E816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1C38639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1001B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DCF6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A2964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290A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555BA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2B7C2C" w:rsidRPr="00AB76B4" w14:paraId="757CF8A4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FD87A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075F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A8708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BB12E0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2BCFF477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251F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7C6E8D2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9DBA6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C381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F7F99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EFCD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27232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2B7C2C" w:rsidRPr="00AB76B4" w14:paraId="628DF2D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BAB7B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E69E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24D37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18FF95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0911F7B6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8A8E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49112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E094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6A2EF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5A93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1A006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2B7C2C" w:rsidRPr="00AB76B4" w14:paraId="73C89B9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AEFC2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CDFC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1001A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CDAB20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112AE7FC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6125DAD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0995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127F3E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5AA09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8D41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C5DE1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A422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:rsidRPr="00AB76B4" w14:paraId="4DA9526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616B8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27E7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321+050</w:t>
            </w:r>
          </w:p>
          <w:p w14:paraId="6ADA6B2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E965B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EB0862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28AD83F3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BCDC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23698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51CE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22F19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5848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:rsidRPr="00AB76B4" w14:paraId="709846FD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C49AC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348D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E3599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DB122A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7854982A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E8B5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2613E9F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6503510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4B48E23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461A71C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BC26B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E8EF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04D29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D022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:rsidRPr="00AB76B4" w14:paraId="3D5B5CBE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85A4A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C7E7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C2379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19B20C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3FD04F13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5766824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5F78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6F18F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DAEC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7BCA0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C0AE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:rsidRPr="00AB76B4" w14:paraId="440E11C1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1C587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3CA7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0C7A61B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45FD5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DD55DC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7E33867A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AE0F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469AC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6C97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AEBB7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1820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526296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2B7C2C" w:rsidRPr="00AB76B4" w14:paraId="001A8F53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BF6B2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405D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542120F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B4482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7FE459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3C682238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589C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42D94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551C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EDC96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1679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5A300AC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:rsidRPr="00AB76B4" w14:paraId="3F4A2D43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90F83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4DC7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9F10B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40E0AF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28F8739F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5E7862D7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4C84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5A33C3B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7928E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E13F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10EC0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FA6A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:rsidRPr="00AB76B4" w14:paraId="17FCB728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74B31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C673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FE58B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35F36B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5EC81554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3CE71FF7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2288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899050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1C1EB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9240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7B0E0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9722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:rsidRPr="00AB76B4" w14:paraId="7A54E8F0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3878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2439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8A6B7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D09BA9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54F092C9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C3C148B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CE51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761CD5C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4B4319C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FB363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1D89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F3430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1B76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:rsidRPr="00AB76B4" w14:paraId="39595A60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94430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9A8C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600D7F4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80F6D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D47327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2052A5F8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5D16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FC3CB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73F5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63C29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EA9E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1AC9589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:rsidRPr="00AB76B4" w14:paraId="74ECCA44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CD876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8FA9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13C08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98D0F3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0294F683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1B95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4DF0D9F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7880B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ACC4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AFE01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F5A4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C767F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2B7C2C" w:rsidRPr="00AB76B4" w14:paraId="7D37571C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89AD9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9525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7E550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84F983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1565136C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6E16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5A2173E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90039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A5C3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10EE3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4F0E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2BCBD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2B7C2C" w:rsidRPr="00AB76B4" w14:paraId="31FF527A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5B7F2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E929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6E8B406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20E5F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5E4ED1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33028EF4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2F73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1D065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4720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67CDC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0DE5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:rsidRPr="00AB76B4" w14:paraId="464AEFCD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BF11B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D6A0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98AD9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608DC8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82C2186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00EF2CA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4F27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F55C8B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120DD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6B41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7050E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9E74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:rsidRPr="00AB76B4" w14:paraId="2ABDCA82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E7738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080D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B048D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DA96A0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5D14634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EF6B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49CB51F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49D98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E856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1325C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5E11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4A12B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2B7C2C" w:rsidRPr="00AB76B4" w14:paraId="6BABD42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E9BCB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B87E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A4606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FD0D20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5BED6043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2C9C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665480A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990CA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47FB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412EC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6F5B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8D9C2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2B7C2C" w:rsidRPr="00AB76B4" w14:paraId="1668E91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6326F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99F9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B764F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A69F79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0B89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54F5D48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75E6A21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2BE654C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E53B2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D968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3873C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807B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742D390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05F1557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2B7C2C" w:rsidRPr="00AB76B4" w14:paraId="68EE0B5C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2BA92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C5B1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04CD6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509DC2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5EC10A85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EBD71A6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DC54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6F45CB5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6396E2A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23241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EBEA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5F599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BC6F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:rsidRPr="00AB76B4" w14:paraId="597BFEAC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6C9D4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971B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CD0BF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A129F7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4D3EF3A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18D5FB5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D823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10993B3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09E04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AE9C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74777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D87B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:rsidRPr="00AB76B4" w14:paraId="6DB6C15E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F71C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5B2D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B528D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CAC0A5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84D301E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343BAEE3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118F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516FDF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AB956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4FDB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56D67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2FD2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:rsidRPr="00AB76B4" w14:paraId="0AE55CE8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52B30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6839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3FA33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423A09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9B95E5C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5C94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36E6E10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3097A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F81E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79366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E7C0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191FC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2B7C2C" w:rsidRPr="00AB76B4" w14:paraId="57FCE9E9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9DF90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2626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7835705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2B309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3B316C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6CE3A4D8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7DD8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AE6B4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14CB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8498B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A1D2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718D623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:rsidRPr="00AB76B4" w14:paraId="59504524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67014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6805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3816519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5BCDD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6B5967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2A51AC92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1A5622F3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758789CF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6BBEB99E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0EE3C023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EBB2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FC3F4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D453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596E4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A73F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:rsidRPr="00AB76B4" w14:paraId="5E639E4B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95190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AF93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6E4FA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3B47A7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06389CAD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F458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A4998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61CF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42730EC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A74E1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2C95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:rsidRPr="00AB76B4" w14:paraId="01EA9A5C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C9537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51D0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731F1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B3BE52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32992C7A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394C123F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4D12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7BB73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F0A2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1B55A98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46ED7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CF1B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140E70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2B7C2C" w:rsidRPr="00AB76B4" w14:paraId="6C0D11D0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07E1C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2C4F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B7C45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4B27A1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43C06AF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92E15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1FC9B28C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17D37350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25FB7E5C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C2B4F09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6483EE46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8E3C0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5FAF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8C040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422C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0709B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2B7C2C" w:rsidRPr="00AB76B4" w14:paraId="3272B747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15252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FF41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3400B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EC8FE2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8992F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CF96FE0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7845A902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19A41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7721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02129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50F1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3FCB9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2B7C2C" w:rsidRPr="00AB76B4" w14:paraId="3F21616C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DDA95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7846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E7FFE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10E553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83A87E1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B9DB4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95DC980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6E07F56F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425F9D88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692B4E22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3D61657D" w14:textId="77777777" w:rsidR="002B7C2C" w:rsidRPr="00AB76B4" w:rsidRDefault="002B7C2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F3EE8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D239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B6BD6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4E6F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EDF6C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2B7C2C" w:rsidRPr="00AB76B4" w14:paraId="69055137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3555B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E7E3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BFAA3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9B1B14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6D6A9C43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2DF9B9EA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E1E5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5BF1C1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57D70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A1EC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BCA7A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392D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:rsidRPr="00AB76B4" w14:paraId="40379183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9A8A4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7402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4977E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B4A49F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5C1C5E86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476310C6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74A7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02BC4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BE01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F81D4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48ED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:rsidRPr="00AB76B4" w14:paraId="6AC33ACE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6212A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3022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761D9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B19214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193DF7B6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4D0E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5DF8C0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AEAE4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1EF3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2E846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5905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6FE57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2B7C2C" w:rsidRPr="00AB76B4" w14:paraId="31D71931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3E799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8AE9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F1180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AF473F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2A4D1D5F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C850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3D391EC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DECFD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9910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EBC8C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4275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2B7C2C" w:rsidRPr="00AB76B4" w14:paraId="66A08692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E30C3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1790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C4F92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254198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4B524ED7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77A2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4706012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75750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D749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EF7EF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A6A4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0D346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2B7C2C" w:rsidRPr="00AB76B4" w14:paraId="5E07D74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7747E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CDD5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51F96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799F6D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21E5DB96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5CBC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7086E2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4976E9F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71F9B49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1F03B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9C62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37AEB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F5E6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95E89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2B7C2C" w:rsidRPr="00AB76B4" w14:paraId="50C74CBF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A4EAD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9302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9BC0F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006E94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389F0985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D009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74B9EE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5B1CEBA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91B50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9CE5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E9AD5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6971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FE887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2B7C2C" w:rsidRPr="00AB76B4" w14:paraId="4E0A1748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828B6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E821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46F294F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A6A73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E2B4FD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6C46275F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5A616311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6522713E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F513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B377E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CC37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4E078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3FC7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:rsidRPr="00AB76B4" w14:paraId="6C5A7C70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C171F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FE4A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436E1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6A4FDF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4986FAD9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232B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1E6FA4A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3C0CEAF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F046F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9F61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262B7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1CD3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:rsidRPr="00AB76B4" w14:paraId="0FC1C57F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4BD23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8C9A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CA84A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710790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0A3BC947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5517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0B33A75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57A85FC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716FD3B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6A1B40E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32956A6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2920E49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F2F07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C112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A2D46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7D42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E2FAF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2B7C2C" w:rsidRPr="00AB76B4" w14:paraId="0E5F964F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59BA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8FE1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80003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653626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54DB3F72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DEAF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C6E9B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C1ED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781C9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ABC8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:rsidRPr="00AB76B4" w14:paraId="14AF913D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61391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9645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C1096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652B4C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173AF687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04C8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45BFD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9D24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5A232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C4A4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0A782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2B7C2C" w:rsidRPr="00AB76B4" w14:paraId="40E5BB42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37F51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81C1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9A99E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ECEC64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61357192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2E58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D2133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F663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1FB4B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22A8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:rsidRPr="00AB76B4" w14:paraId="65B0BA0F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D9A88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E3F2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99CA6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3B7236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3199364B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4A95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092F7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3085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2C533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3EAB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:rsidRPr="00AB76B4" w14:paraId="1A0ADDD6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EBF38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AA52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EB2E3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A1B9FB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4568B46A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E255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14C5F5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25E6D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D62E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8E428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5A5F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BE352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2B7C2C" w:rsidRPr="00AB76B4" w14:paraId="1AC052E2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1018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F28C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C661C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8617EA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48503A62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C9B4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E4FFB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F31D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6EC66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7FE3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2B7C2C" w:rsidRPr="00AB76B4" w14:paraId="0E6A08BE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865D7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7DCB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B6318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A59145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Iablaniţa</w:t>
            </w:r>
          </w:p>
          <w:p w14:paraId="32C2E028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E1B1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178C1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2374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FEE0C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C05D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:rsidRPr="00AB76B4" w14:paraId="5ED149ED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E1481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5442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421+800</w:t>
            </w:r>
          </w:p>
          <w:p w14:paraId="78D5255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7A21A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E28B32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Iablaniţa –</w:t>
            </w:r>
          </w:p>
          <w:p w14:paraId="3502EF81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B08B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B5BE8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1A8E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A572C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F335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:rsidRPr="00AB76B4" w14:paraId="631C450D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E137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5C5D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367D3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B2F5A0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7D85CB25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F4A5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3EE34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631B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EC20D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754D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CFDB4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2B7C2C" w:rsidRPr="00AB76B4" w14:paraId="778C0489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1F324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989B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6495F37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949CF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816B87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5407185F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ED7C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95413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B21C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B0CE8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AFCA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:rsidRPr="00AB76B4" w14:paraId="5DA818ED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6E27F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BFD2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C756C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21946A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05477ABB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C11B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758001F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7C621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8CDC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A6949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5FF3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9DD2A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2B7C2C" w:rsidRPr="00AB76B4" w14:paraId="186B7A9B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13363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D170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98557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5D48F9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21C567A7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63A6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E9C296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C80E0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8D6E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971B3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BBDB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F8E4B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2B7C2C" w:rsidRPr="00AB76B4" w14:paraId="5C4EFCC0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4746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A46C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963E9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FA968C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1B6E357B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6612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5C9511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78218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69DC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0751A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91FB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6C19A7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2B7C2C" w:rsidRPr="00AB76B4" w14:paraId="476AAA39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33CD2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133C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32AC644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01C43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9904B7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7A56BA2B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0EDB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C8D7A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C4ED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A9AC6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08F00" w14:textId="77777777" w:rsidR="002B7C2C" w:rsidRPr="00AB76B4" w:rsidRDefault="002B7C2C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:rsidRPr="00AB76B4" w14:paraId="4873CCD4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12186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00332" w14:textId="77777777" w:rsidR="002B7C2C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464+050</w:t>
            </w:r>
          </w:p>
          <w:p w14:paraId="20C7762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B5EC0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3EBD46" w14:textId="77777777" w:rsidR="002B7C2C" w:rsidRDefault="002B7C2C" w:rsidP="00D2746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Vălișoara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</w:p>
          <w:p w14:paraId="0BEFF1E3" w14:textId="77777777" w:rsidR="002B7C2C" w:rsidRPr="00AB76B4" w:rsidRDefault="002B7C2C" w:rsidP="00D2746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Timișului</w:t>
            </w:r>
          </w:p>
          <w:p w14:paraId="0F1F4192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3490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5FE05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EC32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2B2DA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40154" w14:textId="77777777" w:rsidR="002B7C2C" w:rsidRPr="00AB76B4" w:rsidRDefault="002B7C2C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:rsidRPr="00AB76B4" w14:paraId="360C8B86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5CEA3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5131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A24F6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F8AF69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2F6E11E8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1C50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16069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C6A1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E0AC7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07731" w14:textId="77777777" w:rsidR="002B7C2C" w:rsidRPr="00AB76B4" w:rsidRDefault="002B7C2C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54D9793A" w14:textId="77777777" w:rsidR="002B7C2C" w:rsidRPr="00AB76B4" w:rsidRDefault="002B7C2C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2B7C2C" w:rsidRPr="00AB76B4" w14:paraId="22325CE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16B46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D1CD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95295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01E11E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0425FE37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6397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5E2681B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64C6EE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67632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1287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94D72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CD27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:rsidRPr="00AB76B4" w14:paraId="0C8AFF95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386BB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461D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B4264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0EB2DE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72F0E5DB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F027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3AFE451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DE74A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ECA7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AF7A1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A834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:rsidRPr="00AB76B4" w14:paraId="44024A3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BB7DE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9971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62638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651C85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4003DCA1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3DCC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AE69D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DE0C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5715C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AB74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36FFD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2B7C2C" w:rsidRPr="00AB76B4" w14:paraId="68DA7BEE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577F8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83F1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8E83D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523D4F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5E06CEAC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3878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41E4421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7DDE4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871D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4CC7A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5501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4D7DA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2B7C2C" w:rsidRPr="00AB76B4" w14:paraId="38289EDA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15ADD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79E5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3139A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33CF2B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0A9F5E65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4FDE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7BCEC5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65C2CD1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7D43F51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331ED44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40C2FFD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13DC9BB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14F7EF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5E939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10B5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D0E6E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F552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03503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2B7C2C" w:rsidRPr="00AB76B4" w14:paraId="0289EFA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2E15F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CBAA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0600C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B1709E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Zăgujeni</w:t>
            </w:r>
          </w:p>
          <w:p w14:paraId="7D3A4971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0716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B7846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1F8E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482+600</w:t>
            </w:r>
          </w:p>
          <w:p w14:paraId="4027CB0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5B6F2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83A1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:rsidRPr="00AB76B4" w14:paraId="1E17740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ADAD2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949E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483+850</w:t>
            </w:r>
          </w:p>
          <w:p w14:paraId="3145532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38187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DCFA62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Zăgujeni</w:t>
            </w:r>
          </w:p>
          <w:p w14:paraId="5C7E7E22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9B3F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B08B8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A2E9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B50F2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D1CD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2A</w:t>
            </w:r>
          </w:p>
        </w:tc>
      </w:tr>
      <w:tr w:rsidR="002B7C2C" w:rsidRPr="00AB76B4" w14:paraId="3F4122E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A7B20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21A8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12EE0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0FFBD4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673CAD2F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CD49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5847E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8C07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CAE9C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3698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74CF4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2B7C2C" w:rsidRPr="00AB76B4" w14:paraId="51EB510D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4A34D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9A15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F03FB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98A6AC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673F034D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E939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1C46D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9741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6B4A6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D238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B939C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2B7C2C" w:rsidRPr="00AB76B4" w14:paraId="46309BE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148FF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A405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504+550</w:t>
            </w:r>
          </w:p>
          <w:p w14:paraId="6173446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504+600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4652F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7A8B47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6B3DD60B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9472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A7C74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5423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9E3D0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5865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Peste sch. 2</w:t>
            </w:r>
          </w:p>
        </w:tc>
      </w:tr>
      <w:tr w:rsidR="002B7C2C" w:rsidRPr="00AB76B4" w14:paraId="360F7AC7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1D94834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3CC9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C33DD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1E86EB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402AB2D9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C01A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74C50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7763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E53E7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5829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2B7C2C" w:rsidRPr="00AB76B4" w14:paraId="44A1C04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AE5FD50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3917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FA2C6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F45009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4BAF3565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0528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08A37D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018E160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42F0681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6B1EC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46F1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5D232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D74A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:rsidRPr="00AB76B4" w14:paraId="1C82B4A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C5A3CD0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BA2F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6FE46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558DAF" w14:textId="77777777" w:rsidR="002B7C2C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71294CA3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DEFC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50BDA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45A26" w14:textId="77777777" w:rsidR="002B7C2C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5533473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0A410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2B66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397D71C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2B7C2C" w:rsidRPr="00AB76B4" w14:paraId="23588C4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D58A6C8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3312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515+565</w:t>
            </w:r>
          </w:p>
          <w:p w14:paraId="6E809D1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574+321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7A751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7AA32B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Lugoj – Ax St. Timișoara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2932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4BDB3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E572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1D51F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9E66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 doar în st. Lugoj. În st. Timișoara Nord nu se poate amplasa datorită lucrărilor Coridor IV.</w:t>
            </w:r>
          </w:p>
        </w:tc>
      </w:tr>
      <w:tr w:rsidR="002B7C2C" w:rsidRPr="00AB76B4" w14:paraId="2101CA0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097242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0FCE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69A238B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619A0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F1C67F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8D8E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58C1A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CA32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BE39E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7CCB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DC5315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2B7C2C" w:rsidRPr="00AB76B4" w14:paraId="61B32D4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CB0C4C3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9529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3D625E5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9461C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935D3E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CC86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1D138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4201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00EE3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7F01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2B7C2C" w:rsidRPr="00AB76B4" w14:paraId="2DABB54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1DBCA3D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A65C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564F07B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7C675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B53B37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D761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8F4CC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4342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1107B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242D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2B7C2C" w:rsidRPr="00AB76B4" w14:paraId="2F4332B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F567050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F68C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2A03919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4BB32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BE6499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62FF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A6C8C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3069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06628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BF92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2B7C2C" w:rsidRPr="00AB76B4" w14:paraId="2650AF3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FFDDB51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392C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2F320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25DEC0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F5A9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DA25F5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F7CD2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4485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76F4B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5739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2B7C2C" w:rsidRPr="00AB76B4" w14:paraId="38BAFF2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05F9E44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747C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99C86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1692E0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D7F2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5D4DF7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D3384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E28A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A05AD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89F7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2B7C2C" w:rsidRPr="00AB76B4" w14:paraId="7006463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8DB9AB0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A472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773C3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C0D137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6E87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FB22ED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C0517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BF70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1BAAA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2D8D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2B7C2C" w:rsidRPr="00AB76B4" w14:paraId="5604E41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BC17597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8FD3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540+200</w:t>
            </w:r>
          </w:p>
          <w:p w14:paraId="44A62AC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2DB72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697A23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1 directă cap Y și Topolovăț - 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F3C6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CEAED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D3FB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24378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3335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2B7C2C" w:rsidRPr="00AB76B4" w14:paraId="65F0FCA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4AF70F8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DA46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554+400</w:t>
            </w:r>
          </w:p>
          <w:p w14:paraId="39E9A44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FA728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CC9D4C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11BB3871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0F3A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F6A9D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9DDE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3C594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FC1F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2B7C2C" w:rsidRPr="00AB76B4" w14:paraId="3836C068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A0117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8BF7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56E6D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2A28A9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7666A5CC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36B1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760EF8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11C00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C1AA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7F6E7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7BB2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F3D31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14:paraId="3BF4C50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2B7C2C" w:rsidRPr="00AB76B4" w14:paraId="5DF1D2F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7803817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489D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4C58115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567+500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EC8C4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88F8F3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Remetea Mare - </w:t>
            </w:r>
          </w:p>
          <w:p w14:paraId="20C32B6A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Timișoara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550A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32980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BD47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29F38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2CD7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:rsidRPr="00AB76B4" w14:paraId="76CD7AC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137C539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5CD9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DB276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B43C26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54744B21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31C3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E1AAF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287F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6C0C8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E9F6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954D9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2B7C2C" w:rsidRPr="00AB76B4" w14:paraId="126224F1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C32F5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BB4D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5CC7C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82A137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4D6F9199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1738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029A67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3BAFB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91F4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1B671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0EA1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2B7C2C" w:rsidRPr="00AB76B4" w14:paraId="4FF2AFDE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FF330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156C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AB7B4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266337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37B8DAF8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5397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9FD6B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BC96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9BACD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00A2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2B7C2C" w:rsidRPr="00AB76B4" w14:paraId="45415680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1C3D9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31A6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8883B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7F1CB8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</w:t>
            </w:r>
          </w:p>
          <w:p w14:paraId="2B7D9E27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919C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FD34B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9CDD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9C894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0C70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2B7C2C" w:rsidRPr="00AB76B4" w14:paraId="2A07DB87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05459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0D11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571+650</w:t>
            </w:r>
          </w:p>
          <w:p w14:paraId="08F25BD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90929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A1587D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1DCC9126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91B3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53670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6486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41F22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B506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2B7C2C" w:rsidRPr="00AB76B4" w14:paraId="651A751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DA3A9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C472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2D5A6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0B0E68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7348219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FDC8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26B68D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2562D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0D42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8249A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0FD8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:rsidRPr="00AB76B4" w14:paraId="5971E0F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9C4EC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470F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EAEC3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83526C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1FDBC12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4D94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36B0515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E04B9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7FFE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21552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8A5C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9BDB7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E3E615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A28C74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2B7C2C" w:rsidRPr="00AB76B4" w14:paraId="0BD3B04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0F67F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D1C8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C88AB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63BF7E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6B62788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74F7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A5077D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39893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1353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260F5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E6DD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48E55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F9212D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1E9A7B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2B7C2C" w:rsidRPr="00AB76B4" w14:paraId="00F606A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E98B7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5872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F1234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5A145C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2CBBB21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6B32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3A4F5E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9907A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88D0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85223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3F2D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76F73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2B7C2C" w:rsidRPr="00AB76B4" w14:paraId="73D9EFF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9945F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DF5B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7BCB4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8F15B7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F40DC87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9191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42601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2B30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A0181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8B16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0A292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2B7C2C" w:rsidRPr="00AB76B4" w14:paraId="7B660EB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7000B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9537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452F9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A00AC7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0CA327C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F8FB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A74EB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42FD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B339A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76A2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FFE70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134FE73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2B7C2C" w:rsidRPr="00AB76B4" w14:paraId="20330FE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0F67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B927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E09D0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2B47B4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C6AA7BF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21EA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FE04F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D348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411BB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8F6B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BEBF9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2CA267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2B7C2C" w:rsidRPr="00AB76B4" w14:paraId="090DE34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6EFBC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7DAB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E42AC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009010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3658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27B540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00532B7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66FFC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2D98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02D72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C682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2DA5403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379C7A5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2B7C2C" w:rsidRPr="00AB76B4" w14:paraId="2CE78AE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3D5F4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3EB5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7A864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73EB0D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60D530D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7E0F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ECD0E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D840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FCB20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073C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D5609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2B7C2C" w:rsidRPr="00AB76B4" w14:paraId="5FAB7AD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77D54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FE41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D573D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888AB0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D5F6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480ACC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77061D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78838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1AEE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E9BBF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9B61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32BB8A0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2B7C2C" w:rsidRPr="00AB76B4" w14:paraId="7EEB8C5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5A3AA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484C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5AB58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9B1089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608C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11B65D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E3DF2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B552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E12F4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A026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2B7C2C" w:rsidRPr="00AB76B4" w14:paraId="7B5291C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5200F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BA98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478B7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17CCF0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11DEAF8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BEAB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70F9027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F8DD5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0E3B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BE9CC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5118C" w14:textId="77777777" w:rsidR="002B7C2C" w:rsidRPr="00AB76B4" w:rsidRDefault="002B7C2C" w:rsidP="0092758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FF0AEA" w14:textId="77777777" w:rsidR="002B7C2C" w:rsidRPr="00AB76B4" w:rsidRDefault="002B7C2C" w:rsidP="0092758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2B7C2C" w:rsidRPr="00AB76B4" w14:paraId="51D0ADB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FE9F8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FA50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B3138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7C2137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712F5BA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9A3A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74721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0AF8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BAA16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8DD1E" w14:textId="77777777" w:rsidR="002B7C2C" w:rsidRPr="00AB76B4" w:rsidRDefault="002B7C2C" w:rsidP="0092758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579A8C" w14:textId="77777777" w:rsidR="002B7C2C" w:rsidRPr="00AB76B4" w:rsidRDefault="002B7C2C" w:rsidP="0092758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2B7C2C" w:rsidRPr="00AB76B4" w14:paraId="54E52DF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65DC4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7F8D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1A193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6065F6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1346BE1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B649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EC422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70693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3EE0C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0287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1E0CF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2B7C2C" w:rsidRPr="00AB76B4" w14:paraId="1CC4045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201D9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DD1D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860F4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8C3280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77A4BBE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8796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7871E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7640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59AD0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10CD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56172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2B7C2C" w:rsidRPr="00AB76B4" w14:paraId="64B3EDB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78C7F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5A687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580+050</w:t>
            </w:r>
          </w:p>
          <w:p w14:paraId="1FD239F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6D062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753205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620CAB4D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49FBD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0C552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E7BFC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737EE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99272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:rsidRPr="00AB76B4" w14:paraId="331F2595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35833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B8AC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6916A2A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A64F1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AF3297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7C3497CE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0A89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02196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55FF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E827C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0920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:rsidRPr="00AB76B4" w14:paraId="2C24D356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19574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F5230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0ED7A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A34CD8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79C7C70B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BE34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EBA5B55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E8520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5FC28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77B13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95AFF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2B7C2C" w:rsidRPr="00AB76B4" w14:paraId="42A320E8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C56E5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E621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4D59B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337453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050265E7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C08EA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EC31D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FFBAB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67136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21741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  <w:tr w:rsidR="002B7C2C" w:rsidRPr="00AB76B4" w14:paraId="0E558696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24DB6" w14:textId="77777777" w:rsidR="002B7C2C" w:rsidRPr="00AB76B4" w:rsidRDefault="002B7C2C" w:rsidP="002B7C2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BE209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B3F79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3ED462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55667BC2" w14:textId="77777777" w:rsidR="002B7C2C" w:rsidRPr="00AB76B4" w:rsidRDefault="002B7C2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6983E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B6967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756F4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FB3DE" w14:textId="77777777" w:rsidR="002B7C2C" w:rsidRPr="00AB76B4" w:rsidRDefault="002B7C2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434C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5963C6" w14:textId="77777777" w:rsidR="002B7C2C" w:rsidRPr="00AB76B4" w:rsidRDefault="002B7C2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9 și 10 Cap Y.</w:t>
            </w:r>
          </w:p>
        </w:tc>
      </w:tr>
    </w:tbl>
    <w:p w14:paraId="0218F24D" w14:textId="77777777" w:rsidR="002B7C2C" w:rsidRPr="00A8307A" w:rsidRDefault="002B7C2C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344164C5" w14:textId="77777777" w:rsidR="002B7C2C" w:rsidRDefault="002B7C2C" w:rsidP="004C7D25">
      <w:pPr>
        <w:pStyle w:val="Heading1"/>
        <w:spacing w:line="360" w:lineRule="auto"/>
      </w:pPr>
      <w:r>
        <w:t>LINIA 101</w:t>
      </w:r>
    </w:p>
    <w:p w14:paraId="4BC39B5A" w14:textId="77777777" w:rsidR="002B7C2C" w:rsidRDefault="002B7C2C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B7C2C" w14:paraId="407C2410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BB7F8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D6AA0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51306B8B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A9128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8751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53B71BD2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3289F" w14:textId="77777777" w:rsidR="002B7C2C" w:rsidRPr="009E41CA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A33BB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F49D9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0FD85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AC289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6E5FF34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14:paraId="698A2ECE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06029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609BE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71E099CF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98798" w14:textId="77777777" w:rsidR="002B7C2C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3B38D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631C0030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014B8" w14:textId="77777777" w:rsidR="002B7C2C" w:rsidRPr="009E41CA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7A42B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F0D8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16588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11529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857805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5A4582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1929896F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2B7C2C" w14:paraId="4B98F562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2799D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061A4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E8FBD" w14:textId="77777777" w:rsidR="002B7C2C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D4A95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44E318F6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57415F3F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FD17A" w14:textId="77777777" w:rsidR="002B7C2C" w:rsidRPr="009E41CA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3E3C6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1474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25CB5160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DA24D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80FF5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14:paraId="5061AE3A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A801A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13492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A97B0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9FBD4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188EB308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35770A88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BC7F7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3493304A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04D65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5CC3F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95B56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1D2E6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C4A7AE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2B7C2C" w14:paraId="2D1B9411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5D61D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3F7B8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317DF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7B188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4F72A158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49F62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75835A73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1E4B0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F17F7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74B60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38A41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2B7C2C" w14:paraId="5566D623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C0959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F6582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3D7625B0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09545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B6B14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7A07D792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14:paraId="19E5FF2B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AC34E" w14:textId="77777777" w:rsidR="002B7C2C" w:rsidRPr="009E41CA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34108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2A480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D9F1C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DE27F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196ECCE9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D8CD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71ED8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0D4C" w14:textId="77777777" w:rsidR="002B7C2C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60BBB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738CC6B8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- </w:t>
            </w:r>
          </w:p>
          <w:p w14:paraId="7AB06D1D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6DD81" w14:textId="77777777" w:rsidR="002B7C2C" w:rsidRPr="009E41CA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C9453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314AA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14:paraId="244C6F70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BDF93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CD39C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3E116842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7B3D3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A93CD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4D365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EC52D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1ACF1003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61391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4249584C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D4569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C92E7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C85E0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8DA09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62BFAF4A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96F6A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3FB43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14:paraId="541B3DAA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97435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BD9BD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432D0240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C1BE1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65D48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56521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571E3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EF591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37B77A7E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48E36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08FC7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14:paraId="395876F9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F258" w14:textId="77777777" w:rsidR="002B7C2C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5E32C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0A78FA96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14:paraId="5E31F9AC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429A1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DDFC7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EAA69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C652C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1974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18B37980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2F749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5783F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2E2BA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0CB3E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0B11E2EB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483AF93C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83E8D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7333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44C6A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42CAA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24B67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62354FF6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8D720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1C63B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70CEBCF1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35EE3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C15B0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1F68D802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37AC1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8F02B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61FD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5DB82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2F7B3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45AE5C61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98A94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60D0F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C240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C0E3B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08AC660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91BA8" w14:textId="77777777" w:rsidR="002B7C2C" w:rsidRPr="00A165AE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6BA25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0D88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4106A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B5EE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362018A6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AC4D0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D35A8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0B003C8F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FFB37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5287A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41E8C58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AAC0A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6CB96" w14:textId="77777777" w:rsidR="002B7C2C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CE5B3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4E450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79446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2B7C2C" w14:paraId="39CD5C83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E5C45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66CE1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BB4DA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5E31D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506BA29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07C94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810C2" w14:textId="77777777" w:rsidR="002B7C2C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7B7E6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6A8BA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3CDEC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1FB537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78010D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2B7C2C" w14:paraId="1D8287C8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2F31F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5A475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2FF2F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49074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0F69F03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F0D16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5B40D" w14:textId="77777777" w:rsidR="002B7C2C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90CE6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0A1E9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04933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451667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791E0D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2B7C2C" w14:paraId="05ADED5A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FD0D3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AFCB1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CDFD0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1806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7EBD7E16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AFF03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FB05" w14:textId="77777777" w:rsidR="002B7C2C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BBFF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DC8F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3943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A2749D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608A7F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2B7C2C" w14:paraId="16DD8469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7468C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A5330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0254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F23B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DF0B799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038AE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B4BB9" w14:textId="77777777" w:rsidR="002B7C2C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4A9E2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62D5A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69F0C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A088E6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B084A5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2B7C2C" w14:paraId="14C32885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7B26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A33D4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0963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BC55F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01FC660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A03D4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141A346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1844D" w14:textId="77777777" w:rsidR="002B7C2C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D6FF0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C2E98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43FFB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8753F3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AC9454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2B7C2C" w14:paraId="22769E21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62D2B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F7C9A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BD958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DBDB0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7242F608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57CBB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7EED419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604B8578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C4C23E3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0098665" w14:textId="77777777" w:rsidR="002B7C2C" w:rsidRPr="00A165AE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59CBF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B0CE0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9BDC7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22AF3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6673D6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2B7C2C" w14:paraId="600C6A45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D131B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2D8B7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09927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0619C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14:paraId="719D5B7C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B9EA1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1669E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ABD52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F1A5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C0E45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505CF698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5C6E9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BD6D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33BBBDD7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EA045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755A0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 -</w:t>
            </w:r>
          </w:p>
          <w:p w14:paraId="2B6CBDCF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A6A25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6CCE8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FB459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6B2E5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9B8A1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1D303552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CF3AC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CC7C8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14:paraId="62190345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F5012" w14:textId="77777777" w:rsidR="002B7C2C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FB2DC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210D6031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FE91B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E7837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6B3CA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C361C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48F09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310E7692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A57BD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4DC68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4717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C17DF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384C89AC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 și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6625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D9167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EEE9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  <w:p w14:paraId="197D6053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51768" w14:textId="77777777" w:rsidR="002B7C2C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FE704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1322381A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78B05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CF956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62CC2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00A7B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184F0234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 și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43F7C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45388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5804B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58+850</w:t>
            </w:r>
          </w:p>
          <w:p w14:paraId="0B6788B4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4117F" w14:textId="77777777" w:rsidR="002B7C2C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00024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5DCAD8F0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EFAD0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8CE55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08BBD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DAB0E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7DFF2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7F473907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3B3F5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BA5EF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972D5" w14:textId="77777777" w:rsidR="002B7C2C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700EA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3A407347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1576A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34A62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14:paraId="5B397960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47AB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44542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39D1E286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BF796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0537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F303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1805F" w14:textId="77777777" w:rsidR="002B7C2C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6A4E2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6DFCC8E0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34A53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742B3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5BE679C2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9F22D" w14:textId="77777777" w:rsidR="002B7C2C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C7500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039153E0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67CD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A22D9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7D6F1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DBBE9" w14:textId="77777777" w:rsidR="002B7C2C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EA3BF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doar cu primul vehicul din componența trenului.</w:t>
            </w:r>
          </w:p>
        </w:tc>
      </w:tr>
      <w:tr w:rsidR="002B7C2C" w14:paraId="2373D26A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32832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9D285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DEF51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2B658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51D9FF1F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D2819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806C6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89C8A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66+000</w:t>
            </w:r>
          </w:p>
          <w:p w14:paraId="73AA4654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8F4E8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53CD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3C2484B3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BF890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B6DCD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21E0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03E08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3B088077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51A9D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204ADA85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72ADDFDA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371AF99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0B6A4EBC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85B4716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2C0BA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88014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6574E" w14:textId="77777777" w:rsidR="002B7C2C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03595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155A80C3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38C42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8B9E4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0013F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CA82D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34FCB278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783A1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18FC2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4B7E8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FFC1F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8297D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7C51CA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2B7C2C" w14:paraId="4EC6D7E7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A6C2A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4715B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D91B1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B00C8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23C9A517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3230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CC502D9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B2D80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D6C48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FC566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49938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67142576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59B99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F1EE4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D04B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3A150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18A072A0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5E5A21A4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96F4A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44BF3423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FFCC7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144E0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BEC1C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DEAD9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1790A1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2B7C2C" w14:paraId="43BE8D11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E09D2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6A9E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62B7C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EDFBC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6649DECD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3AF53E75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9DC21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12EBEB9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85DD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5424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3AF49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864EE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14B708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2B7C2C" w14:paraId="01637704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692E1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8313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A58BB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AC438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59C65A5B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29852FE0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A5D8B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8338E0A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CE8E1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D202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B817F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3DF1E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2B7C2C" w14:paraId="65F3A704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98441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3AD79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2C391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54587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4EA91A31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EB4F3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74509E5F" w14:textId="77777777" w:rsidR="002B7C2C" w:rsidRPr="00FA5543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8A962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6ECA5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139D3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44339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2B7C2C" w14:paraId="749F3F10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B1EF7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FD3C0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B6DC6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F3D0B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457588FE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49154261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04F5D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5411919A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BB396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57E2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9637F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AFCA4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AB0303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2B7C2C" w14:paraId="3EC341CE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332C3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F36AF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1BB3A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8903D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1E224AC8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B8D3C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7E860192" w14:textId="77777777" w:rsidR="002B7C2C" w:rsidRPr="009E41CA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748E1" w14:textId="77777777" w:rsidR="002B7C2C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3CFE8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CDF9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9A95E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640DC1B2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060B0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A2C82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A58A2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1DCA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E872F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30A4BD6A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34CD9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7E34C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79282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C4C09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2B7C2C" w14:paraId="546D13A9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CADFD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BCB6F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1300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DD13F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40514D75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46BE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79434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D7D08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29CB6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2AEE3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BBF9DA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2B7C2C" w14:paraId="23ABADB9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810B5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5F98D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34B33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8A71C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6FDFD73A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0C826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B1B5237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DDDEC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78DB0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36271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46A29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3969F5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A2A549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2B7C2C" w14:paraId="12F1ABE8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461A2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24C02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ABF7F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12BA6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3CC46834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E781E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FFF2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1DA14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81213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3075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01D2DBD2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CADFC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B7A0E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65F4E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2DC3F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 –</w:t>
            </w:r>
          </w:p>
          <w:p w14:paraId="38983D78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039A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61112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9CF7B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86+650</w:t>
            </w:r>
          </w:p>
          <w:p w14:paraId="0B6989C3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6BCC7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50E4F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006DF8CD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7C914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9CA2E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FCE2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B5074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62FA50A0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3E5D7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5292C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3C14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27C7E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ED494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2B7C2C" w14:paraId="7025847F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E8B72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84604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2F63B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D37E3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Goleşti și</w:t>
            </w:r>
          </w:p>
          <w:p w14:paraId="7515BC01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A6993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105F2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DCAB6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70F691FD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B8A13" w14:textId="77777777" w:rsidR="002B7C2C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CDBC8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9888289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11, 13, 17 până la călcâi sch. 70 (din TDJ 70 / 72).</w:t>
            </w:r>
          </w:p>
          <w:p w14:paraId="3504BDC7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11F14660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2B7C2C" w14:paraId="7A2A94C6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9021B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BD51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2B15C1C4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7410F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7D9E2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687E6946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549988C8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13F25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023CB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9E2D0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F04A6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25243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2B7C2C" w14:paraId="2C95CCF3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A7839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0C22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53DA1" w14:textId="77777777" w:rsidR="002B7C2C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A3C0D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03EEB497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2AD9D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11B590B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133E253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5E7E5022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51B38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1F847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E99D4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03249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2B7C2C" w14:paraId="4F8B06F5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4431F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FC29F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4D0A16BE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74DB8" w14:textId="77777777" w:rsidR="002B7C2C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D4563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3C2BD3FC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04F79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5C880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98D92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0749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94F10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2B7C2C" w14:paraId="2168F78B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6BF4B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5755D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457D0" w14:textId="77777777" w:rsidR="002B7C2C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99709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03F41142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6D469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94FAC44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0908AAB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46D0F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88EFF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2AF78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25879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2B7C2C" w14:paraId="190FE39C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D6450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4293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21BD08BA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47CD8" w14:textId="77777777" w:rsidR="002B7C2C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649EE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EF2D2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64772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FB323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80D93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D7B4C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2B7C2C" w14:paraId="27DC1E6B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B98B6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E4B12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05D2B9EC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3580C" w14:textId="77777777" w:rsidR="002B7C2C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57882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EACFD40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C694C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7BC7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93BBD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58F36" w14:textId="77777777" w:rsidR="002B7C2C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3E462" w14:textId="77777777" w:rsidR="002B7C2C" w:rsidRDefault="002B7C2C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375D4E4E" w14:textId="77777777" w:rsidR="002B7C2C" w:rsidRDefault="002B7C2C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1191E3D9" w14:textId="77777777" w:rsidR="002B7C2C" w:rsidRDefault="002B7C2C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4DEC9AF" w14:textId="77777777" w:rsidR="002B7C2C" w:rsidRDefault="002B7C2C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11EC0DDA" w14:textId="77777777" w:rsidR="002B7C2C" w:rsidRPr="002C6BE4" w:rsidRDefault="002B7C2C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2B7C2C" w14:paraId="6BE2FF66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7A784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25914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4435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58D54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C5BB4D2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0534A5F3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EFD98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52E39166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DE672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A8E8EEF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E59D6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95FFB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03CFC2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734652CA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2B7C2C" w14:paraId="634324A6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CDB2B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0F36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15791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9446C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DE2A88C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8B702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1B1C1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CED69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CCD1C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5574F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067EF033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1E1ED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510F8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8EC0F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4DFED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89F7731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C6274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849B2D6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3E5EAC82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510CDF4D" w14:textId="77777777" w:rsidR="002B7C2C" w:rsidRPr="00164983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F7246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FD773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91F87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B8C8F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7C1001" w14:textId="77777777" w:rsidR="002B7C2C" w:rsidRPr="0058349B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2B7C2C" w14:paraId="33B69DC1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19557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B0904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5B333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86FB7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B927E31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01F48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5BCD2EB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438F7" w14:textId="77777777" w:rsidR="002B7C2C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A5364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E003E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C06FE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250826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2B7C2C" w14:paraId="7BBD69E3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ECA01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880D9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3E1AC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538FD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3077E98C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03477D13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5F3E1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5BB9DE7F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9A43A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E02BD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BD2F2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4FEE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7F11E9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63DEF72D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2B7C2C" w14:paraId="1ED0E04D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422ED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CA282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328D8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2DB96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63AEB94B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76E1A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517BEF3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B055283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2415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43830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34E6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61C84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01769B2A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9B679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A2B42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A3AA6" w14:textId="77777777" w:rsidR="002B7C2C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8CA92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01701BD5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87739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5328C11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3C9F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66E70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78DE3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B1714" w14:textId="77777777" w:rsidR="002B7C2C" w:rsidRPr="00860983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D13D65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272D3185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0BD18F64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2B7C2C" w14:paraId="386E387B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B57B3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045C6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14117069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1773" w14:textId="77777777" w:rsidR="002B7C2C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A9687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DADB4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DCB7A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3CF2C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FD29C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F5575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3CA6B042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98B64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6AD3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FDEEB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7B50A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30C9080A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64572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1E2E9C6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F3615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AA5B5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4080A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54811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660A853F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2B7C2C" w14:paraId="0031CD73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49CCE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079F4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36DCA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CAA8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6DD65490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527707BB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06EAB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278E0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412A6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C4C03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CE38A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5D81C9C5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5D9E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B29A7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162+900</w:t>
            </w:r>
          </w:p>
          <w:p w14:paraId="3589B6CE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6BF4B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A4DE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2C5F8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19589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26576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B3EA6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F5DE5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14:paraId="0F861544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67184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DC4D1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6ED48D65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1451D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55941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623DE5DB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si  Potcoava – Bălteni Olt</w:t>
            </w:r>
          </w:p>
          <w:p w14:paraId="7BA7FB31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C7192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DE819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DDCE1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F5665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20C12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14:paraId="77F8F939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A83D5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049B6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A1F6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A21D8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05D1669D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A5459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2C6D5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28D74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97E32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B2319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025E553F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2B7C2C" w14:paraId="7D3E0C4C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DE769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380AE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C95BC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9372B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38265FC9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33582D4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8CC91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BFCB071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9A9C1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22E9F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37DF9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4AF19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3A63B240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AC4FB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3C2DA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6EDBA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ACBD0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61E9E332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64BDDFEF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CDCE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84CF2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CDC72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1D6E9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E65C9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47AD0AEF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A201D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EAA5E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A839C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B8A3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18A30B33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1F17008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A7D7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AC125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05A58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6BAC3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787AE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2C5A44AB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93BE1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B0466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498D8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85D81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6FC7D8D4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63B58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5AF8267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A5E52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12C68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16999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CE7ED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20EFB2D4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183C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36D8B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E4CBA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2769A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EDCD587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85EE2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CB87B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DF8E2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1EAC4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33FF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55D9E1B8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C25CA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287C2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EDAFD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420FB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7222DCC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3EB9C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49B2AD4B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66AEE631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1DEBC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AB294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1C144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01DF4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2B7C2C" w14:paraId="731238B9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54602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B7F5D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1D4F3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330A9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8DEC10D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34A0DABA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3E498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55896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44344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55A33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2FD8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44607244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70772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56C2B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37998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CC377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6D380D2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1FB44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061126AA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4FBC2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B1D90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A0038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73530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2B7C2C" w14:paraId="287EFC8C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C700C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351ED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ADB91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64E27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3190E70A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C3F4E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E15508D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01A6D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27BF9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AD806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E2C7C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5D3D67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200986A4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2B7C2C" w14:paraId="5FE16216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B5ED4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1A7F0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44927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72207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C513D9B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5660F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11925F0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155E1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895F2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D2C78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FE358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2B7C2C" w14:paraId="5DDD0B8B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CCBE5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6EB3B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B0481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8D367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63A31113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2ED15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DF6AE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D1F98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1E568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AA2CB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509421AF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2B7C2C" w14:paraId="15E56AE1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0AC97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9CF36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F007F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2AC41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4B270238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328CF88F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85419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72F2E3A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5D88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A0AEA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18B0D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0359B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6D942A63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1FF0D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249E0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0F38DA0A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165F0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0536C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5F0D28A7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16DD8761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F5F9E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3FFE6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CE9AE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D8ADC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4DAD0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4B1C94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2B7C2C" w14:paraId="32D9525D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B02E3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AA018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CAC8E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4BCBF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4DF9BA49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66A1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9A9D560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636BA821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341DE0A4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FC792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81DA2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59169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866DF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2EEF7146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2B7C2C" w14:paraId="563EF6AB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97BA5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95C2E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2387C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DDCEB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AB0DE31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8C7D4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926FB8A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CA9B5" w14:textId="77777777" w:rsidR="002B7C2C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77705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DD4BC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6E293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2B7C2C" w14:paraId="3DFBAA30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9F315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F5B38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7771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20CE2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7F5040E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971A4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97146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B7C52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D3339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2FEF3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2B7C2C" w14:paraId="372267D4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CBB4A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A0D81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4DF03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C4511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653261E2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0A98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2BD4DD8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0557F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CD710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31FD5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90FDD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5B90168F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601FD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715D0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8A4F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29F96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2D1121BF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87794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8201E6A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BA473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07E61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D4EB1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0B518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2B7C2C" w14:paraId="52FC8A71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E58AC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C8777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7EC5B6EB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75BA6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38F99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73B8C56F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B36FA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8CDD8" w14:textId="77777777" w:rsidR="002B7C2C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D93B6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88874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7B417" w14:textId="77777777" w:rsidR="002B7C2C" w:rsidRPr="006064A3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4904AA0D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76A2978D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7E319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00BF3" w14:textId="77777777" w:rsidR="002B7C2C" w:rsidRPr="006064A3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4FC74943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25D0B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83056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47F315B4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478A6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5657B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2C5BF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914B8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A9A4" w14:textId="77777777" w:rsidR="002B7C2C" w:rsidRPr="006064A3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7144C766" w14:textId="77777777" w:rsidR="002B7C2C" w:rsidRPr="001D28D8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24E1BFBE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F408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AC1D4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226+500</w:t>
            </w:r>
          </w:p>
          <w:p w14:paraId="74FAC392" w14:textId="77777777" w:rsidR="002B7C2C" w:rsidRPr="006064A3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DA4E9" w14:textId="77777777" w:rsidR="002B7C2C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C55A4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6F0E23A1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9DA64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BEE64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557C7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56B3F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036C4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2B7C2C" w14:paraId="781A193A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59AE4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3DF84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3EF297C1" w14:textId="77777777" w:rsidR="002B7C2C" w:rsidRPr="006064A3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4A7EB" w14:textId="77777777" w:rsidR="002B7C2C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AD649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3B1B885C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0318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2891C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2C566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BA5CE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4C22D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2B7C2C" w14:paraId="2515A485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6C0F5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52648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A899A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D8C91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55069CA6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79B468FD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CA634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0F0C8C5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30A08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48DED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59FB5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C97BA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4D44B9A3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5629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7468D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4BBA5907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63829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555D5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094ABD86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57BF3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0CA94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87D89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4CE94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5ED7C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B7C2C" w14:paraId="34A60D50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8B56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85C5F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CAB91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E8150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08C3B748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AE7C6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557A6D9F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4CAB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2924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52EEE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64D09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2B7C2C" w14:paraId="6EB7DF17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994FF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5D9CC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0F7134D0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3D0E7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1F060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741F977F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3D074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0F2F1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4EAAF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BFAF6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7A2D5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7C4E9BB1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2B7C2C" w14:paraId="758B3FDF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6770F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23E1B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592D6" w14:textId="77777777" w:rsidR="002B7C2C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EED7D" w14:textId="77777777" w:rsidR="002B7C2C" w:rsidRDefault="002B7C2C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9B4C4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4738B3AC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655199AF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1C45E" w14:textId="77777777" w:rsidR="002B7C2C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6EBF1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65352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7314D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2B7C2C" w14:paraId="5E6BD9D0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E333D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09448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5885D" w14:textId="77777777" w:rsidR="002B7C2C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3B84" w14:textId="77777777" w:rsidR="002B7C2C" w:rsidRDefault="002B7C2C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107CD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75A51CEF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3F861" w14:textId="77777777" w:rsidR="002B7C2C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C8F4E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29D04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EA20F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2B7C2C" w14:paraId="62A78094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DB86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59127" w14:textId="77777777" w:rsidR="002B7C2C" w:rsidRDefault="002B7C2C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E471B" w14:textId="77777777" w:rsidR="002B7C2C" w:rsidRPr="000625F2" w:rsidRDefault="002B7C2C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AAAA7" w14:textId="77777777" w:rsidR="002B7C2C" w:rsidRDefault="002B7C2C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0C71AC53" w14:textId="77777777" w:rsidR="002B7C2C" w:rsidRDefault="002B7C2C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CB5F4" w14:textId="77777777" w:rsidR="002B7C2C" w:rsidRDefault="002B7C2C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70D4E9F" w14:textId="77777777" w:rsidR="002B7C2C" w:rsidRDefault="002B7C2C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E02B4" w14:textId="77777777" w:rsidR="002B7C2C" w:rsidRDefault="002B7C2C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A7E2C" w14:textId="77777777" w:rsidR="002B7C2C" w:rsidRDefault="002B7C2C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1C19" w14:textId="77777777" w:rsidR="002B7C2C" w:rsidRPr="000625F2" w:rsidRDefault="002B7C2C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DDB2D" w14:textId="77777777" w:rsidR="002B7C2C" w:rsidRDefault="002B7C2C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6E1CFE" w14:textId="77777777" w:rsidR="002B7C2C" w:rsidRDefault="002B7C2C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575B3FB2" w14:textId="77777777" w:rsidR="002B7C2C" w:rsidRDefault="002B7C2C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2B7C2C" w14:paraId="234CABFE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CA3B4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1067C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29193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775AB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3589DC9D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1556C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396B04E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56F67049" w14:textId="77777777" w:rsidR="002B7C2C" w:rsidRDefault="002B7C2C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/ 49, 45 / 51, sch. 55, 57, 59, 65, 67, 69</w:t>
            </w:r>
          </w:p>
          <w:p w14:paraId="473E7317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219A3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E6BB7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71BBA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F9D05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D77267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- 11.</w:t>
            </w:r>
          </w:p>
        </w:tc>
      </w:tr>
      <w:tr w:rsidR="002B7C2C" w14:paraId="606AE5C0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E931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4E64C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3E839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09ADE" w14:textId="77777777" w:rsidR="002B7C2C" w:rsidRDefault="002B7C2C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0921E70E" w14:textId="77777777" w:rsidR="002B7C2C" w:rsidRDefault="002B7C2C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9C499" w14:textId="77777777" w:rsidR="002B7C2C" w:rsidRDefault="002B7C2C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FE80A7C" w14:textId="77777777" w:rsidR="002B7C2C" w:rsidRDefault="002B7C2C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145,147, 149,151 </w:t>
            </w:r>
          </w:p>
          <w:p w14:paraId="73E6F5E9" w14:textId="77777777" w:rsidR="002B7C2C" w:rsidRDefault="002B7C2C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4D4B1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07D9D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FDEDC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543D7" w14:textId="77777777" w:rsidR="002B7C2C" w:rsidRDefault="002B7C2C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083F23" w14:textId="77777777" w:rsidR="002B7C2C" w:rsidRDefault="002B7C2C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12 - 16.</w:t>
            </w:r>
          </w:p>
        </w:tc>
      </w:tr>
      <w:tr w:rsidR="002B7C2C" w14:paraId="50C9C559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CDE3" w14:textId="77777777" w:rsidR="002B7C2C" w:rsidRDefault="002B7C2C" w:rsidP="002B7C2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3872F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5EA86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2BEFD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49F5E579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12C91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7C02C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1773" w14:textId="77777777" w:rsidR="002B7C2C" w:rsidRDefault="002B7C2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46ADA" w14:textId="77777777" w:rsidR="002B7C2C" w:rsidRPr="000625F2" w:rsidRDefault="002B7C2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3D907" w14:textId="77777777" w:rsidR="002B7C2C" w:rsidRDefault="002B7C2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7A4BF12" w14:textId="77777777" w:rsidR="002B7C2C" w:rsidRDefault="002B7C2C">
      <w:pPr>
        <w:spacing w:before="40" w:after="40" w:line="192" w:lineRule="auto"/>
        <w:ind w:right="57"/>
        <w:rPr>
          <w:sz w:val="20"/>
          <w:lang w:val="ro-RO"/>
        </w:rPr>
      </w:pPr>
    </w:p>
    <w:p w14:paraId="105C46A0" w14:textId="77777777" w:rsidR="002B7C2C" w:rsidRDefault="002B7C2C" w:rsidP="00F22BF3">
      <w:pPr>
        <w:pStyle w:val="Heading1"/>
        <w:spacing w:line="360" w:lineRule="auto"/>
      </w:pPr>
      <w:r>
        <w:t xml:space="preserve">LINIA 103 </w:t>
      </w:r>
    </w:p>
    <w:p w14:paraId="3F0E2A96" w14:textId="77777777" w:rsidR="002B7C2C" w:rsidRDefault="002B7C2C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2B7C2C" w14:paraId="3E0BAB1D" w14:textId="7777777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49AC1" w14:textId="77777777" w:rsidR="002B7C2C" w:rsidRDefault="002B7C2C" w:rsidP="002B7C2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1A4E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14:paraId="2290BE2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C0F3A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F6DF" w14:textId="77777777" w:rsidR="002B7C2C" w:rsidRPr="009E41CA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054B717A" w14:textId="77777777" w:rsidR="002B7C2C" w:rsidRPr="009E41CA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D0C18" w14:textId="77777777" w:rsidR="002B7C2C" w:rsidRPr="009E41CA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5C617" w14:textId="77777777" w:rsidR="002B7C2C" w:rsidRPr="006307B2" w:rsidRDefault="002B7C2C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443B" w14:textId="77777777" w:rsidR="002B7C2C" w:rsidRPr="009E41CA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9083" w14:textId="77777777" w:rsidR="002B7C2C" w:rsidRPr="006307B2" w:rsidRDefault="002B7C2C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7957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5E69C0" w14:textId="77777777" w:rsidR="002B7C2C" w:rsidRPr="009E41CA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2B7C2C" w14:paraId="1AB5E6E9" w14:textId="77777777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0527F" w14:textId="77777777" w:rsidR="002B7C2C" w:rsidRDefault="002B7C2C" w:rsidP="002B7C2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9BF9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8859B" w14:textId="77777777" w:rsidR="002B7C2C" w:rsidRPr="006307B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A8584" w14:textId="77777777" w:rsidR="002B7C2C" w:rsidRPr="009E41CA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0FCA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A9659" w14:textId="77777777" w:rsidR="002B7C2C" w:rsidRPr="006307B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6A6D4" w14:textId="77777777" w:rsidR="002B7C2C" w:rsidRPr="009E41CA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AEC55" w14:textId="77777777" w:rsidR="002B7C2C" w:rsidRPr="006307B2" w:rsidRDefault="002B7C2C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9402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EE4E9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49C276" w14:textId="77777777" w:rsidR="002B7C2C" w:rsidRPr="009E41CA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2B7C2C" w14:paraId="1D97F047" w14:textId="77777777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83B68" w14:textId="77777777" w:rsidR="002B7C2C" w:rsidRDefault="002B7C2C" w:rsidP="002B7C2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BD88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F75E8" w14:textId="77777777" w:rsidR="002B7C2C" w:rsidRPr="006307B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B39A5" w14:textId="77777777" w:rsidR="002B7C2C" w:rsidRPr="009E41CA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21AF4C3B" w14:textId="77777777" w:rsidR="002B7C2C" w:rsidRPr="009E41CA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C2C61" w14:textId="77777777" w:rsidR="002B7C2C" w:rsidRPr="009E41CA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F60E0" w14:textId="77777777" w:rsidR="002B7C2C" w:rsidRPr="006307B2" w:rsidRDefault="002B7C2C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450D5" w14:textId="77777777" w:rsidR="002B7C2C" w:rsidRPr="009E41CA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E4F5" w14:textId="77777777" w:rsidR="002B7C2C" w:rsidRPr="006307B2" w:rsidRDefault="002B7C2C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53BDC" w14:textId="77777777" w:rsidR="002B7C2C" w:rsidRPr="009E41CA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B62AE2" w14:textId="77777777" w:rsidR="002B7C2C" w:rsidRPr="009E41CA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B7C2C" w14:paraId="03DE465A" w14:textId="77777777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994E7" w14:textId="77777777" w:rsidR="002B7C2C" w:rsidRDefault="002B7C2C" w:rsidP="002B7C2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25C3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7FB26" w14:textId="77777777" w:rsidR="002B7C2C" w:rsidRPr="006307B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ACCD9" w14:textId="77777777" w:rsidR="002B7C2C" w:rsidRPr="009E41CA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19E2F" w14:textId="77777777" w:rsidR="002B7C2C" w:rsidRPr="009E41CA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E6CDA" w14:textId="77777777" w:rsidR="002B7C2C" w:rsidRPr="006307B2" w:rsidRDefault="002B7C2C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2EA18" w14:textId="77777777" w:rsidR="002B7C2C" w:rsidRPr="009E41CA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B8126" w14:textId="77777777" w:rsidR="002B7C2C" w:rsidRPr="006307B2" w:rsidRDefault="002B7C2C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64DF9" w14:textId="77777777" w:rsidR="002B7C2C" w:rsidRPr="009E41CA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BA01A8" w14:textId="77777777" w:rsidR="002B7C2C" w:rsidRPr="009E41CA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B7C2C" w14:paraId="69619E80" w14:textId="77777777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DA6A4" w14:textId="77777777" w:rsidR="002B7C2C" w:rsidRDefault="002B7C2C" w:rsidP="002B7C2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EA10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F711" w14:textId="77777777" w:rsidR="002B7C2C" w:rsidRPr="006307B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724DF" w14:textId="77777777" w:rsidR="002B7C2C" w:rsidRPr="009E41CA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E718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5D52A53" w14:textId="77777777" w:rsidR="002B7C2C" w:rsidRDefault="002B7C2C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14:paraId="5DC55811" w14:textId="77777777" w:rsidR="002B7C2C" w:rsidRDefault="002B7C2C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6D05A91" w14:textId="77777777" w:rsidR="002B7C2C" w:rsidRDefault="002B7C2C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22F5713" w14:textId="77777777" w:rsidR="002B7C2C" w:rsidRPr="009E41CA" w:rsidRDefault="002B7C2C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C4B0B" w14:textId="77777777" w:rsidR="002B7C2C" w:rsidRDefault="002B7C2C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7C85B" w14:textId="77777777" w:rsidR="002B7C2C" w:rsidRPr="009E41CA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DF8FD" w14:textId="77777777" w:rsidR="002B7C2C" w:rsidRPr="006307B2" w:rsidRDefault="002B7C2C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5E90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E8EF8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3A0D4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14:paraId="411BFA64" w14:textId="77777777" w:rsidR="002B7C2C" w:rsidRPr="009E41CA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2B7C2C" w14:paraId="272278A9" w14:textId="77777777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A7BF9" w14:textId="77777777" w:rsidR="002B7C2C" w:rsidRDefault="002B7C2C" w:rsidP="002B7C2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2F9B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3B249" w14:textId="77777777" w:rsidR="002B7C2C" w:rsidRPr="006307B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B6034" w14:textId="77777777" w:rsidR="002B7C2C" w:rsidRPr="009E41CA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60F681E1" w14:textId="77777777" w:rsidR="002B7C2C" w:rsidRPr="009E41CA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19084" w14:textId="77777777" w:rsidR="002B7C2C" w:rsidRPr="009E41CA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21ADA" w14:textId="77777777" w:rsidR="002B7C2C" w:rsidRPr="006307B2" w:rsidRDefault="002B7C2C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D039E" w14:textId="77777777" w:rsidR="002B7C2C" w:rsidRPr="009E41CA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0D036" w14:textId="77777777" w:rsidR="002B7C2C" w:rsidRPr="006307B2" w:rsidRDefault="002B7C2C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0A5BA" w14:textId="77777777" w:rsidR="002B7C2C" w:rsidRPr="009E41CA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1E3CB17A" w14:textId="77777777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BA5B0" w14:textId="77777777" w:rsidR="002B7C2C" w:rsidRDefault="002B7C2C" w:rsidP="002B7C2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36E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79118" w14:textId="77777777" w:rsidR="002B7C2C" w:rsidRPr="006307B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5F048" w14:textId="77777777" w:rsidR="002B7C2C" w:rsidRPr="009E41CA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2EFFB43A" w14:textId="77777777" w:rsidR="002B7C2C" w:rsidRPr="009E41CA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1F1A5" w14:textId="77777777" w:rsidR="002B7C2C" w:rsidRPr="009E41CA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1F901D99" w14:textId="77777777" w:rsidR="002B7C2C" w:rsidRPr="009E41CA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C3FD2" w14:textId="77777777" w:rsidR="002B7C2C" w:rsidRPr="006307B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95D8E" w14:textId="77777777" w:rsidR="002B7C2C" w:rsidRPr="009E41CA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6CF01" w14:textId="77777777" w:rsidR="002B7C2C" w:rsidRPr="006307B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0189B" w14:textId="77777777" w:rsidR="002B7C2C" w:rsidRPr="009E41CA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B7C2C" w14:paraId="1DA0539B" w14:textId="77777777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14D85" w14:textId="77777777" w:rsidR="002B7C2C" w:rsidRDefault="002B7C2C" w:rsidP="002B7C2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7A3A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D6028" w14:textId="77777777" w:rsidR="002B7C2C" w:rsidRPr="006307B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EC45C" w14:textId="77777777" w:rsidR="002B7C2C" w:rsidRPr="009E41CA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3B2FD17E" w14:textId="77777777" w:rsidR="002B7C2C" w:rsidRPr="009E41CA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4A0F9" w14:textId="77777777" w:rsidR="002B7C2C" w:rsidRPr="009E41CA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5F202DE6" w14:textId="77777777" w:rsidR="002B7C2C" w:rsidRPr="009E41CA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A84B" w14:textId="77777777" w:rsidR="002B7C2C" w:rsidRPr="006307B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E39FD" w14:textId="77777777" w:rsidR="002B7C2C" w:rsidRPr="009E41CA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35263" w14:textId="77777777" w:rsidR="002B7C2C" w:rsidRPr="006307B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C71A4" w14:textId="77777777" w:rsidR="002B7C2C" w:rsidRPr="009E41CA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B7C2C" w14:paraId="64892000" w14:textId="77777777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42F89" w14:textId="77777777" w:rsidR="002B7C2C" w:rsidRDefault="002B7C2C" w:rsidP="002B7C2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0668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9EEA9" w14:textId="77777777" w:rsidR="002B7C2C" w:rsidRPr="006307B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583EB" w14:textId="77777777" w:rsidR="002B7C2C" w:rsidRPr="009E41CA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27C8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14:paraId="45901CB0" w14:textId="77777777" w:rsidR="002B7C2C" w:rsidRPr="009E41CA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96E02" w14:textId="77777777" w:rsidR="002B7C2C" w:rsidRPr="006307B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E2ABA" w14:textId="77777777" w:rsidR="002B7C2C" w:rsidRPr="009E41CA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9FFE7" w14:textId="77777777" w:rsidR="002B7C2C" w:rsidRPr="006307B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B350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FF48E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9CB88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14:paraId="6C611C57" w14:textId="77777777" w:rsidR="002B7C2C" w:rsidRPr="009E41CA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2B7C2C" w14:paraId="117B97C5" w14:textId="77777777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D9D80" w14:textId="77777777" w:rsidR="002B7C2C" w:rsidRDefault="002B7C2C" w:rsidP="002B7C2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0413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14:paraId="4CC2D5C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0750E" w14:textId="77777777" w:rsidR="002B7C2C" w:rsidRPr="006307B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78FA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14:paraId="7F7EACEA" w14:textId="77777777" w:rsidR="002B7C2C" w:rsidRPr="009E41CA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C9680" w14:textId="77777777" w:rsidR="002B7C2C" w:rsidRPr="009E41CA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69255" w14:textId="77777777" w:rsidR="002B7C2C" w:rsidRPr="006307B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87496" w14:textId="77777777" w:rsidR="002B7C2C" w:rsidRPr="009E41CA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D70B0" w14:textId="77777777" w:rsidR="002B7C2C" w:rsidRPr="006307B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8F3BE" w14:textId="77777777" w:rsidR="002B7C2C" w:rsidRPr="009E41CA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D7A0894" w14:textId="77777777" w:rsidR="002B7C2C" w:rsidRPr="007C0989" w:rsidRDefault="002B7C2C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6FE01347" w14:textId="77777777" w:rsidR="002B7C2C" w:rsidRDefault="002B7C2C" w:rsidP="00E15E78">
      <w:pPr>
        <w:pStyle w:val="Heading1"/>
        <w:spacing w:line="360" w:lineRule="auto"/>
      </w:pPr>
      <w:r>
        <w:t>LINIA 105</w:t>
      </w:r>
    </w:p>
    <w:p w14:paraId="02506F6D" w14:textId="77777777" w:rsidR="002B7C2C" w:rsidRDefault="002B7C2C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2B7C2C" w14:paraId="1C010284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F59F9" w14:textId="77777777" w:rsidR="002B7C2C" w:rsidRDefault="002B7C2C" w:rsidP="002B7C2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B9A3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031760D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B9298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38D5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10311A7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1305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8E6D4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C2FB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EDA51" w14:textId="77777777" w:rsidR="002B7C2C" w:rsidRPr="004A289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A2BA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FA1B9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călători.</w:t>
            </w:r>
          </w:p>
        </w:tc>
      </w:tr>
      <w:tr w:rsidR="002B7C2C" w14:paraId="0A9133C9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A3E31" w14:textId="77777777" w:rsidR="002B7C2C" w:rsidRDefault="002B7C2C" w:rsidP="002B7C2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DF8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3C4B1B8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BBE59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21E9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5D0B906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F45D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7FA97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53B6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41836" w14:textId="77777777" w:rsidR="002B7C2C" w:rsidRPr="004A289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A1E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BC6C3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marfă.</w:t>
            </w:r>
          </w:p>
        </w:tc>
      </w:tr>
      <w:tr w:rsidR="002B7C2C" w14:paraId="58AB051C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C4E67" w14:textId="77777777" w:rsidR="002B7C2C" w:rsidRDefault="002B7C2C" w:rsidP="002B7C2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8C1F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55CEC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A94D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Bălănoaia 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C98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40005D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+ sch.6, diag </w:t>
            </w:r>
          </w:p>
          <w:p w14:paraId="3FEC8D8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2-6,</w:t>
            </w:r>
          </w:p>
          <w:p w14:paraId="70FE431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0BB65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1FD3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BF38F" w14:textId="77777777" w:rsidR="002B7C2C" w:rsidRPr="004A289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B80D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6A7C2B16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FDBD0" w14:textId="77777777" w:rsidR="002B7C2C" w:rsidRDefault="002B7C2C" w:rsidP="002B7C2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08FD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AACFB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AE16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Stănești,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67D3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D5F964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+ sch.5 și</w:t>
            </w:r>
          </w:p>
          <w:p w14:paraId="27150B1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D566CE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8/10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BEE8C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B3F9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419D7" w14:textId="77777777" w:rsidR="002B7C2C" w:rsidRPr="004A289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0229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688E2609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DCD39" w14:textId="77777777" w:rsidR="002B7C2C" w:rsidRDefault="002B7C2C" w:rsidP="002B7C2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6E29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EACDE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A927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39C1ECE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ADFB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56259" w14:textId="77777777" w:rsidR="002B7C2C" w:rsidRPr="004A289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AB54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8CFBC" w14:textId="77777777" w:rsidR="002B7C2C" w:rsidRPr="004A289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65DE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2B7C2C" w14:paraId="3C8FDA12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6186A" w14:textId="77777777" w:rsidR="002B7C2C" w:rsidRDefault="002B7C2C" w:rsidP="002B7C2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3589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BBBDB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2903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0FE31E5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ED3D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14:paraId="2EE1540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0FBCA" w14:textId="77777777" w:rsidR="002B7C2C" w:rsidRPr="004A289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8422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EE734" w14:textId="77777777" w:rsidR="002B7C2C" w:rsidRPr="004A289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8743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7EB12A80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DA7D2" w14:textId="77777777" w:rsidR="002B7C2C" w:rsidRDefault="002B7C2C" w:rsidP="002B7C2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C27D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12305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94E5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528EF2B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2163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14:paraId="581C387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F154E" w14:textId="77777777" w:rsidR="002B7C2C" w:rsidRPr="004A289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136A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9FB3D" w14:textId="77777777" w:rsidR="002B7C2C" w:rsidRPr="004A289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7F57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7DF30833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860E4" w14:textId="77777777" w:rsidR="002B7C2C" w:rsidRDefault="002B7C2C" w:rsidP="002B7C2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9F65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CA758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CD43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3175A4A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BA69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5072C09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3B44D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8DE7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A612D" w14:textId="77777777" w:rsidR="002B7C2C" w:rsidRPr="004A289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EEA2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DA3FF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D510D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2B7C2C" w14:paraId="14C4C2A3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8A7B" w14:textId="77777777" w:rsidR="002B7C2C" w:rsidRDefault="002B7C2C" w:rsidP="002B7C2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3778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E91EC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0F6E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35EDED6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8E28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66D64C2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42D1D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38D2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BB072" w14:textId="77777777" w:rsidR="002B7C2C" w:rsidRPr="004A289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CC8A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D9795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10E8E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2B7C2C" w14:paraId="1A08321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BA854" w14:textId="77777777" w:rsidR="002B7C2C" w:rsidRDefault="002B7C2C" w:rsidP="002B7C2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5726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3F6F2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58DF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0B63ED5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5B7D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71BA8FA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6CEF" w14:textId="77777777" w:rsidR="002B7C2C" w:rsidRPr="004A289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0C51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135E" w14:textId="77777777" w:rsidR="002B7C2C" w:rsidRPr="004A289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1DB5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3340466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6202D" w14:textId="77777777" w:rsidR="002B7C2C" w:rsidRDefault="002B7C2C" w:rsidP="002B7C2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D424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569A7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2F1C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77931FE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C10B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55981F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B9987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9DB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969B9" w14:textId="77777777" w:rsidR="002B7C2C" w:rsidRPr="004A289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9C70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F55C3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E0844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2B7C2C" w14:paraId="50AD0B7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AB63D" w14:textId="77777777" w:rsidR="002B7C2C" w:rsidRDefault="002B7C2C" w:rsidP="002B7C2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E188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0C39F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D81E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731D5E4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677B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14:paraId="1B1BDB6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1D04" w14:textId="77777777" w:rsidR="002B7C2C" w:rsidRPr="004A289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1D0D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565ED" w14:textId="77777777" w:rsidR="002B7C2C" w:rsidRPr="004A289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41A2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67CD49A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D82EA" w14:textId="77777777" w:rsidR="002B7C2C" w:rsidRDefault="002B7C2C" w:rsidP="002B7C2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404B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541FB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13D2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0C7414D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5C50C9A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42EE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298591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DB265" w14:textId="77777777" w:rsidR="002B7C2C" w:rsidRPr="004A289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1C90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C5A9" w14:textId="77777777" w:rsidR="002B7C2C" w:rsidRPr="004A289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3DB3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DE436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B7C2C" w14:paraId="2622E7B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0113E" w14:textId="77777777" w:rsidR="002B7C2C" w:rsidRDefault="002B7C2C" w:rsidP="002B7C2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2557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64759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BD7E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5985B591" w14:textId="77777777" w:rsidR="002B7C2C" w:rsidRPr="00CA6A06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36BE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279FF3F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ED2E6" w14:textId="77777777" w:rsidR="002B7C2C" w:rsidRPr="004A289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D93A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30B0" w14:textId="77777777" w:rsidR="002B7C2C" w:rsidRPr="004A289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3856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13C11EA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F2826" w14:textId="77777777" w:rsidR="002B7C2C" w:rsidRDefault="002B7C2C" w:rsidP="002B7C2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4122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8F533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3849D" w14:textId="77777777" w:rsidR="002B7C2C" w:rsidRDefault="002B7C2C" w:rsidP="00211F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743341C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+ sch. 8 și 14.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EE80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52C816B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sch. 8 și 14.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BE037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57C3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C1D56" w14:textId="77777777" w:rsidR="002B7C2C" w:rsidRPr="004A289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E124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5EA35BC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241E9" w14:textId="77777777" w:rsidR="002B7C2C" w:rsidRDefault="002B7C2C" w:rsidP="002B7C2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785E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8A4F2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89F7" w14:textId="77777777" w:rsidR="002B7C2C" w:rsidRDefault="002B7C2C" w:rsidP="00211F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1BB5AF76" w14:textId="77777777" w:rsidR="002B7C2C" w:rsidRDefault="002B7C2C" w:rsidP="00211FE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8F67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CB420B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5575B5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16 și </w:t>
            </w:r>
          </w:p>
          <w:p w14:paraId="1357795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DD7A21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1A311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9C02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D9779" w14:textId="77777777" w:rsidR="002B7C2C" w:rsidRPr="004A289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8C7B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27F332B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4AB06" w14:textId="77777777" w:rsidR="002B7C2C" w:rsidRDefault="002B7C2C" w:rsidP="002B7C2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1D4D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EA614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617A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1BA6E32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3FA9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14:paraId="52918D5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14:paraId="34E8CAE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BE603" w14:textId="77777777" w:rsidR="002B7C2C" w:rsidRPr="004A289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3FDD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31DD" w14:textId="77777777" w:rsidR="002B7C2C" w:rsidRPr="004A289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BE8C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8E7C5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4562F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2B7C2C" w14:paraId="1674CBF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E6AA8" w14:textId="77777777" w:rsidR="002B7C2C" w:rsidRDefault="002B7C2C" w:rsidP="002B7C2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E7B6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03BF7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932A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35B8BB7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C575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F644C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7A3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8A28A" w14:textId="77777777" w:rsidR="002B7C2C" w:rsidRPr="004A289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06D1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7CC129DE" w14:textId="7777777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28633" w14:textId="77777777" w:rsidR="002B7C2C" w:rsidRDefault="002B7C2C" w:rsidP="002B7C2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30B7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BFC98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632A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53A3006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4067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541A" w14:textId="77777777" w:rsidR="002B7C2C" w:rsidRPr="004A289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F399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249E0" w14:textId="77777777" w:rsidR="002B7C2C" w:rsidRPr="004A289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8EA4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97015B3" w14:textId="77777777" w:rsidR="002B7C2C" w:rsidRDefault="002B7C2C">
      <w:pPr>
        <w:spacing w:before="40" w:after="40" w:line="192" w:lineRule="auto"/>
        <w:ind w:right="57"/>
        <w:rPr>
          <w:sz w:val="20"/>
          <w:lang w:val="ro-RO"/>
        </w:rPr>
      </w:pPr>
    </w:p>
    <w:p w14:paraId="43C59E24" w14:textId="77777777" w:rsidR="002B7C2C" w:rsidRDefault="002B7C2C" w:rsidP="00E15E78">
      <w:pPr>
        <w:pStyle w:val="Heading1"/>
        <w:spacing w:line="360" w:lineRule="auto"/>
      </w:pPr>
      <w:r>
        <w:t>LINIA 105 A</w:t>
      </w:r>
    </w:p>
    <w:p w14:paraId="0F50B0E9" w14:textId="77777777" w:rsidR="002B7C2C" w:rsidRDefault="002B7C2C" w:rsidP="00E15E78">
      <w:pPr>
        <w:pStyle w:val="Heading1"/>
        <w:spacing w:line="360" w:lineRule="auto"/>
      </w:pPr>
      <w:r>
        <w:t>R 1  VIDELE - R 2  VIDELE (Rac  Rădulești - Ciolpani)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2B7C2C" w14:paraId="01AB793B" w14:textId="77777777">
        <w:trPr>
          <w:cantSplit/>
          <w:trHeight w:val="11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F885A" w14:textId="77777777" w:rsidR="002B7C2C" w:rsidRDefault="002B7C2C" w:rsidP="002B7C2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B6E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24FB2CA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C1A97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5079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– R2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12BE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E4D62" w14:textId="77777777" w:rsidR="002B7C2C" w:rsidRPr="004A289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B63D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32F7E" w14:textId="77777777" w:rsidR="002B7C2C" w:rsidRPr="004A289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1ACB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Numai pentru trenurile de marfă.</w:t>
            </w:r>
          </w:p>
        </w:tc>
      </w:tr>
    </w:tbl>
    <w:p w14:paraId="2A56839F" w14:textId="77777777" w:rsidR="002B7C2C" w:rsidRDefault="002B7C2C">
      <w:pPr>
        <w:spacing w:before="40" w:after="40" w:line="192" w:lineRule="auto"/>
        <w:ind w:right="57"/>
        <w:rPr>
          <w:sz w:val="20"/>
          <w:lang w:val="ro-RO"/>
        </w:rPr>
      </w:pPr>
    </w:p>
    <w:p w14:paraId="4A985A46" w14:textId="77777777" w:rsidR="002B7C2C" w:rsidRDefault="002B7C2C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t>LINIA 107</w:t>
      </w:r>
    </w:p>
    <w:p w14:paraId="51CBFD94" w14:textId="77777777" w:rsidR="002B7C2C" w:rsidRDefault="002B7C2C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2B7C2C" w14:paraId="7AC6DB3E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C01EA" w14:textId="77777777" w:rsidR="002B7C2C" w:rsidRDefault="002B7C2C" w:rsidP="002B7C2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3E1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57251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657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14:paraId="21A4707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E7E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787BDB0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FC85C" w14:textId="77777777" w:rsidR="002B7C2C" w:rsidRPr="00C83AE9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6394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03A0E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FD5B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6D99130E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5CCD7" w14:textId="77777777" w:rsidR="002B7C2C" w:rsidRDefault="002B7C2C" w:rsidP="002B7C2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01C8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14:paraId="1CF48C9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2533F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0824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0C9301A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393D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AE0EA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3542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FA877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ED0B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00B8BDD6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EA90" w14:textId="77777777" w:rsidR="002B7C2C" w:rsidRDefault="002B7C2C" w:rsidP="002B7C2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F4E2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5548F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9C2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54D7A84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B50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D3DE2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BE27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14:paraId="0EFACCA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95CE9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2C5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605AB69D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76A3F" w14:textId="77777777" w:rsidR="002B7C2C" w:rsidRDefault="002B7C2C" w:rsidP="002B7C2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3D2E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D8E1A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1542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2AD6852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E33D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73AFC" w14:textId="77777777" w:rsidR="002B7C2C" w:rsidRPr="00C83AE9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EAFC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14:paraId="11A9B0F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7E25B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8DF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4A8F28D3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C9C7A" w14:textId="77777777" w:rsidR="002B7C2C" w:rsidRDefault="002B7C2C" w:rsidP="002B7C2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ACF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14:paraId="141765D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B7280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4809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40D56CB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8256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FF5D3" w14:textId="77777777" w:rsidR="002B7C2C" w:rsidRPr="00C83AE9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680D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95BD8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5FF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34B72DC4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F2ED" w14:textId="77777777" w:rsidR="002B7C2C" w:rsidRDefault="002B7C2C" w:rsidP="002B7C2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D6AD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917AC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DD93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69538BA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1F3D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2954FD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48374" w14:textId="77777777" w:rsidR="002B7C2C" w:rsidRPr="00C83AE9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3FA9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25472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E531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4879C2F4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394D0" w14:textId="77777777" w:rsidR="002B7C2C" w:rsidRDefault="002B7C2C" w:rsidP="002B7C2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DCE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4636A48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32544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9611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599EA2D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9289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7A5BD" w14:textId="77777777" w:rsidR="002B7C2C" w:rsidRPr="00C83AE9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E1EE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526B7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124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42D7144B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8E04A" w14:textId="77777777" w:rsidR="002B7C2C" w:rsidRDefault="002B7C2C" w:rsidP="002B7C2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11B9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C9693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955A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39D7AFC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E288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66DDB" w14:textId="77777777" w:rsidR="002B7C2C" w:rsidRPr="00C83AE9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1531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26AD356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5A187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2A95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6EA90127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26919" w14:textId="77777777" w:rsidR="002B7C2C" w:rsidRDefault="002B7C2C" w:rsidP="002B7C2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6B47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6A8B3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2C8F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3153D7B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82FB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B9C942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D111B" w14:textId="77777777" w:rsidR="002B7C2C" w:rsidRPr="00C83AE9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30B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6E81E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9D5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65CD55BF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E257C" w14:textId="77777777" w:rsidR="002B7C2C" w:rsidRDefault="002B7C2C" w:rsidP="002B7C2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0EAA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20+800</w:t>
            </w:r>
          </w:p>
          <w:p w14:paraId="7E07C68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77D5D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1104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2A8B710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BFA9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8BBDC" w14:textId="77777777" w:rsidR="002B7C2C" w:rsidRPr="00C83AE9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BB45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19FFA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332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1EE7B9C8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F7BA6" w14:textId="77777777" w:rsidR="002B7C2C" w:rsidRDefault="002B7C2C" w:rsidP="002B7C2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73B1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1B1A5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9092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0CF184C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F64B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79EF5" w14:textId="77777777" w:rsidR="002B7C2C" w:rsidRPr="00C83AE9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9E97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22+000</w:t>
            </w:r>
          </w:p>
          <w:p w14:paraId="596E754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56EEB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D169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56F21CDF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EDFDC" w14:textId="77777777" w:rsidR="002B7C2C" w:rsidRDefault="002B7C2C" w:rsidP="002B7C2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EC93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0E2A626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EDDD2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07C2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1488E81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BE1F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7A781" w14:textId="77777777" w:rsidR="002B7C2C" w:rsidRPr="00C83AE9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1C83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BDE31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FEA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1F7FE7F3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A71AD" w14:textId="77777777" w:rsidR="002B7C2C" w:rsidRDefault="002B7C2C" w:rsidP="002B7C2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7CB7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4A6D6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1321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02AB67B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766C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F6F3D" w14:textId="77777777" w:rsidR="002B7C2C" w:rsidRPr="00C83AE9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B3A7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5E4DA99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0D78E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A558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799FEB8F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208D5" w14:textId="77777777" w:rsidR="002B7C2C" w:rsidRDefault="002B7C2C" w:rsidP="002B7C2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985A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28+800</w:t>
            </w:r>
          </w:p>
          <w:p w14:paraId="4799534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D7F92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3F2A2" w14:textId="77777777" w:rsidR="002B7C2C" w:rsidRDefault="002B7C2C" w:rsidP="002543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20700E97" w14:textId="77777777" w:rsidR="002B7C2C" w:rsidRDefault="002B7C2C" w:rsidP="002543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C734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E2129" w14:textId="77777777" w:rsidR="002B7C2C" w:rsidRPr="00C83AE9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B039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5FF64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6E0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64BC0310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CCCEE" w14:textId="77777777" w:rsidR="002B7C2C" w:rsidRDefault="002B7C2C" w:rsidP="002B7C2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E833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2DD3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3C4E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51E5B62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A912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2F0210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EB293" w14:textId="77777777" w:rsidR="002B7C2C" w:rsidRPr="00C83AE9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5866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0DA9B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F3BF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74022434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E6DBB" w14:textId="77777777" w:rsidR="002B7C2C" w:rsidRDefault="002B7C2C" w:rsidP="002B7C2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46E8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04752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CE35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22895BB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F50C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71B5E2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6DE6C" w14:textId="77777777" w:rsidR="002B7C2C" w:rsidRPr="00C83AE9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FA52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0CEA5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4703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13DD9192" w14:textId="77777777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3D581" w14:textId="77777777" w:rsidR="002B7C2C" w:rsidRDefault="002B7C2C" w:rsidP="002B7C2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27E0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95C95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1A70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6C50BA5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9618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2EECA9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DC66A" w14:textId="77777777" w:rsidR="002B7C2C" w:rsidRPr="00C83AE9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18AA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100B6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50A0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584ECC9F" w14:textId="77777777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65346" w14:textId="77777777" w:rsidR="002B7C2C" w:rsidRDefault="002B7C2C" w:rsidP="002B7C2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77F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8799B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DE36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2F5909A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450D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D2D332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A100EC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29C57" w14:textId="77777777" w:rsidR="002B7C2C" w:rsidRPr="00C83AE9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47F1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D3648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82B3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1702EEAE" w14:textId="77777777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CE253" w14:textId="77777777" w:rsidR="002B7C2C" w:rsidRDefault="002B7C2C" w:rsidP="002B7C2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37FF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008B5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ADE8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4D777B3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DEFB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40A18B4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825BE" w14:textId="77777777" w:rsidR="002B7C2C" w:rsidRPr="00C83AE9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C976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A33A5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C353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2B7C2C" w14:paraId="430B33E4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B3F4F" w14:textId="77777777" w:rsidR="002B7C2C" w:rsidRDefault="002B7C2C" w:rsidP="002B7C2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8991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59D3B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DE22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33691C6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2698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A47A4B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76C5C" w14:textId="77777777" w:rsidR="002B7C2C" w:rsidRPr="00C83AE9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4B16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6AE28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42A6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69931BB5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28B72" w14:textId="77777777" w:rsidR="002B7C2C" w:rsidRDefault="002B7C2C" w:rsidP="002B7C2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C512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33778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39D7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106D5BF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CE16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20EFBE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20F67" w14:textId="77777777" w:rsidR="002B7C2C" w:rsidRPr="00C83AE9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5B76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92A0F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F33C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01289161" w14:textId="77777777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ADF98" w14:textId="77777777" w:rsidR="002B7C2C" w:rsidRDefault="002B7C2C" w:rsidP="002B7C2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0B93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D40A6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614D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14:paraId="3249811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9860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1C68E8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5E944" w14:textId="77777777" w:rsidR="002B7C2C" w:rsidRPr="00C83AE9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2BFF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ABCFE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155E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7085C209" w14:textId="77777777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D44A" w14:textId="77777777" w:rsidR="002B7C2C" w:rsidRDefault="002B7C2C" w:rsidP="002B7C2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5C82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BE755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6665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73F0A0C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50F6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D51F6" w14:textId="77777777" w:rsidR="002B7C2C" w:rsidRPr="00C83AE9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E3F5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0681D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6D7E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1673488C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1BC8B" w14:textId="77777777" w:rsidR="002B7C2C" w:rsidRDefault="002B7C2C" w:rsidP="002B7C2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B024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33935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670C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1A0284C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C760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C3892B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0EB04" w14:textId="77777777" w:rsidR="002B7C2C" w:rsidRPr="00C83AE9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4DA5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7EB3B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80AC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4FAE6DF2" w14:textId="777777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2CFD1" w14:textId="77777777" w:rsidR="002B7C2C" w:rsidRDefault="002B7C2C" w:rsidP="002B7C2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5E2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857E9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159A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7AA8B3C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6CDC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08948" w14:textId="77777777" w:rsidR="002B7C2C" w:rsidRPr="00C83AE9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F680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671FE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FDF8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60AE142B" w14:textId="77777777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CB015" w14:textId="77777777" w:rsidR="002B7C2C" w:rsidRDefault="002B7C2C" w:rsidP="002B7C2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C074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0B737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1934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59EB932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A591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90AEC" w14:textId="77777777" w:rsidR="002B7C2C" w:rsidRPr="00C83AE9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B65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4AADB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B7FA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36E50050" w14:textId="77777777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AD6F" w14:textId="77777777" w:rsidR="002B7C2C" w:rsidRDefault="002B7C2C" w:rsidP="002B7C2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3FC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14:paraId="1EC6C2C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B8A03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A6BA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14:paraId="3EDFF7D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3288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78D54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59CC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BEF75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E36B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09520270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9D901" w14:textId="77777777" w:rsidR="002B7C2C" w:rsidRDefault="002B7C2C" w:rsidP="002B7C2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A9F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3682F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0ABC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6E0B409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ADE3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BECB94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CC0F2" w14:textId="77777777" w:rsidR="002B7C2C" w:rsidRPr="00C83AE9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2C9D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5692F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11F7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5BC7EAAE" w14:textId="77777777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4381D" w14:textId="77777777" w:rsidR="002B7C2C" w:rsidRDefault="002B7C2C" w:rsidP="002B7C2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9779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D701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13FB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0D554CB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D7D3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8CA25" w14:textId="77777777" w:rsidR="002B7C2C" w:rsidRPr="00C83AE9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FC54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F4A51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3015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F830143" w14:textId="77777777" w:rsidR="002B7C2C" w:rsidRDefault="002B7C2C">
      <w:pPr>
        <w:rPr>
          <w:sz w:val="20"/>
          <w:lang w:val="ro-RO"/>
        </w:rPr>
      </w:pPr>
    </w:p>
    <w:p w14:paraId="4AC8C328" w14:textId="77777777" w:rsidR="002B7C2C" w:rsidRDefault="002B7C2C" w:rsidP="000507C8">
      <w:pPr>
        <w:pStyle w:val="Heading1"/>
        <w:spacing w:line="360" w:lineRule="auto"/>
      </w:pPr>
      <w:r>
        <w:t>LINIA 107 A</w:t>
      </w:r>
    </w:p>
    <w:p w14:paraId="12F3AFAC" w14:textId="77777777" w:rsidR="002B7C2C" w:rsidRDefault="002B7C2C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2B7C2C" w14:paraId="6872DF58" w14:textId="77777777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720AB" w14:textId="77777777" w:rsidR="002B7C2C" w:rsidRDefault="002B7C2C" w:rsidP="002B7C2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D0908" w14:textId="77777777" w:rsidR="002B7C2C" w:rsidRDefault="002B7C2C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02145" w14:textId="77777777" w:rsidR="002B7C2C" w:rsidRPr="004659BE" w:rsidRDefault="002B7C2C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11BC" w14:textId="77777777" w:rsidR="002B7C2C" w:rsidRDefault="002B7C2C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14:paraId="50EA1F94" w14:textId="77777777" w:rsidR="002B7C2C" w:rsidRDefault="002B7C2C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A5924" w14:textId="77777777" w:rsidR="002B7C2C" w:rsidRDefault="002B7C2C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DCA94E5" w14:textId="77777777" w:rsidR="002B7C2C" w:rsidRDefault="002B7C2C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ECE5C" w14:textId="77777777" w:rsidR="002B7C2C" w:rsidRPr="004659BE" w:rsidRDefault="002B7C2C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F8FF6" w14:textId="77777777" w:rsidR="002B7C2C" w:rsidRDefault="002B7C2C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2C9D4" w14:textId="77777777" w:rsidR="002B7C2C" w:rsidRPr="004659BE" w:rsidRDefault="002B7C2C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58E59" w14:textId="77777777" w:rsidR="002B7C2C" w:rsidRDefault="002B7C2C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9EF2C35" w14:textId="77777777" w:rsidR="002B7C2C" w:rsidRDefault="002B7C2C">
      <w:pPr>
        <w:spacing w:before="40" w:after="40" w:line="192" w:lineRule="auto"/>
        <w:ind w:right="57"/>
        <w:rPr>
          <w:sz w:val="20"/>
          <w:lang w:val="ro-RO"/>
        </w:rPr>
      </w:pPr>
    </w:p>
    <w:p w14:paraId="7FDD98F5" w14:textId="77777777" w:rsidR="002B7C2C" w:rsidRDefault="002B7C2C" w:rsidP="00410133">
      <w:pPr>
        <w:pStyle w:val="Heading1"/>
        <w:spacing w:line="360" w:lineRule="auto"/>
      </w:pPr>
      <w:r>
        <w:lastRenderedPageBreak/>
        <w:t>LINIA 108</w:t>
      </w:r>
    </w:p>
    <w:p w14:paraId="7341E3F7" w14:textId="77777777" w:rsidR="002B7C2C" w:rsidRDefault="002B7C2C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B7C2C" w14:paraId="3C7DD46B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36966" w14:textId="77777777" w:rsidR="002B7C2C" w:rsidRDefault="002B7C2C" w:rsidP="002B7C2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F52D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3D999AF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B74B6" w14:textId="77777777" w:rsidR="002B7C2C" w:rsidRPr="000625F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948A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305F78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5D85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9B429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15CF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41ED" w14:textId="77777777" w:rsidR="002B7C2C" w:rsidRPr="000625F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604FA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7659C987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6D9530A8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F789D89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2140580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2B7C2C" w14:paraId="1982FD93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AD879" w14:textId="77777777" w:rsidR="002B7C2C" w:rsidRDefault="002B7C2C" w:rsidP="002B7C2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F7E5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F788D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066A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8AE0B2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F8B4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BBED2A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2A4ECF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2DF4B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D493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E9E52" w14:textId="77777777" w:rsidR="002B7C2C" w:rsidRPr="000625F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C735F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2B7C2C" w:rsidRPr="0058349B" w14:paraId="4C3A70CB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69FD5" w14:textId="77777777" w:rsidR="002B7C2C" w:rsidRDefault="002B7C2C" w:rsidP="002B7C2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E876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CFF70" w14:textId="77777777" w:rsidR="002B7C2C" w:rsidRPr="000625F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04C0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5A2327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6CB5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A6450E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757F9403" w14:textId="77777777" w:rsidR="002B7C2C" w:rsidRPr="0016498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E33FF" w14:textId="77777777" w:rsidR="002B7C2C" w:rsidRPr="000625F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D8FA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E0270" w14:textId="77777777" w:rsidR="002B7C2C" w:rsidRPr="000625F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0890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05EBF9" w14:textId="77777777" w:rsidR="002B7C2C" w:rsidRPr="0058349B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2B7C2C" w14:paraId="00B9F93C" w14:textId="77777777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60491" w14:textId="77777777" w:rsidR="002B7C2C" w:rsidRDefault="002B7C2C" w:rsidP="002B7C2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A334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ED7EF" w14:textId="77777777" w:rsidR="002B7C2C" w:rsidRPr="000625F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9FE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BF91D9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1C87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CA401C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5F263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7C6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27835" w14:textId="77777777" w:rsidR="002B7C2C" w:rsidRPr="000625F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A407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185D2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2B7C2C" w14:paraId="5BB59244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B2D63" w14:textId="77777777" w:rsidR="002B7C2C" w:rsidRDefault="002B7C2C" w:rsidP="002B7C2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930D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9F10" w14:textId="77777777" w:rsidR="002B7C2C" w:rsidRPr="00D16CE1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CFA2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A76C0F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08D52F6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939D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2C7C033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4D576" w14:textId="77777777" w:rsidR="002B7C2C" w:rsidRPr="00D16CE1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E05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44697" w14:textId="77777777" w:rsidR="002B7C2C" w:rsidRPr="00D16CE1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4F8A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</w:t>
            </w:r>
          </w:p>
          <w:p w14:paraId="2CB40AC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4 - 6 </w:t>
            </w:r>
          </w:p>
          <w:p w14:paraId="120EC55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2B7C2C" w14:paraId="0A9AB274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9179D" w14:textId="77777777" w:rsidR="002B7C2C" w:rsidRDefault="002B7C2C" w:rsidP="002B7C2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BC4D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  <w:p w14:paraId="564C428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112A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47F4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40A4C4D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I.C. Brătianu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C02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873A7" w14:textId="77777777" w:rsidR="002B7C2C" w:rsidRPr="00D16CE1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9C58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CA40A" w14:textId="77777777" w:rsidR="002B7C2C" w:rsidRPr="00D16CE1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DEA1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:rsidRPr="00F80ACE" w14:paraId="442AC55B" w14:textId="77777777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CB8CC" w14:textId="77777777" w:rsidR="002B7C2C" w:rsidRDefault="002B7C2C" w:rsidP="002B7C2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A4DD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14:paraId="205901F5" w14:textId="77777777" w:rsidR="002B7C2C" w:rsidRPr="001571B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CC71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2C0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5A27E9F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8A7F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17246" w14:textId="77777777" w:rsidR="002B7C2C" w:rsidRPr="00D16CE1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9A75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5B27D" w14:textId="77777777" w:rsidR="002B7C2C" w:rsidRPr="00D16CE1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D1EE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14:paraId="18F683CB" w14:textId="77777777" w:rsidR="002B7C2C" w:rsidRPr="00F80ACE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567AD52E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2042" w14:textId="77777777" w:rsidR="002B7C2C" w:rsidRDefault="002B7C2C" w:rsidP="002B7C2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C428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14:paraId="00919BA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DF2E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0E9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14:paraId="1A96A25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E760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32B56" w14:textId="77777777" w:rsidR="002B7C2C" w:rsidRPr="00D16CE1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2439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76D97" w14:textId="77777777" w:rsidR="002B7C2C" w:rsidRPr="00D16CE1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4181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14:paraId="227DFDB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6D559748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12A0A" w14:textId="77777777" w:rsidR="002B7C2C" w:rsidRDefault="002B7C2C" w:rsidP="002B7C2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6A3CA" w14:textId="77777777" w:rsidR="002B7C2C" w:rsidRPr="00346EDA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6544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DDB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2756937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F644D7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BC2A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2666D83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2813FC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14:paraId="4379471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14:paraId="1EA8BF8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14:paraId="4AC8822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5B90F" w14:textId="77777777" w:rsidR="002B7C2C" w:rsidRPr="00D16CE1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325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D0ECC" w14:textId="77777777" w:rsidR="002B7C2C" w:rsidRPr="00D16CE1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D5DD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B7C2C" w14:paraId="2EB4407A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99C5F" w14:textId="77777777" w:rsidR="002B7C2C" w:rsidRDefault="002B7C2C" w:rsidP="002B7C2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09BB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8B1A" w14:textId="77777777" w:rsidR="002B7C2C" w:rsidRPr="00D16CE1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227F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07B3AEB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134315C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359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CBFEFA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9E3A7" w14:textId="77777777" w:rsidR="002B7C2C" w:rsidRPr="00D16CE1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F30C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03AB1" w14:textId="77777777" w:rsidR="002B7C2C" w:rsidRPr="00D16CE1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8976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37FF911E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A52CC" w14:textId="77777777" w:rsidR="002B7C2C" w:rsidRDefault="002B7C2C" w:rsidP="002B7C2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74B1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8187B" w14:textId="77777777" w:rsidR="002B7C2C" w:rsidRPr="00D16CE1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FF4D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4A307A8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95D2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DD70E9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76888" w14:textId="77777777" w:rsidR="002B7C2C" w:rsidRPr="00D16CE1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213B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BBD2F" w14:textId="77777777" w:rsidR="002B7C2C" w:rsidRPr="00D16CE1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57C2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18DA5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517CB38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2B7C2C" w14:paraId="2236C71A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EEE48" w14:textId="77777777" w:rsidR="002B7C2C" w:rsidRDefault="002B7C2C" w:rsidP="002B7C2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83DC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81F7E" w14:textId="77777777" w:rsidR="002B7C2C" w:rsidRPr="00D16CE1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CF0D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5BBFB68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9434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1826375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68BF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E19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5928" w14:textId="77777777" w:rsidR="002B7C2C" w:rsidRPr="00D16CE1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F396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1B325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7967E7D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2B7C2C" w14:paraId="32ED23B6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104BE" w14:textId="77777777" w:rsidR="002B7C2C" w:rsidRDefault="002B7C2C" w:rsidP="002B7C2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FADC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9E948" w14:textId="77777777" w:rsidR="002B7C2C" w:rsidRPr="00D16CE1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7480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19F2D1F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14:paraId="136EBF9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1AB8ADD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0F9F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CB2B77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14:paraId="1F366E8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A564F" w14:textId="77777777" w:rsidR="002B7C2C" w:rsidRPr="00D16CE1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DC97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615D2" w14:textId="77777777" w:rsidR="002B7C2C" w:rsidRPr="00D16CE1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FF95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FD9FE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2B7C2C" w:rsidRPr="00884DD1" w14:paraId="482DCE66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FC413" w14:textId="77777777" w:rsidR="002B7C2C" w:rsidRDefault="002B7C2C" w:rsidP="002B7C2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1E745" w14:textId="77777777" w:rsidR="002B7C2C" w:rsidRPr="00E804A9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7661F7C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BE34A" w14:textId="77777777" w:rsidR="002B7C2C" w:rsidRPr="00D16CE1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5EB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766E056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1EF6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9F1B3" w14:textId="77777777" w:rsidR="002B7C2C" w:rsidRPr="00D16CE1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A2B2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764AC" w14:textId="77777777" w:rsidR="002B7C2C" w:rsidRPr="00D16CE1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DCFC3" w14:textId="77777777" w:rsidR="002B7C2C" w:rsidRPr="00E804A9" w:rsidRDefault="002B7C2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1C7824F0" w14:textId="77777777" w:rsidR="002B7C2C" w:rsidRPr="00884DD1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:rsidRPr="00054DFC" w14:paraId="7CF0D4FB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3F646" w14:textId="77777777" w:rsidR="002B7C2C" w:rsidRDefault="002B7C2C" w:rsidP="002B7C2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B9F64" w14:textId="77777777" w:rsidR="002B7C2C" w:rsidRPr="00DD4D10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14:paraId="4EBE8F8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408F9" w14:textId="77777777" w:rsidR="002B7C2C" w:rsidRPr="00D16CE1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932B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608C674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3214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07EC1" w14:textId="77777777" w:rsidR="002B7C2C" w:rsidRPr="00D16CE1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836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D300E" w14:textId="77777777" w:rsidR="002B7C2C" w:rsidRPr="00D16CE1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96BEA" w14:textId="77777777" w:rsidR="002B7C2C" w:rsidRPr="00DD4D10" w:rsidRDefault="002B7C2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0ADDE041" w14:textId="77777777" w:rsidR="002B7C2C" w:rsidRPr="00054DF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:rsidRPr="00054DFC" w14:paraId="5F643B59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7AA4E" w14:textId="77777777" w:rsidR="002B7C2C" w:rsidRDefault="002B7C2C" w:rsidP="002B7C2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356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134+000</w:t>
            </w:r>
          </w:p>
          <w:p w14:paraId="7FB65355" w14:textId="77777777" w:rsidR="002B7C2C" w:rsidRPr="00DD4D10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136+000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7D67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AA2EB" w14:textId="77777777" w:rsidR="002B7C2C" w:rsidRDefault="002B7C2C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0BA8BA23" w14:textId="77777777" w:rsidR="002B7C2C" w:rsidRDefault="002B7C2C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97CF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D29E4" w14:textId="77777777" w:rsidR="002B7C2C" w:rsidRPr="00D16CE1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CCED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80518" w14:textId="77777777" w:rsidR="002B7C2C" w:rsidRPr="00D16CE1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82E4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Semnalizată ca limitare de viteză.</w:t>
            </w:r>
          </w:p>
        </w:tc>
      </w:tr>
      <w:tr w:rsidR="002B7C2C" w:rsidRPr="00884DD1" w14:paraId="607E71D6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5B234" w14:textId="77777777" w:rsidR="002B7C2C" w:rsidRDefault="002B7C2C" w:rsidP="002B7C2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24BCF" w14:textId="77777777" w:rsidR="002B7C2C" w:rsidRPr="00535AB9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14:paraId="75B312A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F4AF6" w14:textId="77777777" w:rsidR="002B7C2C" w:rsidRPr="00D16CE1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BA57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5718C2C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5AE6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16CC8" w14:textId="77777777" w:rsidR="002B7C2C" w:rsidRPr="00D16CE1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6FEC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84AF7" w14:textId="77777777" w:rsidR="002B7C2C" w:rsidRPr="00D16CE1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0D48C" w14:textId="77777777" w:rsidR="002B7C2C" w:rsidRPr="00535AB9" w:rsidRDefault="002B7C2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5656F193" w14:textId="77777777" w:rsidR="002B7C2C" w:rsidRPr="00884DD1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1B6A1107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20BFC" w14:textId="77777777" w:rsidR="002B7C2C" w:rsidRDefault="002B7C2C" w:rsidP="002B7C2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2BC4F" w14:textId="77777777" w:rsidR="002B7C2C" w:rsidRPr="00535AB9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EDC9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282E6" w14:textId="77777777" w:rsidR="002B7C2C" w:rsidRDefault="002B7C2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38F481C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72483E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59E2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9F1C29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40FEC" w14:textId="77777777" w:rsidR="002B7C2C" w:rsidRPr="00D16CE1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3B98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28135" w14:textId="77777777" w:rsidR="002B7C2C" w:rsidRPr="00D16CE1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BB6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B7C2C" w14:paraId="4357228A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BF782" w14:textId="77777777" w:rsidR="002B7C2C" w:rsidRDefault="002B7C2C" w:rsidP="002B7C2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3186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B3F7E" w14:textId="77777777" w:rsidR="002B7C2C" w:rsidRPr="00D16CE1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FA12A" w14:textId="77777777" w:rsidR="002B7C2C" w:rsidRDefault="002B7C2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2D967A50" w14:textId="77777777" w:rsidR="002B7C2C" w:rsidRDefault="002B7C2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14:paraId="00DF0F6E" w14:textId="77777777" w:rsidR="002B7C2C" w:rsidRDefault="002B7C2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FA39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812926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806AC" w14:textId="77777777" w:rsidR="002B7C2C" w:rsidRPr="00D16CE1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4D6F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6A8F3" w14:textId="77777777" w:rsidR="002B7C2C" w:rsidRPr="00D16CE1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647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252C5BD9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4E4F9" w14:textId="77777777" w:rsidR="002B7C2C" w:rsidRDefault="002B7C2C" w:rsidP="002B7C2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0D9F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155+800</w:t>
            </w:r>
          </w:p>
          <w:p w14:paraId="58965A0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C113" w14:textId="77777777" w:rsidR="002B7C2C" w:rsidRPr="00D16CE1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6C5EE" w14:textId="77777777" w:rsidR="002B7C2C" w:rsidRDefault="002B7C2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 -</w:t>
            </w:r>
          </w:p>
          <w:p w14:paraId="3463EEA3" w14:textId="77777777" w:rsidR="002B7C2C" w:rsidRDefault="002B7C2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  <w:p w14:paraId="78C6BF60" w14:textId="77777777" w:rsidR="002B7C2C" w:rsidRDefault="002B7C2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7BA8AFBF" w14:textId="77777777" w:rsidR="002B7C2C" w:rsidRDefault="002B7C2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 și</w:t>
            </w:r>
          </w:p>
          <w:p w14:paraId="116B258E" w14:textId="77777777" w:rsidR="002B7C2C" w:rsidRDefault="002B7C2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directă </w:t>
            </w:r>
          </w:p>
          <w:p w14:paraId="568C731B" w14:textId="77777777" w:rsidR="002B7C2C" w:rsidRDefault="002B7C2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8A75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81728" w14:textId="77777777" w:rsidR="002B7C2C" w:rsidRPr="00D16CE1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D4AF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20C72" w14:textId="77777777" w:rsidR="002B7C2C" w:rsidRPr="00D16CE1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4510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De la vf. sch. 2 </w:t>
            </w:r>
          </w:p>
          <w:p w14:paraId="4D45245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st. Câmpulung până la </w:t>
            </w:r>
          </w:p>
          <w:p w14:paraId="708F797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>vf. sch. 1 st. Argeșel.</w:t>
            </w:r>
          </w:p>
          <w:p w14:paraId="4B349B7B" w14:textId="77777777" w:rsidR="002B7C2C" w:rsidRPr="00326D39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C3DAD4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760AB95A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C6761" w14:textId="77777777" w:rsidR="002B7C2C" w:rsidRDefault="002B7C2C" w:rsidP="002B7C2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6BC0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7E61B" w14:textId="77777777" w:rsidR="002B7C2C" w:rsidRPr="00D16CE1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36EE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0713612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0D81D91A" w14:textId="77777777" w:rsidR="002B7C2C" w:rsidRDefault="002B7C2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2711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66882F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57694" w14:textId="77777777" w:rsidR="002B7C2C" w:rsidRPr="00D16CE1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2E9B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D55DF" w14:textId="77777777" w:rsidR="002B7C2C" w:rsidRPr="00D16CE1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4028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530AC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14:paraId="42D1648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2B7C2C" w14:paraId="3C5E2537" w14:textId="77777777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5ACE1" w14:textId="77777777" w:rsidR="002B7C2C" w:rsidRDefault="002B7C2C" w:rsidP="002B7C2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5FEE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051CA" w14:textId="77777777" w:rsidR="002B7C2C" w:rsidRPr="00D16CE1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E678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32A5C34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14:paraId="1C40485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30BA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0825F9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A8CA9" w14:textId="77777777" w:rsidR="002B7C2C" w:rsidRPr="00D16CE1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2F09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46A84" w14:textId="77777777" w:rsidR="002B7C2C" w:rsidRPr="00D16CE1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73F2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2C6805B" w14:textId="77777777" w:rsidR="002B7C2C" w:rsidRPr="00FE25BC" w:rsidRDefault="002B7C2C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14:paraId="1F1053FE" w14:textId="77777777" w:rsidR="002B7C2C" w:rsidRDefault="002B7C2C" w:rsidP="00815695">
      <w:pPr>
        <w:pStyle w:val="Heading1"/>
        <w:spacing w:line="360" w:lineRule="auto"/>
      </w:pPr>
      <w:r>
        <w:t>LINIA 109</w:t>
      </w:r>
    </w:p>
    <w:p w14:paraId="5072F324" w14:textId="77777777" w:rsidR="002B7C2C" w:rsidRDefault="002B7C2C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2B7C2C" w14:paraId="59336FDE" w14:textId="77777777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68AEF" w14:textId="77777777" w:rsidR="002B7C2C" w:rsidRDefault="002B7C2C" w:rsidP="002B7C2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CF16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4E810" w14:textId="77777777" w:rsidR="002B7C2C" w:rsidRPr="001B30CD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76EC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37618E4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C064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0AA568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F089" w14:textId="77777777" w:rsidR="002B7C2C" w:rsidRPr="001B30CD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669A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0C447" w14:textId="77777777" w:rsidR="002B7C2C" w:rsidRPr="001B30CD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6ABA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3C47D9F7" w14:textId="77777777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787D1" w14:textId="77777777" w:rsidR="002B7C2C" w:rsidRDefault="002B7C2C" w:rsidP="002B7C2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2338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03470" w14:textId="77777777" w:rsidR="002B7C2C" w:rsidRPr="001B30CD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8777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28BBF4B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B3D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5AB5B7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15AC0" w14:textId="77777777" w:rsidR="002B7C2C" w:rsidRPr="001B30CD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31BC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FC62" w14:textId="77777777" w:rsidR="002B7C2C" w:rsidRPr="001B30CD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819F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6116D1AB" w14:textId="77777777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1A10A" w14:textId="77777777" w:rsidR="002B7C2C" w:rsidRDefault="002B7C2C" w:rsidP="002B7C2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BBAF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0C118" w14:textId="77777777" w:rsidR="002B7C2C" w:rsidRPr="001B30CD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C790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14:paraId="104AF98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primiri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4561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6745C" w14:textId="77777777" w:rsidR="002B7C2C" w:rsidRPr="001B30CD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AD16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F358E" w14:textId="77777777" w:rsidR="002B7C2C" w:rsidRPr="001B30CD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64EB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3766B62" w14:textId="77777777" w:rsidR="002B7C2C" w:rsidRDefault="002B7C2C">
      <w:pPr>
        <w:spacing w:before="40" w:after="40" w:line="192" w:lineRule="auto"/>
        <w:ind w:right="57"/>
        <w:rPr>
          <w:sz w:val="20"/>
          <w:lang w:val="ro-RO"/>
        </w:rPr>
      </w:pPr>
    </w:p>
    <w:p w14:paraId="29ECE49B" w14:textId="77777777" w:rsidR="002B7C2C" w:rsidRDefault="002B7C2C" w:rsidP="00DB78D2">
      <w:pPr>
        <w:pStyle w:val="Heading1"/>
        <w:spacing w:line="360" w:lineRule="auto"/>
      </w:pPr>
      <w:r>
        <w:t>LINIA 112</w:t>
      </w:r>
    </w:p>
    <w:p w14:paraId="000AE647" w14:textId="77777777" w:rsidR="002B7C2C" w:rsidRDefault="002B7C2C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2B7C2C" w14:paraId="6C0D02A7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0EEB6" w14:textId="77777777" w:rsidR="002B7C2C" w:rsidRDefault="002B7C2C" w:rsidP="002B7C2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2897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FACE9" w14:textId="77777777" w:rsidR="002B7C2C" w:rsidRPr="0048314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93FF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2DD787A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AD50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34A2C9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0F9DF45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E375" w14:textId="77777777" w:rsidR="002B7C2C" w:rsidRPr="0048314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9D34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B011D" w14:textId="77777777" w:rsidR="002B7C2C" w:rsidRPr="0048314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6A9D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1A2DD9E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2B7C2C" w14:paraId="4B27573E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BA00D" w14:textId="77777777" w:rsidR="002B7C2C" w:rsidRDefault="002B7C2C" w:rsidP="002B7C2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7F56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E52B9" w14:textId="77777777" w:rsidR="002B7C2C" w:rsidRPr="0048314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8690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822526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085A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4F72A" w14:textId="77777777" w:rsidR="002B7C2C" w:rsidRPr="0048314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B04B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19184" w14:textId="77777777" w:rsidR="002B7C2C" w:rsidRPr="0048314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83A0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2B7C2C" w14:paraId="79ACC78B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AB59F" w14:textId="77777777" w:rsidR="002B7C2C" w:rsidRDefault="002B7C2C" w:rsidP="002B7C2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6754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B01B" w14:textId="77777777" w:rsidR="002B7C2C" w:rsidRPr="0048314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9E60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53CB96A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F704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C62B44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9C309" w14:textId="77777777" w:rsidR="002B7C2C" w:rsidRPr="0048314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BE43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E2749" w14:textId="77777777" w:rsidR="002B7C2C" w:rsidRPr="0048314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5DC2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2B7C2C" w14:paraId="484C57E7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022FE" w14:textId="77777777" w:rsidR="002B7C2C" w:rsidRDefault="002B7C2C" w:rsidP="002B7C2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B621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AA8E" w14:textId="77777777" w:rsidR="002B7C2C" w:rsidRPr="0048314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1C4C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9B6F32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B692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71EB1C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7BFD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7880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B389C" w14:textId="77777777" w:rsidR="002B7C2C" w:rsidRPr="0048314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7831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B7C2C" w14:paraId="610EFEC6" w14:textId="77777777">
        <w:trPr>
          <w:cantSplit/>
          <w:trHeight w:val="483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51741" w14:textId="77777777" w:rsidR="002B7C2C" w:rsidRDefault="002B7C2C" w:rsidP="002B7C2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9E66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206+600</w:t>
            </w:r>
          </w:p>
          <w:p w14:paraId="783852A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6F58F" w14:textId="77777777" w:rsidR="002B7C2C" w:rsidRPr="0048314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7273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Piatra Olt - Vlăduleni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878F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6867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11CB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71C4E" w14:textId="77777777" w:rsidR="002B7C2C" w:rsidRPr="0048314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599E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B7C2C" w14:paraId="0D91351B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0DE81" w14:textId="77777777" w:rsidR="002B7C2C" w:rsidRDefault="002B7C2C" w:rsidP="002B7C2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B5E9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36437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87123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77793FC7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09CF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3E3A51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18E57" w14:textId="77777777" w:rsidR="002B7C2C" w:rsidRPr="0048314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E9847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4B6FC" w14:textId="77777777" w:rsidR="002B7C2C" w:rsidRPr="00483148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C9732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B7C2C" w14:paraId="51964B87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F126B" w14:textId="77777777" w:rsidR="002B7C2C" w:rsidRDefault="002B7C2C" w:rsidP="002B7C2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262E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8C4BB" w14:textId="77777777" w:rsidR="002B7C2C" w:rsidRPr="0048314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161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57FC809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0CDE13F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004C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1B331C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9C568" w14:textId="77777777" w:rsidR="002B7C2C" w:rsidRPr="0048314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71B6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1EE45" w14:textId="77777777" w:rsidR="002B7C2C" w:rsidRPr="0048314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E8FF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B7C2C" w14:paraId="4F054899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C4E7E" w14:textId="77777777" w:rsidR="002B7C2C" w:rsidRDefault="002B7C2C" w:rsidP="002B7C2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BE01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07B31" w14:textId="77777777" w:rsidR="002B7C2C" w:rsidRPr="0048314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2E06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56F825A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8C3F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912CE3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D2A7C" w14:textId="77777777" w:rsidR="002B7C2C" w:rsidRPr="0048314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941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F7CE" w14:textId="77777777" w:rsidR="002B7C2C" w:rsidRPr="0048314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03B8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D9866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2B7C2C" w14:paraId="3AC594A2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EFE1C" w14:textId="77777777" w:rsidR="002B7C2C" w:rsidRDefault="002B7C2C" w:rsidP="002B7C2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73A8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65FE573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5B086" w14:textId="77777777" w:rsidR="002B7C2C" w:rsidRPr="0048314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1FE0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01EC8F8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B985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0416F" w14:textId="77777777" w:rsidR="002B7C2C" w:rsidRPr="0048314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B2B9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4521D" w14:textId="77777777" w:rsidR="002B7C2C" w:rsidRPr="0048314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F11F5" w14:textId="77777777" w:rsidR="002B7C2C" w:rsidRPr="00EB0A86" w:rsidRDefault="002B7C2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43309B6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3C5340ED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3CDC3" w14:textId="77777777" w:rsidR="002B7C2C" w:rsidRDefault="002B7C2C" w:rsidP="002B7C2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938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157E364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61D03" w14:textId="77777777" w:rsidR="002B7C2C" w:rsidRPr="0048314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3CB4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0B5AAF8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B7E4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7DC75" w14:textId="77777777" w:rsidR="002B7C2C" w:rsidRPr="0048314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419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EAD9F" w14:textId="77777777" w:rsidR="002B7C2C" w:rsidRPr="0048314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B68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B7C2C" w14:paraId="27FC4CA3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E87AE" w14:textId="77777777" w:rsidR="002B7C2C" w:rsidRDefault="002B7C2C" w:rsidP="002B7C2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8184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3227E4C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0C51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4F30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0BCCCF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086D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093EF" w14:textId="77777777" w:rsidR="002B7C2C" w:rsidRPr="0048314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7FE6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7B9AB" w14:textId="77777777" w:rsidR="002B7C2C" w:rsidRPr="0048314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A9F8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1A6BFA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7514548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2B7C2C" w14:paraId="3F483C5D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4DD10" w14:textId="77777777" w:rsidR="002B7C2C" w:rsidRDefault="002B7C2C" w:rsidP="002B7C2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16C1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D119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98AA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439019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887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B22884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215C8" w14:textId="77777777" w:rsidR="002B7C2C" w:rsidRPr="0048314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A704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2065F" w14:textId="77777777" w:rsidR="002B7C2C" w:rsidRPr="0048314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B354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2B7C2C" w14:paraId="11157023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08597" w14:textId="77777777" w:rsidR="002B7C2C" w:rsidRDefault="002B7C2C" w:rsidP="002B7C2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C87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4A2E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A1C5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BCDCD5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514C0C3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DE3C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78FC0" w14:textId="77777777" w:rsidR="002B7C2C" w:rsidRPr="0048314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27F6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098E9DA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23C93" w14:textId="77777777" w:rsidR="002B7C2C" w:rsidRPr="0048314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A9C6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6EE324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0C473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2B7C2C" w14:paraId="5F69A49F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BB00D" w14:textId="77777777" w:rsidR="002B7C2C" w:rsidRDefault="002B7C2C" w:rsidP="002B7C2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DCB8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6983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983F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0A77CD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DC24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41C262F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BD41B" w14:textId="77777777" w:rsidR="002B7C2C" w:rsidRPr="0048314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4EDF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B0F7B" w14:textId="77777777" w:rsidR="002B7C2C" w:rsidRPr="0048314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D8BD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4BA79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2B7C2C" w14:paraId="713976A9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D5441" w14:textId="77777777" w:rsidR="002B7C2C" w:rsidRDefault="002B7C2C" w:rsidP="002B7C2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6426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BFA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AB5F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D53B83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E2C8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3902DF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3D40F3B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FD18A4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3338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D1C5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3E11D" w14:textId="77777777" w:rsidR="002B7C2C" w:rsidRPr="0048314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FC3E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2BD28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2B7C2C" w14:paraId="7DB7F74A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A32DF" w14:textId="77777777" w:rsidR="002B7C2C" w:rsidRDefault="002B7C2C" w:rsidP="002B7C2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E6A0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7B2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C0F0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769A8F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38CE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0C25CB3" w14:textId="77777777" w:rsidR="002B7C2C" w:rsidRPr="000A20AF" w:rsidRDefault="002B7C2C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B41DA" w14:textId="77777777" w:rsidR="002B7C2C" w:rsidRPr="0048314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A27B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2FB30" w14:textId="77777777" w:rsidR="002B7C2C" w:rsidRPr="0048314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B3A8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10271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2B7C2C" w14:paraId="782F6FB6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6C799" w14:textId="77777777" w:rsidR="002B7C2C" w:rsidRDefault="002B7C2C" w:rsidP="002B7C2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3F9D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4B55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138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013353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CEA3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280D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5CD4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15C3C" w14:textId="77777777" w:rsidR="002B7C2C" w:rsidRPr="0048314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C472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52AFC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2B7C2C" w14:paraId="71C2B496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D9F50" w14:textId="77777777" w:rsidR="002B7C2C" w:rsidRDefault="002B7C2C" w:rsidP="002B7C2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A63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56F6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EC45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44BE165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CDDC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2A85F08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8D92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EDDB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DAD8B" w14:textId="77777777" w:rsidR="002B7C2C" w:rsidRPr="0048314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7A07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2B7C2C" w14:paraId="46DFB101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6DEC5" w14:textId="77777777" w:rsidR="002B7C2C" w:rsidRDefault="002B7C2C" w:rsidP="002B7C2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D043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73A8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CF54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19FA937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7FA9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491A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55D2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2BF8A" w14:textId="77777777" w:rsidR="002B7C2C" w:rsidRPr="0048314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AD0F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2B7C2C" w14:paraId="5F19F1B6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5752" w14:textId="77777777" w:rsidR="002B7C2C" w:rsidRDefault="002B7C2C" w:rsidP="002B7C2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0A41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465F2" w14:textId="77777777" w:rsidR="002B7C2C" w:rsidRPr="0048314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7A8F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216AD4F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8E68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B30272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BBF4A" w14:textId="77777777" w:rsidR="002B7C2C" w:rsidRPr="0048314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660D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DBB66" w14:textId="77777777" w:rsidR="002B7C2C" w:rsidRPr="0048314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B00B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A80D7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2B7C2C" w14:paraId="410D5BA0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ABEA5" w14:textId="77777777" w:rsidR="002B7C2C" w:rsidRDefault="002B7C2C" w:rsidP="002B7C2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0662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BD86F" w14:textId="77777777" w:rsidR="002B7C2C" w:rsidRPr="0048314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AFFB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611DCE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5654BC0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E02C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37E5D6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1CD3F" w14:textId="77777777" w:rsidR="002B7C2C" w:rsidRPr="0048314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BD6C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AA777" w14:textId="77777777" w:rsidR="002B7C2C" w:rsidRPr="0048314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77C0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B7C2C" w14:paraId="07BC9DC1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0EF8E" w14:textId="77777777" w:rsidR="002B7C2C" w:rsidRDefault="002B7C2C" w:rsidP="002B7C2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2D9A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59970" w14:textId="77777777" w:rsidR="002B7C2C" w:rsidRPr="0048314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C447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8CC515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5159600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5DC4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D9FC98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2720A" w14:textId="77777777" w:rsidR="002B7C2C" w:rsidRPr="0048314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DE68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20E2F" w14:textId="77777777" w:rsidR="002B7C2C" w:rsidRPr="0048314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6D09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B7C2C" w14:paraId="3E4219C5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9C60" w14:textId="77777777" w:rsidR="002B7C2C" w:rsidRDefault="002B7C2C" w:rsidP="002B7C2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EF9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1A7FFA4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06D80" w14:textId="77777777" w:rsidR="002B7C2C" w:rsidRPr="0048314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591D5" w14:textId="77777777" w:rsidR="002B7C2C" w:rsidRPr="002F2938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8530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6D5D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805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8E258" w14:textId="77777777" w:rsidR="002B7C2C" w:rsidRPr="0048314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1CE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B7C2C" w14:paraId="2E4CA3C3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36F9D" w14:textId="77777777" w:rsidR="002B7C2C" w:rsidRDefault="002B7C2C" w:rsidP="002B7C2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D93B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94188" w14:textId="77777777" w:rsidR="002B7C2C" w:rsidRPr="0048314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3B4A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3EA657F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0E8A5F4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6D75DC8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996D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83D46C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0CD09" w14:textId="77777777" w:rsidR="002B7C2C" w:rsidRPr="0048314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6811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38A14" w14:textId="77777777" w:rsidR="002B7C2C" w:rsidRPr="0048314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4ED9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B7C2C" w14:paraId="1FB96520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32FE7" w14:textId="77777777" w:rsidR="002B7C2C" w:rsidRDefault="002B7C2C" w:rsidP="002B7C2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1965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2921B" w14:textId="77777777" w:rsidR="002B7C2C" w:rsidRPr="0048314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BD63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3E7710D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78CD16BC" w14:textId="77777777" w:rsidR="002B7C2C" w:rsidRPr="007D0C03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E315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2E6D68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CC1CF3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84635" w14:textId="77777777" w:rsidR="002B7C2C" w:rsidRPr="0048314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A1A1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714EF" w14:textId="77777777" w:rsidR="002B7C2C" w:rsidRPr="0048314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D9F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266948AE" w14:textId="77777777" w:rsidR="002B7C2C" w:rsidRDefault="002B7C2C">
      <w:pPr>
        <w:spacing w:before="40" w:after="40" w:line="192" w:lineRule="auto"/>
        <w:ind w:right="57"/>
        <w:rPr>
          <w:sz w:val="20"/>
          <w:lang w:val="ro-RO"/>
        </w:rPr>
      </w:pPr>
    </w:p>
    <w:p w14:paraId="7926F8FC" w14:textId="77777777" w:rsidR="002B7C2C" w:rsidRPr="005905D7" w:rsidRDefault="002B7C2C" w:rsidP="006B4CB8">
      <w:pPr>
        <w:pStyle w:val="Heading1"/>
        <w:spacing w:line="360" w:lineRule="auto"/>
      </w:pPr>
      <w:r w:rsidRPr="005905D7">
        <w:t>LINIA 116</w:t>
      </w:r>
    </w:p>
    <w:p w14:paraId="672ADED2" w14:textId="77777777" w:rsidR="002B7C2C" w:rsidRPr="005905D7" w:rsidRDefault="002B7C2C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2B7C2C" w:rsidRPr="00743905" w14:paraId="70E160D4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3011E" w14:textId="77777777" w:rsidR="002B7C2C" w:rsidRPr="00743905" w:rsidRDefault="002B7C2C" w:rsidP="002B7C2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ECC24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A5ECF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43452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6AD7F0D9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FA479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1995B410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99844" w14:textId="77777777" w:rsidR="002B7C2C" w:rsidRPr="00743905" w:rsidRDefault="002B7C2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32300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2769D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D470B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30B3AF3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2B7C2C" w:rsidRPr="00743905" w14:paraId="4470B7A6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C9C14" w14:textId="77777777" w:rsidR="002B7C2C" w:rsidRPr="00743905" w:rsidRDefault="002B7C2C" w:rsidP="002B7C2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C76DE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9070D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066D9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74066699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AFEA2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39275ADA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53A68" w14:textId="77777777" w:rsidR="002B7C2C" w:rsidRPr="00743905" w:rsidRDefault="002B7C2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E801F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60506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B6FE6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2B7C2C" w:rsidRPr="00743905" w14:paraId="664CC353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24721" w14:textId="77777777" w:rsidR="002B7C2C" w:rsidRPr="00743905" w:rsidRDefault="002B7C2C" w:rsidP="002B7C2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F7F14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ADDAF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75DFD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02AD7D78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54B30DCE" w14:textId="77777777" w:rsidR="002B7C2C" w:rsidRPr="00743905" w:rsidRDefault="002B7C2C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56DEE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728FD" w14:textId="77777777" w:rsidR="002B7C2C" w:rsidRPr="00743905" w:rsidRDefault="002B7C2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C508B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CE25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33FA0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B7C2C" w:rsidRPr="00743905" w14:paraId="3DB4D12A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E3E11" w14:textId="77777777" w:rsidR="002B7C2C" w:rsidRPr="00743905" w:rsidRDefault="002B7C2C" w:rsidP="002B7C2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FCFC5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277E1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DDF3C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2589DB3D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6FDA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BDCFB" w14:textId="77777777" w:rsidR="002B7C2C" w:rsidRPr="00743905" w:rsidRDefault="002B7C2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95A68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E1DB9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72929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2B42D367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2B7C2C" w:rsidRPr="00743905" w14:paraId="730C84B4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8FB51" w14:textId="77777777" w:rsidR="002B7C2C" w:rsidRPr="00743905" w:rsidRDefault="002B7C2C" w:rsidP="002B7C2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E4212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2C1978BE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9E072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463F0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195A9E98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2EDBB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707D5" w14:textId="77777777" w:rsidR="002B7C2C" w:rsidRPr="00743905" w:rsidRDefault="002B7C2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45B9B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B326F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AA018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64C9567" w14:textId="77777777" w:rsidR="002B7C2C" w:rsidRPr="0007721B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B7C2C" w:rsidRPr="00743905" w14:paraId="66A0B15F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BE9FF" w14:textId="77777777" w:rsidR="002B7C2C" w:rsidRPr="00743905" w:rsidRDefault="002B7C2C" w:rsidP="002B7C2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CB82C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01125657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FFE1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31E06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6573B5D4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36434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7DEBB" w14:textId="77777777" w:rsidR="002B7C2C" w:rsidRPr="00743905" w:rsidRDefault="002B7C2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87C7B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C5EA4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7790C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9BB6F11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B7C2C" w:rsidRPr="00743905" w14:paraId="2CBAA4C4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17AF4" w14:textId="77777777" w:rsidR="002B7C2C" w:rsidRPr="00743905" w:rsidRDefault="002B7C2C" w:rsidP="002B7C2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6BCA1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2BCF4C19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72C3B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8A269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055B5ADC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4CB1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FE092" w14:textId="77777777" w:rsidR="002B7C2C" w:rsidRPr="00743905" w:rsidRDefault="002B7C2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6F257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BE161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1FDAF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5CE0C4C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B7C2C" w:rsidRPr="00743905" w14:paraId="7D5643F1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AEED" w14:textId="77777777" w:rsidR="002B7C2C" w:rsidRPr="00743905" w:rsidRDefault="002B7C2C" w:rsidP="002B7C2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664A7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4D806177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E361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ACF37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0AFC35B1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49070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5C796" w14:textId="77777777" w:rsidR="002B7C2C" w:rsidRPr="00743905" w:rsidRDefault="002B7C2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684D7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2D34A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0BE02" w14:textId="77777777" w:rsidR="002B7C2C" w:rsidRPr="00537749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2B7C2C" w:rsidRPr="00743905" w14:paraId="5D37EC2D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95FFF" w14:textId="77777777" w:rsidR="002B7C2C" w:rsidRPr="00743905" w:rsidRDefault="002B7C2C" w:rsidP="002B7C2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4A5C2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2837E183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336DC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C4858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32A0618A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AC891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D4FEB" w14:textId="77777777" w:rsidR="002B7C2C" w:rsidRPr="00743905" w:rsidRDefault="002B7C2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FE422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FA645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A8E90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666C20EC" w14:textId="77777777" w:rsidR="002B7C2C" w:rsidRPr="005A7670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B7C2C" w:rsidRPr="00743905" w14:paraId="11C48BF1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C7082" w14:textId="77777777" w:rsidR="002B7C2C" w:rsidRPr="00743905" w:rsidRDefault="002B7C2C" w:rsidP="002B7C2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1639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2713B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ECD42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4B253B3C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6E5E59F7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E4B86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D9411A6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5C919" w14:textId="77777777" w:rsidR="002B7C2C" w:rsidRPr="00743905" w:rsidRDefault="002B7C2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09BF9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C7BC5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50604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B7C2C" w:rsidRPr="00743905" w14:paraId="07960C56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950C7" w14:textId="77777777" w:rsidR="002B7C2C" w:rsidRPr="00743905" w:rsidRDefault="002B7C2C" w:rsidP="002B7C2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CACEB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2B048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165D7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48FCBEF9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73671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05AAE" w14:textId="77777777" w:rsidR="002B7C2C" w:rsidRPr="00743905" w:rsidRDefault="002B7C2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37F95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23DB7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64D02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4F54E9B1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2B7C2C" w:rsidRPr="00743905" w14:paraId="00F3912D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FB56" w14:textId="77777777" w:rsidR="002B7C2C" w:rsidRPr="00743905" w:rsidRDefault="002B7C2C" w:rsidP="002B7C2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DDFA4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988C5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0C083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57D63E5A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5122D797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58DFA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10148CA9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7F64E4E4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5CADF331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18577C17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6F40374C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0D96609D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52034" w14:textId="77777777" w:rsidR="002B7C2C" w:rsidRPr="00743905" w:rsidRDefault="002B7C2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15B6F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D846C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DE792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0C998B0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2B7C2C" w:rsidRPr="00743905" w14:paraId="3394F8EB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51AEE" w14:textId="77777777" w:rsidR="002B7C2C" w:rsidRPr="00743905" w:rsidRDefault="002B7C2C" w:rsidP="002B7C2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6DD0E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B10BA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D9F53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0E661CF4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7E718265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46103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342AA7E7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80D67" w14:textId="77777777" w:rsidR="002B7C2C" w:rsidRPr="00743905" w:rsidRDefault="002B7C2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0302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B2E5C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E2F9A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2B7C2C" w:rsidRPr="00743905" w14:paraId="414B6AF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E1E45" w14:textId="77777777" w:rsidR="002B7C2C" w:rsidRPr="00743905" w:rsidRDefault="002B7C2C" w:rsidP="002B7C2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C212C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1623B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27C0D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6A8DDA0F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35B65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62BC0" w14:textId="77777777" w:rsidR="002B7C2C" w:rsidRPr="00743905" w:rsidRDefault="002B7C2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93A78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DFA5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46C73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34113166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12A0E3AF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2B7C2C" w:rsidRPr="00743905" w14:paraId="064D758C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28C80" w14:textId="77777777" w:rsidR="002B7C2C" w:rsidRPr="00743905" w:rsidRDefault="002B7C2C" w:rsidP="002B7C2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4C206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44F42A82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F9E42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72C70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5FB06BB9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18A67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74C63" w14:textId="77777777" w:rsidR="002B7C2C" w:rsidRPr="00743905" w:rsidRDefault="002B7C2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A49EE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312BE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2D06C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4B2B16C" w14:textId="77777777" w:rsidR="002B7C2C" w:rsidRPr="001D7D9E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B7C2C" w:rsidRPr="00743905" w14:paraId="7D68AFA0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33255" w14:textId="77777777" w:rsidR="002B7C2C" w:rsidRPr="00743905" w:rsidRDefault="002B7C2C" w:rsidP="002B7C2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EC2BD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1C107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6E064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207B34AC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063E1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1248DD2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22619E63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1606016D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174AE" w14:textId="77777777" w:rsidR="002B7C2C" w:rsidRPr="00743905" w:rsidRDefault="002B7C2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63F5B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618C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00961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AA4C00E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2B7C2C" w:rsidRPr="00743905" w14:paraId="70A35430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8576" w14:textId="77777777" w:rsidR="002B7C2C" w:rsidRPr="00743905" w:rsidRDefault="002B7C2C" w:rsidP="002B7C2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ACEEB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0D90D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38CBB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39CAC6F0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B955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858CB0C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244AE" w14:textId="77777777" w:rsidR="002B7C2C" w:rsidRPr="00743905" w:rsidRDefault="002B7C2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19F54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A245E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2159A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B7C2C" w:rsidRPr="00743905" w14:paraId="277D9A88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1ABD4" w14:textId="77777777" w:rsidR="002B7C2C" w:rsidRPr="00743905" w:rsidRDefault="002B7C2C" w:rsidP="002B7C2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9AE46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F6721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4390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0DEB4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6A5C6EBD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77113035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69736281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D572" w14:textId="77777777" w:rsidR="002B7C2C" w:rsidRPr="00743905" w:rsidRDefault="002B7C2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71D13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3579D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50996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2B7C2C" w:rsidRPr="00743905" w14:paraId="753987A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E217C" w14:textId="77777777" w:rsidR="002B7C2C" w:rsidRPr="00743905" w:rsidRDefault="002B7C2C" w:rsidP="002B7C2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74FDE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4D3FA581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D2600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78332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2A211405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9CB39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62784" w14:textId="77777777" w:rsidR="002B7C2C" w:rsidRPr="00743905" w:rsidRDefault="002B7C2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DCAD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CBE01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E814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D313E8D" w14:textId="77777777" w:rsidR="002B7C2C" w:rsidRPr="0007721B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B7C2C" w:rsidRPr="00743905" w14:paraId="40FDF382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6091B" w14:textId="77777777" w:rsidR="002B7C2C" w:rsidRPr="00743905" w:rsidRDefault="002B7C2C" w:rsidP="002B7C2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818F7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4F92927F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AF903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D0FD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01015F24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AAC4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2EE01" w14:textId="77777777" w:rsidR="002B7C2C" w:rsidRPr="00743905" w:rsidRDefault="002B7C2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188AC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50AA5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645D2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3312FA6" w14:textId="77777777" w:rsidR="002B7C2C" w:rsidRPr="00951746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B7C2C" w:rsidRPr="00743905" w14:paraId="21A0E426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393F9" w14:textId="77777777" w:rsidR="002B7C2C" w:rsidRPr="00743905" w:rsidRDefault="002B7C2C" w:rsidP="002B7C2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097D1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CF708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DBA09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6B3BA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9B2D9" w14:textId="77777777" w:rsidR="002B7C2C" w:rsidRPr="00743905" w:rsidRDefault="002B7C2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F053A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4478461B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650F3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C5DA2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B7C2C" w:rsidRPr="00743905" w14:paraId="129B3783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D468B" w14:textId="77777777" w:rsidR="002B7C2C" w:rsidRPr="00743905" w:rsidRDefault="002B7C2C" w:rsidP="002B7C2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19EF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59+600</w:t>
            </w:r>
          </w:p>
          <w:p w14:paraId="29B7E50E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B0E0D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6B289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6FEBF2E1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19C05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B5671" w14:textId="77777777" w:rsidR="002B7C2C" w:rsidRPr="00743905" w:rsidRDefault="002B7C2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F2BD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FED4A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F054C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B7C2C" w:rsidRPr="00743905" w14:paraId="76EE0BC4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D5CA7" w14:textId="77777777" w:rsidR="002B7C2C" w:rsidRPr="00743905" w:rsidRDefault="002B7C2C" w:rsidP="002B7C2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85820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20E974DB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4B600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6E511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60FEB536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AB229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184B1" w14:textId="77777777" w:rsidR="002B7C2C" w:rsidRPr="00743905" w:rsidRDefault="002B7C2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C642C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BDF12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9B5BE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2B7C2C" w:rsidRPr="00743905" w14:paraId="611ADBCF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664ED" w14:textId="77777777" w:rsidR="002B7C2C" w:rsidRPr="00743905" w:rsidRDefault="002B7C2C" w:rsidP="002B7C2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AA25B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7F5330C1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2690E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50B2F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478B06C1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EFD8B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198C1" w14:textId="77777777" w:rsidR="002B7C2C" w:rsidRPr="00743905" w:rsidRDefault="002B7C2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E2D76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2B965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F3400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B7C2C" w:rsidRPr="00743905" w14:paraId="7629D34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F7F1F" w14:textId="77777777" w:rsidR="002B7C2C" w:rsidRPr="00743905" w:rsidRDefault="002B7C2C" w:rsidP="002B7C2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CA9D1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BA3CC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7A01A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2C15DADD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A2CD2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33165AA4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0240F" w14:textId="77777777" w:rsidR="002B7C2C" w:rsidRPr="00743905" w:rsidRDefault="002B7C2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45586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1DC1B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5DD44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0862AEE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2B7C2C" w:rsidRPr="00743905" w14:paraId="01765C0B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A9346" w14:textId="77777777" w:rsidR="002B7C2C" w:rsidRPr="00743905" w:rsidRDefault="002B7C2C" w:rsidP="002B7C2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0A77D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6560E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0236F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356C5D0D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193A7BCA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BB378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D11008D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EE1BD" w14:textId="77777777" w:rsidR="002B7C2C" w:rsidRPr="00743905" w:rsidRDefault="002B7C2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D232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AAD65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ABE61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B7C2C" w:rsidRPr="00743905" w14:paraId="09BBDEE9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5CC71" w14:textId="77777777" w:rsidR="002B7C2C" w:rsidRPr="00743905" w:rsidRDefault="002B7C2C" w:rsidP="002B7C2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0D89A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2D327136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FDF0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38115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682BD281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78177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EB3EF" w14:textId="77777777" w:rsidR="002B7C2C" w:rsidRPr="00743905" w:rsidRDefault="002B7C2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99B7D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EBEB5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71DB8" w14:textId="77777777" w:rsidR="002B7C2C" w:rsidRPr="00351657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2B7C2C" w:rsidRPr="00743905" w14:paraId="46E795B7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33391" w14:textId="77777777" w:rsidR="002B7C2C" w:rsidRPr="00743905" w:rsidRDefault="002B7C2C" w:rsidP="002B7C2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DE785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90+550</w:t>
            </w:r>
          </w:p>
          <w:p w14:paraId="27678261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18B65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7875" w14:textId="77777777" w:rsidR="002B7C2C" w:rsidRPr="00743905" w:rsidRDefault="002B7C2C" w:rsidP="00A1325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46130761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Y, porțiunea de linie cuprinsă între vârf sch.2 și semnal intrare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EFD23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20CF1" w14:textId="77777777" w:rsidR="002B7C2C" w:rsidRPr="00743905" w:rsidRDefault="002B7C2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7629A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7AC0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7D231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B7C2C" w:rsidRPr="00743905" w14:paraId="2EE59B26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7673F" w14:textId="77777777" w:rsidR="002B7C2C" w:rsidRPr="00743905" w:rsidRDefault="002B7C2C" w:rsidP="002B7C2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0A697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3CC5E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40000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18F0CF47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694C9103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FF1A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C3E4835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50933" w14:textId="77777777" w:rsidR="002B7C2C" w:rsidRPr="00743905" w:rsidRDefault="002B7C2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EAB3E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C2878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926E3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B7C2C" w:rsidRPr="00743905" w14:paraId="3C599F40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DD2A1" w14:textId="77777777" w:rsidR="002B7C2C" w:rsidRPr="00743905" w:rsidRDefault="002B7C2C" w:rsidP="002B7C2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62B74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DC720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CE320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0CF22DED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894C5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CD021D5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EC12B" w14:textId="77777777" w:rsidR="002B7C2C" w:rsidRPr="00743905" w:rsidRDefault="002B7C2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571D4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C9860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E63DB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B7C2C" w:rsidRPr="00743905" w14:paraId="429C292F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F3A28" w14:textId="77777777" w:rsidR="002B7C2C" w:rsidRPr="00743905" w:rsidRDefault="002B7C2C" w:rsidP="002B7C2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6FD8D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2259EF14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5989F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CFB1A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6AA11A7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3FB3A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9A574" w14:textId="77777777" w:rsidR="002B7C2C" w:rsidRPr="00743905" w:rsidRDefault="002B7C2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D349E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9DAB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55DCC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B7C2C" w:rsidRPr="00743905" w14:paraId="256D1453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4D440" w14:textId="77777777" w:rsidR="002B7C2C" w:rsidRPr="00743905" w:rsidRDefault="002B7C2C" w:rsidP="002B7C2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F95D6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2F13EC83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53927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E65A9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29ECBBA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7569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72AFE" w14:textId="77777777" w:rsidR="002B7C2C" w:rsidRPr="00743905" w:rsidRDefault="002B7C2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10B1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2158B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134AA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60E15F4" w14:textId="77777777" w:rsidR="002B7C2C" w:rsidRPr="003B409E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B7C2C" w:rsidRPr="00743905" w14:paraId="7DC3CAB3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17018" w14:textId="77777777" w:rsidR="002B7C2C" w:rsidRPr="00743905" w:rsidRDefault="002B7C2C" w:rsidP="002B7C2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62E8D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01D484EF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C70A8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AC0D6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344C07D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940DF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A6D19" w14:textId="77777777" w:rsidR="002B7C2C" w:rsidRPr="00743905" w:rsidRDefault="002B7C2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839DE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0AEB4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AD394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B7C2C" w:rsidRPr="00743905" w14:paraId="520D9A5B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43CF2" w14:textId="77777777" w:rsidR="002B7C2C" w:rsidRPr="00743905" w:rsidRDefault="002B7C2C" w:rsidP="002B7C2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2FCEF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160E41AE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A766B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DC848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A192ABA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900BB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DD3A3" w14:textId="77777777" w:rsidR="002B7C2C" w:rsidRPr="00743905" w:rsidRDefault="002B7C2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CD58D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96B0C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C89B1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D8B3F71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B7C2C" w:rsidRPr="00743905" w14:paraId="4F1FC29C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779C2" w14:textId="77777777" w:rsidR="002B7C2C" w:rsidRPr="00743905" w:rsidRDefault="002B7C2C" w:rsidP="002B7C2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70C79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667AE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4635D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5804C904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4AA07D50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43E42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A05156F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2AA7" w14:textId="77777777" w:rsidR="002B7C2C" w:rsidRPr="00743905" w:rsidRDefault="002B7C2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0EBB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2C90B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76BCF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B7C2C" w:rsidRPr="00743905" w14:paraId="586AD9B5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9AF6B" w14:textId="77777777" w:rsidR="002B7C2C" w:rsidRPr="00743905" w:rsidRDefault="002B7C2C" w:rsidP="002B7C2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B600F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11B0DE2B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7CC5F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82D8E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377880A5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C0E8A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67A62" w14:textId="77777777" w:rsidR="002B7C2C" w:rsidRPr="00743905" w:rsidRDefault="002B7C2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1C890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7F050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B0927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2B7C2C" w:rsidRPr="00743905" w14:paraId="1FE473DE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EEBF8" w14:textId="77777777" w:rsidR="002B7C2C" w:rsidRPr="00743905" w:rsidRDefault="002B7C2C" w:rsidP="002B7C2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F3C32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51F5C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0D40E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16F3E971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264F4B0D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EF1A3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188D1BB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2D2C4" w14:textId="77777777" w:rsidR="002B7C2C" w:rsidRPr="00743905" w:rsidRDefault="002B7C2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C8F41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09997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0FBB1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B7C2C" w:rsidRPr="00743905" w14:paraId="1E1711F5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DD8D4" w14:textId="77777777" w:rsidR="002B7C2C" w:rsidRPr="00743905" w:rsidRDefault="002B7C2C" w:rsidP="002B7C2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3F3F0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21D7E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26CC7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3A23C777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09A7EA6A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8913E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448BBDB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BB394" w14:textId="77777777" w:rsidR="002B7C2C" w:rsidRPr="00743905" w:rsidRDefault="002B7C2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4E146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3103A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233B8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B7C2C" w:rsidRPr="00743905" w14:paraId="637D5847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89DFF" w14:textId="77777777" w:rsidR="002B7C2C" w:rsidRPr="00743905" w:rsidRDefault="002B7C2C" w:rsidP="002B7C2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2301B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1CAC4803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36A84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A121C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100592F1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2E810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D96B6" w14:textId="77777777" w:rsidR="002B7C2C" w:rsidRPr="00743905" w:rsidRDefault="002B7C2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BA958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C7E04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B529E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B7C2C" w:rsidRPr="00743905" w14:paraId="6031574F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096C0" w14:textId="77777777" w:rsidR="002B7C2C" w:rsidRPr="00743905" w:rsidRDefault="002B7C2C" w:rsidP="002B7C2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4205D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A56BF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9163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50AC5F0D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758A0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1D9FE957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761C9" w14:textId="77777777" w:rsidR="002B7C2C" w:rsidRPr="00743905" w:rsidRDefault="002B7C2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F11D1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B68CC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04D46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2B7C2C" w:rsidRPr="00743905" w14:paraId="7800F1FD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F6C94" w14:textId="77777777" w:rsidR="002B7C2C" w:rsidRPr="00743905" w:rsidRDefault="002B7C2C" w:rsidP="002B7C2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565C5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E2802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1AEDE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4B6E41D4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5148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B2D3E" w14:textId="77777777" w:rsidR="002B7C2C" w:rsidRPr="00743905" w:rsidRDefault="002B7C2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3878D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418DF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AE505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2B7C2C" w:rsidRPr="00743905" w14:paraId="441BA5D4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07CCE" w14:textId="77777777" w:rsidR="002B7C2C" w:rsidRPr="00743905" w:rsidRDefault="002B7C2C" w:rsidP="002B7C2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0DB74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FCB34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37077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E78B1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91AFC" w14:textId="77777777" w:rsidR="002B7C2C" w:rsidRPr="00743905" w:rsidRDefault="002B7C2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CF29D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52D44C4C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FE297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492AD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2B7C2C" w:rsidRPr="00743905" w14:paraId="1FF7C083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58B95" w14:textId="77777777" w:rsidR="002B7C2C" w:rsidRPr="00743905" w:rsidRDefault="002B7C2C" w:rsidP="002B7C2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BD9B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E9B21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22732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6535A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8614A" w14:textId="77777777" w:rsidR="002B7C2C" w:rsidRPr="00743905" w:rsidRDefault="002B7C2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91332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251A8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39AD4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2B7C2C" w:rsidRPr="00743905" w14:paraId="6E067D8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1210D" w14:textId="77777777" w:rsidR="002B7C2C" w:rsidRPr="00743905" w:rsidRDefault="002B7C2C" w:rsidP="002B7C2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DEA29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D2E1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2CD1D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1503C766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5632E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2BAAE5B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FC050" w14:textId="77777777" w:rsidR="002B7C2C" w:rsidRPr="00743905" w:rsidRDefault="002B7C2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7C15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1DBE4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D7E64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B7C2C" w:rsidRPr="00743905" w14:paraId="42C730A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A4431" w14:textId="77777777" w:rsidR="002B7C2C" w:rsidRPr="00743905" w:rsidRDefault="002B7C2C" w:rsidP="002B7C2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6BC6E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79D62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D6EC7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7C4F8847" w14:textId="77777777" w:rsidR="002B7C2C" w:rsidRPr="00D73778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C10A5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3F873F5E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6C02E" w14:textId="77777777" w:rsidR="002B7C2C" w:rsidRPr="00D73778" w:rsidRDefault="002B7C2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7860B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E2BF7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95FA5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B7C2C" w:rsidRPr="00743905" w14:paraId="23FDC7E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17BB5" w14:textId="77777777" w:rsidR="002B7C2C" w:rsidRPr="00743905" w:rsidRDefault="002B7C2C" w:rsidP="002B7C2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3CC2F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D039C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05E07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3EAAB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E5779" w14:textId="77777777" w:rsidR="002B7C2C" w:rsidRDefault="002B7C2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E7D05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0E44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344A8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2B7C2C" w:rsidRPr="00743905" w14:paraId="3BF4A62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AF82E" w14:textId="77777777" w:rsidR="002B7C2C" w:rsidRPr="00743905" w:rsidRDefault="002B7C2C" w:rsidP="002B7C2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FE1F1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B9D3C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BF9F6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5C913340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7F2C5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33D94536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3140F3B2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23D1CDA8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42CB5F47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2F7F2" w14:textId="77777777" w:rsidR="002B7C2C" w:rsidRDefault="002B7C2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EA786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DAAC0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C773F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8776A27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083031D6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2B7C2C" w:rsidRPr="00743905" w14:paraId="056E4D0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6DD9E" w14:textId="77777777" w:rsidR="002B7C2C" w:rsidRPr="00743905" w:rsidRDefault="002B7C2C" w:rsidP="002B7C2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0B9C2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78+100</w:t>
            </w:r>
          </w:p>
          <w:p w14:paraId="25A32CA2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3FE91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9F7F6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382A78CD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9218B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8BFDD" w14:textId="77777777" w:rsidR="002B7C2C" w:rsidRDefault="002B7C2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5707A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8E771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39BD8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2B7C2C" w:rsidRPr="00743905" w14:paraId="7EA7466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D57FC" w14:textId="77777777" w:rsidR="002B7C2C" w:rsidRPr="00743905" w:rsidRDefault="002B7C2C" w:rsidP="002B7C2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55977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E8A6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AE78B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72C1A506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4C15B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A825F" w14:textId="77777777" w:rsidR="002B7C2C" w:rsidRDefault="002B7C2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846D7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12524ECB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58D6C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F539B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2B7C2C" w:rsidRPr="00743905" w14:paraId="6FE0C2B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41F13" w14:textId="77777777" w:rsidR="002B7C2C" w:rsidRPr="00743905" w:rsidRDefault="002B7C2C" w:rsidP="002B7C2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9174F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011D4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8F3F1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1A33D31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5613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BF23" w14:textId="77777777" w:rsidR="002B7C2C" w:rsidRDefault="002B7C2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904E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3927046F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1F928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03D6A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B7C2C" w:rsidRPr="00743905" w14:paraId="7E1D002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B54C2" w14:textId="77777777" w:rsidR="002B7C2C" w:rsidRPr="00743905" w:rsidRDefault="002B7C2C" w:rsidP="002B7C2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F49A8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7B8967D4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119E3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B0CA1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3F905D4C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7FA2A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4D0A8" w14:textId="77777777" w:rsidR="002B7C2C" w:rsidRDefault="002B7C2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5AE1A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54D4D297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DF13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D84D1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B7C2C" w:rsidRPr="00743905" w14:paraId="52E4578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B6A74" w14:textId="77777777" w:rsidR="002B7C2C" w:rsidRPr="00743905" w:rsidRDefault="002B7C2C" w:rsidP="002B7C2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FA3E8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FC4DC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01400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044C0305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C8113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2790A0D4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7276A048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4BEFDDFF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45295" w14:textId="77777777" w:rsidR="002B7C2C" w:rsidRDefault="002B7C2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0FAE4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5D1B8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B7855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4740B5A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2B7C2C" w:rsidRPr="00743905" w14:paraId="6FD21065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FE26B" w14:textId="77777777" w:rsidR="002B7C2C" w:rsidRPr="00743905" w:rsidRDefault="002B7C2C" w:rsidP="002B7C2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DD1B4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2AE07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AE889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4E9786C4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9F37B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E8D33" w14:textId="77777777" w:rsidR="002B7C2C" w:rsidRPr="00743905" w:rsidRDefault="002B7C2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BBD5C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C5879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B0314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B7C2C" w:rsidRPr="00743905" w14:paraId="215EA984" w14:textId="77777777" w:rsidTr="00481280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BF5BD" w14:textId="77777777" w:rsidR="002B7C2C" w:rsidRPr="00743905" w:rsidRDefault="002B7C2C" w:rsidP="002B7C2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F4805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AEB64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533AC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03DC06E2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2B00C4D3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578B9962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8306D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87B0" w14:textId="77777777" w:rsidR="002B7C2C" w:rsidRPr="00743905" w:rsidRDefault="002B7C2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0265A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14:paraId="504C4C79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E940D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28540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B7C2C" w:rsidRPr="00743905" w14:paraId="4657AE43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9E872" w14:textId="77777777" w:rsidR="002B7C2C" w:rsidRPr="00743905" w:rsidRDefault="002B7C2C" w:rsidP="002B7C2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73FCB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73B8A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41371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583ACEFC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379FA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630B6341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46EBA2FC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86660" w14:textId="77777777" w:rsidR="002B7C2C" w:rsidRPr="00743905" w:rsidRDefault="002B7C2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C5FFF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B7B6D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ACA82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B7C2C" w:rsidRPr="00743905" w14:paraId="15385CB9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51802" w14:textId="77777777" w:rsidR="002B7C2C" w:rsidRPr="00743905" w:rsidRDefault="002B7C2C" w:rsidP="002B7C2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6CC23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1229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F989F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674ECAA0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452C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A9C26" w14:textId="77777777" w:rsidR="002B7C2C" w:rsidRPr="00743905" w:rsidRDefault="002B7C2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53E9D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542FDA96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18642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85CAE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B7C2C" w:rsidRPr="00743905" w14:paraId="22070153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9F30F" w14:textId="77777777" w:rsidR="002B7C2C" w:rsidRPr="00743905" w:rsidRDefault="002B7C2C" w:rsidP="002B7C2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E55B9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692B7ACA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27664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4C075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35681216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A97B4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AB9B3" w14:textId="77777777" w:rsidR="002B7C2C" w:rsidRDefault="002B7C2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2AB51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33178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DA9C7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B7C2C" w:rsidRPr="00743905" w14:paraId="0E2928A3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A9251" w14:textId="77777777" w:rsidR="002B7C2C" w:rsidRPr="00743905" w:rsidRDefault="002B7C2C" w:rsidP="002B7C2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BD3A3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04D3067D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C8D9A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1C85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076FF06A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6BAAB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419BF" w14:textId="77777777" w:rsidR="002B7C2C" w:rsidRDefault="002B7C2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C9651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F8AC6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BB69A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B7C2C" w:rsidRPr="00743905" w14:paraId="77866DB2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89DE6" w14:textId="77777777" w:rsidR="002B7C2C" w:rsidRPr="00743905" w:rsidRDefault="002B7C2C" w:rsidP="002B7C2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E7298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F1C97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8B1DB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0B6C1912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A7A57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43B4A" w14:textId="77777777" w:rsidR="002B7C2C" w:rsidRDefault="002B7C2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35E01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9F0DA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9C6A4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B7C2C" w:rsidRPr="00743905" w14:paraId="134AFEAD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B49FC" w14:textId="77777777" w:rsidR="002B7C2C" w:rsidRPr="00743905" w:rsidRDefault="002B7C2C" w:rsidP="002B7C2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2405B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252BCDFC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9F7BE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FA87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25250A53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1909E09B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2AFA549B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C7DEC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A8BF" w14:textId="77777777" w:rsidR="002B7C2C" w:rsidRPr="00743905" w:rsidRDefault="002B7C2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14AFA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3D60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5CBA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B7C2C" w:rsidRPr="00743905" w14:paraId="07A0EB77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8E1AE" w14:textId="77777777" w:rsidR="002B7C2C" w:rsidRPr="00743905" w:rsidRDefault="002B7C2C" w:rsidP="002B7C2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97D8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C05D3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826A6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493F9495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3EFB9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0E804CA6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6B0937DF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14F5C" w14:textId="77777777" w:rsidR="002B7C2C" w:rsidRPr="00743905" w:rsidRDefault="002B7C2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E653F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F0026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5789C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2B7C2C" w:rsidRPr="00743905" w14:paraId="2E2F0F80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5F232" w14:textId="77777777" w:rsidR="002B7C2C" w:rsidRPr="00743905" w:rsidRDefault="002B7C2C" w:rsidP="002B7C2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94A53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03AF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B0687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0CE61421" w14:textId="77777777" w:rsidR="002B7C2C" w:rsidRPr="00CD295A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EFA78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BCE8B" w14:textId="77777777" w:rsidR="002B7C2C" w:rsidRPr="00743905" w:rsidRDefault="002B7C2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F9B91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226FC0E6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80C60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F8A07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B7C2C" w:rsidRPr="00743905" w14:paraId="150D4515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7CFC" w14:textId="77777777" w:rsidR="002B7C2C" w:rsidRPr="00743905" w:rsidRDefault="002B7C2C" w:rsidP="002B7C2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1C76E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CB8C7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980C3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B9D83D8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04D7C87E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34723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7B3D00D9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6E567DB0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0C8B2" w14:textId="77777777" w:rsidR="002B7C2C" w:rsidRPr="00743905" w:rsidRDefault="002B7C2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FFC9B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A72AA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DD1FA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B7C2C" w:rsidRPr="00743905" w14:paraId="188E676D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FE144" w14:textId="77777777" w:rsidR="002B7C2C" w:rsidRPr="00743905" w:rsidRDefault="002B7C2C" w:rsidP="002B7C2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1AEBE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97BFA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5EE34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5500633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4A0AAD0A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D42A9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2A1301B2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4DB43" w14:textId="77777777" w:rsidR="002B7C2C" w:rsidRPr="00743905" w:rsidRDefault="002B7C2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C6BC3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EEA2F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AFED0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B7C2C" w:rsidRPr="00743905" w14:paraId="3AB06271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28FB9" w14:textId="77777777" w:rsidR="002B7C2C" w:rsidRPr="00743905" w:rsidRDefault="002B7C2C" w:rsidP="002B7C2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7EDB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F5872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0F2CA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4DF265E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FCF12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7C719" w14:textId="77777777" w:rsidR="002B7C2C" w:rsidRDefault="002B7C2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DD097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807C6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F0562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5A3E3AE5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2066492C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0F11D8A1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2B7C2C" w:rsidRPr="00743905" w14:paraId="1A02C429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D6D9B" w14:textId="77777777" w:rsidR="002B7C2C" w:rsidRPr="00743905" w:rsidRDefault="002B7C2C" w:rsidP="002B7C2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A402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AAC41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F170C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B14149A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751B5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12B6469A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75BF3E1C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44BEB2E8" w14:textId="77777777" w:rsidR="002B7C2C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23623" w14:textId="77777777" w:rsidR="002B7C2C" w:rsidRDefault="002B7C2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3BDF9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BCA75" w14:textId="77777777" w:rsidR="002B7C2C" w:rsidRPr="00743905" w:rsidRDefault="002B7C2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2AB8A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2AABC073" w14:textId="77777777" w:rsidR="002B7C2C" w:rsidRDefault="002B7C2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772C1E33" w14:textId="77777777" w:rsidR="002B7C2C" w:rsidRPr="005905D7" w:rsidRDefault="002B7C2C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77E19777" w14:textId="77777777" w:rsidR="002B7C2C" w:rsidRDefault="002B7C2C" w:rsidP="00740BAB">
      <w:pPr>
        <w:pStyle w:val="Heading1"/>
        <w:spacing w:line="360" w:lineRule="auto"/>
      </w:pPr>
      <w:r>
        <w:lastRenderedPageBreak/>
        <w:t>LINIA 136</w:t>
      </w:r>
    </w:p>
    <w:p w14:paraId="247CAC17" w14:textId="77777777" w:rsidR="002B7C2C" w:rsidRDefault="002B7C2C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2B7C2C" w14:paraId="6BFA3228" w14:textId="77777777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2AB92" w14:textId="77777777" w:rsidR="002B7C2C" w:rsidRDefault="002B7C2C" w:rsidP="002B7C2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CE93D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CA3E6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8871F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70447E8F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82D09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AA47A20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12 </w:t>
            </w:r>
          </w:p>
          <w:p w14:paraId="22EDFEE2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7F51A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2A77D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00D00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F8161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D351E9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2 - 5 către staţia Jirov.</w:t>
            </w:r>
          </w:p>
        </w:tc>
      </w:tr>
      <w:tr w:rsidR="002B7C2C" w14:paraId="45919887" w14:textId="77777777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3128D" w14:textId="77777777" w:rsidR="002B7C2C" w:rsidRDefault="002B7C2C" w:rsidP="002B7C2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BAC54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EC4CB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07504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2BC5E90E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A8651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74FAF28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F9AA6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BBBA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ABE36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0102F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B79AA93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linia 1.</w:t>
            </w:r>
          </w:p>
        </w:tc>
      </w:tr>
      <w:tr w:rsidR="002B7C2C" w14:paraId="241244EB" w14:textId="77777777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545AF" w14:textId="77777777" w:rsidR="002B7C2C" w:rsidRDefault="002B7C2C" w:rsidP="002B7C2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F5830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70EF8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5F84B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56A31190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5A39E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CC2CA3A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4E724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42246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3BB3D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2C48A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BBAB082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și 5 direcţia Jirov.</w:t>
            </w:r>
          </w:p>
        </w:tc>
      </w:tr>
      <w:tr w:rsidR="002B7C2C" w14:paraId="3560F6BD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AAF1B" w14:textId="77777777" w:rsidR="002B7C2C" w:rsidRDefault="002B7C2C" w:rsidP="002B7C2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C8071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83C9B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9B9B6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Jirov</w:t>
            </w:r>
          </w:p>
          <w:p w14:paraId="4D0645D3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04B17DCE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40C9F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6FD4FFDC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87B6E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40301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4013F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0BD75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B7C2C" w14:paraId="3B98E30B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68434" w14:textId="77777777" w:rsidR="002B7C2C" w:rsidRDefault="002B7C2C" w:rsidP="002B7C2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AD0A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27+250</w:t>
            </w:r>
          </w:p>
          <w:p w14:paraId="207D0C8F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79F11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3634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08F23971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261A4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8B642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4C81B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DB49C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6A7CD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 și 11.</w:t>
            </w:r>
          </w:p>
          <w:p w14:paraId="72D0494C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B7C2C" w14:paraId="6BB5E11B" w14:textId="77777777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AEF57" w14:textId="77777777" w:rsidR="002B7C2C" w:rsidRDefault="002B7C2C" w:rsidP="002B7C2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CCE59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4FBFA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3A93E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0550A072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7DEA1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1947637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810DE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07D0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49760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E511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2337095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7 şi 8 </w:t>
            </w:r>
          </w:p>
          <w:p w14:paraId="0A72A879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2B7C2C" w14:paraId="0A057775" w14:textId="77777777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9ADA7" w14:textId="77777777" w:rsidR="002B7C2C" w:rsidRDefault="002B7C2C" w:rsidP="002B7C2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7BD1B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E7BB2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C08B3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56C674DF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E718C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6B5DE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BCD5B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EF61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9357A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1E56FF8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– 13, Cap X.</w:t>
            </w:r>
          </w:p>
        </w:tc>
      </w:tr>
      <w:tr w:rsidR="002B7C2C" w14:paraId="2A0A3FC9" w14:textId="77777777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46872" w14:textId="77777777" w:rsidR="002B7C2C" w:rsidRDefault="002B7C2C" w:rsidP="002B7C2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7A5F2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6082A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3DF2A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19953909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  <w:p w14:paraId="0CB9BB9B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ED8AA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DAAC3CD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68BB4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A5887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2E83F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46B04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B7C2C" w14:paraId="7028E1DF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DD8DC" w14:textId="77777777" w:rsidR="002B7C2C" w:rsidRDefault="002B7C2C" w:rsidP="002B7C2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55DC4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B0CFB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DDEDD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7CAB8A6A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A054F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BDA8AD4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CCCC5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86EAA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A6C71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EE81F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1BA229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2B7C2C" w14:paraId="04085446" w14:textId="77777777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E2630" w14:textId="77777777" w:rsidR="002B7C2C" w:rsidRDefault="002B7C2C" w:rsidP="002B7C2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BFB24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9015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A6725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2D23D77A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E1F69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22 / 26 şi </w:t>
            </w:r>
          </w:p>
          <w:p w14:paraId="5FD7F2E8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7A8EA078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30, 38, 40 </w:t>
            </w:r>
          </w:p>
          <w:p w14:paraId="4CAF14E7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1BEC0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FCDF9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BDF8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DBE3E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F820A0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1 - 13.</w:t>
            </w:r>
          </w:p>
        </w:tc>
      </w:tr>
    </w:tbl>
    <w:p w14:paraId="4E95B31C" w14:textId="77777777" w:rsidR="002B7C2C" w:rsidRDefault="002B7C2C">
      <w:pPr>
        <w:spacing w:line="192" w:lineRule="auto"/>
        <w:ind w:right="57"/>
        <w:rPr>
          <w:sz w:val="20"/>
          <w:lang w:val="ro-RO"/>
        </w:rPr>
      </w:pPr>
    </w:p>
    <w:p w14:paraId="7DFD99F2" w14:textId="77777777" w:rsidR="002B7C2C" w:rsidRDefault="002B7C2C" w:rsidP="00C83010">
      <w:pPr>
        <w:pStyle w:val="Heading1"/>
        <w:spacing w:line="360" w:lineRule="auto"/>
      </w:pPr>
      <w:r>
        <w:t>LINIA 143</w:t>
      </w:r>
    </w:p>
    <w:p w14:paraId="0507C63D" w14:textId="77777777" w:rsidR="002B7C2C" w:rsidRDefault="002B7C2C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2B7C2C" w14:paraId="5F61EDBD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CC63D" w14:textId="77777777" w:rsidR="002B7C2C" w:rsidRDefault="002B7C2C" w:rsidP="002B7C2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DCEDB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1BD55FFB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FF167" w14:textId="77777777" w:rsidR="002B7C2C" w:rsidRPr="00984839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F8B9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E8EB828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BC667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7182A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6C651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30112" w14:textId="77777777" w:rsidR="002B7C2C" w:rsidRPr="00984839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CDBE3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632C9730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40B0F2DD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B7C2C" w14:paraId="7093378F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A4340" w14:textId="77777777" w:rsidR="002B7C2C" w:rsidRDefault="002B7C2C" w:rsidP="002B7C2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2D50E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435A8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B310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34B44F21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C7551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D4D1E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41D37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04A18BFE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4DEA" w14:textId="77777777" w:rsidR="002B7C2C" w:rsidRPr="00984839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DDE28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3305756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2B7C2C" w14:paraId="72A0CEC7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7676E" w14:textId="77777777" w:rsidR="002B7C2C" w:rsidRDefault="002B7C2C" w:rsidP="002B7C2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7C8E5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2BC2E" w14:textId="77777777" w:rsidR="002B7C2C" w:rsidRPr="00984839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9F30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82CFD81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31060CEA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A38AF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D7CF1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F34EB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0FDDEF85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A741E" w14:textId="77777777" w:rsidR="002B7C2C" w:rsidRPr="00984839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58294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EF663F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3C3249BE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7043C31B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B7C2C" w14:paraId="02A7D9C1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99EC2" w14:textId="77777777" w:rsidR="002B7C2C" w:rsidRDefault="002B7C2C" w:rsidP="002B7C2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C32B2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1B5AC" w14:textId="77777777" w:rsidR="002B7C2C" w:rsidRPr="00984839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36D9D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020E9B0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1F3FB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AE9C55D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5712E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3B6DE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5597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F4DE8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8CA521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2B7C2C" w14:paraId="2D054EE1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970C4" w14:textId="77777777" w:rsidR="002B7C2C" w:rsidRDefault="002B7C2C" w:rsidP="002B7C2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7FD21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69102" w14:textId="77777777" w:rsidR="002B7C2C" w:rsidRPr="00984839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5F882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60B5398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A2D1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37D1965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41FFF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C271F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58D8D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455E4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EFF135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2B7C2C" w14:paraId="7D16C88C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FD24C" w14:textId="77777777" w:rsidR="002B7C2C" w:rsidRDefault="002B7C2C" w:rsidP="002B7C2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38F2A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82B22" w14:textId="77777777" w:rsidR="002B7C2C" w:rsidRPr="00984839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B67E8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72DFDBC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BCF98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507B9D6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4710263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559EB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770EE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404CC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8D1A3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4F37A6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2B7C2C" w14:paraId="26DA5B03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89C9E" w14:textId="77777777" w:rsidR="002B7C2C" w:rsidRDefault="002B7C2C" w:rsidP="002B7C2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D39AE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AB1C8" w14:textId="77777777" w:rsidR="002B7C2C" w:rsidRPr="00984839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3433D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D973F20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D586E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E1681CC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07E6978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0EBD3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3BF37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B7859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4C03B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5F5F5E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2B7C2C" w14:paraId="40CF6DC1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24EF8" w14:textId="77777777" w:rsidR="002B7C2C" w:rsidRDefault="002B7C2C" w:rsidP="002B7C2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C4183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9E1A8" w14:textId="77777777" w:rsidR="002B7C2C" w:rsidRPr="00984839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2C42D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72CAA2C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919D2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1B08433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4BCC7C8E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7ED3403A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0953FFD0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76898316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476C97F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C1CD332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EF8A2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4607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C58F3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D5D63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34633A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2B7C2C" w14:paraId="0297CE9B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25C1A" w14:textId="77777777" w:rsidR="002B7C2C" w:rsidRDefault="002B7C2C" w:rsidP="002B7C2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44D3B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3869B" w14:textId="77777777" w:rsidR="002B7C2C" w:rsidRPr="00984839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FCEAA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2C807E2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31E73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1A140835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B986C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31F6E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9A1A4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AF2E2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C4ADEE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23515788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2B7C2C" w14:paraId="3054FE2E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DCDC1" w14:textId="77777777" w:rsidR="002B7C2C" w:rsidRDefault="002B7C2C" w:rsidP="002B7C2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B167F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C527" w14:textId="77777777" w:rsidR="002B7C2C" w:rsidRPr="00984839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A39CB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8C7E54E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4C2E5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CA591B3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356F1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B505D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6E072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D3507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482F8D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2B7C2C" w14:paraId="2F13437A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7E8E7" w14:textId="77777777" w:rsidR="002B7C2C" w:rsidRDefault="002B7C2C" w:rsidP="002B7C2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EB69E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096ED" w14:textId="77777777" w:rsidR="002B7C2C" w:rsidRPr="00984839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ADF89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C9E51A7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4711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F461104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7CF59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A5DC7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C69F8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A1E4B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C8FCDC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0399670E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2B7C2C" w14:paraId="119506FC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06C6D" w14:textId="77777777" w:rsidR="002B7C2C" w:rsidRDefault="002B7C2C" w:rsidP="002B7C2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C418D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BA1A7" w14:textId="77777777" w:rsidR="002B7C2C" w:rsidRPr="00984839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55EEF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A57B371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BCDDD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B6592FF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4EFEB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4D572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76C5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21CE3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4B0895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2B7C2C" w14:paraId="5ECD8EDF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B6A2" w14:textId="77777777" w:rsidR="002B7C2C" w:rsidRDefault="002B7C2C" w:rsidP="002B7C2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02A76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9C0E4" w14:textId="77777777" w:rsidR="002B7C2C" w:rsidRPr="00984839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9C45E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72F264F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D8E92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CB36A34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69FE2DB2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F994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27C87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0381C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567B0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57726D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2B7C2C" w14:paraId="2D8DA9E3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EE199" w14:textId="77777777" w:rsidR="002B7C2C" w:rsidRDefault="002B7C2C" w:rsidP="002B7C2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16339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8E33" w14:textId="77777777" w:rsidR="002B7C2C" w:rsidRPr="00984839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4042E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83147C0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A9873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6D72574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4BD63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26E89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74302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250E9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F6C26C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2B7C2C" w14:paraId="794317C6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B3EA9" w14:textId="77777777" w:rsidR="002B7C2C" w:rsidRDefault="002B7C2C" w:rsidP="002B7C2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FA106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155E5" w14:textId="77777777" w:rsidR="002B7C2C" w:rsidRPr="00984839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90F8D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5167A7F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65805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334B714A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7045E392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84104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2FC5D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84153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EAFD8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1CCF21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2B7C2C" w14:paraId="7951CD24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411A0" w14:textId="77777777" w:rsidR="002B7C2C" w:rsidRDefault="002B7C2C" w:rsidP="002B7C2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4E2FE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50922" w14:textId="77777777" w:rsidR="002B7C2C" w:rsidRPr="00984839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C358B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BEEE752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CF5C0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42DCB319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F9296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496D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8B8A3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FF71D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D812B1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2B7C2C" w14:paraId="089B77FB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7CACC" w14:textId="77777777" w:rsidR="002B7C2C" w:rsidRDefault="002B7C2C" w:rsidP="002B7C2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BE387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48FB4" w14:textId="77777777" w:rsidR="002B7C2C" w:rsidRPr="00984839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9C82E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F5153BF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6815B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A9D5806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4146C176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9931" w14:textId="77777777" w:rsidR="002B7C2C" w:rsidRPr="00B53EFA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9D805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1353F" w14:textId="77777777" w:rsidR="002B7C2C" w:rsidRPr="00984839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48E6D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B8AB96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2B7C2C" w14:paraId="4CC41205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68D88" w14:textId="77777777" w:rsidR="002B7C2C" w:rsidRDefault="002B7C2C" w:rsidP="002B7C2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080D5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50D5" w14:textId="77777777" w:rsidR="002B7C2C" w:rsidRPr="00984839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8D2F8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F825AE4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5E51F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C93BFAF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8C38" w14:textId="77777777" w:rsidR="002B7C2C" w:rsidRPr="00B53EFA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90CB2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8E607" w14:textId="77777777" w:rsidR="002B7C2C" w:rsidRPr="00984839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D5A76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B7C2C" w14:paraId="1DBF1D45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429A7" w14:textId="77777777" w:rsidR="002B7C2C" w:rsidRDefault="002B7C2C" w:rsidP="002B7C2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EB9BE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89235" w14:textId="77777777" w:rsidR="002B7C2C" w:rsidRPr="00984839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DA91D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E7D774E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6C6E6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2193E0C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E19B1" w14:textId="77777777" w:rsidR="002B7C2C" w:rsidRPr="00B53EFA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C7225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3BCEB" w14:textId="77777777" w:rsidR="002B7C2C" w:rsidRPr="00984839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38E83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B7C2C" w14:paraId="3A9471CC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2A633" w14:textId="77777777" w:rsidR="002B7C2C" w:rsidRDefault="002B7C2C" w:rsidP="002B7C2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ECCF6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A02C9" w14:textId="77777777" w:rsidR="002B7C2C" w:rsidRPr="00984839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B7F5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DF2EACD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6882C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042E7AF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0D66" w14:textId="77777777" w:rsidR="002B7C2C" w:rsidRPr="00B53EFA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1E064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A2A1B" w14:textId="77777777" w:rsidR="002B7C2C" w:rsidRPr="00984839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E161D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D33B3D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2B7C2C" w14:paraId="6EDABC8E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E6265" w14:textId="77777777" w:rsidR="002B7C2C" w:rsidRDefault="002B7C2C" w:rsidP="002B7C2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19AE0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F69A8" w14:textId="77777777" w:rsidR="002B7C2C" w:rsidRPr="00984839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5032E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6A801E9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E0768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04F10B9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34417149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4DA3BC75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1D81C486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D115D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FD79B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1F56" w14:textId="77777777" w:rsidR="002B7C2C" w:rsidRPr="00984839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211C4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8058C7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2B7C2C" w14:paraId="5B380843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093F0" w14:textId="77777777" w:rsidR="002B7C2C" w:rsidRDefault="002B7C2C" w:rsidP="002B7C2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83DDF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522A6C20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2F8D8" w14:textId="77777777" w:rsidR="002B7C2C" w:rsidRPr="00984839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13B8D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0DA67C33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5A43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E9CDA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408DF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4B353D42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FC8B" w14:textId="77777777" w:rsidR="002B7C2C" w:rsidRPr="00984839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44C18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B7C2C" w14:paraId="0E7D7AEC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1E07D" w14:textId="77777777" w:rsidR="002B7C2C" w:rsidRDefault="002B7C2C" w:rsidP="002B7C2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DCF56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0877EB5D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D0F72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67F3F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419C9763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8826A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FE0FE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74ADD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FCAEB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8498E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5A7833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29C1E511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B7C2C" w14:paraId="1F7D97C0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16501" w14:textId="77777777" w:rsidR="002B7C2C" w:rsidRDefault="002B7C2C" w:rsidP="002B7C2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CDD30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E3DCC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A044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72A20C6B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35C29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3620A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50EF9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58DC2B2A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0D9C1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E7F61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4983E8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4C5622B0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B7C2C" w14:paraId="02D373B2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3641D" w14:textId="77777777" w:rsidR="002B7C2C" w:rsidRDefault="002B7C2C" w:rsidP="002B7C2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46B53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6313B" w14:textId="77777777" w:rsidR="002B7C2C" w:rsidRPr="00984839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B9BB8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3291C247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1CD6EEDE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682A7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351F2FDD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BFA0B" w14:textId="77777777" w:rsidR="002B7C2C" w:rsidRPr="00B53EFA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439C9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999ED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304FF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B7C2C" w14:paraId="19122710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A2AF7" w14:textId="77777777" w:rsidR="002B7C2C" w:rsidRDefault="002B7C2C" w:rsidP="002B7C2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EFB27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60B8F" w14:textId="77777777" w:rsidR="002B7C2C" w:rsidRPr="00984839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3600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2C92A206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105E9C1F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7FFDF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FC0BE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1EB61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F9E1E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8903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B7C2C" w14:paraId="1123AB09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15BAA" w14:textId="77777777" w:rsidR="002B7C2C" w:rsidRDefault="002B7C2C" w:rsidP="002B7C2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67434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4DADD" w14:textId="77777777" w:rsidR="002B7C2C" w:rsidRPr="00984839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D2050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298D503D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C1053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B03A9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85D7C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13D737E4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7D123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F051A" w14:textId="77777777" w:rsidR="002B7C2C" w:rsidRPr="006611B7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2B7C2C" w14:paraId="6AD74DC0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54406" w14:textId="77777777" w:rsidR="002B7C2C" w:rsidRDefault="002B7C2C" w:rsidP="002B7C2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F6628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EED69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6D007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6A77722F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46685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DAFF1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39029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41+550</w:t>
            </w:r>
          </w:p>
          <w:p w14:paraId="568E460A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41+600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1E2F9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D2F2A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B7C2C" w14:paraId="40AD8877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EA361" w14:textId="77777777" w:rsidR="002B7C2C" w:rsidRDefault="002B7C2C" w:rsidP="002B7C2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E97FA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31F9468F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4B5CA" w14:textId="77777777" w:rsidR="002B7C2C" w:rsidRPr="00984839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ED80F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5F036A79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8988C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0FE9D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9904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EE8F8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6CF9" w14:textId="77777777" w:rsidR="002B7C2C" w:rsidRPr="003B25AA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B7C2C" w14:paraId="743978D2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90862" w14:textId="77777777" w:rsidR="002B7C2C" w:rsidRDefault="002B7C2C" w:rsidP="002B7C2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3788F" w14:textId="77777777" w:rsidR="002B7C2C" w:rsidRPr="00CB3DC4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4054E170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95736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37E11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1AB84F02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BCABB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D3AF4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B865F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EBB4A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3B204" w14:textId="77777777" w:rsidR="002B7C2C" w:rsidRPr="00CB3DC4" w:rsidRDefault="002B7C2C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0811CC6" w14:textId="77777777" w:rsidR="002B7C2C" w:rsidRPr="00F11CE2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06DE746A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D0687" w14:textId="77777777" w:rsidR="002B7C2C" w:rsidRDefault="002B7C2C" w:rsidP="002B7C2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0402F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B2E6E" w14:textId="77777777" w:rsidR="002B7C2C" w:rsidRPr="00984839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10641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3A89D2B7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54658DEC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26F99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3802AC2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516B7" w14:textId="77777777" w:rsidR="002B7C2C" w:rsidRPr="00B53EFA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533D5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26BE9" w14:textId="77777777" w:rsidR="002B7C2C" w:rsidRPr="00984839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2BB76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B7C2C" w14:paraId="5A90BF76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4B21E" w14:textId="77777777" w:rsidR="002B7C2C" w:rsidRDefault="002B7C2C" w:rsidP="002B7C2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1F7CC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C3136" w14:textId="77777777" w:rsidR="002B7C2C" w:rsidRPr="00984839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8D83B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79AC33AF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7C220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1EF21B7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4DED2606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1DD88508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16744E03" w14:textId="77777777" w:rsidR="002B7C2C" w:rsidRPr="00260477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19539" w14:textId="77777777" w:rsidR="002B7C2C" w:rsidRPr="00B53EFA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64DCD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37DC0" w14:textId="77777777" w:rsidR="002B7C2C" w:rsidRPr="00984839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C0524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DE2079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2B7C2C" w14:paraId="2D568EF2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DF54B" w14:textId="77777777" w:rsidR="002B7C2C" w:rsidRDefault="002B7C2C" w:rsidP="002B7C2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83FDE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3125" w14:textId="77777777" w:rsidR="002B7C2C" w:rsidRPr="00984839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517E9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19A2F35A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E95E5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92FA3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53197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3D9C6298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F3B0F" w14:textId="77777777" w:rsidR="002B7C2C" w:rsidRPr="00984839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9801F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0E84FEA8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1F2A1AE5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2B7C2C" w14:paraId="49996A23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6A5E4" w14:textId="77777777" w:rsidR="002B7C2C" w:rsidRDefault="002B7C2C" w:rsidP="002B7C2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FCB6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9A6B6" w14:textId="77777777" w:rsidR="002B7C2C" w:rsidRPr="00984839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D70BC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787A7CE3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61132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F9E6109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D871C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52C4B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0FB1C" w14:textId="77777777" w:rsidR="002B7C2C" w:rsidRPr="00984839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E2E0C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2B7C2C" w14:paraId="0B253EA9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98A26" w14:textId="77777777" w:rsidR="002B7C2C" w:rsidRDefault="002B7C2C" w:rsidP="002B7C2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8795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5DAF264F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D93F8" w14:textId="77777777" w:rsidR="002B7C2C" w:rsidRPr="00984839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260D1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6E4915F4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04DC1E4A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0B82BF0C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F1BF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203AE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3F523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03222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003D7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901F81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02156DE3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2B7C2C" w14:paraId="100E6877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19EC8" w14:textId="77777777" w:rsidR="002B7C2C" w:rsidRDefault="002B7C2C" w:rsidP="002B7C2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530C5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167CC328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79F99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28C67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40214F71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17DFD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27E1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5BBD3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38CBB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ABE2B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B7C2C" w14:paraId="337A798A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A65FD" w14:textId="77777777" w:rsidR="002B7C2C" w:rsidRDefault="002B7C2C" w:rsidP="002B7C2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75CB2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C04EF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630B8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7287F242" w14:textId="77777777" w:rsidR="002B7C2C" w:rsidRDefault="002B7C2C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6465D213" w14:textId="77777777" w:rsidR="002B7C2C" w:rsidRDefault="002B7C2C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905BC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39DC72C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EE6F0" w14:textId="77777777" w:rsidR="002B7C2C" w:rsidRPr="00B53EFA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E33B9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2EBF8" w14:textId="77777777" w:rsidR="002B7C2C" w:rsidRPr="00984839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33F91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B7C2C" w14:paraId="60074945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57121" w14:textId="77777777" w:rsidR="002B7C2C" w:rsidRDefault="002B7C2C" w:rsidP="002B7C2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0291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0FC926A8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CB46D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298AE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8384E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4F429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78B0F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E80D5" w14:textId="77777777" w:rsidR="002B7C2C" w:rsidRPr="00984839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16909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B7C2C" w14:paraId="41462511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2D574" w14:textId="77777777" w:rsidR="002B7C2C" w:rsidRDefault="002B7C2C" w:rsidP="002B7C2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38082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5CC00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FEE80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28CD5774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68A0C465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7A9B4CED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31211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C38D44A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50AFA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2E877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D20A8" w14:textId="77777777" w:rsidR="002B7C2C" w:rsidRPr="00984839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A9797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B7C2C" w14:paraId="3241B91A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8D345" w14:textId="77777777" w:rsidR="002B7C2C" w:rsidRDefault="002B7C2C" w:rsidP="002B7C2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DCC97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2CBEA47C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8E48B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46483" w14:textId="77777777" w:rsidR="002B7C2C" w:rsidRDefault="002B7C2C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0E264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9BFE9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44694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47C32" w14:textId="77777777" w:rsidR="002B7C2C" w:rsidRPr="00984839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D819A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B7C2C" w14:paraId="3B1A018C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6F137" w14:textId="77777777" w:rsidR="002B7C2C" w:rsidRDefault="002B7C2C" w:rsidP="002B7C2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08B7E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449AC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B30B7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54889F2A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F016D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9F66D0B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6DC20C8B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830A0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34FA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34646" w14:textId="77777777" w:rsidR="002B7C2C" w:rsidRPr="00984839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B8AAE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D3DEDF" w14:textId="77777777" w:rsidR="002B7C2C" w:rsidRDefault="002B7C2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6FBA1BAB" w14:textId="77777777" w:rsidR="002B7C2C" w:rsidRDefault="002B7C2C">
      <w:pPr>
        <w:spacing w:after="40" w:line="192" w:lineRule="auto"/>
        <w:ind w:right="57"/>
        <w:rPr>
          <w:sz w:val="20"/>
          <w:lang w:val="ro-RO"/>
        </w:rPr>
      </w:pPr>
    </w:p>
    <w:p w14:paraId="6D8B41B9" w14:textId="77777777" w:rsidR="002B7C2C" w:rsidRDefault="002B7C2C" w:rsidP="00EF6A64">
      <w:pPr>
        <w:pStyle w:val="Heading1"/>
        <w:spacing w:line="360" w:lineRule="auto"/>
      </w:pPr>
      <w:r>
        <w:t>LINIA 144</w:t>
      </w:r>
    </w:p>
    <w:p w14:paraId="126547BA" w14:textId="77777777" w:rsidR="002B7C2C" w:rsidRDefault="002B7C2C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2B7C2C" w14:paraId="1D5A62A8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D653D" w14:textId="77777777" w:rsidR="002B7C2C" w:rsidRDefault="002B7C2C" w:rsidP="002B7C2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1B79E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6A0DF5CC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B854D" w14:textId="77777777" w:rsidR="002B7C2C" w:rsidRPr="00DA0087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5ADEB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AFDED21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F063F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F7115" w14:textId="77777777" w:rsidR="002B7C2C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2166F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37812" w14:textId="77777777" w:rsidR="002B7C2C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1F28D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69C2E4E9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 47.</w:t>
            </w:r>
          </w:p>
          <w:p w14:paraId="74D4A8BD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2B7C2C" w14:paraId="68765809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79495" w14:textId="77777777" w:rsidR="002B7C2C" w:rsidRDefault="002B7C2C" w:rsidP="002B7C2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BF1E4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BA8E6" w14:textId="77777777" w:rsidR="002B7C2C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B36C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3421451D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34AF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324E4" w14:textId="77777777" w:rsidR="002B7C2C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B40D4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5D82E48C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6BF68" w14:textId="77777777" w:rsidR="002B7C2C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9A584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4FF7D4A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2B7C2C" w14:paraId="61B5B54E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C32D4" w14:textId="77777777" w:rsidR="002B7C2C" w:rsidRDefault="002B7C2C" w:rsidP="002B7C2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6B587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EAC99" w14:textId="77777777" w:rsidR="002B7C2C" w:rsidRPr="00DA0087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03809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7E26B91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Y,</w:t>
            </w:r>
          </w:p>
          <w:p w14:paraId="6445594A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F4DE3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BEDC8" w14:textId="77777777" w:rsidR="002B7C2C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DF635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711B4650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55D07" w14:textId="77777777" w:rsidR="002B7C2C" w:rsidRPr="00DA0087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EBA05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28, 18, 14, 12, 6 </w:t>
            </w:r>
          </w:p>
          <w:p w14:paraId="372341E9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5EA4574B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B7C2C" w14:paraId="2EEBD58D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9621B" w14:textId="77777777" w:rsidR="002B7C2C" w:rsidRDefault="002B7C2C" w:rsidP="002B7C2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56773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E5EC1" w14:textId="77777777" w:rsidR="002B7C2C" w:rsidRPr="00DA0087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5B986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B7B385A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D931D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C717EC7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95775" w14:textId="77777777" w:rsidR="002B7C2C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D0210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027D" w14:textId="77777777" w:rsidR="002B7C2C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D7E28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9D8B0A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 direcția Borăscu.</w:t>
            </w:r>
          </w:p>
        </w:tc>
      </w:tr>
      <w:tr w:rsidR="002B7C2C" w14:paraId="3BE89D24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50AD" w14:textId="77777777" w:rsidR="002B7C2C" w:rsidRDefault="002B7C2C" w:rsidP="002B7C2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FB724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1C60F" w14:textId="77777777" w:rsidR="002B7C2C" w:rsidRPr="00DA0087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7E917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45607AC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1361E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935CE34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4684D" w14:textId="77777777" w:rsidR="002B7C2C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2096B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03799" w14:textId="77777777" w:rsidR="002B7C2C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1A75F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DEC997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2B7C2C" w14:paraId="6C77ACF9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14E82" w14:textId="77777777" w:rsidR="002B7C2C" w:rsidRDefault="002B7C2C" w:rsidP="002B7C2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DC8AA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7E9C3" w14:textId="77777777" w:rsidR="002B7C2C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FCD09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3599B07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D1D55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47</w:t>
            </w:r>
          </w:p>
          <w:p w14:paraId="197B0BCA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009EB" w14:textId="77777777" w:rsidR="002B7C2C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9456D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94442" w14:textId="77777777" w:rsidR="002B7C2C" w:rsidRPr="00984839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C73EA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linia 4 până la axa staţiei Turceni. </w:t>
            </w:r>
          </w:p>
        </w:tc>
      </w:tr>
      <w:tr w:rsidR="002B7C2C" w14:paraId="281C55D5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3CBE9" w14:textId="77777777" w:rsidR="002B7C2C" w:rsidRDefault="002B7C2C" w:rsidP="002B7C2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2826F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2BF87" w14:textId="77777777" w:rsidR="002B7C2C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8AC4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A9A4A2F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CC3C5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68F161D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01D32" w14:textId="77777777" w:rsidR="002B7C2C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CC5A8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7843D" w14:textId="77777777" w:rsidR="002B7C2C" w:rsidRPr="00984839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8F991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6B0E9C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2B7C2C" w14:paraId="00B106AB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59A14" w14:textId="77777777" w:rsidR="002B7C2C" w:rsidRDefault="002B7C2C" w:rsidP="002B7C2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4D8F7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4648F" w14:textId="77777777" w:rsidR="002B7C2C" w:rsidRPr="00DA0087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279EC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B1C2082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809E5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2407AE4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781D4" w14:textId="77777777" w:rsidR="002B7C2C" w:rsidRPr="00DA0087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C6560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9F906" w14:textId="77777777" w:rsidR="002B7C2C" w:rsidRPr="00DA0087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363A0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F1C220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2B7C2C" w14:paraId="35740685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974B6" w14:textId="77777777" w:rsidR="002B7C2C" w:rsidRDefault="002B7C2C" w:rsidP="002B7C2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F327F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1294F" w14:textId="77777777" w:rsidR="002B7C2C" w:rsidRPr="00DA0087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AA4E6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154E64B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3A3D0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98030DE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F6102" w14:textId="77777777" w:rsidR="002B7C2C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95195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BA263" w14:textId="77777777" w:rsidR="002B7C2C" w:rsidRPr="00DA0087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180F6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ED44C4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2B7C2C" w14:paraId="0C77C789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AE4C6" w14:textId="77777777" w:rsidR="002B7C2C" w:rsidRDefault="002B7C2C" w:rsidP="002B7C2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74C34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63A6" w14:textId="77777777" w:rsidR="002B7C2C" w:rsidRPr="00DA0087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29B6A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2B10F9F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0FFA2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A4BBE84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46D8D7E5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07DF5578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1DDE97F0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F77A6A1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53 / 59 și </w:t>
            </w:r>
          </w:p>
          <w:p w14:paraId="2C406387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D370164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D40E2" w14:textId="77777777" w:rsidR="002B7C2C" w:rsidRPr="00DA0087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ED2A1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2AA2" w14:textId="77777777" w:rsidR="002B7C2C" w:rsidRPr="00DA0087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73F8C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2DA09F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2B7C2C" w14:paraId="11432672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E8917" w14:textId="77777777" w:rsidR="002B7C2C" w:rsidRDefault="002B7C2C" w:rsidP="002B7C2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E2BA6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D2F2F" w14:textId="77777777" w:rsidR="002B7C2C" w:rsidRPr="00DA0087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7FA89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3933927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46FC6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F40DA45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24CA7" w14:textId="77777777" w:rsidR="002B7C2C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3765C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0A380" w14:textId="77777777" w:rsidR="002B7C2C" w:rsidRPr="00DA0087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D5DE9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788997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2B7C2C" w14:paraId="19D03195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ACEB" w14:textId="77777777" w:rsidR="002B7C2C" w:rsidRDefault="002B7C2C" w:rsidP="002B7C2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4947A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0F5BF" w14:textId="77777777" w:rsidR="002B7C2C" w:rsidRPr="00DA0087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069AC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9C29152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DEC93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9B1ED" w14:textId="77777777" w:rsidR="002B7C2C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B8181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3F260" w14:textId="77777777" w:rsidR="002B7C2C" w:rsidRPr="00DA0087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635C6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09D229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2B7C2C" w14:paraId="4F5D40CA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AEDEE" w14:textId="77777777" w:rsidR="002B7C2C" w:rsidRDefault="002B7C2C" w:rsidP="002B7C2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6A445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8B89E" w14:textId="77777777" w:rsidR="002B7C2C" w:rsidRPr="00DA0087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F5F2A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0F298F7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2F2E0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E8C6F98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0CA1CEBF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53587" w14:textId="77777777" w:rsidR="002B7C2C" w:rsidRPr="00DA0087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3421A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BB2EB" w14:textId="77777777" w:rsidR="002B7C2C" w:rsidRPr="00DA0087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BA230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C9C37C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 Cap Y.</w:t>
            </w:r>
          </w:p>
        </w:tc>
      </w:tr>
      <w:tr w:rsidR="002B7C2C" w14:paraId="3176209D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B6FEE" w14:textId="77777777" w:rsidR="002B7C2C" w:rsidRDefault="002B7C2C" w:rsidP="002B7C2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1E28A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CA33F" w14:textId="77777777" w:rsidR="002B7C2C" w:rsidRPr="00DA0087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7CEF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E289685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340E9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17E0743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935EF" w14:textId="77777777" w:rsidR="002B7C2C" w:rsidRPr="00DA0087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6EC30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FD4FD" w14:textId="77777777" w:rsidR="002B7C2C" w:rsidRPr="00DA0087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AC8CC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B7C2C" w14:paraId="16523DC8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DED18" w14:textId="77777777" w:rsidR="002B7C2C" w:rsidRDefault="002B7C2C" w:rsidP="002B7C2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8530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B699E" w14:textId="77777777" w:rsidR="002B7C2C" w:rsidRPr="00DA0087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F8A72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BFF0C28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24515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AA0F57E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6CBD3" w14:textId="77777777" w:rsidR="002B7C2C" w:rsidRPr="00DA0087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62A74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84F3" w14:textId="77777777" w:rsidR="002B7C2C" w:rsidRPr="00DA0087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42BD5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B7C2C" w14:paraId="0B953195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EC5B" w14:textId="77777777" w:rsidR="002B7C2C" w:rsidRDefault="002B7C2C" w:rsidP="002B7C2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062EF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038AD" w14:textId="77777777" w:rsidR="002B7C2C" w:rsidRPr="00DA0087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1420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A5FC9D8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F427A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5362873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A8D5B" w14:textId="77777777" w:rsidR="002B7C2C" w:rsidRPr="00DA0087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DC423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A31A8" w14:textId="77777777" w:rsidR="002B7C2C" w:rsidRPr="00DA0087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FC3B0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82FF9F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 Cap Y.</w:t>
            </w:r>
          </w:p>
        </w:tc>
      </w:tr>
      <w:tr w:rsidR="002B7C2C" w14:paraId="794DD5B0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BEB28" w14:textId="77777777" w:rsidR="002B7C2C" w:rsidRDefault="002B7C2C" w:rsidP="002B7C2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9490D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46ABE" w14:textId="77777777" w:rsidR="002B7C2C" w:rsidRPr="00DA0087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FA79B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95DC211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B016F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EA2D184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474CBF1F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664CE000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2E3A54BD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1B05A" w14:textId="77777777" w:rsidR="002B7C2C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7306F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CD98" w14:textId="77777777" w:rsidR="002B7C2C" w:rsidRPr="00DA0087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10DB1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473875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2B7C2C" w14:paraId="49F4DAB0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C470" w14:textId="77777777" w:rsidR="002B7C2C" w:rsidRDefault="002B7C2C" w:rsidP="002B7C2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BCE22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18+150</w:t>
            </w:r>
          </w:p>
          <w:p w14:paraId="589FD933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5445" w14:textId="77777777" w:rsidR="002B7C2C" w:rsidRPr="00DA0087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98D44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7B4D5E5D" w14:textId="77777777" w:rsidR="002B7C2C" w:rsidRPr="00B61351" w:rsidRDefault="002B7C2C">
            <w:pPr>
              <w:spacing w:before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A0EF1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C28D1" w14:textId="77777777" w:rsidR="002B7C2C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697AA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54860" w14:textId="77777777" w:rsidR="002B7C2C" w:rsidRPr="00DA0087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65FC5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B7C2C" w14:paraId="17F92D2C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66EC6" w14:textId="77777777" w:rsidR="002B7C2C" w:rsidRDefault="002B7C2C" w:rsidP="002B7C2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47DCB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AA2BF" w14:textId="77777777" w:rsidR="002B7C2C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2569A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54E103EC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0547E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  <w:p w14:paraId="259644DC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C72A8" w14:textId="77777777" w:rsidR="002B7C2C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5C7D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40FDD" w14:textId="77777777" w:rsidR="002B7C2C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14CDB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DE308B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2B7C2C" w14:paraId="500104B8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6C14F" w14:textId="77777777" w:rsidR="002B7C2C" w:rsidRDefault="002B7C2C" w:rsidP="002B7C2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2C2C0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60B6E" w14:textId="77777777" w:rsidR="002B7C2C" w:rsidRPr="00DA0087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13FF9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74CFF218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68877D39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BF350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112045B" w14:textId="77777777" w:rsidR="002B7C2C" w:rsidRPr="00DA0087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DC4B1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F8587" w14:textId="77777777" w:rsidR="002B7C2C" w:rsidRPr="00DA0087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27F79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B7C2C" w14:paraId="0E20B907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EF6C9" w14:textId="77777777" w:rsidR="002B7C2C" w:rsidRDefault="002B7C2C" w:rsidP="002B7C2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E6519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3CA92F06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DC2D6" w14:textId="77777777" w:rsidR="002B7C2C" w:rsidRPr="00DA0087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546D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24BB946B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96E6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B5EE113" w14:textId="77777777" w:rsidR="002B7C2C" w:rsidRPr="00DA0087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D88D9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79286" w14:textId="77777777" w:rsidR="002B7C2C" w:rsidRPr="00DA0087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CE02C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B7C2C" w14:paraId="3390E5A7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6E822" w14:textId="77777777" w:rsidR="002B7C2C" w:rsidRDefault="002B7C2C" w:rsidP="002B7C2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428BC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51FB799B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509D3" w14:textId="77777777" w:rsidR="002B7C2C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6A751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3A4D82BA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CEB2B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0F6A30C" w14:textId="77777777" w:rsidR="002B7C2C" w:rsidRPr="00DA0087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9AF58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88E5A" w14:textId="77777777" w:rsidR="002B7C2C" w:rsidRPr="00DA0087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C755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B7C2C" w14:paraId="3100EA5A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70AB0" w14:textId="77777777" w:rsidR="002B7C2C" w:rsidRDefault="002B7C2C" w:rsidP="002B7C2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1E5AA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28+350</w:t>
            </w:r>
          </w:p>
          <w:p w14:paraId="6904A1E4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3A0AF" w14:textId="77777777" w:rsidR="002B7C2C" w:rsidRPr="00DA0087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85940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6A84D9DE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70FF7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51C22EF" w14:textId="77777777" w:rsidR="002B7C2C" w:rsidRPr="00DA0087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53178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7B22B" w14:textId="77777777" w:rsidR="002B7C2C" w:rsidRPr="00DA0087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AF2D7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5C2E610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interzice circulația cu două locomotive cuplate.</w:t>
            </w:r>
          </w:p>
        </w:tc>
      </w:tr>
      <w:tr w:rsidR="002B7C2C" w14:paraId="150B479A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B3FD0" w14:textId="77777777" w:rsidR="002B7C2C" w:rsidRDefault="002B7C2C" w:rsidP="002B7C2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BBC1F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40+000</w:t>
            </w:r>
          </w:p>
          <w:p w14:paraId="2FACB586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C9B5E" w14:textId="77777777" w:rsidR="002B7C2C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115C7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2BCD48B6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B4AA6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81BCF06" w14:textId="77777777" w:rsidR="002B7C2C" w:rsidRPr="00DA0087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1D173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D126D" w14:textId="77777777" w:rsidR="002B7C2C" w:rsidRPr="00DA0087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8BDEE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B7C2C" w14:paraId="60BF1C25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6A766" w14:textId="77777777" w:rsidR="002B7C2C" w:rsidRDefault="002B7C2C" w:rsidP="002B7C2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0E6B3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F1135" w14:textId="77777777" w:rsidR="002B7C2C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3F039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  <w:p w14:paraId="1353AFF9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2A147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041CEA5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11, 15 17, 19 </w:t>
            </w:r>
          </w:p>
          <w:p w14:paraId="27A19671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52252" w14:textId="77777777" w:rsidR="002B7C2C" w:rsidRPr="00DA0087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2A99D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1AF65" w14:textId="77777777" w:rsidR="002B7C2C" w:rsidRPr="00DA0087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29AD8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AB328D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și 7.</w:t>
            </w:r>
          </w:p>
        </w:tc>
      </w:tr>
      <w:tr w:rsidR="002B7C2C" w14:paraId="4A7BBB49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797E0" w14:textId="77777777" w:rsidR="002B7C2C" w:rsidRDefault="002B7C2C" w:rsidP="002B7C2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A3D73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42CC8" w14:textId="77777777" w:rsidR="002B7C2C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6E3DA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EAF3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</w:t>
            </w:r>
          </w:p>
          <w:p w14:paraId="3745546E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</w:t>
            </w:r>
          </w:p>
          <w:p w14:paraId="79C4C5DE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diag. </w:t>
            </w:r>
          </w:p>
          <w:p w14:paraId="0CE7C18C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4 - 8 </w:t>
            </w:r>
          </w:p>
          <w:p w14:paraId="31F8E0EA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3D94EAB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32ABD1E9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09EAE" w14:textId="77777777" w:rsidR="002B7C2C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4342F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2A0AD" w14:textId="77777777" w:rsidR="002B7C2C" w:rsidRPr="00DA0087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AF020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BAEF51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 3 - 5 și 7.</w:t>
            </w:r>
          </w:p>
        </w:tc>
      </w:tr>
    </w:tbl>
    <w:p w14:paraId="07CCB697" w14:textId="77777777" w:rsidR="002B7C2C" w:rsidRDefault="002B7C2C">
      <w:pPr>
        <w:spacing w:before="40" w:line="192" w:lineRule="auto"/>
        <w:ind w:right="57"/>
        <w:rPr>
          <w:sz w:val="20"/>
          <w:lang w:val="ro-RO"/>
        </w:rPr>
      </w:pPr>
    </w:p>
    <w:p w14:paraId="17B807D2" w14:textId="77777777" w:rsidR="002B7C2C" w:rsidRDefault="002B7C2C" w:rsidP="00E56A6A">
      <w:pPr>
        <w:pStyle w:val="Heading1"/>
        <w:spacing w:line="360" w:lineRule="auto"/>
      </w:pPr>
      <w:r>
        <w:t>LINIA 200</w:t>
      </w:r>
    </w:p>
    <w:p w14:paraId="0A10D45D" w14:textId="77777777" w:rsidR="002B7C2C" w:rsidRDefault="002B7C2C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B7C2C" w14:paraId="368279B9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FBBCB" w14:textId="77777777" w:rsidR="002B7C2C" w:rsidRDefault="002B7C2C" w:rsidP="001F532F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4239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0195AD8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EAF8A" w14:textId="77777777" w:rsidR="002B7C2C" w:rsidRPr="00032DF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1346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371313C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9948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3C879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EA41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68CA1A4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E6B9C" w14:textId="77777777" w:rsidR="002B7C2C" w:rsidRPr="00032DF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30F65" w14:textId="77777777" w:rsidR="002B7C2C" w:rsidRPr="00F716C0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2B7C2C" w14:paraId="008C7479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4747D" w14:textId="77777777" w:rsidR="002B7C2C" w:rsidRDefault="002B7C2C" w:rsidP="001F532F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5C7C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459+200</w:t>
            </w:r>
          </w:p>
          <w:p w14:paraId="5B7E44D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37EEA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8A12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Orăştie -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C818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2292D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29D5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A94A0" w14:textId="77777777" w:rsidR="002B7C2C" w:rsidRPr="00032DF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4BAB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B7C2C" w14:paraId="38ABA174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D05F3" w14:textId="77777777" w:rsidR="002B7C2C" w:rsidRDefault="002B7C2C" w:rsidP="001F532F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9F36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B7745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B60B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Simeria- Deva și </w:t>
            </w:r>
          </w:p>
          <w:p w14:paraId="6B1B283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St. Deva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2EC5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0E8EC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4652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  <w:p w14:paraId="57E849B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13AE4" w14:textId="77777777" w:rsidR="002B7C2C" w:rsidRPr="00032DF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CF9E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2B7C2C" w14:paraId="5B91878C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DC246" w14:textId="77777777" w:rsidR="002B7C2C" w:rsidRDefault="002B7C2C" w:rsidP="001F532F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B6D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C6363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DC9A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Deva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DA26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AF1C6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A1BE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  <w:p w14:paraId="60CD917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483+184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23136" w14:textId="77777777" w:rsidR="002B7C2C" w:rsidRPr="00032DF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6BA2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2B7C2C" w14:paraId="7ABD82E2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9E40B" w14:textId="77777777" w:rsidR="002B7C2C" w:rsidRDefault="002B7C2C" w:rsidP="001F532F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E603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491+650</w:t>
            </w:r>
          </w:p>
          <w:p w14:paraId="0A3D551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59DDB" w14:textId="77777777" w:rsidR="002B7C2C" w:rsidRPr="00032DF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5C03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14:paraId="119CAA5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0B98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B7286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554C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492+000</w:t>
            </w:r>
          </w:p>
          <w:p w14:paraId="4791FE7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B8FC4" w14:textId="77777777" w:rsidR="002B7C2C" w:rsidRPr="00032DF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7340F" w14:textId="77777777" w:rsidR="002B7C2C" w:rsidRPr="00C2058A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B0505D5" w14:textId="77777777" w:rsidR="002B7C2C" w:rsidRPr="00F716C0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 Inflexiune din fir I în fir II.</w:t>
            </w:r>
          </w:p>
        </w:tc>
      </w:tr>
      <w:tr w:rsidR="002B7C2C" w14:paraId="2350CA2D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31561" w14:textId="77777777" w:rsidR="002B7C2C" w:rsidRDefault="002B7C2C" w:rsidP="001F532F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81F0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14:paraId="767C166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36D38" w14:textId="77777777" w:rsidR="002B7C2C" w:rsidRPr="00032DF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1B91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14:paraId="52956BB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2EBB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A3602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6B2B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39F21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C7DB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B7C2C" w14:paraId="501BE5F6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8E641" w14:textId="77777777" w:rsidR="002B7C2C" w:rsidRDefault="002B7C2C" w:rsidP="001F532F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378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429C65A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48AE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4F79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BB83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71E0E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8AD2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8194D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F535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B7C2C" w14:paraId="0B915638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1F1DF" w14:textId="77777777" w:rsidR="002B7C2C" w:rsidRDefault="002B7C2C" w:rsidP="001F532F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DA3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95B62" w14:textId="77777777" w:rsidR="002B7C2C" w:rsidRPr="00032DF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96C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70CCBB9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4910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67B996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97C7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09B7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7F1F9" w14:textId="77777777" w:rsidR="002B7C2C" w:rsidRPr="00032DF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D8F0" w14:textId="77777777" w:rsidR="002B7C2C" w:rsidRPr="00F716C0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B7C2C" w14:paraId="5B3CD651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54C74" w14:textId="77777777" w:rsidR="002B7C2C" w:rsidRDefault="002B7C2C" w:rsidP="001F532F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2DB2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D446C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6CF5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748DB40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FF51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B3685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7763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245E028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3CEE2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485C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2B7C2C" w14:paraId="18995699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6D604" w14:textId="77777777" w:rsidR="002B7C2C" w:rsidRDefault="002B7C2C" w:rsidP="001F532F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D233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C743B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3DC5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4EE7E3F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0908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8907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3AB8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2E68600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84A99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2C4E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B7C2C" w14:paraId="34538CFC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BDC49" w14:textId="77777777" w:rsidR="002B7C2C" w:rsidRDefault="002B7C2C" w:rsidP="001F532F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EB8E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874B3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1B76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0F75524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CE5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33AFE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B1C7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19107E6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E7948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F91A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045466CF" w14:textId="77777777" w:rsidR="002B7C2C" w:rsidRDefault="002B7C2C" w:rsidP="00623FF6">
      <w:pPr>
        <w:spacing w:before="40" w:after="40" w:line="192" w:lineRule="auto"/>
        <w:ind w:right="57"/>
        <w:rPr>
          <w:lang w:val="ro-RO"/>
        </w:rPr>
      </w:pPr>
    </w:p>
    <w:p w14:paraId="6F989A8E" w14:textId="77777777" w:rsidR="002B7C2C" w:rsidRDefault="002B7C2C" w:rsidP="009D188E">
      <w:pPr>
        <w:pStyle w:val="Heading1"/>
        <w:spacing w:line="360" w:lineRule="auto"/>
      </w:pPr>
      <w:r>
        <w:t>LINIA 200B</w:t>
      </w:r>
    </w:p>
    <w:p w14:paraId="4C6E3837" w14:textId="77777777" w:rsidR="002B7C2C" w:rsidRDefault="002B7C2C" w:rsidP="00284356">
      <w:pPr>
        <w:pStyle w:val="Heading1"/>
        <w:spacing w:line="360" w:lineRule="auto"/>
        <w:rPr>
          <w:b w:val="0"/>
          <w:bCs w:val="0"/>
          <w:sz w:val="8"/>
        </w:rPr>
      </w:pPr>
      <w:r>
        <w:t>VĂRĂDIA – BĂTUȚA – BÂRZAVA – BÂRZAVA NOUĂ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2492"/>
      </w:tblGrid>
      <w:tr w:rsidR="002B7C2C" w14:paraId="02B0DD9C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F6EEC" w14:textId="77777777" w:rsidR="002B7C2C" w:rsidRDefault="002B7C2C" w:rsidP="002B7C2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F1E8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26C12" w14:textId="77777777" w:rsidR="002B7C2C" w:rsidRPr="00874940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8B84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4001FEB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58F8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FB091E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A0C8F" w14:textId="77777777" w:rsidR="002B7C2C" w:rsidRPr="0048429E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081E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0883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4520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68C62A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2B7C2C" w14:paraId="7CFFF639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26DC8" w14:textId="77777777" w:rsidR="002B7C2C" w:rsidRDefault="002B7C2C" w:rsidP="002B7C2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A6FC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EA871" w14:textId="77777777" w:rsidR="002B7C2C" w:rsidRPr="00874940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0C2A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0898651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4CA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14:paraId="5E0BE98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ABCBC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71FD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E112B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554B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</w:tbl>
    <w:p w14:paraId="0295F1AE" w14:textId="77777777" w:rsidR="002B7C2C" w:rsidRDefault="002B7C2C">
      <w:pPr>
        <w:spacing w:before="40" w:after="40" w:line="192" w:lineRule="auto"/>
        <w:ind w:right="57"/>
        <w:rPr>
          <w:sz w:val="20"/>
          <w:lang w:val="ro-RO"/>
        </w:rPr>
      </w:pPr>
    </w:p>
    <w:p w14:paraId="3C8DEE22" w14:textId="77777777" w:rsidR="002B7C2C" w:rsidRDefault="002B7C2C" w:rsidP="006D4098">
      <w:pPr>
        <w:pStyle w:val="Heading1"/>
        <w:spacing w:line="360" w:lineRule="auto"/>
      </w:pPr>
      <w:r>
        <w:t>LINIA 201</w:t>
      </w:r>
    </w:p>
    <w:p w14:paraId="2BF5668B" w14:textId="77777777" w:rsidR="002B7C2C" w:rsidRDefault="002B7C2C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2B7C2C" w14:paraId="2C47085F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BB452" w14:textId="77777777" w:rsidR="002B7C2C" w:rsidRDefault="002B7C2C" w:rsidP="002B7C2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16EC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2A819" w14:textId="77777777" w:rsidR="002B7C2C" w:rsidRPr="00C937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79F0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34D72A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3CAE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26FBEB2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29789B2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12E4B6D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6BB6E" w14:textId="77777777" w:rsidR="002B7C2C" w:rsidRPr="00C937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151B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A7FA" w14:textId="77777777" w:rsidR="002B7C2C" w:rsidRPr="00C937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EFE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1F65487C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8F8BB" w14:textId="77777777" w:rsidR="002B7C2C" w:rsidRDefault="002B7C2C" w:rsidP="002B7C2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FE1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ADBD" w14:textId="77777777" w:rsidR="002B7C2C" w:rsidRPr="00C937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3042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633138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FEC5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69AB37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3278F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1583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10EF8" w14:textId="77777777" w:rsidR="002B7C2C" w:rsidRPr="00C937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7F84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BD1D1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10DFC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2B7C2C" w14:paraId="60929235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A6E34" w14:textId="77777777" w:rsidR="002B7C2C" w:rsidRDefault="002B7C2C" w:rsidP="002B7C2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27A5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D017A" w14:textId="77777777" w:rsidR="002B7C2C" w:rsidRPr="00C937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E67E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2F601A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A6EF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F6FA08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ED1C9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2C4F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B135E" w14:textId="77777777" w:rsidR="002B7C2C" w:rsidRPr="00C937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2DCA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5E78EFC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71FFE5F3" w14:textId="77777777" w:rsidR="002B7C2C" w:rsidRPr="003012FC" w:rsidRDefault="002B7C2C">
      <w:pPr>
        <w:spacing w:before="40" w:after="40" w:line="192" w:lineRule="auto"/>
        <w:ind w:right="57"/>
      </w:pPr>
    </w:p>
    <w:p w14:paraId="3197CF73" w14:textId="77777777" w:rsidR="002B7C2C" w:rsidRDefault="002B7C2C" w:rsidP="002A4CB1">
      <w:pPr>
        <w:pStyle w:val="Heading1"/>
        <w:spacing w:line="360" w:lineRule="auto"/>
      </w:pPr>
      <w:r>
        <w:t>LINIA 203</w:t>
      </w:r>
    </w:p>
    <w:p w14:paraId="27FE43D3" w14:textId="77777777" w:rsidR="002B7C2C" w:rsidRDefault="002B7C2C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2B7C2C" w:rsidRPr="007126D7" w14:paraId="76D187F5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AF58" w14:textId="77777777" w:rsidR="002B7C2C" w:rsidRPr="007126D7" w:rsidRDefault="002B7C2C" w:rsidP="002B7C2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FBDED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09B6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5214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00EC7D45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E75C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7349A94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6BF0583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7E75B7A8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9B5A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B6DC9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FAAA8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2EBC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02CC687F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2B7C2C" w:rsidRPr="007126D7" w14:paraId="57A3032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9A835" w14:textId="77777777" w:rsidR="002B7C2C" w:rsidRPr="007126D7" w:rsidRDefault="002B7C2C" w:rsidP="002B7C2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6E0E2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DF998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1E9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6AABC073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2F90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3F1982E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50BF923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60590798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53439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15F06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74DBD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DF5FE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2B7C2C" w:rsidRPr="007126D7" w14:paraId="0A760D45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D3FB2" w14:textId="77777777" w:rsidR="002B7C2C" w:rsidRPr="007126D7" w:rsidRDefault="002B7C2C" w:rsidP="002B7C2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1568C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20C42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CF9D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16C8CFD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7FA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23033E1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23EC4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BE72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CDBB3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55C6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B7C2C" w:rsidRPr="007126D7" w14:paraId="51A0B55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7D898" w14:textId="77777777" w:rsidR="002B7C2C" w:rsidRPr="007126D7" w:rsidRDefault="002B7C2C" w:rsidP="002B7C2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D38D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206+400</w:t>
            </w:r>
          </w:p>
          <w:p w14:paraId="6329EF5C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206+700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08E3D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D90A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 xml:space="preserve">Piatra Olt </w:t>
            </w:r>
            <w:r>
              <w:rPr>
                <w:b/>
                <w:bCs/>
                <w:color w:val="000000"/>
                <w:sz w:val="20"/>
              </w:rPr>
              <w:t xml:space="preserve">Cap X,  SI 025 Piatra Olt și Piatra Olt - </w:t>
            </w: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23B7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123CC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7067A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4717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4363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B7C2C" w:rsidRPr="007126D7" w14:paraId="7FC3BACB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CBBD" w14:textId="77777777" w:rsidR="002B7C2C" w:rsidRPr="007126D7" w:rsidRDefault="002B7C2C" w:rsidP="002B7C2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6DD6A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1CA8F77D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B30EF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0EEFB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23DCE8D4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CD817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AEAB4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B0171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2FDE2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729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E21BF47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FB3CCC7" w14:textId="77777777" w:rsidR="002B7C2C" w:rsidRPr="00744E17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B7C2C" w:rsidRPr="007126D7" w14:paraId="510DA72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1E90C" w14:textId="77777777" w:rsidR="002B7C2C" w:rsidRPr="007126D7" w:rsidRDefault="002B7C2C" w:rsidP="002B7C2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62907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0A50F02D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AA0EC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C6EE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12566BDB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47A4A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43888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99678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E43FF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375A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054CC8D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0380B14" w14:textId="77777777" w:rsidR="002B7C2C" w:rsidRPr="00744E17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B7C2C" w:rsidRPr="007126D7" w14:paraId="2EB93F6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349EF" w14:textId="77777777" w:rsidR="002B7C2C" w:rsidRPr="007126D7" w:rsidRDefault="002B7C2C" w:rsidP="002B7C2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80E79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34DFF7B9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F3DCA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2301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2BDBEE06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725D6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34B6C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14F6A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085E6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B41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4122FD7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8C23D5F" w14:textId="77777777" w:rsidR="002B7C2C" w:rsidRPr="008F5A6B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B7C2C" w:rsidRPr="007126D7" w14:paraId="763CAB47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3113E" w14:textId="77777777" w:rsidR="002B7C2C" w:rsidRPr="007126D7" w:rsidRDefault="002B7C2C" w:rsidP="002B7C2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9266E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6BC4188F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F148B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3F63B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5C3A1830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ED2B6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671D3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98018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40DC1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09AA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7EAB889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2B649DF" w14:textId="77777777" w:rsidR="002B7C2C" w:rsidRPr="00744E17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B7C2C" w:rsidRPr="007126D7" w14:paraId="2ADD82BE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3B6A3" w14:textId="77777777" w:rsidR="002B7C2C" w:rsidRPr="007126D7" w:rsidRDefault="002B7C2C" w:rsidP="002B7C2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237CD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782369DE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164E9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8EA7B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16382E21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E64DF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075AC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2196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84E68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E09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C3907F3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2F2E239" w14:textId="77777777" w:rsidR="002B7C2C" w:rsidRPr="00744E17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B7C2C" w:rsidRPr="007126D7" w14:paraId="6D6B351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D8B4B" w14:textId="77777777" w:rsidR="002B7C2C" w:rsidRPr="007126D7" w:rsidRDefault="002B7C2C" w:rsidP="002B7C2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6EAC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4D739FB0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20FA8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F8F61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0D8C2C92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69695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BBF27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0F9A8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68E99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98B6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1F6BA93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1607B6A" w14:textId="77777777" w:rsidR="002B7C2C" w:rsidRPr="00744E17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B7C2C" w:rsidRPr="007126D7" w14:paraId="1B53148B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E4A3" w14:textId="77777777" w:rsidR="002B7C2C" w:rsidRPr="007126D7" w:rsidRDefault="002B7C2C" w:rsidP="002B7C2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01D75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3966B59F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25D5F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4D05D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3D4A6B3C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0A267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33FCF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39B61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C8E0A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1D92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D142D2C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A15A476" w14:textId="77777777" w:rsidR="002B7C2C" w:rsidRPr="00744E17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B7C2C" w:rsidRPr="007126D7" w14:paraId="6FFB49FB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CB85" w14:textId="77777777" w:rsidR="002B7C2C" w:rsidRPr="007126D7" w:rsidRDefault="002B7C2C" w:rsidP="002B7C2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7A1E8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0AEB0D0A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FDE3E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DF7C5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1C77152A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3A282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E1C2F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C1170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5D1C6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D7BD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9449197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6922752" w14:textId="77777777" w:rsidR="002B7C2C" w:rsidRPr="00744E17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B7C2C" w:rsidRPr="007126D7" w14:paraId="6E89E0AE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2102E" w14:textId="77777777" w:rsidR="002B7C2C" w:rsidRPr="007126D7" w:rsidRDefault="002B7C2C" w:rsidP="002B7C2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38110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69BB202C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E1E43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BC7DB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21DEFC65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56E62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86836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2CBD2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1E67F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45A3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2B70100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1AE15DE" w14:textId="77777777" w:rsidR="002B7C2C" w:rsidRPr="00744E17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B7C2C" w:rsidRPr="007126D7" w14:paraId="3349DEF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D56CB" w14:textId="77777777" w:rsidR="002B7C2C" w:rsidRPr="007126D7" w:rsidRDefault="002B7C2C" w:rsidP="002B7C2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76CA7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01904ABE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0091B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A1F7D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7E56B2BE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431A6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190E3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0174D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ABFB7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981B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C80E4E0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7D93819" w14:textId="77777777" w:rsidR="002B7C2C" w:rsidRPr="00744E17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B7C2C" w:rsidRPr="007126D7" w14:paraId="310691AE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A7E72" w14:textId="77777777" w:rsidR="002B7C2C" w:rsidRPr="007126D7" w:rsidRDefault="002B7C2C" w:rsidP="002B7C2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1AC6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25D01F8C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70AD0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695F1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18F32A3A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7A74C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9D93E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FCFB5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FFE5D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E04AF" w14:textId="77777777" w:rsidR="002B7C2C" w:rsidRPr="00F13EC0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B7C2C" w:rsidRPr="007126D7" w14:paraId="7B4083F8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F8D76" w14:textId="77777777" w:rsidR="002B7C2C" w:rsidRPr="007126D7" w:rsidRDefault="002B7C2C" w:rsidP="002B7C2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2CC1F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3D4D9C73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7C3CA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EF852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3A936C1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68991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5877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6B070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B7F0C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5B85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4CDB84D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3241B84" w14:textId="77777777" w:rsidR="002B7C2C" w:rsidRPr="00744E17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B7C2C" w:rsidRPr="007126D7" w14:paraId="71A0A407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3CC4F" w14:textId="77777777" w:rsidR="002B7C2C" w:rsidRPr="007126D7" w:rsidRDefault="002B7C2C" w:rsidP="002B7C2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1DF6C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5E34FB4A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9238B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6748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1388228E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25C8D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58B8D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78381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CB930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951A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AEE9777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E356641" w14:textId="77777777" w:rsidR="002B7C2C" w:rsidRPr="00744E17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B7C2C" w:rsidRPr="007126D7" w14:paraId="7215A517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18745" w14:textId="77777777" w:rsidR="002B7C2C" w:rsidRPr="007126D7" w:rsidRDefault="002B7C2C" w:rsidP="002B7C2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F3D1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268+700</w:t>
            </w:r>
          </w:p>
          <w:p w14:paraId="1F8802E3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37C48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3AA61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144C0503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8F94A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06460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77E35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18E18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51C9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2B7C2C" w:rsidRPr="007126D7" w14:paraId="6412F77C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48F5" w14:textId="77777777" w:rsidR="002B7C2C" w:rsidRPr="007126D7" w:rsidRDefault="002B7C2C" w:rsidP="002B7C2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AC489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34B273F7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7AD69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47773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39475C9B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87A62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BAD70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95F22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363BB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5E89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AC95CE6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9FDAE43" w14:textId="77777777" w:rsidR="002B7C2C" w:rsidRPr="00744E17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B7C2C" w:rsidRPr="007126D7" w14:paraId="490B6BD4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D4443" w14:textId="77777777" w:rsidR="002B7C2C" w:rsidRPr="007126D7" w:rsidRDefault="002B7C2C" w:rsidP="002B7C2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08D9E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7BE5A09D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FAC69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6064C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207C5665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B30CA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B95E5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223DF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6E5E5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E71C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C3F168A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B5077AA" w14:textId="77777777" w:rsidR="002B7C2C" w:rsidRPr="00744E17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B7C2C" w:rsidRPr="007126D7" w14:paraId="0AF987CB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49143" w14:textId="77777777" w:rsidR="002B7C2C" w:rsidRPr="007126D7" w:rsidRDefault="002B7C2C" w:rsidP="002B7C2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58AB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272+750</w:t>
            </w:r>
          </w:p>
          <w:p w14:paraId="04982E82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CED64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C1011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1DB0FD85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AAAA3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10875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E30CB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2AFBE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CD740" w14:textId="77777777" w:rsidR="002B7C2C" w:rsidRPr="00E9314B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E9314B">
              <w:rPr>
                <w:b/>
                <w:bCs/>
                <w:i/>
                <w:color w:val="000000"/>
                <w:sz w:val="20"/>
              </w:rPr>
              <w:t>Peste sch. 5 și 11.</w:t>
            </w:r>
          </w:p>
          <w:p w14:paraId="4AFA9A2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E9314B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</w:tc>
      </w:tr>
      <w:tr w:rsidR="002B7C2C" w:rsidRPr="007126D7" w14:paraId="26038700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B2940" w14:textId="77777777" w:rsidR="002B7C2C" w:rsidRPr="007126D7" w:rsidRDefault="002B7C2C" w:rsidP="002B7C2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A400F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8680D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C8415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57B3C66F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26D081FE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7B5CE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30A67315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7C99BEE6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313D6854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1BD83237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B1756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B104A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CBCBF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1F1BB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B7C2C" w:rsidRPr="007126D7" w14:paraId="5B3F0095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ECC69" w14:textId="77777777" w:rsidR="002B7C2C" w:rsidRPr="007126D7" w:rsidRDefault="002B7C2C" w:rsidP="002B7C2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4C7EF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71C54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89C6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497040CE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2EA70" w14:textId="77777777" w:rsidR="002B7C2C" w:rsidRPr="007126D7" w:rsidRDefault="002B7C2C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3D98AF18" w14:textId="77777777" w:rsidR="002B7C2C" w:rsidRPr="007126D7" w:rsidRDefault="002B7C2C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2581EE7B" w14:textId="77777777" w:rsidR="002B7C2C" w:rsidRPr="007126D7" w:rsidRDefault="002B7C2C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04A6B875" w14:textId="77777777" w:rsidR="002B7C2C" w:rsidRPr="007126D7" w:rsidRDefault="002B7C2C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F16D5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B90F0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443CA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99F4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3C607395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2B7C2C" w:rsidRPr="007126D7" w14:paraId="01D7750C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62BB9" w14:textId="77777777" w:rsidR="002B7C2C" w:rsidRPr="007126D7" w:rsidRDefault="002B7C2C" w:rsidP="002B7C2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818A5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653DF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C7B5C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61056118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ACC68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6A3080D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61CB370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4C0BFF75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41083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A1F5F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258AD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0DB8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C22E5D2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2B7C2C" w:rsidRPr="007126D7" w14:paraId="163A82F5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1F2F9" w14:textId="77777777" w:rsidR="002B7C2C" w:rsidRPr="007126D7" w:rsidRDefault="002B7C2C" w:rsidP="002B7C2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31B57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CC420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CF292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6AF270BA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B776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0B813AC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77B8EEA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0CA99C3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61DAF8D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288A456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5B95315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0592EE44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4C64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802E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83542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008E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D53784A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2B7C2C" w:rsidRPr="007126D7" w14:paraId="344BF07A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E9CD6" w14:textId="77777777" w:rsidR="002B7C2C" w:rsidRPr="007126D7" w:rsidRDefault="002B7C2C" w:rsidP="002B7C2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3A18B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94F99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F956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0DF3245A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6504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2A03C8B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6E3791B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64DDB14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27E7F48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089D785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1C1DDD5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166F7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DE15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FA8FE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2D83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6DC80F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2B7C2C" w:rsidRPr="007126D7" w14:paraId="572A52C4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3802" w14:textId="77777777" w:rsidR="002B7C2C" w:rsidRPr="007126D7" w:rsidRDefault="002B7C2C" w:rsidP="002B7C2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28DB4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2F839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87A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4265456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4223EA9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C685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666BD39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1C0D7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FE8A6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CFB66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562C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B7C2C" w:rsidRPr="007126D7" w14:paraId="2C0377AE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5FC14" w14:textId="77777777" w:rsidR="002B7C2C" w:rsidRPr="007126D7" w:rsidRDefault="002B7C2C" w:rsidP="002B7C2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43AB3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C97AD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3BFF6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1397FA5D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C8BE4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F75F6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D007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2A277B25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C10D5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EA5C7" w14:textId="77777777" w:rsidR="002B7C2C" w:rsidRDefault="002B7C2C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5FFA9A6F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B7C2C" w:rsidRPr="007126D7" w14:paraId="42AADDA1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32282" w14:textId="77777777" w:rsidR="002B7C2C" w:rsidRPr="007126D7" w:rsidRDefault="002B7C2C" w:rsidP="002B7C2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95F7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8FC2C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EFCD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16B6FB0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04C83DF8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DF61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79D67D2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348C7F9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0D067FEC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63496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C2CA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97ABA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601AB" w14:textId="77777777" w:rsidR="002B7C2C" w:rsidRDefault="002B7C2C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2B7C2C" w:rsidRPr="007126D7" w14:paraId="69BE9F86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54188" w14:textId="77777777" w:rsidR="002B7C2C" w:rsidRPr="007126D7" w:rsidRDefault="002B7C2C" w:rsidP="002B7C2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FC24A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75BD8073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5A761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2E16B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7D2EB404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CEEC0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FE171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86D8A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F1788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6A96D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B7C2C" w:rsidRPr="007126D7" w14:paraId="3F8D74E3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ACB38" w14:textId="77777777" w:rsidR="002B7C2C" w:rsidRPr="007126D7" w:rsidRDefault="002B7C2C" w:rsidP="002B7C2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300A1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BFFCC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110BF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670C4ED8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5E399E0B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0E336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7CC978F0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185B9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3F1D4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15A3D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F9254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B7C2C" w:rsidRPr="007126D7" w14:paraId="31742358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9F02C" w14:textId="77777777" w:rsidR="002B7C2C" w:rsidRPr="007126D7" w:rsidRDefault="002B7C2C" w:rsidP="002B7C2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F9B4E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5D893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2660F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38E1FB15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A1FDB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4FC7D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6F869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4CC68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79B6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B7C2C" w:rsidRPr="007126D7" w14:paraId="501F3381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CB3D8" w14:textId="77777777" w:rsidR="002B7C2C" w:rsidRPr="007126D7" w:rsidRDefault="002B7C2C" w:rsidP="002B7C2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C4D3E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C3351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98491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F75DC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941D4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31BD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403B1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E6395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B7C2C" w:rsidRPr="007126D7" w14:paraId="16219EF5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7B6AD" w14:textId="77777777" w:rsidR="002B7C2C" w:rsidRPr="007126D7" w:rsidRDefault="002B7C2C" w:rsidP="002B7C2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EA62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77BC8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7AC0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5F660272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8C26D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7C8D5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0692B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007F9601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A4FBF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232BF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B7C2C" w:rsidRPr="007126D7" w14:paraId="1C5B6A90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BE11E" w14:textId="77777777" w:rsidR="002B7C2C" w:rsidRPr="007126D7" w:rsidRDefault="002B7C2C" w:rsidP="002B7C2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F3A5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AE02E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6F305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1B05C409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E501B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3F68C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6316D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382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050</w:t>
            </w:r>
          </w:p>
          <w:p w14:paraId="5282F0E6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07A48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BDA7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B7C2C" w:rsidRPr="007126D7" w14:paraId="28018D88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3E74F" w14:textId="77777777" w:rsidR="002B7C2C" w:rsidRPr="007126D7" w:rsidRDefault="002B7C2C" w:rsidP="002B7C2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DA91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D1767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76C7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0277CA0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488D1626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799D4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54BAF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5411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757F7C0D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6F75C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C48F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1458A6B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2B7C2C" w:rsidRPr="007126D7" w14:paraId="43C7C181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F7152" w14:textId="77777777" w:rsidR="002B7C2C" w:rsidRPr="007126D7" w:rsidRDefault="002B7C2C" w:rsidP="002B7C2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B4B9B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0339B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880E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1526BFB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0A96BCFA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C68B2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5AC1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B776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2FF17E38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3FA38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30D74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B7C2C" w:rsidRPr="007126D7" w14:paraId="53E65697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74BB3" w14:textId="77777777" w:rsidR="002B7C2C" w:rsidRPr="007126D7" w:rsidRDefault="002B7C2C" w:rsidP="002B7C2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00A0F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E134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25631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68916885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3A48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62ABFD06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6C68A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B8389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1EBB9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CE097" w14:textId="77777777" w:rsidR="002B7C2C" w:rsidRPr="007126D7" w:rsidRDefault="002B7C2C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0A80C62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93F13C6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2B7C2C" w:rsidRPr="007126D7" w14:paraId="1879AC49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4B985" w14:textId="77777777" w:rsidR="002B7C2C" w:rsidRPr="007126D7" w:rsidRDefault="002B7C2C" w:rsidP="002B7C2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DF4EA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9876F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D594F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7E37F713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89C4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7F366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19009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F660A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4D06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B7C2C" w:rsidRPr="007126D7" w14:paraId="69A9E04A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31C7A" w14:textId="77777777" w:rsidR="002B7C2C" w:rsidRPr="007126D7" w:rsidRDefault="002B7C2C" w:rsidP="002B7C2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8316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392+200</w:t>
            </w:r>
          </w:p>
          <w:p w14:paraId="738B7E3A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402+292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65A0D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97C9D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Ax </w:t>
            </w:r>
            <w:r w:rsidRPr="007126D7">
              <w:rPr>
                <w:b/>
                <w:bCs/>
                <w:color w:val="000000"/>
                <w:sz w:val="20"/>
              </w:rPr>
              <w:t>St. Sibiu</w:t>
            </w:r>
            <w:r>
              <w:rPr>
                <w:b/>
                <w:bCs/>
                <w:color w:val="000000"/>
                <w:sz w:val="20"/>
              </w:rPr>
              <w:t xml:space="preserve"> – Ax St. Ocna Sibiului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E6F59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27AC7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D0F24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B2AA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514C1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 Fără inductori.</w:t>
            </w:r>
          </w:p>
        </w:tc>
      </w:tr>
      <w:tr w:rsidR="002B7C2C" w:rsidRPr="007126D7" w14:paraId="70B98E32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E6F38" w14:textId="77777777" w:rsidR="002B7C2C" w:rsidRPr="007126D7" w:rsidRDefault="002B7C2C" w:rsidP="002B7C2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D863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38A3DCA1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3D9BE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50BEB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EB32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9C4AE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B0B78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3E6A4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3F8B8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2B7C2C" w:rsidRPr="007126D7" w14:paraId="075F89E0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10ED3" w14:textId="77777777" w:rsidR="002B7C2C" w:rsidRPr="007126D7" w:rsidRDefault="002B7C2C" w:rsidP="002B7C2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2757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2C9134A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D4C52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5D05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62965852" w14:textId="77777777" w:rsidR="002B7C2C" w:rsidRPr="00037854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3CC71CE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CB5F7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D9BB9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BDDA0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21FAA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7CB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  <w:tr w:rsidR="002B7C2C" w:rsidRPr="007126D7" w14:paraId="21FF0256" w14:textId="77777777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90BB9" w14:textId="77777777" w:rsidR="002B7C2C" w:rsidRPr="007126D7" w:rsidRDefault="002B7C2C" w:rsidP="002B7C2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39EA2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99260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171C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Copșa Mică</w:t>
            </w:r>
          </w:p>
          <w:p w14:paraId="151781F1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C46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66DC8D8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 xml:space="preserve">sch. 22 </w:t>
            </w:r>
          </w:p>
          <w:p w14:paraId="362F08AE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CC65D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2BEBD" w14:textId="77777777" w:rsidR="002B7C2C" w:rsidRPr="007126D7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5A82" w14:textId="77777777" w:rsidR="002B7C2C" w:rsidRPr="007126D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252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64E474E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B66CE24" w14:textId="77777777" w:rsidR="002B7C2C" w:rsidRPr="007126D7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5 - 9.</w:t>
            </w:r>
          </w:p>
        </w:tc>
      </w:tr>
    </w:tbl>
    <w:p w14:paraId="4F096D1D" w14:textId="77777777" w:rsidR="002B7C2C" w:rsidRDefault="002B7C2C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420126EA" w14:textId="77777777" w:rsidR="002B7C2C" w:rsidRDefault="002B7C2C" w:rsidP="00CC0982">
      <w:pPr>
        <w:pStyle w:val="Heading1"/>
        <w:spacing w:line="360" w:lineRule="auto"/>
      </w:pPr>
      <w:r>
        <w:t>LINIA 205</w:t>
      </w:r>
    </w:p>
    <w:p w14:paraId="413EA6DD" w14:textId="77777777" w:rsidR="002B7C2C" w:rsidRDefault="002B7C2C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2B7C2C" w14:paraId="36564478" w14:textId="7777777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44D8B" w14:textId="77777777" w:rsidR="002B7C2C" w:rsidRDefault="002B7C2C" w:rsidP="002B7C2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F9E7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2F2E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E9E4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30CBB85B" w14:textId="77777777" w:rsidR="002B7C2C" w:rsidRPr="00985789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C405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5DEE30A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15CDAD6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2BC8A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7A55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FD993" w14:textId="77777777" w:rsidR="002B7C2C" w:rsidRPr="0073437A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A886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3F095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2B7C2C" w14:paraId="23F5D107" w14:textId="77777777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D7EB8" w14:textId="77777777" w:rsidR="002B7C2C" w:rsidRDefault="002B7C2C" w:rsidP="002B7C2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32B7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34E841A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BD5C6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4DD8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26A4552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34E0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41C82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67E2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21FE4" w14:textId="77777777" w:rsidR="002B7C2C" w:rsidRPr="0073437A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E4E7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B7C2C" w14:paraId="76EB3426" w14:textId="77777777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0B530" w14:textId="77777777" w:rsidR="002B7C2C" w:rsidRDefault="002B7C2C" w:rsidP="002B7C2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3BC6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0D2F2CE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9AACC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A460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6FDC4B6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6CE9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F8A96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4645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A8B97" w14:textId="77777777" w:rsidR="002B7C2C" w:rsidRPr="0073437A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9F0D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DD9C29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60B348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2B7C2C" w14:paraId="0C3DAA58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C817A" w14:textId="77777777" w:rsidR="002B7C2C" w:rsidRDefault="002B7C2C" w:rsidP="002B7C2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FFE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95846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4BF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B616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87DC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E70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0C4CC" w14:textId="77777777" w:rsidR="002B7C2C" w:rsidRPr="0073437A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A841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79AF0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2B7C2C" w14:paraId="4FC47D09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CA7EB" w14:textId="77777777" w:rsidR="002B7C2C" w:rsidRDefault="002B7C2C" w:rsidP="002B7C2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2B3D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5+375</w:t>
            </w:r>
          </w:p>
          <w:p w14:paraId="653943C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9DD84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401F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14:paraId="742B777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Ghimbav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2957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D3860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8603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EFCCE" w14:textId="77777777" w:rsidR="002B7C2C" w:rsidRPr="0073437A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5763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B7C2C" w14:paraId="6B11B8F7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9B6F" w14:textId="77777777" w:rsidR="002B7C2C" w:rsidRDefault="002B7C2C" w:rsidP="002B7C2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0D10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749F11D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C5653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8734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053C90A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5AF7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9DB99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A553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440FB" w14:textId="77777777" w:rsidR="002B7C2C" w:rsidRPr="0073437A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D859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2BA083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5D9AEB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2B7C2C" w14:paraId="48EEAE5B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1C4EF" w14:textId="77777777" w:rsidR="002B7C2C" w:rsidRDefault="002B7C2C" w:rsidP="002B7C2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CB93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9B219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110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3BF8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7D8FD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C432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9999F" w14:textId="77777777" w:rsidR="002B7C2C" w:rsidRPr="0073437A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729C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BB6A6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2B7C2C" w14:paraId="64EC7BB5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3B0CE" w14:textId="77777777" w:rsidR="002B7C2C" w:rsidRDefault="002B7C2C" w:rsidP="002B7C2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276D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18563C8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A46A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C582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3A6E2A8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35C6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BEA6E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D34B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CE1AB" w14:textId="77777777" w:rsidR="002B7C2C" w:rsidRPr="0073437A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A410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B7C2C" w14:paraId="3E18BB40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2BF5F" w14:textId="77777777" w:rsidR="002B7C2C" w:rsidRDefault="002B7C2C" w:rsidP="002B7C2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4799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8E2FA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8843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32A4DAF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11D4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D2E0C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C429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CE6F" w14:textId="77777777" w:rsidR="002B7C2C" w:rsidRPr="0073437A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6214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7268EE30" w14:textId="77777777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46123" w14:textId="77777777" w:rsidR="002B7C2C" w:rsidRDefault="002B7C2C" w:rsidP="002B7C2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F623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7C467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676E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388BC9A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376F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6B89CA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9D37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22C1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1168F" w14:textId="77777777" w:rsidR="002B7C2C" w:rsidRPr="0073437A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B675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2B3EBA5D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6A95D" w14:textId="77777777" w:rsidR="002B7C2C" w:rsidRDefault="002B7C2C" w:rsidP="002B7C2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C2D6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783DF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AAA4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1F42217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B496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70C70A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99366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91C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CBA4A" w14:textId="77777777" w:rsidR="002B7C2C" w:rsidRPr="0073437A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3513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268B74E6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05B67" w14:textId="77777777" w:rsidR="002B7C2C" w:rsidRDefault="002B7C2C" w:rsidP="002B7C2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F3B2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E5FD4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154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7E1FB5F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4533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2485AE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995F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FA25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47CE4" w14:textId="77777777" w:rsidR="002B7C2C" w:rsidRPr="0073437A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7E5A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0AE24C0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2B7C2C" w14:paraId="1C8B6426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528D" w14:textId="77777777" w:rsidR="002B7C2C" w:rsidRDefault="002B7C2C" w:rsidP="002B7C2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BD18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0F304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7C04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18F8969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5480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8874A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AE07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168F4" w14:textId="77777777" w:rsidR="002B7C2C" w:rsidRPr="0073437A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4361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6D5F16EA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DD934" w14:textId="77777777" w:rsidR="002B7C2C" w:rsidRDefault="002B7C2C" w:rsidP="002B7C2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2653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29FFB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00E9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D04C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12DD5F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58037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4914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5ABC8" w14:textId="77777777" w:rsidR="002B7C2C" w:rsidRPr="0073437A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BD59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6EC551F7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F0D42" w14:textId="77777777" w:rsidR="002B7C2C" w:rsidRDefault="002B7C2C" w:rsidP="002B7C2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C9FB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120+240</w:t>
            </w:r>
          </w:p>
          <w:p w14:paraId="6B787B0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5DC26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B4E4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Avrig  - Podu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0E0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FAC6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189E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3FBB8" w14:textId="77777777" w:rsidR="002B7C2C" w:rsidRPr="0073437A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CA07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22E67548" w14:textId="77777777" w:rsidR="002B7C2C" w:rsidRDefault="002B7C2C">
      <w:pPr>
        <w:spacing w:before="40" w:after="40" w:line="192" w:lineRule="auto"/>
        <w:ind w:right="57"/>
        <w:rPr>
          <w:sz w:val="20"/>
          <w:lang w:val="ro-RO"/>
        </w:rPr>
      </w:pPr>
    </w:p>
    <w:p w14:paraId="62B521C7" w14:textId="77777777" w:rsidR="002B7C2C" w:rsidRDefault="002B7C2C" w:rsidP="005B00A7">
      <w:pPr>
        <w:pStyle w:val="Heading1"/>
        <w:spacing w:line="360" w:lineRule="auto"/>
      </w:pPr>
      <w:r>
        <w:t>LINIA 218</w:t>
      </w:r>
    </w:p>
    <w:p w14:paraId="59DDBB43" w14:textId="77777777" w:rsidR="002B7C2C" w:rsidRDefault="002B7C2C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B7C2C" w14:paraId="316928E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5EFBA" w14:textId="77777777" w:rsidR="002B7C2C" w:rsidRDefault="002B7C2C" w:rsidP="002B7C2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A8C1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DEA55" w14:textId="77777777" w:rsidR="002B7C2C" w:rsidRPr="00CF787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3A8C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5F8DC0D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BD1F1" w14:textId="77777777" w:rsidR="002B7C2C" w:rsidRPr="00465A9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18220297" w14:textId="77777777" w:rsidR="002B7C2C" w:rsidRPr="00465A9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A0DE1" w14:textId="77777777" w:rsidR="002B7C2C" w:rsidRPr="00CF787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3655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31344" w14:textId="77777777" w:rsidR="002B7C2C" w:rsidRPr="00984D71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70A0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:rsidRPr="00A8307A" w14:paraId="225DFAF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21442" w14:textId="77777777" w:rsidR="002B7C2C" w:rsidRPr="00A75A00" w:rsidRDefault="002B7C2C" w:rsidP="002B7C2C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FFD9F" w14:textId="77777777" w:rsidR="002B7C2C" w:rsidRPr="00A8307A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187D8" w14:textId="77777777" w:rsidR="002B7C2C" w:rsidRPr="00A8307A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51D18" w14:textId="77777777" w:rsidR="002B7C2C" w:rsidRPr="00A8307A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B8A0154" w14:textId="77777777" w:rsidR="002B7C2C" w:rsidRPr="00A8307A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1C4A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19C27CBC" w14:textId="77777777" w:rsidR="002B7C2C" w:rsidRPr="00664FA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7FD01" w14:textId="77777777" w:rsidR="002B7C2C" w:rsidRPr="00A8307A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1FEDB" w14:textId="77777777" w:rsidR="002B7C2C" w:rsidRPr="00A8307A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FC30" w14:textId="77777777" w:rsidR="002B7C2C" w:rsidRPr="00A8307A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9951B" w14:textId="77777777" w:rsidR="002B7C2C" w:rsidRPr="00A8307A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19F43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65BABFC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85C921B" w14:textId="77777777" w:rsidR="002B7C2C" w:rsidRPr="00664FA3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2B7C2C" w:rsidRPr="00A8307A" w14:paraId="02CCB26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19174" w14:textId="77777777" w:rsidR="002B7C2C" w:rsidRPr="00A75A00" w:rsidRDefault="002B7C2C" w:rsidP="002B7C2C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B9B3" w14:textId="77777777" w:rsidR="002B7C2C" w:rsidRPr="00A8307A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1E876" w14:textId="77777777" w:rsidR="002B7C2C" w:rsidRPr="00A8307A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FC7F1" w14:textId="77777777" w:rsidR="002B7C2C" w:rsidRPr="00A8307A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776308E" w14:textId="77777777" w:rsidR="002B7C2C" w:rsidRPr="00A8307A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1A6C8" w14:textId="77777777" w:rsidR="002B7C2C" w:rsidRPr="00664FA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57D80F69" w14:textId="77777777" w:rsidR="002B7C2C" w:rsidRPr="00664FA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4174C" w14:textId="77777777" w:rsidR="002B7C2C" w:rsidRPr="00A8307A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E8484" w14:textId="77777777" w:rsidR="002B7C2C" w:rsidRPr="00A8307A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EA7DA" w14:textId="77777777" w:rsidR="002B7C2C" w:rsidRPr="00A8307A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A1F41" w14:textId="77777777" w:rsidR="002B7C2C" w:rsidRPr="00A8307A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8DB7E9" w14:textId="77777777" w:rsidR="002B7C2C" w:rsidRPr="00A8307A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1D5416E" w14:textId="77777777" w:rsidR="002B7C2C" w:rsidRPr="00A8307A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D3C065A" w14:textId="77777777" w:rsidR="002B7C2C" w:rsidRPr="00A8307A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2B7C2C" w:rsidRPr="00A8307A" w14:paraId="0FE9493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47E5F" w14:textId="77777777" w:rsidR="002B7C2C" w:rsidRPr="00A75A00" w:rsidRDefault="002B7C2C" w:rsidP="002B7C2C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0C666" w14:textId="77777777" w:rsidR="002B7C2C" w:rsidRPr="00A8307A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81743" w14:textId="77777777" w:rsidR="002B7C2C" w:rsidRPr="003F40D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19DD" w14:textId="77777777" w:rsidR="002B7C2C" w:rsidRPr="00A8307A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6CA19C9" w14:textId="77777777" w:rsidR="002B7C2C" w:rsidRPr="00A8307A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C2071" w14:textId="77777777" w:rsidR="002B7C2C" w:rsidRPr="00A8307A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56285" w14:textId="77777777" w:rsidR="002B7C2C" w:rsidRPr="003F40D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16F7E" w14:textId="77777777" w:rsidR="002B7C2C" w:rsidRPr="00A8307A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F132F" w14:textId="77777777" w:rsidR="002B7C2C" w:rsidRPr="003F40D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C6D1" w14:textId="77777777" w:rsidR="002B7C2C" w:rsidRPr="00A8307A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8B2A79" w14:textId="77777777" w:rsidR="002B7C2C" w:rsidRPr="00A8307A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2B7C2C" w:rsidRPr="00A8307A" w14:paraId="647DC66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97921" w14:textId="77777777" w:rsidR="002B7C2C" w:rsidRPr="00A75A00" w:rsidRDefault="002B7C2C" w:rsidP="002B7C2C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88D6E" w14:textId="77777777" w:rsidR="002B7C2C" w:rsidRPr="00A8307A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66F67" w14:textId="77777777" w:rsidR="002B7C2C" w:rsidRPr="003F40D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CB656" w14:textId="77777777" w:rsidR="002B7C2C" w:rsidRPr="00A8307A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B0BB4A5" w14:textId="77777777" w:rsidR="002B7C2C" w:rsidRPr="00A8307A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DE8A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572DF74" w14:textId="77777777" w:rsidR="002B7C2C" w:rsidRPr="00A8307A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332FD" w14:textId="77777777" w:rsidR="002B7C2C" w:rsidRPr="003F40D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8098D" w14:textId="77777777" w:rsidR="002B7C2C" w:rsidRPr="00A8307A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32072" w14:textId="77777777" w:rsidR="002B7C2C" w:rsidRPr="003F40D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06E0F" w14:textId="77777777" w:rsidR="002B7C2C" w:rsidRPr="00A8307A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9B1B95" w14:textId="77777777" w:rsidR="002B7C2C" w:rsidRPr="00A8307A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2B7C2C" w:rsidRPr="00A8307A" w14:paraId="5CC31DA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1E5EA" w14:textId="77777777" w:rsidR="002B7C2C" w:rsidRPr="00A75A00" w:rsidRDefault="002B7C2C" w:rsidP="002B7C2C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E2331" w14:textId="77777777" w:rsidR="002B7C2C" w:rsidRPr="00A8307A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D8D4" w14:textId="77777777" w:rsidR="002B7C2C" w:rsidRPr="007328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2889" w14:textId="77777777" w:rsidR="002B7C2C" w:rsidRPr="00A8307A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18702C8" w14:textId="77777777" w:rsidR="002B7C2C" w:rsidRPr="00A8307A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2ABE3" w14:textId="77777777" w:rsidR="002B7C2C" w:rsidRPr="00A8307A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91FC6" w14:textId="77777777" w:rsidR="002B7C2C" w:rsidRPr="007B4F6A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4AF85" w14:textId="77777777" w:rsidR="002B7C2C" w:rsidRPr="00A8307A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E4AD2" w14:textId="77777777" w:rsidR="002B7C2C" w:rsidRPr="007328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93B6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587B1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2B77F74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554BC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7492953" w14:textId="77777777" w:rsidR="002B7C2C" w:rsidRPr="00A8307A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2B7C2C" w:rsidRPr="00A8307A" w14:paraId="4DE2851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695D2" w14:textId="77777777" w:rsidR="002B7C2C" w:rsidRPr="00A75A00" w:rsidRDefault="002B7C2C" w:rsidP="002B7C2C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E6B8F" w14:textId="77777777" w:rsidR="002B7C2C" w:rsidRPr="00A8307A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137B9" w14:textId="77777777" w:rsidR="002B7C2C" w:rsidRPr="00B26991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387D4" w14:textId="77777777" w:rsidR="002B7C2C" w:rsidRPr="00A8307A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EEE9EC4" w14:textId="77777777" w:rsidR="002B7C2C" w:rsidRPr="00A8307A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D9B60" w14:textId="77777777" w:rsidR="002B7C2C" w:rsidRPr="00A8307A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E6102" w14:textId="77777777" w:rsidR="002B7C2C" w:rsidRPr="00B26991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C46DF" w14:textId="77777777" w:rsidR="002B7C2C" w:rsidRPr="00A8307A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794E1" w14:textId="77777777" w:rsidR="002B7C2C" w:rsidRPr="00B26991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5A99" w14:textId="77777777" w:rsidR="002B7C2C" w:rsidRPr="00A8307A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EB77C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755EB8C0" w14:textId="77777777" w:rsidR="002B7C2C" w:rsidRPr="00A8307A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B7C2C" w:rsidRPr="00A8307A" w14:paraId="38DE7E8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81654" w14:textId="77777777" w:rsidR="002B7C2C" w:rsidRPr="00A75A00" w:rsidRDefault="002B7C2C" w:rsidP="002B7C2C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D419F" w14:textId="77777777" w:rsidR="002B7C2C" w:rsidRPr="00A8307A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B57F0" w14:textId="77777777" w:rsidR="002B7C2C" w:rsidRPr="00B26991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97098" w14:textId="77777777" w:rsidR="002B7C2C" w:rsidRPr="00A8307A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1725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08BC4B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D05EC1B" w14:textId="77777777" w:rsidR="002B7C2C" w:rsidRPr="00A8307A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FA2EC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A0CC7" w14:textId="77777777" w:rsidR="002B7C2C" w:rsidRPr="00A8307A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90E59" w14:textId="77777777" w:rsidR="002B7C2C" w:rsidRPr="00B26991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86771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6DC51E4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3E28A8BF" w14:textId="77777777" w:rsidR="002B7C2C" w:rsidRPr="00A8307A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B7C2C" w:rsidRPr="00A8307A" w14:paraId="0B8FD06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8E466" w14:textId="77777777" w:rsidR="002B7C2C" w:rsidRPr="00A75A00" w:rsidRDefault="002B7C2C" w:rsidP="002B7C2C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EF159" w14:textId="77777777" w:rsidR="002B7C2C" w:rsidRPr="00A8307A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DCA70" w14:textId="77777777" w:rsidR="002B7C2C" w:rsidRPr="00B26991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BDBC4" w14:textId="77777777" w:rsidR="002B7C2C" w:rsidRPr="00A8307A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AC711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EC3C15A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6DD5BF0" w14:textId="77777777" w:rsidR="002B7C2C" w:rsidRPr="00A8307A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CA92D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31CE1" w14:textId="77777777" w:rsidR="002B7C2C" w:rsidRPr="00A8307A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D58F" w14:textId="77777777" w:rsidR="002B7C2C" w:rsidRPr="00B26991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87F0E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700F0716" w14:textId="77777777" w:rsidR="002B7C2C" w:rsidRPr="00A8307A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2B7C2C" w:rsidRPr="00A8307A" w14:paraId="6A17CDB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9D69B" w14:textId="77777777" w:rsidR="002B7C2C" w:rsidRPr="00A75A00" w:rsidRDefault="002B7C2C" w:rsidP="002B7C2C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AC914" w14:textId="77777777" w:rsidR="002B7C2C" w:rsidRPr="00A8307A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0FD1F" w14:textId="77777777" w:rsidR="002B7C2C" w:rsidRPr="00B26991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B8E04" w14:textId="77777777" w:rsidR="002B7C2C" w:rsidRPr="00A8307A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3FDC0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AA7D5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5849A" w14:textId="77777777" w:rsidR="002B7C2C" w:rsidRPr="00A8307A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CC2EA" w14:textId="77777777" w:rsidR="002B7C2C" w:rsidRPr="00B26991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E62FA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B7C2C" w:rsidRPr="00A8307A" w14:paraId="60F7ADF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C98FD" w14:textId="77777777" w:rsidR="002B7C2C" w:rsidRPr="00A75A00" w:rsidRDefault="002B7C2C" w:rsidP="002B7C2C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5E6C4" w14:textId="77777777" w:rsidR="002B7C2C" w:rsidRPr="00A8307A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2EAA1" w14:textId="77777777" w:rsidR="002B7C2C" w:rsidRPr="000D3BB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0253D" w14:textId="77777777" w:rsidR="002B7C2C" w:rsidRPr="00A8307A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3816DA6" w14:textId="77777777" w:rsidR="002B7C2C" w:rsidRPr="00A8307A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866F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57441D8" w14:textId="77777777" w:rsidR="002B7C2C" w:rsidRPr="00A8307A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EC307" w14:textId="77777777" w:rsidR="002B7C2C" w:rsidRPr="000D3BB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CA8ED" w14:textId="77777777" w:rsidR="002B7C2C" w:rsidRPr="00A8307A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6D94" w14:textId="77777777" w:rsidR="002B7C2C" w:rsidRPr="000D3BB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DACAC" w14:textId="77777777" w:rsidR="002B7C2C" w:rsidRPr="00A8307A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55F729" w14:textId="77777777" w:rsidR="002B7C2C" w:rsidRPr="00A8307A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2B7C2C" w:rsidRPr="00A8307A" w14:paraId="2489CA7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9E747" w14:textId="77777777" w:rsidR="002B7C2C" w:rsidRPr="00A75A00" w:rsidRDefault="002B7C2C" w:rsidP="002B7C2C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A3CA5" w14:textId="77777777" w:rsidR="002B7C2C" w:rsidRPr="00A8307A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58C71" w14:textId="77777777" w:rsidR="002B7C2C" w:rsidRPr="009658E6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98054" w14:textId="77777777" w:rsidR="002B7C2C" w:rsidRPr="00A8307A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22CCF9D" w14:textId="77777777" w:rsidR="002B7C2C" w:rsidRPr="00A8307A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57D3F" w14:textId="77777777" w:rsidR="002B7C2C" w:rsidRPr="00A8307A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2B11B" w14:textId="77777777" w:rsidR="002B7C2C" w:rsidRPr="009658E6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11CC4" w14:textId="77777777" w:rsidR="002B7C2C" w:rsidRPr="00A8307A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981BE" w14:textId="77777777" w:rsidR="002B7C2C" w:rsidRPr="009658E6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31722" w14:textId="77777777" w:rsidR="002B7C2C" w:rsidRPr="00A8307A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5B6DA2" w14:textId="77777777" w:rsidR="002B7C2C" w:rsidRPr="00A8307A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2B7C2C" w:rsidRPr="00A8307A" w14:paraId="4D4489B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97001" w14:textId="77777777" w:rsidR="002B7C2C" w:rsidRPr="00A75A00" w:rsidRDefault="002B7C2C" w:rsidP="002B7C2C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AAD5B" w14:textId="77777777" w:rsidR="002B7C2C" w:rsidRPr="00A8307A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9517A" w14:textId="77777777" w:rsidR="002B7C2C" w:rsidRPr="00472E19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791DB" w14:textId="77777777" w:rsidR="002B7C2C" w:rsidRPr="00A8307A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60364E9" w14:textId="77777777" w:rsidR="002B7C2C" w:rsidRPr="00A8307A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31D21" w14:textId="77777777" w:rsidR="002B7C2C" w:rsidRPr="00A8307A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156B4" w14:textId="77777777" w:rsidR="002B7C2C" w:rsidRPr="00472E19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7F774" w14:textId="77777777" w:rsidR="002B7C2C" w:rsidRPr="00A8307A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0298" w14:textId="77777777" w:rsidR="002B7C2C" w:rsidRPr="00472E19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958F6" w14:textId="77777777" w:rsidR="002B7C2C" w:rsidRPr="00A8307A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86A3BE" w14:textId="77777777" w:rsidR="002B7C2C" w:rsidRPr="00A8307A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2B7C2C" w:rsidRPr="00A8307A" w14:paraId="672A3A8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3F537" w14:textId="77777777" w:rsidR="002B7C2C" w:rsidRPr="00A75A00" w:rsidRDefault="002B7C2C" w:rsidP="002B7C2C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3209C" w14:textId="77777777" w:rsidR="002B7C2C" w:rsidRPr="00A8307A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6F482" w14:textId="77777777" w:rsidR="002B7C2C" w:rsidRPr="00530A8D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F1863" w14:textId="77777777" w:rsidR="002B7C2C" w:rsidRPr="00A8307A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B775CC9" w14:textId="77777777" w:rsidR="002B7C2C" w:rsidRPr="00A8307A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F8E85" w14:textId="77777777" w:rsidR="002B7C2C" w:rsidRPr="00A8307A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B55C4" w14:textId="77777777" w:rsidR="002B7C2C" w:rsidRPr="00530A8D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604B0" w14:textId="77777777" w:rsidR="002B7C2C" w:rsidRPr="00A8307A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EAE87" w14:textId="77777777" w:rsidR="002B7C2C" w:rsidRPr="00530A8D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A3BAC" w14:textId="77777777" w:rsidR="002B7C2C" w:rsidRPr="00A8307A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900C07" w14:textId="77777777" w:rsidR="002B7C2C" w:rsidRPr="00A8307A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2B7C2C" w:rsidRPr="00A8307A" w14:paraId="23175AA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3A8DA" w14:textId="77777777" w:rsidR="002B7C2C" w:rsidRPr="00A75A00" w:rsidRDefault="002B7C2C" w:rsidP="002B7C2C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1974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52563239" w14:textId="77777777" w:rsidR="002B7C2C" w:rsidRPr="00A8307A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198F6" w14:textId="77777777" w:rsidR="002B7C2C" w:rsidRPr="00530A8D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F08E" w14:textId="77777777" w:rsidR="002B7C2C" w:rsidRPr="00A8307A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 Ax St. 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A5399" w14:textId="77777777" w:rsidR="002B7C2C" w:rsidRPr="00A8307A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5F084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8F348" w14:textId="77777777" w:rsidR="002B7C2C" w:rsidRPr="00A8307A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A10C2" w14:textId="77777777" w:rsidR="002B7C2C" w:rsidRPr="00530A8D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1C93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23C78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n st. Aradu Nou. </w:t>
            </w:r>
          </w:p>
          <w:p w14:paraId="6130AADA" w14:textId="77777777" w:rsidR="002B7C2C" w:rsidRPr="00A8307A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2B7C2C" w:rsidRPr="00A8307A" w14:paraId="43FAC3A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E140F" w14:textId="77777777" w:rsidR="002B7C2C" w:rsidRPr="00A75A00" w:rsidRDefault="002B7C2C" w:rsidP="002B7C2C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4574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0DA5BBE7" w14:textId="77777777" w:rsidR="002B7C2C" w:rsidRPr="00A8307A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656B9" w14:textId="77777777" w:rsidR="002B7C2C" w:rsidRPr="00530A8D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9CDD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0DB9F09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314FC200" w14:textId="77777777" w:rsidR="002B7C2C" w:rsidRPr="00A8307A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2381D" w14:textId="77777777" w:rsidR="002B7C2C" w:rsidRPr="00A8307A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FA0A1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21024" w14:textId="77777777" w:rsidR="002B7C2C" w:rsidRPr="00A8307A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1EBC6" w14:textId="77777777" w:rsidR="002B7C2C" w:rsidRPr="00530A8D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EFBB3" w14:textId="77777777" w:rsidR="002B7C2C" w:rsidRPr="00A8307A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14:paraId="4EBA521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12F19" w14:textId="77777777" w:rsidR="002B7C2C" w:rsidRDefault="002B7C2C" w:rsidP="002B7C2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8797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9C572" w14:textId="77777777" w:rsidR="002B7C2C" w:rsidRPr="00CF787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864C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BEE1EB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791E6F1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96A6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14:paraId="5B93B42D" w14:textId="77777777" w:rsidR="002B7C2C" w:rsidRPr="00465A9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41C7B" w14:textId="77777777" w:rsidR="002B7C2C" w:rsidRPr="00CF787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5775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4570" w14:textId="77777777" w:rsidR="002B7C2C" w:rsidRPr="00984D71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1AFE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4719E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2B7C2C" w14:paraId="684CF98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D2B94" w14:textId="77777777" w:rsidR="002B7C2C" w:rsidRDefault="002B7C2C" w:rsidP="002B7C2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DAF1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22B5E" w14:textId="77777777" w:rsidR="002B7C2C" w:rsidRPr="00CF787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6893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32AFB8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0300C10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96ECC" w14:textId="77777777" w:rsidR="002B7C2C" w:rsidRPr="00465A9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78BA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068A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B12BB" w14:textId="77777777" w:rsidR="002B7C2C" w:rsidRPr="00984D71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A376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2B7C2C" w14:paraId="409D6B5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CD0CF" w14:textId="77777777" w:rsidR="002B7C2C" w:rsidRDefault="002B7C2C" w:rsidP="002B7C2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3743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DFB61" w14:textId="77777777" w:rsidR="002B7C2C" w:rsidRPr="00CF787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1A82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33DD4F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EC823" w14:textId="77777777" w:rsidR="002B7C2C" w:rsidRPr="00465A9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0D575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9D52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3F9DD" w14:textId="77777777" w:rsidR="002B7C2C" w:rsidRPr="00984D71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556F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655C9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2B7C2C" w14:paraId="4DA59BF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CA147" w14:textId="77777777" w:rsidR="002B7C2C" w:rsidRDefault="002B7C2C" w:rsidP="002B7C2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4207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E8937" w14:textId="77777777" w:rsidR="002B7C2C" w:rsidRPr="00CF787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2D2D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90FE72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3F44C" w14:textId="77777777" w:rsidR="002B7C2C" w:rsidRPr="00465A9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FF0BD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3301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7D8DD" w14:textId="77777777" w:rsidR="002B7C2C" w:rsidRPr="00984D71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7643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5C41D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7857716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2B7C2C" w14:paraId="5CCA222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DF53A" w14:textId="77777777" w:rsidR="002B7C2C" w:rsidRDefault="002B7C2C" w:rsidP="002B7C2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5946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656A0CB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62976" w14:textId="77777777" w:rsidR="002B7C2C" w:rsidRPr="00CF787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1661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C55579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F202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0D374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CE2D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6C91C" w14:textId="77777777" w:rsidR="002B7C2C" w:rsidRPr="00984D71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E3F2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14:paraId="6035308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DCBBF" w14:textId="77777777" w:rsidR="002B7C2C" w:rsidRDefault="002B7C2C" w:rsidP="002B7C2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E4F7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AF2A7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BBE8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6758C39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4587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19FB2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855C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01654" w14:textId="77777777" w:rsidR="002B7C2C" w:rsidRPr="00984D71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5563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59D46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2B7C2C" w14:paraId="49443E0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39A15" w14:textId="77777777" w:rsidR="002B7C2C" w:rsidRDefault="002B7C2C" w:rsidP="002B7C2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B1F2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7CB73" w14:textId="77777777" w:rsidR="002B7C2C" w:rsidRPr="00CF787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4ED4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558F440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2E50A" w14:textId="77777777" w:rsidR="002B7C2C" w:rsidRPr="00465A9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5F89988F" w14:textId="77777777" w:rsidR="002B7C2C" w:rsidRPr="00465A9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E7D64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D3E3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7C7F9" w14:textId="77777777" w:rsidR="002B7C2C" w:rsidRPr="00984D71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F840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59FCC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2B7C2C" w14:paraId="7763A18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B9E07" w14:textId="77777777" w:rsidR="002B7C2C" w:rsidRDefault="002B7C2C" w:rsidP="002B7C2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A617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2B38D8E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71B19" w14:textId="77777777" w:rsidR="002B7C2C" w:rsidRPr="00CF787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527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0AF47F6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81470" w14:textId="77777777" w:rsidR="002B7C2C" w:rsidRPr="00465A9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50937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F7ED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BB53" w14:textId="77777777" w:rsidR="002B7C2C" w:rsidRPr="00984D71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C221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14:paraId="65C1009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83FC3" w14:textId="77777777" w:rsidR="002B7C2C" w:rsidRDefault="002B7C2C" w:rsidP="002B7C2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2EA9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4E1E790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5B0AD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799F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2B4B612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A97F2" w14:textId="77777777" w:rsidR="002B7C2C" w:rsidRPr="00465A9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C7AD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00A7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F6B07" w14:textId="77777777" w:rsidR="002B7C2C" w:rsidRPr="00984D71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9AA8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2B7C2C" w14:paraId="4401104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FCBF6" w14:textId="77777777" w:rsidR="002B7C2C" w:rsidRDefault="002B7C2C" w:rsidP="002B7C2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07DE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166BB39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6183A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4E8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Calacea, linia 3 directă și Băile Calacea -Orțișoara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D4245" w14:textId="77777777" w:rsidR="002B7C2C" w:rsidRPr="00465A9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437F2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3017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B7E01" w14:textId="77777777" w:rsidR="002B7C2C" w:rsidRPr="00984D71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DD56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2B7C2C" w14:paraId="2EA23CC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B8781" w14:textId="77777777" w:rsidR="002B7C2C" w:rsidRDefault="002B7C2C" w:rsidP="002B7C2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A53C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CD322" w14:textId="77777777" w:rsidR="002B7C2C" w:rsidRPr="00CF787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C910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46C91" w14:textId="77777777" w:rsidR="002B7C2C" w:rsidRPr="00465A9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5EB44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F5B7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4637B" w14:textId="77777777" w:rsidR="002B7C2C" w:rsidRPr="00984D71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9469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F4FD3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2B7C2C" w14:paraId="3D869D5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39C48" w14:textId="77777777" w:rsidR="002B7C2C" w:rsidRDefault="002B7C2C" w:rsidP="002B7C2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F40C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5358F" w14:textId="77777777" w:rsidR="002B7C2C" w:rsidRPr="00CF787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A74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3F226A9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F2ECB" w14:textId="77777777" w:rsidR="002B7C2C" w:rsidRPr="00465A9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2C92EDBA" w14:textId="77777777" w:rsidR="002B7C2C" w:rsidRPr="00465A9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6B318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14DE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56006" w14:textId="77777777" w:rsidR="002B7C2C" w:rsidRPr="00984D71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16AE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3EAD2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2B7C2C" w14:paraId="4CB041B9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E23EF" w14:textId="77777777" w:rsidR="002B7C2C" w:rsidRDefault="002B7C2C" w:rsidP="002B7C2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57D2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335F791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4AF7" w14:textId="77777777" w:rsidR="002B7C2C" w:rsidRPr="00CF787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6CD9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2EEB0D9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0A749ED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D664F" w14:textId="77777777" w:rsidR="002B7C2C" w:rsidRPr="00465A9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AA8E3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DCB2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7ED2" w14:textId="77777777" w:rsidR="002B7C2C" w:rsidRPr="00984D71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639B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2B7C2C" w14:paraId="70DF4A8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62ACE" w14:textId="77777777" w:rsidR="002B7C2C" w:rsidRDefault="002B7C2C" w:rsidP="002B7C2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4E28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3FA2A" w14:textId="77777777" w:rsidR="002B7C2C" w:rsidRPr="00CF787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E6E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6CA767B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1AC44" w14:textId="77777777" w:rsidR="002B7C2C" w:rsidRPr="00465A9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0B7AAB1C" w14:textId="77777777" w:rsidR="002B7C2C" w:rsidRPr="00465A9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1521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E898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EC14E" w14:textId="77777777" w:rsidR="002B7C2C" w:rsidRPr="00984D71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AAF3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2FCD2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2B7C2C" w14:paraId="3282FCE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A2D2D" w14:textId="77777777" w:rsidR="002B7C2C" w:rsidRDefault="002B7C2C" w:rsidP="002B7C2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3E9F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49C87" w14:textId="77777777" w:rsidR="002B7C2C" w:rsidRPr="00CF787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A63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68061DD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2973E" w14:textId="77777777" w:rsidR="002B7C2C" w:rsidRPr="00465A98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1134B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E020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1BCCE" w14:textId="77777777" w:rsidR="002B7C2C" w:rsidRPr="00984D71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5365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2B7C2C" w14:paraId="67CB8AD6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EEF4" w14:textId="77777777" w:rsidR="002B7C2C" w:rsidRDefault="002B7C2C" w:rsidP="002B7C2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50533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0C1520FD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F4AE0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8395B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118D4AED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74802B1B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28FCF" w14:textId="77777777" w:rsidR="002B7C2C" w:rsidRPr="00465A98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3F2B6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2E2FF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B10EE" w14:textId="77777777" w:rsidR="002B7C2C" w:rsidRPr="00984D71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52818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12BFEBF3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2F141135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A317A" w14:textId="77777777" w:rsidR="002B7C2C" w:rsidRDefault="002B7C2C" w:rsidP="002B7C2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8C0DA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B597E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4F8A3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5BA35217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12422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1223F5C9" w14:textId="77777777" w:rsidR="002B7C2C" w:rsidRPr="00465A98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D3CC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2004A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20626" w14:textId="77777777" w:rsidR="002B7C2C" w:rsidRPr="00984D71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2D5E4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146FDB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2B7C2C" w14:paraId="0A9AC993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4E044" w14:textId="77777777" w:rsidR="002B7C2C" w:rsidRDefault="002B7C2C" w:rsidP="002B7C2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6B83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5867D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533AA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BDAD2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690DE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061C1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2D912" w14:textId="77777777" w:rsidR="002B7C2C" w:rsidRPr="00984D71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449B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2B7C2C" w14:paraId="1C47955B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3C904" w14:textId="77777777" w:rsidR="002B7C2C" w:rsidRDefault="002B7C2C" w:rsidP="002B7C2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39CA2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CC831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8FBBC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E1F8E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D76A2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CFBD9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662E3" w14:textId="77777777" w:rsidR="002B7C2C" w:rsidRPr="00984D71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C7B01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2B7C2C" w14:paraId="6104AB34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97C2F" w14:textId="77777777" w:rsidR="002B7C2C" w:rsidRDefault="002B7C2C" w:rsidP="002B7C2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DCC6D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31AA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115A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46988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17D51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7E05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C4761" w14:textId="77777777" w:rsidR="002B7C2C" w:rsidRPr="00984D71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B2B9C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2B7C2C" w14:paraId="41E704A6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8D830" w14:textId="77777777" w:rsidR="002B7C2C" w:rsidRDefault="002B7C2C" w:rsidP="002B7C2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A6B4D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335D9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5AD9D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11C2032E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0B675" w14:textId="77777777" w:rsidR="002B7C2C" w:rsidRPr="00465A98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48091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52141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987A4" w14:textId="77777777" w:rsidR="002B7C2C" w:rsidRPr="00984D71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56DEE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6AFD1897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A2F31" w14:textId="77777777" w:rsidR="002B7C2C" w:rsidRDefault="002B7C2C" w:rsidP="002B7C2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1514D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8E365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6D29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05C0A513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98206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DFBE5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4042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EE310" w14:textId="77777777" w:rsidR="002B7C2C" w:rsidRPr="00984D71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9DAC5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6A8F02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2B7C2C" w14:paraId="03F6EC64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54308" w14:textId="77777777" w:rsidR="002B7C2C" w:rsidRDefault="002B7C2C" w:rsidP="002B7C2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94C39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DD0AA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AFF2B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01C1220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0390E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1DC9A95A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5C729E50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03AE1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F9F15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6BE33" w14:textId="77777777" w:rsidR="002B7C2C" w:rsidRPr="00984D71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B6EA3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A04154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2B7C2C" w14:paraId="6064A73B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766A3" w14:textId="77777777" w:rsidR="002B7C2C" w:rsidRDefault="002B7C2C" w:rsidP="002B7C2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9386F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6BD2A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3A8A2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5F9276B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A022C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224B5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6FB9D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F70EF" w14:textId="77777777" w:rsidR="002B7C2C" w:rsidRPr="00984D71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C2B76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CC0EE7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2B7C2C" w14:paraId="763EAB2F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0712E" w14:textId="77777777" w:rsidR="002B7C2C" w:rsidRDefault="002B7C2C" w:rsidP="002B7C2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2B705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41555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3218A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63A85CC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BB4B4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0562C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6CEB3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44E1E" w14:textId="77777777" w:rsidR="002B7C2C" w:rsidRPr="00984D71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AB5E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1C0027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2B7C2C" w14:paraId="54B639BF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A342A" w14:textId="77777777" w:rsidR="002B7C2C" w:rsidRDefault="002B7C2C" w:rsidP="002B7C2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02679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0A30F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C4BA4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66EC093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E93C2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3079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B783D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08451" w14:textId="77777777" w:rsidR="002B7C2C" w:rsidRPr="00984D71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0EE32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8EB4AD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2B7C2C" w14:paraId="447B13F8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2399D" w14:textId="77777777" w:rsidR="002B7C2C" w:rsidRDefault="002B7C2C" w:rsidP="002B7C2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92516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089F1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D14B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9D215EA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FB2F7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15213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65A0D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97293" w14:textId="77777777" w:rsidR="002B7C2C" w:rsidRPr="00984D71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D40AE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670D6F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2B7C2C" w14:paraId="37686C8C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9F739" w14:textId="77777777" w:rsidR="002B7C2C" w:rsidRDefault="002B7C2C" w:rsidP="002B7C2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E0F4A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D4B99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9EB85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20D3D56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6EBEE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5BB36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BF7D6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91E7" w14:textId="77777777" w:rsidR="002B7C2C" w:rsidRPr="00984D71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D177F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9B2F0B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3C190F80" w14:textId="77777777" w:rsidR="002B7C2C" w:rsidRDefault="002B7C2C">
      <w:pPr>
        <w:spacing w:before="40" w:after="40" w:line="192" w:lineRule="auto"/>
        <w:ind w:right="57"/>
        <w:rPr>
          <w:sz w:val="20"/>
          <w:lang w:val="ro-RO"/>
        </w:rPr>
      </w:pPr>
    </w:p>
    <w:p w14:paraId="596E99E8" w14:textId="77777777" w:rsidR="002B7C2C" w:rsidRDefault="002B7C2C" w:rsidP="0095691E">
      <w:pPr>
        <w:pStyle w:val="Heading1"/>
        <w:spacing w:line="360" w:lineRule="auto"/>
      </w:pPr>
      <w:r>
        <w:lastRenderedPageBreak/>
        <w:t>LINIA 300</w:t>
      </w:r>
    </w:p>
    <w:p w14:paraId="031330E0" w14:textId="77777777" w:rsidR="002B7C2C" w:rsidRDefault="002B7C2C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2B7C2C" w14:paraId="2E3F633B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6C1D1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62A7F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92421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BBF3B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03431F2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CDFF6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8D269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CCB26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A7C2B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A7821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B7C2C" w14:paraId="7817B843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E8EB9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62334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14D1E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85FD2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640F905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E06DD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A2227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D1226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E2FCC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C5F7B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B7C2C" w14:paraId="2523F573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E697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EF942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D40F9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9528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490ED62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F97E0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0A24CF6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3204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8337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CC4EC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B79F5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3829F3E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2B7C2C" w14:paraId="4C2EA529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C1424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DA156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34E9D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BA5F1" w14:textId="77777777" w:rsidR="002B7C2C" w:rsidRDefault="002B7C2C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519DE47" w14:textId="77777777" w:rsidR="002B7C2C" w:rsidRDefault="002B7C2C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10776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80027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A9A2D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9B186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C4137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21712C9E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2E8FE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11C9C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35954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69805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EA2F3F9" w14:textId="77777777" w:rsidR="002B7C2C" w:rsidRDefault="002B7C2C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67EDB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8ED8ADF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5BF57BC1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986C8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4A788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BF66D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9B49F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0B32FDF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55405E5E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2B7C2C" w14:paraId="4E91E403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97587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E8481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DEEC7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E1EB0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76CC09F8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76C9A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E0D04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6075A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2794EAAD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BC6AB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13D1A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3E7CBCE9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53190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3F6C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CF179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85D57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0CE196CB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2B3F5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69EA023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264D6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344FA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9FF7D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B41FE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0CFF701D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B7C2C" w14:paraId="3162E34D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80F35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C58EA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C0218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1A93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42BD5AA9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BD68A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9726178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223D1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4E011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4CF87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A68B3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AEF8234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2B7C2C" w14:paraId="4C32D5BB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6D5B8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B808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DC99F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CB3E1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 - Periș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D6D6B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B81ED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5C0F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28+200</w:t>
            </w:r>
          </w:p>
          <w:p w14:paraId="4B4C61B2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CD6FC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05BE9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B7C2C" w14:paraId="781DB729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E49D7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38DF4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0A89A31C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31800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CA5FE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8F3FE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50E59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43337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D9861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B7B16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B7C2C" w14:paraId="0F15D4DD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88B45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394C9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F97C6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E359C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B81BB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CB787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992A8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3C9BFDFD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BAD46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33285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B7C2C" w14:paraId="68E45814" w14:textId="77777777" w:rsidTr="00344535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3CCC5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37B07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3B71A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42814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1D82539F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EB1C3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645C1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ED4A1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00452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2A3D7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B7C2C" w14:paraId="378FAE87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3E377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A0ACB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D0149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72ACF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45720025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C6714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C8B49B9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669827C7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763AFADF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4FB72756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CDE7E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04FDB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4545C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5120E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3F528B9C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5CC2C86C" w14:textId="77777777" w:rsidR="002B7C2C" w:rsidRPr="004870EE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2B7C2C" w14:paraId="3DF16CE2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73BF9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48B82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14D8E215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5E9A9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1F4C6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3DDA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99994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5A43F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AEACB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E226D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21B5751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2B7C2C" w14:paraId="00C88DEF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AE540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9CF92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CEFAE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39F4E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35CEA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02DEF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F1B1E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4C10257D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B1337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CE08C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B5F4436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2B7C2C" w14:paraId="1619235D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9B3C9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2F513" w14:textId="77777777" w:rsidR="002B7C2C" w:rsidRDefault="002B7C2C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6B308AB7" w14:textId="77777777" w:rsidR="002B7C2C" w:rsidRDefault="002B7C2C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68880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F7C07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F71A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58346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A04AC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21812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23F5C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9957794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2B7C2C" w14:paraId="537A0AD0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E5BE8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8CB2A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6FC13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13B72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25664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8E2DD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41C63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6851F594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71305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8201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4D53C61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2B7C2C" w14:paraId="1AC6DFD7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DA289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1480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C24D9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E9B6F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DBBE2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7650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0B128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43391A0E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972B7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291F8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B7C2C" w14:paraId="44576F75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60D27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36709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4A440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E1F3E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147E5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FE2C6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BA3D1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64085341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EC5A6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12D65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B7C2C" w14:paraId="120869DB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BA754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F3AD2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08D6A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DF08D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49B23148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96BC0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E47815C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A93BE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BA77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823EC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6F386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239068A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0BCB213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2B7C2C" w14:paraId="6DAE3490" w14:textId="77777777" w:rsidTr="00344535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1C036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7C6A8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D2294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451E0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0585A425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6C188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B710B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CAFE7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502F7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F939A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B7C2C" w14:paraId="079E7A07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6C4D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EB518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72761B81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A1023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9D452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3442C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618B4BE3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37EB1FB4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522C06DE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E10619D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DC49C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892F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1157BB3A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649CE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A4459" w14:textId="77777777" w:rsidR="002B7C2C" w:rsidRDefault="002B7C2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75CBC03" w14:textId="77777777" w:rsidR="002B7C2C" w:rsidRDefault="002B7C2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BA582FA" w14:textId="77777777" w:rsidR="002B7C2C" w:rsidRPr="00D344C9" w:rsidRDefault="002B7C2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2B7C2C" w14:paraId="358EC1E1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C23C6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55CD6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76BE3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2BDE7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82C29F9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3143F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B3C5FBF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1F855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09578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2E61A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22E30" w14:textId="77777777" w:rsidR="002B7C2C" w:rsidRDefault="002B7C2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732D0DD" w14:textId="77777777" w:rsidR="002B7C2C" w:rsidRDefault="002B7C2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3837791" w14:textId="77777777" w:rsidR="002B7C2C" w:rsidRDefault="002B7C2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2B7C2C" w14:paraId="7CF9CE0C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0A42A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6A76A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16446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0B84F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69FB713C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3F006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BFF3A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B4762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E6959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C40CA" w14:textId="77777777" w:rsidR="002B7C2C" w:rsidRDefault="002B7C2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C6E6DD5" w14:textId="77777777" w:rsidR="002B7C2C" w:rsidRDefault="002B7C2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378664F" w14:textId="77777777" w:rsidR="002B7C2C" w:rsidRDefault="002B7C2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2B7C2C" w14:paraId="5920B944" w14:textId="77777777" w:rsidTr="00344535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28B09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CA8AB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F7E24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6F2A2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2471C9A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0FB37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05523A76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96D4D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F1CD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2FC3F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3CE42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15C9DDC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2B7C2C" w14:paraId="70F408BE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05652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C6D52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A9AFC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8983A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304CB74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29FDE7A6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0CACA23A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83328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F6630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0256A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1C583584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9D2E7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CF2D6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B2CCC97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0B19652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77E09CFB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7EF3372D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5398AC10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230DBF40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616EC121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2B7C2C" w14:paraId="2712315A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06798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314BF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DE1E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9131E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1C6F473C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C7A66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07E56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B76A4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363C5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74F83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B7C2C" w14:paraId="7A70CA67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1E96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E58FB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84BA8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B47E5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67A1EA31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23703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5466E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BC9B9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67714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30EEF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B7C2C" w14:paraId="0D6645BA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1BA9E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11A23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48948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35D75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66B52439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B8CED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D9A415A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01CA110F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FFD2D7D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6E15C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08C2B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E304E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FDC47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152759E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37728D6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2B7C2C" w14:paraId="3E27CAAD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DBBF3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028C8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9296C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6C085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1E46F34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B0EC5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8C27AE0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0BF03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CB58D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DA56F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06A8A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1741A74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2B7C2C" w14:paraId="26898F9F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73654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BE213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CB72A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B8BF2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5874738B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170EB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59D8C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9C3D9" w14:textId="77777777" w:rsidR="002B7C2C" w:rsidRPr="00E731A9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15AB3A52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64E91123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35224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31489" w14:textId="77777777" w:rsidR="002B7C2C" w:rsidRDefault="002B7C2C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7A277CFF" w14:textId="77777777" w:rsidR="002B7C2C" w:rsidRDefault="002B7C2C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57F32970" w14:textId="77777777" w:rsidR="002B7C2C" w:rsidRPr="001D4392" w:rsidRDefault="002B7C2C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2B7C2C" w14:paraId="6AE74E3E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789C0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C4D0F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52F22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E20C4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7A1BCAF4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5E4FC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E5237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4EA6F" w14:textId="77777777" w:rsidR="002B7C2C" w:rsidRPr="00E731A9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32B2983D" w14:textId="77777777" w:rsidR="002B7C2C" w:rsidRPr="00E731A9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08873601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462F6FAC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F2E0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1499A" w14:textId="77777777" w:rsidR="002B7C2C" w:rsidRPr="00616BAF" w:rsidRDefault="002B7C2C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D7164B3" w14:textId="77777777" w:rsidR="002B7C2C" w:rsidRDefault="002B7C2C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230F301" w14:textId="77777777" w:rsidR="002B7C2C" w:rsidRPr="003B726B" w:rsidRDefault="002B7C2C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2B7C2C" w14:paraId="2CD45983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19B68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3BA6D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3B2AC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A70D6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5CA7A16D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8AAB7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9F955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1D53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6EE4E51F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6CCA6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D5D7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2F99BA2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B7C2C" w14:paraId="102BE02A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AD140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A7C36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BF60A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AAFFA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051DFB91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92F6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AC46D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E7A5D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3EF929DC" w14:textId="77777777" w:rsidR="002B7C2C" w:rsidRPr="00E731A9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77C7C239" w14:textId="77777777" w:rsidR="002B7C2C" w:rsidRPr="00E731A9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4572F4BA" w14:textId="77777777" w:rsidR="002B7C2C" w:rsidRPr="001D4392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34C53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3F44D" w14:textId="77777777" w:rsidR="002B7C2C" w:rsidRDefault="002B7C2C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B301A3F" w14:textId="77777777" w:rsidR="002B7C2C" w:rsidRDefault="002B7C2C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F6BA87E" w14:textId="77777777" w:rsidR="002B7C2C" w:rsidRPr="003B726B" w:rsidRDefault="002B7C2C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2B7C2C" w14:paraId="471A6F5F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5E6E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AA47C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1312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97447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67FEA05B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AB7B9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706ED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1A051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3ED024AF" w14:textId="77777777" w:rsidR="002B7C2C" w:rsidRPr="00E731A9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521C1E92" w14:textId="77777777" w:rsidR="002B7C2C" w:rsidRPr="00E731A9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1BCDAE71" w14:textId="77777777" w:rsidR="002B7C2C" w:rsidRPr="001D4392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9F201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5D8BE" w14:textId="77777777" w:rsidR="002B7C2C" w:rsidRPr="00616BAF" w:rsidRDefault="002B7C2C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148DCB3" w14:textId="77777777" w:rsidR="002B7C2C" w:rsidRDefault="002B7C2C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347732D" w14:textId="77777777" w:rsidR="002B7C2C" w:rsidRPr="003B726B" w:rsidRDefault="002B7C2C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2B7C2C" w14:paraId="400D57EA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F75A3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DE29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78C9B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9FB9C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7DB67FB0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D71FB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A8B83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71EEB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671A00CD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D93BC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97648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27B59B0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12C6AE3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2B7C2C" w14:paraId="2053CF2A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2707E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26C5D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3F66A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1170C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2BE1FB3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BE91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57E6C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F9C1F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71853583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2E425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152A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2B7C2C" w14:paraId="7C372F56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F4F1B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A9845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08A9F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2E3D6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06BB35C7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ACD24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CB13D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8538A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4E09C1EE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19768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A69B8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12B671C4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B7C2C" w14:paraId="3EAC8C7B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FECDA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E55B8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B2452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D4BA3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AFB6AA2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68817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90FBFE2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11FA9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7912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B036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9C716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38744B3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763593A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14:paraId="5962CF03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2B7C2C" w14:paraId="6401A7F5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61981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D6D5D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95A3C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77449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4344C8BF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61204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DF9FE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C7D9C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B98B8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EBCE3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6E11579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2B7C2C" w14:paraId="0A5C185E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55C83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AE6C1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444359CC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8BF39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CDEED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6870EF2E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4F94A3AF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8409A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30720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50C6D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A751B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B7FE6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B767464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B7C2C" w14:paraId="231A52EA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F8154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12950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ACBF0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82FD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7AB404B7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5D464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20088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B3314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27135FA8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97E42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D75BA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2B7C2C" w14:paraId="3798A746" w14:textId="77777777" w:rsidTr="00344535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B95AD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9F04E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26E4ADBD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9F77D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8495C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35B304D2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CC12F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BFA32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A2D01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D34DD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1D049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60805DBB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B7C2C" w14:paraId="53E90A22" w14:textId="77777777" w:rsidTr="00344535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6082F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F885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EF37C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CED5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14:paraId="347ECC12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7F67B0C4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47F5546D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4B1F1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B23F3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ED9FF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14:paraId="363DF8BC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C09C2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F1990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BD48B18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B7C2C" w14:paraId="3B518F50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6A247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C552A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BD7CA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24EAE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6541369C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F0DE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A9D213B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0B133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AA00E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B3191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98ADF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B7C2C" w14:paraId="032308AE" w14:textId="77777777" w:rsidTr="00344535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C51B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D7CDE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C253D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D9824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0FC23DAD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4C9D9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065EA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2CB47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14:paraId="4ECD33A4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2F40B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91F30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3D4E626F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B7C2C" w14:paraId="08784CB4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0B235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1818A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32CED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56DD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1A34432A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164DE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784D8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3765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5F5A113B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3E1DF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CEEE5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29359A97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B7C2C" w14:paraId="196D16B1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35190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CAF52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EA480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96F76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7515B4BE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3C3AC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97FE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1C471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3189DC5F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800A1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CEB57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23FD540E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88E62B2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2B7C2C" w14:paraId="28366E64" w14:textId="77777777" w:rsidTr="00344535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C377B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91F7C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99B8F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189AD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579B8BB0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AB09D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62A10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87609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09852964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18704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58C4D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0145CBD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B7C2C" w14:paraId="21451058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5C0DB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46075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54C9C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8C9ED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3EA746FD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B3319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FC42217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525CCEA8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D70D813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E30F5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921F7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8B70E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36204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0453E356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B7C2C" w14:paraId="624FB237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0B8FD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5A484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207+950</w:t>
            </w:r>
          </w:p>
          <w:p w14:paraId="5155374A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FBD5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7EE13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1B25249F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7AFAB9CE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71010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03C4F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67E57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988B4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E249B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8BEFF29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B7C2C" w14:paraId="3631CA3B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4DE85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9556D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F30E1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125C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3D843F8B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69576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7207ACD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3E762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07D6E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D535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8097A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7306224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2B7C2C" w14:paraId="003A9965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81A64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49D1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1A873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80F3A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513D20E6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40913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E7CD87F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A5BA0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9DAA6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DDC2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931F1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F8DDBEA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2B7C2C" w14:paraId="79C663FE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B750E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913A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223+000</w:t>
            </w:r>
          </w:p>
          <w:p w14:paraId="0CDE1898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22D60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39185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Augustin -</w:t>
            </w:r>
          </w:p>
          <w:p w14:paraId="50A26665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F0AAF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994D1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F0D70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35C21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21AAE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 X.</w:t>
            </w:r>
          </w:p>
        </w:tc>
      </w:tr>
      <w:tr w:rsidR="002B7C2C" w14:paraId="27FD8643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6FEDC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C13DE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2EC3C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DA9AB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5A02CB7A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4F6AA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7AE73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C51AF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69398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91312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B7C2C" w14:paraId="66DF9620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48152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1FD7B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14:paraId="04563799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F88DF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2DE3A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672443CA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98BB9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23544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22B53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4DCC7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69F07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B7C2C" w14:paraId="1B85C86C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F2783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B96EB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  <w:p w14:paraId="79099666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BCFDF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91ED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 -</w:t>
            </w:r>
          </w:p>
          <w:p w14:paraId="79650AEF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16ADC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D5377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7B207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5A06B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7F599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B7C2C" w14:paraId="4ED99C3B" w14:textId="77777777" w:rsidTr="00344535">
        <w:trPr>
          <w:cantSplit/>
          <w:trHeight w:val="4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A8E7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AA5AB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285C9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42BD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2B143AE2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3AAFF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D63C9A2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3341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A1192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0B00F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EF4C4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B20A7FF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2B7C2C" w14:paraId="058361E3" w14:textId="77777777" w:rsidTr="00344535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B5EED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55542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5924906E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5A26D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520F7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68FE76D3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1675B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6B458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18D33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1352D9D6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A754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F3162" w14:textId="77777777" w:rsidR="002B7C2C" w:rsidRPr="0019324E" w:rsidRDefault="002B7C2C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DA65DC8" w14:textId="77777777" w:rsidR="002B7C2C" w:rsidRPr="000160B5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0268B20E" w14:textId="77777777" w:rsidR="002B7C2C" w:rsidRPr="006B78FD" w:rsidRDefault="002B7C2C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287CFCA9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EE7AF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E11C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  <w:p w14:paraId="143AB0C6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C639A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5C799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EE72711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27750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8247C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C7C84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1BB21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4BF66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A7F80CD" w14:textId="77777777" w:rsidR="002B7C2C" w:rsidRPr="00ED17B8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14:paraId="321275B3" w14:textId="77777777" w:rsidTr="00344535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59E1C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F7349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68C8F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B505E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9872142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3A53D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5CB6DAD8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66775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BEF4A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7A00F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41F70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68C6EA2B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2B7C2C" w14:paraId="5C579147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A1418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19BD0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32BCA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3CB2F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3E6AC02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63618BB6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ADCB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D1512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E2296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1C688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A3AC8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20DC94D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5F03CC1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2B7C2C" w14:paraId="24262C89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D307A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99070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E38B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41095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5DCE9BD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FC7AF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D9C5E1D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52D35AB2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14B488A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AA2DD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6ABC3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82983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D5FFA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BA7EE69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471FDE7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2B7C2C" w14:paraId="0ADFD991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3E49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7167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4520F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CFAE4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B61D6D1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EF89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3E442BEB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5A558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50C0A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BCB21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C6F40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8D4E848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2B7C2C" w14:paraId="3C4355B6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A471F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759FC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3FDB3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89E1C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4066917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A9E27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0F52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26567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8E520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AEC1F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CA11F87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2B7C2C" w14:paraId="1F71FF64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BEE85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A687D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6D22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29681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644B4F3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14DE78D7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35CE8A2D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7B16B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E443E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CC75A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8B6D1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A31B6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B7C2C" w14:paraId="7A8E13D5" w14:textId="77777777" w:rsidTr="00344535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F64EF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01B36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0C028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89AB2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043622E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341A2513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6A0D23BE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11016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2CA39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4C952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C15C0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B1AC0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B7C2C" w14:paraId="661B27E5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BDBA6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64026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2F17F1A2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DA932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0B8BB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26BC868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41BF8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1B8EF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07960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6FBD1577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D5BE9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BBFDB" w14:textId="77777777" w:rsidR="002B7C2C" w:rsidRPr="0019324E" w:rsidRDefault="002B7C2C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62BEF9B" w14:textId="77777777" w:rsidR="002B7C2C" w:rsidRPr="000160B5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5E93C5E1" w14:textId="77777777" w:rsidR="002B7C2C" w:rsidRPr="005C2BB7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5BD286CF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67042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D5550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14:paraId="61DEC6E3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0D0BA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43660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A36F3AA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EA516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01F26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7CCB1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4A4FA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9DC44" w14:textId="77777777" w:rsidR="002B7C2C" w:rsidRPr="00EC155E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7BF4078C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2B7C2C" w14:paraId="0745325E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A444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CA236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14:paraId="6877E5D4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8EBBA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82620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C1B4E27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1EE4F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29C3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EE83F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07A86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94503" w14:textId="77777777" w:rsidR="002B7C2C" w:rsidRPr="00EC155E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0DA9783B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14:paraId="397637BD" w14:textId="77777777" w:rsidR="002B7C2C" w:rsidRPr="00EC155E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2B7C2C" w14:paraId="3A78C6CB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9F86C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C0A86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6E1C6E80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80AB4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F6BF0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DECBA24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DDCC2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AC49C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56F1C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683B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F5801" w14:textId="77777777" w:rsidR="002B7C2C" w:rsidRPr="00DE4F3A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068FFD87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5CFDCB87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0F75EFAF" w14:textId="77777777" w:rsidR="002B7C2C" w:rsidRPr="00DE4F3A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2B7C2C" w14:paraId="0AEB4CE4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F38C1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12A3E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14:paraId="601E561A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A0B86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8D29E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5B4E76A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EBCA0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72E46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71FB4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80201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18A06" w14:textId="77777777" w:rsidR="002B7C2C" w:rsidRPr="00DE4F3A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5BD8E1B8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2A582C02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139D0C3D" w14:textId="77777777" w:rsidR="002B7C2C" w:rsidRPr="00DE4F3A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2B7C2C" w14:paraId="253381B8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17A4D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DD401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57EB2A44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14EF0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3E07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99E81AA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20E1188C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778C4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0E319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257F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C7D28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A69D5" w14:textId="77777777" w:rsidR="002B7C2C" w:rsidRPr="00DE4F3A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2FCAE56D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15D0404C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713F51D6" w14:textId="77777777" w:rsidR="002B7C2C" w:rsidRPr="00DE4F3A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2B7C2C" w14:paraId="61C2B010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436CD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730D5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95DD4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170FF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5088BE74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F3D7C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6939D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D882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3D155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2AF7B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B7C2C" w14:paraId="0464C153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9405D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6EE81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253+416</w:t>
            </w:r>
          </w:p>
          <w:p w14:paraId="39087F9D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47F15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0253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Cața -</w:t>
            </w:r>
          </w:p>
          <w:p w14:paraId="03D1FEC0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6C200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D40F5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1D15E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9DF3C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5E3B5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1DD413E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terasament și muncitori.</w:t>
            </w:r>
          </w:p>
          <w:p w14:paraId="201C9AA0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2B7C2C" w14:paraId="288E223B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9456D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929E3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5758A149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053B8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8B0C2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2B71C025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511B9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5CE94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304F2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17115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C232C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01F1D616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403B4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EFB2A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18864DF5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95F5B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C1E78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30A9B78A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2E9B8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D27B5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9524C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71E13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9B164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AB73826" w14:textId="77777777" w:rsidR="002B7C2C" w:rsidRPr="00CB2A72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14:paraId="393935F2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EBA06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33C38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9F820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0BDEB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7AC28F20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9A5A8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4C837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1C9EF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CBB81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20A13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B7C2C" w14:paraId="0EA2F1EF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763D9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E5AFD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8FFA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2B3C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0CA4663B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29936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0AEC73CD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34861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C80F6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C4165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5AC56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A2147C4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9CB12F4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2B7C2C" w14:paraId="49E9E6EF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828C1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0402A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A731C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EC993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14:paraId="5EC7BC0E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65302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B391C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AC8A7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14:paraId="12309493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08013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E4D58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B7C2C" w14:paraId="5B51902A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D40FB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2B514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97637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8ED6E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68295971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4501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01FF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E43D2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6CCC7AE5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39874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C89DB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2B7C2C" w14:paraId="59F9D7FD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493E4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A7C9A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AF391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ED06D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AFEBBC3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623B2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444473E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DFEB9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1D9F2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2F17B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6C9FC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04F9B44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19046DED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2B7C2C" w14:paraId="5CC3CAA9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FFC45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CA79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D2A8B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6053D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543E0D5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525E5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E5B85DA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AD6DD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18784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8CBBC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CE401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DF3EC2D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1B87741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2B7C2C" w14:paraId="16C03F05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28B43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56953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662C7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84D06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27FCC21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6C583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393FCEB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AA467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E5DF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C8FC7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49120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CA02535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2B7C2C" w14:paraId="12F1C0B1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E5158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39574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95FFB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3D5AE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1596894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DAC9D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DA3DB60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D1A1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E12EF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947FE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BCE11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ACD2025" w14:textId="77777777" w:rsidR="002B7C2C" w:rsidRPr="00D344C9" w:rsidRDefault="002B7C2C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1A56E73D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2B7C2C" w14:paraId="6F262686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FC3F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EF4B2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E3B83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DEB2E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45840E57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6F625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E1C7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B5E58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284+250</w:t>
            </w:r>
          </w:p>
          <w:p w14:paraId="77AF21A5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AA251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1BC23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63B8C31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257E08D9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2B7C2C" w14:paraId="0364498B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0DDA4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392E7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775D8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0B5B6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4487E394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14:paraId="2C328427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14:paraId="29048869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1FF7C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FBA2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C498D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  <w:p w14:paraId="32FE5594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5E0CF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E616E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85C98F2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B7C2C" w14:paraId="6D2A5DFD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613DE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4F23C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D9F51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5D71E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A7AEE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15ADEEC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6AAC6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239C2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EA5ED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03A2E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E54E2AF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98923AD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2B7C2C" w14:paraId="64C9337C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4B151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33462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D8A24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94857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21F91377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C783F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3B4DF5AF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70A86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B8941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D3C89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816E9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8739287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2B7C2C" w14:paraId="3F35E190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91236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C6640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B8DC7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CDAD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03B16382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474316DE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115AB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924DA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900B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226DCF76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CB70F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A873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195E9C5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B7C2C" w14:paraId="2B0EDB76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B3798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0735F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6E358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C8D05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728AE1CA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5504EEA7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394468A4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F2B9B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88C7D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24D35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6538D420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EC2B7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0C052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B7C2C" w14:paraId="5466E061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61741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70D34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24FA5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638EB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6E327040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94222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AE7FF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2ECB7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20A00279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B9534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7BD0A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34BF79B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B7C2C" w14:paraId="0C2DEC64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AD8BC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96290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705FA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D3597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7E5DBFAA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EC67B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141EA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A70C5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50956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404ED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B7C2C" w14:paraId="71F55C08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26835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495B8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06CDD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D3CE4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4015D22B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C7F35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8E7F2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72AFE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4AAF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2F172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B7C2C" w14:paraId="1C5C2EE7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892E5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83BEC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FB9C1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605F8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14:paraId="6C8FC14D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78861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7D02B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A0725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0E44A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2E085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2B7C2C" w14:paraId="6EE5ADED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00C91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ED671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576A2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4E691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14:paraId="334E079E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7020D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D669BC3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28F62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39312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DE5AB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09994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2508F0B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78C6F63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II Dumbrăveni - Mediaș, la liniile 1 - 4</w:t>
            </w:r>
          </w:p>
          <w:p w14:paraId="619A135C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2B7C2C" w14:paraId="405C923F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E4073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B7695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1273F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B4BB0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14:paraId="28F39ACC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64141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D82167B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54B8C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EBAF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190C3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B49CE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87B29D2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de pe firul I Mediaș - </w:t>
            </w:r>
          </w:p>
          <w:p w14:paraId="680029CA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Copșa Mică, la liniile 5 și 6 </w:t>
            </w:r>
          </w:p>
          <w:p w14:paraId="695015AE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2B7C2C" w14:paraId="20D9766F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35327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9D7F6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EB535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A9EF9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B91A5CE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2802A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84BAB2B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25747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B23A5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35D83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74C13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0FE3472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32EAE17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2B7C2C" w14:paraId="3FA6580B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149A4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2FB72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524EC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649C7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DE91B2E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47CEB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6F9089C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BF5DB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39A58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D5E5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E874F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E49C8BB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2B7C2C" w14:paraId="01E6DBCD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C7AFB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6D8FC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F014F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1EB4D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E5C93E7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30831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97E22A2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36ABC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26585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D7423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D2DDE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3557E9C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2B7C2C" w14:paraId="0FFC2536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AF2A2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AFC4F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E29CF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6AC24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B568E90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7E79B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E6CEF1D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E0227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6B1B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ADBF3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4DDC1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B7C2C" w14:paraId="68F06F8E" w14:textId="77777777" w:rsidTr="00344535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C31E7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347FA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D3297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A8C7F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12C9C1B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DABF4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56A5FF9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08D01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2606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572AB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CF6B2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D40C5C8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2B7C2C" w14:paraId="1F710B0B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49BFC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106FC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14:paraId="3945D5E0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AD488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83D4C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Teiuş -</w:t>
            </w:r>
          </w:p>
          <w:p w14:paraId="0FC468ED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9F72E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C8A90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C6AB0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5BA81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0B52A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0B42DEFB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lucrări în firul II.</w:t>
            </w:r>
          </w:p>
        </w:tc>
      </w:tr>
      <w:tr w:rsidR="002B7C2C" w14:paraId="417C2E35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15FE4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87ED3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64C0D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8209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6A998216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078A3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EC0B53E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5F5EC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835E0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7B5BB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39B60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45CA6EA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2B7C2C" w14:paraId="11844BEA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580DE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DA7C7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A630B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6909C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4AE694ED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C234A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0128389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CD459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B08EF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2B847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4601E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358676B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2B7C2C" w14:paraId="25B46720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113E5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0165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50536B4A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7C96E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748BD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14:paraId="3E7E7B50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D8142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4889B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99507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6E48B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A6869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B7C2C" w14:paraId="3CFB066E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50E85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ABA44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89426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860A8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1F00C142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2CB9A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9CFDA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7B03D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11065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EAC76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B7C2C" w14:paraId="17F51437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28DEB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B2FAF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33E13912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741FA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AF6E0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  <w:p w14:paraId="162DCE2A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ACC1D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70D8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6CF22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1BD3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94AA3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6013904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II.</w:t>
            </w:r>
          </w:p>
        </w:tc>
      </w:tr>
      <w:tr w:rsidR="002B7C2C" w14:paraId="50EF643C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53994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EB410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EA6BA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EEA0A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37D54B83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EBE2E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C92992C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AD1C6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E79E4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6D51A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A25E8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BACF87E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5C5D0FD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2B7C2C" w14:paraId="6C4C816F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521F9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50E93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CCAF6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303A1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70CEFD2B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357FA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2E74F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0CB92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351E5BE8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8B223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6E746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83313E4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A8ED2CB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44397BBB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2B7C2C" w14:paraId="1EE97DA7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E6A9F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33CD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8F15F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0C8AB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F0509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11DF5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72B3A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22723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44619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49D22BDC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2B7C2C" w14:paraId="44B850FB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2444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A322C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1CD3AA5D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664E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0CB34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79104FF2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7F0C0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BB6B6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D5078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7264C8BC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5B688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837FB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B7C2C" w14:paraId="13BE6607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77AE2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22ECE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A74AB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AAA2D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08F42F6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89D34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C839274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5FAF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173A6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6E31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5FAD5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2C249D97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2B7C2C" w14:paraId="160B3559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C88D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690EE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2CDC8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D4AE6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43F19D8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F4777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56B76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4F6E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C0655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BAD6B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7008A0BC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2B7C2C" w14:paraId="733943CA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A6449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60CE6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9BF3B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9EEAA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59406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C80BA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3222E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32AE9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1EB36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2B7C2C" w14:paraId="2988E0D3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AA007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324B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8238F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92D9F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7EC3A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FCE4124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36A5D446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2CD653D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CB18689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32A81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29711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A38ED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69618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B7C2C" w14:paraId="71320A96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5CAC9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1231C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CDBD0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9A7F4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18D4356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D1249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4933E68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DE4FC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68325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1F5FC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6B2B0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2B7C2C" w14:paraId="4CA25ADD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180D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726F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2B948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AD865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C9859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B9D5957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2E790B44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1ED11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09C4F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97BB6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BB602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C3229BF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7B782EA5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B7C2C" w14:paraId="518B05F9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4B1EC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A51D8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2C4A1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2363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D707111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0DAE8CCB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C05B5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F945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ECA79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A47EB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5D28C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B7C2C" w14:paraId="6747A320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0F560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259F6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10C21666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20D57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6849D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0FBA7C37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C0EB2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656F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1197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BB3E9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1B441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E3D0DCF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20.00.</w:t>
            </w:r>
          </w:p>
        </w:tc>
      </w:tr>
      <w:tr w:rsidR="002B7C2C" w14:paraId="4CAEE030" w14:textId="77777777" w:rsidTr="00344535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9F62A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5868C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79B761CD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FF77A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5BC7E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0A8CF7F5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11EBC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4FCFE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A8F4A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7DCD5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8DC7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B7C2C" w14:paraId="2652D1AA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B638E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741C9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397F6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966F9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6E90378B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FCE93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4B9A3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29310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06F0D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1464D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B7C2C" w14:paraId="092E8437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22A7E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50568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477+300</w:t>
            </w:r>
          </w:p>
          <w:p w14:paraId="718D3441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A9AC6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06CD5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BE51E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1A384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ABCEB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E6586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9C3EF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B7C2C" w14:paraId="7B8786DB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2E408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2EDA3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33AD1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42B09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3BA34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B571A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93DCF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475+100</w:t>
            </w:r>
          </w:p>
          <w:p w14:paraId="58252556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626E4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EB9B8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B7C2C" w14:paraId="41449562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D768C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A8F5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39F84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B3CA2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6581D6BC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7D9DE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B0DDEE2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6E2C57A5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B4316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97D6F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DC804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F203C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B7C2C" w14:paraId="1C81BC0F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3A68A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90973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14:paraId="76AC4A6E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4D01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700B1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1E3284A2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14:paraId="1316F7C5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14:paraId="732C0DE4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14:paraId="7C1DCF0C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CFCDE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D8DB8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280BE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1DC00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1EA2F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B7C2C" w14:paraId="5DDFA995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83AA8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F0325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85A30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8C2AC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11527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55CBF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3F495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245AF93B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82513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1F2C" w14:textId="77777777" w:rsidR="002B7C2C" w:rsidRDefault="002B7C2C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B7C2C" w14:paraId="0BF9CB0A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9A7B9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441F2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70029D4E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9A29D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01C75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1110698E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3DAE3724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5F862FA6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EEFC3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0DA5E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6096A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3E300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85962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B7C2C" w14:paraId="68607F27" w14:textId="77777777" w:rsidTr="00344535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EE839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F7EEA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4B74B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87B61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2EDA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72AC2946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1B85897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282B83EE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10A98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0277D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797B6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40EE3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28ABF847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2B7C2C" w14:paraId="495673D3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AE052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C8BDF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EBAEF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64342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6AEF0C0C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E16BA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ACCD8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123E8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204B3FEB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FDC89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C3629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B7C2C" w14:paraId="4897693F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64794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4AC77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937CF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ECD3A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3F96B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724656B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BB1F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E7AD8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B5722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A82B4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284F493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71A7ACA7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B7C2C" w14:paraId="67790F7D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D62FC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B5A3A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1467F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A77C3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156F9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24DD8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14AEF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8925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E0D82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2B7C2C" w14:paraId="1C7D4494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41164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C0124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4BDCA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19DAA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4DD6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DB8E4BC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B98C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9DAA4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5BAEA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08E3C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B7C2C" w14:paraId="09BC08DD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C9EC3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34CC6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508AB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A5F8F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46E0F02D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AD8AC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70EA9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A2A82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D9126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62310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B7C2C" w14:paraId="7C71B7C5" w14:textId="77777777" w:rsidTr="00344535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B6EB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2046D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0A623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24CB4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573E0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650B3416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79DA166A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3E9AEC53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586903E4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73691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5325E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A03E3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3D6BB" w14:textId="77777777" w:rsidR="002B7C2C" w:rsidRPr="00D344C9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B7C2C" w14:paraId="6262810F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3F9BA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02377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D96B2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B1E48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2AE56E0C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9D8C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E97DFDF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37449F2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5C43E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67DFA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B89C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61BE1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5E684D18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2B7C2C" w14:paraId="0B4F152A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E1980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549C5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BF797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1A59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4E4D8E8A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2258B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6FE12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DB155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624+414</w:t>
            </w:r>
          </w:p>
          <w:p w14:paraId="7CD8FDF0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625+146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EE41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AF613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B7C2C" w14:paraId="16AD3971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BB310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15F9B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626+800</w:t>
            </w:r>
          </w:p>
          <w:p w14:paraId="4AFD7B46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F0E95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F6862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Telechiu,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453FC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6E953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1FBE2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C1B5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BDD7F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B7C2C" w14:paraId="3D3F7F06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15D00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97E47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629+982</w:t>
            </w:r>
          </w:p>
          <w:p w14:paraId="19CE22E4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D480B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17ED9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Telechiu-</w:t>
            </w:r>
          </w:p>
          <w:p w14:paraId="314C3528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00FB4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53DE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93F91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8884D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1B7A8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2B7C2C" w14:paraId="44D284A2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8DE99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0701F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  <w:p w14:paraId="275A1541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E16BC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B0602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Tileagd </w:t>
            </w:r>
          </w:p>
          <w:p w14:paraId="28526128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FA9E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C7D5B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1CC93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1E5F0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F0D6A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B7C2C" w14:paraId="50CF69B1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70E9F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8C672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1F21F7B5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88AA1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4550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5B7EED98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DD0C3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9BF0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10A86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D8354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426C1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B7C2C" w14:paraId="6CC9D413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69241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5911E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33CD0D02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8C8C9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BB6AA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5C5B63F5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6A3CB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66AE7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FF6B0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77E73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AEAAE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B7C2C" w14:paraId="6B4B6460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9C5F4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BEE97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394D059A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CAA41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C5A20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39A67A6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725F8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86CB1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E94B9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C4F8D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4C5F7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B7C2C" w14:paraId="6333EA41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6BA4D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5E688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16D9989F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0BB7E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59F4C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D0E3C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7F5A7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7EA0D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BB29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ABD7A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B7C2C" w14:paraId="0B32BE41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E9FE5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8FDB1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93F8C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7CC4F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59C49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FE96F18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A5A4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A47B7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E07BA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B5904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2B7C2C" w14:paraId="46EF3715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98840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CC169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4C1E6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F457B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970F9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C9FF2DF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53CDD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CBAD5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86156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ADF8F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2B7C2C" w14:paraId="626D3F83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0FB11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9E3C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F1C37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A6191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DCD9F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60D59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AFF34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D3FA3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F3092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F674181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1748E45B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2B7C2C" w14:paraId="693F786F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A773C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CE8D4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CD10D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B6DE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01FA5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AAADF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A141C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73F9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816C4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B4E01B1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2AA3CEC0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2B7C2C" w14:paraId="2500C955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C2E9D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51347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16740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307FF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6A46A451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A99BC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880C3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08CE8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A98D6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653FD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2B7C2C" w14:paraId="6A4A785D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8931A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02263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651+890</w:t>
            </w:r>
          </w:p>
          <w:p w14:paraId="03E416EC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652+200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FEE0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1B87B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0F3F301C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56B88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AED36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B2249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F130D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AACF8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B7C2C" w14:paraId="37374A05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8728F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FAB91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5CEC9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AF18D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D6183DE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CA6B9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50790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FD8A1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696F7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A72F3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3FF8995D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3F204A65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4D2D4B7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2B7C2C" w14:paraId="2074F512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F7DFA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0C9B1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67E64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B9C2A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A42EF4B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2E9CA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FA02F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0EE97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DBD39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0E72F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16B1C7C0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3D48C3C7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B8B7785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2B7C2C" w14:paraId="513712C1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A7F84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ACBD6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AA542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2D0FC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A181EB2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E99FD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342F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CCE89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C20FA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A1467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06DD7762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79399469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0FF679F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2B7C2C" w14:paraId="259DDC1E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767B4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24C52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696CA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3BBA4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70F3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3E31B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71EE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B793F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5228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00C7B46F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861A905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2B7C2C" w14:paraId="1C543738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22BD3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81355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A859F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50FE9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F202DE5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D7245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5B73B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31712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8CFB3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4EEC8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6C191FBB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AE3482A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2B7C2C" w14:paraId="181B0595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72F84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6C26F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DC9E2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6A75D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B5F6078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4B297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F9EA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73C2E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C9710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C1F72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393F4210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AD63E26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2B7C2C" w14:paraId="201AC0F5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1ED6F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EA007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E0B2E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FA700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A3662D2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9F87E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ECA52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48FBF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B51B4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2C86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7FAEB1E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2B7C2C" w14:paraId="1E6B7F8D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92F6D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D39D3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38B0033C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8D562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F0078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37E1DCB4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CA873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7336C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C8296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A91DA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A3E78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B7C2C" w14:paraId="3CF3280D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904BD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78931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72865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6D74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4CEEB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4702B455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D0C1A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61883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735FA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E903C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2503487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9FBD3A5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2B7C2C" w14:paraId="10EFE884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43CA9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7F33D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272B4ED1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71BB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6E98C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A9F29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8D91D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DF2B1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4633D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00D6D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B7C2C" w14:paraId="69E2DB76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7C23A" w14:textId="77777777" w:rsidR="002B7C2C" w:rsidRDefault="002B7C2C" w:rsidP="002B7C2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326B4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701095FD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6F981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EA799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07B57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7BAB" w14:textId="77777777" w:rsidR="002B7C2C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D1866" w14:textId="77777777" w:rsidR="002B7C2C" w:rsidRDefault="002B7C2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DF39F" w14:textId="77777777" w:rsidR="002B7C2C" w:rsidRPr="00600D25" w:rsidRDefault="002B7C2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EA43" w14:textId="77777777" w:rsidR="002B7C2C" w:rsidRDefault="002B7C2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3F0A36E0" w14:textId="77777777" w:rsidR="002B7C2C" w:rsidRPr="00836022" w:rsidRDefault="002B7C2C" w:rsidP="0095691E">
      <w:pPr>
        <w:spacing w:before="40" w:line="192" w:lineRule="auto"/>
        <w:ind w:right="57"/>
        <w:rPr>
          <w:sz w:val="20"/>
          <w:lang w:val="en-US"/>
        </w:rPr>
      </w:pPr>
    </w:p>
    <w:p w14:paraId="05E816A1" w14:textId="77777777" w:rsidR="002B7C2C" w:rsidRPr="00DE2227" w:rsidRDefault="002B7C2C" w:rsidP="0095691E"/>
    <w:p w14:paraId="33B8DD81" w14:textId="77777777" w:rsidR="002B7C2C" w:rsidRPr="0095691E" w:rsidRDefault="002B7C2C" w:rsidP="0095691E"/>
    <w:p w14:paraId="295AE709" w14:textId="77777777" w:rsidR="002B7C2C" w:rsidRDefault="002B7C2C" w:rsidP="00E512BA">
      <w:pPr>
        <w:pStyle w:val="Heading1"/>
        <w:spacing w:line="360" w:lineRule="auto"/>
      </w:pPr>
      <w:r>
        <w:t>LINIA 301 B</w:t>
      </w:r>
    </w:p>
    <w:p w14:paraId="1F5E1EDC" w14:textId="77777777" w:rsidR="002B7C2C" w:rsidRDefault="002B7C2C" w:rsidP="009020B3">
      <w:pPr>
        <w:pStyle w:val="Heading1"/>
        <w:spacing w:line="360" w:lineRule="auto"/>
        <w:rPr>
          <w:b w:val="0"/>
          <w:bCs w:val="0"/>
          <w:sz w:val="8"/>
        </w:rPr>
      </w:pPr>
      <w:r>
        <w:t>P. mac. R3  BUCIUMENI - BUFTEA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2B7C2C" w14:paraId="6FC3642C" w14:textId="77777777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2A88C" w14:textId="77777777" w:rsidR="002B7C2C" w:rsidRDefault="002B7C2C" w:rsidP="002B7C2C">
            <w:pPr>
              <w:numPr>
                <w:ilvl w:val="0"/>
                <w:numId w:val="48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8FFC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0+040</w:t>
            </w:r>
          </w:p>
          <w:p w14:paraId="3C98D44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2+320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3711E" w14:textId="77777777" w:rsidR="002B7C2C" w:rsidRPr="004856F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76BE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Bucimeni-</w:t>
            </w:r>
          </w:p>
          <w:p w14:paraId="7B228AB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0E24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90FF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5453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CA911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ECE7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5E6EDFC" w14:textId="77777777" w:rsidR="002B7C2C" w:rsidRDefault="002B7C2C">
      <w:pPr>
        <w:spacing w:before="40" w:after="40" w:line="192" w:lineRule="auto"/>
        <w:ind w:right="57"/>
        <w:rPr>
          <w:sz w:val="20"/>
          <w:lang w:val="ro-RO"/>
        </w:rPr>
      </w:pPr>
    </w:p>
    <w:p w14:paraId="7076C2B3" w14:textId="77777777" w:rsidR="002B7C2C" w:rsidRDefault="002B7C2C" w:rsidP="00C64D9B">
      <w:pPr>
        <w:pStyle w:val="Heading1"/>
        <w:spacing w:line="360" w:lineRule="auto"/>
      </w:pPr>
      <w:r>
        <w:t xml:space="preserve">LINIA 301 Ba </w:t>
      </w:r>
    </w:p>
    <w:p w14:paraId="17183A47" w14:textId="77777777" w:rsidR="002B7C2C" w:rsidRDefault="002B7C2C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2B7C2C" w14:paraId="0BD294B8" w14:textId="77777777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062FA" w14:textId="77777777" w:rsidR="002B7C2C" w:rsidRDefault="002B7C2C" w:rsidP="002B7C2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1D89A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F663C" w14:textId="77777777" w:rsidR="002B7C2C" w:rsidRPr="00244AE6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1E0EB" w14:textId="77777777" w:rsidR="002B7C2C" w:rsidRDefault="002B7C2C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E580A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CE421BE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14:paraId="16EF5303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05D86" w14:textId="77777777" w:rsidR="002B7C2C" w:rsidRPr="00771A06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0C9CE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A9B81" w14:textId="77777777" w:rsidR="002B7C2C" w:rsidRPr="00244AE6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A27E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2B7C2C" w14:paraId="48823AED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FFB43" w14:textId="77777777" w:rsidR="002B7C2C" w:rsidRDefault="002B7C2C" w:rsidP="002B7C2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6F775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00D3C" w14:textId="77777777" w:rsidR="002B7C2C" w:rsidRPr="00244AE6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88671" w14:textId="77777777" w:rsidR="002B7C2C" w:rsidRDefault="002B7C2C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AA07A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E8B32DF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14:paraId="3D2B8AF3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14:paraId="4A7E6285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6D9664C7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505AD" w14:textId="77777777" w:rsidR="002B7C2C" w:rsidRPr="00771A06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7A086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63D5A" w14:textId="77777777" w:rsidR="002B7C2C" w:rsidRPr="00244AE6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652A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14:paraId="0A21A9F8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2B7C2C" w14:paraId="5A02DED8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B79E7" w14:textId="77777777" w:rsidR="002B7C2C" w:rsidRDefault="002B7C2C" w:rsidP="002B7C2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06AAA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1+100</w:t>
            </w:r>
          </w:p>
          <w:p w14:paraId="6AA8A3C4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F9641" w14:textId="77777777" w:rsidR="002B7C2C" w:rsidRPr="00244AE6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425B7" w14:textId="77777777" w:rsidR="002B7C2C" w:rsidRDefault="002B7C2C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Buciumeni -</w:t>
            </w:r>
          </w:p>
          <w:p w14:paraId="7A3798BF" w14:textId="77777777" w:rsidR="002B7C2C" w:rsidRDefault="002B7C2C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BCB3A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04305" w14:textId="77777777" w:rsidR="002B7C2C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7CD36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88BDF" w14:textId="77777777" w:rsidR="002B7C2C" w:rsidRPr="00244AE6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AE291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2B7C2C" w14:paraId="40D85AB8" w14:textId="77777777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DC36" w14:textId="77777777" w:rsidR="002B7C2C" w:rsidRDefault="002B7C2C" w:rsidP="002B7C2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BD1FF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D6F7" w14:textId="77777777" w:rsidR="002B7C2C" w:rsidRPr="00244AE6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A8577" w14:textId="77777777" w:rsidR="002B7C2C" w:rsidRDefault="002B7C2C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55F07DD" w14:textId="77777777" w:rsidR="002B7C2C" w:rsidRDefault="002B7C2C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D76C4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481E9A3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14:paraId="56ECE10A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19C4" w14:textId="77777777" w:rsidR="002B7C2C" w:rsidRPr="00771A06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36BF1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0BA10" w14:textId="77777777" w:rsidR="002B7C2C" w:rsidRPr="00244AE6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EFCE2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2B7C2C" w14:paraId="129BA0BA" w14:textId="77777777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D1EFB" w14:textId="77777777" w:rsidR="002B7C2C" w:rsidRDefault="002B7C2C" w:rsidP="002B7C2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A70BB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37ED7" w14:textId="77777777" w:rsidR="002B7C2C" w:rsidRPr="00244AE6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5CDD5" w14:textId="77777777" w:rsidR="002B7C2C" w:rsidRDefault="002B7C2C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14:paraId="1656220C" w14:textId="77777777" w:rsidR="002B7C2C" w:rsidRDefault="002B7C2C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ECA5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17D737F5" w14:textId="77777777" w:rsidR="002B7C2C" w:rsidRPr="00964B09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6675" w14:textId="77777777" w:rsidR="002B7C2C" w:rsidRPr="00771A06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95B2C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BA637" w14:textId="77777777" w:rsidR="002B7C2C" w:rsidRPr="00244AE6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44FF1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7771C0AE" w14:textId="77777777" w:rsidR="002B7C2C" w:rsidRDefault="002B7C2C">
      <w:pPr>
        <w:spacing w:before="40" w:line="192" w:lineRule="auto"/>
        <w:ind w:right="57"/>
        <w:rPr>
          <w:sz w:val="20"/>
          <w:lang w:val="ro-RO"/>
        </w:rPr>
      </w:pPr>
    </w:p>
    <w:p w14:paraId="05BD313C" w14:textId="77777777" w:rsidR="002B7C2C" w:rsidRDefault="002B7C2C" w:rsidP="009E1E10">
      <w:pPr>
        <w:pStyle w:val="Heading1"/>
        <w:spacing w:line="360" w:lineRule="auto"/>
      </w:pPr>
      <w:r>
        <w:t>LINIA 301 Bb</w:t>
      </w:r>
    </w:p>
    <w:p w14:paraId="46168FF0" w14:textId="77777777" w:rsidR="002B7C2C" w:rsidRDefault="002B7C2C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2B7C2C" w14:paraId="1890C224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CBE9C" w14:textId="77777777" w:rsidR="002B7C2C" w:rsidRDefault="002B7C2C" w:rsidP="002B7C2C">
            <w:pPr>
              <w:numPr>
                <w:ilvl w:val="0"/>
                <w:numId w:val="4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9639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DF6BE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F7F8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14:paraId="6B7D750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0675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93291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5ED3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14:paraId="00496F3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C0824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1164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474ADD5" w14:textId="77777777" w:rsidR="002B7C2C" w:rsidRDefault="002B7C2C">
      <w:pPr>
        <w:spacing w:before="40" w:after="40" w:line="192" w:lineRule="auto"/>
        <w:ind w:right="57"/>
        <w:rPr>
          <w:sz w:val="20"/>
          <w:lang w:val="ro-RO"/>
        </w:rPr>
      </w:pPr>
    </w:p>
    <w:p w14:paraId="0184769C" w14:textId="77777777" w:rsidR="002B7C2C" w:rsidRDefault="002B7C2C" w:rsidP="00CF0E71">
      <w:pPr>
        <w:pStyle w:val="Heading1"/>
        <w:spacing w:line="276" w:lineRule="auto"/>
      </w:pPr>
      <w:r>
        <w:t>LINIA 301 D</w:t>
      </w:r>
    </w:p>
    <w:p w14:paraId="51C6F5D1" w14:textId="77777777" w:rsidR="002B7C2C" w:rsidRDefault="002B7C2C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2B7C2C" w14:paraId="50967347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14724" w14:textId="77777777" w:rsidR="002B7C2C" w:rsidRDefault="002B7C2C" w:rsidP="002B7C2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30AD0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14:paraId="5CE2CC7D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BCC3A" w14:textId="77777777" w:rsidR="002B7C2C" w:rsidRDefault="002B7C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875D" w14:textId="77777777" w:rsidR="002B7C2C" w:rsidRDefault="002B7C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14:paraId="4463E0C3" w14:textId="77777777" w:rsidR="002B7C2C" w:rsidRDefault="002B7C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27AD9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FA0C9" w14:textId="77777777" w:rsidR="002B7C2C" w:rsidRDefault="002B7C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82394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98F1A" w14:textId="77777777" w:rsidR="002B7C2C" w:rsidRPr="00935D4F" w:rsidRDefault="002B7C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A3F9" w14:textId="77777777" w:rsidR="002B7C2C" w:rsidRDefault="002B7C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6FB25868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15352" w14:textId="77777777" w:rsidR="002B7C2C" w:rsidRDefault="002B7C2C" w:rsidP="002B7C2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6332E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61CA4" w14:textId="77777777" w:rsidR="002B7C2C" w:rsidRDefault="002B7C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58A82" w14:textId="77777777" w:rsidR="002B7C2C" w:rsidRDefault="002B7C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3C2F6948" w14:textId="77777777" w:rsidR="002B7C2C" w:rsidRDefault="002B7C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6B0A6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A137A58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931A1" w14:textId="77777777" w:rsidR="002B7C2C" w:rsidRDefault="002B7C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A5AD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DB148" w14:textId="77777777" w:rsidR="002B7C2C" w:rsidRPr="00935D4F" w:rsidRDefault="002B7C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6E7AB" w14:textId="77777777" w:rsidR="002B7C2C" w:rsidRDefault="002B7C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22815E5F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688AA" w14:textId="77777777" w:rsidR="002B7C2C" w:rsidRDefault="002B7C2C" w:rsidP="002B7C2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5B767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9B580" w14:textId="77777777" w:rsidR="002B7C2C" w:rsidRDefault="002B7C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4A321" w14:textId="77777777" w:rsidR="002B7C2C" w:rsidRDefault="002B7C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7AA2E23C" w14:textId="77777777" w:rsidR="002B7C2C" w:rsidRDefault="002B7C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DFFF2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AE0D355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85DB5" w14:textId="77777777" w:rsidR="002B7C2C" w:rsidRDefault="002B7C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FF64C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879BB" w14:textId="77777777" w:rsidR="002B7C2C" w:rsidRPr="00935D4F" w:rsidRDefault="002B7C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2D6A5" w14:textId="77777777" w:rsidR="002B7C2C" w:rsidRDefault="002B7C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79AD1AB6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E219A" w14:textId="77777777" w:rsidR="002B7C2C" w:rsidRDefault="002B7C2C" w:rsidP="002B7C2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BE88A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4B691" w14:textId="77777777" w:rsidR="002B7C2C" w:rsidRDefault="002B7C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E0F9" w14:textId="77777777" w:rsidR="002B7C2C" w:rsidRDefault="002B7C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F7385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F6F7E99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7FC9" w14:textId="77777777" w:rsidR="002B7C2C" w:rsidRDefault="002B7C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B1171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90A92" w14:textId="77777777" w:rsidR="002B7C2C" w:rsidRPr="00935D4F" w:rsidRDefault="002B7C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759CE" w14:textId="77777777" w:rsidR="002B7C2C" w:rsidRDefault="002B7C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292A868D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6A105" w14:textId="77777777" w:rsidR="002B7C2C" w:rsidRDefault="002B7C2C" w:rsidP="002B7C2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BFBAF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32B44" w14:textId="77777777" w:rsidR="002B7C2C" w:rsidRDefault="002B7C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F81A4" w14:textId="77777777" w:rsidR="002B7C2C" w:rsidRDefault="002B7C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086D600A" w14:textId="77777777" w:rsidR="002B7C2C" w:rsidRDefault="002B7C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A0731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6C2DF69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753D" w14:textId="77777777" w:rsidR="002B7C2C" w:rsidRDefault="002B7C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BAAE8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868F6" w14:textId="77777777" w:rsidR="002B7C2C" w:rsidRPr="00935D4F" w:rsidRDefault="002B7C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F87AC" w14:textId="77777777" w:rsidR="002B7C2C" w:rsidRDefault="002B7C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44B750" w14:textId="77777777" w:rsidR="002B7C2C" w:rsidRDefault="002B7C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8394C22" w14:textId="77777777" w:rsidR="002B7C2C" w:rsidRDefault="002B7C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2B7C2C" w14:paraId="42D42759" w14:textId="77777777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88CAA" w14:textId="77777777" w:rsidR="002B7C2C" w:rsidRDefault="002B7C2C" w:rsidP="002B7C2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92D80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355E1" w14:textId="77777777" w:rsidR="002B7C2C" w:rsidRDefault="002B7C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24C11" w14:textId="77777777" w:rsidR="002B7C2C" w:rsidRDefault="002B7C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77BCEBE8" w14:textId="77777777" w:rsidR="002B7C2C" w:rsidRDefault="002B7C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2B47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14:paraId="65901057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62CFD9BB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5AE0CC00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EF982" w14:textId="77777777" w:rsidR="002B7C2C" w:rsidRDefault="002B7C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6E470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69266" w14:textId="77777777" w:rsidR="002B7C2C" w:rsidRPr="00935D4F" w:rsidRDefault="002B7C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3A9B" w14:textId="77777777" w:rsidR="002B7C2C" w:rsidRDefault="002B7C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7D9B071C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64F68" w14:textId="77777777" w:rsidR="002B7C2C" w:rsidRDefault="002B7C2C" w:rsidP="002B7C2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12CF7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6AD96" w14:textId="77777777" w:rsidR="002B7C2C" w:rsidRDefault="002B7C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E33A0" w14:textId="77777777" w:rsidR="002B7C2C" w:rsidRDefault="002B7C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F5CB1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C93A46D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14:paraId="2717D74B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58AB2F16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A4CD6" w14:textId="77777777" w:rsidR="002B7C2C" w:rsidRDefault="002B7C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29285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BDDEC" w14:textId="77777777" w:rsidR="002B7C2C" w:rsidRPr="00935D4F" w:rsidRDefault="002B7C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D65E6" w14:textId="77777777" w:rsidR="002B7C2C" w:rsidRDefault="002B7C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2B7C2C" w14:paraId="527EA6AB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C637" w14:textId="77777777" w:rsidR="002B7C2C" w:rsidRDefault="002B7C2C" w:rsidP="002B7C2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D0E5C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14:paraId="691CCC37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3504C" w14:textId="77777777" w:rsidR="002B7C2C" w:rsidRDefault="002B7C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C1FD2" w14:textId="77777777" w:rsidR="002B7C2C" w:rsidRDefault="002B7C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14:paraId="6D1D7535" w14:textId="77777777" w:rsidR="002B7C2C" w:rsidRDefault="002B7C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65BC1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ACB5D" w14:textId="77777777" w:rsidR="002B7C2C" w:rsidRDefault="002B7C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876DF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4F272" w14:textId="77777777" w:rsidR="002B7C2C" w:rsidRPr="00935D4F" w:rsidRDefault="002B7C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5EA69" w14:textId="77777777" w:rsidR="002B7C2C" w:rsidRDefault="002B7C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7B4D43A1" w14:textId="77777777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CD6DF" w14:textId="77777777" w:rsidR="002B7C2C" w:rsidRDefault="002B7C2C" w:rsidP="002B7C2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C004D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47B43" w14:textId="77777777" w:rsidR="002B7C2C" w:rsidRDefault="002B7C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9ABC2" w14:textId="77777777" w:rsidR="002B7C2C" w:rsidRDefault="002B7C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EF309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77E9E01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0380B" w14:textId="77777777" w:rsidR="002B7C2C" w:rsidRDefault="002B7C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2FA3B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66335" w14:textId="77777777" w:rsidR="002B7C2C" w:rsidRPr="00935D4F" w:rsidRDefault="002B7C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89D75" w14:textId="77777777" w:rsidR="002B7C2C" w:rsidRDefault="002B7C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338B70C6" w14:textId="7777777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8652F" w14:textId="77777777" w:rsidR="002B7C2C" w:rsidRDefault="002B7C2C" w:rsidP="002B7C2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E92EA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708DB" w14:textId="77777777" w:rsidR="002B7C2C" w:rsidRDefault="002B7C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B77FA" w14:textId="77777777" w:rsidR="002B7C2C" w:rsidRDefault="002B7C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48F67110" w14:textId="77777777" w:rsidR="002B7C2C" w:rsidRDefault="002B7C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C3FA2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202CB" w14:textId="77777777" w:rsidR="002B7C2C" w:rsidRDefault="002B7C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F086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52929" w14:textId="77777777" w:rsidR="002B7C2C" w:rsidRPr="00935D4F" w:rsidRDefault="002B7C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D3A0" w14:textId="77777777" w:rsidR="002B7C2C" w:rsidRDefault="002B7C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3BAE8EDB" w14:textId="77777777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238FF" w14:textId="77777777" w:rsidR="002B7C2C" w:rsidRDefault="002B7C2C" w:rsidP="002B7C2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132AD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FED8" w14:textId="77777777" w:rsidR="002B7C2C" w:rsidRDefault="002B7C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AA92B" w14:textId="77777777" w:rsidR="002B7C2C" w:rsidRDefault="002B7C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5858A478" w14:textId="77777777" w:rsidR="002B7C2C" w:rsidRDefault="002B7C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A853B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37C60904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4354BD76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53DFF" w14:textId="77777777" w:rsidR="002B7C2C" w:rsidRDefault="002B7C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82937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0B0F" w14:textId="77777777" w:rsidR="002B7C2C" w:rsidRPr="00935D4F" w:rsidRDefault="002B7C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EFD77" w14:textId="77777777" w:rsidR="002B7C2C" w:rsidRDefault="002B7C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6138DCEC" w14:textId="77777777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B2C1E" w14:textId="77777777" w:rsidR="002B7C2C" w:rsidRDefault="002B7C2C" w:rsidP="002B7C2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85C74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FBB04" w14:textId="77777777" w:rsidR="002B7C2C" w:rsidRDefault="002B7C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63915" w14:textId="77777777" w:rsidR="002B7C2C" w:rsidRDefault="002B7C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7AC8B00C" w14:textId="77777777" w:rsidR="002B7C2C" w:rsidRDefault="002B7C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A467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7FADABCD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44A4D401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02660DA6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4045" w14:textId="77777777" w:rsidR="002B7C2C" w:rsidRDefault="002B7C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C5BED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F812B" w14:textId="77777777" w:rsidR="002B7C2C" w:rsidRPr="00935D4F" w:rsidRDefault="002B7C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B2204" w14:textId="77777777" w:rsidR="002B7C2C" w:rsidRDefault="002B7C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7104D3A9" w14:textId="77777777" w:rsidR="002B7C2C" w:rsidRDefault="002B7C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0BF0B7C8" w14:textId="77777777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448A" w14:textId="77777777" w:rsidR="002B7C2C" w:rsidRDefault="002B7C2C" w:rsidP="002B7C2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2572C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7022F" w14:textId="77777777" w:rsidR="002B7C2C" w:rsidRDefault="002B7C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B9EB1" w14:textId="77777777" w:rsidR="002B7C2C" w:rsidRDefault="002B7C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6C93A911" w14:textId="77777777" w:rsidR="002B7C2C" w:rsidRDefault="002B7C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D6ED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154735B7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67E46B72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40FAD692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676ED" w14:textId="77777777" w:rsidR="002B7C2C" w:rsidRDefault="002B7C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D64C5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FD161" w14:textId="77777777" w:rsidR="002B7C2C" w:rsidRPr="00935D4F" w:rsidRDefault="002B7C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03ACB" w14:textId="77777777" w:rsidR="002B7C2C" w:rsidRDefault="002B7C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4A8C85AA" w14:textId="77777777" w:rsidR="002B7C2C" w:rsidRDefault="002B7C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3F6A2393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73226" w14:textId="77777777" w:rsidR="002B7C2C" w:rsidRDefault="002B7C2C" w:rsidP="002B7C2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BA203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32E7F" w14:textId="77777777" w:rsidR="002B7C2C" w:rsidRDefault="002B7C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B9D13" w14:textId="77777777" w:rsidR="002B7C2C" w:rsidRDefault="002B7C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43459AB3" w14:textId="77777777" w:rsidR="002B7C2C" w:rsidRDefault="002B7C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C92BA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5D145" w14:textId="77777777" w:rsidR="002B7C2C" w:rsidRDefault="002B7C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A2CE5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0529" w14:textId="77777777" w:rsidR="002B7C2C" w:rsidRPr="00935D4F" w:rsidRDefault="002B7C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7EA08" w14:textId="77777777" w:rsidR="002B7C2C" w:rsidRDefault="002B7C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4298592A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3A32E" w14:textId="77777777" w:rsidR="002B7C2C" w:rsidRDefault="002B7C2C" w:rsidP="002B7C2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80150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73F98" w14:textId="77777777" w:rsidR="002B7C2C" w:rsidRDefault="002B7C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F626A" w14:textId="77777777" w:rsidR="002B7C2C" w:rsidRDefault="002B7C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1FDF5F31" w14:textId="77777777" w:rsidR="002B7C2C" w:rsidRDefault="002B7C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396BE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ADCDA" w14:textId="77777777" w:rsidR="002B7C2C" w:rsidRDefault="002B7C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76B44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E1E6" w14:textId="77777777" w:rsidR="002B7C2C" w:rsidRPr="00935D4F" w:rsidRDefault="002B7C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9185D" w14:textId="77777777" w:rsidR="002B7C2C" w:rsidRDefault="002B7C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5532520A" w14:textId="77777777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16EA1" w14:textId="77777777" w:rsidR="002B7C2C" w:rsidRDefault="002B7C2C" w:rsidP="002B7C2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E168A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3963C" w14:textId="77777777" w:rsidR="002B7C2C" w:rsidRDefault="002B7C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73710" w14:textId="77777777" w:rsidR="002B7C2C" w:rsidRDefault="002B7C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06C854A8" w14:textId="77777777" w:rsidR="002B7C2C" w:rsidRDefault="002B7C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45D77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26D0D" w14:textId="77777777" w:rsidR="002B7C2C" w:rsidRDefault="002B7C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E8F3A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94F28" w14:textId="77777777" w:rsidR="002B7C2C" w:rsidRPr="00935D4F" w:rsidRDefault="002B7C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E7605" w14:textId="77777777" w:rsidR="002B7C2C" w:rsidRDefault="002B7C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6823AA1" w14:textId="77777777" w:rsidR="002B7C2C" w:rsidRDefault="002B7C2C" w:rsidP="00CF0E71">
      <w:pPr>
        <w:spacing w:before="40" w:line="276" w:lineRule="auto"/>
        <w:ind w:right="57"/>
        <w:rPr>
          <w:sz w:val="20"/>
          <w:lang w:val="ro-RO"/>
        </w:rPr>
      </w:pPr>
    </w:p>
    <w:p w14:paraId="308B5364" w14:textId="77777777" w:rsidR="002B7C2C" w:rsidRDefault="002B7C2C" w:rsidP="008F15F5">
      <w:pPr>
        <w:pStyle w:val="Heading1"/>
        <w:spacing w:line="360" w:lineRule="auto"/>
      </w:pPr>
      <w:r>
        <w:t>LINIA 301 De</w:t>
      </w:r>
    </w:p>
    <w:p w14:paraId="6C0ADED2" w14:textId="77777777" w:rsidR="002B7C2C" w:rsidRDefault="002B7C2C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2B7C2C" w14:paraId="0206FB41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300AB" w14:textId="77777777" w:rsidR="002B7C2C" w:rsidRDefault="002B7C2C" w:rsidP="002B7C2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D8CF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6C343" w14:textId="77777777" w:rsidR="002B7C2C" w:rsidRPr="00A5601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DDD1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14:paraId="5B78CAC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8DA8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49F39" w14:textId="77777777" w:rsidR="002B7C2C" w:rsidRPr="00A5601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D254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CBB69" w14:textId="77777777" w:rsidR="002B7C2C" w:rsidRPr="00A5601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E8D1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0E1AEEC" w14:textId="77777777" w:rsidR="002B7C2C" w:rsidRDefault="002B7C2C">
      <w:pPr>
        <w:spacing w:before="40" w:after="40" w:line="192" w:lineRule="auto"/>
        <w:ind w:right="57"/>
        <w:rPr>
          <w:sz w:val="20"/>
          <w:lang w:val="ro-RO"/>
        </w:rPr>
      </w:pPr>
    </w:p>
    <w:p w14:paraId="7F91E09E" w14:textId="77777777" w:rsidR="002B7C2C" w:rsidRDefault="002B7C2C" w:rsidP="00125915">
      <w:pPr>
        <w:pStyle w:val="Heading1"/>
        <w:spacing w:line="360" w:lineRule="auto"/>
      </w:pPr>
      <w:r>
        <w:t>LINIA 301 E1</w:t>
      </w:r>
    </w:p>
    <w:p w14:paraId="1A630AC2" w14:textId="77777777" w:rsidR="002B7C2C" w:rsidRDefault="002B7C2C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2B7C2C" w14:paraId="7D1EDE0E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0639B" w14:textId="77777777" w:rsidR="002B7C2C" w:rsidRDefault="002B7C2C" w:rsidP="002B7C2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A14CF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1B9D51CC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7B7AD" w14:textId="77777777" w:rsidR="002B7C2C" w:rsidRPr="00C61E1A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E6D5F" w14:textId="77777777" w:rsidR="002B7C2C" w:rsidRDefault="002B7C2C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14:paraId="7526A35C" w14:textId="77777777" w:rsidR="002B7C2C" w:rsidRDefault="002B7C2C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5F60F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D7E2F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E97A9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CE5EB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D32B4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439C7E8" w14:textId="77777777" w:rsidR="002B7C2C" w:rsidRDefault="002B7C2C">
      <w:pPr>
        <w:spacing w:before="40" w:after="40" w:line="192" w:lineRule="auto"/>
        <w:ind w:right="57"/>
        <w:rPr>
          <w:sz w:val="20"/>
          <w:lang w:val="ro-RO"/>
        </w:rPr>
      </w:pPr>
    </w:p>
    <w:p w14:paraId="3241F670" w14:textId="77777777" w:rsidR="002B7C2C" w:rsidRDefault="002B7C2C" w:rsidP="001D4EEA">
      <w:pPr>
        <w:pStyle w:val="Heading1"/>
        <w:spacing w:line="360" w:lineRule="auto"/>
      </w:pPr>
      <w:r>
        <w:lastRenderedPageBreak/>
        <w:t>LINIA 301 Eb</w:t>
      </w:r>
    </w:p>
    <w:p w14:paraId="27980579" w14:textId="77777777" w:rsidR="002B7C2C" w:rsidRDefault="002B7C2C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B7C2C" w14:paraId="6031F992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6C42F" w14:textId="77777777" w:rsidR="002B7C2C" w:rsidRDefault="002B7C2C" w:rsidP="002B7C2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0EEA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0639E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A944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7296D5E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  <w:p w14:paraId="1F982F7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2E04C" w14:textId="77777777" w:rsidR="002B7C2C" w:rsidRDefault="002B7C2C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3902F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F4D5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72+528</w:t>
            </w:r>
          </w:p>
          <w:p w14:paraId="1746DC8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B2F6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C4D4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7D625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2B7C2C" w14:paraId="640CA451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033B2" w14:textId="77777777" w:rsidR="002B7C2C" w:rsidRDefault="002B7C2C" w:rsidP="002B7C2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C35D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95A09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FCD3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64F03E1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28CF" w14:textId="77777777" w:rsidR="002B7C2C" w:rsidRDefault="002B7C2C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98456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6A9E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71+900</w:t>
            </w:r>
          </w:p>
          <w:p w14:paraId="73F050B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561DB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8059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1C704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pod metalic Km. 71+350 și sch. 2 Cap. Y Chiajna Km. 71+900.</w:t>
            </w:r>
          </w:p>
        </w:tc>
      </w:tr>
      <w:tr w:rsidR="002B7C2C" w14:paraId="154E60A2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8A4AC" w14:textId="77777777" w:rsidR="002B7C2C" w:rsidRDefault="002B7C2C" w:rsidP="002B7C2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22DE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14:paraId="6AC6F0F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65671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F27D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33A8F1A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29A6" w14:textId="77777777" w:rsidR="002B7C2C" w:rsidRDefault="002B7C2C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6C129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D257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37C28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EE54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742C235C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DF526" w14:textId="77777777" w:rsidR="002B7C2C" w:rsidRDefault="002B7C2C" w:rsidP="002B7C2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2ABE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911AF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847D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4BB8876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E5548" w14:textId="77777777" w:rsidR="002B7C2C" w:rsidRDefault="002B7C2C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98A51BE" w14:textId="77777777" w:rsidR="002B7C2C" w:rsidRDefault="002B7C2C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ED4C4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55A5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78E40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9148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8457E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2B7C2C" w14:paraId="30614962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56B58" w14:textId="77777777" w:rsidR="002B7C2C" w:rsidRDefault="002B7C2C" w:rsidP="002B7C2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3F09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2116C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2F0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75C014B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82711" w14:textId="77777777" w:rsidR="002B7C2C" w:rsidRDefault="002B7C2C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92FAEFD" w14:textId="77777777" w:rsidR="002B7C2C" w:rsidRDefault="002B7C2C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8E464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D14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F81DB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5B28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ADFA1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2B7C2C" w14:paraId="76D869AB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91171" w14:textId="77777777" w:rsidR="002B7C2C" w:rsidRDefault="002B7C2C" w:rsidP="002B7C2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ED18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9DC3A" w14:textId="77777777" w:rsidR="002B7C2C" w:rsidRPr="00521173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253E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378A36B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1C3E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44775" w14:textId="77777777" w:rsidR="002B7C2C" w:rsidRPr="00521173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6409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91967" w14:textId="77777777" w:rsidR="002B7C2C" w:rsidRPr="00521173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6CE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6D797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2B7C2C" w14:paraId="1447C555" w14:textId="77777777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AB6DC" w14:textId="77777777" w:rsidR="002B7C2C" w:rsidRDefault="002B7C2C" w:rsidP="002B7C2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60BF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4ACE3" w14:textId="77777777" w:rsidR="002B7C2C" w:rsidRPr="00521173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94AD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2A0A0EA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0D4A3" w14:textId="77777777" w:rsidR="002B7C2C" w:rsidRDefault="002B7C2C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24A655A" w14:textId="77777777" w:rsidR="002B7C2C" w:rsidRDefault="002B7C2C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F1C5E" w14:textId="77777777" w:rsidR="002B7C2C" w:rsidRPr="00521173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0009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279EB" w14:textId="77777777" w:rsidR="002B7C2C" w:rsidRPr="00521173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BEB8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74D67216" w14:textId="77777777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A0A33" w14:textId="77777777" w:rsidR="002B7C2C" w:rsidRDefault="002B7C2C" w:rsidP="002B7C2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6027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99B6C" w14:textId="77777777" w:rsidR="002B7C2C" w:rsidRPr="00521173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C524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2C6E4C8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AE13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EAC5B" w14:textId="77777777" w:rsidR="002B7C2C" w:rsidRPr="00521173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713C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F52F2" w14:textId="77777777" w:rsidR="002B7C2C" w:rsidRPr="00521173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E05F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A714D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2B7C2C" w14:paraId="7895CEE8" w14:textId="77777777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39FDD" w14:textId="77777777" w:rsidR="002B7C2C" w:rsidRDefault="002B7C2C" w:rsidP="002B7C2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8D47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B2095" w14:textId="77777777" w:rsidR="002B7C2C" w:rsidRPr="00521173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DE80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04DBC7C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4E8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151080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D0293" w14:textId="77777777" w:rsidR="002B7C2C" w:rsidRPr="00521173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B70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2DB38" w14:textId="77777777" w:rsidR="002B7C2C" w:rsidRPr="00521173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0AC1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0BCF56A9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F861B" w14:textId="77777777" w:rsidR="002B7C2C" w:rsidRDefault="002B7C2C" w:rsidP="002B7C2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87BF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8C1D7" w14:textId="77777777" w:rsidR="002B7C2C" w:rsidRPr="00521173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52C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1A40CDD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5AA7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6124" w14:textId="77777777" w:rsidR="002B7C2C" w:rsidRPr="00521173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D72D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BE7B1" w14:textId="77777777" w:rsidR="002B7C2C" w:rsidRPr="00521173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44A9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4A9FAE62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C3AFB" w14:textId="77777777" w:rsidR="002B7C2C" w:rsidRDefault="002B7C2C" w:rsidP="002B7C2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F81C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14:paraId="7111A96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C7131" w14:textId="77777777" w:rsidR="002B7C2C" w:rsidRPr="00521173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F350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2D92FBC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14:paraId="7AD2DDA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D7AD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EBF5B" w14:textId="77777777" w:rsidR="002B7C2C" w:rsidRPr="00521173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FEEC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952A4" w14:textId="77777777" w:rsidR="002B7C2C" w:rsidRPr="00521173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4367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39773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2B7C2C" w14:paraId="2CEF53D6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1B5EC" w14:textId="77777777" w:rsidR="002B7C2C" w:rsidRDefault="002B7C2C" w:rsidP="002B7C2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D142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14:paraId="1D5AC18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056ED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3A2F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50204BB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0E0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83A5A" w14:textId="77777777" w:rsidR="002B7C2C" w:rsidRPr="00521173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3425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43A66" w14:textId="77777777" w:rsidR="002B7C2C" w:rsidRPr="00521173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1498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9D834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14:paraId="01C2E59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2B7C2C" w14:paraId="699221BD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FFB21" w14:textId="77777777" w:rsidR="002B7C2C" w:rsidRDefault="002B7C2C" w:rsidP="002B7C2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20F4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14:paraId="7511256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3ED7B" w14:textId="77777777" w:rsidR="002B7C2C" w:rsidRPr="00521173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A493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5AE8CD4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7088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E5184" w14:textId="77777777" w:rsidR="002B7C2C" w:rsidRPr="00521173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A438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DF872" w14:textId="77777777" w:rsidR="002B7C2C" w:rsidRPr="00521173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11C2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6E59112E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54F7D" w14:textId="77777777" w:rsidR="002B7C2C" w:rsidRDefault="002B7C2C" w:rsidP="002B7C2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7439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958F1" w14:textId="77777777" w:rsidR="002B7C2C" w:rsidRPr="00521173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5E1E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48E846A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B114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32C90" w14:textId="77777777" w:rsidR="002B7C2C" w:rsidRPr="00521173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13A4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4BB55E7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775E" w14:textId="77777777" w:rsidR="002B7C2C" w:rsidRPr="00521173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E0D1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4910A159" w14:textId="77777777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50C24" w14:textId="77777777" w:rsidR="002B7C2C" w:rsidRDefault="002B7C2C" w:rsidP="002B7C2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FB9C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745C3" w14:textId="77777777" w:rsidR="002B7C2C" w:rsidRPr="00521173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C197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AAD7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87DC58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7C0F022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2DB59" w14:textId="77777777" w:rsidR="002B7C2C" w:rsidRPr="00521173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5DA4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45DD8" w14:textId="77777777" w:rsidR="002B7C2C" w:rsidRPr="00521173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0DED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C1C0D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2B7C2C" w14:paraId="4036FF45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A9C9D" w14:textId="77777777" w:rsidR="002B7C2C" w:rsidRDefault="002B7C2C" w:rsidP="002B7C2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6FF3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A9696" w14:textId="77777777" w:rsidR="002B7C2C" w:rsidRPr="00521173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FC0A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155E771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AD46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3CF69" w14:textId="77777777" w:rsidR="002B7C2C" w:rsidRPr="00521173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8AE0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86BC6" w14:textId="77777777" w:rsidR="002B7C2C" w:rsidRPr="00521173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B7E3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00DCDCF7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BBF61" w14:textId="77777777" w:rsidR="002B7C2C" w:rsidRDefault="002B7C2C" w:rsidP="002B7C2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9A06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ADFFE" w14:textId="77777777" w:rsidR="002B7C2C" w:rsidRPr="00521173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FC79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73F823F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9E66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98F94" w14:textId="77777777" w:rsidR="002B7C2C" w:rsidRPr="00521173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6128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0D4E0" w14:textId="77777777" w:rsidR="002B7C2C" w:rsidRPr="00521173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3728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6309DC1A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5AD3F" w14:textId="77777777" w:rsidR="002B7C2C" w:rsidRDefault="002B7C2C" w:rsidP="002B7C2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4289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64B57" w14:textId="77777777" w:rsidR="002B7C2C" w:rsidRPr="00521173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50AF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6B33899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14AA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AC84F" w14:textId="77777777" w:rsidR="002B7C2C" w:rsidRPr="00521173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3430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F7CEC" w14:textId="77777777" w:rsidR="002B7C2C" w:rsidRPr="00521173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83C9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C4DAA8A" w14:textId="77777777" w:rsidR="002B7C2C" w:rsidRPr="007972D9" w:rsidRDefault="002B7C2C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12099BC7" w14:textId="77777777" w:rsidR="002B7C2C" w:rsidRDefault="002B7C2C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15A9DBAA" w14:textId="77777777" w:rsidR="002B7C2C" w:rsidRPr="005D215B" w:rsidRDefault="002B7C2C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B7C2C" w14:paraId="6C320BB7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CF57" w14:textId="77777777" w:rsidR="002B7C2C" w:rsidRDefault="002B7C2C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B1A7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1E1A" w14:textId="77777777" w:rsidR="002B7C2C" w:rsidRPr="00B3607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3AC7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CA6C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6EDD9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F513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4ACC358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D4D17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19D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2B7C2C" w14:paraId="66A0E8D8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4C70" w14:textId="77777777" w:rsidR="002B7C2C" w:rsidRDefault="002B7C2C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9405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58F9D" w14:textId="77777777" w:rsidR="002B7C2C" w:rsidRPr="00B3607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33D4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1711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0F0CDCC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E41BD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CD72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62DB6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46A5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0099E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211CBD8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2B7C2C" w14:paraId="0DBC2342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194C3" w14:textId="77777777" w:rsidR="002B7C2C" w:rsidRDefault="002B7C2C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4E51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48A0E" w14:textId="77777777" w:rsidR="002B7C2C" w:rsidRPr="00B3607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FC7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0A2383E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91B9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19F4AA2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F7CE4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72CE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2F109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5D2F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2B7C2C" w14:paraId="44769C2B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14B4F" w14:textId="77777777" w:rsidR="002B7C2C" w:rsidRDefault="002B7C2C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2CF3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56A8C" w14:textId="77777777" w:rsidR="002B7C2C" w:rsidRPr="00B3607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53B5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71B2B1E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6F5FCC5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E6B1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F0A3B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827B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4AA9613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44A5C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5862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18AB7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1551F058" w14:textId="77777777" w:rsidR="002B7C2C" w:rsidRDefault="002B7C2C">
      <w:pPr>
        <w:spacing w:before="40" w:after="40" w:line="192" w:lineRule="auto"/>
        <w:ind w:right="57"/>
        <w:rPr>
          <w:sz w:val="20"/>
          <w:lang w:val="en-US"/>
        </w:rPr>
      </w:pPr>
    </w:p>
    <w:p w14:paraId="3E0233CB" w14:textId="77777777" w:rsidR="002B7C2C" w:rsidRDefault="002B7C2C" w:rsidP="00F14E3C">
      <w:pPr>
        <w:pStyle w:val="Heading1"/>
        <w:spacing w:line="360" w:lineRule="auto"/>
      </w:pPr>
      <w:r>
        <w:t>LINIA 301 F1</w:t>
      </w:r>
    </w:p>
    <w:p w14:paraId="7589C324" w14:textId="77777777" w:rsidR="002B7C2C" w:rsidRDefault="002B7C2C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2B7C2C" w14:paraId="6909A10D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03876" w14:textId="77777777" w:rsidR="002B7C2C" w:rsidRDefault="002B7C2C" w:rsidP="002B7C2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2CE6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5F0FB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AAEA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1CB95A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94F6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92366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FE43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3A604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4C79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0AA78E1B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46E94" w14:textId="77777777" w:rsidR="002B7C2C" w:rsidRDefault="002B7C2C" w:rsidP="002B7C2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2EB1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1F4EE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DEF9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E3CE58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F021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07BE7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E52A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62671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78F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10E18B0D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34F83" w14:textId="77777777" w:rsidR="002B7C2C" w:rsidRDefault="002B7C2C" w:rsidP="002B7C2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E4D2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28E9D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5CE6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A9C86E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F65C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E07C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0B05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8E0E6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8D0D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06376A2E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02041" w14:textId="77777777" w:rsidR="002B7C2C" w:rsidRDefault="002B7C2C" w:rsidP="002B7C2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2FB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E1C23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A203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B72ABF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C996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74D5900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400362A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CF2FD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2CEF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9D721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EF63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2897AC1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118EA" w14:textId="77777777" w:rsidR="002B7C2C" w:rsidRDefault="002B7C2C" w:rsidP="002B7C2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5974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A846D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6EB1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A05B29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20D7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CA084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6F0E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56913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CC17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767A1DA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25D86" w14:textId="77777777" w:rsidR="002B7C2C" w:rsidRDefault="002B7C2C" w:rsidP="002B7C2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AD61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4063A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F98B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F718BE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1EF5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7651C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C17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0F61A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37A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2CA46EB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109B5" w14:textId="77777777" w:rsidR="002B7C2C" w:rsidRDefault="002B7C2C" w:rsidP="002B7C2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E346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D307B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9A93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AFE58B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EFA6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FF89CE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91EB0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B4A0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41E1A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3955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7DE39908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91D7B" w14:textId="77777777" w:rsidR="002B7C2C" w:rsidRDefault="002B7C2C" w:rsidP="002B7C2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CC2D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6CB3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5EA8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AC29B7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362C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6811C6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722B400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0045527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9A952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1A5E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55FA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A52B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287E0D1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2B95A" w14:textId="77777777" w:rsidR="002B7C2C" w:rsidRDefault="002B7C2C" w:rsidP="002B7C2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D657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A9A24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81FF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9DFD64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F91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FFA5E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4AA2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C1B5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41C4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35AB6720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7F1E9" w14:textId="77777777" w:rsidR="002B7C2C" w:rsidRDefault="002B7C2C" w:rsidP="002B7C2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83BF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1D8D6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85C9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A75C8D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6460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CD972A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4D10511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42386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36D5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5D1FC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5794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2D3B64E2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FFC89" w14:textId="77777777" w:rsidR="002B7C2C" w:rsidRDefault="002B7C2C" w:rsidP="002B7C2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7D94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84E65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42FF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3E1D8B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3120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8AAC8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C929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1C10B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7906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06CBF746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A050C" w14:textId="77777777" w:rsidR="002B7C2C" w:rsidRDefault="002B7C2C" w:rsidP="002B7C2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07A1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9CC28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ECA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FB89F8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BF3B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F492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0623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60996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AC59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6ADB4791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9E6BC" w14:textId="77777777" w:rsidR="002B7C2C" w:rsidRDefault="002B7C2C" w:rsidP="002B7C2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59DE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68394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2792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0CE32A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9B23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7C73F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383B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1F147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2282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2F52250C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578FD" w14:textId="77777777" w:rsidR="002B7C2C" w:rsidRDefault="002B7C2C" w:rsidP="002B7C2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F7F1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6974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672E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362501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79C8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222DECB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02A49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3169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7C561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BD83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096BF6B4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4153F" w14:textId="77777777" w:rsidR="002B7C2C" w:rsidRDefault="002B7C2C" w:rsidP="002B7C2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0149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1A9C2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A625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FEAE4B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617A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6ED6383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2B37419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C0CE9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7EBF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40160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5BBE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C5982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2B7C2C" w14:paraId="3982C83B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410B7" w14:textId="77777777" w:rsidR="002B7C2C" w:rsidRDefault="002B7C2C" w:rsidP="002B7C2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1EE3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D3EA7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951C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7A22A3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AAB6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7CCD822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306EAC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AF378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B2E9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640C7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FCC6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2B7C2C" w14:paraId="105BF9F6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85214" w14:textId="77777777" w:rsidR="002B7C2C" w:rsidRDefault="002B7C2C" w:rsidP="002B7C2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1B08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D9D56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9968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FBF976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0EBC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29141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B418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CCDC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8CE3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5C9C7DF4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10E16" w14:textId="77777777" w:rsidR="002B7C2C" w:rsidRDefault="002B7C2C" w:rsidP="002B7C2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32E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C1B70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58F2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33086A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9BDB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EB9B8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784D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FDA0A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C726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2FBA80DC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8D281" w14:textId="77777777" w:rsidR="002B7C2C" w:rsidRDefault="002B7C2C" w:rsidP="002B7C2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0890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606F3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423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12AED3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B134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FD0EE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311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A6E0F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D0C3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1C0CC865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E3A76" w14:textId="77777777" w:rsidR="002B7C2C" w:rsidRDefault="002B7C2C" w:rsidP="002B7C2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57FB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211FB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8BD8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A4A9FF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7464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00E8C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AFB4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5EA1E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3644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7899E5E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4315DC6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38B4730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7DAE45D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21BAF31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31709B04" w14:textId="77777777" w:rsidR="002B7C2C" w:rsidRDefault="002B7C2C">
      <w:pPr>
        <w:spacing w:before="40" w:after="40" w:line="192" w:lineRule="auto"/>
        <w:ind w:right="57"/>
        <w:rPr>
          <w:sz w:val="20"/>
          <w:lang w:val="ro-RO"/>
        </w:rPr>
      </w:pPr>
    </w:p>
    <w:p w14:paraId="73E3B011" w14:textId="77777777" w:rsidR="002B7C2C" w:rsidRDefault="002B7C2C" w:rsidP="007E3B63">
      <w:pPr>
        <w:pStyle w:val="Heading1"/>
        <w:spacing w:line="360" w:lineRule="auto"/>
      </w:pPr>
      <w:r>
        <w:t>LINIA 301 G</w:t>
      </w:r>
    </w:p>
    <w:p w14:paraId="00E65F4F" w14:textId="77777777" w:rsidR="002B7C2C" w:rsidRDefault="002B7C2C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2B7C2C" w14:paraId="57B1A291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3192A" w14:textId="77777777" w:rsidR="002B7C2C" w:rsidRDefault="002B7C2C" w:rsidP="002B7C2C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93454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95836" w14:textId="77777777" w:rsidR="002B7C2C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A021B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BDFB4A2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150C4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9244599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EC29E" w14:textId="77777777" w:rsidR="002B7C2C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CFE8A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DD77C" w14:textId="77777777" w:rsidR="002B7C2C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0AAB4" w14:textId="77777777" w:rsidR="002B7C2C" w:rsidRDefault="002B7C2C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5386B95C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67316" w14:textId="77777777" w:rsidR="002B7C2C" w:rsidRDefault="002B7C2C" w:rsidP="002B7C2C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9E7BC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C01D8" w14:textId="77777777" w:rsidR="002B7C2C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FA0B3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694B5B7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BFA49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08D7CF7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EFFDD48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68D903EC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85CCF" w14:textId="77777777" w:rsidR="002B7C2C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D5680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C5C86" w14:textId="77777777" w:rsidR="002B7C2C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62312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6C51B1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2B7C2C" w14:paraId="1A313BC9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1D1E4" w14:textId="77777777" w:rsidR="002B7C2C" w:rsidRDefault="002B7C2C" w:rsidP="002B7C2C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DFF00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CA7DA" w14:textId="77777777" w:rsidR="002B7C2C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00B9E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71A99CC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AE214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50FF13B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FA647B8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A04CE" w14:textId="77777777" w:rsidR="002B7C2C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73E0E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49C97" w14:textId="77777777" w:rsidR="002B7C2C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8304A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7626F02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F4AA2" w14:textId="77777777" w:rsidR="002B7C2C" w:rsidRDefault="002B7C2C" w:rsidP="002B7C2C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F2708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9333F" w14:textId="77777777" w:rsidR="002B7C2C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FF3D1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9E9838D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87DE7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30447" w14:textId="77777777" w:rsidR="002B7C2C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7C6ED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72F3E" w14:textId="77777777" w:rsidR="002B7C2C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C1965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6ED8A88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939A1" w14:textId="77777777" w:rsidR="002B7C2C" w:rsidRDefault="002B7C2C" w:rsidP="002B7C2C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4A762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648E5" w14:textId="77777777" w:rsidR="002B7C2C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7616A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C6112C0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91151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A016D" w14:textId="77777777" w:rsidR="002B7C2C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5AADC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898DB" w14:textId="77777777" w:rsidR="002B7C2C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CE8B9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459B867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6C433" w14:textId="77777777" w:rsidR="002B7C2C" w:rsidRDefault="002B7C2C" w:rsidP="002B7C2C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19AFD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3BA2B" w14:textId="77777777" w:rsidR="002B7C2C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9F0CA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DE7682D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44451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D9338" w14:textId="77777777" w:rsidR="002B7C2C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5A33D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41C9D" w14:textId="77777777" w:rsidR="002B7C2C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A6CC5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5FB90C02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24A99" w14:textId="77777777" w:rsidR="002B7C2C" w:rsidRDefault="002B7C2C" w:rsidP="002B7C2C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4BD20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8640B" w14:textId="77777777" w:rsidR="002B7C2C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2D7BB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FCB03B1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605D" w14:textId="77777777" w:rsidR="002B7C2C" w:rsidRDefault="002B7C2C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1D29910" w14:textId="77777777" w:rsidR="002B7C2C" w:rsidRDefault="002B7C2C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6ED61" w14:textId="77777777" w:rsidR="002B7C2C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D71BD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12EC9" w14:textId="77777777" w:rsidR="002B7C2C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CA7AB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2FDCD278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E8E1A" w14:textId="77777777" w:rsidR="002B7C2C" w:rsidRDefault="002B7C2C" w:rsidP="002B7C2C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E726F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8D0E3" w14:textId="77777777" w:rsidR="002B7C2C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24FA8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B16CCE7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F90D6" w14:textId="77777777" w:rsidR="002B7C2C" w:rsidRDefault="002B7C2C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4243032" w14:textId="77777777" w:rsidR="002B7C2C" w:rsidRDefault="002B7C2C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B59A875" w14:textId="77777777" w:rsidR="002B7C2C" w:rsidRDefault="002B7C2C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767B" w14:textId="77777777" w:rsidR="002B7C2C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E2EB1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20641" w14:textId="77777777" w:rsidR="002B7C2C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6D02A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3D253DA5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31F22" w14:textId="77777777" w:rsidR="002B7C2C" w:rsidRDefault="002B7C2C" w:rsidP="002B7C2C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E3783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48677" w14:textId="77777777" w:rsidR="002B7C2C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4FF5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4E343D9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E8723" w14:textId="77777777" w:rsidR="002B7C2C" w:rsidRDefault="002B7C2C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B834977" w14:textId="77777777" w:rsidR="002B7C2C" w:rsidRDefault="002B7C2C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64EE5" w14:textId="77777777" w:rsidR="002B7C2C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D79EA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ACDDC" w14:textId="77777777" w:rsidR="002B7C2C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788B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7D84FFAF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B1EA" w14:textId="77777777" w:rsidR="002B7C2C" w:rsidRDefault="002B7C2C" w:rsidP="002B7C2C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4915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873C3" w14:textId="77777777" w:rsidR="002B7C2C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DBE1C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EA2E97A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3B4BA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C992161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29A26FF7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E1585" w14:textId="77777777" w:rsidR="002B7C2C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7166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726FA" w14:textId="77777777" w:rsidR="002B7C2C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2540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19DE2892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CAF1" w14:textId="77777777" w:rsidR="002B7C2C" w:rsidRDefault="002B7C2C" w:rsidP="002B7C2C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36ED2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F3E17" w14:textId="77777777" w:rsidR="002B7C2C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DBCFE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1681E6F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47113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2BD33" w14:textId="77777777" w:rsidR="002B7C2C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0F218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44EC6" w14:textId="77777777" w:rsidR="002B7C2C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EDA6C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07F365C1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71984" w14:textId="77777777" w:rsidR="002B7C2C" w:rsidRDefault="002B7C2C" w:rsidP="002B7C2C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ACACC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2D909" w14:textId="77777777" w:rsidR="002B7C2C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D21CE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F46DF7B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8776E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30A99A4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50AE3" w14:textId="77777777" w:rsidR="002B7C2C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F65EE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62F87" w14:textId="77777777" w:rsidR="002B7C2C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A469A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784975E3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34E7E" w14:textId="77777777" w:rsidR="002B7C2C" w:rsidRDefault="002B7C2C" w:rsidP="002B7C2C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70625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3B97E" w14:textId="77777777" w:rsidR="002B7C2C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000F3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9D12C83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58D4E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AE2F2" w14:textId="77777777" w:rsidR="002B7C2C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13030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265D8" w14:textId="77777777" w:rsidR="002B7C2C" w:rsidRDefault="002B7C2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A0974" w14:textId="77777777" w:rsidR="002B7C2C" w:rsidRDefault="002B7C2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53C81FF" w14:textId="77777777" w:rsidR="002B7C2C" w:rsidRDefault="002B7C2C">
      <w:pPr>
        <w:spacing w:before="40" w:line="192" w:lineRule="auto"/>
        <w:ind w:right="57"/>
        <w:rPr>
          <w:sz w:val="20"/>
          <w:lang w:val="ro-RO"/>
        </w:rPr>
      </w:pPr>
    </w:p>
    <w:p w14:paraId="2EEA29DA" w14:textId="77777777" w:rsidR="002B7C2C" w:rsidRDefault="002B7C2C" w:rsidP="00C87A96">
      <w:pPr>
        <w:pStyle w:val="Heading1"/>
        <w:spacing w:line="360" w:lineRule="auto"/>
      </w:pPr>
      <w:r>
        <w:t>LINIA 301 J</w:t>
      </w:r>
    </w:p>
    <w:p w14:paraId="68544FA8" w14:textId="77777777" w:rsidR="002B7C2C" w:rsidRDefault="002B7C2C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2B7C2C" w14:paraId="30CF3A98" w14:textId="77777777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0DA78" w14:textId="77777777" w:rsidR="002B7C2C" w:rsidRDefault="002B7C2C" w:rsidP="002B7C2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9D96D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70E68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05D29" w14:textId="77777777" w:rsidR="002B7C2C" w:rsidRDefault="002B7C2C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2BC45" w14:textId="77777777" w:rsidR="002B7C2C" w:rsidRPr="007C4752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D7CC1" w14:textId="77777777" w:rsidR="002B7C2C" w:rsidRPr="007C4752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7E236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E1340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54BB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14:paraId="45A6F15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14:paraId="308671F9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14:paraId="1907AA98" w14:textId="77777777" w:rsidR="002B7C2C" w:rsidRDefault="002B7C2C">
      <w:pPr>
        <w:spacing w:before="40" w:after="40" w:line="192" w:lineRule="auto"/>
        <w:ind w:right="57"/>
        <w:rPr>
          <w:sz w:val="20"/>
          <w:lang w:val="ro-RO"/>
        </w:rPr>
      </w:pPr>
    </w:p>
    <w:p w14:paraId="7C9A22C1" w14:textId="77777777" w:rsidR="002B7C2C" w:rsidRDefault="002B7C2C" w:rsidP="00A04CFB">
      <w:pPr>
        <w:pStyle w:val="Heading1"/>
        <w:spacing w:line="360" w:lineRule="auto"/>
      </w:pPr>
      <w:r>
        <w:t>LINIA 301 K</w:t>
      </w:r>
    </w:p>
    <w:p w14:paraId="403441F8" w14:textId="77777777" w:rsidR="002B7C2C" w:rsidRDefault="002B7C2C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2B7C2C" w14:paraId="3A24A741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AAAD" w14:textId="77777777" w:rsidR="002B7C2C" w:rsidRDefault="002B7C2C" w:rsidP="002B7C2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771AF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12150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D2A1" w14:textId="77777777" w:rsidR="002B7C2C" w:rsidRDefault="002B7C2C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838CA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7701A" w14:textId="77777777" w:rsidR="002B7C2C" w:rsidRPr="00DC00E9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483AA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BF203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05473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B313C89" w14:textId="77777777" w:rsidR="002B7C2C" w:rsidRDefault="002B7C2C">
      <w:pPr>
        <w:spacing w:before="40" w:after="40" w:line="192" w:lineRule="auto"/>
        <w:ind w:right="57"/>
        <w:rPr>
          <w:sz w:val="20"/>
          <w:lang w:val="ro-RO"/>
        </w:rPr>
      </w:pPr>
    </w:p>
    <w:p w14:paraId="2AC1F7F3" w14:textId="77777777" w:rsidR="002B7C2C" w:rsidRDefault="002B7C2C" w:rsidP="00956F37">
      <w:pPr>
        <w:pStyle w:val="Heading1"/>
        <w:spacing w:line="360" w:lineRule="auto"/>
      </w:pPr>
      <w:r>
        <w:t>LINIA 301 N</w:t>
      </w:r>
    </w:p>
    <w:p w14:paraId="6E51E15E" w14:textId="77777777" w:rsidR="002B7C2C" w:rsidRDefault="002B7C2C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2B7C2C" w14:paraId="65105593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FC6E9" w14:textId="77777777" w:rsidR="002B7C2C" w:rsidRDefault="002B7C2C" w:rsidP="002B7C2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ECAE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B2690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3149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7B9BA1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2C3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B7560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2C89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5B466" w14:textId="77777777" w:rsidR="002B7C2C" w:rsidRPr="0022092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696B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2FB5A51F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FCE9B" w14:textId="77777777" w:rsidR="002B7C2C" w:rsidRDefault="002B7C2C" w:rsidP="002B7C2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5E0D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1584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6286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16964F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243C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DE5B1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186B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A55BB" w14:textId="77777777" w:rsidR="002B7C2C" w:rsidRPr="0022092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7975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7402AB4E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C58CC" w14:textId="77777777" w:rsidR="002B7C2C" w:rsidRDefault="002B7C2C" w:rsidP="002B7C2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76F5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71F4B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84D0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CF0A62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38D2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BAAC0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2527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209A6" w14:textId="77777777" w:rsidR="002B7C2C" w:rsidRPr="0022092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9198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B4D2AA" w14:textId="77777777" w:rsidR="002B7C2C" w:rsidRPr="00474FB0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2B7C2C" w14:paraId="5488A476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2D097" w14:textId="77777777" w:rsidR="002B7C2C" w:rsidRDefault="002B7C2C" w:rsidP="002B7C2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8F11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50C92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E606" w14:textId="77777777" w:rsidR="002B7C2C" w:rsidRDefault="002B7C2C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AE85BBA" w14:textId="77777777" w:rsidR="002B7C2C" w:rsidRDefault="002B7C2C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3EFD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31DD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DEC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34224" w14:textId="77777777" w:rsidR="002B7C2C" w:rsidRPr="0022092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497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245C3CAA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A264D" w14:textId="77777777" w:rsidR="002B7C2C" w:rsidRDefault="002B7C2C" w:rsidP="002B7C2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C0CE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A9FD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44D1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9BE40B3" w14:textId="77777777" w:rsidR="002B7C2C" w:rsidRDefault="002B7C2C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4E89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71BF9B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5746D97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25040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D77C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9B10F" w14:textId="77777777" w:rsidR="002B7C2C" w:rsidRPr="0022092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A987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1818DFF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0D5581A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2B7C2C" w14:paraId="20F2959B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FFA70" w14:textId="77777777" w:rsidR="002B7C2C" w:rsidRDefault="002B7C2C" w:rsidP="002B7C2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7426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5F0B273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D0884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C9EB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5310FE5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A03C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EED24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C326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584D6" w14:textId="77777777" w:rsidR="002B7C2C" w:rsidRPr="0022092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5D82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6025B6F3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26B1" w14:textId="77777777" w:rsidR="002B7C2C" w:rsidRDefault="002B7C2C" w:rsidP="002B7C2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308E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BCF5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FFC7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1BA5259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F85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2A9816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588C2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C537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BDA85" w14:textId="77777777" w:rsidR="002B7C2C" w:rsidRPr="0022092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B00A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1E87AC5" w14:textId="77777777" w:rsidR="002B7C2C" w:rsidRDefault="002B7C2C">
      <w:pPr>
        <w:spacing w:before="40" w:after="40" w:line="192" w:lineRule="auto"/>
        <w:ind w:right="57"/>
        <w:rPr>
          <w:sz w:val="20"/>
          <w:lang w:val="ro-RO"/>
        </w:rPr>
      </w:pPr>
    </w:p>
    <w:p w14:paraId="33004F7F" w14:textId="77777777" w:rsidR="002B7C2C" w:rsidRDefault="002B7C2C" w:rsidP="007F72A5">
      <w:pPr>
        <w:pStyle w:val="Heading1"/>
        <w:spacing w:line="360" w:lineRule="auto"/>
      </w:pPr>
      <w:r>
        <w:t>LINIA 301 O</w:t>
      </w:r>
    </w:p>
    <w:p w14:paraId="2DF690DB" w14:textId="77777777" w:rsidR="002B7C2C" w:rsidRDefault="002B7C2C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B7C2C" w14:paraId="0E7D53F2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FF39A" w14:textId="77777777" w:rsidR="002B7C2C" w:rsidRDefault="002B7C2C" w:rsidP="002B7C2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1572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A3955" w14:textId="77777777" w:rsidR="002B7C2C" w:rsidRPr="00F1029A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3F8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DFF189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F6C3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84504" w14:textId="77777777" w:rsidR="002B7C2C" w:rsidRPr="00F1029A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C70A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E4CE" w14:textId="77777777" w:rsidR="002B7C2C" w:rsidRPr="00F1029A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86B6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55845AD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A1240" w14:textId="77777777" w:rsidR="002B7C2C" w:rsidRDefault="002B7C2C" w:rsidP="002B7C2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B08F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33B1A" w14:textId="77777777" w:rsidR="002B7C2C" w:rsidRPr="00F1029A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F32B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089109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D30B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3A6FD" w14:textId="77777777" w:rsidR="002B7C2C" w:rsidRPr="00F1029A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A1A1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6D611" w14:textId="77777777" w:rsidR="002B7C2C" w:rsidRPr="00F1029A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F267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70B7F16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E6E7B" w14:textId="77777777" w:rsidR="002B7C2C" w:rsidRDefault="002B7C2C" w:rsidP="002B7C2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1463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07F08" w14:textId="77777777" w:rsidR="002B7C2C" w:rsidRPr="00F1029A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62CD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132691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6EB1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2A6C" w14:textId="77777777" w:rsidR="002B7C2C" w:rsidRPr="00F1029A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6533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43B7A" w14:textId="77777777" w:rsidR="002B7C2C" w:rsidRPr="00F1029A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A9BE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8AB11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2B7C2C" w14:paraId="78F3940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5E665" w14:textId="77777777" w:rsidR="002B7C2C" w:rsidRDefault="002B7C2C" w:rsidP="002B7C2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49E0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EB375" w14:textId="77777777" w:rsidR="002B7C2C" w:rsidRPr="00F1029A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7456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7AD64B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AF7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40A8F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FE66D" w14:textId="77777777" w:rsidR="002B7C2C" w:rsidRPr="00F1029A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7BF6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5FFFF" w14:textId="77777777" w:rsidR="002B7C2C" w:rsidRPr="00F1029A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ABAF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7DE638F3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3E6BB" w14:textId="77777777" w:rsidR="002B7C2C" w:rsidRDefault="002B7C2C" w:rsidP="002B7C2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7615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DEC11" w14:textId="77777777" w:rsidR="002B7C2C" w:rsidRPr="00F1029A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6417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1BB0EE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6CFF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D504B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5725" w14:textId="77777777" w:rsidR="002B7C2C" w:rsidRPr="00F1029A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2FEC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1E6B" w14:textId="77777777" w:rsidR="002B7C2C" w:rsidRPr="00F1029A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CA79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0A436D1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3AE1A" w14:textId="77777777" w:rsidR="002B7C2C" w:rsidRDefault="002B7C2C" w:rsidP="002B7C2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ADD9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46C0F" w14:textId="77777777" w:rsidR="002B7C2C" w:rsidRPr="00F1029A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252B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20D0DF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D15B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1960F3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2FB82" w14:textId="77777777" w:rsidR="002B7C2C" w:rsidRPr="00F1029A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7A97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CB150" w14:textId="77777777" w:rsidR="002B7C2C" w:rsidRPr="00F1029A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B32A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0EFB6C20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DC4C8" w14:textId="77777777" w:rsidR="002B7C2C" w:rsidRDefault="002B7C2C" w:rsidP="002B7C2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2FEE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AB4E0" w14:textId="77777777" w:rsidR="002B7C2C" w:rsidRPr="00F1029A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9A2A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3D0EF9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4BD1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C57D72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6CACA" w14:textId="77777777" w:rsidR="002B7C2C" w:rsidRPr="00F1029A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E816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5F920" w14:textId="77777777" w:rsidR="002B7C2C" w:rsidRPr="00F1029A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EB6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ADEA1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2B7C2C" w14:paraId="550C0023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FB854" w14:textId="77777777" w:rsidR="002B7C2C" w:rsidRDefault="002B7C2C" w:rsidP="002B7C2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F4AE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95856" w14:textId="77777777" w:rsidR="002B7C2C" w:rsidRPr="00F1029A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E9B9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4644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71798B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967CF" w14:textId="77777777" w:rsidR="002B7C2C" w:rsidRPr="00F1029A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0622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2C9A9" w14:textId="77777777" w:rsidR="002B7C2C" w:rsidRPr="00F1029A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F418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E15F1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09ABA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2B7C2C" w14:paraId="6BEE596E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E14F5" w14:textId="77777777" w:rsidR="002B7C2C" w:rsidRDefault="002B7C2C" w:rsidP="002B7C2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6D77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4CF9D" w14:textId="77777777" w:rsidR="002B7C2C" w:rsidRPr="00F1029A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D9CA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1AE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70A86CF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0868C6D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15690" w14:textId="77777777" w:rsidR="002B7C2C" w:rsidRPr="00F1029A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2A31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7557D" w14:textId="77777777" w:rsidR="002B7C2C" w:rsidRPr="00F1029A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775B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4C27D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02A0BFE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31E9B55E" w14:textId="77777777" w:rsidR="002B7C2C" w:rsidRDefault="002B7C2C">
      <w:pPr>
        <w:spacing w:before="40" w:after="40" w:line="192" w:lineRule="auto"/>
        <w:ind w:right="57"/>
        <w:rPr>
          <w:sz w:val="20"/>
          <w:lang w:val="ro-RO"/>
        </w:rPr>
      </w:pPr>
    </w:p>
    <w:p w14:paraId="797FA23E" w14:textId="77777777" w:rsidR="002B7C2C" w:rsidRDefault="002B7C2C" w:rsidP="003260D9">
      <w:pPr>
        <w:pStyle w:val="Heading1"/>
        <w:spacing w:line="360" w:lineRule="auto"/>
      </w:pPr>
      <w:r>
        <w:t>LINIA 301 P</w:t>
      </w:r>
    </w:p>
    <w:p w14:paraId="308023D4" w14:textId="77777777" w:rsidR="002B7C2C" w:rsidRDefault="002B7C2C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B7C2C" w14:paraId="7495B94D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B46DF" w14:textId="77777777" w:rsidR="002B7C2C" w:rsidRDefault="002B7C2C" w:rsidP="002B7C2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A9E18" w14:textId="77777777" w:rsidR="002B7C2C" w:rsidRDefault="002B7C2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FEAB1" w14:textId="77777777" w:rsidR="002B7C2C" w:rsidRPr="001B37B8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B585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13841B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CFF7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13BBD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DB4B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C0396" w14:textId="77777777" w:rsidR="002B7C2C" w:rsidRPr="001B37B8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2899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64B491A4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2AF97" w14:textId="77777777" w:rsidR="002B7C2C" w:rsidRDefault="002B7C2C" w:rsidP="002B7C2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70DFF" w14:textId="77777777" w:rsidR="002B7C2C" w:rsidRDefault="002B7C2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0B6D1" w14:textId="77777777" w:rsidR="002B7C2C" w:rsidRPr="001B37B8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25F3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42AD0E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C787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7667E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3DF1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358BE" w14:textId="77777777" w:rsidR="002B7C2C" w:rsidRPr="001B37B8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0388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1B082D7D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4262D" w14:textId="77777777" w:rsidR="002B7C2C" w:rsidRDefault="002B7C2C" w:rsidP="002B7C2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9983E" w14:textId="77777777" w:rsidR="002B7C2C" w:rsidRDefault="002B7C2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23ACC" w14:textId="77777777" w:rsidR="002B7C2C" w:rsidRPr="001B37B8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6676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96BE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C5694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23C5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0AD04" w14:textId="77777777" w:rsidR="002B7C2C" w:rsidRPr="001B37B8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A582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C3D67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2B7C2C" w:rsidRPr="00A8307A" w14:paraId="48784049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5D11B" w14:textId="77777777" w:rsidR="002B7C2C" w:rsidRPr="00A75A00" w:rsidRDefault="002B7C2C" w:rsidP="002B7C2C">
            <w:pPr>
              <w:numPr>
                <w:ilvl w:val="0"/>
                <w:numId w:val="2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3B13A" w14:textId="77777777" w:rsidR="002B7C2C" w:rsidRPr="00A8307A" w:rsidRDefault="002B7C2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2F5A7" w14:textId="77777777" w:rsidR="002B7C2C" w:rsidRPr="00A8307A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703F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4D604E7C" w14:textId="77777777" w:rsidR="002B7C2C" w:rsidRPr="00A8307A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FBB8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9BA4E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D05C6" w14:textId="77777777" w:rsidR="002B7C2C" w:rsidRPr="00A8307A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359B2" w14:textId="77777777" w:rsidR="002B7C2C" w:rsidRPr="00A8307A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4B032" w14:textId="77777777" w:rsidR="002B7C2C" w:rsidRPr="00A8307A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25751B6A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70D5B" w14:textId="77777777" w:rsidR="002B7C2C" w:rsidRDefault="002B7C2C" w:rsidP="002B7C2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837EB" w14:textId="77777777" w:rsidR="002B7C2C" w:rsidRDefault="002B7C2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626BC" w14:textId="77777777" w:rsidR="002B7C2C" w:rsidRPr="001B37B8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8D78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5A206E9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E907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6037D16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96FE0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5D03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0F69C" w14:textId="77777777" w:rsidR="002B7C2C" w:rsidRPr="001B37B8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1C6D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7F4B915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9831C" w14:textId="77777777" w:rsidR="002B7C2C" w:rsidRDefault="002B7C2C" w:rsidP="002B7C2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753B" w14:textId="77777777" w:rsidR="002B7C2C" w:rsidRDefault="002B7C2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92AC8" w14:textId="77777777" w:rsidR="002B7C2C" w:rsidRPr="001B37B8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B060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05356C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492B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3EC62F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CC52A" w14:textId="77777777" w:rsidR="002B7C2C" w:rsidRPr="001B37B8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4C1A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55AD6" w14:textId="77777777" w:rsidR="002B7C2C" w:rsidRPr="001B37B8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AAEA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2B7C2C" w14:paraId="2C78F7D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29716" w14:textId="77777777" w:rsidR="002B7C2C" w:rsidRDefault="002B7C2C" w:rsidP="002B7C2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AE58F" w14:textId="77777777" w:rsidR="002B7C2C" w:rsidRDefault="002B7C2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6C21" w14:textId="77777777" w:rsidR="002B7C2C" w:rsidRPr="001B37B8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1E4E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0079DF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3754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9F7044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AF4F9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4D99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D17E7" w14:textId="77777777" w:rsidR="002B7C2C" w:rsidRPr="001B37B8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AD7C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E4C57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2B7C2C" w14:paraId="3E838FB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9E6FA" w14:textId="77777777" w:rsidR="002B7C2C" w:rsidRDefault="002B7C2C" w:rsidP="002B7C2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ECACD" w14:textId="77777777" w:rsidR="002B7C2C" w:rsidRDefault="002B7C2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70D56" w14:textId="77777777" w:rsidR="002B7C2C" w:rsidRPr="001B37B8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7878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1D7972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F24E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3C6F14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22DD2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497A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8449" w14:textId="77777777" w:rsidR="002B7C2C" w:rsidRPr="001B37B8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BB3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E7E68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2B7C2C" w14:paraId="00EA1FC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CAAE1" w14:textId="77777777" w:rsidR="002B7C2C" w:rsidRDefault="002B7C2C" w:rsidP="002B7C2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4664F" w14:textId="77777777" w:rsidR="002B7C2C" w:rsidRDefault="002B7C2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5C61A" w14:textId="77777777" w:rsidR="002B7C2C" w:rsidRPr="001B37B8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DD8B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A30D04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248B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B9CA56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1D268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1BAE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BB83C" w14:textId="77777777" w:rsidR="002B7C2C" w:rsidRPr="001B37B8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7B5D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88672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2B7C2C" w14:paraId="2CCEE8D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029D" w14:textId="77777777" w:rsidR="002B7C2C" w:rsidRDefault="002B7C2C" w:rsidP="002B7C2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B1B67" w14:textId="77777777" w:rsidR="002B7C2C" w:rsidRDefault="002B7C2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6FFA5" w14:textId="77777777" w:rsidR="002B7C2C" w:rsidRPr="001B37B8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A282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2C2719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BEA5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AAA18F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DBF1D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9722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D5254" w14:textId="77777777" w:rsidR="002B7C2C" w:rsidRPr="001B37B8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C4CA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74E72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D57AA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2B7C2C" w14:paraId="03F811F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D607" w14:textId="77777777" w:rsidR="002B7C2C" w:rsidRDefault="002B7C2C" w:rsidP="002B7C2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A946C" w14:textId="77777777" w:rsidR="002B7C2C" w:rsidRDefault="002B7C2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CD0D2" w14:textId="77777777" w:rsidR="002B7C2C" w:rsidRPr="001B37B8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3DD1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7F6465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4BF1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15470A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2F72D4E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06D2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5A31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FA744" w14:textId="77777777" w:rsidR="002B7C2C" w:rsidRPr="001B37B8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0AEB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9BD2E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2B7C2C" w14:paraId="0E69ECD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5DCDD" w14:textId="77777777" w:rsidR="002B7C2C" w:rsidRDefault="002B7C2C" w:rsidP="002B7C2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6E399" w14:textId="77777777" w:rsidR="002B7C2C" w:rsidRDefault="002B7C2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65234" w14:textId="77777777" w:rsidR="002B7C2C" w:rsidRPr="001B37B8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C64C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B527EC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7893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5B8D24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80E49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9099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0F40B" w14:textId="77777777" w:rsidR="002B7C2C" w:rsidRPr="001B37B8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F00E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6316A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2B7C2C" w14:paraId="0EBCBE2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0204B" w14:textId="77777777" w:rsidR="002B7C2C" w:rsidRDefault="002B7C2C" w:rsidP="002B7C2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3A075" w14:textId="77777777" w:rsidR="002B7C2C" w:rsidRDefault="002B7C2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F7FB9" w14:textId="77777777" w:rsidR="002B7C2C" w:rsidRPr="001B37B8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3A02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77461C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8903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D21AEA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51ABF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FFD6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A6277" w14:textId="77777777" w:rsidR="002B7C2C" w:rsidRPr="001B37B8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529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4D18C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2B7C2C" w14:paraId="5DB91BC5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82B3" w14:textId="77777777" w:rsidR="002B7C2C" w:rsidRDefault="002B7C2C" w:rsidP="002B7C2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10C42" w14:textId="77777777" w:rsidR="002B7C2C" w:rsidRDefault="002B7C2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003EF" w14:textId="77777777" w:rsidR="002B7C2C" w:rsidRPr="001B37B8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DE5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0B656E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0897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6D194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306C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9308D" w14:textId="77777777" w:rsidR="002B7C2C" w:rsidRPr="001B37B8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88D1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627724B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B36CD" w14:textId="77777777" w:rsidR="002B7C2C" w:rsidRDefault="002B7C2C" w:rsidP="002B7C2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20EF8" w14:textId="77777777" w:rsidR="002B7C2C" w:rsidRDefault="002B7C2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51849" w14:textId="77777777" w:rsidR="002B7C2C" w:rsidRPr="001B37B8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17A5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FDF42E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790C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A1B21B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8BB53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73D3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332B4" w14:textId="77777777" w:rsidR="002B7C2C" w:rsidRPr="001B37B8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CFC2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C353E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2B7C2C" w14:paraId="2D94546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E2EB" w14:textId="77777777" w:rsidR="002B7C2C" w:rsidRDefault="002B7C2C" w:rsidP="002B7C2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601B4" w14:textId="77777777" w:rsidR="002B7C2C" w:rsidRDefault="002B7C2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C0FEF" w14:textId="77777777" w:rsidR="002B7C2C" w:rsidRPr="001B37B8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C30D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5DAB35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E3D8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D2A93A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FE9B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A35B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C3455" w14:textId="77777777" w:rsidR="002B7C2C" w:rsidRPr="001B37B8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05BD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E06BC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2B7C2C" w14:paraId="6552D5BE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65C0B" w14:textId="77777777" w:rsidR="002B7C2C" w:rsidRDefault="002B7C2C" w:rsidP="002B7C2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5D21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86EE8" w14:textId="77777777" w:rsidR="002B7C2C" w:rsidRPr="001B37B8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36B8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5D0410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B8B7A" w14:textId="77777777" w:rsidR="002B7C2C" w:rsidRDefault="002B7C2C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00028A4F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7C80BB02" w14:textId="77777777" w:rsidR="002B7C2C" w:rsidRDefault="002B7C2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33269" w14:textId="77777777" w:rsidR="002B7C2C" w:rsidRPr="001B37B8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E97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770A5" w14:textId="77777777" w:rsidR="002B7C2C" w:rsidRPr="001B37B8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95D0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2D15034A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ED20F" w14:textId="77777777" w:rsidR="002B7C2C" w:rsidRDefault="002B7C2C" w:rsidP="002B7C2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D62D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5A055" w14:textId="77777777" w:rsidR="002B7C2C" w:rsidRPr="001B37B8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4A8A2" w14:textId="77777777" w:rsidR="002B7C2C" w:rsidRDefault="002B7C2C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46D61AD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1ED017E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A71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BE3598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F1AF0" w14:textId="77777777" w:rsidR="002B7C2C" w:rsidRPr="001B37B8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9435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8B4B2" w14:textId="77777777" w:rsidR="002B7C2C" w:rsidRPr="001B37B8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9001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5DCD2735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09AC" w14:textId="77777777" w:rsidR="002B7C2C" w:rsidRDefault="002B7C2C" w:rsidP="002B7C2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BD28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7F348" w14:textId="77777777" w:rsidR="002B7C2C" w:rsidRPr="001B37B8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D0F7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D57EB7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1829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2B711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F16FD" w14:textId="77777777" w:rsidR="002B7C2C" w:rsidRPr="001B37B8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C8B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E0866" w14:textId="77777777" w:rsidR="002B7C2C" w:rsidRPr="001B37B8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4E47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1D327D5E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5F9C4" w14:textId="77777777" w:rsidR="002B7C2C" w:rsidRDefault="002B7C2C" w:rsidP="002B7C2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BA20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4C25C" w14:textId="77777777" w:rsidR="002B7C2C" w:rsidRPr="001B37B8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1240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F5F196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D37A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92C582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EDE9B" w14:textId="77777777" w:rsidR="002B7C2C" w:rsidRPr="001B37B8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EC59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E1B0" w14:textId="77777777" w:rsidR="002B7C2C" w:rsidRPr="001B37B8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20BF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4CDDE0F9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0492E" w14:textId="77777777" w:rsidR="002B7C2C" w:rsidRDefault="002B7C2C" w:rsidP="002B7C2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42ED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ED97" w14:textId="77777777" w:rsidR="002B7C2C" w:rsidRPr="001B37B8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585C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8F93D6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4FDF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67FE85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20662" w14:textId="77777777" w:rsidR="002B7C2C" w:rsidRPr="001B37B8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BCC3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577E7" w14:textId="77777777" w:rsidR="002B7C2C" w:rsidRPr="001B37B8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5954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1B9D74F9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C9229" w14:textId="77777777" w:rsidR="002B7C2C" w:rsidRDefault="002B7C2C" w:rsidP="002B7C2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029B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CAD23" w14:textId="77777777" w:rsidR="002B7C2C" w:rsidRPr="001B37B8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B143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2F48A8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34E7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496C50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1C9E0" w14:textId="77777777" w:rsidR="002B7C2C" w:rsidRPr="001B37B8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A8DE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20C70" w14:textId="77777777" w:rsidR="002B7C2C" w:rsidRPr="001B37B8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40FC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29D32BA" w14:textId="77777777" w:rsidR="002B7C2C" w:rsidRDefault="002B7C2C">
      <w:pPr>
        <w:spacing w:before="40" w:after="40" w:line="192" w:lineRule="auto"/>
        <w:ind w:right="57"/>
        <w:rPr>
          <w:sz w:val="20"/>
          <w:lang w:val="ro-RO"/>
        </w:rPr>
      </w:pPr>
    </w:p>
    <w:p w14:paraId="3EB55483" w14:textId="77777777" w:rsidR="002B7C2C" w:rsidRDefault="002B7C2C" w:rsidP="00F260DA">
      <w:pPr>
        <w:pStyle w:val="Heading1"/>
        <w:spacing w:line="360" w:lineRule="auto"/>
      </w:pPr>
      <w:r>
        <w:t>LINIA 301 X</w:t>
      </w:r>
    </w:p>
    <w:p w14:paraId="4D78007A" w14:textId="77777777" w:rsidR="002B7C2C" w:rsidRDefault="002B7C2C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2B7C2C" w14:paraId="3FFEF055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72ED3" w14:textId="77777777" w:rsidR="002B7C2C" w:rsidRDefault="002B7C2C" w:rsidP="002B7C2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C1AB7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76E98B96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CE0AB" w14:textId="77777777" w:rsidR="002B7C2C" w:rsidRPr="00F620E8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3EA25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14:paraId="551A682E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B8546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4C318" w14:textId="77777777" w:rsidR="002B7C2C" w:rsidRPr="00F620E8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D4284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D90C7" w14:textId="77777777" w:rsidR="002B7C2C" w:rsidRPr="00F620E8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7FF6D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2ABE24FD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6D0C2" w14:textId="77777777" w:rsidR="002B7C2C" w:rsidRDefault="002B7C2C" w:rsidP="002B7C2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38130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FD8B2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8D85D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14:paraId="0E514E5E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81E46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3EE511F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48AB0F77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57D3613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05BAF" w14:textId="77777777" w:rsidR="002B7C2C" w:rsidRPr="00F620E8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A07D1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A9C16" w14:textId="77777777" w:rsidR="002B7C2C" w:rsidRPr="00F620E8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2FCEA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1D7FD6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14:paraId="5B9DB548" w14:textId="77777777" w:rsidR="002B7C2C" w:rsidRDefault="002B7C2C">
      <w:pPr>
        <w:spacing w:before="40" w:after="40" w:line="192" w:lineRule="auto"/>
        <w:ind w:right="57"/>
        <w:rPr>
          <w:sz w:val="20"/>
          <w:lang w:val="ro-RO"/>
        </w:rPr>
      </w:pPr>
    </w:p>
    <w:p w14:paraId="02959A3C" w14:textId="77777777" w:rsidR="002B7C2C" w:rsidRDefault="002B7C2C" w:rsidP="00100E16">
      <w:pPr>
        <w:pStyle w:val="Heading1"/>
        <w:spacing w:line="360" w:lineRule="auto"/>
      </w:pPr>
      <w:r>
        <w:lastRenderedPageBreak/>
        <w:t>LINIA 301 Z2</w:t>
      </w:r>
    </w:p>
    <w:p w14:paraId="404A92B7" w14:textId="77777777" w:rsidR="002B7C2C" w:rsidRDefault="002B7C2C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B7C2C" w14:paraId="43073005" w14:textId="77777777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B42B0" w14:textId="77777777" w:rsidR="002B7C2C" w:rsidRDefault="002B7C2C" w:rsidP="002B7C2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A1A00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45773" w14:textId="77777777" w:rsidR="002B7C2C" w:rsidRPr="00353356" w:rsidRDefault="002B7C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D4BB" w14:textId="77777777" w:rsidR="002B7C2C" w:rsidRDefault="002B7C2C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14:paraId="662CF0CF" w14:textId="77777777" w:rsidR="002B7C2C" w:rsidRDefault="002B7C2C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F1E19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5D28A4F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2910E1C0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7B14FB5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B74C6" w14:textId="77777777" w:rsidR="002B7C2C" w:rsidRPr="00353356" w:rsidRDefault="002B7C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B953D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91FAD" w14:textId="77777777" w:rsidR="002B7C2C" w:rsidRPr="00353356" w:rsidRDefault="002B7C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0F382" w14:textId="77777777" w:rsidR="002B7C2C" w:rsidRDefault="002B7C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7A9CE3" w14:textId="77777777" w:rsidR="002B7C2C" w:rsidRDefault="002B7C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E1A86D" w14:textId="77777777" w:rsidR="002B7C2C" w:rsidRDefault="002B7C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14:paraId="05CA022B" w14:textId="77777777" w:rsidR="002B7C2C" w:rsidRDefault="002B7C2C">
      <w:pPr>
        <w:spacing w:before="40" w:line="192" w:lineRule="auto"/>
        <w:ind w:right="57"/>
        <w:rPr>
          <w:sz w:val="20"/>
          <w:lang w:val="ro-RO"/>
        </w:rPr>
      </w:pPr>
    </w:p>
    <w:p w14:paraId="4E0428FB" w14:textId="77777777" w:rsidR="002B7C2C" w:rsidRDefault="002B7C2C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14:paraId="10A4FF7A" w14:textId="77777777" w:rsidR="002B7C2C" w:rsidRDefault="002B7C2C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2B7C2C" w14:paraId="0D7E6053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99A14" w14:textId="77777777" w:rsidR="002B7C2C" w:rsidRDefault="002B7C2C" w:rsidP="002B7C2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8B1E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EC7F0" w14:textId="77777777" w:rsidR="002B7C2C" w:rsidRPr="00594E5B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8F8D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7FDE06F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03BF50C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A008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124279D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1B499F5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272FC8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F007E" w14:textId="77777777" w:rsidR="002B7C2C" w:rsidRPr="00594E5B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2AAD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064AC" w14:textId="77777777" w:rsidR="002B7C2C" w:rsidRPr="00594E5B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31CA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660D4217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21217" w14:textId="77777777" w:rsidR="002B7C2C" w:rsidRDefault="002B7C2C" w:rsidP="002B7C2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CD03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182F" w14:textId="77777777" w:rsidR="002B7C2C" w:rsidRPr="00594E5B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88CE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45916A5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76A9FDF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210C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A86ED" w14:textId="77777777" w:rsidR="002B7C2C" w:rsidRPr="00594E5B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6E37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18DB2" w14:textId="77777777" w:rsidR="002B7C2C" w:rsidRPr="00594E5B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5D65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2DB50393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D4ED0" w14:textId="77777777" w:rsidR="002B7C2C" w:rsidRDefault="002B7C2C" w:rsidP="002B7C2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54EF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3258F" w14:textId="77777777" w:rsidR="002B7C2C" w:rsidRPr="00594E5B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4B1E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23897AF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6C3EB78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3D13D4E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B0BA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B549F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A25C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7870D" w14:textId="77777777" w:rsidR="002B7C2C" w:rsidRPr="00594E5B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4D61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5084FB6E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6D747" w14:textId="77777777" w:rsidR="002B7C2C" w:rsidRDefault="002B7C2C" w:rsidP="002B7C2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D6D1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F3BA9" w14:textId="77777777" w:rsidR="002B7C2C" w:rsidRPr="00594E5B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AB9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4B83C0F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188E4F9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F625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65BC765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43C60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CE9C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0FB91" w14:textId="77777777" w:rsidR="002B7C2C" w:rsidRPr="00594E5B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FAAB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1EAC0E68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E99B5" w14:textId="77777777" w:rsidR="002B7C2C" w:rsidRDefault="002B7C2C" w:rsidP="002B7C2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B7A0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69253" w14:textId="77777777" w:rsidR="002B7C2C" w:rsidRPr="00594E5B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642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FA7ED0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C5DB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5EE2FB6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4AAA4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31CD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60D9D" w14:textId="77777777" w:rsidR="002B7C2C" w:rsidRPr="00594E5B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320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318F6F04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16E8B" w14:textId="77777777" w:rsidR="002B7C2C" w:rsidRDefault="002B7C2C" w:rsidP="002B7C2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A9E4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67363" w14:textId="77777777" w:rsidR="002B7C2C" w:rsidRPr="00594E5B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5914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28E240D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0ADEEE0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E153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2560282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07BB0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5F8E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9F04F" w14:textId="77777777" w:rsidR="002B7C2C" w:rsidRPr="00594E5B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4EA5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6A2AAA4" w14:textId="77777777" w:rsidR="002B7C2C" w:rsidRDefault="002B7C2C">
      <w:pPr>
        <w:spacing w:before="40" w:after="40" w:line="192" w:lineRule="auto"/>
        <w:ind w:right="57"/>
        <w:rPr>
          <w:sz w:val="20"/>
          <w:lang w:val="en-US"/>
        </w:rPr>
      </w:pPr>
    </w:p>
    <w:p w14:paraId="1392E916" w14:textId="77777777" w:rsidR="002B7C2C" w:rsidRDefault="002B7C2C" w:rsidP="00125C01">
      <w:pPr>
        <w:pStyle w:val="Heading1"/>
        <w:spacing w:line="360" w:lineRule="auto"/>
      </w:pPr>
      <w:r>
        <w:t>LINIA 304 A</w:t>
      </w:r>
    </w:p>
    <w:p w14:paraId="0604AE96" w14:textId="77777777" w:rsidR="002B7C2C" w:rsidRDefault="002B7C2C" w:rsidP="00047142">
      <w:pPr>
        <w:pStyle w:val="Heading1"/>
        <w:spacing w:line="360" w:lineRule="auto"/>
        <w:rPr>
          <w:b w:val="0"/>
          <w:bCs w:val="0"/>
          <w:sz w:val="8"/>
        </w:rPr>
      </w:pPr>
      <w:r>
        <w:t>BRAZI - PLOIEŞTI TRIAJ</w:t>
      </w:r>
      <w:r>
        <w:rPr>
          <w:sz w:val="20"/>
        </w:rPr>
        <w:t xml:space="preserve"> </w:t>
      </w:r>
      <w:r>
        <w:t>GRUPA  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2B7C2C" w14:paraId="24BA0168" w14:textId="77777777">
        <w:trPr>
          <w:cantSplit/>
          <w:trHeight w:val="9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A6FCE" w14:textId="77777777" w:rsidR="002B7C2C" w:rsidRDefault="002B7C2C" w:rsidP="002B7C2C">
            <w:pPr>
              <w:numPr>
                <w:ilvl w:val="0"/>
                <w:numId w:val="2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01E5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  <w:p w14:paraId="00E87D5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C6F7A" w14:textId="77777777" w:rsidR="002B7C2C" w:rsidRPr="00300070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DA07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Brazi - Ploiești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F86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46FD2" w14:textId="77777777" w:rsidR="002B7C2C" w:rsidRPr="00300070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2BFA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F5DE1" w14:textId="77777777" w:rsidR="002B7C2C" w:rsidRPr="00300070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1767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ED4AE47" w14:textId="77777777" w:rsidR="002B7C2C" w:rsidRDefault="002B7C2C">
      <w:pPr>
        <w:spacing w:before="40" w:after="40" w:line="192" w:lineRule="auto"/>
        <w:ind w:right="57"/>
        <w:rPr>
          <w:sz w:val="20"/>
          <w:lang w:val="ro-RO"/>
        </w:rPr>
      </w:pPr>
    </w:p>
    <w:p w14:paraId="69B59C36" w14:textId="77777777" w:rsidR="002B7C2C" w:rsidRDefault="002B7C2C" w:rsidP="000F5238">
      <w:pPr>
        <w:pStyle w:val="Heading1"/>
        <w:spacing w:line="360" w:lineRule="auto"/>
      </w:pPr>
      <w:r>
        <w:t>LINIA 304 E</w:t>
      </w:r>
    </w:p>
    <w:p w14:paraId="7736B8CD" w14:textId="77777777" w:rsidR="002B7C2C" w:rsidRDefault="002B7C2C" w:rsidP="00023E9E">
      <w:pPr>
        <w:pStyle w:val="Heading1"/>
        <w:spacing w:line="360" w:lineRule="auto"/>
        <w:rPr>
          <w:b w:val="0"/>
          <w:bCs w:val="0"/>
          <w:sz w:val="20"/>
        </w:rPr>
      </w:pPr>
      <w:r>
        <w:t xml:space="preserve"> GHIGHIU</w:t>
      </w:r>
      <w:r>
        <w:rPr>
          <w:sz w:val="20"/>
        </w:rPr>
        <w:t xml:space="preserve"> – </w:t>
      </w:r>
      <w:r w:rsidRPr="00CB219B">
        <w:t>PLOIEȘTI EST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922"/>
        <w:gridCol w:w="702"/>
        <w:gridCol w:w="2193"/>
        <w:gridCol w:w="870"/>
        <w:gridCol w:w="765"/>
        <w:gridCol w:w="870"/>
        <w:gridCol w:w="744"/>
        <w:gridCol w:w="2463"/>
      </w:tblGrid>
      <w:tr w:rsidR="002B7C2C" w:rsidRPr="00A8307A" w14:paraId="0355F18B" w14:textId="77777777">
        <w:trPr>
          <w:cantSplit/>
          <w:trHeight w:val="405"/>
          <w:jc w:val="center"/>
        </w:trPr>
        <w:tc>
          <w:tcPr>
            <w:tcW w:w="7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C93FA" w14:textId="77777777" w:rsidR="002B7C2C" w:rsidRPr="00A75A00" w:rsidRDefault="002B7C2C" w:rsidP="002B7C2C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588E8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62+140</w:t>
            </w:r>
          </w:p>
          <w:p w14:paraId="4C81F0C4" w14:textId="77777777" w:rsidR="002B7C2C" w:rsidRPr="00A8307A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62+700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E69CB" w14:textId="77777777" w:rsidR="002B7C2C" w:rsidRPr="00A8307A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2D5B60" w14:textId="77777777" w:rsidR="002B7C2C" w:rsidRPr="00A8307A" w:rsidRDefault="002B7C2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Dâmbu – Ploiești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7486B" w14:textId="77777777" w:rsidR="002B7C2C" w:rsidRPr="00A8307A" w:rsidRDefault="002B7C2C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202D8" w14:textId="77777777" w:rsidR="002B7C2C" w:rsidRPr="00A8307A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3E75F" w14:textId="77777777" w:rsidR="002B7C2C" w:rsidRPr="00A8307A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FE541" w14:textId="77777777" w:rsidR="002B7C2C" w:rsidRPr="00A8307A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ABBDE" w14:textId="77777777" w:rsidR="002B7C2C" w:rsidRPr="00A8307A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3201653" w14:textId="77777777" w:rsidR="002B7C2C" w:rsidRDefault="002B7C2C">
      <w:pPr>
        <w:spacing w:before="40" w:after="40" w:line="192" w:lineRule="auto"/>
        <w:ind w:right="57"/>
        <w:rPr>
          <w:sz w:val="20"/>
          <w:lang w:val="ro-RO"/>
        </w:rPr>
      </w:pPr>
    </w:p>
    <w:p w14:paraId="485C8153" w14:textId="77777777" w:rsidR="002B7C2C" w:rsidRDefault="002B7C2C" w:rsidP="00125C01">
      <w:pPr>
        <w:pStyle w:val="Heading1"/>
        <w:spacing w:line="360" w:lineRule="auto"/>
      </w:pPr>
      <w:r>
        <w:lastRenderedPageBreak/>
        <w:t>LINIA 304 I</w:t>
      </w:r>
    </w:p>
    <w:p w14:paraId="1FDA3874" w14:textId="77777777" w:rsidR="002B7C2C" w:rsidRDefault="002B7C2C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2B7C2C" w14:paraId="05E0935C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488D2" w14:textId="77777777" w:rsidR="002B7C2C" w:rsidRDefault="002B7C2C" w:rsidP="002B7C2C">
            <w:pPr>
              <w:numPr>
                <w:ilvl w:val="0"/>
                <w:numId w:val="5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1892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2E266A3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6894B" w14:textId="77777777" w:rsidR="002B7C2C" w:rsidRPr="00300070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C1A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A575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494BE" w14:textId="77777777" w:rsidR="002B7C2C" w:rsidRPr="00300070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207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DD68" w14:textId="77777777" w:rsidR="002B7C2C" w:rsidRPr="00300070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29B6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506FE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14:paraId="1381DFA2" w14:textId="77777777" w:rsidR="002B7C2C" w:rsidRDefault="002B7C2C">
      <w:pPr>
        <w:spacing w:before="40" w:after="40" w:line="192" w:lineRule="auto"/>
        <w:ind w:right="57"/>
        <w:rPr>
          <w:sz w:val="20"/>
          <w:lang w:val="ro-RO"/>
        </w:rPr>
      </w:pPr>
    </w:p>
    <w:p w14:paraId="1B1D034F" w14:textId="77777777" w:rsidR="002B7C2C" w:rsidRDefault="002B7C2C" w:rsidP="00125C01">
      <w:pPr>
        <w:pStyle w:val="Heading1"/>
        <w:spacing w:line="360" w:lineRule="auto"/>
      </w:pPr>
      <w:r>
        <w:t>LINIA 304 J</w:t>
      </w:r>
    </w:p>
    <w:p w14:paraId="4314ADEA" w14:textId="77777777" w:rsidR="002B7C2C" w:rsidRDefault="002B7C2C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2B7C2C" w14:paraId="61A49B76" w14:textId="77777777">
        <w:trPr>
          <w:cantSplit/>
          <w:trHeight w:val="8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0B70A" w14:textId="77777777" w:rsidR="002B7C2C" w:rsidRDefault="002B7C2C" w:rsidP="002B7C2C">
            <w:pPr>
              <w:numPr>
                <w:ilvl w:val="0"/>
                <w:numId w:val="6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AA39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57+040</w:t>
            </w:r>
          </w:p>
          <w:p w14:paraId="6843CBF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4042B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0A5C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Triaj -</w:t>
            </w:r>
          </w:p>
          <w:p w14:paraId="4FF3EFE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71E0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7B35B" w14:textId="77777777" w:rsidR="002B7C2C" w:rsidRPr="00300070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8887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83856" w14:textId="77777777" w:rsidR="002B7C2C" w:rsidRPr="00300070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625C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294CF9DD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CD8FC" w14:textId="77777777" w:rsidR="002B7C2C" w:rsidRDefault="002B7C2C" w:rsidP="002B7C2C">
            <w:pPr>
              <w:numPr>
                <w:ilvl w:val="0"/>
                <w:numId w:val="6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CEA3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48C2932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4495" w14:textId="77777777" w:rsidR="002B7C2C" w:rsidRPr="00300070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B020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017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7F9AB" w14:textId="77777777" w:rsidR="002B7C2C" w:rsidRPr="00300070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E61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5F44C" w14:textId="77777777" w:rsidR="002B7C2C" w:rsidRPr="00300070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9FAE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9C1E8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14:paraId="091A69AE" w14:textId="77777777" w:rsidR="002B7C2C" w:rsidRDefault="002B7C2C">
      <w:pPr>
        <w:spacing w:before="40" w:after="40" w:line="192" w:lineRule="auto"/>
        <w:ind w:right="57"/>
        <w:rPr>
          <w:sz w:val="20"/>
          <w:lang w:val="ro-RO"/>
        </w:rPr>
      </w:pPr>
    </w:p>
    <w:p w14:paraId="22F30DCF" w14:textId="77777777" w:rsidR="002B7C2C" w:rsidRDefault="002B7C2C" w:rsidP="000F79E0">
      <w:pPr>
        <w:pStyle w:val="Heading1"/>
        <w:spacing w:line="360" w:lineRule="auto"/>
      </w:pPr>
      <w:r>
        <w:t>LINIA 305</w:t>
      </w:r>
    </w:p>
    <w:p w14:paraId="61657EC9" w14:textId="77777777" w:rsidR="002B7C2C" w:rsidRDefault="002B7C2C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B7C2C" w14:paraId="3CFE1B52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DD4E4" w14:textId="77777777" w:rsidR="002B7C2C" w:rsidRDefault="002B7C2C" w:rsidP="002B7C2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E992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96F77" w14:textId="77777777" w:rsidR="002B7C2C" w:rsidRPr="00023C54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5F183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14:paraId="363EFACB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80D2C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14:paraId="008E1925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66750D8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24955559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80556" w14:textId="77777777" w:rsidR="002B7C2C" w:rsidRPr="00023C54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6B17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629B3" w14:textId="77777777" w:rsidR="002B7C2C" w:rsidRPr="00023C54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A716D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329EDF1B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ADF85" w14:textId="77777777" w:rsidR="002B7C2C" w:rsidRDefault="002B7C2C" w:rsidP="002B7C2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DDD23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9703E" w14:textId="77777777" w:rsidR="002B7C2C" w:rsidRPr="00023C54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3BCEA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7AF30DEF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7B1D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1F9F3" w14:textId="77777777" w:rsidR="002B7C2C" w:rsidRPr="00023C54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EC721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A0D63" w14:textId="77777777" w:rsidR="002B7C2C" w:rsidRPr="00023C54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064FC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3A0C554D" w14:textId="77777777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D432" w14:textId="77777777" w:rsidR="002B7C2C" w:rsidRDefault="002B7C2C" w:rsidP="002B7C2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63D48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9D90E" w14:textId="77777777" w:rsidR="002B7C2C" w:rsidRPr="00023C54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8EF7D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26985C90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3C519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14:paraId="7D4D202D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14:paraId="12D86539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14:paraId="12AFED63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232B2DB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41E66" w14:textId="77777777" w:rsidR="002B7C2C" w:rsidRPr="00023C54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F1AA8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634A" w14:textId="77777777" w:rsidR="002B7C2C" w:rsidRPr="00023C54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3F9EF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14:paraId="4B87F69A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2A387CAD" w14:textId="77777777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13F45" w14:textId="77777777" w:rsidR="002B7C2C" w:rsidRDefault="002B7C2C" w:rsidP="002B7C2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4FACE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68848" w14:textId="77777777" w:rsidR="002B7C2C" w:rsidRPr="00023C54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6E4A8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14:paraId="18BEEB35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21290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F1500" w14:textId="77777777" w:rsidR="002B7C2C" w:rsidRPr="00023C54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5700E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86E66" w14:textId="77777777" w:rsidR="002B7C2C" w:rsidRPr="00023C54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02A6C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53DE0722" w14:textId="77777777">
        <w:trPr>
          <w:cantSplit/>
          <w:trHeight w:val="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3D409" w14:textId="77777777" w:rsidR="002B7C2C" w:rsidRDefault="002B7C2C" w:rsidP="002B7C2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3949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  <w:p w14:paraId="5E345B17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77CB1" w14:textId="77777777" w:rsidR="002B7C2C" w:rsidRPr="00023C54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74507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Vălenii de Munte - Teişani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FF642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71E36" w14:textId="77777777" w:rsidR="002B7C2C" w:rsidRPr="00023C54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EEE76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EED79" w14:textId="77777777" w:rsidR="002B7C2C" w:rsidRPr="00023C54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9152C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5B49FD2A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48E81" w14:textId="77777777" w:rsidR="002B7C2C" w:rsidRDefault="002B7C2C" w:rsidP="002B7C2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949A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09217" w14:textId="77777777" w:rsidR="002B7C2C" w:rsidRPr="00023C54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15465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14:paraId="57DF90F0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836E8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F3574" w14:textId="77777777" w:rsidR="002B7C2C" w:rsidRPr="00023C54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26E72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3D3F3" w14:textId="77777777" w:rsidR="002B7C2C" w:rsidRPr="00023C54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6BE29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21D5B1AF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21F08" w14:textId="77777777" w:rsidR="002B7C2C" w:rsidRDefault="002B7C2C" w:rsidP="002B7C2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D4986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A8ECB" w14:textId="77777777" w:rsidR="002B7C2C" w:rsidRPr="00023C54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4D7E9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Mâneciu </w:t>
            </w:r>
          </w:p>
          <w:p w14:paraId="1FCC0181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26F01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95B99" w14:textId="77777777" w:rsidR="002B7C2C" w:rsidRPr="00023C54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BB528" w14:textId="77777777" w:rsidR="002B7C2C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17854" w14:textId="77777777" w:rsidR="002B7C2C" w:rsidRPr="00023C54" w:rsidRDefault="002B7C2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1FC38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E0E490A" w14:textId="77777777" w:rsidR="002B7C2C" w:rsidRDefault="002B7C2C">
      <w:pPr>
        <w:spacing w:line="192" w:lineRule="auto"/>
        <w:ind w:right="57"/>
        <w:rPr>
          <w:sz w:val="20"/>
          <w:lang w:val="ro-RO"/>
        </w:rPr>
      </w:pPr>
    </w:p>
    <w:p w14:paraId="0996AEBE" w14:textId="77777777" w:rsidR="002B7C2C" w:rsidRDefault="002B7C2C" w:rsidP="00DE0660">
      <w:pPr>
        <w:pStyle w:val="Heading1"/>
        <w:spacing w:line="360" w:lineRule="auto"/>
      </w:pPr>
      <w:r>
        <w:t>LINIA 306</w:t>
      </w:r>
    </w:p>
    <w:p w14:paraId="74BA7381" w14:textId="77777777" w:rsidR="002B7C2C" w:rsidRDefault="002B7C2C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B7C2C" w14:paraId="2B4DB5D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E1CD1" w14:textId="77777777" w:rsidR="002B7C2C" w:rsidRDefault="002B7C2C" w:rsidP="002B7C2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448A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325FF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59BD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C97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5895E12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8EC5A6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E561B0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8D3E8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653C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9EEAA" w14:textId="77777777" w:rsidR="002B7C2C" w:rsidRPr="00BE391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5A7A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15CB7D9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5E2D4" w14:textId="77777777" w:rsidR="002B7C2C" w:rsidRDefault="002B7C2C" w:rsidP="002B7C2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BC42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187B4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D55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04A73E8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55F3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F262A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E5CF5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0EBC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159A2" w14:textId="77777777" w:rsidR="002B7C2C" w:rsidRPr="00BE391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83B6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038440E3" w14:textId="77777777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DE9FD" w14:textId="77777777" w:rsidR="002B7C2C" w:rsidRDefault="002B7C2C" w:rsidP="002B7C2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66A7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7C72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60F1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2DDE7C0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86D0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48AD17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2F070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EDE9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E21E6" w14:textId="77777777" w:rsidR="002B7C2C" w:rsidRPr="00BE391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71C4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38FB9663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9F253" w14:textId="77777777" w:rsidR="002B7C2C" w:rsidRDefault="002B7C2C" w:rsidP="002B7C2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213E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3204B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ADC1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14:paraId="1B6A98D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6C10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DD72D1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98A26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58F8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FD899" w14:textId="77777777" w:rsidR="002B7C2C" w:rsidRPr="00BE391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6C6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3D408D1F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522F1" w14:textId="77777777" w:rsidR="002B7C2C" w:rsidRDefault="002B7C2C" w:rsidP="002B7C2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A3C4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69F79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0A33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2995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14:paraId="7DA2BF4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67910AF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E8F74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23A4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3155" w14:textId="77777777" w:rsidR="002B7C2C" w:rsidRPr="00BE391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347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457737DF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2AF55" w14:textId="77777777" w:rsidR="002B7C2C" w:rsidRDefault="002B7C2C" w:rsidP="002B7C2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3E3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9E628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F5C5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5ED8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A31D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F785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93FAF" w14:textId="77777777" w:rsidR="002B7C2C" w:rsidRPr="00BE391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CE36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0BF30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2B7C2C" w14:paraId="5D50A625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7482C" w14:textId="77777777" w:rsidR="002B7C2C" w:rsidRDefault="002B7C2C" w:rsidP="002B7C2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718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78AE7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8915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D87A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4992C9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14:paraId="4350756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00B57E8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4207D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F49A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89235" w14:textId="77777777" w:rsidR="002B7C2C" w:rsidRPr="00BE391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DEAA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2B7C2C" w14:paraId="06A8B0DB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B53A" w14:textId="77777777" w:rsidR="002B7C2C" w:rsidRDefault="002B7C2C" w:rsidP="002B7C2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F5F7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E398F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214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14:paraId="4C00843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D59F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8D1621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C4AB9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B4A3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9E901" w14:textId="77777777" w:rsidR="002B7C2C" w:rsidRPr="00BE391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CB5D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2EBA5017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57A6F" w14:textId="77777777" w:rsidR="002B7C2C" w:rsidRDefault="002B7C2C" w:rsidP="002B7C2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6A2A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9DE12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91B6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274C0C9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14:paraId="2B8CBB9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5D13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14:paraId="6739309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A9888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A544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0DEF8" w14:textId="77777777" w:rsidR="002B7C2C" w:rsidRPr="00BE391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6B77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7365DDD0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F4ABD" w14:textId="77777777" w:rsidR="002B7C2C" w:rsidRDefault="002B7C2C" w:rsidP="002B7C2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2F9F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C799B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2195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0362AC9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14:paraId="7B8501F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92F0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E18B4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6803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19B1E" w14:textId="77777777" w:rsidR="002B7C2C" w:rsidRPr="00BE391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89F5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47C00881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B7584" w14:textId="77777777" w:rsidR="002B7C2C" w:rsidRDefault="002B7C2C" w:rsidP="002B7C2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813A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F18C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D2F5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6EAE389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72E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14A73E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D9EBE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FA47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5EB22" w14:textId="77777777" w:rsidR="002B7C2C" w:rsidRPr="00BE391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A594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740DC62D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258A" w14:textId="77777777" w:rsidR="002B7C2C" w:rsidRDefault="002B7C2C" w:rsidP="002B7C2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3EF7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14:paraId="10562A8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B5543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2D6B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3E91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31E69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254F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1A799" w14:textId="77777777" w:rsidR="002B7C2C" w:rsidRPr="00BE391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787B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3F8A5EBB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8989E" w14:textId="77777777" w:rsidR="002B7C2C" w:rsidRDefault="002B7C2C" w:rsidP="002B7C2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3D15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41+000</w:t>
            </w:r>
          </w:p>
          <w:p w14:paraId="3C03F98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8D64E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270D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091F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BCB93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DBE8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287F2" w14:textId="77777777" w:rsidR="002B7C2C" w:rsidRPr="00BE391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63F6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41BF7424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0F464" w14:textId="77777777" w:rsidR="002B7C2C" w:rsidRDefault="002B7C2C" w:rsidP="002B7C2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C6C9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14:paraId="0A2F4CB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E596D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981B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3130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54E5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ECA3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108C8" w14:textId="77777777" w:rsidR="002B7C2C" w:rsidRPr="00BE3917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AC83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8D76FA7" w14:textId="77777777" w:rsidR="002B7C2C" w:rsidRDefault="002B7C2C">
      <w:pPr>
        <w:spacing w:before="40" w:after="40" w:line="192" w:lineRule="auto"/>
        <w:ind w:right="57"/>
        <w:rPr>
          <w:sz w:val="20"/>
          <w:lang w:val="ro-RO"/>
        </w:rPr>
      </w:pPr>
    </w:p>
    <w:p w14:paraId="5BC1AC0D" w14:textId="77777777" w:rsidR="002B7C2C" w:rsidRDefault="002B7C2C" w:rsidP="008D7570">
      <w:pPr>
        <w:pStyle w:val="Heading1"/>
        <w:spacing w:line="360" w:lineRule="auto"/>
      </w:pPr>
      <w:r>
        <w:lastRenderedPageBreak/>
        <w:t>LINIA 311</w:t>
      </w:r>
    </w:p>
    <w:p w14:paraId="2FF24D82" w14:textId="77777777" w:rsidR="002B7C2C" w:rsidRDefault="002B7C2C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B7C2C" w14:paraId="181EDD36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44572" w14:textId="77777777" w:rsidR="002B7C2C" w:rsidRDefault="002B7C2C" w:rsidP="002B7C2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922B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2+370</w:t>
            </w:r>
          </w:p>
          <w:p w14:paraId="76F5D3D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DE27C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68C2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Buda - Plopeni Sat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B87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CD14C" w14:textId="77777777" w:rsidR="002B7C2C" w:rsidRPr="003004A8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608F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26942" w14:textId="77777777" w:rsidR="002B7C2C" w:rsidRPr="003004A8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CE309" w14:textId="77777777" w:rsidR="002B7C2C" w:rsidRPr="006F7065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B7C2C" w14:paraId="218A66D2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92DB7" w14:textId="77777777" w:rsidR="002B7C2C" w:rsidRDefault="002B7C2C" w:rsidP="002B7C2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BC22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32+225</w:t>
            </w:r>
          </w:p>
          <w:p w14:paraId="0054825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8856A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3167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Plopeni Sat  - Slănic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29F9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21A95" w14:textId="77777777" w:rsidR="002B7C2C" w:rsidRPr="003004A8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2AA1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3CD4E" w14:textId="77777777" w:rsidR="002B7C2C" w:rsidRPr="003004A8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815D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61A39BC2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7430E" w14:textId="77777777" w:rsidR="002B7C2C" w:rsidRDefault="002B7C2C" w:rsidP="002B7C2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455D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DE636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5559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 Slănic linia 3</w:t>
            </w:r>
          </w:p>
          <w:p w14:paraId="0970A57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8C7D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767FF8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328F3" w14:textId="77777777" w:rsidR="002B7C2C" w:rsidRPr="003004A8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6C79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4F455" w14:textId="77777777" w:rsidR="002B7C2C" w:rsidRPr="003004A8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E252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C9B5ED5" w14:textId="77777777" w:rsidR="002B7C2C" w:rsidRDefault="002B7C2C">
      <w:pPr>
        <w:tabs>
          <w:tab w:val="left" w:pos="4560"/>
        </w:tabs>
        <w:rPr>
          <w:sz w:val="20"/>
          <w:lang w:val="ro-RO"/>
        </w:rPr>
      </w:pPr>
    </w:p>
    <w:p w14:paraId="34E39E8D" w14:textId="77777777" w:rsidR="002B7C2C" w:rsidRDefault="002B7C2C" w:rsidP="00E81B3B">
      <w:pPr>
        <w:pStyle w:val="Heading1"/>
        <w:spacing w:line="360" w:lineRule="auto"/>
      </w:pPr>
      <w:r>
        <w:t>LINIA 314 G</w:t>
      </w:r>
    </w:p>
    <w:p w14:paraId="1B464A10" w14:textId="77777777" w:rsidR="002B7C2C" w:rsidRDefault="002B7C2C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2B7C2C" w14:paraId="0F05E60E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3FC2F" w14:textId="77777777" w:rsidR="002B7C2C" w:rsidRDefault="002B7C2C" w:rsidP="002B7C2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E960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D72D1" w14:textId="77777777" w:rsidR="002B7C2C" w:rsidRPr="00DF53C6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A763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F96285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1E95B3D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242E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EAB41" w14:textId="77777777" w:rsidR="002B7C2C" w:rsidRPr="00DF53C6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CD42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29EAE" w14:textId="77777777" w:rsidR="002B7C2C" w:rsidRPr="00DF53C6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E1E8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4B1BFAFC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765B9" w14:textId="77777777" w:rsidR="002B7C2C" w:rsidRDefault="002B7C2C" w:rsidP="002B7C2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664B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299B9" w14:textId="77777777" w:rsidR="002B7C2C" w:rsidRPr="00DF53C6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00E8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0F8F22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496DCD9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8EB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2F3AB" w14:textId="77777777" w:rsidR="002B7C2C" w:rsidRPr="00DF53C6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AB90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8BCBF" w14:textId="77777777" w:rsidR="002B7C2C" w:rsidRPr="00DF53C6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DD39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0EFEDDDE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8845F" w14:textId="77777777" w:rsidR="002B7C2C" w:rsidRDefault="002B7C2C" w:rsidP="002B7C2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D66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0E9FD" w14:textId="77777777" w:rsidR="002B7C2C" w:rsidRPr="00DF53C6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D794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843A2D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AF57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7842A" w14:textId="77777777" w:rsidR="002B7C2C" w:rsidRPr="00DF53C6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6001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D90F3" w14:textId="77777777" w:rsidR="002B7C2C" w:rsidRPr="00DF53C6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E8F0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E019D5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14:paraId="285B233E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24265" w14:textId="77777777" w:rsidR="002B7C2C" w:rsidRDefault="002B7C2C" w:rsidP="002B7C2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A181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B5724" w14:textId="77777777" w:rsidR="002B7C2C" w:rsidRPr="00DF53C6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AD4A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69DA71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0310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62700" w14:textId="77777777" w:rsidR="002B7C2C" w:rsidRPr="00DF53C6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2E0B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3FC1C" w14:textId="77777777" w:rsidR="002B7C2C" w:rsidRPr="00DF53C6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BB56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3DA4A2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14:paraId="2BDE4327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3C509" w14:textId="77777777" w:rsidR="002B7C2C" w:rsidRDefault="002B7C2C" w:rsidP="002B7C2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AB6F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B2E79" w14:textId="77777777" w:rsidR="002B7C2C" w:rsidRPr="00DF53C6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CFF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75021CA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6D1273F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77F8564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3940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2921B" w14:textId="77777777" w:rsidR="002B7C2C" w:rsidRPr="00DF53C6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BED2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6A93F" w14:textId="77777777" w:rsidR="002B7C2C" w:rsidRPr="00DF53C6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79DD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624D59DF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2FC0C" w14:textId="77777777" w:rsidR="002B7C2C" w:rsidRDefault="002B7C2C" w:rsidP="002B7C2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C19C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58A5B" w14:textId="77777777" w:rsidR="002B7C2C" w:rsidRPr="00DF53C6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9C59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16BCEC9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68CC6CE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057B189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BFD1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8AB06" w14:textId="77777777" w:rsidR="002B7C2C" w:rsidRPr="00DF53C6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5FF5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07CE6" w14:textId="77777777" w:rsidR="002B7C2C" w:rsidRPr="00DF53C6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45F6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C7D9D39" w14:textId="77777777" w:rsidR="002B7C2C" w:rsidRDefault="002B7C2C">
      <w:pPr>
        <w:spacing w:before="40" w:after="40" w:line="192" w:lineRule="auto"/>
        <w:ind w:right="57"/>
        <w:rPr>
          <w:sz w:val="20"/>
          <w:lang w:val="ro-RO"/>
        </w:rPr>
      </w:pPr>
    </w:p>
    <w:p w14:paraId="00650CBC" w14:textId="77777777" w:rsidR="002B7C2C" w:rsidRDefault="002B7C2C" w:rsidP="003A5387">
      <w:pPr>
        <w:pStyle w:val="Heading1"/>
        <w:spacing w:line="360" w:lineRule="auto"/>
      </w:pPr>
      <w:r>
        <w:t>LINIA 316</w:t>
      </w:r>
    </w:p>
    <w:p w14:paraId="3FA626B8" w14:textId="77777777" w:rsidR="002B7C2C" w:rsidRDefault="002B7C2C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B7C2C" w14:paraId="732A3F6E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830F1" w14:textId="77777777" w:rsidR="002B7C2C" w:rsidRDefault="002B7C2C" w:rsidP="002B7C2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A7C7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4F4A8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AC9B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45BA496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EC3E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EDD7E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423C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D96E9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327A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954F0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005376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2B7C2C" w14:paraId="60FFD3AF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04BD5" w14:textId="77777777" w:rsidR="002B7C2C" w:rsidRDefault="002B7C2C" w:rsidP="002B7C2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015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36EEE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37D0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F28F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0A44506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79CD0E7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4AB14BB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0EB28CD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72D0DF8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521C215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73A8E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E256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E2674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60CE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79CED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2B7C2C" w14:paraId="2805BA9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8BD69" w14:textId="77777777" w:rsidR="002B7C2C" w:rsidRDefault="002B7C2C" w:rsidP="002B7C2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7410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5B7B9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637C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3536CBF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CD56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2D362C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13307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F590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63D74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046B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25771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57091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2B7C2C" w14:paraId="0B0C0132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3DB8A" w14:textId="77777777" w:rsidR="002B7C2C" w:rsidRDefault="002B7C2C" w:rsidP="002B7C2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A2F2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9681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AC5C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7C333BB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79B9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82F0A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18E4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B9575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1594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0EA1F24E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6984E" w14:textId="77777777" w:rsidR="002B7C2C" w:rsidRDefault="002B7C2C" w:rsidP="002B7C2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DCA9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0FB89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E8EF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522F453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E29C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50A2F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4A01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E653A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E37D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0230E41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45B7" w14:textId="77777777" w:rsidR="002B7C2C" w:rsidRDefault="002B7C2C" w:rsidP="002B7C2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4843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08925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A2A8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77BD7D7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2251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53F9E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6519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C261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1E9B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1EA07E4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ACD1A" w14:textId="77777777" w:rsidR="002B7C2C" w:rsidRDefault="002B7C2C" w:rsidP="002B7C2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1F4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633B1C6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CF401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9B5B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14EDD26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C87F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C9F4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575B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13FA1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2B0A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5C36D49E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8E7FD" w14:textId="77777777" w:rsidR="002B7C2C" w:rsidRDefault="002B7C2C" w:rsidP="002B7C2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891B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AEF89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4391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F8E9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DD8CD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2EED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08032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2E7E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5FD79CA9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937B" w14:textId="77777777" w:rsidR="002B7C2C" w:rsidRDefault="002B7C2C" w:rsidP="002B7C2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1A69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  <w:p w14:paraId="75D168B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C122B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1F10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Bicsadu Oltului, linia 3 directă Cap X peste sch. 1R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8B20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25C29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64B9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DB5C5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3141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14:paraId="1A5AB5F6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1F075" w14:textId="77777777" w:rsidR="002B7C2C" w:rsidRDefault="002B7C2C" w:rsidP="002B7C2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2BC6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3051A31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78B4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578F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349D907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AFF3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CC0DB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F8B6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362A7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C8D0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14:paraId="423557A3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35A3D" w14:textId="77777777" w:rsidR="002B7C2C" w:rsidRDefault="002B7C2C" w:rsidP="002B7C2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98EA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81+000</w:t>
            </w:r>
          </w:p>
          <w:p w14:paraId="5FD29B3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9AB88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6415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Sânsimion linia 3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69F7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197C9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8F34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8DA8F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5608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14:paraId="5007F59E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FE966" w14:textId="77777777" w:rsidR="002B7C2C" w:rsidRDefault="002B7C2C" w:rsidP="002B7C2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9B815" w14:textId="77777777" w:rsidR="002B7C2C" w:rsidRDefault="002B7C2C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57F7E926" w14:textId="77777777" w:rsidR="002B7C2C" w:rsidRDefault="002B7C2C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49BE" w14:textId="77777777" w:rsidR="002B7C2C" w:rsidRDefault="002B7C2C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1F04B" w14:textId="77777777" w:rsidR="002B7C2C" w:rsidRDefault="002B7C2C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709C20CB" w14:textId="77777777" w:rsidR="002B7C2C" w:rsidRDefault="002B7C2C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30AC0" w14:textId="77777777" w:rsidR="002B7C2C" w:rsidRDefault="002B7C2C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03D17" w14:textId="77777777" w:rsidR="002B7C2C" w:rsidRDefault="002B7C2C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4974A" w14:textId="77777777" w:rsidR="002B7C2C" w:rsidRDefault="002B7C2C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CB625" w14:textId="77777777" w:rsidR="002B7C2C" w:rsidRPr="00F6236C" w:rsidRDefault="002B7C2C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46F20" w14:textId="77777777" w:rsidR="002B7C2C" w:rsidRDefault="002B7C2C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75B53DB2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683D1" w14:textId="77777777" w:rsidR="002B7C2C" w:rsidRDefault="002B7C2C" w:rsidP="002B7C2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BC57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32639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E10D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27E870B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9818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9D93E" w14:textId="77777777" w:rsidR="002B7C2C" w:rsidRPr="00514DA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FD12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80BD7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B158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210CE143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CC037" w14:textId="77777777" w:rsidR="002B7C2C" w:rsidRDefault="002B7C2C" w:rsidP="002B7C2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6CB1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9BAF2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5B95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4404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F63DA4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24B9F63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D2771B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3D41B21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958C6" w14:textId="77777777" w:rsidR="002B7C2C" w:rsidRPr="00514DA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F5D8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4B7DA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DE09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30CB167F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A7EDE" w14:textId="77777777" w:rsidR="002B7C2C" w:rsidRDefault="002B7C2C" w:rsidP="002B7C2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1AE9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49E12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0D4A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00FA184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1417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1AB85F0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2E2144E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D0F19" w14:textId="77777777" w:rsidR="002B7C2C" w:rsidRPr="00514DA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9049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2EAFB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D60E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2B7C2C" w14:paraId="6CE61CE7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ACFCA" w14:textId="77777777" w:rsidR="002B7C2C" w:rsidRDefault="002B7C2C" w:rsidP="002B7C2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2676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14:paraId="5AF6A1E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EFF6D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9DBE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19C5141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F9509" w14:textId="77777777" w:rsidR="002B7C2C" w:rsidRPr="00273EC0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55156" w14:textId="77777777" w:rsidR="002B7C2C" w:rsidRPr="00514DA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E2CA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F4E7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A28A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14:paraId="5F9DF927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FB78A" w14:textId="77777777" w:rsidR="002B7C2C" w:rsidRDefault="002B7C2C" w:rsidP="002B7C2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0F91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106+500</w:t>
            </w:r>
          </w:p>
          <w:p w14:paraId="10406D3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A1DD0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677B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616ADE4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E11DF" w14:textId="77777777" w:rsidR="002B7C2C" w:rsidRPr="00273EC0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08E2C" w14:textId="77777777" w:rsidR="002B7C2C" w:rsidRPr="00514DA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B18F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A3DB6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E318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14:paraId="10FE0395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C3E76" w14:textId="77777777" w:rsidR="002B7C2C" w:rsidRDefault="002B7C2C" w:rsidP="002B7C2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500E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11F39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79E1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123947D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5579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D67CA" w14:textId="77777777" w:rsidR="002B7C2C" w:rsidRPr="00514DA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36B8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FF368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9917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381BC21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C2917" w14:textId="77777777" w:rsidR="002B7C2C" w:rsidRDefault="002B7C2C" w:rsidP="002B7C2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15FE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7EC6A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88C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74BC43A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D55C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1B9BE" w14:textId="77777777" w:rsidR="002B7C2C" w:rsidRPr="00514DA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F9C3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9D7C8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7E4A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65A52EB7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0F97E" w14:textId="77777777" w:rsidR="002B7C2C" w:rsidRDefault="002B7C2C" w:rsidP="002B7C2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1F2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806D7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B409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0A3AD76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724E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F5D27" w14:textId="77777777" w:rsidR="002B7C2C" w:rsidRPr="00514DA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5739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03A33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5A84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6C512ADD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DFF9F" w14:textId="77777777" w:rsidR="002B7C2C" w:rsidRDefault="002B7C2C" w:rsidP="002B7C2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421C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14:paraId="5BD0667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7021F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94FE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14:paraId="2D1A44C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E533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AA67D" w14:textId="77777777" w:rsidR="002B7C2C" w:rsidRPr="00514DA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1F6E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8FE1D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9795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62449AA2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650D5" w14:textId="77777777" w:rsidR="002B7C2C" w:rsidRDefault="002B7C2C" w:rsidP="002B7C2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7B5E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A0D14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730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0A9E6D1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BF5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8E224" w14:textId="77777777" w:rsidR="002B7C2C" w:rsidRPr="00514DA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8886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66F20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1FAF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20E71AD5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23B2" w14:textId="77777777" w:rsidR="002B7C2C" w:rsidRDefault="002B7C2C" w:rsidP="002B7C2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F649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3CC1B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9DEF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15EB2AD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7E2D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5E5F6" w14:textId="77777777" w:rsidR="002B7C2C" w:rsidRPr="00514DA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3ED7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941E0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0F3D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4CC99D3C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D18CC" w14:textId="77777777" w:rsidR="002B7C2C" w:rsidRDefault="002B7C2C" w:rsidP="002B7C2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D258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3185503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3DD72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33B7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81B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67E36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4959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B8FA2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2022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40B749DF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1E56E" w14:textId="77777777" w:rsidR="002B7C2C" w:rsidRDefault="002B7C2C" w:rsidP="002B7C2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B969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46FDBD0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8C395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3D40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5D6A6437" w14:textId="77777777" w:rsidR="002B7C2C" w:rsidRPr="00830247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3711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55FE9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D331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E54E5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BB6F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14:paraId="47457892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9BA91" w14:textId="77777777" w:rsidR="002B7C2C" w:rsidRDefault="002B7C2C" w:rsidP="002B7C2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71C3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149+500</w:t>
            </w:r>
          </w:p>
          <w:p w14:paraId="3623995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E9392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0104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0EED04C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 și</w:t>
            </w:r>
          </w:p>
          <w:p w14:paraId="35DE0F3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22FB0D5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directă,</w:t>
            </w:r>
          </w:p>
          <w:p w14:paraId="143BCAA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B234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5C2EB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3A6F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7F884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5A3B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11D855A1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F4684" w14:textId="77777777" w:rsidR="002B7C2C" w:rsidRDefault="002B7C2C" w:rsidP="002B7C2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108B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7C94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CF08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6F44AF8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DCBB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E16CE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DD46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B092D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BEA4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5AE6C7C6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9CA2B" w14:textId="77777777" w:rsidR="002B7C2C" w:rsidRDefault="002B7C2C" w:rsidP="002B7C2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DB4C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E0CDE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65C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3A8E82C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BD83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1D013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867E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704A0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943B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28072B68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AD50A" w14:textId="77777777" w:rsidR="002B7C2C" w:rsidRDefault="002B7C2C" w:rsidP="002B7C2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BBFD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C7C51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A130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5A980D9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D455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A40B9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1C76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CB913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5003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2E7EF77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90960" w14:textId="77777777" w:rsidR="002B7C2C" w:rsidRDefault="002B7C2C" w:rsidP="002B7C2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9847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C765E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5CE9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1B13338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D60A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16B29" w14:textId="77777777" w:rsidR="002B7C2C" w:rsidRPr="00514DA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9003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98B8F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B971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525AE1BD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7471F" w14:textId="77777777" w:rsidR="002B7C2C" w:rsidRDefault="002B7C2C" w:rsidP="002B7C2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05C6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F990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6DA9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595D6F9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E89F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F6C40" w14:textId="77777777" w:rsidR="002B7C2C" w:rsidRPr="00514DA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88AA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AD884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293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1777C7" w14:textId="77777777" w:rsidR="002B7C2C" w:rsidRPr="000D7AA7" w:rsidRDefault="002B7C2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2B7C2C" w14:paraId="1AA6C26D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2DE57" w14:textId="77777777" w:rsidR="002B7C2C" w:rsidRDefault="002B7C2C" w:rsidP="002B7C2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8587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5C0AB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D1CE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3B9A163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32F7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FEBC" w14:textId="77777777" w:rsidR="002B7C2C" w:rsidRPr="00514DA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C2F5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1DE0D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0555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05CB1A23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D7E95" w14:textId="77777777" w:rsidR="002B7C2C" w:rsidRDefault="002B7C2C" w:rsidP="002B7C2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DC95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1AC5B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DD6C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56B67C1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933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63BD6" w14:textId="77777777" w:rsidR="002B7C2C" w:rsidRPr="00514DA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2439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5F82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7B08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429FA1A4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658F3" w14:textId="77777777" w:rsidR="002B7C2C" w:rsidRDefault="002B7C2C" w:rsidP="002B7C2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F50D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184E58C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F7A38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0803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4373E84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35A1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30955" w14:textId="77777777" w:rsidR="002B7C2C" w:rsidRPr="00514DA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9BC7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04973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E6BE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42C095D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8E720" w14:textId="77777777" w:rsidR="002B7C2C" w:rsidRDefault="002B7C2C" w:rsidP="002B7C2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7623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14:paraId="43A066B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0AA3B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F850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54FF577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AC4F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4BE5" w14:textId="77777777" w:rsidR="002B7C2C" w:rsidRPr="00514DA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613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D55D7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2E60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B7C2C" w14:paraId="27FC7F5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D1AF" w14:textId="77777777" w:rsidR="002B7C2C" w:rsidRDefault="002B7C2C" w:rsidP="002B7C2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277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B50CE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A32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3DCA475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EA8D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740889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5CB93" w14:textId="77777777" w:rsidR="002B7C2C" w:rsidRPr="00514DA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F867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668B1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AF02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49973DF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EB448" w14:textId="77777777" w:rsidR="002B7C2C" w:rsidRDefault="002B7C2C" w:rsidP="002B7C2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6E90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14:paraId="3C6768B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94251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217B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17B4656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1FFE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D7BA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7D01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5D950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EDAA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B7C2C" w14:paraId="55A066B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10BE4" w14:textId="77777777" w:rsidR="002B7C2C" w:rsidRDefault="002B7C2C" w:rsidP="002B7C2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1F78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1EA1DDB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4AAD9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B251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2B2AD08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E977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5BAED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0D1E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0EFB8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9422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4A9BC9F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2B7C2C" w14:paraId="62207EFB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26895" w14:textId="77777777" w:rsidR="002B7C2C" w:rsidRDefault="002B7C2C" w:rsidP="002B7C2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2E2A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5E22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10CC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7EA4F52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CD8F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C5DD0" w14:textId="77777777" w:rsidR="002B7C2C" w:rsidRPr="00514DA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7C57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0067B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56DC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6956AB42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46111" w14:textId="77777777" w:rsidR="002B7C2C" w:rsidRDefault="002B7C2C" w:rsidP="002B7C2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C82A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CD9FF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3CE3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62FC331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919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CE820" w14:textId="77777777" w:rsidR="002B7C2C" w:rsidRPr="00514DA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1F0E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40858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0C87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7773B477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4E7E8" w14:textId="77777777" w:rsidR="002B7C2C" w:rsidRDefault="002B7C2C" w:rsidP="002B7C2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17C7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071CB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A31B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8B12EF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28CA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A7F83" w14:textId="77777777" w:rsidR="002B7C2C" w:rsidRPr="00514DA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AC22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7D5F3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7751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2B7C2C" w14:paraId="1A389555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F3384" w14:textId="77777777" w:rsidR="002B7C2C" w:rsidRDefault="002B7C2C" w:rsidP="002B7C2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8133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14:paraId="5B95EAA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852C0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B652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14:paraId="3714FF2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D87E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2C796" w14:textId="77777777" w:rsidR="002B7C2C" w:rsidRPr="00514DA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FA13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82E51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5BEE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60896044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59E53" w14:textId="77777777" w:rsidR="002B7C2C" w:rsidRDefault="002B7C2C" w:rsidP="002B7C2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7825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0E3B5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C59E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4631501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9D75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74121" w14:textId="77777777" w:rsidR="002B7C2C" w:rsidRPr="00514DA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A7A1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98105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7620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2B7C2C" w14:paraId="7F852F6B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EFEDA" w14:textId="77777777" w:rsidR="002B7C2C" w:rsidRDefault="002B7C2C" w:rsidP="002B7C2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3A51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14:paraId="44A26B6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4F44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B42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14:paraId="6293FF5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749A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25DF8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BD10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FD762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6A78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7FDF34B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90C1D" w14:textId="77777777" w:rsidR="002B7C2C" w:rsidRDefault="002B7C2C" w:rsidP="002B7C2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2924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243D3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0B89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54E0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D2EEA4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DDB03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7F7A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49B5B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DC2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4782CC2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15C794E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6E318" w14:textId="77777777" w:rsidR="002B7C2C" w:rsidRDefault="002B7C2C" w:rsidP="002B7C2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2DE9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33780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51D1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AC5D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DC5917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973F2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C0F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8F9B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8EDA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1952BA7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787087AA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78A67" w14:textId="77777777" w:rsidR="002B7C2C" w:rsidRDefault="002B7C2C" w:rsidP="002B7C2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5654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9EFF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2667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7DD0D3A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200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FBBD0A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0F535" w14:textId="77777777" w:rsidR="002B7C2C" w:rsidRPr="00514DA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BB7D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96950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9D53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26615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2B7C2C" w14:paraId="094F4DD2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16EC9" w14:textId="77777777" w:rsidR="002B7C2C" w:rsidRDefault="002B7C2C" w:rsidP="002B7C2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3C96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20041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0B24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4E34208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02FC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0DC6F97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CCE81" w14:textId="77777777" w:rsidR="002B7C2C" w:rsidRPr="00514DA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AEBE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8C9DF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387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A41FD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67846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2B7C2C" w14:paraId="5B817888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92211" w14:textId="77777777" w:rsidR="002B7C2C" w:rsidRDefault="002B7C2C" w:rsidP="002B7C2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CC98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C3AB3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4CC2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11D7E56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985D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0DFD9D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45C40" w14:textId="77777777" w:rsidR="002B7C2C" w:rsidRPr="00514DA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3F2F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CE757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3C6E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0B83BB87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9EE99" w14:textId="77777777" w:rsidR="002B7C2C" w:rsidRDefault="002B7C2C" w:rsidP="002B7C2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31A5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E66F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2EDD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62FB2FD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62F2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402CD1C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87F82" w14:textId="77777777" w:rsidR="002B7C2C" w:rsidRPr="00514DA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06B4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F6BF6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DA3E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C6496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FB0F3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2B7C2C" w14:paraId="5AABF022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DD7E6" w14:textId="77777777" w:rsidR="002B7C2C" w:rsidRDefault="002B7C2C" w:rsidP="002B7C2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72B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CA57F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5F7F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207792A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2FB0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2A4D88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40B49" w14:textId="77777777" w:rsidR="002B7C2C" w:rsidRPr="00514DA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1D1C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8919C" w14:textId="77777777" w:rsidR="002B7C2C" w:rsidRPr="00F6236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E5D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BD211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112834B3" w14:textId="77777777" w:rsidR="002B7C2C" w:rsidRDefault="002B7C2C">
      <w:pPr>
        <w:spacing w:before="40" w:after="40" w:line="192" w:lineRule="auto"/>
        <w:ind w:right="57"/>
        <w:rPr>
          <w:sz w:val="20"/>
          <w:lang w:val="ro-RO"/>
        </w:rPr>
      </w:pPr>
    </w:p>
    <w:p w14:paraId="7D42E621" w14:textId="77777777" w:rsidR="002B7C2C" w:rsidRDefault="002B7C2C" w:rsidP="00503CFC">
      <w:pPr>
        <w:pStyle w:val="Heading1"/>
        <w:spacing w:line="360" w:lineRule="auto"/>
      </w:pPr>
      <w:r>
        <w:lastRenderedPageBreak/>
        <w:t>LINIA 412</w:t>
      </w:r>
    </w:p>
    <w:p w14:paraId="0A837F85" w14:textId="77777777" w:rsidR="002B7C2C" w:rsidRDefault="002B7C2C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2B7C2C" w14:paraId="73EA2176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D62C" w14:textId="77777777" w:rsidR="002B7C2C" w:rsidRDefault="002B7C2C" w:rsidP="002B7C2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8536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4E60B" w14:textId="77777777" w:rsidR="002B7C2C" w:rsidRPr="005C35B0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A1A5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1A6F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70AF3B6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5D66D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FD38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201B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8BA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3257F8A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2B7C2C" w14:paraId="3D4DDB07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2980F" w14:textId="77777777" w:rsidR="002B7C2C" w:rsidRDefault="002B7C2C" w:rsidP="002B7C2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082B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48047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9E1C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6A96B1A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6BE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A1CF41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C6C78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A234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7C237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2A20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69706569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86D23" w14:textId="77777777" w:rsidR="002B7C2C" w:rsidRDefault="002B7C2C" w:rsidP="002B7C2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FD07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E90D9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7A04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6A6CE6F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642E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1DE08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F964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14:paraId="44C4CC3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AB963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6E44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14:paraId="67572D3A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F6376" w14:textId="77777777" w:rsidR="002B7C2C" w:rsidRDefault="002B7C2C" w:rsidP="002B7C2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7521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4832F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98B9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447C56A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50CD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9D16B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3DCE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3E3E340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ECD87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F9DD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B7C2C" w14:paraId="0E1B79A3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EE809" w14:textId="77777777" w:rsidR="002B7C2C" w:rsidRDefault="002B7C2C" w:rsidP="002B7C2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84C3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1A2043C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5F24D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D643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inclusiv linia 3 directă și sch. 4A, 2, 6, 3, 1 și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A6F9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6E27E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ED4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B10EA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4C37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2B7C2C" w14:paraId="7528C279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07AE" w14:textId="77777777" w:rsidR="002B7C2C" w:rsidRDefault="002B7C2C" w:rsidP="002B7C2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1712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52CEE84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25A23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8E93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1957265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799A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E434F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8E48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4A733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F2F5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B7C2C" w14:paraId="0AEEA78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984EF" w14:textId="77777777" w:rsidR="002B7C2C" w:rsidRDefault="002B7C2C" w:rsidP="002B7C2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D8AB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013D4" w14:textId="77777777" w:rsidR="002B7C2C" w:rsidRPr="005C35B0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59B7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3AD8CEF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9755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66736B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BC9F9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0431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A2637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8DE8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53461D3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CE95E" w14:textId="77777777" w:rsidR="002B7C2C" w:rsidRDefault="002B7C2C" w:rsidP="002B7C2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1650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DD25B" w14:textId="77777777" w:rsidR="002B7C2C" w:rsidRPr="005C35B0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A1F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178286E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ECE5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CBEF22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745D1A2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2C270B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869F44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CB6DC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FEDD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320DF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02D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76806069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B822D" w14:textId="77777777" w:rsidR="002B7C2C" w:rsidRDefault="002B7C2C" w:rsidP="002B7C2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DBED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2B2FAE7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54CC5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F023A" w14:textId="77777777" w:rsidR="002B7C2C" w:rsidRPr="007239CA" w:rsidRDefault="002B7C2C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6F252AAF" w14:textId="77777777" w:rsidR="002B7C2C" w:rsidRPr="007239CA" w:rsidRDefault="002B7C2C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7FE35D94" w14:textId="77777777" w:rsidR="002B7C2C" w:rsidRDefault="002B7C2C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9F29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DA157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36FC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50C94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03BF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279676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14:paraId="6C75212B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F95DE" w14:textId="77777777" w:rsidR="002B7C2C" w:rsidRDefault="002B7C2C" w:rsidP="002B7C2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52F4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12948C0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C56A2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4753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02B2B70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13F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AAA18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C254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EBE00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C027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97110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14:paraId="5741AF2E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6507A" w14:textId="77777777" w:rsidR="002B7C2C" w:rsidRDefault="002B7C2C" w:rsidP="002B7C2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A3AD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09190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D2F6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5EAF95E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14:paraId="111757F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6D21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7502C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B4CD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14:paraId="67E008C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CDF7C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645D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B7C2C" w14:paraId="1E921D28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A5766" w14:textId="77777777" w:rsidR="002B7C2C" w:rsidRDefault="002B7C2C" w:rsidP="002B7C2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795C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AF10D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6B3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78951C8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4AD1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B51B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0824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7D23DEB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35650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31A7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0A6A0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14:paraId="0C6F8344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54B1D" w14:textId="77777777" w:rsidR="002B7C2C" w:rsidRDefault="002B7C2C" w:rsidP="002B7C2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F919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021149F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E4E3B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C29A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3A7755D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424D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5435C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60DA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24172CA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963FB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4F1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2B7C2C" w14:paraId="24167ABE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B88D1" w14:textId="77777777" w:rsidR="002B7C2C" w:rsidRDefault="002B7C2C" w:rsidP="002B7C2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C8DD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612A821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D9867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C7E6A" w14:textId="77777777" w:rsidR="002B7C2C" w:rsidRDefault="002B7C2C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5F6A5790" w14:textId="77777777" w:rsidR="002B7C2C" w:rsidRDefault="002B7C2C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0BD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96A2F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B6B8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A28A9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6C1D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B7C2C" w14:paraId="2271523E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A29E" w14:textId="77777777" w:rsidR="002B7C2C" w:rsidRDefault="002B7C2C" w:rsidP="002B7C2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E47D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6BEAD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DB5D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950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40A68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02D3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6FA2A2E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0DD59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8805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14:paraId="767F9EF5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CE1EC" w14:textId="77777777" w:rsidR="002B7C2C" w:rsidRDefault="002B7C2C" w:rsidP="002B7C2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0CE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0B30B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189C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EAC5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78AA3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E45B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17C44CC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2279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592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2B7C2C" w14:paraId="0A8D947C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22321" w14:textId="77777777" w:rsidR="002B7C2C" w:rsidRDefault="002B7C2C" w:rsidP="002B7C2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A61D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90997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1C96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3029A78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CB7B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7F0C0E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3F93D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D64E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530FD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5146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3FDE8804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0853" w14:textId="77777777" w:rsidR="002B7C2C" w:rsidRDefault="002B7C2C" w:rsidP="002B7C2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A499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6265C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A5E9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293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7F5F2B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16CC76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B4085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6F05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EA155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FF30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6C03E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2B7C2C" w14:paraId="7B54756A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4C5DD" w14:textId="77777777" w:rsidR="002B7C2C" w:rsidRDefault="002B7C2C" w:rsidP="002B7C2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82E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7C65CD0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78212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5E88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02770DF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E8A2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7BFF5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C022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B7E71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E7AA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3A7657DB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96368" w14:textId="77777777" w:rsidR="002B7C2C" w:rsidRDefault="002B7C2C" w:rsidP="002B7C2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78F6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24+820</w:t>
            </w:r>
          </w:p>
          <w:p w14:paraId="40A46D2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C671A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C4CE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56EF088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9E8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3E99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72FF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84CBB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483A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6DAFF0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14:paraId="11ECFD27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53BC1" w14:textId="77777777" w:rsidR="002B7C2C" w:rsidRDefault="002B7C2C" w:rsidP="002B7C2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25B1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647C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4CED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5C913B7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256C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74238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42DD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16BF869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B47DD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0D08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2B7C2C" w14:paraId="268E171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86B81" w14:textId="77777777" w:rsidR="002B7C2C" w:rsidRDefault="002B7C2C" w:rsidP="002B7C2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0FF6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27CC4" w14:textId="77777777" w:rsidR="002B7C2C" w:rsidRPr="005C35B0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9322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5F56294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9A51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0BE39B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918B0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517C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D8F8C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8C36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3CC5B92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7EBA6" w14:textId="77777777" w:rsidR="002B7C2C" w:rsidRDefault="002B7C2C" w:rsidP="002B7C2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81E8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868CC" w14:textId="77777777" w:rsidR="002B7C2C" w:rsidRPr="005C35B0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9640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14:paraId="74602FF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E2B5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1A36B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6E82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14:paraId="7F56224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DB11F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0B61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RV protecție muncitori între orele 6.00-21.00</w:t>
            </w:r>
          </w:p>
        </w:tc>
      </w:tr>
      <w:tr w:rsidR="002B7C2C" w14:paraId="7AAB769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C6370" w14:textId="77777777" w:rsidR="002B7C2C" w:rsidRDefault="002B7C2C" w:rsidP="002B7C2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F6C7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0F70" w14:textId="77777777" w:rsidR="002B7C2C" w:rsidRPr="005C35B0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2A9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6F19695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C5A3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E0829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BE35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756E31C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8E568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5842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B7C2C" w14:paraId="668B85AD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DE6A" w14:textId="77777777" w:rsidR="002B7C2C" w:rsidRDefault="002B7C2C" w:rsidP="002B7C2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1497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C6CF0" w14:textId="77777777" w:rsidR="002B7C2C" w:rsidRPr="005C35B0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C260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5F3CAC1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1Th, 2Th, 13</w:t>
            </w:r>
          </w:p>
          <w:p w14:paraId="35A2F9B9" w14:textId="77777777" w:rsidR="002B7C2C" w:rsidRDefault="002B7C2C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3025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38E0FD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34A9A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1F46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C473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F5B3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5AB7E5D4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4343D" w14:textId="77777777" w:rsidR="002B7C2C" w:rsidRDefault="002B7C2C" w:rsidP="002B7C2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4BB5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33B3AE6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68F72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9BCB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4B398A1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2F3A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7949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8B0F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A16EC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E4D1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50B18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14:paraId="40B85262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8E907" w14:textId="77777777" w:rsidR="002B7C2C" w:rsidRDefault="002B7C2C" w:rsidP="002B7C2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0AAC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46+720</w:t>
            </w:r>
          </w:p>
          <w:p w14:paraId="55746A1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6A714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4A957" w14:textId="77777777" w:rsidR="002B7C2C" w:rsidRPr="007239CA" w:rsidRDefault="002B7C2C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St.Dej Călători</w:t>
            </w:r>
          </w:p>
          <w:p w14:paraId="11B17135" w14:textId="77777777" w:rsidR="002B7C2C" w:rsidRDefault="002B7C2C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(joncțiunea dintre linia 13 Dej Călători, cuprinsă între semnal M4 și vârf sch.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3T, inclusiv pod metalic km 47+005)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0C8C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47CC6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38E0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C4AB4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AC30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28A1E0A1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D6306" w14:textId="77777777" w:rsidR="002B7C2C" w:rsidRDefault="002B7C2C" w:rsidP="002B7C2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CCCD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47+071</w:t>
            </w:r>
          </w:p>
          <w:p w14:paraId="261A870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A0EB9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3B57D" w14:textId="77777777" w:rsidR="002B7C2C" w:rsidRPr="007239CA" w:rsidRDefault="002B7C2C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Dej Călători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Cășeiu</w:t>
            </w:r>
          </w:p>
          <w:p w14:paraId="52E62D90" w14:textId="77777777" w:rsidR="002B7C2C" w:rsidRDefault="002B7C2C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(între vârf sch.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3T – vârf sch.1T)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ECD2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0EA7F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0CCB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BA795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8E40F" w14:textId="77777777" w:rsidR="002B7C2C" w:rsidRDefault="002B7C2C" w:rsidP="007239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B7C2C" w14:paraId="1CCF1514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33769" w14:textId="77777777" w:rsidR="002B7C2C" w:rsidRDefault="002B7C2C" w:rsidP="002B7C2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1967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0155BBC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1A0D3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3AF3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2174EFB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D6EE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3DCC5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9576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A91C4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6B80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B7C2C" w14:paraId="6F4B4FC9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851A5" w14:textId="77777777" w:rsidR="002B7C2C" w:rsidRDefault="002B7C2C" w:rsidP="002B7C2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102F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57AB269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3D0CF" w14:textId="77777777" w:rsidR="002B7C2C" w:rsidRPr="005C35B0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E754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6105399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72A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137A0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CF7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7CA7E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04D1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14:paraId="1C963253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0D4B2" w14:textId="77777777" w:rsidR="002B7C2C" w:rsidRDefault="002B7C2C" w:rsidP="002B7C2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C8DA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4143031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E891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8E0A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4C6E9E8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3E48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1E554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7B7C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16B10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519A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D65270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14:paraId="6EDD0F35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54F47" w14:textId="77777777" w:rsidR="002B7C2C" w:rsidRDefault="002B7C2C" w:rsidP="002B7C2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F285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7C0A76E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F6C35" w14:textId="77777777" w:rsidR="002B7C2C" w:rsidRPr="005C35B0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6F86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08548EB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4C42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B753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DCF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7ECA4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DFB4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B7C2C" w14:paraId="741BDCC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D443D" w14:textId="77777777" w:rsidR="002B7C2C" w:rsidRDefault="002B7C2C" w:rsidP="002B7C2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FA5D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AD09E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4C9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1780F4D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D36D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EB1EC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C8B5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9816F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7657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3E6DED9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246CA" w14:textId="77777777" w:rsidR="002B7C2C" w:rsidRDefault="002B7C2C" w:rsidP="002B7C2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294B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3A60088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3C091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F43E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0C8BFA5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F88C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7529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EA6B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DDDCC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29A8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14:paraId="4F097B7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10344" w14:textId="77777777" w:rsidR="002B7C2C" w:rsidRDefault="002B7C2C" w:rsidP="002B7C2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04C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14:paraId="32EED4D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7AC00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E2D7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4762907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DBA9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D0382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C705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E727A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A86F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14:paraId="5E50A93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539C" w14:textId="77777777" w:rsidR="002B7C2C" w:rsidRDefault="002B7C2C" w:rsidP="002B7C2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B626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B2EB6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BCA9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4D16FD5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18BD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3292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3AEA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F3B0B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8E5B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4D95C75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79A3C" w14:textId="77777777" w:rsidR="002B7C2C" w:rsidRDefault="002B7C2C" w:rsidP="002B7C2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4DD0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1280C26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E5689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A84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4457666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0E59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5DAEF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CB1F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3C126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58AA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4F3D134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D532A" w14:textId="77777777" w:rsidR="002B7C2C" w:rsidRDefault="002B7C2C" w:rsidP="002B7C2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C1DB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CDCCE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FB72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3529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3BCB3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AFD1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B2715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7030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2B7C2C" w14:paraId="039F63B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9EA9A" w14:textId="77777777" w:rsidR="002B7C2C" w:rsidRDefault="002B7C2C" w:rsidP="002B7C2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A054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78B9BEB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6AD21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C907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12FE4DD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DF91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DC96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3576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26B9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336F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B7C2C" w14:paraId="260B47C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124BF" w14:textId="77777777" w:rsidR="002B7C2C" w:rsidRDefault="002B7C2C" w:rsidP="002B7C2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B6EE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5BC9901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ABBB1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F6B9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3A00389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3588729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0F45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B174F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9F9C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03D75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2763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EBDE51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14:paraId="5403335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E5B24" w14:textId="77777777" w:rsidR="002B7C2C" w:rsidRDefault="002B7C2C" w:rsidP="002B7C2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B3B7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5E1DC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6784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4B21474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983C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2601609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DE2EE3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8EB9A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33AF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96B78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CC9B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78BB4BC7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583D9" w14:textId="77777777" w:rsidR="002B7C2C" w:rsidRDefault="002B7C2C" w:rsidP="002B7C2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FDD3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78351" w14:textId="77777777" w:rsidR="002B7C2C" w:rsidRPr="005C35B0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5949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13A145D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2D01D1D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B81B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50D13B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93395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CC38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506AE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DFA6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661D9AE6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70AC0" w14:textId="77777777" w:rsidR="002B7C2C" w:rsidRDefault="002B7C2C" w:rsidP="002B7C2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4528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EB24E" w14:textId="77777777" w:rsidR="002B7C2C" w:rsidRPr="005C35B0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B02B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495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FBD5E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0A2B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FA2C6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43A4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2B7C2C" w14:paraId="4A4EE05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8CC69C2" w14:textId="77777777" w:rsidR="002B7C2C" w:rsidRDefault="002B7C2C" w:rsidP="002B7C2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502092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A25D031" w14:textId="77777777" w:rsidR="002B7C2C" w:rsidRPr="005C35B0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7B0DC7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670693F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266BF8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CD4C6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0F88FB0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AAD515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61660EE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3915AA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10A8F01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0CA6F" w14:textId="77777777" w:rsidR="002B7C2C" w:rsidRDefault="002B7C2C" w:rsidP="002B7C2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2EEF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2A75A5F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CA581" w14:textId="77777777" w:rsidR="002B7C2C" w:rsidRPr="005C35B0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64F9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57F7DB9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F651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57F78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7D1D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A2E9A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A895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CD3755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2749874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4AD7DEF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5690EB8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2B7C2C" w14:paraId="2BF491C1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0605A" w14:textId="77777777" w:rsidR="002B7C2C" w:rsidRDefault="002B7C2C" w:rsidP="002B7C2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320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3B857F3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DB201" w14:textId="77777777" w:rsidR="002B7C2C" w:rsidRPr="005C35B0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2881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1B3C796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A5F7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CA25B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665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ACA9" w14:textId="77777777" w:rsidR="002B7C2C" w:rsidRPr="0039633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BAAC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08868AF" w14:textId="77777777" w:rsidR="002B7C2C" w:rsidRDefault="002B7C2C">
      <w:pPr>
        <w:spacing w:before="40" w:after="40" w:line="192" w:lineRule="auto"/>
        <w:ind w:right="57"/>
        <w:rPr>
          <w:sz w:val="20"/>
          <w:lang w:val="ro-RO"/>
        </w:rPr>
      </w:pPr>
    </w:p>
    <w:p w14:paraId="773E0476" w14:textId="77777777" w:rsidR="002B7C2C" w:rsidRDefault="002B7C2C" w:rsidP="0002281B">
      <w:pPr>
        <w:pStyle w:val="Heading1"/>
        <w:spacing w:line="360" w:lineRule="auto"/>
      </w:pPr>
      <w:r>
        <w:t>LINIA 416</w:t>
      </w:r>
    </w:p>
    <w:p w14:paraId="213E13F0" w14:textId="77777777" w:rsidR="002B7C2C" w:rsidRDefault="002B7C2C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B7C2C" w14:paraId="0812B40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F9568" w14:textId="77777777" w:rsidR="002B7C2C" w:rsidRDefault="002B7C2C" w:rsidP="002B7C2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3B1F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F1BE3" w14:textId="77777777" w:rsidR="002B7C2C" w:rsidRPr="00C4423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8E1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13CFB0F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21C3B8B6" w14:textId="77777777" w:rsidR="002B7C2C" w:rsidRDefault="002B7C2C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13,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1E99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4BA5C8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B261" w14:textId="77777777" w:rsidR="002B7C2C" w:rsidRPr="00C4423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7143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E9DCD" w14:textId="77777777" w:rsidR="002B7C2C" w:rsidRPr="00C4423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8A0E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1131EBE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1947C" w14:textId="77777777" w:rsidR="002B7C2C" w:rsidRDefault="002B7C2C" w:rsidP="002B7C2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A435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4AF763A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81834" w14:textId="77777777" w:rsidR="002B7C2C" w:rsidRPr="00C4423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53E63" w14:textId="77777777" w:rsidR="002B7C2C" w:rsidRPr="00575A50" w:rsidRDefault="002B7C2C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26B717FC" w14:textId="77777777" w:rsidR="002B7C2C" w:rsidRDefault="002B7C2C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(pod metalic km 47+005)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FE4F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04122" w14:textId="77777777" w:rsidR="002B7C2C" w:rsidRPr="00C4423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F87E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E4905" w14:textId="77777777" w:rsidR="002B7C2C" w:rsidRPr="00C4423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407F5" w14:textId="77777777" w:rsidR="002B7C2C" w:rsidRDefault="002B7C2C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03B567A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351E9" w14:textId="77777777" w:rsidR="002B7C2C" w:rsidRDefault="002B7C2C" w:rsidP="002B7C2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A277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8050D" w14:textId="77777777" w:rsidR="002B7C2C" w:rsidRPr="00C4423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685E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5A5B17D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73AEDD7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3CF5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73E608A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5AE6FCE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A803AA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5456D64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687A8" w14:textId="77777777" w:rsidR="002B7C2C" w:rsidRPr="00C4423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EFE2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96BB3" w14:textId="77777777" w:rsidR="002B7C2C" w:rsidRPr="00C4423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56EB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04A77EC8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55CC9" w14:textId="77777777" w:rsidR="002B7C2C" w:rsidRDefault="002B7C2C" w:rsidP="002B7C2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567E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0F84A" w14:textId="77777777" w:rsidR="002B7C2C" w:rsidRPr="00C4423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21F1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33B0EC5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2568684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31744F7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A725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4FA2083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1622FDA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576AB6C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3F3D85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2CBEB9A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2BE5ED4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2ECD797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8AF0E" w14:textId="77777777" w:rsidR="002B7C2C" w:rsidRPr="00C4423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07F1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9128A" w14:textId="77777777" w:rsidR="002B7C2C" w:rsidRPr="00C4423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908E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14A3DAD1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7719C" w14:textId="77777777" w:rsidR="002B7C2C" w:rsidRDefault="002B7C2C" w:rsidP="002B7C2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34E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15E57" w14:textId="77777777" w:rsidR="002B7C2C" w:rsidRPr="00C4423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CD4D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03DE46E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1C22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38918C7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42C74DB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72FDFEA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1520742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53B03" w14:textId="77777777" w:rsidR="002B7C2C" w:rsidRPr="00C4423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5AE1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3A30F" w14:textId="77777777" w:rsidR="002B7C2C" w:rsidRPr="00C4423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34AF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9FE1B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2B7C2C" w14:paraId="3234708F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E3E84" w14:textId="77777777" w:rsidR="002B7C2C" w:rsidRDefault="002B7C2C" w:rsidP="002B7C2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14FC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F636F" w14:textId="77777777" w:rsidR="002B7C2C" w:rsidRPr="00C4423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66BB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050B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607AC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1475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2+743</w:t>
            </w:r>
          </w:p>
          <w:p w14:paraId="04EAF08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6B18" w14:textId="77777777" w:rsidR="002B7C2C" w:rsidRPr="00C4423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B61D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B7C2C" w14:paraId="08934CAE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EEB6D" w14:textId="77777777" w:rsidR="002B7C2C" w:rsidRDefault="002B7C2C" w:rsidP="002B7C2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A876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8FC85" w14:textId="77777777" w:rsidR="002B7C2C" w:rsidRPr="00C4423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C311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410B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29373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F817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474762A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0EDD3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077D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14:paraId="74BAAE5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15833" w14:textId="77777777" w:rsidR="002B7C2C" w:rsidRDefault="002B7C2C" w:rsidP="002B7C2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15DB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5105F" w14:textId="77777777" w:rsidR="002B7C2C" w:rsidRPr="00C4423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1CCA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3724E8B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0FB0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6AB95D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F049C" w14:textId="77777777" w:rsidR="002B7C2C" w:rsidRPr="00C4423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0A96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0320F" w14:textId="77777777" w:rsidR="002B7C2C" w:rsidRPr="00C4423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D282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1E18F4C2" w14:textId="77777777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0478E" w14:textId="77777777" w:rsidR="002B7C2C" w:rsidRDefault="002B7C2C" w:rsidP="002B7C2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5F2B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04BD586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56645" w14:textId="77777777" w:rsidR="002B7C2C" w:rsidRPr="00C4423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152C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4BB0D9A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D60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FBBDE" w14:textId="77777777" w:rsidR="002B7C2C" w:rsidRPr="00C4423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6F2E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4820D3F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195D6" w14:textId="77777777" w:rsidR="002B7C2C" w:rsidRPr="00C4423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DEF0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14:paraId="5205A9B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275F1" w14:textId="77777777" w:rsidR="002B7C2C" w:rsidRDefault="002B7C2C" w:rsidP="002B7C2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3729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12F10FF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E0DCF" w14:textId="77777777" w:rsidR="002B7C2C" w:rsidRPr="00C4423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495F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6AD90CE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1B9C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13E31" w14:textId="77777777" w:rsidR="002B7C2C" w:rsidRPr="00C4423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BC66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726C6" w14:textId="77777777" w:rsidR="002B7C2C" w:rsidRPr="00C4423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74D1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56BCB34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DF35B" w14:textId="77777777" w:rsidR="002B7C2C" w:rsidRDefault="002B7C2C" w:rsidP="002B7C2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DC44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F7F95" w14:textId="77777777" w:rsidR="002B7C2C" w:rsidRPr="00C4423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E3BE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73BD501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6FC5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A8777" w14:textId="77777777" w:rsidR="002B7C2C" w:rsidRPr="00C4423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BCA7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6F0399E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3850F" w14:textId="77777777" w:rsidR="002B7C2C" w:rsidRPr="00C4423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48A5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5620683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68C21" w14:textId="77777777" w:rsidR="002B7C2C" w:rsidRDefault="002B7C2C" w:rsidP="002B7C2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A7F9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12EDA72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1B70B" w14:textId="77777777" w:rsidR="002B7C2C" w:rsidRPr="00C4423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7E5D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4949D9A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EAB8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69901" w14:textId="77777777" w:rsidR="002B7C2C" w:rsidRPr="00C4423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8A21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F2752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43C0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5127BEB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B9167" w14:textId="77777777" w:rsidR="002B7C2C" w:rsidRDefault="002B7C2C" w:rsidP="002B7C2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DA7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AA3A1" w14:textId="77777777" w:rsidR="002B7C2C" w:rsidRPr="00C4423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42B4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61CC5FA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ECAA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271D1" w14:textId="77777777" w:rsidR="002B7C2C" w:rsidRPr="00C4423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53B7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70438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9B6D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1571AED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CCBFE" w14:textId="77777777" w:rsidR="002B7C2C" w:rsidRDefault="002B7C2C" w:rsidP="002B7C2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ADB1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3D919" w14:textId="77777777" w:rsidR="002B7C2C" w:rsidRPr="00C4423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C627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1439FC3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CCDE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7C3D23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348EA" w14:textId="77777777" w:rsidR="002B7C2C" w:rsidRPr="00C4423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10BC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EACA8" w14:textId="77777777" w:rsidR="002B7C2C" w:rsidRPr="00C4423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AC8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2B7C2C" w14:paraId="5DCB51F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DCC0B" w14:textId="77777777" w:rsidR="002B7C2C" w:rsidRDefault="002B7C2C" w:rsidP="002B7C2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99C9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2418F11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08CD" w14:textId="77777777" w:rsidR="002B7C2C" w:rsidRPr="00C4423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998C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37780C4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ABEE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B7578" w14:textId="77777777" w:rsidR="002B7C2C" w:rsidRPr="00C4423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6619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AFEBA" w14:textId="77777777" w:rsidR="002B7C2C" w:rsidRPr="00C4423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AFEB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14:paraId="2432249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4E24C" w14:textId="77777777" w:rsidR="002B7C2C" w:rsidRDefault="002B7C2C" w:rsidP="002B7C2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A6ED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A8019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12B0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06D881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B73B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2E947" w14:textId="77777777" w:rsidR="002B7C2C" w:rsidRPr="00C4423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C32D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65697" w14:textId="77777777" w:rsidR="002B7C2C" w:rsidRPr="00C4423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4B074" w14:textId="77777777" w:rsidR="002B7C2C" w:rsidRPr="00620605" w:rsidRDefault="002B7C2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B7C2C" w14:paraId="2A3A544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17AA9" w14:textId="77777777" w:rsidR="002B7C2C" w:rsidRDefault="002B7C2C" w:rsidP="002B7C2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B70C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14:paraId="7AE22B6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8EA16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920A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CD5F47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05E9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A574B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3C32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32A2E" w14:textId="77777777" w:rsidR="002B7C2C" w:rsidRPr="00C4423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ED37" w14:textId="77777777" w:rsidR="002B7C2C" w:rsidRPr="0029205F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29205F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2B7C2C" w14:paraId="43E8440A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F5CCB" w14:textId="77777777" w:rsidR="002B7C2C" w:rsidRDefault="002B7C2C" w:rsidP="002B7C2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7920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A6F9C" w14:textId="77777777" w:rsidR="002B7C2C" w:rsidRPr="00C4423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895A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6C2FE2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D75E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05D36" w14:textId="77777777" w:rsidR="002B7C2C" w:rsidRPr="00C4423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488A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A622F" w14:textId="77777777" w:rsidR="002B7C2C" w:rsidRPr="00C4423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4E0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A07D0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2B7C2C" w14:paraId="5377BEF3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701B5" w14:textId="77777777" w:rsidR="002B7C2C" w:rsidRDefault="002B7C2C" w:rsidP="002B7C2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960F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8850A" w14:textId="77777777" w:rsidR="002B7C2C" w:rsidRPr="00C4423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4D72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7FDE8A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2219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F3AB5" w14:textId="77777777" w:rsidR="002B7C2C" w:rsidRPr="00C4423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BE29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13EA1" w14:textId="77777777" w:rsidR="002B7C2C" w:rsidRPr="00C4423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C9D0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40D6A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2B7C2C" w14:paraId="0686C71E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55AE7" w14:textId="77777777" w:rsidR="002B7C2C" w:rsidRDefault="002B7C2C" w:rsidP="002B7C2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D159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28BF0" w14:textId="77777777" w:rsidR="002B7C2C" w:rsidRPr="00C4423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F4B9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ED4614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5F20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D43110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1C1AA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7B7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03C80" w14:textId="77777777" w:rsidR="002B7C2C" w:rsidRPr="00C4423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DE42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9663F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2B7C2C" w14:paraId="6A2C860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17414" w14:textId="77777777" w:rsidR="002B7C2C" w:rsidRDefault="002B7C2C" w:rsidP="002B7C2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F2D9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492F5" w14:textId="77777777" w:rsidR="002B7C2C" w:rsidRPr="00C4423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6951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E31CC1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FBEE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AE236" w14:textId="77777777" w:rsidR="002B7C2C" w:rsidRPr="00C4423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4D9A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CF2D" w14:textId="77777777" w:rsidR="002B7C2C" w:rsidRPr="00C4423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1DB7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4698DEB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F47D6" w14:textId="77777777" w:rsidR="002B7C2C" w:rsidRDefault="002B7C2C" w:rsidP="002B7C2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3AF8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20FF6" w14:textId="77777777" w:rsidR="002B7C2C" w:rsidRPr="00C4423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B072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FFDC17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33CA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AD7BD" w14:textId="77777777" w:rsidR="002B7C2C" w:rsidRPr="00C4423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35E4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4A3DC" w14:textId="77777777" w:rsidR="002B7C2C" w:rsidRPr="00C4423F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EEF2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1A5EE5F" w14:textId="77777777" w:rsidR="002B7C2C" w:rsidRDefault="002B7C2C">
      <w:pPr>
        <w:spacing w:before="40" w:after="40" w:line="192" w:lineRule="auto"/>
        <w:ind w:right="57"/>
        <w:rPr>
          <w:sz w:val="20"/>
          <w:lang w:val="ro-RO"/>
        </w:rPr>
      </w:pPr>
    </w:p>
    <w:p w14:paraId="0D8F71A9" w14:textId="77777777" w:rsidR="002B7C2C" w:rsidRDefault="002B7C2C" w:rsidP="003146F4">
      <w:pPr>
        <w:pStyle w:val="Heading1"/>
        <w:spacing w:line="360" w:lineRule="auto"/>
      </w:pPr>
      <w:r>
        <w:lastRenderedPageBreak/>
        <w:t>LINIA 417</w:t>
      </w:r>
    </w:p>
    <w:p w14:paraId="53081405" w14:textId="77777777" w:rsidR="002B7C2C" w:rsidRDefault="002B7C2C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2B7C2C" w14:paraId="0EEE607C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4E36C" w14:textId="77777777" w:rsidR="002B7C2C" w:rsidRDefault="002B7C2C" w:rsidP="002B7C2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59DC0" w14:textId="77777777" w:rsidR="002B7C2C" w:rsidRDefault="002B7C2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17770" w14:textId="77777777" w:rsidR="002B7C2C" w:rsidRPr="002D7BD3" w:rsidRDefault="002B7C2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FCF5E" w14:textId="77777777" w:rsidR="002B7C2C" w:rsidRDefault="002B7C2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4A130E28" w14:textId="77777777" w:rsidR="002B7C2C" w:rsidRDefault="002B7C2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5812F989" w14:textId="77777777" w:rsidR="002B7C2C" w:rsidRDefault="002B7C2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BD0E9" w14:textId="77777777" w:rsidR="002B7C2C" w:rsidRDefault="002B7C2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598A7A2C" w14:textId="77777777" w:rsidR="002B7C2C" w:rsidRDefault="002B7C2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DC9D2" w14:textId="77777777" w:rsidR="002B7C2C" w:rsidRPr="00655FB7" w:rsidRDefault="002B7C2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43CFA" w14:textId="77777777" w:rsidR="002B7C2C" w:rsidRDefault="002B7C2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42BCB" w14:textId="77777777" w:rsidR="002B7C2C" w:rsidRPr="002D7BD3" w:rsidRDefault="002B7C2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0F6F1" w14:textId="77777777" w:rsidR="002B7C2C" w:rsidRDefault="002B7C2C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69F81BDC" w14:textId="77777777" w:rsidR="002B7C2C" w:rsidRDefault="002B7C2C">
      <w:pPr>
        <w:spacing w:before="40" w:after="40" w:line="192" w:lineRule="auto"/>
        <w:ind w:right="57"/>
        <w:rPr>
          <w:sz w:val="20"/>
          <w:lang w:val="ro-RO"/>
        </w:rPr>
      </w:pPr>
    </w:p>
    <w:p w14:paraId="3D0ADCE0" w14:textId="77777777" w:rsidR="002B7C2C" w:rsidRDefault="002B7C2C" w:rsidP="00D37279">
      <w:pPr>
        <w:pStyle w:val="Heading1"/>
        <w:spacing w:line="276" w:lineRule="auto"/>
      </w:pPr>
      <w:r>
        <w:t>LINIA 418</w:t>
      </w:r>
    </w:p>
    <w:p w14:paraId="64C845D4" w14:textId="77777777" w:rsidR="002B7C2C" w:rsidRDefault="002B7C2C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B7C2C" w14:paraId="6C57C5FD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BD41E" w14:textId="77777777" w:rsidR="002B7C2C" w:rsidRDefault="002B7C2C" w:rsidP="002B7C2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577A4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337B820E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924C3" w14:textId="77777777" w:rsidR="002B7C2C" w:rsidRPr="00896D9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3FFDE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2EBBB5E0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D1E20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9A3F8" w14:textId="77777777" w:rsidR="002B7C2C" w:rsidRPr="00896D9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41BC3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9EA4B" w14:textId="77777777" w:rsidR="002B7C2C" w:rsidRPr="00896D9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E3303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3BD71DAF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7B2F" w14:textId="77777777" w:rsidR="002B7C2C" w:rsidRDefault="002B7C2C" w:rsidP="002B7C2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9B913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E099D" w14:textId="77777777" w:rsidR="002B7C2C" w:rsidRPr="00896D9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37B3D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780BBDA2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6D96C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001E3" w14:textId="77777777" w:rsidR="002B7C2C" w:rsidRPr="00896D9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552D5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7887A" w14:textId="77777777" w:rsidR="002B7C2C" w:rsidRPr="00896D9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B74A7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44DEE22A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A9572" w14:textId="77777777" w:rsidR="002B7C2C" w:rsidRDefault="002B7C2C" w:rsidP="002B7C2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40C35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45+440</w:t>
            </w:r>
          </w:p>
          <w:p w14:paraId="20352645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9F6D0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E69EC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14:paraId="32424CD7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AA03C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1E641" w14:textId="77777777" w:rsidR="002B7C2C" w:rsidRPr="00896D9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B17E4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05C39" w14:textId="77777777" w:rsidR="002B7C2C" w:rsidRPr="00896D9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EBABD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14:paraId="1B6DD3D3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748B0" w14:textId="77777777" w:rsidR="002B7C2C" w:rsidRDefault="002B7C2C" w:rsidP="002B7C2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6334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47067E82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0190A" w14:textId="77777777" w:rsidR="002B7C2C" w:rsidRPr="00896D9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D9057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7BD72F2C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09399576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012787B1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D5123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EA2A1" w14:textId="77777777" w:rsidR="002B7C2C" w:rsidRPr="00896D9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1C38B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78928" w14:textId="77777777" w:rsidR="002B7C2C" w:rsidRPr="00896D9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59F51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14:paraId="7D2BD3E4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4009F" w14:textId="77777777" w:rsidR="002B7C2C" w:rsidRDefault="002B7C2C" w:rsidP="002B7C2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8ABBB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0E1DA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53585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1DA31A8B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DF747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41BCA" w14:textId="77777777" w:rsidR="002B7C2C" w:rsidRPr="00896D9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AC251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D5E29" w14:textId="77777777" w:rsidR="002B7C2C" w:rsidRPr="00896D9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248B4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18F9BC3D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CBC01" w14:textId="77777777" w:rsidR="002B7C2C" w:rsidRDefault="002B7C2C" w:rsidP="002B7C2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534AE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3672A12C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DE408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1F8F2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47F84749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3A087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208D3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95FD2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B49B" w14:textId="77777777" w:rsidR="002B7C2C" w:rsidRPr="00896D9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69CC9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14:paraId="57B99737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3552" w14:textId="77777777" w:rsidR="002B7C2C" w:rsidRDefault="002B7C2C" w:rsidP="002B7C2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575D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00757D0E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B35B6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866B9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2069CA2F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E3409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EF146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C027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A7B14" w14:textId="77777777" w:rsidR="002B7C2C" w:rsidRPr="00896D9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058C0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14:paraId="6CCD105D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AEE2E" w14:textId="77777777" w:rsidR="002B7C2C" w:rsidRDefault="002B7C2C" w:rsidP="002B7C2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FFBFB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2988A" w14:textId="77777777" w:rsidR="002B7C2C" w:rsidRPr="00896D9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29D22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5522E144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8D39B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74ABC58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69287068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F6D29F6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F9697" w14:textId="77777777" w:rsidR="002B7C2C" w:rsidRPr="00896D9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0D8A0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34DAF" w14:textId="77777777" w:rsidR="002B7C2C" w:rsidRPr="00896D9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316E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2B7C2C" w14:paraId="44299DEF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9C3F6" w14:textId="77777777" w:rsidR="002B7C2C" w:rsidRDefault="002B7C2C" w:rsidP="002B7C2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F77BB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0FFB9" w14:textId="77777777" w:rsidR="002B7C2C" w:rsidRPr="00896D9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F3E4B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5EE56DCE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25845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2024" w14:textId="77777777" w:rsidR="002B7C2C" w:rsidRPr="00896D9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ACD15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A8DD2" w14:textId="77777777" w:rsidR="002B7C2C" w:rsidRPr="00896D9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A068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59740CFA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C9FBC" w14:textId="77777777" w:rsidR="002B7C2C" w:rsidRDefault="002B7C2C" w:rsidP="002B7C2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8B4D5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E186E" w14:textId="77777777" w:rsidR="002B7C2C" w:rsidRPr="00896D9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C37FD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7EAC9A7B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F5C04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DEB1" w14:textId="77777777" w:rsidR="002B7C2C" w:rsidRPr="00896D9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112F4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0EEA3" w14:textId="77777777" w:rsidR="002B7C2C" w:rsidRPr="00896D9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FAE72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14:paraId="7B78E72D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2AA30" w14:textId="77777777" w:rsidR="002B7C2C" w:rsidRDefault="002B7C2C" w:rsidP="002B7C2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7C555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668A3C2C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34C35" w14:textId="77777777" w:rsidR="002B7C2C" w:rsidRPr="00896D9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F807F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26F1498D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F6FA8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B33CF" w14:textId="77777777" w:rsidR="002B7C2C" w:rsidRPr="00896D9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F5361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E9F82" w14:textId="77777777" w:rsidR="002B7C2C" w:rsidRPr="00896D9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A0E07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500FEADE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91DF" w14:textId="77777777" w:rsidR="002B7C2C" w:rsidRDefault="002B7C2C" w:rsidP="002B7C2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E00D6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2F001" w14:textId="77777777" w:rsidR="002B7C2C" w:rsidRPr="00896D9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1D2C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6C91ED69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DB979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13931" w14:textId="77777777" w:rsidR="002B7C2C" w:rsidRPr="00896D9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BC54C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CCCCD" w14:textId="77777777" w:rsidR="002B7C2C" w:rsidRPr="00896D9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9BD4D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DB233D3" w14:textId="77777777" w:rsidR="002B7C2C" w:rsidRDefault="002B7C2C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283091B8" w14:textId="77777777" w:rsidR="002B7C2C" w:rsidRDefault="002B7C2C" w:rsidP="00380064">
      <w:pPr>
        <w:pStyle w:val="Heading1"/>
        <w:spacing w:line="360" w:lineRule="auto"/>
      </w:pPr>
      <w:r>
        <w:t>LINIA 500</w:t>
      </w:r>
    </w:p>
    <w:p w14:paraId="6A52FA36" w14:textId="77777777" w:rsidR="002B7C2C" w:rsidRPr="00071303" w:rsidRDefault="002B7C2C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2B7C2C" w14:paraId="05FB86D9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5D691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53032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62+820</w:t>
            </w:r>
          </w:p>
          <w:p w14:paraId="4BE6DEDB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5897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37B4F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Sud -</w:t>
            </w:r>
          </w:p>
          <w:p w14:paraId="70AE799C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C55DF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7441F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D39B1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B32CF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9248A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B7C2C" w14:paraId="744EACA5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0D59A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F3337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C7649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295ED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296E82E9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0FA0E802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5385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071DD10A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91732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B933D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C35DF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B7404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2932AAF7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22510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498AD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1F1B9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32DFC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3E57E5FA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4D1E81F5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C818D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2BB2C721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E0CB7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A8625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92616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7025D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4B5FB55E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57EE7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22E18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5B5F482D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0D11E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365E2" w14:textId="77777777" w:rsidR="002B7C2C" w:rsidRPr="0008670B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76A85DD9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34254A5D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2A76E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DF20B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B439E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E0A60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0AFAA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B7C2C" w:rsidRPr="00456545" w14:paraId="61CBB379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DC239" w14:textId="77777777" w:rsidR="002B7C2C" w:rsidRPr="00456545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0CDD6" w14:textId="77777777" w:rsidR="002B7C2C" w:rsidRPr="00456545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56F60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E672E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5909171E" w14:textId="77777777" w:rsidR="002B7C2C" w:rsidRPr="00456545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8C336" w14:textId="77777777" w:rsidR="002B7C2C" w:rsidRPr="00456545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C097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A2FC2" w14:textId="77777777" w:rsidR="002B7C2C" w:rsidRPr="00456545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6E337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7A899" w14:textId="77777777" w:rsidR="002B7C2C" w:rsidRPr="00456545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B7C2C" w:rsidRPr="00456545" w14:paraId="77A1569E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10425" w14:textId="77777777" w:rsidR="002B7C2C" w:rsidRPr="00456545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8DB74" w14:textId="77777777" w:rsidR="002B7C2C" w:rsidRPr="00456545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7CD14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34D3D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7DC6CFE2" w14:textId="77777777" w:rsidR="002B7C2C" w:rsidRPr="00456545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2102E" w14:textId="77777777" w:rsidR="002B7C2C" w:rsidRPr="00456545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390F2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C84C2" w14:textId="77777777" w:rsidR="002B7C2C" w:rsidRPr="00456545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DCF15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E32D8" w14:textId="77777777" w:rsidR="002B7C2C" w:rsidRPr="00456545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B7C2C" w:rsidRPr="00456545" w14:paraId="67C98B64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4D68D" w14:textId="77777777" w:rsidR="002B7C2C" w:rsidRPr="00456545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891C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79C3BF40" w14:textId="77777777" w:rsidR="002B7C2C" w:rsidRPr="00456545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CF069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FD737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0E20487A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92E97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D0829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ED44D" w14:textId="77777777" w:rsidR="002B7C2C" w:rsidRPr="00456545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36BC9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AC162" w14:textId="77777777" w:rsidR="002B7C2C" w:rsidRPr="00456545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B7C2C" w:rsidRPr="00456545" w14:paraId="312787D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5D69" w14:textId="77777777" w:rsidR="002B7C2C" w:rsidRPr="00456545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D5612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3BABAA9C" w14:textId="77777777" w:rsidR="002B7C2C" w:rsidRPr="00456545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CF3BF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FAE65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1A322186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CDA70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4BC7A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5A3B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A054EF8" w14:textId="77777777" w:rsidR="002B7C2C" w:rsidRPr="00456545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34927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A1478" w14:textId="77777777" w:rsidR="002B7C2C" w:rsidRPr="004143AF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ABFF504" w14:textId="77777777" w:rsidR="002B7C2C" w:rsidRPr="00A3090B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:rsidRPr="00456545" w14:paraId="6E8FC912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37CB4" w14:textId="77777777" w:rsidR="002B7C2C" w:rsidRPr="00456545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3DC4F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9127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3F77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3B4777D8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 și</w:t>
            </w:r>
          </w:p>
          <w:p w14:paraId="3FCD7B7A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4906C146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17EFC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5A3F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FEE6A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17A35F2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44BCD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CA481" w14:textId="77777777" w:rsidR="002B7C2C" w:rsidRPr="004143AF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B7C2C" w:rsidRPr="00456545" w14:paraId="4DC95B8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19A12" w14:textId="77777777" w:rsidR="002B7C2C" w:rsidRPr="00456545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78FC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E2A39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9BE7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6307ECE5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7F052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B6B5F8B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D2499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1D7E7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475FD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F1FCF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142B2F" w14:textId="77777777" w:rsidR="002B7C2C" w:rsidRPr="005F21B7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2B7C2C" w:rsidRPr="00456545" w14:paraId="46D2A31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91F63" w14:textId="77777777" w:rsidR="002B7C2C" w:rsidRPr="00456545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5EE88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C1E2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6B2ED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018AEDF1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6E0BC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3787040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73864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38CE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F26ED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5481C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AC3750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2B7C2C" w:rsidRPr="00456545" w14:paraId="109D9A0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6CD6C" w14:textId="77777777" w:rsidR="002B7C2C" w:rsidRPr="00456545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37795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76AE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8CC40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45908153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E3155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42775E19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1C536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7AA8B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66F23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266FD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C5A026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2B7C2C" w:rsidRPr="00456545" w14:paraId="6E90DB06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2902" w14:textId="77777777" w:rsidR="002B7C2C" w:rsidRPr="00456545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0EE1E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BDE2D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71FB1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22A79DBF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7711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6F37003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CFCB5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76885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19C12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D2BA5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A008E6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64821C9F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2B7C2C" w:rsidRPr="00456545" w14:paraId="6989546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F5829" w14:textId="77777777" w:rsidR="002B7C2C" w:rsidRPr="00456545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5F4CA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799C9F54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95154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1C812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16F56276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F0F86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36C88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789FA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4E351D3A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F1901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1A85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B7C2C" w14:paraId="1218791E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6F4F0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F8402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84559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954A7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321651C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09FDD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6B71C012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05E25AC5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0DE27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76CEA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A1251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D87F0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34EC36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F56AE48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2B68D1C1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6F43AB88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2B7C2C" w14:paraId="6B9DD3E9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B3F5A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A362A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B443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C415D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1344A26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D8AF1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898120C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5CF92FAC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6C71A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126AF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5D32D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349C1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A5133E0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083FEC26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17532421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2B7C2C" w14:paraId="161856DF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78E41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09CA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26794A60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6FD00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49E59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41FBA2C2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6D9FD200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84EED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9691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5028F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FDF2C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16FCE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8AFCFD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2B7C2C" w14:paraId="226A85A9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5E23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363C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8D9D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9681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7EE19DDD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307220AC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C23DA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832F7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82697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128+700</w:t>
            </w:r>
          </w:p>
          <w:p w14:paraId="265D482C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6873D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F2567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sch. 4, 20, 22 și 40 Cap Y.</w:t>
            </w:r>
          </w:p>
        </w:tc>
      </w:tr>
      <w:tr w:rsidR="002B7C2C" w14:paraId="5B0C062E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626F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B2574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74E8809F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B376C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9E4C1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1FB994A2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7E07F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C3337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59EF8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06FB3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A1D8B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B7C2C" w14:paraId="15D4726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604C0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1251F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58F9FB57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C13B9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D4EE2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62C83A85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9FB6D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F48C9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05BC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0D86A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B14A7" w14:textId="77777777" w:rsidR="002B7C2C" w:rsidRPr="004143AF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AA422B6" w14:textId="77777777" w:rsidR="002B7C2C" w:rsidRPr="004143AF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78493D0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52ABE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56848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E60E7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87A74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25CE636C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8F14F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640E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12667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291B3BE6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5B169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3CE3A" w14:textId="77777777" w:rsidR="002B7C2C" w:rsidRPr="004143AF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E0B730A" w14:textId="77777777" w:rsidR="002B7C2C" w:rsidRPr="004143AF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7DED4A69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6C25B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AF94B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A317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F721D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7BA98452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62A10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86D6B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A9843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FF584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AA51E" w14:textId="77777777" w:rsidR="002B7C2C" w:rsidRPr="004143AF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B7C2C" w14:paraId="02178CD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C882C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B45B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405FC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6895C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5E906F27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5181D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EE6B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96F90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41D9C858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7BA6C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7B501" w14:textId="77777777" w:rsidR="002B7C2C" w:rsidRPr="004143AF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B7C2C" w14:paraId="6A78EA1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273F6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78122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1BAE3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B5F84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53CC4EFA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EA8C1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CEF72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AC180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E4A94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EC01" w14:textId="77777777" w:rsidR="002B7C2C" w:rsidRPr="00534A55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598DACD7" w14:textId="77777777" w:rsidR="002B7C2C" w:rsidRPr="00534A55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B2CA313" w14:textId="77777777" w:rsidR="002B7C2C" w:rsidRPr="004143AF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2B7C2C" w14:paraId="4BCAD9B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4F0D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76A81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DCD54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AC9BC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421A104F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071ED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7906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2B2A0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B56A1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7224D" w14:textId="77777777" w:rsidR="002B7C2C" w:rsidRPr="00534A55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6B9BA635" w14:textId="77777777" w:rsidR="002B7C2C" w:rsidRPr="00534A55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D442EF9" w14:textId="77777777" w:rsidR="002B7C2C" w:rsidRPr="00534A55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2B7C2C" w14:paraId="452D7FD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EA0AA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65E2C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76B3E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9F846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61666B98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AA214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89669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EF604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1A10AFF4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AD579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C2E6B" w14:textId="77777777" w:rsidR="002B7C2C" w:rsidRPr="004143AF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B7C2C" w14:paraId="2AB9038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DFAB9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87E12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963E9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AC6A5" w14:textId="77777777" w:rsidR="002B7C2C" w:rsidRPr="000C4604" w:rsidRDefault="002B7C2C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3A272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C4BEEF1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481A7362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5CA8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45BA4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C8EC6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E26DB" w14:textId="77777777" w:rsidR="002B7C2C" w:rsidRPr="000C4604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64159319" w14:textId="77777777" w:rsidR="002B7C2C" w:rsidRPr="004143AF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2B7C2C" w14:paraId="7B6A673B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8CC34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E93EC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DA4F1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D9415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3826BE00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3CDB5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76C13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9EE25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17C1C1BC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F6ED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AEAB1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B7C2C" w14:paraId="0A21D8A3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747F5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04FDA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4FE453D5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0F31D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661E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70F96AC8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2B826B5A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D165D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FD03E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4A7EE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FAED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9290B" w14:textId="77777777" w:rsidR="002B7C2C" w:rsidRPr="00BB30B6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DE867C3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27E1525F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2B7C2C" w14:paraId="5CBC26E2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09BB0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8ACD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A879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A072C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 - Focşani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1D4F6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3C11F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4C7B6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195+000</w:t>
            </w:r>
          </w:p>
          <w:p w14:paraId="7A8E57EC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FEB86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B5802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B7C2C" w14:paraId="30FAA074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C83FE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08395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4E2F1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FC1D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59DE9FBA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28F71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5B8F8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5D08B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E4528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FCF25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B7C2C" w14:paraId="3256AA88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A3CBD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8D3C9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978B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F7AF3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4C8C92BF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67464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BF359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38110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27FB13A9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E13DB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B41E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B7C2C" w14:paraId="2035A7DB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8EFC2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2C2D6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5FA97205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80156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7F9B7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3A12B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AEE9A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046B7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599DF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CD1D" w14:textId="77777777" w:rsidR="002B7C2C" w:rsidRPr="000C4604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2B7C2C" w14:paraId="24510A77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539A0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08A63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9DAF3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14DBA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FD447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F7D5C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91CE5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33B65B4D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7834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5DED" w14:textId="77777777" w:rsidR="002B7C2C" w:rsidRPr="000C4604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2B7C2C" w14:paraId="1CBDE05F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4801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620DC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64B7713C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FF86A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9F0C0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6F459B23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D800E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67A1F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7B35B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31F87776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B5B2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6409B" w14:textId="77777777" w:rsidR="002B7C2C" w:rsidRPr="004143AF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2297D6F" w14:textId="77777777" w:rsidR="002B7C2C" w:rsidRPr="006C1F61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5C6AD397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55635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03D9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47757871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A7460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F3AE0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06327F78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0C03C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BACFD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85507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29C2D5B2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CD3B9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333AD" w14:textId="77777777" w:rsidR="002B7C2C" w:rsidRPr="004143AF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3025B07" w14:textId="77777777" w:rsidR="002B7C2C" w:rsidRPr="00D84BDE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4CB6EEA9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41C9A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A0422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3C4D4B11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5A649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939EE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5800193B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4C800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95A20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36B53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8FFA3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3B155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B7C2C" w14:paraId="6CD2087F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E9FA4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F0CAC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6283C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2421E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6E2F34D7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01EF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601F8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66042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26F7A3A9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E6284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0672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B7C2C" w14:paraId="798E46EE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CDC1C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EE46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5AD93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0B872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7930B14C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EA02D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823CA05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9FC54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20C8A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7E4CB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137B5" w14:textId="77777777" w:rsidR="002B7C2C" w:rsidRPr="00534C03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4162ED40" w14:textId="77777777" w:rsidR="002B7C2C" w:rsidRPr="00534C03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B348991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2B7C2C" w14:paraId="3B45474A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40EB2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4B4C7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31C828A2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BAFBB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93D1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36308E92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A421D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52E2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3AE26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105CC000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E6B75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D4ED4" w14:textId="77777777" w:rsidR="002B7C2C" w:rsidRPr="004143AF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DB6075D" w14:textId="77777777" w:rsidR="002B7C2C" w:rsidRPr="00D84BDE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1E79982B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CA6D1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87DF6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1D751EB6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7E583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CB1AC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0590095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61781996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A77F1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83A56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2AA4B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BC9CC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98D0C" w14:textId="77777777" w:rsidR="002B7C2C" w:rsidRPr="001F07B1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1B4DB9B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62597F68" w14:textId="77777777" w:rsidR="002B7C2C" w:rsidRPr="004143AF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2B7C2C" w14:paraId="2CAEADC5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F65DD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3AA9F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57FB6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13CCF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036CD48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1533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73041C2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78F75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76F7E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D1581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EE2CE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6B2FFD15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2B0CFF66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2B7C2C" w14:paraId="73938813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D1D82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1CDE1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41FC7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41CD7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A832E36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099C0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766FCD8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EB6BE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593C8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23B1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D1472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F61667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41C66813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2B7C2C" w14:paraId="000A7B5C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845AC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5D297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CD57B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69570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B8FEE03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ABA89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FC3049E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4FC23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A349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9CF74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88E3B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B50EEE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2B7C2C" w14:paraId="67C26583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B230F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CB77C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81100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0F7B4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6EB91E7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18C6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80CD7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174B1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662F2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C40B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03A3A6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7AAA0658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2B7C2C" w14:paraId="3B34F724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D430F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26294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C9039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5A6FD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523E7F1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5CC97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66DA3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C334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9C8D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38DF5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49EDCE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2B7C2C" w14:paraId="1B6C8862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9EAEE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97EA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E8B68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6CC60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2BB7689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F42C1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070CFEA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509C3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48229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256B4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223D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082F58C1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2B7C2C" w14:paraId="6AE59388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8C7C8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515A1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B9064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F0A11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6C221CA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726A4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1B2168E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8092B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4B0AE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AD902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3D461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775EFB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5083C9E7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2B7C2C" w14:paraId="24701DE1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9C8D6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A7A1C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B38C6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DCB0A" w14:textId="77777777" w:rsidR="002B7C2C" w:rsidRPr="00AD0C48" w:rsidRDefault="002B7C2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9530091" w14:textId="77777777" w:rsidR="002B7C2C" w:rsidRPr="00AD0C48" w:rsidRDefault="002B7C2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9B4E3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6AD25C2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E4D49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799C5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319E0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44ADE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48EBBC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8850E9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1F94A44F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2B7C2C" w14:paraId="684FF9FE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6F689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CCFA4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6B9BF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08ED4" w14:textId="77777777" w:rsidR="002B7C2C" w:rsidRDefault="002B7C2C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B944EEE" w14:textId="77777777" w:rsidR="002B7C2C" w:rsidRDefault="002B7C2C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73A4DA4C" w14:textId="77777777" w:rsidR="002B7C2C" w:rsidRDefault="002B7C2C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16578DA6" w14:textId="77777777" w:rsidR="002B7C2C" w:rsidRPr="002532C4" w:rsidRDefault="002B7C2C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1CC7B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E66D8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C5657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3AC4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07860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66C86D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7223D75C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6409D57D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2B7C2C" w14:paraId="3A01158E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68074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AD3A8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6B4FC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A2966" w14:textId="77777777" w:rsidR="002B7C2C" w:rsidRDefault="002B7C2C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BB2FFA6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67C17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350B5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BD4C5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E5911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BB04C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C74C9E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4DD330B9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2B7C2C" w14:paraId="4E42F20F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4B516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3F84B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90CEC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16BA3" w14:textId="77777777" w:rsidR="002B7C2C" w:rsidRDefault="002B7C2C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75B2501" w14:textId="77777777" w:rsidR="002B7C2C" w:rsidRPr="0037264C" w:rsidRDefault="002B7C2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77A92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5F965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8709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23AF6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CCF46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C89D73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7F4D29A1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2B7C2C" w14:paraId="22A8924C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D0AEE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325E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DF4D3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610BA" w14:textId="77777777" w:rsidR="002B7C2C" w:rsidRDefault="002B7C2C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6DC93C0" w14:textId="77777777" w:rsidR="002B7C2C" w:rsidRPr="003A070D" w:rsidRDefault="002B7C2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00F9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0A3A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42EA1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D559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E5861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C138B0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2B7C2C" w14:paraId="1842BD59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1420E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FE1C3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C50A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7EA3F" w14:textId="77777777" w:rsidR="002B7C2C" w:rsidRDefault="002B7C2C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FC25604" w14:textId="77777777" w:rsidR="002B7C2C" w:rsidRPr="00F401CD" w:rsidRDefault="002B7C2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ABD36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52E96781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4A41E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8EE17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29E00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4684D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F2328F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1F8A5099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2B7C2C" w14:paraId="5EF96376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6C8E9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67AB9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ECA26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DDD76" w14:textId="77777777" w:rsidR="002B7C2C" w:rsidRDefault="002B7C2C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5D5C08C" w14:textId="77777777" w:rsidR="002B7C2C" w:rsidRDefault="002B7C2C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04489C0C" w14:textId="77777777" w:rsidR="002B7C2C" w:rsidRDefault="002B7C2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71C06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AFDB3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3AF0B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F0BF2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9F950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3E46F6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6434F720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2B7C2C" w14:paraId="2C0D8701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981BB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2B0F0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A9E0A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979B" w14:textId="77777777" w:rsidR="002B7C2C" w:rsidRDefault="002B7C2C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4EE1B6F" w14:textId="77777777" w:rsidR="002B7C2C" w:rsidRDefault="002B7C2C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3D9F2A32" w14:textId="77777777" w:rsidR="002B7C2C" w:rsidRDefault="002B7C2C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1E2294D6" w14:textId="77777777" w:rsidR="002B7C2C" w:rsidRPr="002532C4" w:rsidRDefault="002B7C2C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492F6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6AA34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C67A2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0640E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B3B64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4217AF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6E9382CB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2B7C2C" w14:paraId="39395005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10283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A2A91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11CFC163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ABC18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EC958" w14:textId="77777777" w:rsidR="002B7C2C" w:rsidRDefault="002B7C2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6B8F32FF" w14:textId="77777777" w:rsidR="002B7C2C" w:rsidRDefault="002B7C2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6FA44E67" w14:textId="77777777" w:rsidR="002B7C2C" w:rsidRDefault="002B7C2C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0C9AB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56F86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44FAF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1A48C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25CA2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58A185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2B7C2C" w14:paraId="58FEEF26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AE73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45B6D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442C8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2D8DC" w14:textId="77777777" w:rsidR="002B7C2C" w:rsidRPr="002D1130" w:rsidRDefault="002B7C2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11464079" w14:textId="77777777" w:rsidR="002B7C2C" w:rsidRPr="002D1130" w:rsidRDefault="002B7C2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4F241F8C" w14:textId="77777777" w:rsidR="002B7C2C" w:rsidRPr="002D1130" w:rsidRDefault="002B7C2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B238A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F2B43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BAA25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0D9B0A36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37903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60ED4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93B156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6A06ED4E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26CACAF7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4CD92259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41078826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2B7C2C" w14:paraId="2A4433ED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95A5F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CD8FD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089D19A9" w14:textId="77777777" w:rsidR="002B7C2C" w:rsidRDefault="002B7C2C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300+600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E2145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F0260" w14:textId="77777777" w:rsidR="002B7C2C" w:rsidRPr="002D1130" w:rsidRDefault="002B7C2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Seacă, Valea Seacă – Bacău, Linia 1 directă St.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ADA18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D8D8D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C5B52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857CC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CDC17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2B7C2C" w14:paraId="2E442FE8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8CF36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025D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8904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597C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CFFCDA0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5C53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2B6E4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F2165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0EDFF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6FBFE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396E2D7E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52D41C08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2B7C2C" w14:paraId="55321234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E9853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64EBE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79768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83617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DDFEADE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230AD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2113A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B9046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A9BBB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527A8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434F1FE3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4D8728B9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2B7C2C" w14:paraId="448BAA20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13C4A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2D632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2AFB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DD1D3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5E76233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EEA23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0F9E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8DE24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ED855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F2C5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3CC74AC1" w14:textId="77777777" w:rsidR="002B7C2C" w:rsidRPr="00CB3447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2B7C2C" w14:paraId="220BEA46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A6990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08E48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F3940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3FE9A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316B362F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A738D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FD732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F4D18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246D407A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F48FD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FBC06" w14:textId="77777777" w:rsidR="002B7C2C" w:rsidRPr="004143AF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ACCE8CD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7EBA397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74530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62067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5BA5A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AEB9C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D7C25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34303AF5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2A697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DC3AD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88F01" w14:textId="77777777" w:rsidR="002B7C2C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2D3F6" w14:textId="77777777" w:rsidR="002B7C2C" w:rsidRPr="004143AF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B7C2C" w14:paraId="7723A300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C684C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A029A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2A35D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20353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72464723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40E91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F861A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85A79" w14:textId="77777777" w:rsidR="002B7C2C" w:rsidRDefault="002B7C2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3DBA7" w14:textId="77777777" w:rsidR="002B7C2C" w:rsidRPr="00D33E71" w:rsidRDefault="002B7C2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E6DB6" w14:textId="77777777" w:rsidR="002B7C2C" w:rsidRDefault="002B7C2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2B7C2C" w14:paraId="3C0EBFCC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12692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17459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334+800</w:t>
            </w:r>
          </w:p>
          <w:p w14:paraId="39F954D9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345+000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8CC7E" w14:textId="77777777" w:rsidR="002B7C2C" w:rsidRPr="00D33E71" w:rsidRDefault="002B7C2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9D86F" w14:textId="77777777" w:rsidR="002B7C2C" w:rsidRDefault="002B7C2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 2 dir St. Săcuieni Roman și Săcuieni Roman –  Roman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11249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74D04" w14:textId="77777777" w:rsidR="002B7C2C" w:rsidRPr="00D33E71" w:rsidRDefault="002B7C2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26BC5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2BD2" w14:textId="77777777" w:rsidR="002B7C2C" w:rsidRPr="00D33E71" w:rsidRDefault="002B7C2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70D86" w14:textId="77777777" w:rsidR="002B7C2C" w:rsidRDefault="002B7C2C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2B7C2C" w14:paraId="62CBF24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0C117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C49DF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345+000</w:t>
            </w:r>
          </w:p>
          <w:p w14:paraId="708AEAE4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345+800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228D6" w14:textId="77777777" w:rsidR="002B7C2C" w:rsidRDefault="002B7C2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564E4" w14:textId="77777777" w:rsidR="002B7C2C" w:rsidRDefault="002B7C2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Săcuieni Roman –  Roman și linia 1 directă St. 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C8626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33B71" w14:textId="77777777" w:rsidR="002B7C2C" w:rsidRPr="00D33E71" w:rsidRDefault="002B7C2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C3D82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08DCC" w14:textId="77777777" w:rsidR="002B7C2C" w:rsidRPr="00D33E71" w:rsidRDefault="002B7C2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CC8B0" w14:textId="77777777" w:rsidR="002B7C2C" w:rsidRDefault="002B7C2C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2B7C2C" w14:paraId="3F5EABE9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9C483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4BD12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60918" w14:textId="77777777" w:rsidR="002B7C2C" w:rsidRPr="00D33E71" w:rsidRDefault="002B7C2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7C857" w14:textId="77777777" w:rsidR="002B7C2C" w:rsidRDefault="002B7C2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420D9DA7" w14:textId="77777777" w:rsidR="002B7C2C" w:rsidRDefault="002B7C2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5E6A9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EB6D1" w14:textId="77777777" w:rsidR="002B7C2C" w:rsidRPr="00D33E71" w:rsidRDefault="002B7C2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8261A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A7370" w14:textId="77777777" w:rsidR="002B7C2C" w:rsidRPr="00D33E71" w:rsidRDefault="002B7C2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B47CE" w14:textId="77777777" w:rsidR="002B7C2C" w:rsidRDefault="002B7C2C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B7C2C" w14:paraId="0B4E8594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5F013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7C7FE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032DD" w14:textId="77777777" w:rsidR="002B7C2C" w:rsidRPr="00D33E71" w:rsidRDefault="002B7C2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C2F16" w14:textId="77777777" w:rsidR="002B7C2C" w:rsidRDefault="002B7C2C" w:rsidP="009E106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Lespezi – Dolhasca, linia 3 directă St. Dolhasca și  Dolhasca – </w:t>
            </w:r>
          </w:p>
          <w:p w14:paraId="3BA740ED" w14:textId="77777777" w:rsidR="002B7C2C" w:rsidRDefault="002B7C2C" w:rsidP="009E106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28716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5194E" w14:textId="77777777" w:rsidR="002B7C2C" w:rsidRPr="00D33E71" w:rsidRDefault="002B7C2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895A8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405+350</w:t>
            </w:r>
          </w:p>
          <w:p w14:paraId="64B24371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23818" w14:textId="77777777" w:rsidR="002B7C2C" w:rsidRPr="00D33E71" w:rsidRDefault="002B7C2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EB5BB" w14:textId="77777777" w:rsidR="002B7C2C" w:rsidRDefault="002B7C2C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RV. protecție muncitori zilnic (inclusiv sâmbăta și duminica) între orele 07.00-19.00</w:t>
            </w:r>
          </w:p>
        </w:tc>
      </w:tr>
      <w:tr w:rsidR="002B7C2C" w14:paraId="1DC752D1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72C8C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4D006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D55DE" w14:textId="77777777" w:rsidR="002B7C2C" w:rsidRPr="00D33E71" w:rsidRDefault="002B7C2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3D767" w14:textId="77777777" w:rsidR="002B7C2C" w:rsidRDefault="002B7C2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76CB5545" w14:textId="77777777" w:rsidR="002B7C2C" w:rsidRDefault="002B7C2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32383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644B6" w14:textId="77777777" w:rsidR="002B7C2C" w:rsidRPr="00D33E71" w:rsidRDefault="002B7C2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6D827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F286E" w14:textId="77777777" w:rsidR="002B7C2C" w:rsidRPr="00D33E71" w:rsidRDefault="002B7C2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F031E" w14:textId="77777777" w:rsidR="002B7C2C" w:rsidRDefault="002B7C2C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B7C2C" w14:paraId="3A80D82C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E942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132F9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D602D" w14:textId="77777777" w:rsidR="002B7C2C" w:rsidRPr="00D33E71" w:rsidRDefault="002B7C2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F6BBF" w14:textId="77777777" w:rsidR="002B7C2C" w:rsidRDefault="002B7C2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68057093" w14:textId="77777777" w:rsidR="002B7C2C" w:rsidRDefault="002B7C2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CB0B6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8D412E0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516A2" w14:textId="77777777" w:rsidR="002B7C2C" w:rsidRPr="00D33E71" w:rsidRDefault="002B7C2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216F9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82B4B" w14:textId="77777777" w:rsidR="002B7C2C" w:rsidRPr="00D33E71" w:rsidRDefault="002B7C2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B81B" w14:textId="77777777" w:rsidR="002B7C2C" w:rsidRDefault="002B7C2C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B7C2C" w14:paraId="10C9F499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1ED44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84F61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9F184" w14:textId="77777777" w:rsidR="002B7C2C" w:rsidRPr="00D33E71" w:rsidRDefault="002B7C2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30E0C" w14:textId="77777777" w:rsidR="002B7C2C" w:rsidRDefault="002B7C2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42AECBEF" w14:textId="77777777" w:rsidR="002B7C2C" w:rsidRDefault="002B7C2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2671E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0CAB4D4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7F511" w14:textId="77777777" w:rsidR="002B7C2C" w:rsidRPr="00D33E71" w:rsidRDefault="002B7C2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17507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35DF1" w14:textId="77777777" w:rsidR="002B7C2C" w:rsidRPr="00D33E71" w:rsidRDefault="002B7C2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7BC91" w14:textId="77777777" w:rsidR="002B7C2C" w:rsidRDefault="002B7C2C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B7C2C" w14:paraId="522B62BA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956F8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2337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5B486" w14:textId="77777777" w:rsidR="002B7C2C" w:rsidRPr="00D33E71" w:rsidRDefault="002B7C2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B2D5B" w14:textId="77777777" w:rsidR="002B7C2C" w:rsidRDefault="002B7C2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1E7CA23" w14:textId="77777777" w:rsidR="002B7C2C" w:rsidRDefault="002B7C2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25E89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1315BA1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D94E942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34C5648B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13AEE617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DBFAC" w14:textId="77777777" w:rsidR="002B7C2C" w:rsidRPr="00D33E71" w:rsidRDefault="002B7C2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EEF9F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B5AD7" w14:textId="77777777" w:rsidR="002B7C2C" w:rsidRPr="00D33E71" w:rsidRDefault="002B7C2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8A6CC" w14:textId="77777777" w:rsidR="002B7C2C" w:rsidRDefault="002B7C2C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F3BEE4" w14:textId="77777777" w:rsidR="002B7C2C" w:rsidRDefault="002B7C2C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46EF286A" w14:textId="77777777" w:rsidR="002B7C2C" w:rsidRDefault="002B7C2C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5FEE4073" w14:textId="77777777" w:rsidR="002B7C2C" w:rsidRDefault="002B7C2C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2B7C2C" w14:paraId="2177A69E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76970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4CECC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E2B2D" w14:textId="77777777" w:rsidR="002B7C2C" w:rsidRPr="00D33E71" w:rsidRDefault="002B7C2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B0043" w14:textId="77777777" w:rsidR="002B7C2C" w:rsidRDefault="002B7C2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FA5FCE9" w14:textId="77777777" w:rsidR="002B7C2C" w:rsidRDefault="002B7C2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41FC7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40AC7" w14:textId="77777777" w:rsidR="002B7C2C" w:rsidRPr="00D33E71" w:rsidRDefault="002B7C2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E6D4E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40A3A" w14:textId="77777777" w:rsidR="002B7C2C" w:rsidRPr="00D33E71" w:rsidRDefault="002B7C2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91216" w14:textId="77777777" w:rsidR="002B7C2C" w:rsidRDefault="002B7C2C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2B7C2C" w14:paraId="32D12610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FBFF6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3FB8F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689D2" w14:textId="77777777" w:rsidR="002B7C2C" w:rsidRPr="00D33E71" w:rsidRDefault="002B7C2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21435" w14:textId="77777777" w:rsidR="002B7C2C" w:rsidRDefault="002B7C2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CEE03B5" w14:textId="77777777" w:rsidR="002B7C2C" w:rsidRDefault="002B7C2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0F10D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EFC3F55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6A840" w14:textId="77777777" w:rsidR="002B7C2C" w:rsidRPr="00D33E71" w:rsidRDefault="002B7C2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6935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DD473" w14:textId="77777777" w:rsidR="002B7C2C" w:rsidRPr="00D33E71" w:rsidRDefault="002B7C2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BEA1D" w14:textId="77777777" w:rsidR="002B7C2C" w:rsidRDefault="002B7C2C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B7C2C" w14:paraId="57A84916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E1140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88B21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E6ABE" w14:textId="77777777" w:rsidR="002B7C2C" w:rsidRPr="00D33E71" w:rsidRDefault="002B7C2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20199" w14:textId="77777777" w:rsidR="002B7C2C" w:rsidRDefault="002B7C2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007406C1" w14:textId="77777777" w:rsidR="002B7C2C" w:rsidRDefault="002B7C2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3C81E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239114F9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0FDE4D08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5E3DE4B3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B9B18" w14:textId="77777777" w:rsidR="002B7C2C" w:rsidRPr="00D33E71" w:rsidRDefault="002B7C2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9A90F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766EA" w14:textId="77777777" w:rsidR="002B7C2C" w:rsidRPr="00D33E71" w:rsidRDefault="002B7C2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3D6E8" w14:textId="77777777" w:rsidR="002B7C2C" w:rsidRDefault="002B7C2C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1ACA1860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8C3C8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BB3FC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4ACC7" w14:textId="77777777" w:rsidR="002B7C2C" w:rsidRPr="00D33E71" w:rsidRDefault="002B7C2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52D27" w14:textId="77777777" w:rsidR="002B7C2C" w:rsidRDefault="002B7C2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3CC2095C" w14:textId="77777777" w:rsidR="002B7C2C" w:rsidRDefault="002B7C2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DE03E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12C091DA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00A81E42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4C9D7715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E47CE" w14:textId="77777777" w:rsidR="002B7C2C" w:rsidRPr="00D33E71" w:rsidRDefault="002B7C2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593B7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079D9" w14:textId="77777777" w:rsidR="002B7C2C" w:rsidRPr="00D33E71" w:rsidRDefault="002B7C2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2D50" w14:textId="77777777" w:rsidR="002B7C2C" w:rsidRDefault="002B7C2C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2E1D371E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5EB32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CD294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74372" w14:textId="77777777" w:rsidR="002B7C2C" w:rsidRPr="00D33E71" w:rsidRDefault="002B7C2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3316C" w14:textId="77777777" w:rsidR="002B7C2C" w:rsidRDefault="002B7C2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0E4BE13E" w14:textId="77777777" w:rsidR="002B7C2C" w:rsidRDefault="002B7C2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CB54F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44A80" w14:textId="77777777" w:rsidR="002B7C2C" w:rsidRDefault="002B7C2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AF030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D1331" w14:textId="77777777" w:rsidR="002B7C2C" w:rsidRPr="00D33E71" w:rsidRDefault="002B7C2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609A8" w14:textId="77777777" w:rsidR="002B7C2C" w:rsidRDefault="002B7C2C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B7C2C" w14:paraId="7EF70D58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83F82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92E40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026CB" w14:textId="77777777" w:rsidR="002B7C2C" w:rsidRPr="00D33E71" w:rsidRDefault="002B7C2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CEF8C" w14:textId="77777777" w:rsidR="002B7C2C" w:rsidRDefault="002B7C2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6C1E915E" w14:textId="77777777" w:rsidR="002B7C2C" w:rsidRDefault="002B7C2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BB63C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B4B1C00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2B7DFDC0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B7C68BF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0ECB317E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67AE7" w14:textId="77777777" w:rsidR="002B7C2C" w:rsidRPr="00D33E71" w:rsidRDefault="002B7C2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5B85F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F0727" w14:textId="77777777" w:rsidR="002B7C2C" w:rsidRPr="00D33E71" w:rsidRDefault="002B7C2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23990" w14:textId="77777777" w:rsidR="002B7C2C" w:rsidRDefault="002B7C2C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3DCDA138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E679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19364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0183A" w14:textId="77777777" w:rsidR="002B7C2C" w:rsidRPr="00D33E71" w:rsidRDefault="002B7C2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E4C0D" w14:textId="77777777" w:rsidR="002B7C2C" w:rsidRDefault="002B7C2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6888669D" w14:textId="77777777" w:rsidR="002B7C2C" w:rsidRDefault="002B7C2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57159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E6A34C8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A125" w14:textId="77777777" w:rsidR="002B7C2C" w:rsidRPr="00D33E71" w:rsidRDefault="002B7C2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DBCAC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BB6C1" w14:textId="77777777" w:rsidR="002B7C2C" w:rsidRPr="00D33E71" w:rsidRDefault="002B7C2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EBA4B" w14:textId="77777777" w:rsidR="002B7C2C" w:rsidRDefault="002B7C2C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B7C2C" w14:paraId="733E8DE5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EB03F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C1EA2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FD3BD" w14:textId="77777777" w:rsidR="002B7C2C" w:rsidRPr="00D33E71" w:rsidRDefault="002B7C2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ADDEA" w14:textId="77777777" w:rsidR="002B7C2C" w:rsidRDefault="002B7C2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6DF03531" w14:textId="77777777" w:rsidR="002B7C2C" w:rsidRDefault="002B7C2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9B2D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2A8EE949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86A7D" w14:textId="77777777" w:rsidR="002B7C2C" w:rsidRPr="00D33E71" w:rsidRDefault="002B7C2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A1680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E0536" w14:textId="77777777" w:rsidR="002B7C2C" w:rsidRPr="00D33E71" w:rsidRDefault="002B7C2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AEB38" w14:textId="77777777" w:rsidR="002B7C2C" w:rsidRDefault="002B7C2C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B7C2C" w14:paraId="1E7640C6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68021" w14:textId="77777777" w:rsidR="002B7C2C" w:rsidRDefault="002B7C2C" w:rsidP="002B7C2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E483B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5DBE6" w14:textId="77777777" w:rsidR="002B7C2C" w:rsidRPr="00D33E71" w:rsidRDefault="002B7C2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1BF94" w14:textId="77777777" w:rsidR="002B7C2C" w:rsidRDefault="002B7C2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23CF4D03" w14:textId="77777777" w:rsidR="002B7C2C" w:rsidRDefault="002B7C2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62CA2110" w14:textId="77777777" w:rsidR="002B7C2C" w:rsidRDefault="002B7C2C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34CC2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4A889" w14:textId="77777777" w:rsidR="002B7C2C" w:rsidRPr="00D33E71" w:rsidRDefault="002B7C2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26590" w14:textId="77777777" w:rsidR="002B7C2C" w:rsidRDefault="002B7C2C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F1E53" w14:textId="77777777" w:rsidR="002B7C2C" w:rsidRPr="00D33E71" w:rsidRDefault="002B7C2C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B4E44" w14:textId="77777777" w:rsidR="002B7C2C" w:rsidRDefault="002B7C2C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99FBD01" w14:textId="77777777" w:rsidR="002B7C2C" w:rsidRPr="00BA7DAE" w:rsidRDefault="002B7C2C" w:rsidP="000A5D7E">
      <w:pPr>
        <w:tabs>
          <w:tab w:val="left" w:pos="2748"/>
        </w:tabs>
        <w:rPr>
          <w:sz w:val="20"/>
          <w:lang w:val="ro-RO"/>
        </w:rPr>
      </w:pPr>
    </w:p>
    <w:p w14:paraId="0722A3B4" w14:textId="77777777" w:rsidR="002B7C2C" w:rsidRDefault="002B7C2C" w:rsidP="00E7698F">
      <w:pPr>
        <w:pStyle w:val="Heading1"/>
        <w:spacing w:line="360" w:lineRule="auto"/>
      </w:pPr>
      <w:r>
        <w:t>LINIA 504</w:t>
      </w:r>
    </w:p>
    <w:p w14:paraId="56EED81A" w14:textId="77777777" w:rsidR="002B7C2C" w:rsidRPr="00A16A49" w:rsidRDefault="002B7C2C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B7C2C" w14:paraId="624594FE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541A0" w14:textId="77777777" w:rsidR="002B7C2C" w:rsidRDefault="002B7C2C" w:rsidP="002B7C2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6B59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5D09EF1A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69402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8E938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10E7D0AE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D53B1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074C8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D0170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CE4ED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73DA0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757401AE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7E717940" w14:textId="77777777" w:rsidR="002B7C2C" w:rsidRPr="004C4194" w:rsidRDefault="002B7C2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2B7C2C" w14:paraId="238C13A1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1C125" w14:textId="77777777" w:rsidR="002B7C2C" w:rsidRDefault="002B7C2C" w:rsidP="002B7C2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B7F5D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3121BADF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ADDAB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6DA9A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485D1059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90E55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7B137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58C1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0C57D2C9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E2770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BB2EE" w14:textId="77777777" w:rsidR="002B7C2C" w:rsidRPr="004C4194" w:rsidRDefault="002B7C2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B7C2C" w14:paraId="51920159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9BFAF" w14:textId="77777777" w:rsidR="002B7C2C" w:rsidRDefault="002B7C2C" w:rsidP="002B7C2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B7F41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DC2EB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B9732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0F44539A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7E6EE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303D7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71E9A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4A0DEF6F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747F9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0DC59" w14:textId="77777777" w:rsidR="002B7C2C" w:rsidRPr="004C4194" w:rsidRDefault="002B7C2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B7C2C" w14:paraId="5A7D1DF9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A83F4" w14:textId="77777777" w:rsidR="002B7C2C" w:rsidRDefault="002B7C2C" w:rsidP="002B7C2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51290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3F95FFDF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5D484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C93C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6DD2D13F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23E8B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640A0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A03B4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3B2CF877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4D289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D9B6D" w14:textId="77777777" w:rsidR="002B7C2C" w:rsidRPr="004C4194" w:rsidRDefault="002B7C2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5A506D47" w14:textId="77777777" w:rsidR="002B7C2C" w:rsidRPr="00D0576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0DE62961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3C9DA" w14:textId="77777777" w:rsidR="002B7C2C" w:rsidRDefault="002B7C2C" w:rsidP="002B7C2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3755A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9F0A2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16945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B103D8E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791640FB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7D990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2573C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5E2E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EEC31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7F9C6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5B791D72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E18DF" w14:textId="77777777" w:rsidR="002B7C2C" w:rsidRDefault="002B7C2C" w:rsidP="002B7C2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D0A69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55176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2E43F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56B3090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2B876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B70E4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6B591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0543D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C9CD2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2B7C2C" w14:paraId="1DAB37BE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B939A" w14:textId="77777777" w:rsidR="002B7C2C" w:rsidRDefault="002B7C2C" w:rsidP="002B7C2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A5815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1EF01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AB6E1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966B473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56A08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8EF9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6A6AC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4E183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C2DF1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2B7C2C" w14:paraId="42925524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6288C" w14:textId="77777777" w:rsidR="002B7C2C" w:rsidRDefault="002B7C2C" w:rsidP="002B7C2C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E695C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CDAD7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463F0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08AD584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DEEF1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439B1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003C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DBD5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552A6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26205CBC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2B7C2C" w14:paraId="55F7F2D5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90C71" w14:textId="77777777" w:rsidR="002B7C2C" w:rsidRDefault="002B7C2C" w:rsidP="002B7C2C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EDAB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08FD1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A1578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266A6EA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E1E7A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DC07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CABD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A9878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7E4F8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2B7C2C" w14:paraId="7024CDD6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BAF12" w14:textId="77777777" w:rsidR="002B7C2C" w:rsidRDefault="002B7C2C" w:rsidP="002B7C2C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80946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8A40F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AC74A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13C34D3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385C7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FF856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6DB4D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7ED90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1B04B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2B7C2C" w14:paraId="7C57AC91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98B78" w14:textId="77777777" w:rsidR="002B7C2C" w:rsidRDefault="002B7C2C" w:rsidP="002B7C2C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86238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CE032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1E6E9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2843F27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79216" w14:textId="77777777" w:rsidR="002B7C2C" w:rsidRDefault="002B7C2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42C2472" w14:textId="77777777" w:rsidR="002B7C2C" w:rsidRDefault="002B7C2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EE3B6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27CBC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7F3F0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62E81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872EF6B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2B7C2C" w14:paraId="5C7A076B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42891" w14:textId="77777777" w:rsidR="002B7C2C" w:rsidRDefault="002B7C2C" w:rsidP="002B7C2C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5201C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DBF6C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53F44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AF8F3EA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2142D" w14:textId="77777777" w:rsidR="002B7C2C" w:rsidRDefault="002B7C2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9BCD6B7" w14:textId="77777777" w:rsidR="002B7C2C" w:rsidRDefault="002B7C2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6188D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8AC8A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029BC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DF807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660D937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2B7C2C" w14:paraId="3FD8C9D5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B780D" w14:textId="77777777" w:rsidR="002B7C2C" w:rsidRDefault="002B7C2C" w:rsidP="002B7C2C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95EF2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C23B0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1CC24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32B13335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64B16" w14:textId="77777777" w:rsidR="002B7C2C" w:rsidRDefault="002B7C2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B707C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70CFB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3AD9BB0C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9883C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C4D93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4562ED83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3CA84" w14:textId="77777777" w:rsidR="002B7C2C" w:rsidRDefault="002B7C2C" w:rsidP="002B7C2C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D1780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76BB528D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AEF40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91FD3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1F66B6A0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8CADA" w14:textId="77777777" w:rsidR="002B7C2C" w:rsidRDefault="002B7C2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AE5E9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2F7E1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C6394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513BB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3FF29C27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E88BD" w14:textId="77777777" w:rsidR="002B7C2C" w:rsidRDefault="002B7C2C" w:rsidP="002B7C2C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0A5CF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5C673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AF1DC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176D54B9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801D7" w14:textId="77777777" w:rsidR="002B7C2C" w:rsidRDefault="002B7C2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34B7DA1" w14:textId="77777777" w:rsidR="002B7C2C" w:rsidRDefault="002B7C2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F723D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E6574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6DE11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2498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729CB4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2B7C2C" w14:paraId="527C7009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D5A2F" w14:textId="77777777" w:rsidR="002B7C2C" w:rsidRDefault="002B7C2C" w:rsidP="002B7C2C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9AAFE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1BE06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3A772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459BB441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EF490" w14:textId="77777777" w:rsidR="002B7C2C" w:rsidRDefault="002B7C2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2D8EEB6" w14:textId="77777777" w:rsidR="002B7C2C" w:rsidRDefault="002B7C2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A9103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9FDB7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71A91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2F248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55AA8B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2B7C2C" w14:paraId="0B3BAA3D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2E56F" w14:textId="77777777" w:rsidR="002B7C2C" w:rsidRDefault="002B7C2C" w:rsidP="002B7C2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896D6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F5C78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B416F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2BEA10FF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AE007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13AC5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86351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70CC5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19C15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4D1DCC83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2B7C2C" w14:paraId="37521076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EA82D" w14:textId="77777777" w:rsidR="002B7C2C" w:rsidRDefault="002B7C2C" w:rsidP="002B7C2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67ACC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5021C3A4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B5B1F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3875B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312C98C2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D1722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D1FDC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C10B7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A1580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77AE1" w14:textId="77777777" w:rsidR="002B7C2C" w:rsidRPr="004C4194" w:rsidRDefault="002B7C2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B7C2C" w14:paraId="50716F89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E491F" w14:textId="77777777" w:rsidR="002B7C2C" w:rsidRDefault="002B7C2C" w:rsidP="002B7C2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80453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7BAACABA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03508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F70A9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4441EDCB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C5BE4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DF6D1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2AA96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6FD4D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077C0" w14:textId="77777777" w:rsidR="002B7C2C" w:rsidRPr="004C4194" w:rsidRDefault="002B7C2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95EAF21" w14:textId="77777777" w:rsidR="002B7C2C" w:rsidRPr="00D0576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6EF9C72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0BFD9" w14:textId="77777777" w:rsidR="002B7C2C" w:rsidRDefault="002B7C2C" w:rsidP="002B7C2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CC2F2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72AF92F4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A110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0B78E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F2EAD23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4D695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8D4D1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922BA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61A62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EC8CA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B7C2C" w14:paraId="57C500A6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9C781" w14:textId="77777777" w:rsidR="002B7C2C" w:rsidRDefault="002B7C2C" w:rsidP="002B7C2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7A3D0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01643776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559F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1B7F7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6F8B3FD7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D1563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A6197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EA389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4BC20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1ED1E" w14:textId="77777777" w:rsidR="002B7C2C" w:rsidRPr="004C4194" w:rsidRDefault="002B7C2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B827B66" w14:textId="77777777" w:rsidR="002B7C2C" w:rsidRPr="00D0576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068EB283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6BF3D" w14:textId="77777777" w:rsidR="002B7C2C" w:rsidRDefault="002B7C2C" w:rsidP="002B7C2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36651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0509257E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0142F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33EDD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69CFA4C9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1A0A3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C8374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BC4BF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916E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2EBBA" w14:textId="77777777" w:rsidR="002B7C2C" w:rsidRPr="004C4194" w:rsidRDefault="002B7C2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C69EBF9" w14:textId="77777777" w:rsidR="002B7C2C" w:rsidRPr="00D0576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0CB9076F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2FEC4" w14:textId="77777777" w:rsidR="002B7C2C" w:rsidRDefault="002B7C2C" w:rsidP="002B7C2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4815E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6673B6A8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33E20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3051A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4847881E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CEAC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E8C48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859EE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EED02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72EA2" w14:textId="77777777" w:rsidR="002B7C2C" w:rsidRPr="004C4194" w:rsidRDefault="002B7C2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6D4CC93" w14:textId="77777777" w:rsidR="002B7C2C" w:rsidRPr="00D0576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1B151AC4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EF39C" w14:textId="77777777" w:rsidR="002B7C2C" w:rsidRDefault="002B7C2C" w:rsidP="002B7C2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469B0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73962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16A80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F7AC1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182E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D5CEC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2BD21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E43F9" w14:textId="77777777" w:rsidR="002B7C2C" w:rsidRPr="00E03C2B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77628F01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2B7C2C" w14:paraId="7DED0BFD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09F5B" w14:textId="77777777" w:rsidR="002B7C2C" w:rsidRDefault="002B7C2C" w:rsidP="002B7C2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E2AD7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5B1E7091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14B42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101FD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31F606AD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AE46D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A11AD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4D8CA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D8709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2534F" w14:textId="77777777" w:rsidR="002B7C2C" w:rsidRPr="004C4194" w:rsidRDefault="002B7C2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B03053F" w14:textId="77777777" w:rsidR="002B7C2C" w:rsidRPr="00D0576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7FEBE1C7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1DB67" w14:textId="77777777" w:rsidR="002B7C2C" w:rsidRDefault="002B7C2C" w:rsidP="002B7C2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AC6E0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672C4BA6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F1C10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455D9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471E3CF9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5FFCF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3A2DB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92BB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914B5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C3880" w14:textId="77777777" w:rsidR="002B7C2C" w:rsidRPr="00E4349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0A404AB0" w14:textId="77777777" w:rsidR="002B7C2C" w:rsidRPr="00E4349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5F7E00A7" w14:textId="77777777" w:rsidR="002B7C2C" w:rsidRPr="00E4349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2B7C2C" w14:paraId="3BCFBF68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18AB4" w14:textId="77777777" w:rsidR="002B7C2C" w:rsidRDefault="002B7C2C" w:rsidP="002B7C2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2D529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78686174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F9DFE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D070A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40ECF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8DE8F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EF91A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73C86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9D7F6" w14:textId="77777777" w:rsidR="002B7C2C" w:rsidRPr="004C4194" w:rsidRDefault="002B7C2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03EFF29" w14:textId="77777777" w:rsidR="002B7C2C" w:rsidRPr="00D0576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65076E64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EC7D5" w14:textId="77777777" w:rsidR="002B7C2C" w:rsidRDefault="002B7C2C" w:rsidP="002B7C2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50210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14:paraId="5DDCBE75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37382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32D5F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14:paraId="3D208C20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C6FB5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6428E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40638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F7ADF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7F65" w14:textId="77777777" w:rsidR="002B7C2C" w:rsidRPr="000D6FC2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2F594359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0E797844" w14:textId="77777777" w:rsidR="002B7C2C" w:rsidRPr="000D6FC2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B7C2C" w14:paraId="00F878EA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2DA2D" w14:textId="77777777" w:rsidR="002B7C2C" w:rsidRDefault="002B7C2C" w:rsidP="002B7C2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8E71B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4B66F330" w14:textId="77777777" w:rsidR="002B7C2C" w:rsidRDefault="002B7C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C665B" w14:textId="77777777" w:rsidR="002B7C2C" w:rsidRPr="00D0473F" w:rsidRDefault="002B7C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F9CCE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536F6C51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B4566" w14:textId="77777777" w:rsidR="002B7C2C" w:rsidRDefault="002B7C2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2626E" w14:textId="77777777" w:rsidR="002B7C2C" w:rsidRDefault="002B7C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6B98D" w14:textId="77777777" w:rsidR="002B7C2C" w:rsidRDefault="002B7C2C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93AC6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0B4FE" w14:textId="77777777" w:rsidR="002B7C2C" w:rsidRPr="004C4194" w:rsidRDefault="002B7C2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00C3FCD" w14:textId="77777777" w:rsidR="002B7C2C" w:rsidRPr="00D0576C" w:rsidRDefault="002B7C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30DBC498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4987" w14:textId="77777777" w:rsidR="002B7C2C" w:rsidRDefault="002B7C2C" w:rsidP="002B7C2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89370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05ED1B5D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F72EF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924D9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62777392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9809B" w14:textId="77777777" w:rsidR="002B7C2C" w:rsidRDefault="002B7C2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7889B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09B64" w14:textId="77777777" w:rsidR="002B7C2C" w:rsidRDefault="002B7C2C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6398D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A911E" w14:textId="77777777" w:rsidR="002B7C2C" w:rsidRPr="004C4194" w:rsidRDefault="002B7C2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EFDFCE5" w14:textId="77777777" w:rsidR="002B7C2C" w:rsidRPr="00D0576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1CC3D964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1C82B" w14:textId="77777777" w:rsidR="002B7C2C" w:rsidRDefault="002B7C2C" w:rsidP="002B7C2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9085E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0202C39C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6F9C2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86942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796AFB64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B1342" w14:textId="77777777" w:rsidR="002B7C2C" w:rsidRDefault="002B7C2C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E7C0E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9FDF4" w14:textId="77777777" w:rsidR="002B7C2C" w:rsidRDefault="002B7C2C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3D74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24D60" w14:textId="77777777" w:rsidR="002B7C2C" w:rsidRPr="004C4194" w:rsidRDefault="002B7C2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3BF4B98" w14:textId="77777777" w:rsidR="002B7C2C" w:rsidRPr="00D0576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1B240A62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79CA2" w14:textId="77777777" w:rsidR="002B7C2C" w:rsidRDefault="002B7C2C" w:rsidP="002B7C2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0BB62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27E171D9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9641B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22438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32944BF7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3117A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271DB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68DD7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C3C2F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DB110" w14:textId="77777777" w:rsidR="002B7C2C" w:rsidRPr="004C4194" w:rsidRDefault="002B7C2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45E926B" w14:textId="77777777" w:rsidR="002B7C2C" w:rsidRPr="00D0576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5519C427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F2093" w14:textId="77777777" w:rsidR="002B7C2C" w:rsidRDefault="002B7C2C" w:rsidP="002B7C2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19279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D1B74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2EF67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77574072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04355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3FFB3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55E7B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65019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BD0DB" w14:textId="77777777" w:rsidR="002B7C2C" w:rsidRPr="00423757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3028527A" w14:textId="77777777" w:rsidR="002B7C2C" w:rsidRPr="00423757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15F0E1F9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2B7C2C" w14:paraId="6C5900E2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6FCEF" w14:textId="77777777" w:rsidR="002B7C2C" w:rsidRDefault="002B7C2C" w:rsidP="002B7C2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244D3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730FC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F27B0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0A82533F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0563A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CDB5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85C0A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FC9D1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E3D21" w14:textId="77777777" w:rsidR="002B7C2C" w:rsidRPr="00F94F88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DBEB8A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19E7CABA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2B7C2C" w14:paraId="610CE463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3CA99" w14:textId="77777777" w:rsidR="002B7C2C" w:rsidRDefault="002B7C2C" w:rsidP="002B7C2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02A06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0558E4E0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11DCC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EC55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5DA74ED2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7B53D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0D507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94EBB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DFF9B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37C1B" w14:textId="77777777" w:rsidR="002B7C2C" w:rsidRPr="00F94F88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2068AE36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28CDF" w14:textId="77777777" w:rsidR="002B7C2C" w:rsidRDefault="002B7C2C" w:rsidP="002B7C2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317DB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42B72C63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EA729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F9788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36F4E265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E1A0D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A5677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3E2E1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3AECC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5B8E0" w14:textId="77777777" w:rsidR="002B7C2C" w:rsidRPr="004C4194" w:rsidRDefault="002B7C2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7325160" w14:textId="77777777" w:rsidR="002B7C2C" w:rsidRPr="00D0576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457B7EC4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01B64" w14:textId="77777777" w:rsidR="002B7C2C" w:rsidRDefault="002B7C2C" w:rsidP="002B7C2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7BA00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7506A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4D81B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8FB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C2CA4A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17B5D11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524510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4D4641CE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74CC3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88EE8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F51B7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EC800" w14:textId="77777777" w:rsidR="002B7C2C" w:rsidRPr="006E4685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798B7860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B0C15" w14:textId="77777777" w:rsidR="002B7C2C" w:rsidRDefault="002B7C2C" w:rsidP="002B7C2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B4429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2E47C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4522C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22D135C2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809C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026CCB67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3DE4D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3E613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E36EE" w14:textId="77777777" w:rsidR="002B7C2C" w:rsidRPr="00D0473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DFBA3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7695E4BF" w14:textId="77777777" w:rsidR="002B7C2C" w:rsidRDefault="002B7C2C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4BBD4201" w14:textId="77777777" w:rsidR="002B7C2C" w:rsidRDefault="002B7C2C" w:rsidP="00EE4C95">
      <w:pPr>
        <w:pStyle w:val="Heading1"/>
        <w:spacing w:line="360" w:lineRule="auto"/>
      </w:pPr>
      <w:r>
        <w:t>LINIA 507</w:t>
      </w:r>
    </w:p>
    <w:p w14:paraId="369A0F8F" w14:textId="77777777" w:rsidR="002B7C2C" w:rsidRPr="006A4B24" w:rsidRDefault="002B7C2C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B7C2C" w14:paraId="78E3EF62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3A9B4" w14:textId="77777777" w:rsidR="002B7C2C" w:rsidRDefault="002B7C2C" w:rsidP="002B7C2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2468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90868" w14:textId="77777777" w:rsidR="002B7C2C" w:rsidRPr="002761C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4435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AD7437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4A35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73B42C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CD383" w14:textId="77777777" w:rsidR="002B7C2C" w:rsidRPr="00E1695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B038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45CEA" w14:textId="77777777" w:rsidR="002B7C2C" w:rsidRPr="002761C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604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18E3C43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76,  </w:t>
            </w:r>
          </w:p>
          <w:p w14:paraId="74EB107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2B7C2C" w14:paraId="490C9D9D" w14:textId="77777777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38580" w14:textId="77777777" w:rsidR="002B7C2C" w:rsidRDefault="002B7C2C" w:rsidP="002B7C2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565E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41A8D" w14:textId="77777777" w:rsidR="002B7C2C" w:rsidRPr="002761C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B6AD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48DD945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195B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72976D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8BD6" w14:textId="77777777" w:rsidR="002B7C2C" w:rsidRPr="00E1695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1955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BFE1A" w14:textId="77777777" w:rsidR="002B7C2C" w:rsidRPr="002761C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02C2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06CB872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2B7C2C" w14:paraId="0C4FC14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75D97" w14:textId="77777777" w:rsidR="002B7C2C" w:rsidRDefault="002B7C2C" w:rsidP="002B7C2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1D4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537AE" w14:textId="77777777" w:rsidR="002B7C2C" w:rsidRPr="002761C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5EBB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2F0E60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Y, </w:t>
            </w:r>
          </w:p>
          <w:p w14:paraId="7EB69CB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745C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D3578" w14:textId="77777777" w:rsidR="002B7C2C" w:rsidRPr="00E1695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9035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172F9" w14:textId="77777777" w:rsidR="002B7C2C" w:rsidRPr="002761C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4A2E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3A801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spre staţia Gârleni.</w:t>
            </w:r>
          </w:p>
        </w:tc>
      </w:tr>
      <w:tr w:rsidR="002B7C2C" w14:paraId="550D6C46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7787E" w14:textId="77777777" w:rsidR="002B7C2C" w:rsidRDefault="002B7C2C" w:rsidP="002B7C2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66B9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74AA565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E7928" w14:textId="77777777" w:rsidR="002B7C2C" w:rsidRPr="002761C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AC6A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Gârleni - Buhuși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2D2D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EB54D" w14:textId="77777777" w:rsidR="002B7C2C" w:rsidRPr="00E1695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E443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B7B32" w14:textId="77777777" w:rsidR="002B7C2C" w:rsidRPr="002761C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2143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inductori la paletele galbene</w:t>
            </w:r>
          </w:p>
        </w:tc>
      </w:tr>
      <w:tr w:rsidR="002B7C2C" w14:paraId="1A531CCA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F9690" w14:textId="77777777" w:rsidR="002B7C2C" w:rsidRDefault="002B7C2C" w:rsidP="002B7C2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00A0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E5263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B8C9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Buhuși</w:t>
            </w:r>
          </w:p>
          <w:p w14:paraId="268E250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0182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C2F84" w14:textId="77777777" w:rsidR="002B7C2C" w:rsidRPr="00E1695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7CB7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69A62" w14:textId="77777777" w:rsidR="002B7C2C" w:rsidRPr="002761C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D73D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B7C2C" w14:paraId="00A9F4E3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41EA5" w14:textId="77777777" w:rsidR="002B7C2C" w:rsidRDefault="002B7C2C" w:rsidP="002B7C2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8485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  <w:p w14:paraId="211B94B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3DE88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CE2E6" w14:textId="77777777" w:rsidR="002B7C2C" w:rsidRDefault="002B7C2C" w:rsidP="007A51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28393CB7" w14:textId="77777777" w:rsidR="002B7C2C" w:rsidRDefault="002B7C2C" w:rsidP="007A51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B03E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BE4C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B0E4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E8046" w14:textId="77777777" w:rsidR="002B7C2C" w:rsidRPr="002761C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BBAC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B7C2C" w14:paraId="54D98EC8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4549A" w14:textId="77777777" w:rsidR="002B7C2C" w:rsidRDefault="002B7C2C" w:rsidP="002B7C2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E4AE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C1C2C5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FDCD7B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31+802</w:t>
            </w:r>
          </w:p>
          <w:p w14:paraId="064BB15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2866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9ED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499A19A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8334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4096D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A843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4338" w14:textId="77777777" w:rsidR="002B7C2C" w:rsidRPr="002761C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FAF8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0EAED04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379DB2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6FB5B97D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77529" w14:textId="77777777" w:rsidR="002B7C2C" w:rsidRDefault="002B7C2C" w:rsidP="002B7C2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66BF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548431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043705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33+974</w:t>
            </w:r>
          </w:p>
          <w:p w14:paraId="3639E4B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921C4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552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3C0C000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8C32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2E5F6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CFCD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B875C" w14:textId="77777777" w:rsidR="002B7C2C" w:rsidRPr="002761C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4BF6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6B80546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5328F7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42DFA1CD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9EFA4" w14:textId="77777777" w:rsidR="002B7C2C" w:rsidRDefault="002B7C2C" w:rsidP="002B7C2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B2A8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36+200</w:t>
            </w:r>
          </w:p>
          <w:p w14:paraId="22EBC04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D57D0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E9A7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35594B4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ADB6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F1597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C3DA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572C1" w14:textId="77777777" w:rsidR="002B7C2C" w:rsidRPr="002761C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0162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B7C2C" w14:paraId="4F31E13E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F0D37" w14:textId="77777777" w:rsidR="002B7C2C" w:rsidRDefault="002B7C2C" w:rsidP="002B7C2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AC55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41+600</w:t>
            </w:r>
          </w:p>
          <w:p w14:paraId="37320DC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6427D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170A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3AFC90B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782B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F3520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5C36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5F16F" w14:textId="77777777" w:rsidR="002B7C2C" w:rsidRPr="002761C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BD1F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B7C2C" w14:paraId="26D083AF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AE76E" w14:textId="77777777" w:rsidR="002B7C2C" w:rsidRDefault="002B7C2C" w:rsidP="002B7C2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D53F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07BA90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310AAD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43+047</w:t>
            </w:r>
          </w:p>
          <w:p w14:paraId="1176DB8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00F87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066D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58A613C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2AD8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84998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2A8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9575C" w14:textId="77777777" w:rsidR="002B7C2C" w:rsidRPr="002761C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9533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5EEB3DC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1AEB7D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0B6A0023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8A7B8" w14:textId="77777777" w:rsidR="002B7C2C" w:rsidRDefault="002B7C2C" w:rsidP="002B7C2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711D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43056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F14C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356DFA3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46EC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B0351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AFC4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D6FC2" w14:textId="77777777" w:rsidR="002B7C2C" w:rsidRPr="002761C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54D4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11800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9 abătută.</w:t>
            </w:r>
          </w:p>
        </w:tc>
      </w:tr>
      <w:tr w:rsidR="002B7C2C" w14:paraId="34417E6D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405E5" w14:textId="77777777" w:rsidR="002B7C2C" w:rsidRDefault="002B7C2C" w:rsidP="002B7C2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3117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1ABAA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383C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0FB26BA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834F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4BF05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1141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4239" w14:textId="77777777" w:rsidR="002B7C2C" w:rsidRPr="002761C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26C8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13, </w:t>
            </w:r>
          </w:p>
          <w:p w14:paraId="166B7A5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vârf sch. 14.</w:t>
            </w:r>
          </w:p>
        </w:tc>
      </w:tr>
      <w:tr w:rsidR="002B7C2C" w14:paraId="5614E5A1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BEA1F" w14:textId="77777777" w:rsidR="002B7C2C" w:rsidRDefault="002B7C2C" w:rsidP="002B7C2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18EE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37C52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5382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5B88B66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F6D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BA8DC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9E03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1464" w14:textId="77777777" w:rsidR="002B7C2C" w:rsidRPr="002761C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A109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CAC5D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liniile 3 - 5 abătute Cap Y.</w:t>
            </w:r>
          </w:p>
        </w:tc>
      </w:tr>
      <w:tr w:rsidR="002B7C2C" w14:paraId="216D4917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A3C7C" w14:textId="77777777" w:rsidR="002B7C2C" w:rsidRDefault="002B7C2C" w:rsidP="002B7C2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F499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64EDD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C528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0A678BA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5EB8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A3E2F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0999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13443" w14:textId="77777777" w:rsidR="002B7C2C" w:rsidRPr="002761C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EB23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D8244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5, 6 abătute </w:t>
            </w:r>
          </w:p>
          <w:p w14:paraId="3FF47D0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2B7C2C" w14:paraId="3655C92F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9BF22" w14:textId="77777777" w:rsidR="002B7C2C" w:rsidRDefault="002B7C2C" w:rsidP="002B7C2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67C0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410078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5FEC09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72+300</w:t>
            </w:r>
          </w:p>
          <w:p w14:paraId="192EE07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6AC0C" w14:textId="77777777" w:rsidR="002B7C2C" w:rsidRPr="002761C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3084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Bistrița Neamț -</w:t>
            </w:r>
          </w:p>
          <w:p w14:paraId="6FC13CF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BEFB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95883" w14:textId="77777777" w:rsidR="002B7C2C" w:rsidRPr="00E1695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5898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A0EA2" w14:textId="77777777" w:rsidR="002B7C2C" w:rsidRPr="002761C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029C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6FA08C3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D3005A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5017B92F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3F11C" w14:textId="77777777" w:rsidR="002B7C2C" w:rsidRDefault="002B7C2C" w:rsidP="002B7C2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57B4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F26AD1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9CBB0A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74+658</w:t>
            </w:r>
          </w:p>
          <w:p w14:paraId="2644302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871A8" w14:textId="77777777" w:rsidR="002B7C2C" w:rsidRPr="002761C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D0EE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39A26C3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E7D2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52992" w14:textId="77777777" w:rsidR="002B7C2C" w:rsidRPr="00E1695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8BA6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3DEA1" w14:textId="77777777" w:rsidR="002B7C2C" w:rsidRPr="002761C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09ED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13A0AC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ABC2D0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0B008C52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82BE6" w14:textId="77777777" w:rsidR="002B7C2C" w:rsidRDefault="002B7C2C" w:rsidP="002B7C2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D8A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75+400</w:t>
            </w:r>
          </w:p>
          <w:p w14:paraId="1B0BED5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DBDD6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854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Pângărați - </w:t>
            </w:r>
          </w:p>
          <w:p w14:paraId="216E842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1D52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BA126" w14:textId="77777777" w:rsidR="002B7C2C" w:rsidRPr="00E1695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1F01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39E09" w14:textId="77777777" w:rsidR="002B7C2C" w:rsidRPr="002761C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27B4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B7C2C" w14:paraId="2F0E272B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3CF60" w14:textId="77777777" w:rsidR="002B7C2C" w:rsidRDefault="002B7C2C" w:rsidP="002B7C2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7687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53EBDB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3003F2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76+339</w:t>
            </w:r>
          </w:p>
          <w:p w14:paraId="4B83FE8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7894F" w14:textId="77777777" w:rsidR="002B7C2C" w:rsidRPr="002761C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B6B7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2887D22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54AE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65C1F" w14:textId="77777777" w:rsidR="002B7C2C" w:rsidRPr="00E1695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90F1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3D80A" w14:textId="77777777" w:rsidR="002B7C2C" w:rsidRPr="002761C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3E1C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07EA847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AE7860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2C05F6C4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167EC" w14:textId="77777777" w:rsidR="002B7C2C" w:rsidRDefault="002B7C2C" w:rsidP="002B7C2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CB7A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F1D6EB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72DF49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76+891</w:t>
            </w:r>
          </w:p>
          <w:p w14:paraId="290C499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05423" w14:textId="77777777" w:rsidR="002B7C2C" w:rsidRPr="002761C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8AF9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6454E46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B5E9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8CDE0" w14:textId="77777777" w:rsidR="002B7C2C" w:rsidRPr="00E1695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EF05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78EB4" w14:textId="77777777" w:rsidR="002B7C2C" w:rsidRPr="002761C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A595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F12698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0670A6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4EE3C0FE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89AA3" w14:textId="77777777" w:rsidR="002B7C2C" w:rsidRDefault="002B7C2C" w:rsidP="002B7C2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14C7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FCF1E6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7CE904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77+421</w:t>
            </w:r>
          </w:p>
          <w:p w14:paraId="6A82412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B0A1B" w14:textId="77777777" w:rsidR="002B7C2C" w:rsidRPr="002761C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F6E7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458DE86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AA0F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D4DB6" w14:textId="77777777" w:rsidR="002B7C2C" w:rsidRPr="00E1695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B2B3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6A120" w14:textId="77777777" w:rsidR="002B7C2C" w:rsidRPr="002761C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FF38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60FF91D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78B87C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5975F998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FADDD" w14:textId="77777777" w:rsidR="002B7C2C" w:rsidRDefault="002B7C2C" w:rsidP="002B7C2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DA5B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67C352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610E04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78+250</w:t>
            </w:r>
          </w:p>
          <w:p w14:paraId="7079EBD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8CF2D" w14:textId="77777777" w:rsidR="002B7C2C" w:rsidRPr="002761C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0BCC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2F27DAF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71A8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28C9B" w14:textId="77777777" w:rsidR="002B7C2C" w:rsidRPr="00E1695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8FA0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D2267" w14:textId="77777777" w:rsidR="002B7C2C" w:rsidRPr="002761C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C24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842F72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C11946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4FD1D466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52A71" w14:textId="77777777" w:rsidR="002B7C2C" w:rsidRDefault="002B7C2C" w:rsidP="002B7C2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9EBF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D73EA" w14:textId="77777777" w:rsidR="002B7C2C" w:rsidRPr="002761C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4990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Tarcău</w:t>
            </w:r>
          </w:p>
          <w:p w14:paraId="6D902E4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D7B7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89DF" w14:textId="77777777" w:rsidR="002B7C2C" w:rsidRPr="00E1695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7187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248A6" w14:textId="77777777" w:rsidR="002B7C2C" w:rsidRPr="002761C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9E3B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B7C2C" w14:paraId="2463827B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E1CA1" w14:textId="77777777" w:rsidR="002B7C2C" w:rsidRDefault="002B7C2C" w:rsidP="002B7C2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D229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B947CA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A7EFA4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81+105</w:t>
            </w:r>
          </w:p>
          <w:p w14:paraId="6454F11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254D4" w14:textId="77777777" w:rsidR="002B7C2C" w:rsidRPr="002761C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D0F7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27F67EB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8782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5DD5C" w14:textId="77777777" w:rsidR="002B7C2C" w:rsidRPr="00E1695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9FBE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5CFC" w14:textId="77777777" w:rsidR="002B7C2C" w:rsidRPr="002761C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F7A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D49AB4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E3CFA8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4E29FA69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16B13" w14:textId="77777777" w:rsidR="002B7C2C" w:rsidRDefault="002B7C2C" w:rsidP="002B7C2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568D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9537E4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32168C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81+619</w:t>
            </w:r>
          </w:p>
          <w:p w14:paraId="43BC759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86558" w14:textId="77777777" w:rsidR="002B7C2C" w:rsidRPr="002761C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B6F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37FCCF7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F3F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F9F4E" w14:textId="77777777" w:rsidR="002B7C2C" w:rsidRPr="00E1695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F32F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27648" w14:textId="77777777" w:rsidR="002B7C2C" w:rsidRPr="002761C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0987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7363E8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708F84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6FAF61DE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86B95" w14:textId="77777777" w:rsidR="002B7C2C" w:rsidRDefault="002B7C2C" w:rsidP="002B7C2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3FA0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A5B187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3C72D4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81+821</w:t>
            </w:r>
          </w:p>
          <w:p w14:paraId="7B1FF92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5D4D0" w14:textId="77777777" w:rsidR="002B7C2C" w:rsidRPr="002761C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F76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4FDDA52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4B3F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B1F4" w14:textId="77777777" w:rsidR="002B7C2C" w:rsidRPr="00E1695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843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993D1" w14:textId="77777777" w:rsidR="002B7C2C" w:rsidRPr="002761C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87E3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92F9E5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2D926B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15B0090E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A799C" w14:textId="77777777" w:rsidR="002B7C2C" w:rsidRDefault="002B7C2C" w:rsidP="002B7C2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8282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9D2F0" w14:textId="77777777" w:rsidR="002B7C2C" w:rsidRPr="002761C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E0871" w14:textId="77777777" w:rsidR="002B7C2C" w:rsidRDefault="002B7C2C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2FD6CD4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E5B7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88874" w14:textId="77777777" w:rsidR="002B7C2C" w:rsidRPr="00E1695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78CE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54DB0" w14:textId="77777777" w:rsidR="002B7C2C" w:rsidRPr="002761C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35A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B7C2C" w14:paraId="71FECDE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80DF8" w14:textId="77777777" w:rsidR="002B7C2C" w:rsidRDefault="002B7C2C" w:rsidP="002B7C2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C993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DCC30" w14:textId="77777777" w:rsidR="002B7C2C" w:rsidRPr="002761C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F09AE" w14:textId="77777777" w:rsidR="002B7C2C" w:rsidRDefault="002B7C2C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4023338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D6BC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39DB7E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4A1E9" w14:textId="77777777" w:rsidR="002B7C2C" w:rsidRPr="00E1695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439B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6112C" w14:textId="77777777" w:rsidR="002B7C2C" w:rsidRPr="002761C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D7E9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572F2A8F" w14:textId="77777777" w:rsidR="002B7C2C" w:rsidRDefault="002B7C2C">
      <w:pPr>
        <w:spacing w:before="40" w:after="40" w:line="192" w:lineRule="auto"/>
        <w:ind w:right="57"/>
        <w:rPr>
          <w:sz w:val="20"/>
          <w:lang w:val="ro-RO"/>
        </w:rPr>
      </w:pPr>
    </w:p>
    <w:p w14:paraId="200DED0D" w14:textId="77777777" w:rsidR="002B7C2C" w:rsidRDefault="002B7C2C" w:rsidP="007E1810">
      <w:pPr>
        <w:pStyle w:val="Heading1"/>
        <w:spacing w:line="360" w:lineRule="auto"/>
      </w:pPr>
      <w:r>
        <w:t>LINIA 511</w:t>
      </w:r>
    </w:p>
    <w:p w14:paraId="514BC81D" w14:textId="77777777" w:rsidR="002B7C2C" w:rsidRPr="009B4FEF" w:rsidRDefault="002B7C2C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B7C2C" w14:paraId="127A8EBC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8E9CF" w14:textId="77777777" w:rsidR="002B7C2C" w:rsidRDefault="002B7C2C" w:rsidP="002B7C2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E8BE7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A17BA" w14:textId="77777777" w:rsidR="002B7C2C" w:rsidRPr="00D33E71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D0952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501B64F5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E07F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113D4BA5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778BB4CE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45A4480F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3FCA" w14:textId="77777777" w:rsidR="002B7C2C" w:rsidRPr="00D33E71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50824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62C29" w14:textId="77777777" w:rsidR="002B7C2C" w:rsidRPr="00D33E71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90DFE" w14:textId="77777777" w:rsidR="002B7C2C" w:rsidRPr="009E7CE7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2B7C2C" w14:paraId="433875BD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28463" w14:textId="77777777" w:rsidR="002B7C2C" w:rsidRDefault="002B7C2C" w:rsidP="002B7C2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D8561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2DC04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F6716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5A328477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0C263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20FE4528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5AFC64E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76FB5" w14:textId="77777777" w:rsidR="002B7C2C" w:rsidRPr="00F02EF7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556A2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96390" w14:textId="77777777" w:rsidR="002B7C2C" w:rsidRPr="00BE2D7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D5592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080D6BA5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9BA3C" w14:textId="77777777" w:rsidR="002B7C2C" w:rsidRDefault="002B7C2C" w:rsidP="002B7C2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A8EA6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597F6400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C2AD8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467F3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40C4BA0E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290B0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59578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3D4CA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72C11" w14:textId="77777777" w:rsidR="002B7C2C" w:rsidRPr="00BE2D7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2441F" w14:textId="77777777" w:rsidR="002B7C2C" w:rsidRPr="00193954" w:rsidRDefault="002B7C2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61BC18B9" w14:textId="77777777" w:rsidR="002B7C2C" w:rsidRPr="00176852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40138DAE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744C7" w14:textId="77777777" w:rsidR="002B7C2C" w:rsidRDefault="002B7C2C" w:rsidP="002B7C2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643BD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15B09" w14:textId="77777777" w:rsidR="002B7C2C" w:rsidRPr="002108A9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E5D02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28B2EF6B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73979F9A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2DEF1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26BF911A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1E2E6C36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A1E51" w14:textId="77777777" w:rsidR="002B7C2C" w:rsidRPr="00F02EF7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A0D4D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D10D2" w14:textId="77777777" w:rsidR="002B7C2C" w:rsidRPr="00BE2D7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3DEC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B7C2C" w14:paraId="4DE49282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F2B4B" w14:textId="77777777" w:rsidR="002B7C2C" w:rsidRDefault="002B7C2C" w:rsidP="002B7C2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CC958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4FA6D" w14:textId="77777777" w:rsidR="002B7C2C" w:rsidRPr="002108A9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100B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283C7E25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00691" w14:textId="77777777" w:rsidR="002B7C2C" w:rsidRDefault="002B7C2C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68C8BA32" w14:textId="77777777" w:rsidR="002B7C2C" w:rsidRDefault="002B7C2C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779C01FA" w14:textId="77777777" w:rsidR="002B7C2C" w:rsidRDefault="002B7C2C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3704D0A7" w14:textId="77777777" w:rsidR="002B7C2C" w:rsidRDefault="002B7C2C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561D2" w14:textId="77777777" w:rsidR="002B7C2C" w:rsidRPr="00F02EF7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69640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ECA5F" w14:textId="77777777" w:rsidR="002B7C2C" w:rsidRPr="00BE2D7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69665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B7C2C" w14:paraId="2F9E422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55BC5" w14:textId="77777777" w:rsidR="002B7C2C" w:rsidRDefault="002B7C2C" w:rsidP="002B7C2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E668A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08B08" w14:textId="77777777" w:rsidR="002B7C2C" w:rsidRPr="002108A9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29603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1AC1BE58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FF3DD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A2B1A1D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8030" w14:textId="77777777" w:rsidR="002B7C2C" w:rsidRPr="00F02EF7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36703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3B30F" w14:textId="77777777" w:rsidR="002B7C2C" w:rsidRPr="00BE2D7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9368C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B7C2C" w14:paraId="55C507D1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C6280" w14:textId="77777777" w:rsidR="002B7C2C" w:rsidRDefault="002B7C2C" w:rsidP="002B7C2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BB945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F4DB5" w14:textId="77777777" w:rsidR="002B7C2C" w:rsidRPr="002108A9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4D0B9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75183D58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647CA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CDCBC" w14:textId="77777777" w:rsidR="002B7C2C" w:rsidRPr="00F02EF7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CF5A8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91450" w14:textId="77777777" w:rsidR="002B7C2C" w:rsidRPr="00BE2D7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CF237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B7C2C" w14:paraId="35D71964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9B39F" w14:textId="77777777" w:rsidR="002B7C2C" w:rsidRDefault="002B7C2C" w:rsidP="002B7C2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C944F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2615D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DDBEA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171A8384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6F341AD1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5C926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3C328F25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A5E32" w14:textId="77777777" w:rsidR="002B7C2C" w:rsidRPr="00F02EF7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CA99C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3B2D8" w14:textId="77777777" w:rsidR="002B7C2C" w:rsidRPr="00BE2D7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0D4F8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B7C2C" w14:paraId="58E44BB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5EF5E" w14:textId="77777777" w:rsidR="002B7C2C" w:rsidRDefault="002B7C2C" w:rsidP="002B7C2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C9B0D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1A84" w14:textId="77777777" w:rsidR="002B7C2C" w:rsidRPr="002108A9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6F6CB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17C6B678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2E2A6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DD7F7" w14:textId="77777777" w:rsidR="002B7C2C" w:rsidRPr="00F02EF7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2FA85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18759" w14:textId="77777777" w:rsidR="002B7C2C" w:rsidRPr="00BE2D7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242AA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B7C2C" w14:paraId="5E21A488" w14:textId="77777777">
        <w:trPr>
          <w:cantSplit/>
          <w:trHeight w:val="43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9DB7D" w14:textId="77777777" w:rsidR="002B7C2C" w:rsidRDefault="002B7C2C" w:rsidP="002B7C2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617BC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11+000</w:t>
            </w:r>
          </w:p>
          <w:p w14:paraId="3DE97285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B2F62" w14:textId="77777777" w:rsidR="002B7C2C" w:rsidRPr="002108A9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59EFD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Leşu Ilvei - Poiana Ilvei și St. Poiana Ilvei</w:t>
            </w:r>
            <w:r>
              <w:rPr>
                <w:b/>
                <w:bCs/>
                <w:sz w:val="20"/>
              </w:rPr>
              <w:br/>
              <w:t xml:space="preserve">linia  2  Cap Y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12854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4DEE2" w14:textId="77777777" w:rsidR="002B7C2C" w:rsidRPr="00F02EF7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738B4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71880" w14:textId="77777777" w:rsidR="002B7C2C" w:rsidRPr="00BE2D7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3A870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galbene.</w:t>
            </w:r>
          </w:p>
        </w:tc>
      </w:tr>
      <w:tr w:rsidR="002B7C2C" w14:paraId="0CE77B94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1D90F" w14:textId="77777777" w:rsidR="002B7C2C" w:rsidRDefault="002B7C2C" w:rsidP="002B7C2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1049F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AF804" w14:textId="77777777" w:rsidR="002B7C2C" w:rsidRPr="002108A9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98A65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4A8F1AEF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6F091F48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212E7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069C0A9A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2B4F71E4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21D0F74B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68ABCC50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A11A0" w14:textId="77777777" w:rsidR="002B7C2C" w:rsidRPr="00F02EF7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2E491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7666B" w14:textId="77777777" w:rsidR="002B7C2C" w:rsidRPr="00BE2D7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0E540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B7C2C" w14:paraId="628A34A8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CA081" w14:textId="77777777" w:rsidR="002B7C2C" w:rsidRDefault="002B7C2C" w:rsidP="002B7C2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63021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55D4" w14:textId="77777777" w:rsidR="002B7C2C" w:rsidRPr="002108A9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678F7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102B5222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A90E2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51739" w14:textId="77777777" w:rsidR="002B7C2C" w:rsidRPr="00F02EF7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8DFD7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017F0" w14:textId="77777777" w:rsidR="002B7C2C" w:rsidRPr="00BE2D7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35469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B7C2C" w14:paraId="568A116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2FC2D" w14:textId="77777777" w:rsidR="002B7C2C" w:rsidRDefault="002B7C2C" w:rsidP="002B7C2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140CF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025C7" w14:textId="77777777" w:rsidR="002B7C2C" w:rsidRPr="002108A9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648AB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440E87E3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FD90B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66312" w14:textId="77777777" w:rsidR="002B7C2C" w:rsidRPr="00F02EF7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38EEB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E9DFE" w14:textId="77777777" w:rsidR="002B7C2C" w:rsidRPr="00BE2D7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00433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4BDD3B9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7026B7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2B7C2C" w14:paraId="1E18F5D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A4482" w14:textId="77777777" w:rsidR="002B7C2C" w:rsidRDefault="002B7C2C" w:rsidP="002B7C2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2E986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5794A" w14:textId="77777777" w:rsidR="002B7C2C" w:rsidRPr="002108A9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B1441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7C44CB90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25E3A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B25CE47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779B3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47DE7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ED166" w14:textId="77777777" w:rsidR="002B7C2C" w:rsidRPr="00BE2D7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3FEA9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0D739D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2B7C2C" w14:paraId="12F0DAB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6470" w14:textId="77777777" w:rsidR="002B7C2C" w:rsidRDefault="002B7C2C" w:rsidP="002B7C2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8ECC9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0+170</w:t>
            </w:r>
          </w:p>
          <w:p w14:paraId="5650BB87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70215" w14:textId="77777777" w:rsidR="002B7C2C" w:rsidRPr="002108A9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7C9E1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19E88619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19E5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70B21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2DFE2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3B459" w14:textId="77777777" w:rsidR="002B7C2C" w:rsidRPr="00BE2D7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A8C9A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B7C2C" w14:paraId="1EC945F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39877" w14:textId="77777777" w:rsidR="002B7C2C" w:rsidRDefault="002B7C2C" w:rsidP="002B7C2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DBFB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00259" w14:textId="77777777" w:rsidR="002B7C2C" w:rsidRPr="002108A9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70C30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545B7104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B8FA7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D92D467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B725A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8EC8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86F51" w14:textId="77777777" w:rsidR="002B7C2C" w:rsidRPr="00BE2D7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360A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5CFFA4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C80089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2B7C2C" w14:paraId="79D44CD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DBF11" w14:textId="77777777" w:rsidR="002B7C2C" w:rsidRDefault="002B7C2C" w:rsidP="002B7C2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7BAB5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68D3" w14:textId="77777777" w:rsidR="002B7C2C" w:rsidRPr="002108A9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C53E5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5A1B71F3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F577C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C1294" w14:textId="77777777" w:rsidR="002B7C2C" w:rsidRPr="00F02EF7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18C22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9E26C" w14:textId="77777777" w:rsidR="002B7C2C" w:rsidRPr="00BE2D7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01C8F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B7C2C" w14:paraId="3CA75985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4214D" w14:textId="77777777" w:rsidR="002B7C2C" w:rsidRDefault="002B7C2C" w:rsidP="002B7C2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E817B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A24D9" w14:textId="77777777" w:rsidR="002B7C2C" w:rsidRPr="002108A9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47884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20403812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3D564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E48C7" w14:textId="77777777" w:rsidR="002B7C2C" w:rsidRPr="00F02EF7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ABFE6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D0F1" w14:textId="77777777" w:rsidR="002B7C2C" w:rsidRPr="00BE2D7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C8717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B2206D3" w14:textId="77777777" w:rsidR="002B7C2C" w:rsidRDefault="002B7C2C">
      <w:pPr>
        <w:spacing w:before="40" w:after="40" w:line="192" w:lineRule="auto"/>
        <w:ind w:right="57"/>
        <w:rPr>
          <w:sz w:val="20"/>
          <w:lang w:val="ro-RO"/>
        </w:rPr>
      </w:pPr>
    </w:p>
    <w:p w14:paraId="5CA7E5EB" w14:textId="77777777" w:rsidR="002B7C2C" w:rsidRDefault="002B7C2C" w:rsidP="00072BF3">
      <w:pPr>
        <w:pStyle w:val="Heading1"/>
        <w:spacing w:line="360" w:lineRule="auto"/>
      </w:pPr>
      <w:bookmarkStart w:id="2" w:name="_Hlk182558800"/>
      <w:r>
        <w:t>LINIA 517</w:t>
      </w:r>
    </w:p>
    <w:p w14:paraId="302C401D" w14:textId="77777777" w:rsidR="002B7C2C" w:rsidRDefault="002B7C2C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2B7C2C" w14:paraId="727B744C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466E9" w14:textId="77777777" w:rsidR="002B7C2C" w:rsidRDefault="002B7C2C" w:rsidP="002B7C2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CD256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DF0FB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28873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4279979E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A5B58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F1BBC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7A9D4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AFC24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7B304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B7C2C" w14:paraId="5C54990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96B45" w14:textId="77777777" w:rsidR="002B7C2C" w:rsidRDefault="002B7C2C" w:rsidP="002B7C2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4D9A9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EE696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D932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818F855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B8BF4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D34D686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F16A614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72EE071C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0939FB4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290D6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B306B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D4813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2B427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4E61F4C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3B4B8C5D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2B7C2C" w14:paraId="4D80464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D286" w14:textId="77777777" w:rsidR="002B7C2C" w:rsidRDefault="002B7C2C" w:rsidP="002B7C2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39DF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4D5AA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59055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0FEE1D9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B1AEC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4A873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F2003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C03EE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FB06F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2B7C2C" w14:paraId="28CFB3A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3DA5E" w14:textId="77777777" w:rsidR="002B7C2C" w:rsidRDefault="002B7C2C" w:rsidP="002B7C2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D2F2E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7A1D2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7D247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11AB13C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DEA31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E4EC2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043F8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C2C41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A8510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B7C2C" w14:paraId="258A74A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B8BF2" w14:textId="77777777" w:rsidR="002B7C2C" w:rsidRDefault="002B7C2C" w:rsidP="002B7C2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495EE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8D58D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57970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5ED070C9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CA93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F5766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8B068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46324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425A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4E05856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9EB1B" w14:textId="77777777" w:rsidR="002B7C2C" w:rsidRDefault="002B7C2C" w:rsidP="002B7C2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D4CBD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  <w:p w14:paraId="2365D803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AD68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518BF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Ciprian Porumbescu - </w:t>
            </w:r>
          </w:p>
          <w:p w14:paraId="78030012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Berchișești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6A495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AD4A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8BC77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2C6C4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04D7C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inductori de 1000Hz</w:t>
            </w:r>
          </w:p>
          <w:p w14:paraId="6F594052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paletele galbene</w:t>
            </w:r>
          </w:p>
        </w:tc>
      </w:tr>
      <w:tr w:rsidR="002B7C2C" w14:paraId="5AB1C9D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C5A60" w14:textId="77777777" w:rsidR="002B7C2C" w:rsidRDefault="002B7C2C" w:rsidP="002B7C2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3DC0E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DF45A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416C9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ADAB0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5839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44B8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E21A8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E0991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367C1D8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9A9A7" w14:textId="77777777" w:rsidR="002B7C2C" w:rsidRDefault="002B7C2C" w:rsidP="002B7C2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E565E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420CD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B2B58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2FFAA4C3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FA5DB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4ADA944E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3E7854B2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5FAC5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223B1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2C1F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96D8A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52858814" w14:textId="77777777" w:rsidR="002B7C2C" w:rsidRDefault="002B7C2C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0F114703" w14:textId="77777777" w:rsidR="002B7C2C" w:rsidRDefault="002B7C2C" w:rsidP="00F04622">
      <w:pPr>
        <w:pStyle w:val="Heading1"/>
        <w:spacing w:line="360" w:lineRule="auto"/>
      </w:pPr>
      <w:r>
        <w:t>LINIA 600</w:t>
      </w:r>
    </w:p>
    <w:p w14:paraId="24DDEF52" w14:textId="77777777" w:rsidR="002B7C2C" w:rsidRDefault="002B7C2C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B7C2C" w14:paraId="6EACF958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2DD3A" w14:textId="77777777" w:rsidR="002B7C2C" w:rsidRDefault="002B7C2C" w:rsidP="002B7C2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DDC0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76CDD56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17FE0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3A716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3CFDFAB7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24E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CBDBC" w14:textId="77777777" w:rsidR="002B7C2C" w:rsidRPr="002F6CED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7AD0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62703" w14:textId="77777777" w:rsidR="002B7C2C" w:rsidRPr="00C14131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35191" w14:textId="77777777" w:rsidR="002B7C2C" w:rsidRPr="009E2C90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B7C2C" w14:paraId="3F35F45D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6A4B8" w14:textId="77777777" w:rsidR="002B7C2C" w:rsidRDefault="002B7C2C" w:rsidP="002B7C2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A1B8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310E1D0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C3E02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38981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279EC4E0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382E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14389" w14:textId="77777777" w:rsidR="002B7C2C" w:rsidRPr="002F6CED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8CF6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8E307" w14:textId="77777777" w:rsidR="002B7C2C" w:rsidRPr="00C14131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A6A1E" w14:textId="77777777" w:rsidR="002B7C2C" w:rsidRPr="00DD03D3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2B7C2C" w14:paraId="62D55F76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C6A1B" w14:textId="77777777" w:rsidR="002B7C2C" w:rsidRDefault="002B7C2C" w:rsidP="002B7C2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F4AD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32D84EA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DA659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363B8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24457D4F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5160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A7AE3" w14:textId="77777777" w:rsidR="002B7C2C" w:rsidRPr="002F6CED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90B5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5D1C4" w14:textId="77777777" w:rsidR="002B7C2C" w:rsidRPr="00C14131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D2405" w14:textId="77777777" w:rsidR="002B7C2C" w:rsidRPr="005D499E" w:rsidRDefault="002B7C2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433BA929" w14:textId="77777777" w:rsidR="002B7C2C" w:rsidRPr="009E2C90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6D7B6BA8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C1C57" w14:textId="77777777" w:rsidR="002B7C2C" w:rsidRDefault="002B7C2C" w:rsidP="002B7C2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813B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423932B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B6B27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A7FD8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6E778903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0288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0C227" w14:textId="77777777" w:rsidR="002B7C2C" w:rsidRPr="002F6CED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21A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96C40" w14:textId="77777777" w:rsidR="002B7C2C" w:rsidRPr="00C14131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7F88" w14:textId="77777777" w:rsidR="002B7C2C" w:rsidRPr="005D20EA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2B7C2C" w14:paraId="6B1AD17E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DF169" w14:textId="77777777" w:rsidR="002B7C2C" w:rsidRDefault="002B7C2C" w:rsidP="002B7C2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319D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4B833EF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49A14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791CA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5A509F6A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085B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6B704" w14:textId="77777777" w:rsidR="002B7C2C" w:rsidRPr="002F6CED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DFC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FDE02" w14:textId="77777777" w:rsidR="002B7C2C" w:rsidRPr="00C14131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4C5F8" w14:textId="77777777" w:rsidR="002B7C2C" w:rsidRPr="005D499E" w:rsidRDefault="002B7C2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19ABB3BB" w14:textId="77777777" w:rsidR="002B7C2C" w:rsidRPr="009E2C90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3ED8E89C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3B054" w14:textId="77777777" w:rsidR="002B7C2C" w:rsidRDefault="002B7C2C" w:rsidP="002B7C2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0738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468D33B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52748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0B30D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1DA1AE8D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20CD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4A2F2" w14:textId="77777777" w:rsidR="002B7C2C" w:rsidRPr="002F6CED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C194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15F20" w14:textId="77777777" w:rsidR="002B7C2C" w:rsidRPr="00C14131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B3547" w14:textId="77777777" w:rsidR="002B7C2C" w:rsidRPr="005D499E" w:rsidRDefault="002B7C2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10D7B8CA" w14:textId="77777777" w:rsidR="002B7C2C" w:rsidRPr="009E2C90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40BF1F80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09099" w14:textId="77777777" w:rsidR="002B7C2C" w:rsidRDefault="002B7C2C" w:rsidP="002B7C2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814F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7E68802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A065B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299F7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21F96875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90E2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17444" w14:textId="77777777" w:rsidR="002B7C2C" w:rsidRPr="002F6CED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63D3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7C2D3" w14:textId="77777777" w:rsidR="002B7C2C" w:rsidRPr="00C14131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9C995" w14:textId="77777777" w:rsidR="002B7C2C" w:rsidRPr="005D499E" w:rsidRDefault="002B7C2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26C7240F" w14:textId="77777777" w:rsidR="002B7C2C" w:rsidRPr="009E2C90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2041E666" w14:textId="77777777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85959" w14:textId="77777777" w:rsidR="002B7C2C" w:rsidRDefault="002B7C2C" w:rsidP="002B7C2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A21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626F48C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92216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8D9F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- Bălteni, linia 1 directă Bălteni </w:t>
            </w:r>
          </w:p>
          <w:p w14:paraId="5F1EC841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Bălteni - Buhaiești si linia 3 directă Cap X </w:t>
            </w:r>
          </w:p>
          <w:p w14:paraId="3AF547FF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Buhaiești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7C81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32A7C" w14:textId="77777777" w:rsidR="002B7C2C" w:rsidRPr="002F6CED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1D00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79056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9189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Vaslui –</w:t>
            </w:r>
          </w:p>
          <w:p w14:paraId="6B225C7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2B7C2C" w14:paraId="27D74473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08E21" w14:textId="77777777" w:rsidR="002B7C2C" w:rsidRDefault="002B7C2C" w:rsidP="002B7C2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94ED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39468" w14:textId="77777777" w:rsidR="002B7C2C" w:rsidRPr="00C14131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139FC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6DDA8170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4A07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30ADF6E3" w14:textId="77777777" w:rsidR="002B7C2C" w:rsidRDefault="002B7C2C" w:rsidP="002B7C2C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1CE538B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20BD543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4A15E" w14:textId="77777777" w:rsidR="002B7C2C" w:rsidRPr="002F6CED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F4F6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58AAB" w14:textId="77777777" w:rsidR="002B7C2C" w:rsidRPr="00C14131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585B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B7C2C" w14:paraId="675A15B5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9C580" w14:textId="77777777" w:rsidR="002B7C2C" w:rsidRDefault="002B7C2C" w:rsidP="002B7C2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A6B2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EBFF1" w14:textId="77777777" w:rsidR="002B7C2C" w:rsidRPr="00C14131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6608A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75023564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70C7446C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8D04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C7A328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66F1CBA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F62C5" w14:textId="77777777" w:rsidR="002B7C2C" w:rsidRPr="002F6CED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CFEE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AB302" w14:textId="77777777" w:rsidR="002B7C2C" w:rsidRPr="00C14131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2598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5B1247D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2B7C2C" w14:paraId="5CE2E264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FB978" w14:textId="77777777" w:rsidR="002B7C2C" w:rsidRDefault="002B7C2C" w:rsidP="002B7C2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AD59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1912D" w14:textId="77777777" w:rsidR="002B7C2C" w:rsidRPr="00C14131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141B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670F48D1" w14:textId="77777777" w:rsidR="002B7C2C" w:rsidRDefault="002B7C2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9614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5C4C09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D7A16" w14:textId="77777777" w:rsidR="002B7C2C" w:rsidRPr="002F6CED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1630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FDC02" w14:textId="77777777" w:rsidR="002B7C2C" w:rsidRPr="00C14131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7E68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0713F604" w14:textId="77777777" w:rsidR="002B7C2C" w:rsidRDefault="002B7C2C">
      <w:pPr>
        <w:spacing w:before="40" w:after="40" w:line="192" w:lineRule="auto"/>
        <w:ind w:right="57"/>
        <w:rPr>
          <w:sz w:val="20"/>
          <w:lang w:val="ro-RO"/>
        </w:rPr>
      </w:pPr>
    </w:p>
    <w:p w14:paraId="5B2F1A1B" w14:textId="77777777" w:rsidR="002B7C2C" w:rsidRDefault="002B7C2C" w:rsidP="003C645F">
      <w:pPr>
        <w:pStyle w:val="Heading1"/>
        <w:spacing w:line="360" w:lineRule="auto"/>
      </w:pPr>
      <w:r>
        <w:t>LINIA 602</w:t>
      </w:r>
    </w:p>
    <w:p w14:paraId="390954CD" w14:textId="77777777" w:rsidR="002B7C2C" w:rsidRDefault="002B7C2C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B7C2C" w14:paraId="0BCC6F18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711E4" w14:textId="77777777" w:rsidR="002B7C2C" w:rsidRDefault="002B7C2C" w:rsidP="002B7C2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6345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4853BA2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8AF33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133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611CF19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ECF3" w14:textId="77777777" w:rsidR="002B7C2C" w:rsidRPr="00406474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AE2F9" w14:textId="77777777" w:rsidR="002B7C2C" w:rsidRPr="00DA41E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222E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6AB0E2F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FCD50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436A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43616E2C" w14:textId="77777777" w:rsidR="002B7C2C" w:rsidRPr="0007619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0A922F78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EAEC8" w14:textId="77777777" w:rsidR="002B7C2C" w:rsidRDefault="002B7C2C" w:rsidP="002B7C2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3F7E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791B7E6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C91C1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0614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1EA06AD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F5469" w14:textId="77777777" w:rsidR="002B7C2C" w:rsidRPr="00406474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5EA41" w14:textId="77777777" w:rsidR="002B7C2C" w:rsidRPr="00DA41E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89C9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155C836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0C5D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C036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6BAA97E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533CB10" w14:textId="77777777" w:rsidR="002B7C2C" w:rsidRDefault="002B7C2C">
      <w:pPr>
        <w:spacing w:before="40" w:after="40" w:line="192" w:lineRule="auto"/>
        <w:ind w:right="57"/>
        <w:rPr>
          <w:sz w:val="20"/>
          <w:lang w:val="ro-RO"/>
        </w:rPr>
      </w:pPr>
    </w:p>
    <w:p w14:paraId="6D450D14" w14:textId="77777777" w:rsidR="002B7C2C" w:rsidRDefault="002B7C2C" w:rsidP="00DE3370">
      <w:pPr>
        <w:pStyle w:val="Heading1"/>
        <w:spacing w:line="360" w:lineRule="auto"/>
      </w:pPr>
      <w:r>
        <w:lastRenderedPageBreak/>
        <w:t>LINIA 610</w:t>
      </w:r>
    </w:p>
    <w:p w14:paraId="0D13B39A" w14:textId="77777777" w:rsidR="002B7C2C" w:rsidRDefault="002B7C2C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B7C2C" w14:paraId="3DE97AA5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DCDD2" w14:textId="77777777" w:rsidR="002B7C2C" w:rsidRDefault="002B7C2C" w:rsidP="002B7C2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DD7F1" w14:textId="77777777" w:rsidR="002B7C2C" w:rsidRDefault="002B7C2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20C8C" w14:textId="77777777" w:rsidR="002B7C2C" w:rsidRPr="00F81D6F" w:rsidRDefault="002B7C2C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82217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78F08DEA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47BD" w14:textId="77777777" w:rsidR="002B7C2C" w:rsidRDefault="002B7C2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5DA9EFB5" w14:textId="77777777" w:rsidR="002B7C2C" w:rsidRDefault="002B7C2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5B5DC89F" w14:textId="77777777" w:rsidR="002B7C2C" w:rsidRDefault="002B7C2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37E65BBF" w14:textId="77777777" w:rsidR="002B7C2C" w:rsidRDefault="002B7C2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A7C04" w14:textId="77777777" w:rsidR="002B7C2C" w:rsidRPr="00F81D6F" w:rsidRDefault="002B7C2C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45FD2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CE83C" w14:textId="77777777" w:rsidR="002B7C2C" w:rsidRPr="00F81D6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623D4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B7C2C" w14:paraId="61F7D697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2E4E2" w14:textId="77777777" w:rsidR="002B7C2C" w:rsidRDefault="002B7C2C" w:rsidP="002B7C2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37CE2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AA838" w14:textId="77777777" w:rsidR="002B7C2C" w:rsidRPr="00F81D6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43612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68AB468D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6C5D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D4FD6CB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5AF00DA0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464791D6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288FF" w14:textId="77777777" w:rsidR="002B7C2C" w:rsidRPr="00F81D6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E78B3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9519B" w14:textId="77777777" w:rsidR="002B7C2C" w:rsidRPr="00F81D6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C7456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2B7C2C" w14:paraId="026C53FC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04667" w14:textId="77777777" w:rsidR="002B7C2C" w:rsidRDefault="002B7C2C" w:rsidP="002B7C2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DEAB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02CB3" w14:textId="77777777" w:rsidR="002B7C2C" w:rsidRPr="00F81D6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F9C0D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40C2946F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03C54DE1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96543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A1D7" w14:textId="77777777" w:rsidR="002B7C2C" w:rsidRPr="00F81D6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3A187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88B96" w14:textId="77777777" w:rsidR="002B7C2C" w:rsidRPr="00F81D6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FE7A3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06263282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2B7C2C" w14:paraId="64935B7C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EAB37" w14:textId="77777777" w:rsidR="002B7C2C" w:rsidRDefault="002B7C2C" w:rsidP="002B7C2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B0718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BF158" w14:textId="77777777" w:rsidR="002B7C2C" w:rsidRPr="00F81D6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69DB3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186CC8FA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6D658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2439B84D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55601CA4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7A208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000AB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924F" w14:textId="77777777" w:rsidR="002B7C2C" w:rsidRPr="00F81D6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7DA03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4299F4F" w14:textId="77777777" w:rsidR="002B7C2C" w:rsidRPr="00C60E02" w:rsidRDefault="002B7C2C">
      <w:pPr>
        <w:tabs>
          <w:tab w:val="left" w:pos="3768"/>
        </w:tabs>
        <w:rPr>
          <w:sz w:val="20"/>
          <w:szCs w:val="20"/>
          <w:lang w:val="ro-RO"/>
        </w:rPr>
      </w:pPr>
    </w:p>
    <w:p w14:paraId="570DAC20" w14:textId="77777777" w:rsidR="002B7C2C" w:rsidRDefault="002B7C2C" w:rsidP="004F6534">
      <w:pPr>
        <w:pStyle w:val="Heading1"/>
        <w:spacing w:line="360" w:lineRule="auto"/>
      </w:pPr>
      <w:r>
        <w:t>LINIA 700</w:t>
      </w:r>
    </w:p>
    <w:p w14:paraId="429122F6" w14:textId="77777777" w:rsidR="002B7C2C" w:rsidRDefault="002B7C2C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2B7C2C" w14:paraId="0BFA0C5D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2151" w14:textId="77777777" w:rsidR="002B7C2C" w:rsidRDefault="002B7C2C" w:rsidP="002B7C2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5F41F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31EFA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8553A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02A8E61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4DFE6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E7164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E677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6349A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CDBD4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2695280E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160B" w14:textId="77777777" w:rsidR="002B7C2C" w:rsidRDefault="002B7C2C" w:rsidP="002B7C2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F57B2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42E3D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ECD8D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8F06993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EED98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D94BE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02386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FB81B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690FE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4FB66688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E7B60" w14:textId="77777777" w:rsidR="002B7C2C" w:rsidRDefault="002B7C2C" w:rsidP="002B7C2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FE6FE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D854D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FAB71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0A11166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55FEE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DFA31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3DD47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CBE76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3B49F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B50610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2B7C2C" w14:paraId="7A06B458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85DA1" w14:textId="77777777" w:rsidR="002B7C2C" w:rsidRDefault="002B7C2C" w:rsidP="002B7C2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CA462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65BB1499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218FB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54880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B1EE2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C8968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05BA8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9260E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5C1C0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03173EA7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18CC0" w14:textId="77777777" w:rsidR="002B7C2C" w:rsidRDefault="002B7C2C" w:rsidP="002B7C2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19A75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6C53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B5C42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00F1AFB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AE233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114C89F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14C9D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4D624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7D1E9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C9F47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431A16C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B2BFD" w14:textId="77777777" w:rsidR="002B7C2C" w:rsidRDefault="002B7C2C" w:rsidP="002B7C2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5FE7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30D58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39614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0A13E15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63AC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617B898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6367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F4B80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02240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EC64C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27FD6B5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9C014" w14:textId="77777777" w:rsidR="002B7C2C" w:rsidRDefault="002B7C2C" w:rsidP="002B7C2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A9C53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C0CEA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87B5E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741C9D9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957AF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2FD5A3DA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B9C6A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C6D85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24715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DBA35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0002849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B5AE5" w14:textId="77777777" w:rsidR="002B7C2C" w:rsidRDefault="002B7C2C" w:rsidP="002B7C2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AD3D1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CBD7C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E1F9B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41F43D2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97FD9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62A4FEB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0048CB08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B186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41D52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5D17B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2497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7E38CE7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505CB" w14:textId="77777777" w:rsidR="002B7C2C" w:rsidRDefault="002B7C2C" w:rsidP="002B7C2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C2966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CD7A5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98127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0BC6F16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E887E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3AC71A06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033E2044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87A25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27BB8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F4A3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6041E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0D4A3C4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55D5B" w14:textId="77777777" w:rsidR="002B7C2C" w:rsidRDefault="002B7C2C" w:rsidP="002B7C2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B59D4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F7D4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D4360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83E9F08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7B1A0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6180C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564CA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890D1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89072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7DF0AB7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67775" w14:textId="77777777" w:rsidR="002B7C2C" w:rsidRDefault="002B7C2C" w:rsidP="002B7C2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1A848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1B7D5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652DF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F0635D0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B4FB1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303D1F0E" w14:textId="77777777" w:rsidR="002B7C2C" w:rsidRPr="00B401EA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D2930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1ECC1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8B8C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A2EC3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14FF36F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E8AD3" w14:textId="77777777" w:rsidR="002B7C2C" w:rsidRDefault="002B7C2C" w:rsidP="002B7C2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07E52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AD613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358E9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C36E3D2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ECED2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48E13ED5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444A1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98065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F8D78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2E1DA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1E163C7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BB816" w14:textId="77777777" w:rsidR="002B7C2C" w:rsidRDefault="002B7C2C" w:rsidP="002B7C2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1D31E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D2FC5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E546F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22A0530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5B443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68B16686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70A01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7B4B6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76C5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53670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2B7C2C" w14:paraId="36AF612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B13B3" w14:textId="77777777" w:rsidR="002B7C2C" w:rsidRDefault="002B7C2C" w:rsidP="002B7C2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F8BC6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0B4A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DFFD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C88B909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F7D16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3CDEA7B5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4A81D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46D0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37114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EC1A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2B7C2C" w14:paraId="79C6FF1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E3E55" w14:textId="77777777" w:rsidR="002B7C2C" w:rsidRDefault="002B7C2C" w:rsidP="002B7C2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9E259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D5544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CC3FB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F474973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9B5BD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771E0254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554C354B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563EC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7413B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E4EDE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4A411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0CA06A3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5B454" w14:textId="77777777" w:rsidR="002B7C2C" w:rsidRDefault="002B7C2C" w:rsidP="002B7C2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3EEBB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A4B35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410D6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6EA6C0C0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D6BE1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06064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CB5F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78ACDCB1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62B2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60BD2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5B82A38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82557" w14:textId="77777777" w:rsidR="002B7C2C" w:rsidRDefault="002B7C2C" w:rsidP="002B7C2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D2E29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08D2D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4B1C1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0E54165D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AB677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D46A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FB089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4E54634B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200D3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66A8E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4652713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73E24" w14:textId="77777777" w:rsidR="002B7C2C" w:rsidRDefault="002B7C2C" w:rsidP="002B7C2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7C059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AE4F0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D6D0E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0ECD8FD3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35981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DB17C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EB332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66DD5423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1ADC9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4E782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4B68DBD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E4915" w14:textId="77777777" w:rsidR="002B7C2C" w:rsidRDefault="002B7C2C" w:rsidP="002B7C2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9F5D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CB2D6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5A5EA" w14:textId="77777777" w:rsidR="002B7C2C" w:rsidRDefault="002B7C2C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47CAEAAF" w14:textId="77777777" w:rsidR="002B7C2C" w:rsidRDefault="002B7C2C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A0BE6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6C7459C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616FD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ACEB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29860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C6F05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0BEBFC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2B7C2C" w14:paraId="1FD21AF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7ABC4" w14:textId="77777777" w:rsidR="002B7C2C" w:rsidRDefault="002B7C2C" w:rsidP="002B7C2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5490E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08988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91261" w14:textId="77777777" w:rsidR="002B7C2C" w:rsidRDefault="002B7C2C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37D2E343" w14:textId="77777777" w:rsidR="002B7C2C" w:rsidRDefault="002B7C2C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55AE1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C45E7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2726D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CB2B0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FE3C7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46F6B09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14F1E" w14:textId="77777777" w:rsidR="002B7C2C" w:rsidRDefault="002B7C2C" w:rsidP="002B7C2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5267C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552A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9F83B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5444F6AE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45CD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ACC72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21EBD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1ECA9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0EB7B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4E46F24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161B5" w14:textId="77777777" w:rsidR="002B7C2C" w:rsidRDefault="002B7C2C" w:rsidP="002B7C2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0FDA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566319C1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FD436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CDFF3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6788604A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2F01D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284B2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95364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0FC0A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20E3C" w14:textId="77777777" w:rsidR="002B7C2C" w:rsidRPr="00C20CA5" w:rsidRDefault="002B7C2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B08DE59" w14:textId="77777777" w:rsidR="002B7C2C" w:rsidRPr="00EB107D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230FBF3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91750" w14:textId="77777777" w:rsidR="002B7C2C" w:rsidRDefault="002B7C2C" w:rsidP="002B7C2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00E29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C1A46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8F866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332E3C65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FB248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DF7217D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C8E20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55A09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BE137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BBB91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E7998B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FA4AAE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2B7C2C" w14:paraId="1A572EC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872AF" w14:textId="77777777" w:rsidR="002B7C2C" w:rsidRDefault="002B7C2C" w:rsidP="002B7C2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47026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6B0F5411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91074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90AC8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6C3F6FEC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58B5A5B2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28C55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E7D95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49BC4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8717D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6A699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4C41FB6C" w14:textId="77777777" w:rsidR="002B7C2C" w:rsidRPr="00C401D9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2B7C2C" w14:paraId="3C2071D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A929D" w14:textId="77777777" w:rsidR="002B7C2C" w:rsidRDefault="002B7C2C" w:rsidP="002B7C2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7505A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252D5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06974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2BAA6A33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43B8ED56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2875C8AC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2C73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0D619F0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DBDB7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3F1CB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FCA32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CA4A6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74354EE4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2B7C2C" w14:paraId="4B9EBC5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3BB5BD5" w14:textId="77777777" w:rsidR="002B7C2C" w:rsidRDefault="002B7C2C" w:rsidP="002B7C2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CC5B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26799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D1652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388E3B67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9C2BF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700FB8C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EDB64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34148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C123E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49903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7C973BA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3AB3A0E" w14:textId="77777777" w:rsidR="002B7C2C" w:rsidRDefault="002B7C2C" w:rsidP="002B7C2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F01A0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E4F75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B30EA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12A0730D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A7EBC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CB0F1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CBB55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565B850B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BE22F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E584" w14:textId="77777777" w:rsidR="002B7C2C" w:rsidRPr="00C20CA5" w:rsidRDefault="002B7C2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EA1B485" w14:textId="77777777" w:rsidR="002B7C2C" w:rsidRPr="00EB107D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4D93E0D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8D16F" w14:textId="77777777" w:rsidR="002B7C2C" w:rsidRDefault="002B7C2C" w:rsidP="002B7C2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75FB9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01239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802A0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2E99FDE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0F7F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F0A3AC1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CB9C2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F116E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C8D85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DD1A7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70BF32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63BE9A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2B7C2C" w14:paraId="19692CB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4F869" w14:textId="77777777" w:rsidR="002B7C2C" w:rsidRDefault="002B7C2C" w:rsidP="002B7C2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AB45A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5C33B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F5C71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4EA22C3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43FCC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6504E59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A92FD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A18C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31CB9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1CD22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08A768B9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2B7C2C" w14:paraId="24ADED7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63CF4" w14:textId="77777777" w:rsidR="002B7C2C" w:rsidRDefault="002B7C2C" w:rsidP="002B7C2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D44DF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7C599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46D53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852F4D3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71D2B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3776BE48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AAD2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1759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8A21A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F8128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FAC0D6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C49B66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318A60BD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2B7C2C" w14:paraId="220FB04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51B7" w14:textId="77777777" w:rsidR="002B7C2C" w:rsidRDefault="002B7C2C" w:rsidP="002B7C2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79EA4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DC627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7B86F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D4B5451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E60AC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5CFF77A1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D50D3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299B9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03DB3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BE0A8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3664C6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C4CE4E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332B6007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2B7C2C" w14:paraId="7D937C7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756D" w14:textId="77777777" w:rsidR="002B7C2C" w:rsidRDefault="002B7C2C" w:rsidP="002B7C2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7A414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E3FB3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84DA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66B7C55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D9A41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36D21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E69B2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9C247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F1E4B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3EA10DF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95E49A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326F9427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2B7C2C" w14:paraId="77B0D06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A3147" w14:textId="77777777" w:rsidR="002B7C2C" w:rsidRDefault="002B7C2C" w:rsidP="002B7C2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1410A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90B13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ACE37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345E6A0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6F60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69B68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49CFA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70581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AE1CE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0A7581AB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FC2AD3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5D03D936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2B7C2C" w14:paraId="335FED1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896F9" w14:textId="77777777" w:rsidR="002B7C2C" w:rsidRDefault="002B7C2C" w:rsidP="002B7C2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C344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0EBA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5B555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36BA6DD3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3F95E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7E524A16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11E03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921D7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439F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2F0D1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AD7BC3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71A8A7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2B7C2C" w14:paraId="7AF0226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6ED03" w14:textId="77777777" w:rsidR="002B7C2C" w:rsidRDefault="002B7C2C" w:rsidP="002B7C2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5046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77283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0D758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2A1216F3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722CD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EC0A2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0B621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8016E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BB319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12B3A1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381F066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69652089" w14:textId="77777777" w:rsidR="002B7C2C" w:rsidRDefault="002B7C2C">
      <w:pPr>
        <w:spacing w:before="40" w:after="40" w:line="192" w:lineRule="auto"/>
        <w:ind w:right="57"/>
        <w:rPr>
          <w:sz w:val="20"/>
          <w:lang w:val="ro-RO"/>
        </w:rPr>
      </w:pPr>
    </w:p>
    <w:p w14:paraId="62E73B43" w14:textId="77777777" w:rsidR="002B7C2C" w:rsidRDefault="002B7C2C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5BD9625A" w14:textId="77777777" w:rsidR="002B7C2C" w:rsidRDefault="002B7C2C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lastRenderedPageBreak/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2B7C2C" w14:paraId="7D58F9DB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EF328" w14:textId="77777777" w:rsidR="002B7C2C" w:rsidRDefault="002B7C2C" w:rsidP="002B7C2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324EB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079D" w14:textId="77777777" w:rsidR="002B7C2C" w:rsidRPr="001304A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CED5F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77B3F75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E6590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ACB1B1B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6CDBB3D2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E7766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7647D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6E07C" w14:textId="77777777" w:rsidR="002B7C2C" w:rsidRPr="001304A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EBD0F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278AEA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092221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0C6F24C8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1EE2C980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2B7C2C" w14:paraId="22CCDCB8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635E7" w14:textId="77777777" w:rsidR="002B7C2C" w:rsidRDefault="002B7C2C" w:rsidP="002B7C2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EB5C3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FC153" w14:textId="77777777" w:rsidR="002B7C2C" w:rsidRPr="001304A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84B91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577DF47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8C53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CBD046D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4A5F8CE2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C9849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B0EB9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09FC2" w14:textId="77777777" w:rsidR="002B7C2C" w:rsidRPr="001304A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D9312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CFD8DA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15BF0FB2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5DC9D3BD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2B7C2C" w14:paraId="2BD1C3C5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C3744" w14:textId="77777777" w:rsidR="002B7C2C" w:rsidRDefault="002B7C2C" w:rsidP="002B7C2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0FCED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7193E60A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F495" w14:textId="77777777" w:rsidR="002B7C2C" w:rsidRPr="001304A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FE826" w14:textId="77777777" w:rsidR="002B7C2C" w:rsidRDefault="002B7C2C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229C27D" w14:textId="77777777" w:rsidR="002B7C2C" w:rsidRDefault="002B7C2C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6F03B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AD177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29E64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34C35" w14:textId="77777777" w:rsidR="002B7C2C" w:rsidRPr="001304A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F339E" w14:textId="77777777" w:rsidR="002B7C2C" w:rsidRPr="006A2576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298C0E3D" w14:textId="77777777" w:rsidR="002B7C2C" w:rsidRPr="006A2576" w:rsidRDefault="002B7C2C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 Sud.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7D0B0BD4" w14:textId="77777777" w:rsidR="002B7C2C" w:rsidRDefault="002B7C2C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B7C2C" w14:paraId="5F979C7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02ADE" w14:textId="77777777" w:rsidR="002B7C2C" w:rsidRDefault="002B7C2C" w:rsidP="002B7C2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95960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4736595E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F4C69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302C7" w14:textId="77777777" w:rsidR="002B7C2C" w:rsidRDefault="002B7C2C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E73B1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409D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0B5C8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A7F1D" w14:textId="77777777" w:rsidR="002B7C2C" w:rsidRPr="001304A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B63FC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B7C2C" w14:paraId="26EABFFD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ADDAB" w14:textId="77777777" w:rsidR="002B7C2C" w:rsidRDefault="002B7C2C" w:rsidP="002B7C2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6D1CB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75DB4F6E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3245F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742A1" w14:textId="77777777" w:rsidR="002B7C2C" w:rsidRDefault="002B7C2C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3E68B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023FC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14AF2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4FBEF" w14:textId="77777777" w:rsidR="002B7C2C" w:rsidRPr="001304A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1C762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B7C2C" w14:paraId="0DA8B39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40808" w14:textId="77777777" w:rsidR="002B7C2C" w:rsidRDefault="002B7C2C" w:rsidP="002B7C2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4DA72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6F7D2273" w14:textId="77777777" w:rsidR="002B7C2C" w:rsidRDefault="002B7C2C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F8A38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6444F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76CDA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7E574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A492B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5A8AD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4B536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B7C2C" w14:paraId="62592E0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E223D" w14:textId="77777777" w:rsidR="002B7C2C" w:rsidRDefault="002B7C2C" w:rsidP="002B7C2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44018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29CBD2EE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B1D5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DE2CA" w14:textId="77777777" w:rsidR="002B7C2C" w:rsidRPr="001904F7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231E1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05E0D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50659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12DD7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88311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B7C2C" w14:paraId="2E9F57A2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73FA0" w14:textId="77777777" w:rsidR="002B7C2C" w:rsidRDefault="002B7C2C" w:rsidP="002B7C2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08D61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C9B2D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9FE7E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4E5E4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4258E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1AE99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584400B7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C6437" w14:textId="77777777" w:rsidR="002B7C2C" w:rsidRPr="001304A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D75DB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Fără inductori. </w:t>
            </w:r>
          </w:p>
        </w:tc>
      </w:tr>
      <w:tr w:rsidR="002B7C2C" w14:paraId="382AB35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1AC1B" w14:textId="77777777" w:rsidR="002B7C2C" w:rsidRDefault="002B7C2C" w:rsidP="002B7C2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61E0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690B8E96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A03E1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3C474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45767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EC47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A1BD0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9C100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DDD97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B7C2C" w14:paraId="61BAB10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FB187" w14:textId="77777777" w:rsidR="002B7C2C" w:rsidRDefault="002B7C2C" w:rsidP="002B7C2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A7178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D1E0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34A95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DF30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F22F6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CE7C6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2DD45772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B72F3" w14:textId="77777777" w:rsidR="002B7C2C" w:rsidRPr="001304A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5B982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070A72EB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36E747CF" w14:textId="77777777" w:rsidR="002B7C2C" w:rsidRPr="00B56D0E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B7C2C" w14:paraId="0DF4FC3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56747" w14:textId="77777777" w:rsidR="002B7C2C" w:rsidRDefault="002B7C2C" w:rsidP="002B7C2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7E88E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64A180A7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16441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FE66E" w14:textId="77777777" w:rsidR="002B7C2C" w:rsidRPr="00DA3842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7FB7A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75847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7748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6D6AE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69CA9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B7C2C" w14:paraId="57C8631F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D083A" w14:textId="77777777" w:rsidR="002B7C2C" w:rsidRDefault="002B7C2C" w:rsidP="002B7C2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153A9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22E37C3F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4E7D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9BD78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676F1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DC6EE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567F6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2177D" w14:textId="77777777" w:rsidR="002B7C2C" w:rsidRPr="001304A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C0F6C" w14:textId="77777777" w:rsidR="002B7C2C" w:rsidRPr="00175A24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B7C2C" w14:paraId="13E8F473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F81A4" w14:textId="77777777" w:rsidR="002B7C2C" w:rsidRDefault="002B7C2C" w:rsidP="002B7C2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D4133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0B6B2C74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51956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9BEC0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7A2AB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84892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4E9B3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637A5" w14:textId="77777777" w:rsidR="002B7C2C" w:rsidRPr="001304A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17095" w14:textId="77777777" w:rsidR="002B7C2C" w:rsidRPr="00175A24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B7C2C" w14:paraId="4703C93E" w14:textId="77777777">
        <w:trPr>
          <w:cantSplit/>
          <w:trHeight w:val="4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69E0A" w14:textId="77777777" w:rsidR="002B7C2C" w:rsidRDefault="002B7C2C" w:rsidP="002B7C2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9E3AA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FB851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C0CF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7A6AE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F12471D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FE94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91B7B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FFB7F" w14:textId="77777777" w:rsidR="002B7C2C" w:rsidRPr="001304A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031B8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C03FF9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633562" w14:textId="77777777" w:rsidR="002B7C2C" w:rsidRPr="00175A24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2B7C2C" w14:paraId="24CFE78C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C24CA" w14:textId="77777777" w:rsidR="002B7C2C" w:rsidRDefault="002B7C2C" w:rsidP="002B7C2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C4E59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674A4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575EB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16399702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2EB03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FDEB045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D53A2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E3E67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CB302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C3967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5B310E9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9CBB72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2B7C2C" w14:paraId="58DE7E39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A553" w14:textId="77777777" w:rsidR="002B7C2C" w:rsidRDefault="002B7C2C" w:rsidP="002B7C2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D3539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F9DE7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98ABA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425BB2F3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CE2A7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4BFFA5B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5F28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3632A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00FBC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87218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9DD18B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7C9EA2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2B7C2C" w14:paraId="3620AE63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D3496" w14:textId="77777777" w:rsidR="002B7C2C" w:rsidRDefault="002B7C2C" w:rsidP="002B7C2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73D34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3BE25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26B82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16731A71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A2E13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F56849D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A6297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4EF62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042BE" w14:textId="77777777" w:rsidR="002B7C2C" w:rsidRPr="001304A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D3915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03AE1A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3ADC42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2B7C2C" w14:paraId="1556DD7B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EE0B6" w14:textId="77777777" w:rsidR="002B7C2C" w:rsidRDefault="002B7C2C" w:rsidP="002B7C2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F6A4E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DF10C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55AD6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AA453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EE32A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D8205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2A91E9C3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19FB4" w14:textId="77777777" w:rsidR="002B7C2C" w:rsidRPr="001304A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88945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B7C2C" w14:paraId="68F86D70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B811D" w14:textId="77777777" w:rsidR="002B7C2C" w:rsidRDefault="002B7C2C" w:rsidP="002B7C2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50FAC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14:paraId="0C072708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126D1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AC949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Cireșu</w:t>
            </w:r>
          </w:p>
          <w:p w14:paraId="4E38D98C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EBC81" w14:textId="77777777" w:rsidR="002B7C2C" w:rsidRPr="00175A7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2893D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7C40D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8E6DD" w14:textId="77777777" w:rsidR="002B7C2C" w:rsidRPr="001304A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D7258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B7C2C" w14:paraId="1C215834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B48DE" w14:textId="77777777" w:rsidR="002B7C2C" w:rsidRDefault="002B7C2C" w:rsidP="002B7C2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724B3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79569" w14:textId="77777777" w:rsidR="002B7C2C" w:rsidRPr="001304A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BA154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C28F898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5BA56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445A23EC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0F4CB" w14:textId="77777777" w:rsidR="002B7C2C" w:rsidRPr="00CA3079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BE456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3BA37" w14:textId="77777777" w:rsidR="002B7C2C" w:rsidRPr="001304A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BD4D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3A0D6A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2B7C2C" w14:paraId="358A8F4E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17B50" w14:textId="77777777" w:rsidR="002B7C2C" w:rsidRDefault="002B7C2C" w:rsidP="002B7C2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47D49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67E72F76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4A8D2" w14:textId="77777777" w:rsidR="002B7C2C" w:rsidRPr="001304A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D49CB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724D1DA" w14:textId="77777777" w:rsidR="002B7C2C" w:rsidRPr="00180EA2" w:rsidRDefault="002B7C2C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3819E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07A1D" w14:textId="77777777" w:rsidR="002B7C2C" w:rsidRPr="00CA3079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A412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811D7" w14:textId="77777777" w:rsidR="002B7C2C" w:rsidRPr="001304A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153FF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470573F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04CFDE29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2B7C2C" w14:paraId="6CCC5A64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76F5" w14:textId="77777777" w:rsidR="002B7C2C" w:rsidRDefault="002B7C2C" w:rsidP="002B7C2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863C2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7B949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BD4A6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139C7D0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3326D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284D2" w14:textId="77777777" w:rsidR="002B7C2C" w:rsidRPr="00CA3079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44A1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122BB440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EB3F9" w14:textId="77777777" w:rsidR="002B7C2C" w:rsidRPr="001304A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B1E31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5020342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6943E36D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78AE87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2B7C2C" w14:paraId="27CD15A7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49726" w14:textId="77777777" w:rsidR="002B7C2C" w:rsidRDefault="002B7C2C" w:rsidP="002B7C2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79182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5CFB6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E6EC0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E9BC2B1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905BF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6BAE5D8E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1B480361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65E34" w14:textId="77777777" w:rsidR="002B7C2C" w:rsidRPr="00CA3079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8D30C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54B40" w14:textId="77777777" w:rsidR="002B7C2C" w:rsidRPr="001304AF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4B290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330FC3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04F07054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1711FABE" w14:textId="77777777" w:rsidR="002B7C2C" w:rsidRPr="00B71446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01C47E37" w14:textId="77777777" w:rsidR="002B7C2C" w:rsidRDefault="002B7C2C">
      <w:pPr>
        <w:tabs>
          <w:tab w:val="left" w:pos="6382"/>
        </w:tabs>
        <w:rPr>
          <w:sz w:val="20"/>
        </w:rPr>
      </w:pPr>
    </w:p>
    <w:p w14:paraId="46A29C78" w14:textId="77777777" w:rsidR="002B7C2C" w:rsidRDefault="002B7C2C" w:rsidP="00B52218">
      <w:pPr>
        <w:pStyle w:val="Heading1"/>
        <w:spacing w:line="360" w:lineRule="auto"/>
      </w:pPr>
      <w:r>
        <w:t>LINIA 704</w:t>
      </w:r>
    </w:p>
    <w:p w14:paraId="675981E1" w14:textId="77777777" w:rsidR="002B7C2C" w:rsidRDefault="002B7C2C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2B7C2C" w14:paraId="6D7E5A04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89038" w14:textId="77777777" w:rsidR="002B7C2C" w:rsidRDefault="002B7C2C" w:rsidP="002B7C2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19B5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3E525C0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28F67" w14:textId="77777777" w:rsidR="002B7C2C" w:rsidRPr="00E4080B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4481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152EAD4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AD14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BE2D2" w14:textId="77777777" w:rsidR="002B7C2C" w:rsidRPr="00E4080B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94B1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260258B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16614" w14:textId="77777777" w:rsidR="002B7C2C" w:rsidRPr="00E4080B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5D6B3" w14:textId="77777777" w:rsidR="002B7C2C" w:rsidRPr="001467E0" w:rsidRDefault="002B7C2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28A44CD" w14:textId="77777777" w:rsidR="002B7C2C" w:rsidRPr="00C00026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024A701C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03AB9" w14:textId="77777777" w:rsidR="002B7C2C" w:rsidRDefault="002B7C2C" w:rsidP="002B7C2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99B0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C605D" w14:textId="77777777" w:rsidR="002B7C2C" w:rsidRPr="00E4080B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991F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75A0D9A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36CB260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FA2A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FCA04" w14:textId="77777777" w:rsidR="002B7C2C" w:rsidRPr="00E4080B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5E42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D9662" w14:textId="77777777" w:rsidR="002B7C2C" w:rsidRPr="00E4080B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29F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6173B509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B8130" w14:textId="77777777" w:rsidR="002B7C2C" w:rsidRDefault="002B7C2C" w:rsidP="002B7C2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8164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BC511" w14:textId="77777777" w:rsidR="002B7C2C" w:rsidRPr="00E4080B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3C8C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335A95E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5363C8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DC17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2EC30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BA2B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DFF93" w14:textId="77777777" w:rsidR="002B7C2C" w:rsidRPr="00E4080B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293F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61F5C016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50498" w14:textId="77777777" w:rsidR="002B7C2C" w:rsidRDefault="002B7C2C" w:rsidP="002B7C2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E0B6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E2CD" w14:textId="77777777" w:rsidR="002B7C2C" w:rsidRPr="00E4080B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4CCC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683FF2B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850026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9A0D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BDCD3" w14:textId="77777777" w:rsidR="002B7C2C" w:rsidRPr="00E4080B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3758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F8A17" w14:textId="77777777" w:rsidR="002B7C2C" w:rsidRPr="00E4080B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15EF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2A979244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BD70454" w14:textId="77777777" w:rsidR="002B7C2C" w:rsidRDefault="002B7C2C" w:rsidP="002B7C2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DD96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A9B9C" w14:textId="77777777" w:rsidR="002B7C2C" w:rsidRPr="00E4080B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0A34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08150BC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A71861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308E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9AE95" w14:textId="77777777" w:rsidR="002B7C2C" w:rsidRPr="00E4080B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B5F1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C1B2C" w14:textId="77777777" w:rsidR="002B7C2C" w:rsidRPr="00E4080B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B3FB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75F28DEF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3D3052F" w14:textId="77777777" w:rsidR="002B7C2C" w:rsidRDefault="002B7C2C" w:rsidP="002B7C2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AA4A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790C816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E00BF" w14:textId="77777777" w:rsidR="002B7C2C" w:rsidRPr="00E4080B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F8A9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027559D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363E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02AA" w14:textId="77777777" w:rsidR="002B7C2C" w:rsidRPr="00E4080B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31D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0911B9B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F4208" w14:textId="77777777" w:rsidR="002B7C2C" w:rsidRPr="00E4080B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4F37D" w14:textId="77777777" w:rsidR="002B7C2C" w:rsidRPr="001467E0" w:rsidRDefault="002B7C2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7DDE04B" w14:textId="77777777" w:rsidR="002B7C2C" w:rsidRPr="008D7F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0649FF61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53C1137" w14:textId="77777777" w:rsidR="002B7C2C" w:rsidRDefault="002B7C2C" w:rsidP="002B7C2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D73E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2E032CD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42F7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4CCE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4556A01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7DC0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104AA" w14:textId="77777777" w:rsidR="002B7C2C" w:rsidRPr="00E4080B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C948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9A274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A1F9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B7C2C" w14:paraId="33E78237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FD6EFD2" w14:textId="77777777" w:rsidR="002B7C2C" w:rsidRDefault="002B7C2C" w:rsidP="002B7C2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B455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03D0D" w14:textId="77777777" w:rsidR="002B7C2C" w:rsidRPr="00E4080B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2EDC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5E38746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7A64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3F254" w14:textId="77777777" w:rsidR="002B7C2C" w:rsidRPr="00E4080B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43AE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3DD0C" w14:textId="77777777" w:rsidR="002B7C2C" w:rsidRPr="00E4080B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3F33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44A90654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B5903" w14:textId="77777777" w:rsidR="002B7C2C" w:rsidRDefault="002B7C2C" w:rsidP="002B7C2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2AA8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8A42" w14:textId="77777777" w:rsidR="002B7C2C" w:rsidRPr="00E4080B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5F82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357E5C9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2037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73AB49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E8A3F" w14:textId="77777777" w:rsidR="002B7C2C" w:rsidRPr="00E4080B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A961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CA5EE" w14:textId="77777777" w:rsidR="002B7C2C" w:rsidRPr="00E4080B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6708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A6E4E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2B7C2C" w14:paraId="632BAB8D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4A121" w14:textId="77777777" w:rsidR="002B7C2C" w:rsidRDefault="002B7C2C" w:rsidP="002B7C2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635F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05F47" w14:textId="77777777" w:rsidR="002B7C2C" w:rsidRPr="00E4080B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402E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774F54A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F0EC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734EB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61DE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5C438" w14:textId="77777777" w:rsidR="002B7C2C" w:rsidRPr="00E4080B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54CA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DA278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2B7C2C" w14:paraId="5006A5B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138EF" w14:textId="77777777" w:rsidR="002B7C2C" w:rsidRDefault="002B7C2C" w:rsidP="002B7C2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1F434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23E64" w14:textId="77777777" w:rsidR="002B7C2C" w:rsidRPr="00E4080B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0517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2F1A1C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8834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F30D37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C8D0A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B7D3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EA25C" w14:textId="77777777" w:rsidR="002B7C2C" w:rsidRPr="00E4080B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769E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87A66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2B7C2C" w14:paraId="47777E5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3199" w14:textId="77777777" w:rsidR="002B7C2C" w:rsidRDefault="002B7C2C" w:rsidP="002B7C2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E7A3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2B22C" w14:textId="77777777" w:rsidR="002B7C2C" w:rsidRPr="00E4080B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A0BF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078DAB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C7BB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7D333B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490BB" w14:textId="77777777" w:rsidR="002B7C2C" w:rsidRPr="00E4080B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1432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B0F42" w14:textId="77777777" w:rsidR="002B7C2C" w:rsidRPr="00E4080B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51EC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D9D2C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4E35F6D1" w14:textId="77777777" w:rsidR="002B7C2C" w:rsidRDefault="002B7C2C">
      <w:pPr>
        <w:spacing w:before="40" w:after="40" w:line="192" w:lineRule="auto"/>
        <w:ind w:right="57"/>
        <w:rPr>
          <w:sz w:val="20"/>
          <w:lang w:val="ro-RO"/>
        </w:rPr>
      </w:pPr>
    </w:p>
    <w:p w14:paraId="097E58C2" w14:textId="77777777" w:rsidR="002B7C2C" w:rsidRDefault="002B7C2C" w:rsidP="00F0370D">
      <w:pPr>
        <w:pStyle w:val="Heading1"/>
        <w:spacing w:line="360" w:lineRule="auto"/>
      </w:pPr>
      <w:r>
        <w:t>LINIA 800</w:t>
      </w:r>
    </w:p>
    <w:p w14:paraId="4F1FAF31" w14:textId="77777777" w:rsidR="002B7C2C" w:rsidRDefault="002B7C2C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B7C2C" w14:paraId="3393AAE8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0D04B" w14:textId="77777777" w:rsidR="002B7C2C" w:rsidRDefault="002B7C2C" w:rsidP="002B7C2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3952E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EC793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B1F47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17BCE93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0808C" w14:textId="77777777" w:rsidR="002B7C2C" w:rsidRDefault="002B7C2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0359A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549DE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F99FA" w14:textId="77777777" w:rsidR="002B7C2C" w:rsidRPr="008D08DE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2B481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16AFF525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04B4A" w14:textId="77777777" w:rsidR="002B7C2C" w:rsidRDefault="002B7C2C" w:rsidP="002B7C2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53AE2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0EA9C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53BD7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015606D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10DB7" w14:textId="77777777" w:rsidR="002B7C2C" w:rsidRDefault="002B7C2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7F057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BD853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6D421" w14:textId="77777777" w:rsidR="002B7C2C" w:rsidRPr="008D08DE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4B6A7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10F722E4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C4310" w14:textId="77777777" w:rsidR="002B7C2C" w:rsidRDefault="002B7C2C" w:rsidP="002B7C2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5A69D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59ACC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03BB4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19F600D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4AFB6" w14:textId="77777777" w:rsidR="002B7C2C" w:rsidRDefault="002B7C2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59C8D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3B957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A4302" w14:textId="77777777" w:rsidR="002B7C2C" w:rsidRPr="008D08DE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955B5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C9BA25" w14:textId="77777777" w:rsidR="002B7C2C" w:rsidRDefault="002B7C2C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2B7C2C" w:rsidRPr="00A8307A" w14:paraId="7E531562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24BA2" w14:textId="77777777" w:rsidR="002B7C2C" w:rsidRPr="00A75A00" w:rsidRDefault="002B7C2C" w:rsidP="002B7C2C">
            <w:pPr>
              <w:numPr>
                <w:ilvl w:val="0"/>
                <w:numId w:val="4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C78A5" w14:textId="77777777" w:rsidR="002B7C2C" w:rsidRPr="00A8307A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D0FE8" w14:textId="77777777" w:rsidR="002B7C2C" w:rsidRPr="00A8307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81970" w14:textId="77777777" w:rsidR="002B7C2C" w:rsidRPr="00A8307A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4B593" w14:textId="77777777" w:rsidR="002B7C2C" w:rsidRDefault="002B7C2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ED6CB13" w14:textId="77777777" w:rsidR="002B7C2C" w:rsidRDefault="002B7C2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41398FB7" w14:textId="77777777" w:rsidR="002B7C2C" w:rsidRDefault="002B7C2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84B240A" w14:textId="77777777" w:rsidR="002B7C2C" w:rsidRDefault="002B7C2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27530" w14:textId="77777777" w:rsidR="002B7C2C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69F4F" w14:textId="77777777" w:rsidR="002B7C2C" w:rsidRPr="00A8307A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A709E" w14:textId="77777777" w:rsidR="002B7C2C" w:rsidRPr="00A8307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F2BDA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62047D" w14:textId="77777777" w:rsidR="002B7C2C" w:rsidRPr="00A8307A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2B7C2C" w14:paraId="3916AA9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858F8" w14:textId="77777777" w:rsidR="002B7C2C" w:rsidRDefault="002B7C2C" w:rsidP="002B7C2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A1269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12AB2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FE5BA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253CDC1A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48885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6861D33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B00EC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F3DF1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82916" w14:textId="77777777" w:rsidR="002B7C2C" w:rsidRPr="008D08DE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CDF12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2B7C2C" w14:paraId="5938EBA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ABF1E" w14:textId="77777777" w:rsidR="002B7C2C" w:rsidRDefault="002B7C2C" w:rsidP="002B7C2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2A317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75DE1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9673D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13BA7B96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3D6AC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1DEF72A2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060D64EE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4AE5BB27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6A49A5F3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267052DD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7BE3A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99E06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015B0" w14:textId="77777777" w:rsidR="002B7C2C" w:rsidRPr="008D08DE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CBBAE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68A874A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49591" w14:textId="77777777" w:rsidR="002B7C2C" w:rsidRDefault="002B7C2C" w:rsidP="002B7C2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AD535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24413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A3D01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340BB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1908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0C3D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A732D" w14:textId="77777777" w:rsidR="002B7C2C" w:rsidRPr="008D08DE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15839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E23222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AA41BB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2B7C2C" w14:paraId="0188A79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11792" w14:textId="77777777" w:rsidR="002B7C2C" w:rsidRDefault="002B7C2C" w:rsidP="002B7C2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20624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28592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AFA7F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8A66B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506E6" w14:textId="77777777" w:rsidR="002B7C2C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68FF4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5AC7" w14:textId="77777777" w:rsidR="002B7C2C" w:rsidRPr="008D08DE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08E03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14DD89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839F73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2B7C2C" w14:paraId="79E7CA4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30BA6" w14:textId="77777777" w:rsidR="002B7C2C" w:rsidRDefault="002B7C2C" w:rsidP="002B7C2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2C270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A0DB1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C1253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7B784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83A18" w14:textId="77777777" w:rsidR="002B7C2C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95701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B8240" w14:textId="77777777" w:rsidR="002B7C2C" w:rsidRPr="008D08DE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0B6A0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1B0F1C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1F9017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2B7C2C" w14:paraId="7C36EF0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7CC73" w14:textId="77777777" w:rsidR="002B7C2C" w:rsidRDefault="002B7C2C" w:rsidP="002B7C2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3CB4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07D4B8EF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75FE6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6C170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7B915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43AD7" w14:textId="77777777" w:rsidR="002B7C2C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20647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77FCC" w14:textId="77777777" w:rsidR="002B7C2C" w:rsidRPr="008D08DE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EA32E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0534F94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CDF25" w14:textId="77777777" w:rsidR="002B7C2C" w:rsidRDefault="002B7C2C" w:rsidP="002B7C2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9752A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0CD96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BBAC1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8279F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214F0BA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3F3FA" w14:textId="77777777" w:rsidR="002B7C2C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38095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8A7E6" w14:textId="77777777" w:rsidR="002B7C2C" w:rsidRPr="008D08DE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DFF3E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05BB73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F50105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2B7C2C" w14:paraId="318672F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BF82D" w14:textId="77777777" w:rsidR="002B7C2C" w:rsidRDefault="002B7C2C" w:rsidP="002B7C2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CB8F3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043FA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B7C6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2D469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BA3CE" w14:textId="77777777" w:rsidR="002B7C2C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7C4BD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7B9F" w14:textId="77777777" w:rsidR="002B7C2C" w:rsidRPr="008D08DE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A716F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AE6DAA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B1F164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2B7C2C" w14:paraId="15876C6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5BF02" w14:textId="77777777" w:rsidR="002B7C2C" w:rsidRDefault="002B7C2C" w:rsidP="002B7C2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D6F91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DDE39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314AA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C7D12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70808" w14:textId="77777777" w:rsidR="002B7C2C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C1BB5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FD1E2" w14:textId="77777777" w:rsidR="002B7C2C" w:rsidRPr="008D08DE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3B0DA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048EAA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E1BFC9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2B7C2C" w14:paraId="33643B8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1C04" w14:textId="77777777" w:rsidR="002B7C2C" w:rsidRDefault="002B7C2C" w:rsidP="002B7C2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A8272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B23B5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BDDA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151FF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AE3A2F2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EC267" w14:textId="77777777" w:rsidR="002B7C2C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4D4DE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70E42" w14:textId="77777777" w:rsidR="002B7C2C" w:rsidRPr="008D08DE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ACA00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0D85B62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CF94C" w14:textId="77777777" w:rsidR="002B7C2C" w:rsidRDefault="002B7C2C" w:rsidP="002B7C2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49C1F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61DFC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94CBF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2EA23380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E6F7F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8253E" w14:textId="77777777" w:rsidR="002B7C2C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87A6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1345DA20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DC9E6" w14:textId="77777777" w:rsidR="002B7C2C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794F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79963C8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A9418" w14:textId="77777777" w:rsidR="002B7C2C" w:rsidRDefault="002B7C2C" w:rsidP="002B7C2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03BF3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8D44F" w14:textId="77777777" w:rsidR="002B7C2C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5BE6F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5E2752BB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DC8CB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CED10" w14:textId="77777777" w:rsidR="002B7C2C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F4612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14:paraId="4A7FF06A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6DE1D" w14:textId="77777777" w:rsidR="002B7C2C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3BC94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B7C2C" w14:paraId="499FF43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CDAD1" w14:textId="77777777" w:rsidR="002B7C2C" w:rsidRDefault="002B7C2C" w:rsidP="002B7C2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33A67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  <w:p w14:paraId="5C6436EA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BA360" w14:textId="77777777" w:rsidR="002B7C2C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750B8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1B40A18D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257B2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B075B" w14:textId="77777777" w:rsidR="002B7C2C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5F0AB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EBC51" w14:textId="77777777" w:rsidR="002B7C2C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B545B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07D0">
              <w:rPr>
                <w:b/>
                <w:bCs/>
                <w:i/>
                <w:iCs/>
                <w:sz w:val="20"/>
                <w:lang w:val="ro-RO"/>
              </w:rPr>
              <w:t>Semnalizată ca limitare de viteză. Valabil pentru trenurile de călători fără oprire și trenurile de marfă. Este interzisă circulația trenurilor de călători cu oprire.</w:t>
            </w:r>
          </w:p>
        </w:tc>
      </w:tr>
      <w:tr w:rsidR="002B7C2C" w14:paraId="62EB57E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7F16" w14:textId="77777777" w:rsidR="002B7C2C" w:rsidRDefault="002B7C2C" w:rsidP="002B7C2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D27F1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1FDD4" w14:textId="77777777" w:rsidR="002B7C2C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3671C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3DF786BF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9249A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E1244" w14:textId="77777777" w:rsidR="002B7C2C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FB13D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620F58C9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F8E1" w14:textId="77777777" w:rsidR="002B7C2C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18BC1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B7C2C" w14:paraId="009D90E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86C98" w14:textId="77777777" w:rsidR="002B7C2C" w:rsidRDefault="002B7C2C" w:rsidP="002B7C2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AF316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C742C" w14:textId="77777777" w:rsidR="002B7C2C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1AC61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77DECA65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77A2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E854DE7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A7EC6" w14:textId="77777777" w:rsidR="002B7C2C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E1C1E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9687E" w14:textId="77777777" w:rsidR="002B7C2C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A6918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8E5D7D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A55EDB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liniile 3-7 </w:t>
            </w:r>
          </w:p>
          <w:p w14:paraId="6134A4E3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14:paraId="3BA6948C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2B7C2C" w14:paraId="5A39408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CEA26" w14:textId="77777777" w:rsidR="002B7C2C" w:rsidRDefault="002B7C2C" w:rsidP="002B7C2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F93CA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58579" w14:textId="77777777" w:rsidR="002B7C2C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E4BAD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6699E1B8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540B0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53F688C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A76B5" w14:textId="77777777" w:rsidR="002B7C2C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8F244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305ED" w14:textId="77777777" w:rsidR="002B7C2C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2C3D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390385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48B33F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liniile 3-7 </w:t>
            </w:r>
          </w:p>
          <w:p w14:paraId="3B115EFD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14:paraId="2475E75A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 Afectează intrări/ieșiri din fir I Dragoș Vodă - Ciulnița  la liniile 3-7 st. Ciulnița</w:t>
            </w:r>
          </w:p>
        </w:tc>
      </w:tr>
      <w:tr w:rsidR="002B7C2C" w14:paraId="738A768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981F" w14:textId="77777777" w:rsidR="002B7C2C" w:rsidRDefault="002B7C2C" w:rsidP="002B7C2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EC5DC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978A5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5FED3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176DB6ED" w14:textId="77777777" w:rsidR="002B7C2C" w:rsidRPr="008B2519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6681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4DC5CD8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2BF95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C8D4C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5721B" w14:textId="77777777" w:rsidR="002B7C2C" w:rsidRPr="008D08DE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732F3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2B7C2C" w14:paraId="54D05A6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1382A" w14:textId="77777777" w:rsidR="002B7C2C" w:rsidRDefault="002B7C2C" w:rsidP="002B7C2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45C21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484F32A8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73A9D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05BDF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38154C0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2252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A4BBA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7F14A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0921A" w14:textId="77777777" w:rsidR="002B7C2C" w:rsidRPr="008D08DE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1D0B4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B7C2C" w14:paraId="40327DE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86F5D" w14:textId="77777777" w:rsidR="002B7C2C" w:rsidRDefault="002B7C2C" w:rsidP="002B7C2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5361A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94BD3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EC953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91E4FAA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316C9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DD166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6E843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0C88FA48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64883" w14:textId="77777777" w:rsidR="002B7C2C" w:rsidRPr="008D08DE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8CECD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B7C2C" w14:paraId="3AF85F7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47190" w14:textId="77777777" w:rsidR="002B7C2C" w:rsidRDefault="002B7C2C" w:rsidP="002B7C2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58411" w14:textId="77777777" w:rsidR="002B7C2C" w:rsidRDefault="002B7C2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86999" w14:textId="77777777" w:rsidR="002B7C2C" w:rsidRPr="001161EA" w:rsidRDefault="002B7C2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80239" w14:textId="77777777" w:rsidR="002B7C2C" w:rsidRDefault="002B7C2C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5D3A3745" w14:textId="77777777" w:rsidR="002B7C2C" w:rsidRDefault="002B7C2C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747EE" w14:textId="77777777" w:rsidR="002B7C2C" w:rsidRDefault="002B7C2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1E3F4496" w14:textId="77777777" w:rsidR="002B7C2C" w:rsidRDefault="002B7C2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70122" w14:textId="77777777" w:rsidR="002B7C2C" w:rsidRPr="001161EA" w:rsidRDefault="002B7C2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382F7" w14:textId="77777777" w:rsidR="002B7C2C" w:rsidRDefault="002B7C2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42343" w14:textId="77777777" w:rsidR="002B7C2C" w:rsidRPr="008D08DE" w:rsidRDefault="002B7C2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97989" w14:textId="77777777" w:rsidR="002B7C2C" w:rsidRDefault="002B7C2C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2B7C2C" w14:paraId="43E8071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2A115" w14:textId="77777777" w:rsidR="002B7C2C" w:rsidRDefault="002B7C2C" w:rsidP="002B7C2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A8874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1C493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F0DBF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E0F4A21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BA3A4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8147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4B33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6A529" w14:textId="77777777" w:rsidR="002B7C2C" w:rsidRPr="008D08DE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B1A98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2B7C2C" w14:paraId="63A561C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40CD0" w14:textId="77777777" w:rsidR="002B7C2C" w:rsidRDefault="002B7C2C" w:rsidP="002B7C2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C6826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43273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04BE8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C7CCCDD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BFBFF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0E8F4AF1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AC935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5BEF0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AB803" w14:textId="77777777" w:rsidR="002B7C2C" w:rsidRPr="008D08DE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1EEC2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6EA14DA2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3D2C32CB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2B7C2C" w14:paraId="785F1B0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5B6F5" w14:textId="77777777" w:rsidR="002B7C2C" w:rsidRDefault="002B7C2C" w:rsidP="002B7C2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8CBC4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DF439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EF644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FEA5415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8B179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D54EF" w14:textId="77777777" w:rsidR="002B7C2C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036D5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45356" w14:textId="77777777" w:rsidR="002B7C2C" w:rsidRPr="008D08DE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DC870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3C1B0D1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C80B4" w14:textId="77777777" w:rsidR="002B7C2C" w:rsidRDefault="002B7C2C" w:rsidP="002B7C2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27D30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987C2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9F7D8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815CF31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A6DB4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260F899A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EB269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F3B56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4403D" w14:textId="77777777" w:rsidR="002B7C2C" w:rsidRPr="008D08DE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13083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CEEEF3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21B1C68E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2B7C2C" w14:paraId="3C33A6D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27E47" w14:textId="77777777" w:rsidR="002B7C2C" w:rsidRDefault="002B7C2C" w:rsidP="002B7C2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34FD8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FA99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C6CFE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2FE0299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67583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43C6D278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5220E" w14:textId="77777777" w:rsidR="002B7C2C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85278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0A834" w14:textId="77777777" w:rsidR="002B7C2C" w:rsidRPr="008D08DE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187DE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06133B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1CB87F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73DE8F7D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2B7C2C" w14:paraId="5124736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39C3C" w14:textId="77777777" w:rsidR="002B7C2C" w:rsidRDefault="002B7C2C" w:rsidP="002B7C2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D6A62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72178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BD9B4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63B9174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D86C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D467370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5F1E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8A3B1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C9412" w14:textId="77777777" w:rsidR="002B7C2C" w:rsidRPr="008D08DE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94E0E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144EEC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2B7C2C" w14:paraId="11AFC93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CDF35" w14:textId="77777777" w:rsidR="002B7C2C" w:rsidRDefault="002B7C2C" w:rsidP="002B7C2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BE074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E80B6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C6CEE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DABC3C0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155B2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1694D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18E6F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1FB8A" w14:textId="77777777" w:rsidR="002B7C2C" w:rsidRPr="008D08DE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B8DFD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92E6E0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2B7C2C" w14:paraId="7D2BBE8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5F78D" w14:textId="77777777" w:rsidR="002B7C2C" w:rsidRDefault="002B7C2C" w:rsidP="002B7C2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B025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63903FB3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8A213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E89E6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F1CEB9B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13879C36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083AE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88FAA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C445A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6F122" w14:textId="77777777" w:rsidR="002B7C2C" w:rsidRPr="008D08DE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D8748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B7C2C" w14:paraId="7D5ACC3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8438B" w14:textId="77777777" w:rsidR="002B7C2C" w:rsidRDefault="002B7C2C" w:rsidP="002B7C2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3D589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3986D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B5527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19EA4EB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0E2986A5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F0F0D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15EE2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1D2EE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3335AB3C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6EE2C" w14:textId="77777777" w:rsidR="002B7C2C" w:rsidRPr="008D08DE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BCB81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B7C2C" w14:paraId="7FC22CE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8FDE0" w14:textId="77777777" w:rsidR="002B7C2C" w:rsidRDefault="002B7C2C" w:rsidP="002B7C2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2E27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75559" w14:textId="77777777" w:rsidR="002B7C2C" w:rsidRPr="001161EA" w:rsidRDefault="002B7C2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22699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0E2FB1BF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2B105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60DF558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6089F35B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9C15A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B649F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01A2E" w14:textId="77777777" w:rsidR="002B7C2C" w:rsidRPr="001161EA" w:rsidRDefault="002B7C2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91834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B7C2C" w14:paraId="0457629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2561D" w14:textId="77777777" w:rsidR="002B7C2C" w:rsidRDefault="002B7C2C" w:rsidP="002B7C2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E8475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C41E4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882F3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73A463D0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623F8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0EEE88E2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70060AE2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C7690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D52E5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1FA33" w14:textId="77777777" w:rsidR="002B7C2C" w:rsidRPr="008D08DE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85CA8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303187B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EE2C0" w14:textId="77777777" w:rsidR="002B7C2C" w:rsidRDefault="002B7C2C" w:rsidP="002B7C2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D9EB0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DB5F5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40AF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E905AC1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68E95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8B655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7AA4E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D3A7F" w14:textId="77777777" w:rsidR="002B7C2C" w:rsidRPr="008D08DE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9CA8B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BBF702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0007A2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2B7C2C" w14:paraId="3410675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0B50C" w14:textId="77777777" w:rsidR="002B7C2C" w:rsidRDefault="002B7C2C" w:rsidP="002B7C2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E7C55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47CCE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4BFF4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744DAAB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5A2AB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E5E14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E494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CEE44" w14:textId="77777777" w:rsidR="002B7C2C" w:rsidRPr="008D08DE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5AC8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2415A07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9A01D" w14:textId="77777777" w:rsidR="002B7C2C" w:rsidRDefault="002B7C2C" w:rsidP="002B7C2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0701F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A2B34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50D7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BE237F8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A2CA4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59AF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05AB3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473D9" w14:textId="77777777" w:rsidR="002B7C2C" w:rsidRPr="008D08DE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D182F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7439C12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8A899" w14:textId="77777777" w:rsidR="002B7C2C" w:rsidRDefault="002B7C2C" w:rsidP="002B7C2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8F377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0D5B3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31A16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06C713F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13AA8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4156A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6812A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5F342" w14:textId="77777777" w:rsidR="002B7C2C" w:rsidRPr="008D08DE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2245D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41849FD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3C5F0" w14:textId="77777777" w:rsidR="002B7C2C" w:rsidRDefault="002B7C2C" w:rsidP="002B7C2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D8133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2426B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AC1E3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73CF216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20EB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B9290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28B30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260FF" w14:textId="77777777" w:rsidR="002B7C2C" w:rsidRPr="008D08DE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FBEB9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1FA7C0E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5C76A" w14:textId="77777777" w:rsidR="002B7C2C" w:rsidRDefault="002B7C2C" w:rsidP="002B7C2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FF716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6EF11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E447B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145EC57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32888E49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767B4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22E6B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BAA64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4B158" w14:textId="77777777" w:rsidR="002B7C2C" w:rsidRPr="008D08DE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44FD8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7F2FA21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01093" w14:textId="77777777" w:rsidR="002B7C2C" w:rsidRDefault="002B7C2C" w:rsidP="002B7C2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882C8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E3960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C13E1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AF39041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1EE93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32AE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6F64F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3F7E9" w14:textId="77777777" w:rsidR="002B7C2C" w:rsidRPr="008D08DE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A7CDD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54EE3E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7844B70F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2B7C2C" w14:paraId="7B4F792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994D5" w14:textId="77777777" w:rsidR="002B7C2C" w:rsidRDefault="002B7C2C" w:rsidP="002B7C2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F98CE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5E01D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3AB19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3507D3F2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BA1E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2C427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BC8EF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4C685E94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120DE" w14:textId="77777777" w:rsidR="002B7C2C" w:rsidRPr="008D08DE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6BAF7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B7C2C" w14:paraId="4E96684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F529" w14:textId="77777777" w:rsidR="002B7C2C" w:rsidRDefault="002B7C2C" w:rsidP="002B7C2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4E2AA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85326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AA5E8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CCB8B98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5004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E855E6E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D84658C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7F8D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2404E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9C262" w14:textId="77777777" w:rsidR="002B7C2C" w:rsidRPr="008D08DE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2FF78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9F7E94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C7C178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4E55D9EE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2B7C2C" w14:paraId="4EB8C7B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B96C7" w14:textId="77777777" w:rsidR="002B7C2C" w:rsidRDefault="002B7C2C" w:rsidP="002B7C2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43D76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6CABC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C533A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5A1DC78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3BFEF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8371395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71A5D" w14:textId="77777777" w:rsidR="002B7C2C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B3674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4E3B9" w14:textId="77777777" w:rsidR="002B7C2C" w:rsidRPr="008D08DE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0F30B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0E98500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34FDD" w14:textId="77777777" w:rsidR="002B7C2C" w:rsidRDefault="002B7C2C" w:rsidP="002B7C2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9F96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61036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8D5D6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0B05400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35500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0A30A20B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52697" w14:textId="77777777" w:rsidR="002B7C2C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610DF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226AE" w14:textId="77777777" w:rsidR="002B7C2C" w:rsidRPr="008D08DE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2E216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6B82D4D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2841F" w14:textId="77777777" w:rsidR="002B7C2C" w:rsidRDefault="002B7C2C" w:rsidP="002B7C2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34480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78E8E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4D64C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D3DED10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C5549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53207629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F61D5EB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75855BE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62DE046E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CE8D1" w14:textId="77777777" w:rsidR="002B7C2C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C999A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D9691" w14:textId="77777777" w:rsidR="002B7C2C" w:rsidRPr="008D08DE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6088C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7518BFE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B8722" w14:textId="77777777" w:rsidR="002B7C2C" w:rsidRDefault="002B7C2C" w:rsidP="002B7C2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BED28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5EE27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E00BE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72F6A2B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8B1E3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359D2922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FC4C2" w14:textId="77777777" w:rsidR="002B7C2C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C2449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EE3F" w14:textId="77777777" w:rsidR="002B7C2C" w:rsidRPr="008D08DE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A5AD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285F784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7DE62" w14:textId="77777777" w:rsidR="002B7C2C" w:rsidRDefault="002B7C2C" w:rsidP="002B7C2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B3608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4C859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69FF9" w14:textId="77777777" w:rsidR="002B7C2C" w:rsidRDefault="002B7C2C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1B402A8" w14:textId="77777777" w:rsidR="002B7C2C" w:rsidRDefault="002B7C2C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69749" w14:textId="77777777" w:rsidR="002B7C2C" w:rsidRPr="00F565BC" w:rsidRDefault="002B7C2C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6076A475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00DA5" w14:textId="77777777" w:rsidR="002B7C2C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8576C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E93F6" w14:textId="77777777" w:rsidR="002B7C2C" w:rsidRPr="008D08DE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F3A61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2B7C2C" w14:paraId="772DC25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6EC60" w14:textId="77777777" w:rsidR="002B7C2C" w:rsidRDefault="002B7C2C" w:rsidP="002B7C2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706E0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F9DB6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21CE5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87B4580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5FDD8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7FFBD" w14:textId="77777777" w:rsidR="002B7C2C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ADF50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5B808" w14:textId="77777777" w:rsidR="002B7C2C" w:rsidRPr="008D08DE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1FF0B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5237AA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14:paraId="722E5989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2B7C2C" w14:paraId="346AA4D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69C0A" w14:textId="77777777" w:rsidR="002B7C2C" w:rsidRDefault="002B7C2C" w:rsidP="002B7C2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D0A45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FBC5A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9A6E2" w14:textId="77777777" w:rsidR="002B7C2C" w:rsidRDefault="002B7C2C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8D3EBF0" w14:textId="77777777" w:rsidR="002B7C2C" w:rsidRDefault="002B7C2C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F4D1A" w14:textId="77777777" w:rsidR="002B7C2C" w:rsidRDefault="002B7C2C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70D9C09" w14:textId="77777777" w:rsidR="002B7C2C" w:rsidRDefault="002B7C2C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7EAF3" w14:textId="77777777" w:rsidR="002B7C2C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D3269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3C095" w14:textId="77777777" w:rsidR="002B7C2C" w:rsidRPr="008D08DE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FF72E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2B7C2C" w14:paraId="2EFADB6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35D37" w14:textId="77777777" w:rsidR="002B7C2C" w:rsidRDefault="002B7C2C" w:rsidP="002B7C2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C0A42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24272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BD94A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D8BEFD4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C9345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22AB6A0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CFC01" w14:textId="77777777" w:rsidR="002B7C2C" w:rsidRPr="001161EA" w:rsidRDefault="002B7C2C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C9113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65029" w14:textId="77777777" w:rsidR="002B7C2C" w:rsidRPr="008D08DE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DE899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870F5CC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00927725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0DF1665D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00F0BFCD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2B7C2C" w14:paraId="4877658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AC6A" w14:textId="77777777" w:rsidR="002B7C2C" w:rsidRDefault="002B7C2C" w:rsidP="002B7C2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35AF7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58442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F993C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8769B04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5CAFC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9E8F9EA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9C87413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9F6AA" w14:textId="77777777" w:rsidR="002B7C2C" w:rsidRPr="001161EA" w:rsidRDefault="002B7C2C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891AD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8358" w14:textId="77777777" w:rsidR="002B7C2C" w:rsidRPr="008D08DE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0BD94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85C535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EB786B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2B7C2C" w14:paraId="7A34AA4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DEE64" w14:textId="77777777" w:rsidR="002B7C2C" w:rsidRDefault="002B7C2C" w:rsidP="002B7C2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F34B7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627C6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0A1DC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6BE40F9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7850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73F19" w14:textId="77777777" w:rsidR="002B7C2C" w:rsidRDefault="002B7C2C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C781A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84501" w14:textId="77777777" w:rsidR="002B7C2C" w:rsidRPr="008D08DE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BFCC0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0CCC0CDF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0B16868E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2B7C2C" w14:paraId="08FD940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49A6A" w14:textId="77777777" w:rsidR="002B7C2C" w:rsidRDefault="002B7C2C" w:rsidP="002B7C2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B8D7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3CBE6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20E73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221133A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B782B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96DCE85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88BA6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3626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4174A" w14:textId="77777777" w:rsidR="002B7C2C" w:rsidRPr="008D08DE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E304C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1C5FB937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513226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2B7C2C" w14:paraId="1AC0E42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3A6AF" w14:textId="77777777" w:rsidR="002B7C2C" w:rsidRDefault="002B7C2C" w:rsidP="002B7C2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E4385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104C8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157B8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4DF0E0D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AEB41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58FF0FB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2E1CBB41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88003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3ACEF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E2F5A" w14:textId="77777777" w:rsidR="002B7C2C" w:rsidRPr="008D08DE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B8A6E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071A65D2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2B7C2C" w14:paraId="3DDAAD2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EB012" w14:textId="77777777" w:rsidR="002B7C2C" w:rsidRDefault="002B7C2C" w:rsidP="002B7C2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589F0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9AF80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EB03E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4CC2659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7E67E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9825886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AE41F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E5220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17FCD" w14:textId="77777777" w:rsidR="002B7C2C" w:rsidRPr="008D08DE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09DB5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037F187A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2B7C2C" w14:paraId="6226105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0964B" w14:textId="77777777" w:rsidR="002B7C2C" w:rsidRDefault="002B7C2C" w:rsidP="002B7C2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283C7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3C8B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D4C67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1F8F632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1709896C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9C2FB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19EA13B8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328F9" w14:textId="77777777" w:rsidR="002B7C2C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7BBF6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2AE9A" w14:textId="77777777" w:rsidR="002B7C2C" w:rsidRPr="008D08DE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10272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F7813E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2B7C2C" w14:paraId="1C186A5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E04AA" w14:textId="77777777" w:rsidR="002B7C2C" w:rsidRDefault="002B7C2C" w:rsidP="002B7C2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5E1E5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7FCDC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C68B3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44980B5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B65E3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08FE7" w14:textId="77777777" w:rsidR="002B7C2C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D73F9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6F63D" w14:textId="77777777" w:rsidR="002B7C2C" w:rsidRPr="008D08DE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179C0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03A3FEE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3FF78" w14:textId="77777777" w:rsidR="002B7C2C" w:rsidRDefault="002B7C2C" w:rsidP="002B7C2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C7F19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4E07C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4DF4C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6172FD1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22A29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C683A71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6C8D5" w14:textId="77777777" w:rsidR="002B7C2C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36DAA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30E3D" w14:textId="77777777" w:rsidR="002B7C2C" w:rsidRPr="008D08DE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62130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299344F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70DA1" w14:textId="77777777" w:rsidR="002B7C2C" w:rsidRDefault="002B7C2C" w:rsidP="002B7C2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2C34B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AB3A5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A788B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F9F2E6E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52C2C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F3C5159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9BA78" w14:textId="77777777" w:rsidR="002B7C2C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36018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A2BAB" w14:textId="77777777" w:rsidR="002B7C2C" w:rsidRPr="008D08DE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A2CBE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548A3F9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9D708" w14:textId="77777777" w:rsidR="002B7C2C" w:rsidRDefault="002B7C2C" w:rsidP="002B7C2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B07D4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81326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38F6A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B21C3F3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3798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C6E80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80BC0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AA21" w14:textId="77777777" w:rsidR="002B7C2C" w:rsidRPr="008D08DE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6849C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7087FBE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68BC6" w14:textId="77777777" w:rsidR="002B7C2C" w:rsidRDefault="002B7C2C" w:rsidP="002B7C2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D17CD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6EA63" w14:textId="77777777" w:rsidR="002B7C2C" w:rsidRPr="001161EA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ACCC6" w14:textId="77777777" w:rsidR="002B7C2C" w:rsidRDefault="002B7C2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ECEF3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62667" w14:textId="77777777" w:rsidR="002B7C2C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C2D71" w14:textId="77777777" w:rsidR="002B7C2C" w:rsidRDefault="002B7C2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7EA5E" w14:textId="77777777" w:rsidR="002B7C2C" w:rsidRPr="008D08DE" w:rsidRDefault="002B7C2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6F954" w14:textId="77777777" w:rsidR="002B7C2C" w:rsidRDefault="002B7C2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2BD7DECE" w14:textId="77777777" w:rsidR="002B7C2C" w:rsidRDefault="002B7C2C">
      <w:pPr>
        <w:spacing w:before="40" w:after="40" w:line="192" w:lineRule="auto"/>
        <w:ind w:right="57"/>
        <w:rPr>
          <w:sz w:val="20"/>
          <w:lang w:val="ro-RO"/>
        </w:rPr>
      </w:pPr>
    </w:p>
    <w:p w14:paraId="658F89BA" w14:textId="77777777" w:rsidR="002B7C2C" w:rsidRDefault="002B7C2C" w:rsidP="00C261F4">
      <w:pPr>
        <w:pStyle w:val="Heading1"/>
        <w:spacing w:line="360" w:lineRule="auto"/>
      </w:pPr>
      <w:r>
        <w:t>LINIA 801 B</w:t>
      </w:r>
    </w:p>
    <w:p w14:paraId="4EA38959" w14:textId="77777777" w:rsidR="002B7C2C" w:rsidRDefault="002B7C2C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B7C2C" w14:paraId="115319A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900EF" w14:textId="77777777" w:rsidR="002B7C2C" w:rsidRDefault="002B7C2C" w:rsidP="002B7C2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5B65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17955" w14:textId="77777777" w:rsidR="002B7C2C" w:rsidRPr="00556109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8752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AA7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E2E974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D692A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82DD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3C383" w14:textId="77777777" w:rsidR="002B7C2C" w:rsidRPr="00556109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03EB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0539BCD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B1FF" w14:textId="77777777" w:rsidR="002B7C2C" w:rsidRDefault="002B7C2C" w:rsidP="002B7C2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8626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49A74" w14:textId="77777777" w:rsidR="002B7C2C" w:rsidRPr="00556109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6507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90C5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C3BA7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956C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2D35A" w14:textId="77777777" w:rsidR="002B7C2C" w:rsidRPr="00556109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3135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3AF46894" w14:textId="77777777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D20A0" w14:textId="77777777" w:rsidR="002B7C2C" w:rsidRDefault="002B7C2C" w:rsidP="002B7C2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9624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C3AEC" w14:textId="77777777" w:rsidR="002B7C2C" w:rsidRPr="00556109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D56C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14:paraId="3756476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D84E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FE1110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14:paraId="6857E5D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0F19DD0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005B0" w14:textId="77777777" w:rsidR="002B7C2C" w:rsidRPr="003E0E1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7361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2BB4A" w14:textId="77777777" w:rsidR="002B7C2C" w:rsidRPr="00556109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7E2C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2B7C2C" w14:paraId="34E009E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CBFA5" w14:textId="77777777" w:rsidR="002B7C2C" w:rsidRDefault="002B7C2C" w:rsidP="002B7C2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0FA8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7E1DD" w14:textId="77777777" w:rsidR="002B7C2C" w:rsidRPr="00556109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0A66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DF7A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25094" w14:textId="77777777" w:rsidR="002B7C2C" w:rsidRPr="003E0E1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A1D3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FFD48" w14:textId="77777777" w:rsidR="002B7C2C" w:rsidRPr="00556109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48A6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9FD48D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14:paraId="11E93D7D" w14:textId="77777777" w:rsidR="002B7C2C" w:rsidRDefault="002B7C2C">
      <w:pPr>
        <w:spacing w:before="40" w:after="40" w:line="192" w:lineRule="auto"/>
        <w:ind w:right="57"/>
        <w:rPr>
          <w:sz w:val="20"/>
          <w:lang w:val="ro-RO"/>
        </w:rPr>
      </w:pPr>
    </w:p>
    <w:p w14:paraId="71E85C49" w14:textId="77777777" w:rsidR="002B7C2C" w:rsidRDefault="002B7C2C" w:rsidP="005011D2">
      <w:pPr>
        <w:pStyle w:val="Heading1"/>
        <w:spacing w:line="360" w:lineRule="auto"/>
      </w:pPr>
      <w:r>
        <w:t>LINIA 802</w:t>
      </w:r>
    </w:p>
    <w:p w14:paraId="7A2949D6" w14:textId="77777777" w:rsidR="002B7C2C" w:rsidRDefault="002B7C2C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B7C2C" w14:paraId="537D8AD3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2978C" w14:textId="77777777" w:rsidR="002B7C2C" w:rsidRDefault="002B7C2C" w:rsidP="002B7C2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C92A1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14:paraId="5111E9E0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629D7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FF36D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73EA59A9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EAA06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D64F3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67DAB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FE1BA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35B2C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4FAEBBCF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3AF1A" w14:textId="77777777" w:rsidR="002B7C2C" w:rsidRDefault="002B7C2C" w:rsidP="002B7C2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121E1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D9FBC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5D7D2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3A357C0A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462ED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B3E907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F7D98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21812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23AF0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BDF34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39D54383" w14:textId="77777777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7E005" w14:textId="77777777" w:rsidR="002B7C2C" w:rsidRDefault="002B7C2C" w:rsidP="002B7C2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A0845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14:paraId="3CEBFAA3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B0233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04735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14:paraId="2D086637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36461B08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CD96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6B881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0EB80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78802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98DE4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6C705E5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BD0C8" w14:textId="77777777" w:rsidR="002B7C2C" w:rsidRDefault="002B7C2C" w:rsidP="002B7C2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55A7B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CE1A5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9634A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6C12DA62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2A50CCE7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7196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5FF8620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92C35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191AB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E319A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AABF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7DD5AFE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11517" w14:textId="77777777" w:rsidR="002B7C2C" w:rsidRDefault="002B7C2C" w:rsidP="002B7C2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2DE36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82B4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9F8FF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4ED24506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73AED0B7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9FF02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D08B364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6B7A1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F6D16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8B76B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2FDB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142802B5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B59B1" w14:textId="77777777" w:rsidR="002B7C2C" w:rsidRDefault="002B7C2C" w:rsidP="002B7C2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C8423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60C55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3D5A5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119800B3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0F5F853C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6F6BB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7AB45D04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150AB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0B7D1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8A4F8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D81FB" w14:textId="77777777" w:rsidR="002B7C2C" w:rsidRPr="00FC0DDB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504363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361891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14:paraId="36591FDC" w14:textId="77777777" w:rsidR="002B7C2C" w:rsidRPr="00FC0DDB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2B7C2C" w14:paraId="130752B3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C9C10" w14:textId="77777777" w:rsidR="002B7C2C" w:rsidRDefault="002B7C2C" w:rsidP="002B7C2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C0880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EE58C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91DE7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659CEBED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5013C81A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06198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CB706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61A80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3789D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71040" w14:textId="77777777" w:rsidR="002B7C2C" w:rsidRPr="00FC0DDB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B7C2C" w14:paraId="4F13983F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C62CA" w14:textId="77777777" w:rsidR="002B7C2C" w:rsidRDefault="002B7C2C" w:rsidP="002B7C2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696FA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  <w:p w14:paraId="7DBAEC7A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F0799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3350C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 Oltenița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6FD9B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BDA88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B6839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A443A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81FAA" w14:textId="77777777" w:rsidR="002B7C2C" w:rsidRDefault="002B7C2C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cu tot trenul.</w:t>
            </w:r>
          </w:p>
        </w:tc>
      </w:tr>
      <w:tr w:rsidR="002B7C2C" w14:paraId="6C3877F5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47A69" w14:textId="77777777" w:rsidR="002B7C2C" w:rsidRDefault="002B7C2C" w:rsidP="002B7C2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8D999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23+400</w:t>
            </w:r>
          </w:p>
          <w:p w14:paraId="43E0990D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C52BA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E7C97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0C5E9097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22DD9B44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A5233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047D7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0F0BB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FDF85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EC3E2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69DBBC0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provizorie.</w:t>
            </w:r>
          </w:p>
        </w:tc>
      </w:tr>
      <w:tr w:rsidR="002B7C2C" w14:paraId="35C063A0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EEF95" w14:textId="77777777" w:rsidR="002B7C2C" w:rsidRDefault="002B7C2C" w:rsidP="002B7C2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A1174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14:paraId="591C5F50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1678A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DED0D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672BF658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1C967A18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6A251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DCEB8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06C1E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09DBB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D8D0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5D2D8125" w14:textId="77777777" w:rsidR="002B7C2C" w:rsidRPr="00FC0DDB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2B7C2C" w14:paraId="74B7F3BA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ABC48" w14:textId="77777777" w:rsidR="002B7C2C" w:rsidRDefault="002B7C2C" w:rsidP="002B7C2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5D0C1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14:paraId="53B6313D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BC2AF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87F06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63EE0602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3D696C3E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A677C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0B52B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32A81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288AE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251AE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8C44B37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14:paraId="0D865001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2B7C2C" w14:paraId="7141AB41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E1DB5" w14:textId="77777777" w:rsidR="002B7C2C" w:rsidRDefault="002B7C2C" w:rsidP="002B7C2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67B66" w14:textId="77777777" w:rsidR="002B7C2C" w:rsidRDefault="002B7C2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31+900</w:t>
            </w:r>
          </w:p>
          <w:p w14:paraId="5008DF4E" w14:textId="77777777" w:rsidR="002B7C2C" w:rsidRDefault="002B7C2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B98B6" w14:textId="77777777" w:rsidR="002B7C2C" w:rsidRDefault="002B7C2C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E751A" w14:textId="77777777" w:rsidR="002B7C2C" w:rsidRDefault="002B7C2C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 Oltenița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F515E" w14:textId="77777777" w:rsidR="002B7C2C" w:rsidRDefault="002B7C2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164B4" w14:textId="77777777" w:rsidR="002B7C2C" w:rsidRDefault="002B7C2C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13A43" w14:textId="77777777" w:rsidR="002B7C2C" w:rsidRDefault="002B7C2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F342" w14:textId="77777777" w:rsidR="002B7C2C" w:rsidRDefault="002B7C2C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4F96D" w14:textId="77777777" w:rsidR="002B7C2C" w:rsidRDefault="002B7C2C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cu tot trenul.</w:t>
            </w:r>
          </w:p>
        </w:tc>
      </w:tr>
      <w:tr w:rsidR="002B7C2C" w14:paraId="18F410FC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3C296" w14:textId="77777777" w:rsidR="002B7C2C" w:rsidRDefault="002B7C2C" w:rsidP="002B7C2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CFCF0" w14:textId="77777777" w:rsidR="002B7C2C" w:rsidRDefault="002B7C2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34+000</w:t>
            </w:r>
          </w:p>
          <w:p w14:paraId="4960542F" w14:textId="77777777" w:rsidR="002B7C2C" w:rsidRDefault="002B7C2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A767B" w14:textId="77777777" w:rsidR="002B7C2C" w:rsidRDefault="002B7C2C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F345" w14:textId="77777777" w:rsidR="002B7C2C" w:rsidRDefault="002B7C2C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09548CD0" w14:textId="77777777" w:rsidR="002B7C2C" w:rsidRDefault="002B7C2C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0BAACCE0" w14:textId="77777777" w:rsidR="002B7C2C" w:rsidRDefault="002B7C2C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26187" w14:textId="77777777" w:rsidR="002B7C2C" w:rsidRDefault="002B7C2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43BB4" w14:textId="77777777" w:rsidR="002B7C2C" w:rsidRDefault="002B7C2C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3430E" w14:textId="77777777" w:rsidR="002B7C2C" w:rsidRDefault="002B7C2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041AF" w14:textId="77777777" w:rsidR="002B7C2C" w:rsidRDefault="002B7C2C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4A900" w14:textId="77777777" w:rsidR="002B7C2C" w:rsidRDefault="002B7C2C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B7C2C" w14:paraId="580A26B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5EEC" w14:textId="77777777" w:rsidR="002B7C2C" w:rsidRDefault="002B7C2C" w:rsidP="002B7C2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27999" w14:textId="77777777" w:rsidR="002B7C2C" w:rsidRDefault="002B7C2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14:paraId="20CFB1B5" w14:textId="77777777" w:rsidR="002B7C2C" w:rsidRDefault="002B7C2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13F66" w14:textId="77777777" w:rsidR="002B7C2C" w:rsidRDefault="002B7C2C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A134F" w14:textId="77777777" w:rsidR="002B7C2C" w:rsidRDefault="002B7C2C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4AD37CB7" w14:textId="77777777" w:rsidR="002B7C2C" w:rsidRDefault="002B7C2C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2E64491B" w14:textId="77777777" w:rsidR="002B7C2C" w:rsidRDefault="002B7C2C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5555E" w14:textId="77777777" w:rsidR="002B7C2C" w:rsidRDefault="002B7C2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D8B4" w14:textId="77777777" w:rsidR="002B7C2C" w:rsidRDefault="002B7C2C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E5E43" w14:textId="77777777" w:rsidR="002B7C2C" w:rsidRDefault="002B7C2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30742" w14:textId="77777777" w:rsidR="002B7C2C" w:rsidRDefault="002B7C2C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3D6C" w14:textId="77777777" w:rsidR="002B7C2C" w:rsidRDefault="002B7C2C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0235F42" w14:textId="77777777" w:rsidR="002B7C2C" w:rsidRDefault="002B7C2C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2B7C2C" w14:paraId="35DFBCF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D109B" w14:textId="77777777" w:rsidR="002B7C2C" w:rsidRDefault="002B7C2C" w:rsidP="002B7C2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2CC06" w14:textId="77777777" w:rsidR="002B7C2C" w:rsidRDefault="002B7C2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14:paraId="4D89C11E" w14:textId="77777777" w:rsidR="002B7C2C" w:rsidRDefault="002B7C2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28BEB" w14:textId="77777777" w:rsidR="002B7C2C" w:rsidRDefault="002B7C2C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E7F0E" w14:textId="77777777" w:rsidR="002B7C2C" w:rsidRDefault="002B7C2C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01DCF6E9" w14:textId="77777777" w:rsidR="002B7C2C" w:rsidRDefault="002B7C2C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8EC50" w14:textId="77777777" w:rsidR="002B7C2C" w:rsidRDefault="002B7C2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E7E3A" w14:textId="77777777" w:rsidR="002B7C2C" w:rsidRDefault="002B7C2C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D3449" w14:textId="77777777" w:rsidR="002B7C2C" w:rsidRDefault="002B7C2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BBDB8" w14:textId="77777777" w:rsidR="002B7C2C" w:rsidRDefault="002B7C2C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A1695" w14:textId="77777777" w:rsidR="002B7C2C" w:rsidRDefault="002B7C2C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25512AB2" w14:textId="77777777" w:rsidR="002B7C2C" w:rsidRDefault="002B7C2C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2B7C2C" w14:paraId="477871A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2273" w14:textId="77777777" w:rsidR="002B7C2C" w:rsidRDefault="002B7C2C" w:rsidP="002B7C2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38400" w14:textId="77777777" w:rsidR="002B7C2C" w:rsidRDefault="002B7C2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14:paraId="0A9BAEE6" w14:textId="77777777" w:rsidR="002B7C2C" w:rsidRDefault="002B7C2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15831" w14:textId="77777777" w:rsidR="002B7C2C" w:rsidRDefault="002B7C2C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110D8" w14:textId="77777777" w:rsidR="002B7C2C" w:rsidRDefault="002B7C2C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2E1FD50F" w14:textId="77777777" w:rsidR="002B7C2C" w:rsidRDefault="002B7C2C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163D68D5" w14:textId="77777777" w:rsidR="002B7C2C" w:rsidRDefault="002B7C2C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78B0" w14:textId="77777777" w:rsidR="002B7C2C" w:rsidRDefault="002B7C2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D274" w14:textId="77777777" w:rsidR="002B7C2C" w:rsidRDefault="002B7C2C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36FCE" w14:textId="77777777" w:rsidR="002B7C2C" w:rsidRDefault="002B7C2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4E623" w14:textId="77777777" w:rsidR="002B7C2C" w:rsidRDefault="002B7C2C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DA9D1" w14:textId="77777777" w:rsidR="002B7C2C" w:rsidRDefault="002B7C2C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B7C2C" w14:paraId="6F26CF4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D968B" w14:textId="77777777" w:rsidR="002B7C2C" w:rsidRDefault="002B7C2C" w:rsidP="002B7C2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54225" w14:textId="77777777" w:rsidR="002B7C2C" w:rsidRDefault="002B7C2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44+900</w:t>
            </w:r>
          </w:p>
          <w:p w14:paraId="15772B6F" w14:textId="77777777" w:rsidR="002B7C2C" w:rsidRDefault="002B7C2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9F853" w14:textId="77777777" w:rsidR="002B7C2C" w:rsidRDefault="002B7C2C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84811" w14:textId="77777777" w:rsidR="002B7C2C" w:rsidRDefault="002B7C2C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02018BB2" w14:textId="77777777" w:rsidR="002B7C2C" w:rsidRDefault="002B7C2C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1058E523" w14:textId="77777777" w:rsidR="002B7C2C" w:rsidRDefault="002B7C2C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B2F68" w14:textId="77777777" w:rsidR="002B7C2C" w:rsidRDefault="002B7C2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68265" w14:textId="77777777" w:rsidR="002B7C2C" w:rsidRDefault="002B7C2C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53FD2" w14:textId="77777777" w:rsidR="002B7C2C" w:rsidRDefault="002B7C2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E411D" w14:textId="77777777" w:rsidR="002B7C2C" w:rsidRDefault="002B7C2C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4EFF8" w14:textId="77777777" w:rsidR="002B7C2C" w:rsidRDefault="002B7C2C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B7C2C" w14:paraId="423E7A3B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B2DB0" w14:textId="77777777" w:rsidR="002B7C2C" w:rsidRDefault="002B7C2C" w:rsidP="002B7C2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490AD" w14:textId="77777777" w:rsidR="002B7C2C" w:rsidRDefault="002B7C2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14:paraId="646F3196" w14:textId="77777777" w:rsidR="002B7C2C" w:rsidRDefault="002B7C2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E212F" w14:textId="77777777" w:rsidR="002B7C2C" w:rsidRDefault="002B7C2C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BCBCF" w14:textId="77777777" w:rsidR="002B7C2C" w:rsidRDefault="002B7C2C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14:paraId="2926A5D5" w14:textId="77777777" w:rsidR="002B7C2C" w:rsidRDefault="002B7C2C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4A9DB" w14:textId="77777777" w:rsidR="002B7C2C" w:rsidRDefault="002B7C2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5095C" w14:textId="77777777" w:rsidR="002B7C2C" w:rsidRDefault="002B7C2C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4B6E2" w14:textId="77777777" w:rsidR="002B7C2C" w:rsidRDefault="002B7C2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8D93D" w14:textId="77777777" w:rsidR="002B7C2C" w:rsidRDefault="002B7C2C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2CA89" w14:textId="77777777" w:rsidR="002B7C2C" w:rsidRDefault="002B7C2C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4A0A74A" w14:textId="77777777" w:rsidR="002B7C2C" w:rsidRDefault="002B7C2C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2B7C2C" w14:paraId="69F27FD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3F3AF" w14:textId="77777777" w:rsidR="002B7C2C" w:rsidRDefault="002B7C2C" w:rsidP="002B7C2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88100" w14:textId="77777777" w:rsidR="002B7C2C" w:rsidRDefault="002B7C2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14:paraId="4E49C3BA" w14:textId="77777777" w:rsidR="002B7C2C" w:rsidRDefault="002B7C2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69188" w14:textId="77777777" w:rsidR="002B7C2C" w:rsidRDefault="002B7C2C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9FBE0" w14:textId="77777777" w:rsidR="002B7C2C" w:rsidRDefault="002B7C2C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14:paraId="72F0A8BF" w14:textId="77777777" w:rsidR="002B7C2C" w:rsidRDefault="002B7C2C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6A8A4" w14:textId="77777777" w:rsidR="002B7C2C" w:rsidRDefault="002B7C2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05BCA" w14:textId="77777777" w:rsidR="002B7C2C" w:rsidRDefault="002B7C2C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E47C6" w14:textId="77777777" w:rsidR="002B7C2C" w:rsidRDefault="002B7C2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44647" w14:textId="77777777" w:rsidR="002B7C2C" w:rsidRDefault="002B7C2C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8F959" w14:textId="77777777" w:rsidR="002B7C2C" w:rsidRDefault="002B7C2C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B7C2C" w14:paraId="2BB2A895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DB10" w14:textId="77777777" w:rsidR="002B7C2C" w:rsidRDefault="002B7C2C" w:rsidP="002B7C2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3BADF" w14:textId="77777777" w:rsidR="002B7C2C" w:rsidRDefault="002B7C2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4D07B" w14:textId="77777777" w:rsidR="002B7C2C" w:rsidRDefault="002B7C2C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EE5DC" w14:textId="77777777" w:rsidR="002B7C2C" w:rsidRDefault="002B7C2C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3D450755" w14:textId="77777777" w:rsidR="002B7C2C" w:rsidRDefault="002B7C2C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71CA0" w14:textId="77777777" w:rsidR="002B7C2C" w:rsidRDefault="002B7C2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951EA50" w14:textId="77777777" w:rsidR="002B7C2C" w:rsidRDefault="002B7C2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6BDC8" w14:textId="77777777" w:rsidR="002B7C2C" w:rsidRDefault="002B7C2C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B5667" w14:textId="77777777" w:rsidR="002B7C2C" w:rsidRDefault="002B7C2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EA8D3" w14:textId="77777777" w:rsidR="002B7C2C" w:rsidRDefault="002B7C2C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F86C9" w14:textId="77777777" w:rsidR="002B7C2C" w:rsidRDefault="002B7C2C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B7C2C" w14:paraId="31015AC8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A349E" w14:textId="77777777" w:rsidR="002B7C2C" w:rsidRDefault="002B7C2C" w:rsidP="002B7C2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17F18" w14:textId="77777777" w:rsidR="002B7C2C" w:rsidRDefault="002B7C2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5928F" w14:textId="77777777" w:rsidR="002B7C2C" w:rsidRDefault="002B7C2C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465CC" w14:textId="77777777" w:rsidR="002B7C2C" w:rsidRDefault="002B7C2C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4B020186" w14:textId="77777777" w:rsidR="002B7C2C" w:rsidRDefault="002B7C2C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15749" w14:textId="77777777" w:rsidR="002B7C2C" w:rsidRDefault="002B7C2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97E4AAE" w14:textId="77777777" w:rsidR="002B7C2C" w:rsidRDefault="002B7C2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3FA21" w14:textId="77777777" w:rsidR="002B7C2C" w:rsidRDefault="002B7C2C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FCD2F" w14:textId="77777777" w:rsidR="002B7C2C" w:rsidRDefault="002B7C2C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F4E07" w14:textId="77777777" w:rsidR="002B7C2C" w:rsidRDefault="002B7C2C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14719" w14:textId="77777777" w:rsidR="002B7C2C" w:rsidRDefault="002B7C2C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C047630" w14:textId="77777777" w:rsidR="002B7C2C" w:rsidRDefault="002B7C2C">
      <w:pPr>
        <w:spacing w:before="40" w:after="40" w:line="192" w:lineRule="auto"/>
        <w:ind w:right="57"/>
        <w:rPr>
          <w:sz w:val="20"/>
          <w:lang w:val="ro-RO"/>
        </w:rPr>
      </w:pPr>
    </w:p>
    <w:p w14:paraId="55D586E1" w14:textId="77777777" w:rsidR="002B7C2C" w:rsidRDefault="002B7C2C" w:rsidP="00FF5C69">
      <w:pPr>
        <w:pStyle w:val="Heading1"/>
        <w:spacing w:line="276" w:lineRule="auto"/>
      </w:pPr>
      <w:r>
        <w:t>LINIA 804</w:t>
      </w:r>
    </w:p>
    <w:p w14:paraId="7BA44844" w14:textId="77777777" w:rsidR="002B7C2C" w:rsidRDefault="002B7C2C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2B7C2C" w14:paraId="3DBD7254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536F" w14:textId="77777777" w:rsidR="002B7C2C" w:rsidRDefault="002B7C2C" w:rsidP="002B7C2C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EB78A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67A430C0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F2D43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83251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599F1222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791D8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2F019" w14:textId="77777777" w:rsidR="002B7C2C" w:rsidRPr="00F9444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1C6BF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27B27" w14:textId="77777777" w:rsidR="002B7C2C" w:rsidRPr="00F9444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B8B57" w14:textId="77777777" w:rsidR="002B7C2C" w:rsidRPr="00436B1D" w:rsidRDefault="002B7C2C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2B7C2C" w14:paraId="2BF06967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7E5AC" w14:textId="77777777" w:rsidR="002B7C2C" w:rsidRDefault="002B7C2C" w:rsidP="002B7C2C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2B334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36F1A2D0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FE5FE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738B5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7DB76645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B6231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2FF31" w14:textId="77777777" w:rsidR="002B7C2C" w:rsidRPr="00F9444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4CB59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9F949" w14:textId="77777777" w:rsidR="002B7C2C" w:rsidRPr="00F9444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D4B58" w14:textId="77777777" w:rsidR="002B7C2C" w:rsidRPr="00436B1D" w:rsidRDefault="002B7C2C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2B7C2C" w14:paraId="28F8772F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866C4" w14:textId="77777777" w:rsidR="002B7C2C" w:rsidRDefault="002B7C2C" w:rsidP="002B7C2C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B3894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18967BA1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19EB0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19F8E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1C52C75B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6AD73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8E1E1" w14:textId="77777777" w:rsidR="002B7C2C" w:rsidRPr="00F9444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E4B0F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3B85" w14:textId="77777777" w:rsidR="002B7C2C" w:rsidRPr="00F9444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21238" w14:textId="77777777" w:rsidR="002B7C2C" w:rsidRPr="00E25A4B" w:rsidRDefault="002B7C2C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46B1AAF6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B7C2C" w14:paraId="6942CA07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11B6A" w14:textId="77777777" w:rsidR="002B7C2C" w:rsidRDefault="002B7C2C" w:rsidP="002B7C2C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5AD70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B8C29" w14:textId="77777777" w:rsidR="002B7C2C" w:rsidRPr="00A152FB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DF02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78A40898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47EAAA40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23CFC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A39F5" w14:textId="77777777" w:rsidR="002B7C2C" w:rsidRPr="00F9444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3E80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44408DD1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D522E" w14:textId="77777777" w:rsidR="002B7C2C" w:rsidRPr="00F9444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6A4F2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21A904C2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D60F5" w14:textId="77777777" w:rsidR="002B7C2C" w:rsidRDefault="002B7C2C" w:rsidP="002B7C2C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D7EDB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284867F5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8F805" w14:textId="77777777" w:rsidR="002B7C2C" w:rsidRPr="00A152FB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FC5BC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57B1A91E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55B1CC59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20F9541E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181CB7F3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9AFD5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B4DF3" w14:textId="77777777" w:rsidR="002B7C2C" w:rsidRPr="00F9444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A5FBB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77DE5" w14:textId="77777777" w:rsidR="002B7C2C" w:rsidRPr="00F9444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5A8CA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15C6F74E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842DE" w14:textId="77777777" w:rsidR="002B7C2C" w:rsidRDefault="002B7C2C" w:rsidP="002B7C2C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A27EC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A6A84" w14:textId="77777777" w:rsidR="002B7C2C" w:rsidRPr="00A152FB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5255E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380751B4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0BD635F8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33E11AD3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EDF2D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4A8F9" w14:textId="77777777" w:rsidR="002B7C2C" w:rsidRPr="00F9444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33A51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0E40F172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68D8" w14:textId="77777777" w:rsidR="002B7C2C" w:rsidRPr="00F9444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21CC8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B7C2C" w14:paraId="5E79E787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A2C3A" w14:textId="77777777" w:rsidR="002B7C2C" w:rsidRDefault="002B7C2C" w:rsidP="002B7C2C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F6C15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2589E" w14:textId="77777777" w:rsidR="002B7C2C" w:rsidRPr="00A152FB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E69F4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3C73BD90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3F3C03F8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125F2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BC9A17D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4F388" w14:textId="77777777" w:rsidR="002B7C2C" w:rsidRPr="00F9444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F67F1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389F4" w14:textId="77777777" w:rsidR="002B7C2C" w:rsidRPr="00F9444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023CB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4DBDDDEE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41C82" w14:textId="77777777" w:rsidR="002B7C2C" w:rsidRDefault="002B7C2C" w:rsidP="002B7C2C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6615E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14C2518E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7878" w14:textId="77777777" w:rsidR="002B7C2C" w:rsidRPr="00A152FB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D832A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2B1DA791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24031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55B75" w14:textId="77777777" w:rsidR="002B7C2C" w:rsidRPr="00F9444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29889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26B28" w14:textId="77777777" w:rsidR="002B7C2C" w:rsidRPr="00F9444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59786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FE2E025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2B7C2C" w14:paraId="5DEDA20E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7E249" w14:textId="77777777" w:rsidR="002B7C2C" w:rsidRDefault="002B7C2C" w:rsidP="002B7C2C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0B06F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546D68B7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71EE2" w14:textId="77777777" w:rsidR="002B7C2C" w:rsidRPr="00A152FB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874E2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7FB8BF17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7D003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3EA45" w14:textId="77777777" w:rsidR="002B7C2C" w:rsidRPr="00F9444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F1130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33A26" w14:textId="77777777" w:rsidR="002B7C2C" w:rsidRPr="00F9444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AAA3C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7817EE4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2B7C2C" w14:paraId="4D160B61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D9E4" w14:textId="77777777" w:rsidR="002B7C2C" w:rsidRDefault="002B7C2C" w:rsidP="002B7C2C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9BB66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0586FB0C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9A2C6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64E3C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6DB4387F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35E86523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2F7CB314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5DEEC50E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2C0A8C2B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1E8C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09AEE" w14:textId="77777777" w:rsidR="002B7C2C" w:rsidRPr="00F9444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46D89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AE8C6" w14:textId="77777777" w:rsidR="002B7C2C" w:rsidRPr="00F9444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0E31F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4AF7785A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F7063" w14:textId="77777777" w:rsidR="002B7C2C" w:rsidRDefault="002B7C2C" w:rsidP="002B7C2C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7723D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653B2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9CB7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0C8A1C82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45CCD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018F970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63D25" w14:textId="77777777" w:rsidR="002B7C2C" w:rsidRPr="00F9444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466DF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B35DB" w14:textId="77777777" w:rsidR="002B7C2C" w:rsidRPr="00F9444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DD8EA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6488C481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0EB64" w14:textId="77777777" w:rsidR="002B7C2C" w:rsidRDefault="002B7C2C" w:rsidP="002B7C2C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314DF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49C08" w14:textId="77777777" w:rsidR="002B7C2C" w:rsidRPr="00A152FB" w:rsidRDefault="002B7C2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2C3D5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641FB5EB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2D5CF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2D15" w14:textId="77777777" w:rsidR="002B7C2C" w:rsidRPr="00F9444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B5207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69063" w14:textId="77777777" w:rsidR="002B7C2C" w:rsidRPr="00F9444C" w:rsidRDefault="002B7C2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E087F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14FCAD5F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776EE" w14:textId="77777777" w:rsidR="002B7C2C" w:rsidRDefault="002B7C2C" w:rsidP="002B7C2C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A8225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6AEF9EAE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75FDE" w14:textId="77777777" w:rsidR="002B7C2C" w:rsidRPr="00A152FB" w:rsidRDefault="002B7C2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756F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2F46D620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1694F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1DF52" w14:textId="77777777" w:rsidR="002B7C2C" w:rsidRPr="00F9444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0FFE4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5A306" w14:textId="77777777" w:rsidR="002B7C2C" w:rsidRPr="00F9444C" w:rsidRDefault="002B7C2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BE4D0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0D5CBEA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2B7C2C" w14:paraId="6D9DD1A2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3D56D" w14:textId="77777777" w:rsidR="002B7C2C" w:rsidRDefault="002B7C2C" w:rsidP="002B7C2C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8E1E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68ABCE5E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8D234" w14:textId="77777777" w:rsidR="002B7C2C" w:rsidRPr="00A152FB" w:rsidRDefault="002B7C2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4D781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450C35B2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4D299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FDE66" w14:textId="77777777" w:rsidR="002B7C2C" w:rsidRPr="00F9444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3A5FB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52A1" w14:textId="77777777" w:rsidR="002B7C2C" w:rsidRPr="00F9444C" w:rsidRDefault="002B7C2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5D4C7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1008FE9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2B7C2C" w14:paraId="0E4F8418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01495" w14:textId="77777777" w:rsidR="002B7C2C" w:rsidRDefault="002B7C2C" w:rsidP="002B7C2C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28525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E7A9" w14:textId="77777777" w:rsidR="002B7C2C" w:rsidRPr="00A152FB" w:rsidRDefault="002B7C2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604C0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4212919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25469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0DD200E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37FBD" w14:textId="77777777" w:rsidR="002B7C2C" w:rsidRPr="00F9444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880E1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4FE19" w14:textId="77777777" w:rsidR="002B7C2C" w:rsidRPr="00F9444C" w:rsidRDefault="002B7C2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4CE11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33521281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9CBEC5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2B7C2C" w14:paraId="3EF8931C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B339C" w14:textId="77777777" w:rsidR="002B7C2C" w:rsidRDefault="002B7C2C" w:rsidP="002B7C2C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7A590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76080" w14:textId="77777777" w:rsidR="002B7C2C" w:rsidRPr="00A152FB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DEA83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98A7F88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B3302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0D32D" w14:textId="77777777" w:rsidR="002B7C2C" w:rsidRPr="00F9444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26480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213665C8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B770F" w14:textId="77777777" w:rsidR="002B7C2C" w:rsidRPr="00F9444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34646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1EBE4BD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41B3036C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971B22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2B7C2C" w14:paraId="059218FD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07602" w14:textId="77777777" w:rsidR="002B7C2C" w:rsidRDefault="002B7C2C" w:rsidP="002B7C2C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C0697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59CDC" w14:textId="77777777" w:rsidR="002B7C2C" w:rsidRPr="00A152FB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5AC6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A2A0FE9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12E09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A3FD609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19C2" w14:textId="77777777" w:rsidR="002B7C2C" w:rsidRPr="00F9444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FFAA6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F7D9C" w14:textId="77777777" w:rsidR="002B7C2C" w:rsidRPr="00F9444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9235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7B6FA822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2B7C2C" w14:paraId="068AAEBE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56678" w14:textId="77777777" w:rsidR="002B7C2C" w:rsidRDefault="002B7C2C" w:rsidP="002B7C2C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8EB27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1FDAD" w14:textId="77777777" w:rsidR="002B7C2C" w:rsidRPr="00A152FB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DACC5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00F9A9A8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E4C54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2F222" w14:textId="77777777" w:rsidR="002B7C2C" w:rsidRPr="00F9444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FC97E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2521B7C6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3E7F8" w14:textId="77777777" w:rsidR="002B7C2C" w:rsidRPr="00F9444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6E20B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B7C2C" w14:paraId="202ADF9C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E7456" w14:textId="77777777" w:rsidR="002B7C2C" w:rsidRDefault="002B7C2C" w:rsidP="002B7C2C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1BB64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2A9ED55A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BB86F" w14:textId="77777777" w:rsidR="002B7C2C" w:rsidRPr="00A152FB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F52E5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26BC320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2B299BB6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76882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149CD" w14:textId="77777777" w:rsidR="002B7C2C" w:rsidRPr="00F9444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8F9A3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DDCF2" w14:textId="77777777" w:rsidR="002B7C2C" w:rsidRPr="00F9444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21E23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B7C2C" w14:paraId="376C0855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134AC" w14:textId="77777777" w:rsidR="002B7C2C" w:rsidRDefault="002B7C2C" w:rsidP="002B7C2C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E6B86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FC0A2" w14:textId="77777777" w:rsidR="002B7C2C" w:rsidRPr="00A152FB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DCF3B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DA3F61A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16254453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AE7D0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BF13A" w14:textId="77777777" w:rsidR="002B7C2C" w:rsidRPr="00F9444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20FAC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465FE58B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5D7D7" w14:textId="77777777" w:rsidR="002B7C2C" w:rsidRPr="00F9444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644D8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B7C2C" w14:paraId="43C8C55C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87401" w14:textId="77777777" w:rsidR="002B7C2C" w:rsidRDefault="002B7C2C" w:rsidP="002B7C2C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71D02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0680BCFB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EA85A" w14:textId="77777777" w:rsidR="002B7C2C" w:rsidRPr="00A152FB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D3CE4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B45D983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31B63289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D713C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DDEDE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BBCD9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88E46" w14:textId="77777777" w:rsidR="002B7C2C" w:rsidRPr="00F9444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6EB2D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B7C2C" w14:paraId="20C2BAA2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8341D" w14:textId="77777777" w:rsidR="002B7C2C" w:rsidRDefault="002B7C2C" w:rsidP="002B7C2C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0045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B38B3" w14:textId="77777777" w:rsidR="002B7C2C" w:rsidRPr="00A152FB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AF882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4EC3FA8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06530539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C127B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DCA0F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D5EF8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2CD10871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DA14D" w14:textId="77777777" w:rsidR="002B7C2C" w:rsidRPr="00F9444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20766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697EA5E0" w14:textId="77777777" w:rsidR="002B7C2C" w:rsidRDefault="002B7C2C" w:rsidP="00802827">
      <w:pPr>
        <w:spacing w:line="276" w:lineRule="auto"/>
        <w:ind w:right="57"/>
        <w:rPr>
          <w:sz w:val="20"/>
          <w:lang w:val="ro-RO"/>
        </w:rPr>
      </w:pPr>
    </w:p>
    <w:p w14:paraId="09A768AD" w14:textId="77777777" w:rsidR="002B7C2C" w:rsidRDefault="002B7C2C" w:rsidP="00535684">
      <w:pPr>
        <w:pStyle w:val="Heading1"/>
        <w:spacing w:line="360" w:lineRule="auto"/>
      </w:pPr>
      <w:r>
        <w:t>LINIA 807</w:t>
      </w:r>
    </w:p>
    <w:p w14:paraId="76677402" w14:textId="77777777" w:rsidR="002B7C2C" w:rsidRDefault="002B7C2C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B7C2C" w14:paraId="7D157E45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A75A5" w14:textId="77777777" w:rsidR="002B7C2C" w:rsidRDefault="002B7C2C" w:rsidP="002B7C2C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04422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15+320</w:t>
            </w:r>
          </w:p>
          <w:p w14:paraId="52A2BCAB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CD0AD" w14:textId="77777777" w:rsidR="002B7C2C" w:rsidRPr="007345A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4D8B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 -</w:t>
            </w:r>
          </w:p>
          <w:p w14:paraId="2901BF64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81667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0344E" w14:textId="77777777" w:rsidR="002B7C2C" w:rsidRPr="007345A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3415F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F935B" w14:textId="77777777" w:rsidR="002B7C2C" w:rsidRPr="007345A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4EC96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A53139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*Valabil pentru trenurile care au în compunere două și trei locomotive cuplate.</w:t>
            </w:r>
          </w:p>
          <w:p w14:paraId="495E45C7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circulația trenurilor care au în compunere 4 sau mai multe locomotive cuplate.</w:t>
            </w:r>
          </w:p>
          <w:p w14:paraId="40A7B69D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frânarea și staționarea pe pod km 15+250.</w:t>
            </w:r>
          </w:p>
        </w:tc>
      </w:tr>
      <w:tr w:rsidR="002B7C2C" w14:paraId="49764794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A2A15" w14:textId="77777777" w:rsidR="002B7C2C" w:rsidRDefault="002B7C2C" w:rsidP="002B7C2C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D3BC7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  <w:p w14:paraId="0AFAF419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31C67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57F09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 -</w:t>
            </w:r>
          </w:p>
          <w:p w14:paraId="7AB755BB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0E27D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DC37B" w14:textId="77777777" w:rsidR="002B7C2C" w:rsidRPr="007345A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11901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9149A" w14:textId="77777777" w:rsidR="002B7C2C" w:rsidRPr="007345A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83E99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B7C2C" w14:paraId="13CB0AE7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4C3FE" w14:textId="77777777" w:rsidR="002B7C2C" w:rsidRDefault="002B7C2C" w:rsidP="002B7C2C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FCF34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AEE6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E5917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Ciulnița</w:t>
            </w:r>
          </w:p>
          <w:p w14:paraId="3CFC8F4A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1CBBF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5C22B44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3 - 9</w:t>
            </w:r>
          </w:p>
          <w:p w14:paraId="0502911F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F554" w14:textId="77777777" w:rsidR="002B7C2C" w:rsidRPr="007345A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171A9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20137" w14:textId="77777777" w:rsidR="002B7C2C" w:rsidRPr="007345A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563E2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A95CB30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A0D477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și de la liniile 3 - 7 st. Ciulnița dinspre/spre </w:t>
            </w:r>
          </w:p>
          <w:p w14:paraId="0803C5E1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st. Călărași Nord.</w:t>
            </w:r>
          </w:p>
        </w:tc>
      </w:tr>
      <w:tr w:rsidR="002B7C2C" w14:paraId="060D7A74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E024D" w14:textId="77777777" w:rsidR="002B7C2C" w:rsidRDefault="002B7C2C" w:rsidP="002B7C2C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B41A0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1887E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E1CCB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Ciulnița</w:t>
            </w:r>
          </w:p>
          <w:p w14:paraId="02737B7B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4C818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68D1339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11 - 15</w:t>
            </w:r>
          </w:p>
          <w:p w14:paraId="6D27154C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8E92B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5C11B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E0246" w14:textId="77777777" w:rsidR="002B7C2C" w:rsidRPr="007345A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A0CA1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0C31DC1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5967D6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și de la liniile 3 - 7 st. Ciulnița dinspre/spre </w:t>
            </w:r>
          </w:p>
          <w:p w14:paraId="68F12461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st. Călărași Nord. Afectează intrări/ieșiri din Fir I Dragoș Vodă - Ciulnița la liniile 3 - 7 st. Ciulnița</w:t>
            </w:r>
          </w:p>
        </w:tc>
      </w:tr>
      <w:tr w:rsidR="002B7C2C" w14:paraId="55597D51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F661E" w14:textId="77777777" w:rsidR="002B7C2C" w:rsidRDefault="002B7C2C" w:rsidP="002B7C2C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D6CA9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481E" w14:textId="77777777" w:rsidR="002B7C2C" w:rsidRPr="007345A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16DA1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18D7A550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DB03A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E6374" w14:textId="77777777" w:rsidR="002B7C2C" w:rsidRPr="007345A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A56CC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09B1D" w14:textId="77777777" w:rsidR="002B7C2C" w:rsidRPr="007345A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B7A8F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45C48BB8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95D32" w14:textId="77777777" w:rsidR="002B7C2C" w:rsidRDefault="002B7C2C" w:rsidP="002B7C2C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94005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9FF7E" w14:textId="77777777" w:rsidR="002B7C2C" w:rsidRPr="007345A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B7266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07C05C92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BF246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A7232" w14:textId="77777777" w:rsidR="002B7C2C" w:rsidRPr="007345A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BD149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0+860</w:t>
            </w:r>
          </w:p>
          <w:p w14:paraId="4118D7A7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1+806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5FE80" w14:textId="77777777" w:rsidR="002B7C2C" w:rsidRPr="007345A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176B9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406BBF4E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0FD12" w14:textId="77777777" w:rsidR="002B7C2C" w:rsidRDefault="002B7C2C" w:rsidP="002B7C2C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94C3F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EC2E8" w14:textId="77777777" w:rsidR="002B7C2C" w:rsidRPr="007345A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83D10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 –</w:t>
            </w:r>
          </w:p>
          <w:p w14:paraId="4E3B4F2D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94C4F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602C" w14:textId="77777777" w:rsidR="002B7C2C" w:rsidRPr="007345A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339EB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18+500</w:t>
            </w:r>
          </w:p>
          <w:p w14:paraId="28B1E695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AB09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947FF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B7C2C" w14:paraId="1EA54FF4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6D99F" w14:textId="77777777" w:rsidR="002B7C2C" w:rsidRDefault="002B7C2C" w:rsidP="002B7C2C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76AC6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808BF" w14:textId="77777777" w:rsidR="002B7C2C" w:rsidRPr="007345A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44C05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Nord</w:t>
            </w:r>
          </w:p>
          <w:p w14:paraId="08D54458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BA66D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C1CA838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E59AB" w14:textId="77777777" w:rsidR="002B7C2C" w:rsidRPr="007345A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2A931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1C639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E3146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23DFB45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9117E" w14:textId="77777777" w:rsidR="002B7C2C" w:rsidRDefault="002B7C2C" w:rsidP="002B7C2C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0DE0C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352F0" w14:textId="77777777" w:rsidR="002B7C2C" w:rsidRPr="007345A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C68F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Sud</w:t>
            </w:r>
          </w:p>
          <w:p w14:paraId="1CEB4214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2C2D9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A09C08B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C79CD" w14:textId="77777777" w:rsidR="002B7C2C" w:rsidRPr="007345A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97721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BF5AC" w14:textId="77777777" w:rsidR="002B7C2C" w:rsidRPr="007345A6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C824D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8173F4E" w14:textId="77777777" w:rsidR="002B7C2C" w:rsidRDefault="002B7C2C">
      <w:pPr>
        <w:spacing w:before="40" w:after="40" w:line="192" w:lineRule="auto"/>
        <w:ind w:right="57"/>
        <w:rPr>
          <w:sz w:val="20"/>
          <w:lang w:val="ro-RO"/>
        </w:rPr>
      </w:pPr>
    </w:p>
    <w:p w14:paraId="4984893D" w14:textId="77777777" w:rsidR="002B7C2C" w:rsidRDefault="002B7C2C" w:rsidP="00D509E3">
      <w:pPr>
        <w:pStyle w:val="Heading1"/>
        <w:spacing w:line="360" w:lineRule="auto"/>
      </w:pPr>
      <w:r>
        <w:t>LINIA 812</w:t>
      </w:r>
    </w:p>
    <w:p w14:paraId="7C91CF36" w14:textId="77777777" w:rsidR="002B7C2C" w:rsidRDefault="002B7C2C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B7C2C" w14:paraId="772B0E2C" w14:textId="77777777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73399" w14:textId="77777777" w:rsidR="002B7C2C" w:rsidRPr="001A61C3" w:rsidRDefault="002B7C2C" w:rsidP="002B7C2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31420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7FB85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9184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63A5121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liniile 10, </w:t>
            </w:r>
          </w:p>
          <w:p w14:paraId="4EB4D6E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512C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 ieşiri</w:t>
            </w:r>
          </w:p>
          <w:p w14:paraId="79CDC18A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6D141" w14:textId="77777777" w:rsidR="002B7C2C" w:rsidRPr="006A7C8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89DA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31E7F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5F81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27D0D561" w14:textId="77777777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BB84D" w14:textId="77777777" w:rsidR="002B7C2C" w:rsidRPr="001A61C3" w:rsidRDefault="002B7C2C" w:rsidP="002B7C2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A47CD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578B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841B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361D071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6E8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BE59A" w14:textId="77777777" w:rsidR="002B7C2C" w:rsidRPr="006A7C8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3F846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85929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181E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4968AA04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6C401" w14:textId="77777777" w:rsidR="002B7C2C" w:rsidRPr="001A61C3" w:rsidRDefault="002B7C2C" w:rsidP="002B7C2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A251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4+450</w:t>
            </w:r>
          </w:p>
          <w:p w14:paraId="349CDAB0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E5FCB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D97A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6F1FE89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BB98C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9FE4F" w14:textId="77777777" w:rsidR="002B7C2C" w:rsidRPr="006A7C8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DFD5B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D720A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CA54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C3D5EC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2B7C2C" w14:paraId="2B29A5A5" w14:textId="77777777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F331E" w14:textId="77777777" w:rsidR="002B7C2C" w:rsidRPr="001A61C3" w:rsidRDefault="002B7C2C" w:rsidP="002B7C2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8F3A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13+700</w:t>
            </w:r>
          </w:p>
          <w:p w14:paraId="5158C4E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7C82F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7983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0537CB2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96817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B1AC9" w14:textId="77777777" w:rsidR="002B7C2C" w:rsidRPr="006A7C8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F8874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2B8A9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3023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B7C2C" w14:paraId="69149BCC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4695B" w14:textId="77777777" w:rsidR="002B7C2C" w:rsidRPr="001A61C3" w:rsidRDefault="002B7C2C" w:rsidP="002B7C2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AADA9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511EC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D694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3C3D44E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A1A68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diag.</w:t>
            </w:r>
          </w:p>
          <w:p w14:paraId="6E23C73E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8FF4" w14:textId="77777777" w:rsidR="002B7C2C" w:rsidRPr="006A7C8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27C5A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95425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E0C4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99A46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46095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11 – 13 </w:t>
            </w:r>
          </w:p>
          <w:p w14:paraId="1DE158B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3 – 5. </w:t>
            </w:r>
          </w:p>
        </w:tc>
      </w:tr>
      <w:tr w:rsidR="002B7C2C" w14:paraId="052B5B63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9D9F8" w14:textId="77777777" w:rsidR="002B7C2C" w:rsidRPr="001A61C3" w:rsidRDefault="002B7C2C" w:rsidP="002B7C2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BD868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9FB67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E6E4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0319FED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2AF5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și </w:t>
            </w:r>
          </w:p>
          <w:p w14:paraId="5A1C59CB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DA767" w14:textId="77777777" w:rsidR="002B7C2C" w:rsidRPr="006A7C8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BC80C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665F3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2033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6E71B94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ax stație și Cap Y </w:t>
            </w:r>
          </w:p>
          <w:p w14:paraId="1BDCEAE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este închisă.</w:t>
            </w:r>
          </w:p>
        </w:tc>
      </w:tr>
      <w:tr w:rsidR="002B7C2C" w14:paraId="28B6BA83" w14:textId="77777777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D876E" w14:textId="77777777" w:rsidR="002B7C2C" w:rsidRPr="001A61C3" w:rsidRDefault="002B7C2C" w:rsidP="002B7C2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17613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BC57D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43FB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5C5D8AF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877F4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E7FCA" w14:textId="77777777" w:rsidR="002B7C2C" w:rsidRPr="006A7C8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95269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B3A72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DF90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49622C12" w14:textId="77777777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E05F1" w14:textId="77777777" w:rsidR="002B7C2C" w:rsidRPr="001A61C3" w:rsidRDefault="002B7C2C" w:rsidP="002B7C2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69390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7F12D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C1A8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0333467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3731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2802F8C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150D9B7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</w:t>
            </w:r>
          </w:p>
          <w:p w14:paraId="4612FE06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8106F" w14:textId="77777777" w:rsidR="002B7C2C" w:rsidRPr="006A7C8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B4D84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769B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7CDE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6D3B2F7F" w14:textId="77777777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187C7" w14:textId="77777777" w:rsidR="002B7C2C" w:rsidRPr="001A61C3" w:rsidRDefault="002B7C2C" w:rsidP="002B7C2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2C3F2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3EEE9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12BE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094CF1F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A5B8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24C7287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şi </w:t>
            </w:r>
          </w:p>
          <w:p w14:paraId="0768E4FB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5330B" w14:textId="77777777" w:rsidR="002B7C2C" w:rsidRPr="006A7C8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203C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58594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221D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A8C28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2B7C2C" w14:paraId="2ABD5B35" w14:textId="7777777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0A69" w14:textId="77777777" w:rsidR="002B7C2C" w:rsidRPr="001A61C3" w:rsidRDefault="002B7C2C" w:rsidP="002B7C2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E0795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5A3C3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8585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38D2D09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9CEE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</w:t>
            </w:r>
          </w:p>
          <w:p w14:paraId="49A46DA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120 m </w:t>
            </w:r>
          </w:p>
          <w:p w14:paraId="440EAC4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sch. 17 </w:t>
            </w:r>
          </w:p>
          <w:p w14:paraId="01F40420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EFB6C" w14:textId="77777777" w:rsidR="002B7C2C" w:rsidRPr="006A7C8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00FC4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99F26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B2DE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3CBA2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2B7C2C" w14:paraId="77230561" w14:textId="77777777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0C437" w14:textId="77777777" w:rsidR="002B7C2C" w:rsidRPr="001A61C3" w:rsidRDefault="002B7C2C" w:rsidP="002B7C2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44227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AB9A4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0C2D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33B05C8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B2C8C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8A77C" w14:textId="77777777" w:rsidR="002B7C2C" w:rsidRPr="006A7C8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E3BD5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A108E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9D79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1000E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FEE02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14 – 16 </w:t>
            </w:r>
          </w:p>
          <w:p w14:paraId="74EB04C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5 şi 6. </w:t>
            </w:r>
          </w:p>
        </w:tc>
      </w:tr>
      <w:tr w:rsidR="002B7C2C" w14:paraId="535FD068" w14:textId="77777777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25858" w14:textId="77777777" w:rsidR="002B7C2C" w:rsidRPr="001A61C3" w:rsidRDefault="002B7C2C" w:rsidP="002B7C2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3F66C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14787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1EC0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RMK  </w:t>
            </w:r>
          </w:p>
          <w:p w14:paraId="07885DE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7117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79B66CBE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6BA82" w14:textId="77777777" w:rsidR="002B7C2C" w:rsidRPr="006A7C8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DEAA9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042A4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9612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B7C2C" w14:paraId="6BE4FA24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B0012" w14:textId="77777777" w:rsidR="002B7C2C" w:rsidRPr="001A61C3" w:rsidRDefault="002B7C2C" w:rsidP="002B7C2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E87A9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71F10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F52E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D04B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57AFC1B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67BFC" w14:textId="77777777" w:rsidR="002B7C2C" w:rsidRPr="006A7C8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F6D21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A6B20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C5FD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3E294015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D24C6" w14:textId="77777777" w:rsidR="002B7C2C" w:rsidRPr="001A61C3" w:rsidRDefault="002B7C2C" w:rsidP="002B7C2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896C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29+000</w:t>
            </w:r>
          </w:p>
          <w:p w14:paraId="4B9CF169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62E12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25C14" w14:textId="77777777" w:rsidR="002B7C2C" w:rsidRDefault="002B7C2C" w:rsidP="003F1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0713488E" w14:textId="77777777" w:rsidR="002B7C2C" w:rsidRDefault="002B7C2C" w:rsidP="003F1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3288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6C50C" w14:textId="77777777" w:rsidR="002B7C2C" w:rsidRPr="006A7C8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1674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449B8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CC8B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teren, zi/noapte cu tot trenul. </w:t>
            </w:r>
          </w:p>
          <w:p w14:paraId="0D9C3EF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B7C2C" w14:paraId="64E8C9EA" w14:textId="77777777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C4D1B" w14:textId="77777777" w:rsidR="002B7C2C" w:rsidRPr="001A61C3" w:rsidRDefault="002B7C2C" w:rsidP="002B7C2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6D8B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30+300</w:t>
            </w:r>
          </w:p>
          <w:p w14:paraId="6E654231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93DD9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684F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151827D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C2ADB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4FAA8" w14:textId="77777777" w:rsidR="002B7C2C" w:rsidRPr="006A7C8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FCD6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076AE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5E25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ED97B2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 respectă numai </w:t>
            </w:r>
          </w:p>
          <w:p w14:paraId="1857371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primul vehicul din compunerea trenului (locomotivă sau vagon).</w:t>
            </w:r>
          </w:p>
        </w:tc>
      </w:tr>
      <w:tr w:rsidR="002B7C2C" w14:paraId="6680C18F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6F311" w14:textId="77777777" w:rsidR="002B7C2C" w:rsidRPr="001A61C3" w:rsidRDefault="002B7C2C" w:rsidP="002B7C2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7C3F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4DC8E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DEB8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Târguşor Dobrogea</w:t>
            </w:r>
          </w:p>
          <w:p w14:paraId="53B29AB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699E1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A0B13" w14:textId="77777777" w:rsidR="002B7C2C" w:rsidRPr="006A7C8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7DCE6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24D47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B81F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4F502F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prin Cap Y.</w:t>
            </w:r>
          </w:p>
        </w:tc>
      </w:tr>
      <w:tr w:rsidR="002B7C2C" w14:paraId="14E3C3E1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E6B61" w14:textId="77777777" w:rsidR="002B7C2C" w:rsidRPr="001A61C3" w:rsidRDefault="002B7C2C" w:rsidP="002B7C2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A5FA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39+470</w:t>
            </w:r>
          </w:p>
          <w:p w14:paraId="06F53802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25522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8B9D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0C3F3C3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4BC4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8BF05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51622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EDECE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6777B" w14:textId="77777777" w:rsidR="002B7C2C" w:rsidRPr="00562792" w:rsidRDefault="002B7C2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*Valabil pentru trenurile remorcate cu două și trei locomotive cuplate.</w:t>
            </w:r>
          </w:p>
          <w:p w14:paraId="3C7259DD" w14:textId="77777777" w:rsidR="002B7C2C" w:rsidRPr="00562792" w:rsidRDefault="002B7C2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Este interzisă circulația trenurilor care au  în compunere patru sau mai multe locomotive cuplate.</w:t>
            </w:r>
          </w:p>
          <w:p w14:paraId="09EE454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0C605BD6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E4C7C" w14:textId="77777777" w:rsidR="002B7C2C" w:rsidRPr="001A61C3" w:rsidRDefault="002B7C2C" w:rsidP="002B7C2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8D7E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48+700</w:t>
            </w:r>
          </w:p>
          <w:p w14:paraId="18F0D01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B75FD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A6C3C" w14:textId="77777777" w:rsidR="002B7C2C" w:rsidRDefault="002B7C2C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71372744" w14:textId="77777777" w:rsidR="002B7C2C" w:rsidRDefault="002B7C2C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A4400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FAE36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B0AFC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13653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DBA49" w14:textId="77777777" w:rsidR="002B7C2C" w:rsidRPr="00562792" w:rsidRDefault="002B7C2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B93482">
              <w:rPr>
                <w:b/>
                <w:bCs/>
                <w:iCs/>
                <w:sz w:val="20"/>
              </w:rPr>
              <w:t>Începând cu data de 10.09.2025 ora 14 se introduce RV semnalizată pe teren zi/noapte cu tot trenul fără inductori la paleta galbenă.</w:t>
            </w:r>
          </w:p>
        </w:tc>
      </w:tr>
      <w:tr w:rsidR="002B7C2C" w14:paraId="2ECF0348" w14:textId="77777777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FE7FF" w14:textId="77777777" w:rsidR="002B7C2C" w:rsidRPr="001A61C3" w:rsidRDefault="002B7C2C" w:rsidP="002B7C2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417DF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4B7FB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2D63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Cogealac</w:t>
            </w:r>
          </w:p>
          <w:p w14:paraId="3E2131D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18C27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76EA6A7D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431B4" w14:textId="77777777" w:rsidR="002B7C2C" w:rsidRPr="006A7C8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37645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D1186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6476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46AF8B79" w14:textId="7777777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D9D19" w14:textId="77777777" w:rsidR="002B7C2C" w:rsidRPr="001A61C3" w:rsidRDefault="002B7C2C" w:rsidP="002B7C2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0ADE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C97B7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519A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Mihai Viteazu</w:t>
            </w:r>
          </w:p>
          <w:p w14:paraId="3A26E5A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0F6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5</w:t>
            </w:r>
          </w:p>
          <w:p w14:paraId="516CFD8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şi </w:t>
            </w:r>
          </w:p>
          <w:p w14:paraId="5D46B101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168EC" w14:textId="77777777" w:rsidR="002B7C2C" w:rsidRPr="006A7C8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325B6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A9A40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C48A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6B88A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schimbătorul</w:t>
            </w:r>
          </w:p>
          <w:p w14:paraId="7067518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numărul 6 şi schimbătorul numărul 2, linia este închisă.</w:t>
            </w:r>
          </w:p>
        </w:tc>
      </w:tr>
      <w:tr w:rsidR="002B7C2C" w14:paraId="12C8BB13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67C4B" w14:textId="77777777" w:rsidR="002B7C2C" w:rsidRPr="001A61C3" w:rsidRDefault="002B7C2C" w:rsidP="002B7C2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B3331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7D8DD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745A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149776A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EADFF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7555C941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6B699" w14:textId="77777777" w:rsidR="002B7C2C" w:rsidRPr="006A7C8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812AE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163DE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1208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6EEA1EA2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D82F2" w14:textId="77777777" w:rsidR="002B7C2C" w:rsidRPr="001A61C3" w:rsidRDefault="002B7C2C" w:rsidP="002B7C2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55CD9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7CFFF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310F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52BF082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rampă</w:t>
            </w:r>
          </w:p>
          <w:p w14:paraId="05A8CF5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7B452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663D7498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EDE02" w14:textId="77777777" w:rsidR="002B7C2C" w:rsidRPr="006A7C8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7D70D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2163D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C209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43506F25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62364" w14:textId="77777777" w:rsidR="002B7C2C" w:rsidRPr="001A61C3" w:rsidRDefault="002B7C2C" w:rsidP="002B7C2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87497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DA6B7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1767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Babadag</w:t>
            </w:r>
          </w:p>
          <w:p w14:paraId="326BD2E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7EAC5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68081" w14:textId="77777777" w:rsidR="002B7C2C" w:rsidRPr="006A7C8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C8EEF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437E6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13A9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17CAE444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4A731" w14:textId="77777777" w:rsidR="002B7C2C" w:rsidRPr="001A61C3" w:rsidRDefault="002B7C2C" w:rsidP="002B7C2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F115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107+325</w:t>
            </w:r>
          </w:p>
          <w:p w14:paraId="1258167D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36684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0BD2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3244796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212C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806A8" w14:textId="77777777" w:rsidR="002B7C2C" w:rsidRPr="006A7C8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4401C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C4D5C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09E6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B7C2C" w14:paraId="0BDF72B3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3B34F" w14:textId="77777777" w:rsidR="002B7C2C" w:rsidRPr="001A61C3" w:rsidRDefault="002B7C2C" w:rsidP="002B7C2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2B6C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110+540</w:t>
            </w:r>
          </w:p>
          <w:p w14:paraId="0ACB3C1A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D6752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17F4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447C42A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69AB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9932D" w14:textId="77777777" w:rsidR="002B7C2C" w:rsidRPr="006A7C8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01092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882E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D301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499D07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doar cu primul vehicul din compunerea trenului (locomotivă sau vagon).</w:t>
            </w:r>
          </w:p>
        </w:tc>
      </w:tr>
      <w:tr w:rsidR="002B7C2C" w14:paraId="2F5C1CAA" w14:textId="77777777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FEE1C" w14:textId="77777777" w:rsidR="002B7C2C" w:rsidRPr="001A61C3" w:rsidRDefault="002B7C2C" w:rsidP="002B7C2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E5AA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122+275</w:t>
            </w:r>
          </w:p>
          <w:p w14:paraId="2F0962A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AAFA2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0A33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1711FB6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74FE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11972" w14:textId="77777777" w:rsidR="002B7C2C" w:rsidRPr="006A7C8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2407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4CC86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7226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8D058E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1BEEB32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 sau vagon).</w:t>
            </w:r>
          </w:p>
        </w:tc>
      </w:tr>
      <w:tr w:rsidR="002B7C2C" w14:paraId="2EB11666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46764" w14:textId="77777777" w:rsidR="002B7C2C" w:rsidRPr="001A61C3" w:rsidRDefault="002B7C2C" w:rsidP="002B7C2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6C07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126+750</w:t>
            </w:r>
          </w:p>
          <w:p w14:paraId="22A0166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7EFF6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DB75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7D3E572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21389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45A97" w14:textId="77777777" w:rsidR="002B7C2C" w:rsidRPr="006A7C8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43B4E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40145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1770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B7C2C" w14:paraId="7716D79E" w14:textId="77777777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51760" w14:textId="77777777" w:rsidR="002B7C2C" w:rsidRPr="001A61C3" w:rsidRDefault="002B7C2C" w:rsidP="002B7C2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EB349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0E990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CFE7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4BCB348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B37A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C839B66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D70B2" w14:textId="77777777" w:rsidR="002B7C2C" w:rsidRPr="006A7C8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31EE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D6C6D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559E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B7C2C" w14:paraId="28F48320" w14:textId="77777777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ACD65" w14:textId="77777777" w:rsidR="002B7C2C" w:rsidRPr="001A61C3" w:rsidRDefault="002B7C2C" w:rsidP="002B7C2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856B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918A9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3ED7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4EEA323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654F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axa staţiei </w:t>
            </w:r>
          </w:p>
          <w:p w14:paraId="67460C1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şi </w:t>
            </w:r>
          </w:p>
          <w:p w14:paraId="054A2347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</w:t>
            </w:r>
            <w:r w:rsidRPr="001A61C3">
              <w:rPr>
                <w:b/>
                <w:bCs/>
                <w:sz w:val="20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7FD44" w14:textId="77777777" w:rsidR="002B7C2C" w:rsidRPr="006A7C8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BBC18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BCCDE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F4CE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6656BF4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Cap X la axa staţiei linia este închisă.</w:t>
            </w:r>
          </w:p>
        </w:tc>
      </w:tr>
      <w:tr w:rsidR="002B7C2C" w14:paraId="54A19C2F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719EC" w14:textId="77777777" w:rsidR="002B7C2C" w:rsidRPr="001A61C3" w:rsidRDefault="002B7C2C" w:rsidP="002B7C2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A4E85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331B7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6F47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7A9CB7B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1D74D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98BD" w14:textId="77777777" w:rsidR="002B7C2C" w:rsidRPr="006A7C8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9567D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7CC5B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79BD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2B7C2C" w14:paraId="06A60B7F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18932" w14:textId="77777777" w:rsidR="002B7C2C" w:rsidRPr="001A61C3" w:rsidRDefault="002B7C2C" w:rsidP="002B7C2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9200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130+800</w:t>
            </w:r>
          </w:p>
          <w:p w14:paraId="43BD7BDD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59B49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31CB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09520A4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0FF31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AB386" w14:textId="77777777" w:rsidR="002B7C2C" w:rsidRPr="006A7C8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5E269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BC1F8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D092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B7C2C" w14:paraId="61DB8EB4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3BC30" w14:textId="77777777" w:rsidR="002B7C2C" w:rsidRPr="001A61C3" w:rsidRDefault="002B7C2C" w:rsidP="002B7C2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47F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  <w:p w14:paraId="1101AADA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41CEE" w14:textId="77777777" w:rsidR="002B7C2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67EA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5FC4816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494D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E1EAC" w14:textId="77777777" w:rsidR="002B7C2C" w:rsidRPr="006A7C8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B72EC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7152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C295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B7C2C" w14:paraId="7F769F8E" w14:textId="77777777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E78E4" w14:textId="77777777" w:rsidR="002B7C2C" w:rsidRPr="001A61C3" w:rsidRDefault="002B7C2C" w:rsidP="002B7C2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09E8A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FA8F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256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192AB80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20B9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peste T.D.J. </w:t>
            </w:r>
          </w:p>
          <w:p w14:paraId="78E3FBD7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/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172B2" w14:textId="77777777" w:rsidR="002B7C2C" w:rsidRPr="006A7C8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9FFCA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BC26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D00D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766EA91B" w14:textId="77777777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40E3D" w14:textId="77777777" w:rsidR="002B7C2C" w:rsidRPr="001A61C3" w:rsidRDefault="002B7C2C" w:rsidP="002B7C2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2F32E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80E50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14C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443B66D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6070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4A849BE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1F2B0" w14:textId="77777777" w:rsidR="002B7C2C" w:rsidRPr="006A7C8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81CA8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04740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A438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DCA33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18.</w:t>
            </w:r>
          </w:p>
        </w:tc>
      </w:tr>
      <w:tr w:rsidR="002B7C2C" w14:paraId="7316D144" w14:textId="77777777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A6420" w14:textId="77777777" w:rsidR="002B7C2C" w:rsidRPr="001A61C3" w:rsidRDefault="002B7C2C" w:rsidP="002B7C2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FE815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739E8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54FA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4BE63E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AAC3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F7EA9E1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</w:t>
            </w:r>
            <w:r>
              <w:rPr>
                <w:b/>
                <w:bCs/>
                <w:spacing w:val="-1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7F108" w14:textId="77777777" w:rsidR="002B7C2C" w:rsidRPr="006A7C8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6A702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1CF2B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57D7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A4BE83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1894F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14 şi 18.</w:t>
            </w:r>
          </w:p>
        </w:tc>
      </w:tr>
      <w:tr w:rsidR="002B7C2C" w14:paraId="449325A3" w14:textId="77777777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7173D" w14:textId="77777777" w:rsidR="002B7C2C" w:rsidRPr="001A61C3" w:rsidRDefault="002B7C2C" w:rsidP="002B7C2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34A9E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23F81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B02D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839D1A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70D9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F2C0B" w14:textId="77777777" w:rsidR="002B7C2C" w:rsidRPr="006A7C8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97B75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23310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B485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091BB503" w14:textId="7777777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7B774" w14:textId="77777777" w:rsidR="002B7C2C" w:rsidRPr="001A61C3" w:rsidRDefault="002B7C2C" w:rsidP="002B7C2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5C3CC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516BD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424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E78792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8AC9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24052" w14:textId="77777777" w:rsidR="002B7C2C" w:rsidRPr="006A7C8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A7B02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DC0D0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AB12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5314F17B" w14:textId="7777777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BE745" w14:textId="77777777" w:rsidR="002B7C2C" w:rsidRPr="001A61C3" w:rsidRDefault="002B7C2C" w:rsidP="002B7C2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3F7DE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8C329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3C89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66445599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4C69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axul stației în </w:t>
            </w:r>
          </w:p>
          <w:p w14:paraId="749474C9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1379B" w14:textId="77777777" w:rsidR="002B7C2C" w:rsidRPr="006A7C8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F276E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84CA7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1642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3C22EF" w14:textId="77777777" w:rsidR="002B7C2C" w:rsidRPr="00F662B5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662B5">
              <w:rPr>
                <w:b/>
                <w:bCs/>
                <w:i/>
                <w:sz w:val="20"/>
              </w:rPr>
              <w:t>Din axul stației în Cap Y linia este închisă.</w:t>
            </w:r>
          </w:p>
        </w:tc>
      </w:tr>
      <w:tr w:rsidR="002B7C2C" w14:paraId="5D352CC6" w14:textId="7777777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E089" w14:textId="77777777" w:rsidR="002B7C2C" w:rsidRPr="001A61C3" w:rsidRDefault="002B7C2C" w:rsidP="002B7C2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2D458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8EF03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6250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687365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C754F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D190A" w14:textId="77777777" w:rsidR="002B7C2C" w:rsidRPr="006A7C8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65718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811FA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690F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7202B810" w14:textId="7777777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3934D" w14:textId="77777777" w:rsidR="002B7C2C" w:rsidRPr="001A61C3" w:rsidRDefault="002B7C2C" w:rsidP="002B7C2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6D5FB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BABF8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0FBE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4A8C5FE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6EC7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sch. </w:t>
            </w:r>
          </w:p>
          <w:p w14:paraId="69EB68A0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9AD93" w14:textId="77777777" w:rsidR="002B7C2C" w:rsidRPr="006A7C8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4A602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1911D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8DF1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73A97222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C27AF" w14:textId="77777777" w:rsidR="002B7C2C" w:rsidRPr="001A61C3" w:rsidRDefault="002B7C2C" w:rsidP="002B7C2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B57BE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CE8B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D7F0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626E921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7943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3D2EA2C1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33</w:t>
            </w:r>
            <w:r>
              <w:rPr>
                <w:b/>
                <w:bCs/>
                <w:sz w:val="20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6A19A" w14:textId="77777777" w:rsidR="002B7C2C" w:rsidRPr="006A7C8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26279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8610D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FDFD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8AAA06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B7C2C" w14:paraId="251597D1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C66E8" w14:textId="77777777" w:rsidR="002B7C2C" w:rsidRPr="001A61C3" w:rsidRDefault="002B7C2C" w:rsidP="002B7C2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4A322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141+350</w:t>
            </w:r>
          </w:p>
          <w:p w14:paraId="31030274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F155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37E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 -</w:t>
            </w:r>
          </w:p>
          <w:p w14:paraId="59B058BA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8B4EE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1F4BD" w14:textId="77777777" w:rsidR="002B7C2C" w:rsidRPr="006A7C8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6CE2D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0742F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EEC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B7C2C" w14:paraId="161DBBB2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DF2D5" w14:textId="77777777" w:rsidR="002B7C2C" w:rsidRPr="001A61C3" w:rsidRDefault="002B7C2C" w:rsidP="002B7C2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9C147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889D9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277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3E40E89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6A358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7455484C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389F1" w14:textId="77777777" w:rsidR="002B7C2C" w:rsidRPr="006A7C8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9F9F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B4BAA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2756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37EE9039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64AA6" w14:textId="77777777" w:rsidR="002B7C2C" w:rsidRPr="001A61C3" w:rsidRDefault="002B7C2C" w:rsidP="002B7C2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A7183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172B4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A1B24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74CFECF2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1FAF2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17C4F9A5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9FFB6" w14:textId="77777777" w:rsidR="002B7C2C" w:rsidRPr="006A7C8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3E1F9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10D37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49ED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3BB7CB42" w14:textId="77777777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FA6AF" w14:textId="77777777" w:rsidR="002B7C2C" w:rsidRPr="001A61C3" w:rsidRDefault="002B7C2C" w:rsidP="002B7C2C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6876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62507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72CD3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Tulcea Oraş </w:t>
            </w:r>
          </w:p>
          <w:p w14:paraId="5F1F65BB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528E90E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A8D58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26ED3A1E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B5FDF" w14:textId="77777777" w:rsidR="002B7C2C" w:rsidRPr="006A7C82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9D915" w14:textId="77777777" w:rsidR="002B7C2C" w:rsidRPr="001A61C3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9EA33" w14:textId="77777777" w:rsidR="002B7C2C" w:rsidRPr="00772CB4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A6BD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4FD66A4" w14:textId="77777777" w:rsidR="002B7C2C" w:rsidRDefault="002B7C2C">
      <w:pPr>
        <w:spacing w:before="40" w:after="40" w:line="192" w:lineRule="auto"/>
        <w:ind w:right="57"/>
        <w:rPr>
          <w:sz w:val="20"/>
          <w:lang w:val="ro-RO"/>
        </w:rPr>
      </w:pPr>
    </w:p>
    <w:p w14:paraId="281644C6" w14:textId="77777777" w:rsidR="002B7C2C" w:rsidRDefault="002B7C2C" w:rsidP="00672C80">
      <w:pPr>
        <w:pStyle w:val="Heading1"/>
        <w:spacing w:line="360" w:lineRule="auto"/>
      </w:pPr>
      <w:r>
        <w:t>LINIA 813</w:t>
      </w:r>
    </w:p>
    <w:p w14:paraId="79591BCB" w14:textId="77777777" w:rsidR="002B7C2C" w:rsidRDefault="002B7C2C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2B7C2C" w14:paraId="3E302EA6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C3FF7" w14:textId="77777777" w:rsidR="002B7C2C" w:rsidRDefault="002B7C2C" w:rsidP="002B7C2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E570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4B316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70BB7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B193236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82D70" w14:textId="77777777" w:rsidR="002B7C2C" w:rsidRDefault="002B7C2C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0EE40A37" w14:textId="77777777" w:rsidR="002B7C2C" w:rsidRDefault="002B7C2C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8A25E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9C771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504FA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CDD3C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19E5145C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A66DA" w14:textId="77777777" w:rsidR="002B7C2C" w:rsidRDefault="002B7C2C" w:rsidP="002B7C2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89D26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1A07B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67B2E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9A06E26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E8ADD" w14:textId="77777777" w:rsidR="002B7C2C" w:rsidRDefault="002B7C2C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0511F8B6" w14:textId="77777777" w:rsidR="002B7C2C" w:rsidRPr="00285047" w:rsidRDefault="002B7C2C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08FB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834C4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D03CA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74C40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367D78A9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AD07D" w14:textId="77777777" w:rsidR="002B7C2C" w:rsidRDefault="002B7C2C" w:rsidP="002B7C2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CEE54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FD8B7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9DA45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7675139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CE7A" w14:textId="77777777" w:rsidR="002B7C2C" w:rsidRDefault="002B7C2C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5434DED5" w14:textId="77777777" w:rsidR="002B7C2C" w:rsidRDefault="002B7C2C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7A48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0DB05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F37DD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F0C73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5C1DBB7F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ABFEB" w14:textId="77777777" w:rsidR="002B7C2C" w:rsidRDefault="002B7C2C" w:rsidP="002B7C2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149A7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356BF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B760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BDEBD7B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80F33" w14:textId="77777777" w:rsidR="002B7C2C" w:rsidRDefault="002B7C2C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350BC024" w14:textId="77777777" w:rsidR="002B7C2C" w:rsidRDefault="002B7C2C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6E9CA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3B384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A8D39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87502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7 și 8, si linia DEU Constanța Oraș</w:t>
            </w:r>
          </w:p>
        </w:tc>
      </w:tr>
      <w:tr w:rsidR="002B7C2C" w14:paraId="30671799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ED4F2" w14:textId="77777777" w:rsidR="002B7C2C" w:rsidRDefault="002B7C2C" w:rsidP="002B7C2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C31A2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91F72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81B2C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9F7611E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598BC" w14:textId="77777777" w:rsidR="002B7C2C" w:rsidRDefault="002B7C2C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18D14029" w14:textId="77777777" w:rsidR="002B7C2C" w:rsidRDefault="002B7C2C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2E9732E5" w14:textId="77777777" w:rsidR="002B7C2C" w:rsidRDefault="002B7C2C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85866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43FC1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ED54F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A1DD4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24E9E9B3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10A4A" w14:textId="77777777" w:rsidR="002B7C2C" w:rsidRDefault="002B7C2C" w:rsidP="002B7C2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4C48E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51EE1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E666A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BF80E" w14:textId="77777777" w:rsidR="002B7C2C" w:rsidRDefault="002B7C2C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7FB31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C52EF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63CEB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BCFA7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2B7C2C" w14:paraId="3C71F2FC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73C10" w14:textId="77777777" w:rsidR="002B7C2C" w:rsidRDefault="002B7C2C" w:rsidP="002B7C2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808F4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C5BFE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5FF219EE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65D9A68F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B9C0" w14:textId="77777777" w:rsidR="002B7C2C" w:rsidRPr="001A0BE2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3FDF9FB" w14:textId="77777777" w:rsidR="002B7C2C" w:rsidRPr="001A0BE2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116BD5FF" w14:textId="77777777" w:rsidR="002B7C2C" w:rsidRPr="001A0BE2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70FD59DF" w14:textId="77777777" w:rsidR="002B7C2C" w:rsidRPr="00564F54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DAFBB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B6C2F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14613500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71F4" w14:textId="77777777" w:rsidR="002B7C2C" w:rsidRDefault="002B7C2C" w:rsidP="002B7C2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797A0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0A3DF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07DB9E8C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0F5E0FFE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406B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39EC04BD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2E7EA585" w14:textId="77777777" w:rsidR="002B7C2C" w:rsidRPr="00DD369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0B782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CC80C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835BAF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2B7C2C" w14:paraId="1A5876BE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AEE1B" w14:textId="77777777" w:rsidR="002B7C2C" w:rsidRDefault="002B7C2C" w:rsidP="002B7C2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D68FD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16A09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D909F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6FF1E3D3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FB1B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C57128C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F7999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8BC6C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4CE7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039AC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76149C8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2B7C2C" w14:paraId="0C5B0A28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01EE1" w14:textId="77777777" w:rsidR="002B7C2C" w:rsidRDefault="002B7C2C" w:rsidP="002B7C2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D7EFF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4F3DCDA2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6A741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3591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2B52C40F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838C3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644FE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187F0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1CF8B67D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DAB03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63E26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2B7C2C" w14:paraId="16068B7A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1458C" w14:textId="77777777" w:rsidR="002B7C2C" w:rsidRDefault="002B7C2C" w:rsidP="002B7C2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5DB5C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36ED278C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2F881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4541D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BC1E9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AFEA1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7516A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B0AB5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661E5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2B7C2C" w14:paraId="16E6887C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1867D" w14:textId="77777777" w:rsidR="002B7C2C" w:rsidRDefault="002B7C2C" w:rsidP="002B7C2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219B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319FE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8E138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4E0CE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13944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EDE6A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252753F6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CDAD5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0EBE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2B7C2C" w14:paraId="01DDF8EB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C175" w14:textId="77777777" w:rsidR="002B7C2C" w:rsidRDefault="002B7C2C" w:rsidP="002B7C2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07920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38F5F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02C0B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81677A5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899A8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C2B9C05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00D4B6C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365BF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31F71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9D75E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7F629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30B4189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2B7C2C" w14:paraId="00C309BC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3022C" w14:textId="77777777" w:rsidR="002B7C2C" w:rsidRDefault="002B7C2C" w:rsidP="002B7C2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31AB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95C3C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47863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8FB3AEB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11C1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885DE6B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2B2AFBF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D1C69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7C2E2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C30AA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3DE6D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28A808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2B7C2C" w14:paraId="69D73ECD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92812" w14:textId="77777777" w:rsidR="002B7C2C" w:rsidRDefault="002B7C2C" w:rsidP="002B7C2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30BE9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CD8FC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D389A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3614BEE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AB717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E3EA7B9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55128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7230D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89A6A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8B58B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F95198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BBDB42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2B7C2C" w14:paraId="62173356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137C9" w14:textId="77777777" w:rsidR="002B7C2C" w:rsidRDefault="002B7C2C" w:rsidP="002B7C2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5D06B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96DC4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4D5C9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C2A7B33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5450B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7EF697F3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04721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58E96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BE2EB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CFD5A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2B05770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2B7C2C" w14:paraId="67BF5207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9474E" w14:textId="77777777" w:rsidR="002B7C2C" w:rsidRDefault="002B7C2C" w:rsidP="002B7C2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145BD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4BA9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C70BB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07D83B5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2A56C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140104F1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749D3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E6F1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635F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819B7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2B7C2C" w14:paraId="66E13131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ABA80" w14:textId="77777777" w:rsidR="002B7C2C" w:rsidRDefault="002B7C2C" w:rsidP="002B7C2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7FD0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13B0F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388E3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2C74F85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28019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936AB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31411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590C4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F78B5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6BE6AFDD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F591A5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2B7C2C" w14:paraId="4029C365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9253A" w14:textId="77777777" w:rsidR="002B7C2C" w:rsidRDefault="002B7C2C" w:rsidP="002B7C2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608A7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69554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BAD3B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45171A0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4380BBA6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BB5CF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A8C42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39372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C6396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57657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1DA38360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C0BA" w14:textId="77777777" w:rsidR="002B7C2C" w:rsidRDefault="002B7C2C" w:rsidP="002B7C2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35A8A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53819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5FA5D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5F28F1D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35691065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6C9C3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6F3DE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63DB4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9E2C2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CE114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1E5CAD18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3BBD0" w14:textId="77777777" w:rsidR="002B7C2C" w:rsidRDefault="002B7C2C" w:rsidP="002B7C2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8EE69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EEF6F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4657F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D866978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8DA23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55DBC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9DA26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2D060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0D448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639FCBB2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92A83" w14:textId="77777777" w:rsidR="002B7C2C" w:rsidRDefault="002B7C2C" w:rsidP="002B7C2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0D7A8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E095F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A43F9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DFE85B8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CAAA7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60B9519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39E0B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31485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6E3FF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57186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4E0EAE3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2B7C2C" w14:paraId="79DCB161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66594" w14:textId="77777777" w:rsidR="002B7C2C" w:rsidRDefault="002B7C2C" w:rsidP="002B7C2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38030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9655D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275E8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7E421171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42189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76234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F5222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EDC43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4BE31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3A41656C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2B7C2C" w14:paraId="6135BC27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DCB94" w14:textId="77777777" w:rsidR="002B7C2C" w:rsidRDefault="002B7C2C" w:rsidP="002B7C2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7B1A0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1E30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11A30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4B867BED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D20CC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6EFE297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3BD48257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90D85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89B9B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65F8C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C80AF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291991C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AB9159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2EF3FCCB" w14:textId="77777777" w:rsidR="002B7C2C" w:rsidRPr="00CB3CD0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2B7C2C" w14:paraId="12E7E288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1E26" w14:textId="77777777" w:rsidR="002B7C2C" w:rsidRDefault="002B7C2C" w:rsidP="002B7C2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18CEA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5F57E989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728C7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42560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2AAA8781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6B1D191B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91851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6D0D7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693C9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70E04B07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B308B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23F01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4D5061C7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34B9" w14:textId="77777777" w:rsidR="002B7C2C" w:rsidRDefault="002B7C2C" w:rsidP="002B7C2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9BB1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79CA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725D6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3EA32223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176AE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2A79D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4E090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7ECCD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42AF1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67E83597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3DD72" w14:textId="77777777" w:rsidR="002B7C2C" w:rsidRDefault="002B7C2C" w:rsidP="002B7C2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32333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513A2BA0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79A2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F13E5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1DBAFC14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55479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6B31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B0A5A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1938C01E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EF2D3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65DC5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B7C2C" w14:paraId="290A5989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CD8C4" w14:textId="77777777" w:rsidR="002B7C2C" w:rsidRDefault="002B7C2C" w:rsidP="002B7C2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4BB28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1DBCD336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F84BF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49430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3705D892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2186D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00110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59935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34A4A" w14:textId="77777777" w:rsidR="002B7C2C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5D005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B7C2C" w14:paraId="6436476D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9B138" w14:textId="77777777" w:rsidR="002B7C2C" w:rsidRDefault="002B7C2C" w:rsidP="002B7C2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059A8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C513B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51E0D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0F0E957E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9C22A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8EA925B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09FDA9BE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59B17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9C9E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43C62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D2D0E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2B7C2C" w14:paraId="26BB030E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F1C88" w14:textId="77777777" w:rsidR="002B7C2C" w:rsidRDefault="002B7C2C" w:rsidP="002B7C2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65185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21311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22C0B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53809D07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4F920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7A60376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FA09B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132DF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989AD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384A6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D47CC3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68C34856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2B7C2C" w14:paraId="6ABD65FF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0F491" w14:textId="77777777" w:rsidR="002B7C2C" w:rsidRDefault="002B7C2C" w:rsidP="002B7C2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35FA0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86E32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2B4F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269EB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1D6055B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85B9B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4A8F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C3673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1C633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06293E77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ECECF" w14:textId="77777777" w:rsidR="002B7C2C" w:rsidRDefault="002B7C2C" w:rsidP="002B7C2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0DFFA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09AD2834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C1713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E18FB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5751304C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6A8A7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EEBA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32A2A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569DE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B56F9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B744289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2B7C2C" w14:paraId="5F2EF357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E13A6" w14:textId="77777777" w:rsidR="002B7C2C" w:rsidRDefault="002B7C2C" w:rsidP="002B7C2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4BEE5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132C06C6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9A85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0A9D2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41CFBE65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8121D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BD22D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AFAEA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8B281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4F45A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2B7C2C" w14:paraId="206ADD1A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A37DC" w14:textId="77777777" w:rsidR="002B7C2C" w:rsidRDefault="002B7C2C" w:rsidP="002B7C2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DB1EF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142014D0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B3420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B6AD1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505DC0CC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A2907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4BFFD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653EE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EB796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5E56F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41FBB8D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2B7C2C" w14:paraId="0BA16712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0EFDC" w14:textId="77777777" w:rsidR="002B7C2C" w:rsidRDefault="002B7C2C" w:rsidP="002B7C2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E945B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1AD5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4AEC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1DFF2F28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0C8E7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828AD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37C2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0EF2E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4B285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2B7C2C" w14:paraId="3F3672A2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CD58" w14:textId="77777777" w:rsidR="002B7C2C" w:rsidRDefault="002B7C2C" w:rsidP="002B7C2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17E76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D585F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416BE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15B955E3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974C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758EA12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87581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0B2D9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A18A2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C49B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2B7C2C" w14:paraId="58EE80F8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8824D" w14:textId="77777777" w:rsidR="002B7C2C" w:rsidRDefault="002B7C2C" w:rsidP="002B7C2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B8875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ECB17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22258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572C86E0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116B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288C321B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AEF6E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01C97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8739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182A7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759E1EB3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0CB7A8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2B7C2C" w14:paraId="6F8ABC05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69B3C" w14:textId="77777777" w:rsidR="002B7C2C" w:rsidRDefault="002B7C2C" w:rsidP="002B7C2C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E3146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53A86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2F653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5950D193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4E553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15E4A5C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7A7E0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03144" w14:textId="77777777" w:rsidR="002B7C2C" w:rsidRDefault="002B7C2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EBEF6" w14:textId="77777777" w:rsidR="002B7C2C" w:rsidRPr="00564F54" w:rsidRDefault="002B7C2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0EB97" w14:textId="77777777" w:rsidR="002B7C2C" w:rsidRDefault="002B7C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85C068D" w14:textId="77777777" w:rsidR="002B7C2C" w:rsidRPr="00237377" w:rsidRDefault="002B7C2C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67F9B038" w14:textId="77777777" w:rsidR="002B7C2C" w:rsidRDefault="002B7C2C" w:rsidP="00D96D74">
      <w:pPr>
        <w:pStyle w:val="Heading1"/>
        <w:spacing w:line="360" w:lineRule="auto"/>
      </w:pPr>
      <w:r>
        <w:t>LINIA 813 A</w:t>
      </w:r>
    </w:p>
    <w:p w14:paraId="70EA4C97" w14:textId="77777777" w:rsidR="002B7C2C" w:rsidRDefault="002B7C2C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B7C2C" w14:paraId="0830DE49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9423A" w14:textId="77777777" w:rsidR="002B7C2C" w:rsidRDefault="002B7C2C" w:rsidP="002B7C2C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E913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04D51B1C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DC2E1" w14:textId="77777777" w:rsidR="002B7C2C" w:rsidRPr="00E230A0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A3D6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5302886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8F95F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36C54" w14:textId="77777777" w:rsidR="002B7C2C" w:rsidRPr="009033A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FC2E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529CE" w14:textId="77777777" w:rsidR="002B7C2C" w:rsidRPr="009033A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1907D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2A17A196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45F3" w14:textId="77777777" w:rsidR="002B7C2C" w:rsidRDefault="002B7C2C" w:rsidP="002B7C2C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4544B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734292F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DFAA1" w14:textId="77777777" w:rsidR="002B7C2C" w:rsidRPr="00E230A0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4E31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16995CE0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</w:t>
            </w:r>
          </w:p>
          <w:p w14:paraId="148CBD97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schimbătorul numărul 1 </w:t>
            </w:r>
          </w:p>
          <w:p w14:paraId="765216E1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4AB73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24267" w14:textId="77777777" w:rsidR="002B7C2C" w:rsidRPr="009033A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A4B46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69ECF" w14:textId="77777777" w:rsidR="002B7C2C" w:rsidRPr="009033A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757FE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3D1FA5ED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ECA10" w14:textId="77777777" w:rsidR="002B7C2C" w:rsidRDefault="002B7C2C" w:rsidP="002B7C2C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AA818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F8A39" w14:textId="77777777" w:rsidR="002B7C2C" w:rsidRPr="00E230A0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65698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6964CD4C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DE45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FF6C0" w14:textId="77777777" w:rsidR="002B7C2C" w:rsidRPr="009033A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033A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9FCFD" w14:textId="77777777" w:rsidR="002B7C2C" w:rsidRDefault="002B7C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B5C8F" w14:textId="77777777" w:rsidR="002B7C2C" w:rsidRPr="009033AC" w:rsidRDefault="002B7C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AD44F" w14:textId="77777777" w:rsidR="002B7C2C" w:rsidRDefault="002B7C2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22D5D07" w14:textId="77777777" w:rsidR="002B7C2C" w:rsidRDefault="002B7C2C">
      <w:pPr>
        <w:spacing w:before="40" w:after="40" w:line="192" w:lineRule="auto"/>
        <w:ind w:right="57"/>
        <w:rPr>
          <w:sz w:val="20"/>
          <w:lang w:val="ro-RO"/>
        </w:rPr>
      </w:pPr>
    </w:p>
    <w:p w14:paraId="5D491401" w14:textId="77777777" w:rsidR="002B7C2C" w:rsidRDefault="002B7C2C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57914E51" w14:textId="77777777" w:rsidR="002B7C2C" w:rsidRDefault="002B7C2C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2B7C2C" w14:paraId="6E724CE0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65F1A" w14:textId="77777777" w:rsidR="002B7C2C" w:rsidRDefault="002B7C2C" w:rsidP="002B7C2C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B54F1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67BFD" w14:textId="77777777" w:rsidR="002B7C2C" w:rsidRPr="002B6917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7BF8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A3391AA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05EC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7D612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C583D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204FC" w14:textId="77777777" w:rsidR="002B7C2C" w:rsidRPr="002A6824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615E2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1B0D8A61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C1C0C" w14:textId="77777777" w:rsidR="002B7C2C" w:rsidRDefault="002B7C2C" w:rsidP="002B7C2C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CB6C7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CAF88" w14:textId="77777777" w:rsidR="002B7C2C" w:rsidRPr="002B6917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6D9EF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6538462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A8648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57CE5A76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146B2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1EEBB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0747E" w14:textId="77777777" w:rsidR="002B7C2C" w:rsidRPr="002A6824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1E9A7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5ECAE629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2757D" w14:textId="77777777" w:rsidR="002B7C2C" w:rsidRDefault="002B7C2C" w:rsidP="002B7C2C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23CD7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4C478" w14:textId="77777777" w:rsidR="002B7C2C" w:rsidRPr="002B6917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20A8E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5CBD70E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61C77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6D7EB5AE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310CB3BF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4F5870A4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61DA5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C0328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E28F" w14:textId="77777777" w:rsidR="002B7C2C" w:rsidRPr="002A6824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D574D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013C111F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C8DC9" w14:textId="77777777" w:rsidR="002B7C2C" w:rsidRDefault="002B7C2C" w:rsidP="002B7C2C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81829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A2F4" w14:textId="77777777" w:rsidR="002B7C2C" w:rsidRPr="002B6917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F3E1C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85E9F5A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3F7D1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0616E8A4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79BA5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AC808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8B280" w14:textId="77777777" w:rsidR="002B7C2C" w:rsidRPr="002A6824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498F1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405970C4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9953F" w14:textId="77777777" w:rsidR="002B7C2C" w:rsidRDefault="002B7C2C" w:rsidP="002B7C2C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F7A91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DC23F" w14:textId="77777777" w:rsidR="002B7C2C" w:rsidRPr="002B6917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1E638" w14:textId="77777777" w:rsidR="002B7C2C" w:rsidRDefault="002B7C2C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219CB95" w14:textId="77777777" w:rsidR="002B7C2C" w:rsidRDefault="002B7C2C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3F9C8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27B241A7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D6EE5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2F1E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6957" w14:textId="77777777" w:rsidR="002B7C2C" w:rsidRPr="002A6824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60778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2B7C2C" w14:paraId="5564B39E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7F7CE" w14:textId="77777777" w:rsidR="002B7C2C" w:rsidRDefault="002B7C2C" w:rsidP="002B7C2C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A6330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C21F8" w14:textId="77777777" w:rsidR="002B7C2C" w:rsidRPr="002B6917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018C2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472B95E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E44C1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098D3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3A21C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EBC46" w14:textId="77777777" w:rsidR="002B7C2C" w:rsidRPr="002A6824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9BACD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E4FF721" w14:textId="77777777" w:rsidR="002B7C2C" w:rsidRPr="00C87E63" w:rsidRDefault="002B7C2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</w:t>
            </w:r>
            <w:r w:rsidRPr="00C87E63">
              <w:rPr>
                <w:b/>
                <w:bCs/>
                <w:i/>
                <w:iCs/>
                <w:sz w:val="20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</w:rPr>
              <w:t>la</w:t>
            </w:r>
          </w:p>
          <w:p w14:paraId="1CC890B8" w14:textId="77777777" w:rsidR="002B7C2C" w:rsidRPr="00C87E63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C87E63">
              <w:rPr>
                <w:b/>
                <w:bCs/>
                <w:i/>
                <w:iCs/>
                <w:sz w:val="20"/>
              </w:rPr>
              <w:t>fir</w:t>
            </w:r>
            <w:r>
              <w:rPr>
                <w:b/>
                <w:bCs/>
                <w:i/>
                <w:iCs/>
                <w:sz w:val="20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</w:rPr>
              <w:t xml:space="preserve"> I și II linia 814.</w:t>
            </w:r>
          </w:p>
        </w:tc>
      </w:tr>
      <w:tr w:rsidR="002B7C2C" w14:paraId="53A97813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B86E6" w14:textId="77777777" w:rsidR="002B7C2C" w:rsidRDefault="002B7C2C" w:rsidP="002B7C2C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2D881" w14:textId="77777777" w:rsidR="002B7C2C" w:rsidRDefault="002B7C2C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8BA7B" w14:textId="77777777" w:rsidR="002B7C2C" w:rsidRPr="002B6917" w:rsidRDefault="002B7C2C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6F6EC" w14:textId="77777777" w:rsidR="002B7C2C" w:rsidRDefault="002B7C2C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BCB8756" w14:textId="77777777" w:rsidR="002B7C2C" w:rsidRDefault="002B7C2C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3D2A6" w14:textId="77777777" w:rsidR="002B7C2C" w:rsidRDefault="002B7C2C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5584ED11" w14:textId="77777777" w:rsidR="002B7C2C" w:rsidRDefault="002B7C2C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78F2" w14:textId="77777777" w:rsidR="002B7C2C" w:rsidRDefault="002B7C2C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7B899" w14:textId="77777777" w:rsidR="002B7C2C" w:rsidRDefault="002B7C2C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1B9E0" w14:textId="77777777" w:rsidR="002B7C2C" w:rsidRPr="002A6824" w:rsidRDefault="002B7C2C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47642" w14:textId="77777777" w:rsidR="002B7C2C" w:rsidRDefault="002B7C2C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2B7C2C" w14:paraId="19B8E0C5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0504A" w14:textId="77777777" w:rsidR="002B7C2C" w:rsidRDefault="002B7C2C" w:rsidP="002B7C2C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4E321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A1DF7" w14:textId="77777777" w:rsidR="002B7C2C" w:rsidRPr="002B6917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C5051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252071E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4FE805FB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A403C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CBEED4D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82F6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6BEA2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C0739" w14:textId="77777777" w:rsidR="002B7C2C" w:rsidRPr="002A6824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DC4B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122E66C8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3AFE5" w14:textId="77777777" w:rsidR="002B7C2C" w:rsidRDefault="002B7C2C" w:rsidP="002B7C2C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FC53A" w14:textId="77777777" w:rsidR="002B7C2C" w:rsidRDefault="002B7C2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DFE2B" w14:textId="77777777" w:rsidR="002B7C2C" w:rsidRPr="002B6917" w:rsidRDefault="002B7C2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C5EA9" w14:textId="77777777" w:rsidR="002B7C2C" w:rsidRDefault="002B7C2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3E84539" w14:textId="77777777" w:rsidR="002B7C2C" w:rsidRDefault="002B7C2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46EA6" w14:textId="77777777" w:rsidR="002B7C2C" w:rsidRDefault="002B7C2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505D96E" w14:textId="77777777" w:rsidR="002B7C2C" w:rsidRDefault="002B7C2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32601" w14:textId="77777777" w:rsidR="002B7C2C" w:rsidRDefault="002B7C2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5D46C" w14:textId="77777777" w:rsidR="002B7C2C" w:rsidRDefault="002B7C2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307D4" w14:textId="77777777" w:rsidR="002B7C2C" w:rsidRPr="002A6824" w:rsidRDefault="002B7C2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02CA1" w14:textId="77777777" w:rsidR="002B7C2C" w:rsidRDefault="002B7C2C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07CE372" w14:textId="77777777" w:rsidR="002B7C2C" w:rsidRDefault="002B7C2C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2B7C2C" w14:paraId="7FB303F6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BC62" w14:textId="77777777" w:rsidR="002B7C2C" w:rsidRDefault="002B7C2C" w:rsidP="002B7C2C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CB824" w14:textId="77777777" w:rsidR="002B7C2C" w:rsidRDefault="002B7C2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1344A" w14:textId="77777777" w:rsidR="002B7C2C" w:rsidRPr="002B6917" w:rsidRDefault="002B7C2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FD46C" w14:textId="77777777" w:rsidR="002B7C2C" w:rsidRDefault="002B7C2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1650F65" w14:textId="77777777" w:rsidR="002B7C2C" w:rsidRDefault="002B7C2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C7F90" w14:textId="77777777" w:rsidR="002B7C2C" w:rsidRDefault="002B7C2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6AA67" w14:textId="77777777" w:rsidR="002B7C2C" w:rsidRDefault="002B7C2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40B42" w14:textId="77777777" w:rsidR="002B7C2C" w:rsidRDefault="002B7C2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0B4A5" w14:textId="77777777" w:rsidR="002B7C2C" w:rsidRPr="002A6824" w:rsidRDefault="002B7C2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F1DB2" w14:textId="77777777" w:rsidR="002B7C2C" w:rsidRDefault="002B7C2C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2B7C2C" w14:paraId="37CC77B4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BED74" w14:textId="77777777" w:rsidR="002B7C2C" w:rsidRDefault="002B7C2C" w:rsidP="002B7C2C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4300" w14:textId="77777777" w:rsidR="002B7C2C" w:rsidRDefault="002B7C2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103411E6" w14:textId="77777777" w:rsidR="002B7C2C" w:rsidRDefault="002B7C2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F4F31" w14:textId="77777777" w:rsidR="002B7C2C" w:rsidRPr="002B6917" w:rsidRDefault="002B7C2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DCBD6" w14:textId="77777777" w:rsidR="002B7C2C" w:rsidRDefault="002B7C2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7071C40E" w14:textId="77777777" w:rsidR="002B7C2C" w:rsidRDefault="002B7C2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577B3BD4" w14:textId="77777777" w:rsidR="002B7C2C" w:rsidRDefault="002B7C2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31FD7" w14:textId="77777777" w:rsidR="002B7C2C" w:rsidRDefault="002B7C2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93D31" w14:textId="77777777" w:rsidR="002B7C2C" w:rsidRDefault="002B7C2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D6295" w14:textId="77777777" w:rsidR="002B7C2C" w:rsidRDefault="002B7C2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648BC98A" w14:textId="77777777" w:rsidR="002B7C2C" w:rsidRDefault="002B7C2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FA40C" w14:textId="77777777" w:rsidR="002B7C2C" w:rsidRPr="002A6824" w:rsidRDefault="002B7C2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5564D" w14:textId="77777777" w:rsidR="002B7C2C" w:rsidRDefault="002B7C2C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B7C2C" w14:paraId="01503D0C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902EB" w14:textId="77777777" w:rsidR="002B7C2C" w:rsidRDefault="002B7C2C" w:rsidP="002B7C2C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1B2A2" w14:textId="77777777" w:rsidR="002B7C2C" w:rsidRDefault="002B7C2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ED2B6" w14:textId="77777777" w:rsidR="002B7C2C" w:rsidRPr="002B6917" w:rsidRDefault="002B7C2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64C4A" w14:textId="77777777" w:rsidR="002B7C2C" w:rsidRDefault="002B7C2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278960E4" w14:textId="77777777" w:rsidR="002B7C2C" w:rsidRDefault="002B7C2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6D288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09D7A518" w14:textId="77777777" w:rsidR="002B7C2C" w:rsidRPr="00810F5B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53C99" w14:textId="77777777" w:rsidR="002B7C2C" w:rsidRPr="00557C88" w:rsidRDefault="002B7C2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279DE" w14:textId="77777777" w:rsidR="002B7C2C" w:rsidRDefault="002B7C2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A3402" w14:textId="77777777" w:rsidR="002B7C2C" w:rsidRPr="002A6824" w:rsidRDefault="002B7C2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9FBF5" w14:textId="77777777" w:rsidR="002B7C2C" w:rsidRDefault="002B7C2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153A792" w14:textId="77777777" w:rsidR="002B7C2C" w:rsidRDefault="002B7C2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2B7C2C" w14:paraId="4A081213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2A0E4" w14:textId="77777777" w:rsidR="002B7C2C" w:rsidRDefault="002B7C2C" w:rsidP="002B7C2C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3449F" w14:textId="77777777" w:rsidR="002B7C2C" w:rsidRDefault="002B7C2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C67BF" w14:textId="77777777" w:rsidR="002B7C2C" w:rsidRPr="002B6917" w:rsidRDefault="002B7C2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4D803" w14:textId="77777777" w:rsidR="002B7C2C" w:rsidRDefault="002B7C2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FCBD2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1C0B243D" w14:textId="77777777" w:rsidR="002B7C2C" w:rsidRDefault="002B7C2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9EFD4" w14:textId="77777777" w:rsidR="002B7C2C" w:rsidRDefault="002B7C2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296A5" w14:textId="77777777" w:rsidR="002B7C2C" w:rsidRDefault="002B7C2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A10E1" w14:textId="77777777" w:rsidR="002B7C2C" w:rsidRPr="002A6824" w:rsidRDefault="002B7C2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678E1" w14:textId="77777777" w:rsidR="002B7C2C" w:rsidRDefault="002B7C2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01483439" w14:textId="77777777" w:rsidR="002B7C2C" w:rsidRDefault="002B7C2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2B7C2C" w14:paraId="3A047ABF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A328E" w14:textId="77777777" w:rsidR="002B7C2C" w:rsidRDefault="002B7C2C" w:rsidP="002B7C2C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233BF" w14:textId="77777777" w:rsidR="002B7C2C" w:rsidRDefault="002B7C2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80F23" w14:textId="77777777" w:rsidR="002B7C2C" w:rsidRPr="002B6917" w:rsidRDefault="002B7C2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98901" w14:textId="77777777" w:rsidR="002B7C2C" w:rsidRDefault="002B7C2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9DCA8" w14:textId="77777777" w:rsidR="002B7C2C" w:rsidRDefault="002B7C2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2E515" w14:textId="77777777" w:rsidR="002B7C2C" w:rsidRPr="00557C88" w:rsidRDefault="002B7C2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B3E7B" w14:textId="77777777" w:rsidR="002B7C2C" w:rsidRDefault="002B7C2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8C516" w14:textId="77777777" w:rsidR="002B7C2C" w:rsidRPr="002A6824" w:rsidRDefault="002B7C2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D8CA5" w14:textId="77777777" w:rsidR="002B7C2C" w:rsidRDefault="002B7C2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AB983DC" w14:textId="77777777" w:rsidR="002B7C2C" w:rsidRPr="00D83307" w:rsidRDefault="002B7C2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2B7C2C" w14:paraId="75FE42C2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5B38C" w14:textId="77777777" w:rsidR="002B7C2C" w:rsidRDefault="002B7C2C" w:rsidP="002B7C2C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5EA9B" w14:textId="77777777" w:rsidR="002B7C2C" w:rsidRDefault="002B7C2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639F6" w14:textId="77777777" w:rsidR="002B7C2C" w:rsidRPr="002B6917" w:rsidRDefault="002B7C2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A83BC" w14:textId="77777777" w:rsidR="002B7C2C" w:rsidRDefault="002B7C2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6E6C9664" w14:textId="77777777" w:rsidR="002B7C2C" w:rsidRDefault="002B7C2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26506" w14:textId="77777777" w:rsidR="002B7C2C" w:rsidRDefault="002B7C2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A8A31" w14:textId="77777777" w:rsidR="002B7C2C" w:rsidRDefault="002B7C2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47309" w14:textId="77777777" w:rsidR="002B7C2C" w:rsidRDefault="002B7C2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DF611" w14:textId="77777777" w:rsidR="002B7C2C" w:rsidRPr="002A6824" w:rsidRDefault="002B7C2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59CD4" w14:textId="77777777" w:rsidR="002B7C2C" w:rsidRDefault="002B7C2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70A080B0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41333" w14:textId="77777777" w:rsidR="002B7C2C" w:rsidRDefault="002B7C2C" w:rsidP="002B7C2C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155C8" w14:textId="77777777" w:rsidR="002B7C2C" w:rsidRDefault="002B7C2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4B3B8" w14:textId="77777777" w:rsidR="002B7C2C" w:rsidRPr="002B6917" w:rsidRDefault="002B7C2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F806C" w14:textId="77777777" w:rsidR="002B7C2C" w:rsidRDefault="002B7C2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500E7C43" w14:textId="77777777" w:rsidR="002B7C2C" w:rsidRDefault="002B7C2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1E5B0" w14:textId="77777777" w:rsidR="002B7C2C" w:rsidRDefault="002B7C2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5787C" w14:textId="77777777" w:rsidR="002B7C2C" w:rsidRDefault="002B7C2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C2E4C" w14:textId="77777777" w:rsidR="002B7C2C" w:rsidRDefault="002B7C2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9001C" w14:textId="77777777" w:rsidR="002B7C2C" w:rsidRPr="002A6824" w:rsidRDefault="002B7C2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61E98" w14:textId="77777777" w:rsidR="002B7C2C" w:rsidRDefault="002B7C2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47427BEB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5C71D" w14:textId="77777777" w:rsidR="002B7C2C" w:rsidRDefault="002B7C2C" w:rsidP="002B7C2C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8205" w14:textId="77777777" w:rsidR="002B7C2C" w:rsidRDefault="002B7C2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CD587" w14:textId="77777777" w:rsidR="002B7C2C" w:rsidRPr="002B6917" w:rsidRDefault="002B7C2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88279" w14:textId="77777777" w:rsidR="002B7C2C" w:rsidRDefault="002B7C2C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19B21B0D" w14:textId="77777777" w:rsidR="002B7C2C" w:rsidRDefault="002B7C2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472F3" w14:textId="77777777" w:rsidR="002B7C2C" w:rsidRDefault="002B7C2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ABB14" w14:textId="77777777" w:rsidR="002B7C2C" w:rsidRPr="00557C88" w:rsidRDefault="002B7C2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7D032" w14:textId="77777777" w:rsidR="002B7C2C" w:rsidRDefault="002B7C2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AF796" w14:textId="77777777" w:rsidR="002B7C2C" w:rsidRPr="002A6824" w:rsidRDefault="002B7C2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92522" w14:textId="77777777" w:rsidR="002B7C2C" w:rsidRDefault="002B7C2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6E1F6823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8B5DE" w14:textId="77777777" w:rsidR="002B7C2C" w:rsidRDefault="002B7C2C" w:rsidP="002B7C2C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5FB22" w14:textId="77777777" w:rsidR="002B7C2C" w:rsidRDefault="002B7C2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0405C" w14:textId="77777777" w:rsidR="002B7C2C" w:rsidRPr="002B6917" w:rsidRDefault="002B7C2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1F0AD" w14:textId="77777777" w:rsidR="002B7C2C" w:rsidRDefault="002B7C2C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4D6ADBDD" w14:textId="77777777" w:rsidR="002B7C2C" w:rsidRPr="006315B8" w:rsidRDefault="002B7C2C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17DE9" w14:textId="77777777" w:rsidR="002B7C2C" w:rsidRDefault="002B7C2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1834" w14:textId="77777777" w:rsidR="002B7C2C" w:rsidRPr="00557C88" w:rsidRDefault="002B7C2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6472" w14:textId="77777777" w:rsidR="002B7C2C" w:rsidRDefault="002B7C2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5649" w14:textId="77777777" w:rsidR="002B7C2C" w:rsidRPr="002A6824" w:rsidRDefault="002B7C2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A0570" w14:textId="77777777" w:rsidR="002B7C2C" w:rsidRDefault="002B7C2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5EAE75F" w14:textId="77777777" w:rsidR="002B7C2C" w:rsidRPr="00930181" w:rsidRDefault="002B7C2C">
      <w:pPr>
        <w:tabs>
          <w:tab w:val="left" w:pos="3183"/>
        </w:tabs>
      </w:pPr>
    </w:p>
    <w:p w14:paraId="69496C57" w14:textId="77777777" w:rsidR="002B7C2C" w:rsidRDefault="002B7C2C" w:rsidP="00445244">
      <w:pPr>
        <w:pStyle w:val="Heading1"/>
        <w:spacing w:line="24" w:lineRule="atLeast"/>
      </w:pPr>
      <w:r>
        <w:t>LINIA 818</w:t>
      </w:r>
    </w:p>
    <w:p w14:paraId="40CE4715" w14:textId="77777777" w:rsidR="002B7C2C" w:rsidRDefault="002B7C2C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B7C2C" w14:paraId="46A06CF4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9C5AC" w14:textId="77777777" w:rsidR="002B7C2C" w:rsidRDefault="002B7C2C" w:rsidP="002B7C2C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1378A" w14:textId="77777777" w:rsidR="002B7C2C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CA417" w14:textId="77777777" w:rsidR="002B7C2C" w:rsidRPr="00E54142" w:rsidRDefault="002B7C2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FE30C" w14:textId="77777777" w:rsidR="002B7C2C" w:rsidRDefault="002B7C2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Oraș</w:t>
            </w:r>
          </w:p>
          <w:p w14:paraId="2815EAEC" w14:textId="77777777" w:rsidR="002B7C2C" w:rsidRDefault="002B7C2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6BE235FA" w14:textId="77777777" w:rsidR="002B7C2C" w:rsidRDefault="002B7C2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D9FC8" w14:textId="77777777" w:rsidR="002B7C2C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3727A9BA" w14:textId="77777777" w:rsidR="002B7C2C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17E5" w14:textId="77777777" w:rsidR="002B7C2C" w:rsidRDefault="002B7C2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C5F12" w14:textId="77777777" w:rsidR="002B7C2C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7F5D3" w14:textId="77777777" w:rsidR="002B7C2C" w:rsidRPr="00E54142" w:rsidRDefault="002B7C2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E9A02" w14:textId="77777777" w:rsidR="002B7C2C" w:rsidRDefault="002B7C2C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5F73065" w14:textId="77777777" w:rsidR="002B7C2C" w:rsidRDefault="002B7C2C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7085B38" w14:textId="77777777" w:rsidR="002B7C2C" w:rsidRDefault="002B7C2C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 firul III în direcția Palas sau Constanța Mărfuri.</w:t>
            </w:r>
          </w:p>
        </w:tc>
      </w:tr>
      <w:tr w:rsidR="002B7C2C" w14:paraId="4939F668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09EEA" w14:textId="77777777" w:rsidR="002B7C2C" w:rsidRDefault="002B7C2C" w:rsidP="002B7C2C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D3B6B" w14:textId="77777777" w:rsidR="002B7C2C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D4B7E" w14:textId="77777777" w:rsidR="002B7C2C" w:rsidRPr="00E54142" w:rsidRDefault="002B7C2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5EF85" w14:textId="77777777" w:rsidR="002B7C2C" w:rsidRDefault="002B7C2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6C2BDD9" w14:textId="77777777" w:rsidR="002B7C2C" w:rsidRDefault="002B7C2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A0353" w14:textId="77777777" w:rsidR="002B7C2C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E6AA9" w14:textId="77777777" w:rsidR="002B7C2C" w:rsidRDefault="002B7C2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E9142" w14:textId="77777777" w:rsidR="002B7C2C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9632" w14:textId="77777777" w:rsidR="002B7C2C" w:rsidRPr="00E54142" w:rsidRDefault="002B7C2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9FADE" w14:textId="77777777" w:rsidR="002B7C2C" w:rsidRDefault="002B7C2C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726787D8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ED2DD" w14:textId="77777777" w:rsidR="002B7C2C" w:rsidRDefault="002B7C2C" w:rsidP="002B7C2C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C5563" w14:textId="77777777" w:rsidR="002B7C2C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45610" w14:textId="77777777" w:rsidR="002B7C2C" w:rsidRPr="00E54142" w:rsidRDefault="002B7C2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665E6" w14:textId="77777777" w:rsidR="002B7C2C" w:rsidRDefault="002B7C2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E2015D7" w14:textId="77777777" w:rsidR="002B7C2C" w:rsidRDefault="002B7C2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29CD7" w14:textId="77777777" w:rsidR="002B7C2C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700 m</w:t>
            </w:r>
          </w:p>
          <w:p w14:paraId="4977C5BD" w14:textId="77777777" w:rsidR="002B7C2C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12E9B137" w14:textId="77777777" w:rsidR="002B7C2C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03E62" w14:textId="77777777" w:rsidR="002B7C2C" w:rsidRDefault="002B7C2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6004D" w14:textId="77777777" w:rsidR="002B7C2C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68DD8" w14:textId="77777777" w:rsidR="002B7C2C" w:rsidRPr="00E54142" w:rsidRDefault="002B7C2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C8BAF" w14:textId="77777777" w:rsidR="002B7C2C" w:rsidRDefault="002B7C2C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5477D4C8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3706B" w14:textId="77777777" w:rsidR="002B7C2C" w:rsidRDefault="002B7C2C" w:rsidP="002B7C2C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C7198" w14:textId="77777777" w:rsidR="002B7C2C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E9AF3" w14:textId="77777777" w:rsidR="002B7C2C" w:rsidRPr="00E54142" w:rsidRDefault="002B7C2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B4819" w14:textId="77777777" w:rsidR="002B7C2C" w:rsidRDefault="002B7C2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7C9CF88" w14:textId="77777777" w:rsidR="002B7C2C" w:rsidRDefault="002B7C2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B7656" w14:textId="77777777" w:rsidR="002B7C2C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35B</w:t>
            </w:r>
          </w:p>
          <w:p w14:paraId="5267AA97" w14:textId="77777777" w:rsidR="002B7C2C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E084B87" w14:textId="77777777" w:rsidR="002B7C2C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4F4670BB" w14:textId="77777777" w:rsidR="002B7C2C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5C5F84FB" w14:textId="77777777" w:rsidR="002B7C2C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D8339" w14:textId="77777777" w:rsidR="002B7C2C" w:rsidRDefault="002B7C2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00D15" w14:textId="77777777" w:rsidR="002B7C2C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29D45" w14:textId="77777777" w:rsidR="002B7C2C" w:rsidRPr="00E54142" w:rsidRDefault="002B7C2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83436" w14:textId="77777777" w:rsidR="002B7C2C" w:rsidRDefault="002B7C2C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6F14579B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ADC58" w14:textId="77777777" w:rsidR="002B7C2C" w:rsidRDefault="002B7C2C" w:rsidP="002B7C2C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3CDB9" w14:textId="77777777" w:rsidR="002B7C2C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7FD0F" w14:textId="77777777" w:rsidR="002B7C2C" w:rsidRPr="00E54142" w:rsidRDefault="002B7C2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13E5" w14:textId="77777777" w:rsidR="002B7C2C" w:rsidRDefault="002B7C2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FFC242A" w14:textId="77777777" w:rsidR="002B7C2C" w:rsidRDefault="002B7C2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42F5C" w14:textId="77777777" w:rsidR="002B7C2C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16999692" w14:textId="77777777" w:rsidR="002B7C2C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210B8" w14:textId="77777777" w:rsidR="002B7C2C" w:rsidRDefault="002B7C2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826BB" w14:textId="77777777" w:rsidR="002B7C2C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29D23" w14:textId="77777777" w:rsidR="002B7C2C" w:rsidRPr="00E54142" w:rsidRDefault="002B7C2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33350" w14:textId="77777777" w:rsidR="002B7C2C" w:rsidRDefault="002B7C2C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756C2D4D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1C373" w14:textId="77777777" w:rsidR="002B7C2C" w:rsidRDefault="002B7C2C" w:rsidP="002B7C2C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41393" w14:textId="77777777" w:rsidR="002B7C2C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F7E6" w14:textId="77777777" w:rsidR="002B7C2C" w:rsidRPr="00E54142" w:rsidRDefault="002B7C2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5F206" w14:textId="77777777" w:rsidR="002B7C2C" w:rsidRDefault="002B7C2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5827DE3" w14:textId="77777777" w:rsidR="002B7C2C" w:rsidRDefault="002B7C2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0A243FAA" w14:textId="77777777" w:rsidR="002B7C2C" w:rsidRDefault="002B7C2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B1A33" w14:textId="77777777" w:rsidR="002B7C2C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8EE44" w14:textId="77777777" w:rsidR="002B7C2C" w:rsidRPr="00E54142" w:rsidRDefault="002B7C2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99B70" w14:textId="77777777" w:rsidR="002B7C2C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D17BE" w14:textId="77777777" w:rsidR="002B7C2C" w:rsidRPr="00E54142" w:rsidRDefault="002B7C2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497D5" w14:textId="77777777" w:rsidR="002B7C2C" w:rsidRDefault="002B7C2C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C91AEFA" w14:textId="77777777" w:rsidR="002B7C2C" w:rsidRDefault="002B7C2C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BF29C8B" w14:textId="77777777" w:rsidR="002B7C2C" w:rsidRDefault="002B7C2C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A, 2 A.</w:t>
            </w:r>
          </w:p>
        </w:tc>
      </w:tr>
      <w:tr w:rsidR="002B7C2C" w14:paraId="049CCCEF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2D4A3" w14:textId="77777777" w:rsidR="002B7C2C" w:rsidRDefault="002B7C2C" w:rsidP="002B7C2C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4602F" w14:textId="77777777" w:rsidR="002B7C2C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AC54B" w14:textId="77777777" w:rsidR="002B7C2C" w:rsidRPr="00E54142" w:rsidRDefault="002B7C2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F7608" w14:textId="77777777" w:rsidR="002B7C2C" w:rsidRDefault="002B7C2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CAFFC0D" w14:textId="77777777" w:rsidR="002B7C2C" w:rsidRDefault="002B7C2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36657556" w14:textId="77777777" w:rsidR="002B7C2C" w:rsidRDefault="002B7C2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32C65" w14:textId="77777777" w:rsidR="002B7C2C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1BD3" w14:textId="77777777" w:rsidR="002B7C2C" w:rsidRDefault="002B7C2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72E51" w14:textId="77777777" w:rsidR="002B7C2C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8A9E7" w14:textId="77777777" w:rsidR="002B7C2C" w:rsidRPr="00E54142" w:rsidRDefault="002B7C2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B98A" w14:textId="77777777" w:rsidR="002B7C2C" w:rsidRDefault="002B7C2C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2ED3DA3B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EB296" w14:textId="77777777" w:rsidR="002B7C2C" w:rsidRDefault="002B7C2C" w:rsidP="002B7C2C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5DC17" w14:textId="77777777" w:rsidR="002B7C2C" w:rsidRDefault="002B7C2C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92FA8" w14:textId="77777777" w:rsidR="002B7C2C" w:rsidRPr="00E54142" w:rsidRDefault="002B7C2C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5F694" w14:textId="77777777" w:rsidR="002B7C2C" w:rsidRDefault="002B7C2C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4916E99" w14:textId="77777777" w:rsidR="002B7C2C" w:rsidRDefault="002B7C2C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CAD88" w14:textId="77777777" w:rsidR="002B7C2C" w:rsidRPr="004B4AC4" w:rsidRDefault="002B7C2C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B4AC4">
              <w:rPr>
                <w:b/>
                <w:bCs/>
                <w:sz w:val="20"/>
                <w:szCs w:val="20"/>
              </w:rPr>
              <w:t>peste sch 56 pe ambele poziții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4552" w14:textId="77777777" w:rsidR="002B7C2C" w:rsidRPr="004B4AC4" w:rsidRDefault="002B7C2C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B4AC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25201" w14:textId="77777777" w:rsidR="002B7C2C" w:rsidRDefault="002B7C2C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0A377" w14:textId="77777777" w:rsidR="002B7C2C" w:rsidRPr="00E54142" w:rsidRDefault="002B7C2C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t> 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E16D" w14:textId="77777777" w:rsidR="002B7C2C" w:rsidRPr="004B4AC4" w:rsidRDefault="002B7C2C" w:rsidP="004B4AC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4B4AC4">
              <w:rPr>
                <w:b/>
                <w:bCs/>
                <w:i/>
                <w:iCs/>
                <w:sz w:val="20"/>
                <w:szCs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L8 Grupa A și Linia Colectoare</w:t>
            </w:r>
          </w:p>
        </w:tc>
      </w:tr>
      <w:tr w:rsidR="002B7C2C" w14:paraId="0BD833A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7D5CA" w14:textId="77777777" w:rsidR="002B7C2C" w:rsidRDefault="002B7C2C" w:rsidP="002B7C2C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5D60" w14:textId="77777777" w:rsidR="002B7C2C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3884" w14:textId="77777777" w:rsidR="002B7C2C" w:rsidRPr="00E54142" w:rsidRDefault="002B7C2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CF78C" w14:textId="77777777" w:rsidR="002B7C2C" w:rsidRDefault="002B7C2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4441764C" w14:textId="77777777" w:rsidR="002B7C2C" w:rsidRDefault="002B7C2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4238B" w14:textId="77777777" w:rsidR="002B7C2C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44E7C" w14:textId="77777777" w:rsidR="002B7C2C" w:rsidRDefault="002B7C2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3AD5B" w14:textId="77777777" w:rsidR="002B7C2C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0+600</w:t>
            </w:r>
          </w:p>
          <w:p w14:paraId="0B8E72C0" w14:textId="77777777" w:rsidR="002B7C2C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4EF70" w14:textId="77777777" w:rsidR="002B7C2C" w:rsidRPr="00E54142" w:rsidRDefault="002B7C2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284A9" w14:textId="77777777" w:rsidR="002B7C2C" w:rsidRDefault="002B7C2C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B7C2C" w14:paraId="71B2034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2ECBC" w14:textId="77777777" w:rsidR="002B7C2C" w:rsidRDefault="002B7C2C" w:rsidP="002B7C2C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091F6" w14:textId="77777777" w:rsidR="002B7C2C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C3D8C" w14:textId="77777777" w:rsidR="002B7C2C" w:rsidRPr="00E54142" w:rsidRDefault="002B7C2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1E80C" w14:textId="77777777" w:rsidR="002B7C2C" w:rsidRDefault="002B7C2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  <w:r>
              <w:rPr>
                <w:b/>
                <w:bCs/>
                <w:sz w:val="20"/>
              </w:rPr>
              <w:t>, linia 1 directă și sch. 2A, 28, 8 și 6 pe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FD312" w14:textId="77777777" w:rsidR="002B7C2C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15B04" w14:textId="77777777" w:rsidR="002B7C2C" w:rsidRDefault="002B7C2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7D7F" w14:textId="77777777" w:rsidR="002B7C2C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3BD45132" w14:textId="77777777" w:rsidR="002B7C2C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BBFC2" w14:textId="77777777" w:rsidR="002B7C2C" w:rsidRDefault="002B7C2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5217" w14:textId="77777777" w:rsidR="002B7C2C" w:rsidRDefault="002B7C2C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12EA59A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5EE6D" w14:textId="77777777" w:rsidR="002B7C2C" w:rsidRDefault="002B7C2C" w:rsidP="002B7C2C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8A7D6" w14:textId="77777777" w:rsidR="002B7C2C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B8739" w14:textId="77777777" w:rsidR="002B7C2C" w:rsidRPr="00E54142" w:rsidRDefault="002B7C2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F5E4F" w14:textId="77777777" w:rsidR="002B7C2C" w:rsidRDefault="002B7C2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St. Constanța Mărfuri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1FD46" w14:textId="77777777" w:rsidR="002B7C2C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9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E5AF2" w14:textId="77777777" w:rsidR="002B7C2C" w:rsidRDefault="002B7C2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3BAC5" w14:textId="77777777" w:rsidR="002B7C2C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114FE" w14:textId="77777777" w:rsidR="002B7C2C" w:rsidRDefault="002B7C2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F5706" w14:textId="77777777" w:rsidR="002B7C2C" w:rsidRDefault="002B7C2C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65AD9D1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EE2D1" w14:textId="77777777" w:rsidR="002B7C2C" w:rsidRDefault="002B7C2C" w:rsidP="002B7C2C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042C4" w14:textId="77777777" w:rsidR="002B7C2C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E470C" w14:textId="77777777" w:rsidR="002B7C2C" w:rsidRPr="00E54142" w:rsidRDefault="002B7C2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87C4A" w14:textId="77777777" w:rsidR="002B7C2C" w:rsidRDefault="002B7C2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4F010" w14:textId="77777777" w:rsidR="002B7C2C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4CBC" w14:textId="77777777" w:rsidR="002B7C2C" w:rsidRDefault="002B7C2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EA79B" w14:textId="77777777" w:rsidR="002B7C2C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0C0F3" w14:textId="77777777" w:rsidR="002B7C2C" w:rsidRDefault="002B7C2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E35F" w14:textId="77777777" w:rsidR="002B7C2C" w:rsidRDefault="002B7C2C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2FBA163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02C35" w14:textId="77777777" w:rsidR="002B7C2C" w:rsidRDefault="002B7C2C" w:rsidP="002B7C2C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CD793" w14:textId="77777777" w:rsidR="002B7C2C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718F0" w14:textId="77777777" w:rsidR="002B7C2C" w:rsidRPr="00E54142" w:rsidRDefault="002B7C2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496D1" w14:textId="77777777" w:rsidR="002B7C2C" w:rsidRDefault="002B7C2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A8B6B" w14:textId="77777777" w:rsidR="002B7C2C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legătură dintre sch. 13 și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36A41" w14:textId="77777777" w:rsidR="002B7C2C" w:rsidRDefault="002B7C2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0060B" w14:textId="77777777" w:rsidR="002B7C2C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4CA4E" w14:textId="77777777" w:rsidR="002B7C2C" w:rsidRDefault="002B7C2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20B58" w14:textId="77777777" w:rsidR="002B7C2C" w:rsidRDefault="002B7C2C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5D9C1A5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347E0" w14:textId="77777777" w:rsidR="002B7C2C" w:rsidRDefault="002B7C2C" w:rsidP="002B7C2C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91492" w14:textId="77777777" w:rsidR="002B7C2C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707B8" w14:textId="77777777" w:rsidR="002B7C2C" w:rsidRDefault="002B7C2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00027" w14:textId="77777777" w:rsidR="002B7C2C" w:rsidRDefault="002B7C2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297A1" w14:textId="77777777" w:rsidR="002B7C2C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peste sch.8 </w:t>
            </w:r>
          </w:p>
          <w:p w14:paraId="23FFF5ED" w14:textId="77777777" w:rsidR="002B7C2C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A47EF" w14:textId="77777777" w:rsidR="002B7C2C" w:rsidRDefault="002B7C2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67690" w14:textId="77777777" w:rsidR="002B7C2C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F4AE2" w14:textId="77777777" w:rsidR="002B7C2C" w:rsidRPr="00E54142" w:rsidRDefault="002B7C2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6809" w14:textId="77777777" w:rsidR="002B7C2C" w:rsidRDefault="002B7C2C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și  L3  Constanța. Mărfuri Cap Y.</w:t>
            </w:r>
          </w:p>
        </w:tc>
      </w:tr>
      <w:tr w:rsidR="002B7C2C" w14:paraId="34CD9E2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BDCEA" w14:textId="77777777" w:rsidR="002B7C2C" w:rsidRDefault="002B7C2C" w:rsidP="002B7C2C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6DE45" w14:textId="77777777" w:rsidR="002B7C2C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9A7B4" w14:textId="77777777" w:rsidR="002B7C2C" w:rsidRDefault="002B7C2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3656E" w14:textId="77777777" w:rsidR="002B7C2C" w:rsidRPr="00277DE8" w:rsidRDefault="002B7C2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F9E9" w14:textId="77777777" w:rsidR="002B7C2C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E6E4E63" w14:textId="77777777" w:rsidR="002B7C2C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8C217A2" w14:textId="77777777" w:rsidR="002B7C2C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TDJ</w:t>
            </w:r>
          </w:p>
          <w:p w14:paraId="4911A2BA" w14:textId="77777777" w:rsidR="002B7C2C" w:rsidRPr="00277DE8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CA398" w14:textId="77777777" w:rsidR="002B7C2C" w:rsidRDefault="002B7C2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CD8E2" w14:textId="77777777" w:rsidR="002B7C2C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927B2" w14:textId="77777777" w:rsidR="002B7C2C" w:rsidRPr="00E54142" w:rsidRDefault="002B7C2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4D073" w14:textId="77777777" w:rsidR="002B7C2C" w:rsidRPr="00277DE8" w:rsidRDefault="002B7C2C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2B7C2C" w14:paraId="6285A57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7FD01" w14:textId="77777777" w:rsidR="002B7C2C" w:rsidRDefault="002B7C2C" w:rsidP="002B7C2C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1DEDD" w14:textId="77777777" w:rsidR="002B7C2C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9369" w14:textId="77777777" w:rsidR="002B7C2C" w:rsidRDefault="002B7C2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6F5CB" w14:textId="77777777" w:rsidR="002B7C2C" w:rsidRPr="00277DE8" w:rsidRDefault="002B7C2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02DA3" w14:textId="77777777" w:rsidR="002B7C2C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973853B" w14:textId="77777777" w:rsidR="002B7C2C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FCAF90E" w14:textId="77777777" w:rsidR="002B7C2C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58C17902" w14:textId="77777777" w:rsidR="002B7C2C" w:rsidRPr="00277DE8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C235C" w14:textId="77777777" w:rsidR="002B7C2C" w:rsidRDefault="002B7C2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54DE6" w14:textId="77777777" w:rsidR="002B7C2C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A435A" w14:textId="77777777" w:rsidR="002B7C2C" w:rsidRPr="00E54142" w:rsidRDefault="002B7C2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6A284" w14:textId="77777777" w:rsidR="002B7C2C" w:rsidRPr="00277DE8" w:rsidRDefault="002B7C2C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3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2B7C2C" w14:paraId="1E165E4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92497" w14:textId="77777777" w:rsidR="002B7C2C" w:rsidRDefault="002B7C2C" w:rsidP="002B7C2C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7958" w14:textId="77777777" w:rsidR="002B7C2C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4D932" w14:textId="77777777" w:rsidR="002B7C2C" w:rsidRPr="00E54142" w:rsidRDefault="002B7C2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D1DCC" w14:textId="77777777" w:rsidR="002B7C2C" w:rsidRDefault="002B7C2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Mărfuri</w:t>
            </w:r>
          </w:p>
          <w:p w14:paraId="0D8CCB4B" w14:textId="77777777" w:rsidR="002B7C2C" w:rsidRDefault="002B7C2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FA7DA" w14:textId="77777777" w:rsidR="002B7C2C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74B76" w14:textId="77777777" w:rsidR="002B7C2C" w:rsidRPr="00E54142" w:rsidRDefault="002B7C2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6ABAF" w14:textId="77777777" w:rsidR="002B7C2C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52CCB" w14:textId="77777777" w:rsidR="002B7C2C" w:rsidRPr="00E54142" w:rsidRDefault="002B7C2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447E1" w14:textId="77777777" w:rsidR="002B7C2C" w:rsidRDefault="002B7C2C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B7C2C" w14:paraId="73B3508C" w14:textId="77777777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8876" w14:textId="77777777" w:rsidR="002B7C2C" w:rsidRDefault="002B7C2C" w:rsidP="002B7C2C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C0490" w14:textId="77777777" w:rsidR="002B7C2C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7DF27" w14:textId="77777777" w:rsidR="002B7C2C" w:rsidRPr="00E54142" w:rsidRDefault="002B7C2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8C904" w14:textId="77777777" w:rsidR="002B7C2C" w:rsidRDefault="002B7C2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25D45D05" w14:textId="77777777" w:rsidR="002B7C2C" w:rsidRDefault="002B7C2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155FE" w14:textId="77777777" w:rsidR="002B7C2C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CCE8F" w14:textId="77777777" w:rsidR="002B7C2C" w:rsidRPr="00E54142" w:rsidRDefault="002B7C2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D2343" w14:textId="77777777" w:rsidR="002B7C2C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  <w:p w14:paraId="495E769D" w14:textId="77777777" w:rsidR="002B7C2C" w:rsidRDefault="002B7C2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9447E" w14:textId="77777777" w:rsidR="002B7C2C" w:rsidRPr="00E54142" w:rsidRDefault="002B7C2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57F59" w14:textId="77777777" w:rsidR="002B7C2C" w:rsidRDefault="002B7C2C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</w:tc>
      </w:tr>
    </w:tbl>
    <w:p w14:paraId="4125F52F" w14:textId="77777777" w:rsidR="002B7C2C" w:rsidRPr="00C21997" w:rsidRDefault="002B7C2C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3496D7EB" w14:textId="77777777" w:rsidR="002B7C2C" w:rsidRDefault="002B7C2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1CE18B4" w14:textId="77777777" w:rsidR="001F532F" w:rsidRDefault="001F532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EB84D77" w14:textId="77777777" w:rsidR="001F532F" w:rsidRDefault="001F532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4ED9586" w14:textId="77777777" w:rsidR="001F532F" w:rsidRDefault="001F532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85E055A" w14:textId="77777777" w:rsidR="001F532F" w:rsidRDefault="001F532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45DF467" w14:textId="77777777" w:rsidR="001F532F" w:rsidRDefault="001F532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1F8A23C" w14:textId="77777777" w:rsidR="001F532F" w:rsidRDefault="001F532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B0E9DAF" w14:textId="77777777" w:rsidR="001F532F" w:rsidRDefault="001F532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D38A612" w14:textId="77777777" w:rsidR="001F532F" w:rsidRDefault="001F532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F3ACE43" w14:textId="77777777" w:rsidR="001F532F" w:rsidRPr="00C21F42" w:rsidRDefault="001F532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9E624B8" w14:textId="77777777" w:rsidR="002B7C2C" w:rsidRPr="00C21F42" w:rsidRDefault="002B7C2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2D1B7239" w14:textId="77777777" w:rsidR="002B7C2C" w:rsidRPr="00C21F42" w:rsidRDefault="002B7C2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10F9C436" w14:textId="77777777" w:rsidR="002B7C2C" w:rsidRPr="00C21F42" w:rsidRDefault="002B7C2C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58E8F461" w14:textId="77777777" w:rsidR="002B7C2C" w:rsidRDefault="002B7C2C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7BF3FFE1" w14:textId="77777777" w:rsidR="002B7C2C" w:rsidRPr="00C21F42" w:rsidRDefault="002B7C2C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5AAC685A" w14:textId="77777777" w:rsidR="002B7C2C" w:rsidRPr="00C21F42" w:rsidRDefault="002B7C2C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232C2A3A" w14:textId="77777777" w:rsidR="002B7C2C" w:rsidRPr="00C21F42" w:rsidRDefault="002B7C2C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705CAB44" w14:textId="77777777" w:rsidR="002B7C2C" w:rsidRPr="00C21F42" w:rsidRDefault="002B7C2C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B4AB4F4" w14:textId="77777777" w:rsidR="00FB37F1" w:rsidRPr="008D2A16" w:rsidRDefault="00FB37F1" w:rsidP="008D2A16"/>
    <w:sectPr w:rsidR="00FB37F1" w:rsidRPr="008D2A16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41D4E" w14:textId="77777777" w:rsidR="008935DB" w:rsidRDefault="008935DB">
      <w:r>
        <w:separator/>
      </w:r>
    </w:p>
  </w:endnote>
  <w:endnote w:type="continuationSeparator" w:id="0">
    <w:p w14:paraId="30F9282A" w14:textId="77777777" w:rsidR="008935DB" w:rsidRDefault="00893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6B0B0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82D0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DF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045C8" w14:textId="77777777" w:rsidR="008935DB" w:rsidRDefault="008935DB">
      <w:r>
        <w:separator/>
      </w:r>
    </w:p>
  </w:footnote>
  <w:footnote w:type="continuationSeparator" w:id="0">
    <w:p w14:paraId="3B6D5713" w14:textId="77777777" w:rsidR="008935DB" w:rsidRDefault="00893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C558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7BE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6DB089" w14:textId="5D52DF90"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6F2A97">
      <w:rPr>
        <w:b/>
        <w:bCs/>
        <w:i/>
        <w:iCs/>
        <w:sz w:val="22"/>
      </w:rPr>
      <w:t>decada 21-30 septembrie 2025</w:t>
    </w:r>
  </w:p>
  <w:p w14:paraId="321A6371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096D342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965C09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993E57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04F943E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9AEECE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6C246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60A653E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7DAC6F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F103B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BF50E2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28EE77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5363C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279A1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34E50AD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E79AFC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5A12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38D76D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3513CC1A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5389C04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6A37FB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968B58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3109C30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8BD77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5D57D4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5A338AC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065F851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9811E1E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30EF677E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75C9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72705B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F11F0B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E4BF2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12B4FC2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43AE2E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22067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0391FC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A858FE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B6211E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9D79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E3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E68EC72" w14:textId="680A1D6F"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6F2A97">
      <w:rPr>
        <w:b/>
        <w:bCs/>
        <w:i/>
        <w:iCs/>
        <w:sz w:val="22"/>
      </w:rPr>
      <w:t>decada 21-30 septembrie 2025</w:t>
    </w:r>
  </w:p>
  <w:p w14:paraId="5A43A1D0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6FA37E94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E3BE1AF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A4DE266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8F32537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52E797BB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9B4B83A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50C5400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482E29A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4FF500E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1AEEA93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E69D9C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DD5637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E56A054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C51A256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2CDA5C4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65D38F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215EBFE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AF5FEC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A3AFE2A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43579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273F79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5ED720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13D710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251F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242756A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4342A9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051FE1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48D135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32BD4C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038EF73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EAFBF4C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574A7BC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5F7C8CB0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7CE8AD8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2E0002B2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1742E2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1B26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399617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E21847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6E2C1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42A605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BF3F1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BE3A8C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9B17547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F04E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43759"/>
    <w:multiLevelType w:val="hybridMultilevel"/>
    <w:tmpl w:val="17940E56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 w15:restartNumberingAfterBreak="0">
    <w:nsid w:val="029545FF"/>
    <w:multiLevelType w:val="hybridMultilevel"/>
    <w:tmpl w:val="0BD688D8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3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 w15:restartNumberingAfterBreak="0">
    <w:nsid w:val="0E4A595E"/>
    <w:multiLevelType w:val="hybridMultilevel"/>
    <w:tmpl w:val="44061C9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6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7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109F5E99"/>
    <w:multiLevelType w:val="hybridMultilevel"/>
    <w:tmpl w:val="96907A4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9" w15:restartNumberingAfterBreak="0">
    <w:nsid w:val="116B670D"/>
    <w:multiLevelType w:val="hybridMultilevel"/>
    <w:tmpl w:val="51E068D4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0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1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2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5690872"/>
    <w:multiLevelType w:val="hybridMultilevel"/>
    <w:tmpl w:val="56BE4CC4"/>
    <w:lvl w:ilvl="0" w:tplc="88300CB4">
      <w:start w:val="1"/>
      <w:numFmt w:val="decimal"/>
      <w:lvlRestart w:val="0"/>
      <w:suff w:val="nothing"/>
      <w:lvlText w:val="%1"/>
      <w:lvlJc w:val="right"/>
      <w:pPr>
        <w:ind w:left="398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38" w:hanging="360"/>
      </w:pPr>
    </w:lvl>
    <w:lvl w:ilvl="2" w:tplc="0409001B" w:tentative="1">
      <w:start w:val="1"/>
      <w:numFmt w:val="lowerRoman"/>
      <w:lvlText w:val="%3."/>
      <w:lvlJc w:val="right"/>
      <w:pPr>
        <w:ind w:left="2558" w:hanging="180"/>
      </w:pPr>
    </w:lvl>
    <w:lvl w:ilvl="3" w:tplc="0409000F" w:tentative="1">
      <w:start w:val="1"/>
      <w:numFmt w:val="decimal"/>
      <w:lvlText w:val="%4."/>
      <w:lvlJc w:val="left"/>
      <w:pPr>
        <w:ind w:left="3278" w:hanging="360"/>
      </w:pPr>
    </w:lvl>
    <w:lvl w:ilvl="4" w:tplc="04090019" w:tentative="1">
      <w:start w:val="1"/>
      <w:numFmt w:val="lowerLetter"/>
      <w:lvlText w:val="%5."/>
      <w:lvlJc w:val="left"/>
      <w:pPr>
        <w:ind w:left="3998" w:hanging="360"/>
      </w:pPr>
    </w:lvl>
    <w:lvl w:ilvl="5" w:tplc="0409001B" w:tentative="1">
      <w:start w:val="1"/>
      <w:numFmt w:val="lowerRoman"/>
      <w:lvlText w:val="%6."/>
      <w:lvlJc w:val="right"/>
      <w:pPr>
        <w:ind w:left="4718" w:hanging="180"/>
      </w:pPr>
    </w:lvl>
    <w:lvl w:ilvl="6" w:tplc="0409000F" w:tentative="1">
      <w:start w:val="1"/>
      <w:numFmt w:val="decimal"/>
      <w:lvlText w:val="%7."/>
      <w:lvlJc w:val="left"/>
      <w:pPr>
        <w:ind w:left="5438" w:hanging="360"/>
      </w:pPr>
    </w:lvl>
    <w:lvl w:ilvl="7" w:tplc="04090019" w:tentative="1">
      <w:start w:val="1"/>
      <w:numFmt w:val="lowerLetter"/>
      <w:lvlText w:val="%8."/>
      <w:lvlJc w:val="left"/>
      <w:pPr>
        <w:ind w:left="6158" w:hanging="360"/>
      </w:pPr>
    </w:lvl>
    <w:lvl w:ilvl="8" w:tplc="04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4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5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2" w15:restartNumberingAfterBreak="0">
    <w:nsid w:val="1EDF090F"/>
    <w:multiLevelType w:val="hybridMultilevel"/>
    <w:tmpl w:val="8C24AC0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3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4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6" w15:restartNumberingAfterBreak="0">
    <w:nsid w:val="2C0730EC"/>
    <w:multiLevelType w:val="hybridMultilevel"/>
    <w:tmpl w:val="F2449FE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7" w15:restartNumberingAfterBreak="0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8" w15:restartNumberingAfterBreak="0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08F10CA"/>
    <w:multiLevelType w:val="hybridMultilevel"/>
    <w:tmpl w:val="9EB874C0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0" w15:restartNumberingAfterBreak="0">
    <w:nsid w:val="326169CA"/>
    <w:multiLevelType w:val="hybridMultilevel"/>
    <w:tmpl w:val="556A1F4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1" w15:restartNumberingAfterBreak="0">
    <w:nsid w:val="36976E9A"/>
    <w:multiLevelType w:val="hybridMultilevel"/>
    <w:tmpl w:val="9064AEF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2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4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5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6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7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0" w15:restartNumberingAfterBreak="0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2" w15:restartNumberingAfterBreak="0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3" w15:restartNumberingAfterBreak="0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4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55" w15:restartNumberingAfterBreak="0">
    <w:nsid w:val="56135E7B"/>
    <w:multiLevelType w:val="hybridMultilevel"/>
    <w:tmpl w:val="B37AF17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6" w15:restartNumberingAfterBreak="0">
    <w:nsid w:val="57C16284"/>
    <w:multiLevelType w:val="hybridMultilevel"/>
    <w:tmpl w:val="6344C1F4"/>
    <w:lvl w:ilvl="0" w:tplc="9DC898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8" w15:restartNumberingAfterBreak="0">
    <w:nsid w:val="5D2C203F"/>
    <w:multiLevelType w:val="hybridMultilevel"/>
    <w:tmpl w:val="3670D2D6"/>
    <w:lvl w:ilvl="0" w:tplc="0BE4AAB4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2854DBB"/>
    <w:multiLevelType w:val="hybridMultilevel"/>
    <w:tmpl w:val="F4CE46A4"/>
    <w:lvl w:ilvl="0" w:tplc="D408B24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0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2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3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4" w15:restartNumberingAfterBreak="0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5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7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8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9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0" w15:restartNumberingAfterBreak="0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1" w15:restartNumberingAfterBreak="0">
    <w:nsid w:val="6FDF145D"/>
    <w:multiLevelType w:val="hybridMultilevel"/>
    <w:tmpl w:val="D95EA288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2" w15:restartNumberingAfterBreak="0">
    <w:nsid w:val="75D81FA5"/>
    <w:multiLevelType w:val="hybridMultilevel"/>
    <w:tmpl w:val="7D5219E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3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185288910">
    <w:abstractNumId w:val="47"/>
  </w:num>
  <w:num w:numId="2" w16cid:durableId="446778134">
    <w:abstractNumId w:val="50"/>
  </w:num>
  <w:num w:numId="3" w16cid:durableId="416630842">
    <w:abstractNumId w:val="5"/>
  </w:num>
  <w:num w:numId="4" w16cid:durableId="1001280233">
    <w:abstractNumId w:val="58"/>
  </w:num>
  <w:num w:numId="5" w16cid:durableId="1646426366">
    <w:abstractNumId w:val="46"/>
  </w:num>
  <w:num w:numId="6" w16cid:durableId="219556498">
    <w:abstractNumId w:val="11"/>
  </w:num>
  <w:num w:numId="7" w16cid:durableId="1205824033">
    <w:abstractNumId w:val="26"/>
  </w:num>
  <w:num w:numId="8" w16cid:durableId="733817592">
    <w:abstractNumId w:val="53"/>
  </w:num>
  <w:num w:numId="9" w16cid:durableId="8605037">
    <w:abstractNumId w:val="29"/>
  </w:num>
  <w:num w:numId="10" w16cid:durableId="758911022">
    <w:abstractNumId w:val="44"/>
  </w:num>
  <w:num w:numId="11" w16cid:durableId="612709197">
    <w:abstractNumId w:val="67"/>
  </w:num>
  <w:num w:numId="12" w16cid:durableId="2005742871">
    <w:abstractNumId w:val="30"/>
  </w:num>
  <w:num w:numId="13" w16cid:durableId="717434687">
    <w:abstractNumId w:val="2"/>
  </w:num>
  <w:num w:numId="14" w16cid:durableId="1419444519">
    <w:abstractNumId w:val="66"/>
  </w:num>
  <w:num w:numId="15" w16cid:durableId="1159885220">
    <w:abstractNumId w:val="22"/>
  </w:num>
  <w:num w:numId="16" w16cid:durableId="757795720">
    <w:abstractNumId w:val="6"/>
  </w:num>
  <w:num w:numId="17" w16cid:durableId="894320408">
    <w:abstractNumId w:val="1"/>
  </w:num>
  <w:num w:numId="18" w16cid:durableId="146173004">
    <w:abstractNumId w:val="61"/>
  </w:num>
  <w:num w:numId="19" w16cid:durableId="1426071485">
    <w:abstractNumId w:val="7"/>
  </w:num>
  <w:num w:numId="20" w16cid:durableId="263805713">
    <w:abstractNumId w:val="54"/>
  </w:num>
  <w:num w:numId="21" w16cid:durableId="1957827431">
    <w:abstractNumId w:val="38"/>
  </w:num>
  <w:num w:numId="22" w16cid:durableId="779224245">
    <w:abstractNumId w:val="65"/>
  </w:num>
  <w:num w:numId="23" w16cid:durableId="1306203890">
    <w:abstractNumId w:val="74"/>
  </w:num>
  <w:num w:numId="24" w16cid:durableId="1444154727">
    <w:abstractNumId w:val="35"/>
  </w:num>
  <w:num w:numId="25" w16cid:durableId="1767338941">
    <w:abstractNumId w:val="37"/>
  </w:num>
  <w:num w:numId="26" w16cid:durableId="307561399">
    <w:abstractNumId w:val="43"/>
  </w:num>
  <w:num w:numId="27" w16cid:durableId="23556309">
    <w:abstractNumId w:val="63"/>
  </w:num>
  <w:num w:numId="28" w16cid:durableId="998843482">
    <w:abstractNumId w:val="64"/>
  </w:num>
  <w:num w:numId="29" w16cid:durableId="10882362">
    <w:abstractNumId w:val="70"/>
  </w:num>
  <w:num w:numId="30" w16cid:durableId="2105151904">
    <w:abstractNumId w:val="16"/>
  </w:num>
  <w:num w:numId="31" w16cid:durableId="1616717587">
    <w:abstractNumId w:val="73"/>
  </w:num>
  <w:num w:numId="32" w16cid:durableId="2067291654">
    <w:abstractNumId w:val="42"/>
  </w:num>
  <w:num w:numId="33" w16cid:durableId="2004091095">
    <w:abstractNumId w:val="69"/>
  </w:num>
  <w:num w:numId="34" w16cid:durableId="2074115326">
    <w:abstractNumId w:val="68"/>
  </w:num>
  <w:num w:numId="35" w16cid:durableId="2120827936">
    <w:abstractNumId w:val="34"/>
  </w:num>
  <w:num w:numId="36" w16cid:durableId="242495204">
    <w:abstractNumId w:val="25"/>
  </w:num>
  <w:num w:numId="37" w16cid:durableId="149490138">
    <w:abstractNumId w:val="28"/>
  </w:num>
  <w:num w:numId="38" w16cid:durableId="1730886646">
    <w:abstractNumId w:val="57"/>
  </w:num>
  <w:num w:numId="39" w16cid:durableId="925304876">
    <w:abstractNumId w:val="17"/>
  </w:num>
  <w:num w:numId="40" w16cid:durableId="957179693">
    <w:abstractNumId w:val="27"/>
  </w:num>
  <w:num w:numId="41" w16cid:durableId="1799686414">
    <w:abstractNumId w:val="60"/>
  </w:num>
  <w:num w:numId="42" w16cid:durableId="1376587192">
    <w:abstractNumId w:val="48"/>
  </w:num>
  <w:num w:numId="43" w16cid:durableId="418715502">
    <w:abstractNumId w:val="10"/>
  </w:num>
  <w:num w:numId="44" w16cid:durableId="87776783">
    <w:abstractNumId w:val="8"/>
  </w:num>
  <w:num w:numId="45" w16cid:durableId="1813520787">
    <w:abstractNumId w:val="31"/>
  </w:num>
  <w:num w:numId="46" w16cid:durableId="84959321">
    <w:abstractNumId w:val="52"/>
  </w:num>
  <w:num w:numId="47" w16cid:durableId="1530414019">
    <w:abstractNumId w:val="0"/>
  </w:num>
  <w:num w:numId="48" w16cid:durableId="205945749">
    <w:abstractNumId w:val="56"/>
  </w:num>
  <w:num w:numId="49" w16cid:durableId="956106441">
    <w:abstractNumId w:val="13"/>
  </w:num>
  <w:num w:numId="50" w16cid:durableId="1569683362">
    <w:abstractNumId w:val="59"/>
  </w:num>
  <w:num w:numId="51" w16cid:durableId="1215580229">
    <w:abstractNumId w:val="39"/>
  </w:num>
  <w:num w:numId="52" w16cid:durableId="1106391299">
    <w:abstractNumId w:val="19"/>
  </w:num>
  <w:num w:numId="53" w16cid:durableId="1917085657">
    <w:abstractNumId w:val="36"/>
  </w:num>
  <w:num w:numId="54" w16cid:durableId="1645046553">
    <w:abstractNumId w:val="71"/>
  </w:num>
  <w:num w:numId="55" w16cid:durableId="1873762235">
    <w:abstractNumId w:val="32"/>
  </w:num>
  <w:num w:numId="56" w16cid:durableId="2083749642">
    <w:abstractNumId w:val="12"/>
  </w:num>
  <w:num w:numId="57" w16cid:durableId="1942565531">
    <w:abstractNumId w:val="21"/>
  </w:num>
  <w:num w:numId="58" w16cid:durableId="535852020">
    <w:abstractNumId w:val="23"/>
  </w:num>
  <w:num w:numId="59" w16cid:durableId="375202065">
    <w:abstractNumId w:val="3"/>
  </w:num>
  <w:num w:numId="60" w16cid:durableId="1240795532">
    <w:abstractNumId w:val="72"/>
  </w:num>
  <w:num w:numId="61" w16cid:durableId="1735855716">
    <w:abstractNumId w:val="55"/>
  </w:num>
  <w:num w:numId="62" w16cid:durableId="120075393">
    <w:abstractNumId w:val="9"/>
  </w:num>
  <w:num w:numId="63" w16cid:durableId="1018383978">
    <w:abstractNumId w:val="33"/>
  </w:num>
  <w:num w:numId="64" w16cid:durableId="1042172781">
    <w:abstractNumId w:val="4"/>
  </w:num>
  <w:num w:numId="65" w16cid:durableId="1204177074">
    <w:abstractNumId w:val="15"/>
  </w:num>
  <w:num w:numId="66" w16cid:durableId="1360594096">
    <w:abstractNumId w:val="49"/>
  </w:num>
  <w:num w:numId="67" w16cid:durableId="833298511">
    <w:abstractNumId w:val="20"/>
  </w:num>
  <w:num w:numId="68" w16cid:durableId="530805130">
    <w:abstractNumId w:val="62"/>
  </w:num>
  <w:num w:numId="69" w16cid:durableId="1043485100">
    <w:abstractNumId w:val="45"/>
  </w:num>
  <w:num w:numId="70" w16cid:durableId="1136295315">
    <w:abstractNumId w:val="14"/>
  </w:num>
  <w:num w:numId="71" w16cid:durableId="1509248008">
    <w:abstractNumId w:val="41"/>
  </w:num>
  <w:num w:numId="72" w16cid:durableId="291176450">
    <w:abstractNumId w:val="51"/>
  </w:num>
  <w:num w:numId="73" w16cid:durableId="1610894802">
    <w:abstractNumId w:val="18"/>
  </w:num>
  <w:num w:numId="74" w16cid:durableId="1686976194">
    <w:abstractNumId w:val="24"/>
  </w:num>
  <w:num w:numId="75" w16cid:durableId="606695261">
    <w:abstractNumId w:val="40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Z6qwWj4t8hdv2Zrg70+JRD3A8V1xPxXERH4/kVWnRg2FR+qRddAybt1b7iI0KCmzyFH6b3nkJM3LMtq9ftjyjw==" w:salt="sTvdULXEyOvonzlyaeEa5A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E26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0FE4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26F4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5EFB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4F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947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0C38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185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666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40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C3B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488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3FD3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16C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3C6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B8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2B7D"/>
    <w:rsid w:val="001D3274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2F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B6D"/>
    <w:rsid w:val="00223DDD"/>
    <w:rsid w:val="00224539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906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3BC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5E4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343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C2C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67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10A"/>
    <w:rsid w:val="003C53F8"/>
    <w:rsid w:val="003C5CF3"/>
    <w:rsid w:val="003C64AC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613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16A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D8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62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0BF"/>
    <w:rsid w:val="004A16B2"/>
    <w:rsid w:val="004A19F3"/>
    <w:rsid w:val="004A1B81"/>
    <w:rsid w:val="004A2AB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1DC"/>
    <w:rsid w:val="004E753F"/>
    <w:rsid w:val="004F0055"/>
    <w:rsid w:val="004F010C"/>
    <w:rsid w:val="004F055E"/>
    <w:rsid w:val="004F0FE9"/>
    <w:rsid w:val="004F1225"/>
    <w:rsid w:val="004F17B4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818"/>
    <w:rsid w:val="00504AC8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CD2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0F73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BF1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B20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569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0FCC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BAA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BB3"/>
    <w:rsid w:val="00690EC3"/>
    <w:rsid w:val="0069167F"/>
    <w:rsid w:val="0069182F"/>
    <w:rsid w:val="00691B2A"/>
    <w:rsid w:val="00692B14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185"/>
    <w:rsid w:val="006D3539"/>
    <w:rsid w:val="006D50D5"/>
    <w:rsid w:val="006D51B9"/>
    <w:rsid w:val="006D5D92"/>
    <w:rsid w:val="006D6C3C"/>
    <w:rsid w:val="006D6DE0"/>
    <w:rsid w:val="006D6F9B"/>
    <w:rsid w:val="006D78C4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A97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5FD9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403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0BF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18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13C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5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8E1"/>
    <w:rsid w:val="008902AA"/>
    <w:rsid w:val="008906E7"/>
    <w:rsid w:val="008910A1"/>
    <w:rsid w:val="008910AC"/>
    <w:rsid w:val="00891858"/>
    <w:rsid w:val="00891C46"/>
    <w:rsid w:val="0089282A"/>
    <w:rsid w:val="00892DB8"/>
    <w:rsid w:val="008935DB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2F1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FB3"/>
    <w:rsid w:val="008C6D20"/>
    <w:rsid w:val="008C7233"/>
    <w:rsid w:val="008C78FC"/>
    <w:rsid w:val="008C7C63"/>
    <w:rsid w:val="008C7C7A"/>
    <w:rsid w:val="008C7ECF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A16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9F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733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001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9B2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3CE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2D4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AB7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4CE"/>
    <w:rsid w:val="00AB7769"/>
    <w:rsid w:val="00AB7CAC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FDB"/>
    <w:rsid w:val="00AC655B"/>
    <w:rsid w:val="00AC6807"/>
    <w:rsid w:val="00AC6966"/>
    <w:rsid w:val="00AC69AF"/>
    <w:rsid w:val="00AC6E13"/>
    <w:rsid w:val="00AC6E6E"/>
    <w:rsid w:val="00AC7002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003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7D3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8FE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4F50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216A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2E"/>
    <w:rsid w:val="00BD4BD4"/>
    <w:rsid w:val="00BD544E"/>
    <w:rsid w:val="00BD625D"/>
    <w:rsid w:val="00BD6264"/>
    <w:rsid w:val="00BD633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27D3F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377FD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4C25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8CA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3350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81F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64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47E5D"/>
    <w:rsid w:val="00E5030D"/>
    <w:rsid w:val="00E50511"/>
    <w:rsid w:val="00E5053A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06D"/>
    <w:rsid w:val="00E55170"/>
    <w:rsid w:val="00E55778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198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264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8F5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861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4A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64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5BD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5C6A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3F3D34B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10</TotalTime>
  <Pages>1</Pages>
  <Words>27603</Words>
  <Characters>157342</Characters>
  <Application>Microsoft Office Word</Application>
  <DocSecurity>0</DocSecurity>
  <Lines>1311</Lines>
  <Paragraphs>369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184576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2025-09-12T06:56:00Z</dcterms:created>
  <dcterms:modified xsi:type="dcterms:W3CDTF">2025-09-12T08:22:00Z</dcterms:modified>
</cp:coreProperties>
</file>