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A1ED" w14:textId="77777777" w:rsidR="0078121B" w:rsidRPr="00FD1158" w:rsidRDefault="0078121B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A147328" w14:textId="311AA675" w:rsidR="0078121B" w:rsidRPr="00FD1158" w:rsidRDefault="0078121B" w:rsidP="0027040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3D929FD2" w14:textId="77777777" w:rsidR="0078121B" w:rsidRDefault="0078121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D0A1068" w14:textId="77777777" w:rsidR="0078121B" w:rsidRDefault="0078121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6244CCF" w14:textId="77777777" w:rsidR="0078121B" w:rsidRDefault="0078121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9A371AB" w14:textId="77777777" w:rsidR="0078121B" w:rsidRDefault="0078121B">
      <w:pPr>
        <w:jc w:val="center"/>
        <w:rPr>
          <w:sz w:val="28"/>
        </w:rPr>
      </w:pPr>
    </w:p>
    <w:p w14:paraId="0E4CB079" w14:textId="77777777" w:rsidR="0078121B" w:rsidRDefault="0078121B">
      <w:pPr>
        <w:jc w:val="center"/>
        <w:rPr>
          <w:sz w:val="28"/>
        </w:rPr>
      </w:pPr>
    </w:p>
    <w:p w14:paraId="2F1AD578" w14:textId="77777777" w:rsidR="0078121B" w:rsidRDefault="0078121B">
      <w:pPr>
        <w:jc w:val="center"/>
        <w:rPr>
          <w:sz w:val="28"/>
        </w:rPr>
      </w:pPr>
    </w:p>
    <w:p w14:paraId="3D4A08A1" w14:textId="77777777" w:rsidR="0078121B" w:rsidRDefault="0078121B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C39DA29" w14:textId="77777777" w:rsidR="0078121B" w:rsidRDefault="0078121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32733049" w14:textId="77777777" w:rsidR="0078121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A44FF6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8102EC0" w14:textId="77777777" w:rsidR="0078121B" w:rsidRDefault="0078121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FDE2123" w14:textId="77777777" w:rsidR="0078121B" w:rsidRDefault="0078121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37AA2E0E" w14:textId="77777777" w:rsidR="0078121B" w:rsidRDefault="0078121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8121B" w14:paraId="000F98D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6B5B01F" w14:textId="77777777" w:rsidR="0078121B" w:rsidRDefault="0078121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332515A" w14:textId="77777777" w:rsidR="0078121B" w:rsidRDefault="0078121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C67DD76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7A7C3B2" w14:textId="77777777" w:rsidR="0078121B" w:rsidRDefault="0078121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A0B569D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0067B6E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BA2638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759048A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D1005F1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AC09FEE" w14:textId="77777777" w:rsidR="0078121B" w:rsidRDefault="0078121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AC43BD7" w14:textId="77777777" w:rsidR="0078121B" w:rsidRDefault="0078121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5385A6F" w14:textId="77777777" w:rsidR="0078121B" w:rsidRDefault="0078121B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DF2180E" w14:textId="77777777" w:rsidR="0078121B" w:rsidRDefault="0078121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B91D915" w14:textId="77777777" w:rsidR="0078121B" w:rsidRDefault="0078121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541C82E" w14:textId="77777777" w:rsidR="0078121B" w:rsidRDefault="0078121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7A9667A" w14:textId="77777777" w:rsidR="0078121B" w:rsidRDefault="0078121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8CD2105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078C0B0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3851426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362EB85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4F20E82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52345C0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537BD40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6642CAD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1295F4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8121B" w14:paraId="3533766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1666855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0BD7FFE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0E3DED0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0E77322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A38ACB7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46AD0A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1693A31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CEA304F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F4C1D9E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61904D9" w14:textId="77777777" w:rsidR="0078121B" w:rsidRDefault="0078121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8DBD97D" w14:textId="77777777" w:rsidR="0078121B" w:rsidRDefault="0078121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25195F9" w14:textId="77777777" w:rsidR="0078121B" w:rsidRDefault="0078121B">
      <w:pPr>
        <w:spacing w:line="192" w:lineRule="auto"/>
        <w:jc w:val="center"/>
      </w:pPr>
    </w:p>
    <w:p w14:paraId="5EF33B69" w14:textId="77777777" w:rsidR="0078121B" w:rsidRDefault="0078121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43B0FB3" w14:textId="77777777" w:rsidR="0078121B" w:rsidRPr="008D04AB" w:rsidRDefault="0078121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D616B9" w14:textId="77777777" w:rsidR="0078121B" w:rsidRPr="008D04AB" w:rsidRDefault="0078121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832A91A" w14:textId="77777777" w:rsidR="0078121B" w:rsidRPr="008D04AB" w:rsidRDefault="0078121B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94F03DF" w14:textId="77777777" w:rsidR="0078121B" w:rsidRPr="00A8307A" w:rsidRDefault="0078121B" w:rsidP="00516DD3">
      <w:pPr>
        <w:pStyle w:val="Heading1"/>
        <w:spacing w:line="360" w:lineRule="auto"/>
      </w:pPr>
      <w:r w:rsidRPr="00A8307A">
        <w:t>LINIA 100</w:t>
      </w:r>
    </w:p>
    <w:p w14:paraId="7754613E" w14:textId="77777777" w:rsidR="0078121B" w:rsidRPr="00A8307A" w:rsidRDefault="0078121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78121B" w:rsidRPr="00AB76B4" w14:paraId="38D3240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828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4655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FA54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447E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B6F18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EA56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96CFB8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7DA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C8F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55E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D5F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5A23562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A69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4EA1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069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9A18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574C8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BAA0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474EF7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D0E1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FA6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C035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67C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463CBF2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DE5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130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3EA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610A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E92F1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0FC3E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199C3C5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301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905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F4DB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3A9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15E69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78121B" w:rsidRPr="00AB76B4" w14:paraId="17ACE2F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CB6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FE6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54C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78D8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FD1F2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F97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718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D27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DBF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F19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95DD9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CF0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2D9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58D4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91EE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B35C6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067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1E6A7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1E6F92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F1B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CB9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B89B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031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AAAA27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F277FC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8121B" w:rsidRPr="00AB76B4" w14:paraId="09AA18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2B9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81FE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028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9142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9A7480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1840EC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1CB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A7A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7296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E5B5B6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979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A05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78121B" w:rsidRPr="00AB76B4" w14:paraId="7D494F4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406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98D2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727CDD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299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93F9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3A8FEE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5480AE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47F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CF9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313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CE2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4B3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6519757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5B1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B5F5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C059DD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40F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D9FF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FADDAA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BAB484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004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06F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4E6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5984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FE9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613AB8B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402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6F86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838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5978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9A3ABB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6FFDE8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BB3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FE75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2E4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06B37A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D88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7072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7B8E1EA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120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96A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E560F3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81F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3152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DBE624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84E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30B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CF2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D4B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78B7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7248AB3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14D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CD8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A82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3DB6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9C3FD0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680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C69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53A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3F0B0C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53C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D2F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37706B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347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A5F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4A9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78C7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E341E0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9F6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312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0BC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C6E6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40F0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DDE110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01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A455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B7F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AAD5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7A9723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B96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C9070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91E6FA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AD4B2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04F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F490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485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D69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8A77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78121B" w:rsidRPr="00AB76B4" w14:paraId="3B4E0EB5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BA6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A80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91D1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E807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B23C93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6D3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A51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A80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806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5B3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73EB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8121B" w:rsidRPr="00AB76B4" w14:paraId="1CFB9B7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04F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DE4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E4C46B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2CCC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6BB6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D3FE80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7B4782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71D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3B9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306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A94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5EC6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2C139C4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E35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BE7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0C9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DAE2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3EF224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803C1C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FF6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116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70B6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E0D8C1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489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59D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78121B" w:rsidRPr="00AB76B4" w14:paraId="59A531D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A16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28A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D9D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40B2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1CC054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313D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A4BF40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EDE2FE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659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464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38F9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DC8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78121B" w:rsidRPr="00AB76B4" w14:paraId="2EB35D1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E16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975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E94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3FD0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03E738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6E292D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9CD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9BFE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4A15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4AD7F6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AB7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4AB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36B60CE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486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F24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A3F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17B6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DC87F0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052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3513D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545F55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7E10DB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6DB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99B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DCC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6E1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98A9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78121B" w:rsidRPr="00AB76B4" w14:paraId="7600990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028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F3A7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25F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7786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A2008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D67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60A59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A1F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7FB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FE7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38E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EF02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78121B" w:rsidRPr="00AB76B4" w14:paraId="0048D20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9C9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BD2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48A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0ED1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04243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D0F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D34BE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B14A5C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A59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5C46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C43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442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F4562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9EDE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8121B" w:rsidRPr="00AB76B4" w14:paraId="250D5D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E38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B5F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93A8E5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AAA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41D4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2A402F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6CD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178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72B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17C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A92C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2BF1D24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E05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645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4E994B6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A5C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AAAB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8533B9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E4C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91F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8B3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B38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DC8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2FCA1CA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C03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D05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F1F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98D9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678985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2E7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C62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678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FDFF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0A6C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A56503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BA4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D56C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696F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A3B9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28C58E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9D3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4ED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945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5A1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178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6C952CE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3F9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ABF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FA1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F62F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634FF1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E3C3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D7CB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6604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8D6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A8E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53C2BDA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FC4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FF9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2ED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649B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EF7009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E9E84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73D284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045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721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1A4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9AF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5207645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E49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74A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792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0317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575B44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28FE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807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7B7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D99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A8ED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01765EC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3B7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F50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5311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8D26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74D6F0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0157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170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8E9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F1B9E7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AD9A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ABC4" w14:textId="77777777" w:rsidR="0078121B" w:rsidRPr="00AB76B4" w:rsidRDefault="0078121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1FF48C7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240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06A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102AC99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900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98EF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92F364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2343499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1E6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AC5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50C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BD3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9A4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1A4FFE3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5FF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077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CC7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A5996" w14:textId="77777777" w:rsidR="0078121B" w:rsidRPr="00AB76B4" w:rsidRDefault="0078121B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02B8D3C" w14:textId="77777777" w:rsidR="0078121B" w:rsidRPr="00AB76B4" w:rsidRDefault="0078121B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040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6249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763A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1C9F44B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22C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27A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D3E72F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5CB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F4E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0C6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06DA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78BC6A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1FCB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C57F95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604DBF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55E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1BF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A50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01D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3A8E5DE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8AD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A37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95E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682A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150486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615D9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EB0E06D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29E9116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830CA8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2D5F56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6D4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FB4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BFA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8D9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DF3E4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506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E92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92E125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A0C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E4E0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1E43FA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C794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4830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C28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ECD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BD8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411DB08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EF6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302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C57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A781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C0EE37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98B39" w14:textId="77777777" w:rsidR="0078121B" w:rsidRPr="00AB76B4" w:rsidRDefault="0078121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E39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F236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44DFBA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5D8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3F5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7202F63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C11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B8D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E54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E5C8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A1FDC4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EC0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D9964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D65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C7E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BB8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B0C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5A5017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BAA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4E18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4CD4B5D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047F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52F7B" w14:textId="77777777" w:rsidR="0078121B" w:rsidRPr="00AB76B4" w:rsidRDefault="0078121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C5B8BB3" w14:textId="77777777" w:rsidR="0078121B" w:rsidRPr="00AB76B4" w:rsidRDefault="0078121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425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0E8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FB6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83C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D3A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6194C43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DF4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ED9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D64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29897" w14:textId="77777777" w:rsidR="0078121B" w:rsidRPr="00AB76B4" w:rsidRDefault="0078121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424A0F1" w14:textId="77777777" w:rsidR="0078121B" w:rsidRPr="00AB76B4" w:rsidRDefault="0078121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E6F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03C8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F8906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02886D9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2AF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D370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E19BC1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09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F55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53A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77B2B" w14:textId="77777777" w:rsidR="0078121B" w:rsidRPr="00AB76B4" w:rsidRDefault="0078121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EA2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AEB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255C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1EC003B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DC9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82A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1F00FC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E1D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28D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6506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70FA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CA149A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2B1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E2D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771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43D30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57F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367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0EB091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2DF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539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787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A48B1" w14:textId="77777777" w:rsidR="0078121B" w:rsidRPr="00AB76B4" w:rsidRDefault="0078121B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E33664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593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0EB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2865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733D813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3ACC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D09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A74F60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094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8A76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217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CD1D4" w14:textId="77777777" w:rsidR="0078121B" w:rsidRPr="00AB76B4" w:rsidRDefault="0078121B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10ABF0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6A0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44DE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DD25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7ECCD2E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729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D00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797431E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5CC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84B1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6702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A439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D30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48B6F3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437082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413C6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7B6182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C94B8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B50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E8F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5B1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4412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25F79D0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839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920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A2E87C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BE5C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C347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185228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6D7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083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9A6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022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5C73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563B96A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396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92E6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226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27BF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B0BB06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B6F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D1A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503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06EC9E2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48E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BBD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66D651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533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666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457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2558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B47BC3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545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FAFF58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5CF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0FF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BB2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E049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32CF8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02A2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8121B" w:rsidRPr="00AB76B4" w14:paraId="103C0F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E26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4D6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526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D6D9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08340A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53DD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32008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0C8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BC0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7E3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A86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43214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D4B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402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0F1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10FF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BAF8DA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A9F6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21AC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B89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257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5D03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208DCF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79F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843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43F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001D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6D4B45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F9E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7DBBE0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616F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F3D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71B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5CC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6723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9805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8121B" w:rsidRPr="00AB76B4" w14:paraId="767E91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A36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F55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6520BA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63D8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3CD9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CB320B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579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E5E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D57F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7DC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5B9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29A7D4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0FC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B3F1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15CEC4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734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403DA" w14:textId="77777777" w:rsidR="0078121B" w:rsidRPr="00AB76B4" w:rsidRDefault="0078121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827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A30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BF39" w14:textId="77777777" w:rsidR="0078121B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1F2EE" w14:textId="77777777" w:rsidR="0078121B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6CCD" w14:textId="77777777" w:rsidR="0078121B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61435FB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BA8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1470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01F832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643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A3A8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E14E42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281771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C62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EE3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114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19E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7A7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1C832D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5DD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19E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14A8010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F77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D418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DF6C61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F19F3C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5B6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56E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EFF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20A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E13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73C61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78121B" w:rsidRPr="00AB76B4" w14:paraId="62FB885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778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CAA8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5CC9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6796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CBC0EE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48D6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BDC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02B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F3BFF6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E33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5B1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4BF7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2932B9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59B5098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0E3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C6C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7B0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CCB9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A2B9E8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E454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4047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1D0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7AC165A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6DED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9A8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36154A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794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487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BCBE51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4D2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871F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35899B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204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337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D5D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8E7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529E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529014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300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B9F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3E6F36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728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9D8F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A86541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3C6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A51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384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C16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365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92D03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9DC2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78121B" w:rsidRPr="00AB76B4" w14:paraId="570978A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17E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0B9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325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EEE7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7CEBBB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6B0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18B5FB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AE487D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C3CF79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083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EDD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0C1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0CF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863C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8121B" w:rsidRPr="00AB76B4" w14:paraId="54AE5FC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7BF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BE2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530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624B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44BEBD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124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0248E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8B478F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D06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16F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FA2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0D0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78121B" w:rsidRPr="00AB76B4" w14:paraId="7A51C6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D23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9D6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C02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33BD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45E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7B7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830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772F08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038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1AC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016AD9F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27D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B3EE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943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2EB6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1ADBE1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380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AEC0E2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A56E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449C4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C78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D54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8882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78121B" w:rsidRPr="00AB76B4" w14:paraId="383AE1E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98B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CF6C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472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DE38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52DD67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07DF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5CD206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0C1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AFDE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B0E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DB1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78121B" w:rsidRPr="00AB76B4" w14:paraId="45313AC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D97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A5AA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E2C645E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3C7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49F8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D685A7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E343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7A5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8F9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2C8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47D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0950F59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DFA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8FFF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DA3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B583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0756FF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5DD3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F8B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8918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AAA4DCF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F43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98C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659B4B7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59E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A191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248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EFCC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5044A0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431D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957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1C4BB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0C4E1A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5B1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887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73DB6D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221ECCC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D2E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AF41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C3E0117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BD3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3327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5A37FA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137E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CE7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C70D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1D4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372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756C5E6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C09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23F17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B029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00FC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D8A682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CEEE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E640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BCD6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2B9121F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E17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778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AB76B4" w14:paraId="0177FCD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C1A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40B0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7BC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4357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C24402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5BE89F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09BF822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FE4B6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5E0D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D0A8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5647F1E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D83A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940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AB76B4" w14:paraId="497FC53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EED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92E9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14BFF56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F687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7C8D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ACFD21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1BC9AB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6C2C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99F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A299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A9D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6F6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815A6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B76D96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AB76B4" w14:paraId="14926C2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FB9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7CF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D08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742F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5C172E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1A19E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820FDB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5A6F5C9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3006D3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883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B5B2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2FF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5A2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E70C7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0D7097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AB76B4" w14:paraId="4053021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D2C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2359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C02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AB80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643096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E5D2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3C6E5F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631E7C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F954B2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AAF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0451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81A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933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54050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78121B" w:rsidRPr="00AB76B4" w14:paraId="712A7AD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016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AC3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3F8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4E27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4FC3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BA9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090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04FE00AD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AA1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110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7EF996F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EF9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F594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0F6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7883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C6161A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011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40D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88FD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A681D71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E2F2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A58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5B43F9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21EC00E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AA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F092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DFB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F3EA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08472D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EBC9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33D6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7B23F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02FDF148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E1B3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FDF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AB76B4" w14:paraId="789F655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B5D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13EF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2B5A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EBA6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122D8B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BAA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C1FDF4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387011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7301185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F0E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F893" w14:textId="77777777" w:rsidR="0078121B" w:rsidRPr="00AB76B4" w:rsidRDefault="0078121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FD8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69D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B985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78121B" w:rsidRPr="00AB76B4" w14:paraId="192D8A2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B05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211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881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9421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C89FEF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3EF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087A7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4E885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118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8502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9A4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71CF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E206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8121B" w:rsidRPr="00AB76B4" w14:paraId="0C2CC20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9EE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442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9C5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66BB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ECFDDD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6DE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A92CF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B2EA99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82DDA7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23707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09A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340B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6C0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FCF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607C87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78E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56F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D61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81FD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2F9865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49E2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53846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E0B152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0A3803D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F8144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452E414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1A8B331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A05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EE86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72D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E7D4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7296AC6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F46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78FA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DD68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CA88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019291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049409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1C1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82E83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467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38A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03B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462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5BF1690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8C0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4F8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A66879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CFD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AD59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D7149C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E27AF5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170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2CFF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221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FE5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BF8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0FCBE7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C47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80D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84C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8D95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517012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01A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B2C25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CA8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CDD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B19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74D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78121B" w:rsidRPr="00AB76B4" w14:paraId="590A79D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AAF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36A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82AC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D899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2C3CDA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B5662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6C0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C6B57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7D8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9CF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495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7E07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13BFA14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F8D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B5C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130830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1A6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2DB3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9C053A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255E78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49F6F2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376CCA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52A8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834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C74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E1F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7B0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28A59FC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F3E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EFF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BB6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649D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12C8F4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A6F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3848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7E5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040CCCF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F4E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35F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617D687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F38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788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CD7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36D6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139AE5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CE2EF5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0905AAD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9F3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3DB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D14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0F4D656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1D6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D11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A427C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822D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78121B" w:rsidRPr="00AB76B4" w14:paraId="61CB3E1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BA8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F0E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4FDF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11A7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7E0562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5F6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97AE1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E8BD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592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0C0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40B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54B37F9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EC3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330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6C9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6A1C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A19A06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C012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3474A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626C1BC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873B8A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A80B4F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513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EE9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E16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48C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B70C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78121B" w:rsidRPr="00AB76B4" w14:paraId="39AA774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35F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9808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5497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FFC1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80728D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BCC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17285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08A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76C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E1F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EAE3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EE8E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8121B" w:rsidRPr="00AB76B4" w14:paraId="6D45DC6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A6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6B6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49B1434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353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B2FB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562E2B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434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ED3B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9E1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236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306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3362985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DF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BA7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38D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B158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0E75D26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59169F8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1CDA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B64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C41C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73B4E29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662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32C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168381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58C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EC2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07D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06AE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0B197F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2021E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214E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07A7DF3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E2C2FC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030DDF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71A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BF2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15F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F7A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FC1BD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822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5B0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DAB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D566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EB8B42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932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923E4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6BF93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D44A17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825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318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CD8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18FF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C3F3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8121B" w:rsidRPr="00AB76B4" w14:paraId="66B8CA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A5C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54D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0FD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5DE1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3C5899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6E6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30C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AB8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738AB86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0BF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577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5164DD8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23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66F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146ED50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FEB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C2FD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2931D5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20D9B08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A570D8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EDAF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322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702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0A48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8BDB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5E923BB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7C0C883C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7D354B2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48ED3E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162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DAC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56D23E7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039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E9A9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F9C822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23A8F2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91A0D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D06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C711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44B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C20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2E95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F1EFD71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2EDC6DE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6F3255D" w14:textId="77777777" w:rsidR="0078121B" w:rsidRPr="00AB76B4" w:rsidRDefault="0078121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2E45D95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F7B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255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1A4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F15A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8F03BB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F093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260FBC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3D7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CF5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4651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1D4C" w14:textId="77777777" w:rsidR="0078121B" w:rsidRPr="00AB76B4" w:rsidRDefault="0078121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18A793" w14:textId="77777777" w:rsidR="0078121B" w:rsidRPr="00AB76B4" w:rsidRDefault="0078121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5E1B0BB" w14:textId="77777777" w:rsidR="0078121B" w:rsidRPr="00AB76B4" w:rsidRDefault="0078121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78121B" w:rsidRPr="00AB76B4" w14:paraId="468A95B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00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8CF5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146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7489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A482B6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6263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32B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B64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6C9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38BD" w14:textId="77777777" w:rsidR="0078121B" w:rsidRPr="00AB76B4" w:rsidRDefault="0078121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78121B" w:rsidRPr="00AB76B4" w14:paraId="73EA063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166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383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E0B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B7A3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FCC7BB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2B3700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88B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1D0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AC3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4D0EB4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3A0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5D29" w14:textId="77777777" w:rsidR="0078121B" w:rsidRPr="00AB76B4" w:rsidRDefault="0078121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B3CB55" w14:textId="77777777" w:rsidR="0078121B" w:rsidRPr="00AB76B4" w:rsidRDefault="0078121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C42C2" w14:textId="77777777" w:rsidR="0078121B" w:rsidRPr="00AB76B4" w:rsidRDefault="0078121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78121B" w:rsidRPr="00AB76B4" w14:paraId="009C56F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0C0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64E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79A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D30F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8C49F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EB1F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BFF43B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50F8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992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031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9E9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E068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8121B" w:rsidRPr="00AB76B4" w14:paraId="22BC241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E10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609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970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0DE6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01C60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D60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CBF9C5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5D0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514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B6B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142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FB9E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8121B" w:rsidRPr="00AB76B4" w14:paraId="1828C3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722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570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3E6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A91E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A2BB29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3D3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3041D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75A0E6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4E640B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273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53C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A09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6E6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EA83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78121B" w:rsidRPr="00AB76B4" w14:paraId="74FBBEC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728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F3F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259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404E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4CD7F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6654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68AF1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B0D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DBCA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B04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856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ED60E9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8121B" w:rsidRPr="00AB76B4" w14:paraId="1CC07E0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C4F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39B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9A7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1B7D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66D9E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0CC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470AEA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AC8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07F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4C0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1721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23D9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78121B" w:rsidRPr="00AB76B4" w14:paraId="4AC177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902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7741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B36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691E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58FA7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D075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535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05A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C2E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9A1F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840F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8121B" w:rsidRPr="00AB76B4" w14:paraId="5D42302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615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4FD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5B7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BFFA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AC72D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06E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CE9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6EA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5A9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3C6E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8121B" w:rsidRPr="00AB76B4" w14:paraId="72A040B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19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EC5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C76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0EB4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CDC38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E9C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6C4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4A20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FC5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FFE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8121B" w:rsidRPr="00AB76B4" w14:paraId="4574DF4E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B49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7FD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1081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F270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EA045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AAD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C5F83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1241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375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965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8FC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24DF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8121B" w:rsidRPr="00AB76B4" w14:paraId="16D0BE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9B9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B03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093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14C6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AD324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56EE1B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7F4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565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DEE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56E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AA7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0D0C5D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6B1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08EA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633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7460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D6E0A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B75132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7B2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ED2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635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B67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572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6D5CE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A6C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2AF1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EE3A3B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F98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047F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A84E69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A98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CA9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797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3959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976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5D0F2A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3D7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F5A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55B692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CDFE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623FE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71F8BE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2BC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8669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5FE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2CC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F25F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5929E2F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2D9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C3EF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35A6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FEC3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3951EA4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69A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BB2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E47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DF060C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BC8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B27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9E9D4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EB5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BCB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E7E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48B8D" w14:textId="77777777" w:rsidR="0078121B" w:rsidRDefault="0078121B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7EA5DE3" w14:textId="77777777" w:rsidR="0078121B" w:rsidRPr="00AB76B4" w:rsidRDefault="0078121B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520BA1D" w14:textId="77777777" w:rsidR="0078121B" w:rsidRPr="00AB76B4" w:rsidRDefault="0078121B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AC8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851A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2130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3C0711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999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8F8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4711C9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F31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140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893F88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2132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6B82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A22C3D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367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51A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D55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955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E95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79295DD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77F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F86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F08423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2E7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43F5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1DE9C7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61D8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E39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BA4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5112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08F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FA6B2E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1264B4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135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A03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120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D600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4BA8D78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F7A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C85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8E9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1DCFA9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2E6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A87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4B9AE6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4FFF498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FD2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EC2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815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3B30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4281E3C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21CC5F5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F98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8BB2B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254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900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37F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7C8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6AC55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6FE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8D3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FD3968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5B7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8BF9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07B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38C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8FC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46D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F856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40CDB1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86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1DEC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5FB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FFC9D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02B01C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1B1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D0FF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185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249129E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5A03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1B07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78121B" w:rsidRPr="00AB76B4" w14:paraId="241B633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487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761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95D4CC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6FF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04D3A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34F5766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5D8E02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B70C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BEC8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0E59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5B2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7AE7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EC819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360F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78121B" w:rsidRPr="00AB76B4" w14:paraId="195F81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B7A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565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2AE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93A0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3C43BBF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A34C503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C786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14BC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D58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37ECB47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1E91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5D8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A7DA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D441ED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A6242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9C6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003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63C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249AB" w14:textId="77777777" w:rsidR="0078121B" w:rsidRPr="00AB76B4" w:rsidRDefault="0078121B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A50FB71" w14:textId="77777777" w:rsidR="0078121B" w:rsidRPr="00AB76B4" w:rsidRDefault="0078121B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DB1E" w14:textId="77777777" w:rsidR="0078121B" w:rsidRPr="00AB76B4" w:rsidRDefault="0078121B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44E92A" w14:textId="77777777" w:rsidR="0078121B" w:rsidRPr="00AB76B4" w:rsidRDefault="0078121B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ACE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E53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5E25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870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78121B" w:rsidRPr="00AB76B4" w14:paraId="26991C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7CB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385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725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7314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78A10B7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157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354CE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31FD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501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E816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6A6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78121B" w:rsidRPr="00AB76B4" w14:paraId="575346D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032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5F7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EF99F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B098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5884AF0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D86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0E44D4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6F8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B5BB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B5F2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5EF8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8D2C6A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96E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8AC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9EB43E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74B9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FBBB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5103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C684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9B6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BC60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6F5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E831F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73CDD43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AA9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1AC0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24EB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F3E29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8F3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5FDD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792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A628FA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17D7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7DF5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8121B" w:rsidRPr="00AB76B4" w14:paraId="53E282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A61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8A5B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19C6970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DCC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FAEF2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720C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23CB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86C2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9C7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4359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78121B" w:rsidRPr="00AB76B4" w14:paraId="39ACBC5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7CE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B16C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4327C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18601" w14:textId="77777777" w:rsidR="0078121B" w:rsidRPr="00AB76B4" w:rsidRDefault="0078121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AEBA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F71F1A8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01509CF1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740A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56BD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4AFE" w14:textId="77777777" w:rsidR="0078121B" w:rsidRPr="00AB76B4" w:rsidRDefault="0078121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C88E" w14:textId="77777777" w:rsidR="0078121B" w:rsidRPr="00AB76B4" w:rsidRDefault="0078121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78121B" w:rsidRPr="00AB76B4" w14:paraId="7C36B97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92D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7FE7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376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998E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978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84D472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07AF260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3D8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F26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813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6FE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78121B" w:rsidRPr="00AB76B4" w14:paraId="757BC7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A1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D0D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E76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B3AB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697CE8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E14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C26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C03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7258B1F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A02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C39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0236DD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79F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5F370" w14:textId="77777777" w:rsidR="0078121B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A28BDD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DD1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A6C9D" w14:textId="77777777" w:rsidR="0078121B" w:rsidRPr="00AB76B4" w:rsidRDefault="0078121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AE59D2C" w14:textId="77777777" w:rsidR="0078121B" w:rsidRPr="00AB76B4" w:rsidRDefault="0078121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8E8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C07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4C8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B2F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1C2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3A2FF3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05B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338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169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C6B0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702341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56D0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D6D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2D7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00860F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B91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4E37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275D3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756764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2A8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EB9F3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46D0F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BC6C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E96D1A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F7024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1F90F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308795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24E2B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1B537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C5DB7C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260F68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DEAF0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EE51E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C9C09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EE7CB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832FE6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4DDCE45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3B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5041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EB445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AABB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D8A054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F8B24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9DB5C6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F75A24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DE7D9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84EBD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9473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0ED3B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1780D46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43F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CC96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B655D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9185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0F8852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8C2D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F8A41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BC510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DAD1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656D7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257DF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D6F3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78121B" w:rsidRPr="00AB76B4" w14:paraId="566FC15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F5B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C045B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3ECF6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7610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543509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77B06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B67F4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DEBA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85971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0152A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B89B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78121B" w:rsidRPr="00AB76B4" w14:paraId="32EC40A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405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8B2A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DB80B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605F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7E7BA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5AFA6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46275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6075E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98AA7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D1496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952D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78121B" w:rsidRPr="00AB76B4" w14:paraId="3539329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026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5D60E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E5AC4E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407CA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9F47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72574F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0516D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4A6AF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F70B7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7F4D0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B41B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AD3DA9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75FB5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8121B" w:rsidRPr="00AB76B4" w14:paraId="25A0430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BFB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6209D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2193B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DB0C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E4549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8E97B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45E7C4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D1955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C03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0C38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926B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8121B" w:rsidRPr="00AB76B4" w14:paraId="4A29546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54F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21218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10646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7AE6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9DB0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F3F4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FE9815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48B6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5A8B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975A3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6BC32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78121B" w:rsidRPr="00AB76B4" w14:paraId="3DB5839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81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CD5C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D3057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4B68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F5AA02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BF971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13545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97A6C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544C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8D74F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CE0C2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78121B" w:rsidRPr="00AB76B4" w14:paraId="60CC5C5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54F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1A411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3F8E1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A921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E03943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5AA2C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222A19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9E628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3740E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C260B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4FF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78121B" w:rsidRPr="00AB76B4" w14:paraId="504AC26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AEE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B55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101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7FB2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6AD4D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305A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CCAF28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1686FCA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E95858D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9316503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6FD086C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8D30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8B7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5FDA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27A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E803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:rsidRPr="00AB76B4" w14:paraId="58AC129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019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210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BAB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7449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F8F389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A343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D63A34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38FE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F89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D15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9C3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DF13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:rsidRPr="00AB76B4" w14:paraId="0930B58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007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F99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7CC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6D7B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B3EA55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6309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14F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AA5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A3B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94F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7769863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D6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194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2334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60D5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A29FD8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C562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743A49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9ECDBC3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EB78821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1EE2DFB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966E7C6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D67EDB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ECD6EED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A254BFF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3E13D91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CBE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29C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388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7361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3AA5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:rsidRPr="00AB76B4" w14:paraId="29E8783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E7C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26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8D7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4034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3F635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97B6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4701268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A7F1233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F01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79B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801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53D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541C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:rsidRPr="00AB76B4" w14:paraId="0CF16B3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579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DB6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C3F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C30B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974FA5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41DF0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6D9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1CE7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2AA5CD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3AA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32B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39A81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386B08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05E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940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81BEA2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9B6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CF30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24AAD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3AB9D8C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6E17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1E6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47A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B86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D5A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4C552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2536947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352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922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D2C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8431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F2633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B548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3B5A81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F0BEE6A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7C6338B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9B44FEF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680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C29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AE4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41BE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F456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78121B" w:rsidRPr="00AB76B4" w14:paraId="16ADCB2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E32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989B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FC7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23A4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433256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CD08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7C5740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42C224E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E9A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3A9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01F3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AB74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6336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78121B" w:rsidRPr="00AB76B4" w14:paraId="1E4D70E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A85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45B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0A4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301A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E2692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2469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2693CF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207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A01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B19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3541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78121B" w:rsidRPr="00AB76B4" w14:paraId="7D087B7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845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C93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0DAA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1482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829FA4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38A9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EAE7951" w14:textId="77777777" w:rsidR="0078121B" w:rsidRPr="00AB76B4" w:rsidRDefault="0078121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1150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B07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C56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DEE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61FA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40849E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8121B" w:rsidRPr="00AB76B4" w14:paraId="267B57F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359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702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35E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95E5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5455E5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0F98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4B2C78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709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0FD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888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037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7538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78121B" w:rsidRPr="00AB76B4" w14:paraId="7438FF0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E82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23E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EE3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9EFD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0D4139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FF3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EFA54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1A432C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55D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856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9A2C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5B6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78121B" w:rsidRPr="00AB76B4" w14:paraId="15C6151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B73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773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C9C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CA08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D7613B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E6D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A7B44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1BAD5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9EE44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524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554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0BF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AD2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836A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78121B" w:rsidRPr="00AB76B4" w14:paraId="544BEB2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CEF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432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031FBC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C07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8271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6EF737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8B2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43F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2AA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27C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03F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095F7B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5FB831C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88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2B61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40C1619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66E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98AF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4B5460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94B5C2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B1AD1B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CC8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619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DD1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7EE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FD9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0CC7BD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256A788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D2D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A43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6E1B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D2BF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C3CE62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755E87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5C4F58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081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689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B797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69EE93B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54E5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187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E48AEE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45817A9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D8F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85D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C06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FF39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AB0F62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30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193BF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E1EBF0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94891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5C7E9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71401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BF5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738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0D7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031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2D686F3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D84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6C8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C63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D0F2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DFB44B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B8778B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72E0D3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0A6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306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3D4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C6C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8F0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2CD866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53A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4DA2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A00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5C7B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BAAE19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17B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36B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569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F8A3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268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593684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97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FD1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5E2520B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1A5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4497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249402E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034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5B3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FF9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01D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B77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8121B" w:rsidRPr="00AB76B4" w14:paraId="334FE5F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54A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35C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3F1A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B350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05EEAD8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308304C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2D5B521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77C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556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A6B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B8DCAA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51A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12D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4FB14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AB76B4" w14:paraId="2631D2B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853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D5C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995E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950C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CECDE8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9AA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7397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253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284+850</w:t>
            </w:r>
          </w:p>
          <w:p w14:paraId="633424B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5ED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45B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6010081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DB5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83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4794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E838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AC86B9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47DD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3EB550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628C2E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0DC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A6E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AFB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C351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A8D0BF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78121B" w:rsidRPr="00AB76B4" w14:paraId="329D18D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8D7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739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11B6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53D6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F522D9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B5C6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F04F33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ABB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AB5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4D8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DF8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78121B" w:rsidRPr="00AB76B4" w14:paraId="3C31A2C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42F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D238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277D0C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002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C63B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929EF8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8AB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E1B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4BB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D931BA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A90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84E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4C45D0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7F95ECF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2A0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1D3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967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795B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7A7627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AED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535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F30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EFAF7A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D70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F54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8121B" w:rsidRPr="00AB76B4" w14:paraId="5B10B24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000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7DD1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9F5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17F6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F90726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38080F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CD5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14A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8EF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092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F79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6B558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22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9B6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D46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825C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40EF8E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57B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B7F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1FE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1DF8C7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2C2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2D2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FEFC7E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96E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D9B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D59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DE8F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21EE1F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5D0587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D9CF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DA7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5324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0EE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8B1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0C5F1B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48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CDF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DB37AA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4C4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C4A6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0BF795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E8D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3FC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172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CC1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CD9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D6402A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3296503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026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7AB0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8D68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BC31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E689B2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517C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A3E541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903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0E4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AF8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CF6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FF06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8121B" w:rsidRPr="00AB76B4" w14:paraId="39C7F0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718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CF9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37AC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9D55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5AB766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2B0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52553F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CDB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057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056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77E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645F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78121B" w:rsidRPr="00AB76B4" w14:paraId="6140213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EC5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E7D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C6D2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479C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78023B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7F8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AB6BD9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7DD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C39C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981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7E20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621E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8121B" w:rsidRPr="00AB76B4" w14:paraId="651065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1E7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A38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463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0326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289912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42F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6BA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87F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F5F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5D7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6978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8121B" w:rsidRPr="00AB76B4" w14:paraId="1E48BE5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D73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F8D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9BE2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0BAC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94A519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29CE7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DB0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AF8E0E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D99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B5D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211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52A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D81AFF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12D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FE7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783C5A8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961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051F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E45477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4BA2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ADB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BBE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102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2DB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0E6CEA4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27F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261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34DD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E6ED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10E6B3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2F2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63A4209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A840B2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6AC315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6ED47C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72BC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667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128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F34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2B1394A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4B9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82F2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E88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4583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9182A0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10A99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7641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BCD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7E7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405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01A0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4ADA16F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914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DBE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70C68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496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2E08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89BC60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7C19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BF8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DAD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DF9E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6C5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DEE3E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78121B" w:rsidRPr="00AB76B4" w14:paraId="729069E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F4B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5C7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BF0B24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0E3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2CF5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E6A0C2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05D0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DA5D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104B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E12C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34EA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49C7DB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6427BFB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2C7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B20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D11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B3B7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F8440F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2FBCC7D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CFA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F6A5B9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778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FA2A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FA1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D2B0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205FD89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E7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ED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EC0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C809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88F1BB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5263D8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30E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488F2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6E3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CDF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375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006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6427140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234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148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E8DC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20C7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065372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600B72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BFB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3EABA2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EF5435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19A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17D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D2A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FBBD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55324D6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5AD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698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67068A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CDD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1FA9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09736E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AB6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9CA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8E95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A8D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5173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278892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5E8E8C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012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E62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3E1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65B8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C228CC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FB1B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1D1AA4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D1AE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D54C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214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79D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A85B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8121B" w:rsidRPr="00AB76B4" w14:paraId="439D64A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89E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856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ECC9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C50D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AC53B1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C10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292831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3FC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ED4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F47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74A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12B0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78121B" w:rsidRPr="00AB76B4" w14:paraId="62A8D98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D0E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430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C8C02C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A95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63DE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3F27B1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624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CCE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CDAA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4A9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01C4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13CD0D3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04A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ACB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18A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7D14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143A92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BDA87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3DE6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A6F54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381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3E7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537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AA9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51C6A1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026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C45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5F6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2C5E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B0366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9A7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E476B4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444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74A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D82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0D7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631A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78121B" w:rsidRPr="00AB76B4" w14:paraId="6A0C696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406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E0B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BBD8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1C7A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35C1B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489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72C06B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CBD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A86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8B8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7E1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C3C29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78121B" w:rsidRPr="00AB76B4" w14:paraId="043B03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72C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23E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AA4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57ED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0E6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39138C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653C74E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B5D7B6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6B0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616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7EC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16A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4B2B80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74A9B7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78121B" w:rsidRPr="00AB76B4" w14:paraId="4D914C5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A0C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850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B20C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4635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1F377D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449434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E24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2435BF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D2CDA7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5F41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607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A7E1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AE5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7C0F5FB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C44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B8D2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848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22E5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017B10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7EECD4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240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A849D2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2A4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1D5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C01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CC9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10D0E66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415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115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AD0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968C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5D61FD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291659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E2F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D57210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063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760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619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65F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DA6920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EAF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F4B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775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2EA1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38A877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7CC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6CCE61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F8D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2CF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EF56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B18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BA57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78121B" w:rsidRPr="00AB76B4" w14:paraId="47D60D1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F64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C70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7FE512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3D8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E72D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4791D5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6E0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805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8C1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FE3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205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62E433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AB76B4" w14:paraId="009328E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2ED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32D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098220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F15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029B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34D112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E9887B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C9C7E3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AA3812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D9EF91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5A4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04C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F57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4F39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285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3C4969F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878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F6B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BF2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2310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EF0F54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5CB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B91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339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B9058E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C4E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A43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20D4748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E0B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4D4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C95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141A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B608F0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25C57A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DC5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8EA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1D00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DF7305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DE4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A7E7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21B2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78121B" w:rsidRPr="00AB76B4" w14:paraId="41FBDFE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338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372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AC9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BDE4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07AC67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D046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FCBFAFA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F6811DF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6829C0A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A8E135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8D48338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FAC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3CE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126C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CD3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4E68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78121B" w:rsidRPr="00AB76B4" w14:paraId="70ACB4B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1A4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02D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CA7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410F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1791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A3CEA0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63A8565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C798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805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623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BA0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7C8B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8121B" w:rsidRPr="00AB76B4" w14:paraId="3D91896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3B0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A83E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4BD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56A8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5A47F9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35FF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873A52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AD54EF5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442C787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0ED3434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6F85E2B" w14:textId="77777777" w:rsidR="0078121B" w:rsidRPr="00AB76B4" w:rsidRDefault="0078121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891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04F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CBD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268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A0BB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78121B" w:rsidRPr="00AB76B4" w14:paraId="399B3C8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5D2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17D6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A32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7738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38B44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868C95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7F6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824A7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B21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1E6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225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5E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6D1F11D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50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4BE1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E393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52B1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FA43D1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AC9A7A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7F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3FF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F2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F5B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1BA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2972C9D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F00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0A2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1CE4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2A93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313A59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35B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AA00B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8EB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F72A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440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D3E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A0FF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78121B" w:rsidRPr="00AB76B4" w14:paraId="224B414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6B3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E21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91E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B329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3509A2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5C49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7C2F40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567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C2F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4C2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A79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78121B" w:rsidRPr="00AB76B4" w14:paraId="5832879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BFB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C76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52B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E4AD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098C05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8F7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C44C6B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FEF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5B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A91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40D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D04E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78121B" w:rsidRPr="00AB76B4" w14:paraId="5230B5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363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21EA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760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305C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212245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325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3B22A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6AE419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616B8D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BD1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E80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5216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33D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8BD3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78121B" w:rsidRPr="00AB76B4" w14:paraId="07E2811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E45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6F5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64B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BCF1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C23B26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744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F9DDF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EC48D6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2090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26F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EAE1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D38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8174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78121B" w:rsidRPr="00AB76B4" w14:paraId="17C7604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6DC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184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A7B4E9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8E7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000A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3462B4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5F76BD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FF09BD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6D88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811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119F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AF1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D76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422EA41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B08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1127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262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7201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84743F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146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149481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35FC60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669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6E4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5A1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ABC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B7CD86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0C6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A38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899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C843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AD8D16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52DD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51C3C0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73828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0783F5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022436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D80574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FA11F1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3754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D5A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2B5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4D4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62630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78121B" w:rsidRPr="00AB76B4" w14:paraId="11DFDC9F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ECB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407A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EC4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6477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2C1959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ECD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E14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2D3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4A1A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25A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665582A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83A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408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A6D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1C03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F172C4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ACF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83B0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D629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4B8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BD9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19A3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78121B" w:rsidRPr="00AB76B4" w14:paraId="7B0C922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F84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1A0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4EF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B035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69C331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0D75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0FB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5091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A6B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1DD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48792688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90A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20D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D1D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5C56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172BEE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B70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6A5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388D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5B0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99C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759DC4E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14E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F36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D96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2413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F4C457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2E2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80E63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D466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45D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347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EB3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A0CE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78121B" w:rsidRPr="00AB76B4" w14:paraId="0E4B4F9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64C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23D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E63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AAB0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8BFB82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B79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BAB8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E57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C44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743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78121B" w:rsidRPr="00AB76B4" w14:paraId="7ED1FB5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70B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747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1FC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9ED0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3FE61A8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6F3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2CB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FD5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D2B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783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1E8D2A8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5A9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94B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03946D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2EE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6048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4C381E2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ACFF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DC0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0574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FFC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07B7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11C5F8A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033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1E3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967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48B8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6B9740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6DB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B7C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88D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6C6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C1F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117A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8121B" w:rsidRPr="00AB76B4" w14:paraId="596720B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F57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43F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E11B4F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790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5961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EDC4DF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8EE5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CDC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533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51A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759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6F96757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AD7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0EB9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FA3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C014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CDACC9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08E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A4E710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AF8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7D7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03DE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2B4C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F3B6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78121B" w:rsidRPr="00AB76B4" w14:paraId="0250BAB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60E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F663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202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EFE9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FB8DE8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04A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A1E89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8B2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556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C67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23F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E5E3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8121B" w:rsidRPr="00AB76B4" w14:paraId="46D1D08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154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441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54D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97DB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618069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51B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683C7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52FA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BB9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346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258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F18D5E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78121B" w:rsidRPr="00AB76B4" w14:paraId="4DE8414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E42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7CB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4705C8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D3E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1FA6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ECF82C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EBD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BEE3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C74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19C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2AE5F" w14:textId="77777777" w:rsidR="0078121B" w:rsidRPr="00AB76B4" w:rsidRDefault="0078121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7514265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7D81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7B9B7" w14:textId="77777777" w:rsidR="0078121B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156CAB5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579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A0E2B" w14:textId="77777777" w:rsidR="0078121B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04E862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1F7E3E3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BED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402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E50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BEE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3B1A" w14:textId="77777777" w:rsidR="0078121B" w:rsidRPr="00AB76B4" w:rsidRDefault="0078121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6DAC57A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C5E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F0C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F58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44A5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754764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20C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86F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008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21D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1761" w14:textId="77777777" w:rsidR="0078121B" w:rsidRPr="00AB76B4" w:rsidRDefault="0078121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D5CD6E0" w14:textId="77777777" w:rsidR="0078121B" w:rsidRPr="00AB76B4" w:rsidRDefault="0078121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78121B" w:rsidRPr="00AB76B4" w14:paraId="36143B1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248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D83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D892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3689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001724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AEC4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698619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E50EA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433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6CC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7D5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E0A7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30EDCA0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B71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4C0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158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23D5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8E886F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0FA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3FAC79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8C55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D61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C829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1BE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6DC6507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6F9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05A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210A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50F8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EB2D2B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99FC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4A9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A23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725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992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8D73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78121B" w:rsidRPr="00AB76B4" w14:paraId="220E3C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06F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451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4E7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BF86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2958B1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EA7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DA472B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0830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B37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4CF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6DDD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8BAA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78121B" w:rsidRPr="00AB76B4" w14:paraId="27142AE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AC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F09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769F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9D62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D99FF7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76B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F37152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F32CFC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B5B07D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E48ECF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EB7B77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906341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09F4E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4C5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192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A0D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252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26FB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78121B" w:rsidRPr="00AB76B4" w14:paraId="16CDB23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AF1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2C56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7F5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D6AB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6F4E1D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3D9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667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3EF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5CAC8CF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886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63C8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1A9FFC1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668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8AB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374DF06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B26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12E3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2D610C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694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969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E12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452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537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78121B" w:rsidRPr="00AB76B4" w14:paraId="29C38A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A0A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A19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50C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DD97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94CDD3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1E4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C2E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B15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607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BE1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C7FE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78121B" w:rsidRPr="00AB76B4" w14:paraId="331B13C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517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024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B69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8323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2AB8D5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649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36B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20D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60D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2E9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A40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78121B" w:rsidRPr="00AB76B4" w14:paraId="072F24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47FB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32B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04474C3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6FE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54C5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ECF005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2BA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33B5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A59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3B7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309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78121B" w:rsidRPr="00AB76B4" w14:paraId="0CC7F65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86A37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0F6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110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CC92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8BDEE8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4B09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B0B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815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180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C9C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78121B" w:rsidRPr="00AB76B4" w14:paraId="25250A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4185B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E80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F15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5A6C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66B995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E31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46A0F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E9AA80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E2D157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73C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FCB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FD5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815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046DBC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1FC07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6934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F28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DDAC4" w14:textId="77777777" w:rsidR="0078121B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A3E741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270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C45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B338" w14:textId="77777777" w:rsidR="0078121B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987553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121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166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F6658E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78121B" w:rsidRPr="00AB76B4" w14:paraId="11F176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D3738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9A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3DFCE8C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C132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8BE9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F8B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C90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431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2F0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0F4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78121B" w:rsidRPr="00AB76B4" w14:paraId="6E5B30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5FE14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AA9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266A96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089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F699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8C6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829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80BC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9C5D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811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EFAA0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78121B" w:rsidRPr="00AB76B4" w14:paraId="001B99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58DEC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516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F4EAF1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062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90FA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AC2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FB0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2C5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E0C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A7C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78121B" w:rsidRPr="00AB76B4" w14:paraId="4077E3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D94C7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BD6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50A4C3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E45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3436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CA6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E06B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96B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CA3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AB7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78121B" w:rsidRPr="00AB76B4" w14:paraId="4F52BAA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5115D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DE4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011C5AE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301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6646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BED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83E7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143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042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304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8121B" w:rsidRPr="00AB76B4" w14:paraId="095A12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D0897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756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65E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86B0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339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0B740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55F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80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697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31C1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78121B" w:rsidRPr="00AB76B4" w14:paraId="217428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723E54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07A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D4D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AB61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823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9B623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3AA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6AD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811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D6F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78121B" w:rsidRPr="00AB76B4" w14:paraId="65C239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53079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9FC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FF3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7F2B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6DF8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7AD6D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212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D829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D7D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2B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78121B" w:rsidRPr="00AB76B4" w14:paraId="1C4963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2E470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ADE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2588943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B25D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7D93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DAB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1F0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73B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E5F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B85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8121B" w:rsidRPr="00AB76B4" w14:paraId="79F5A2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8113C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7FE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93B4C0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0E42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DF28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E6D113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0FF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792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02D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C4C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5E10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8121B" w:rsidRPr="00AB76B4" w14:paraId="3ADB49E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6333D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969D7" w14:textId="77777777" w:rsidR="0078121B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78EE650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843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A7D75" w14:textId="77777777" w:rsidR="0078121B" w:rsidRPr="00AB76B4" w:rsidRDefault="0078121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81BBEC1" w14:textId="77777777" w:rsidR="0078121B" w:rsidRPr="00AB76B4" w:rsidRDefault="0078121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D65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9AF5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524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8638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ED3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8121B" w:rsidRPr="00AB76B4" w14:paraId="3B77BDC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888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18B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AEC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BD0E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0A9E1C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10B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5927B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4FB7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93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75B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7F7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7C27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23ACE91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78121B" w:rsidRPr="00AB76B4" w14:paraId="086FD7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B73BC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10A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BF44B3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5EBC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1E0C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AC0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4BF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D7BD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141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860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72E70F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ABD17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E5B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D11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DFB9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6CA2F2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F5D0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E2E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953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CB3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3F2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C0DB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78121B" w:rsidRPr="00AB76B4" w14:paraId="2AC3C7B4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634E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6B4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12C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56A2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0556E4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437B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8946F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5088A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56BA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EBCA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4EB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78121B" w:rsidRPr="00AB76B4" w14:paraId="3069903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1C9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51F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BE9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3065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C48179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EF9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B8E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B82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7CC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9D6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78121B" w:rsidRPr="00AB76B4" w14:paraId="153CF45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8E9A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8BE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6F9B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716E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475AC6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A0A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CC0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276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61A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73FF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78121B" w:rsidRPr="00AB76B4" w14:paraId="3C76152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934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F78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08C05B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EC0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2014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038315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14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639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8B8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818A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58B8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8121B" w:rsidRPr="00AB76B4" w14:paraId="514D92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5177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0E3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E82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45B3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DCE27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D4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9C1CFF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896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121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8B2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EF58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B76B4" w14:paraId="61C270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1442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FFA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7245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A482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AE76C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7BA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0638B3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412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3BC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471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832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E608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EA84A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1F07B9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8121B" w:rsidRPr="00AB76B4" w14:paraId="74D153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C91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965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52BD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FBA7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C1152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ACF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DA8A1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FA2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AE2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437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287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FD3CF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A17DB3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041BBE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8121B" w:rsidRPr="00AB76B4" w14:paraId="66118D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CD09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A51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04BF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0792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E4052A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E0B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08B39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58A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484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83F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C0D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AECF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78121B" w:rsidRPr="00AB76B4" w14:paraId="23CF63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DBE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639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6BD1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92F5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5993D7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6F4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DE4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D0F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3E2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E3A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6EE4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8121B" w:rsidRPr="00AB76B4" w14:paraId="40343ED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77F5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6D91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B84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0483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8E4A9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F43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9DE9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230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3607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B99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173F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18B186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78121B" w:rsidRPr="00AB76B4" w14:paraId="2D2705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E85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45D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589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E6D0C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AA2C05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7A5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EEE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1BB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24E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B7B7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C791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BF5B8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8121B" w:rsidRPr="00AB76B4" w14:paraId="258F57F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3B2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0D9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9CE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3CFC3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4C2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632AC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56C4B1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9797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8D7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4B90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C38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9F8C51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7AD11C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78121B" w:rsidRPr="00AB76B4" w14:paraId="424C71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1DF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071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EBB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6E14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6E5EC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D26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B39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2B0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90F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1382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3597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78121B" w:rsidRPr="00AB76B4" w14:paraId="03C6F56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5C0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DFE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36F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EF14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36B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8DDEE7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12B7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37F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D7E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71F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0CE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4C1397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8121B" w:rsidRPr="00AB76B4" w14:paraId="4429ED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5D5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DCE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095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F6E52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305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D3001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9DE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E451E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4B1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9E3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8121B" w:rsidRPr="00AB76B4" w14:paraId="040660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D15D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971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C03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EEC88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E4E75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98F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8D57F8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DCEB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07C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200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8CDC" w14:textId="77777777" w:rsidR="0078121B" w:rsidRPr="00AB76B4" w:rsidRDefault="0078121B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A8A3F" w14:textId="77777777" w:rsidR="0078121B" w:rsidRPr="00AB76B4" w:rsidRDefault="0078121B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8121B" w:rsidRPr="00AB76B4" w14:paraId="3F19280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E1CF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784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DAF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C24E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0FB57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550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7830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423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368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0F798" w14:textId="77777777" w:rsidR="0078121B" w:rsidRPr="00AB76B4" w:rsidRDefault="0078121B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7432F" w14:textId="77777777" w:rsidR="0078121B" w:rsidRPr="00AB76B4" w:rsidRDefault="0078121B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8121B" w:rsidRPr="00AB76B4" w14:paraId="77954B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93F3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BC9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317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A6DF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E9026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192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4CF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70DA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EA1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1EC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F3DDF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8121B" w:rsidRPr="00AB76B4" w14:paraId="3E618F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70F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B71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641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BA5F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499FC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B35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0756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511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0FC8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493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4A45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8121B" w:rsidRPr="00AB76B4" w14:paraId="135A8C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7938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34D5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08EA0E7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895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5D7FB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83B8330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9B7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BB3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7BD9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05C89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CD1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060A914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4320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2EE3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6AA0B7A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70A15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A9B66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54874BE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6AF3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C28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44C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65D3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403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AB76B4" w14:paraId="2A786EF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7BA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688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C95E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7174F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A85E459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227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B42968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6B4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426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4BB2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7B7F0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78121B" w:rsidRPr="00AB76B4" w14:paraId="2D91C6D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FE06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0A4B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1981F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58B9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B181D41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2FE2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F92C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E16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07A4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C791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78121B" w:rsidRPr="00AB76B4" w14:paraId="12674E38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E72C" w14:textId="77777777" w:rsidR="0078121B" w:rsidRPr="00AB76B4" w:rsidRDefault="0078121B" w:rsidP="0078121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697C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A677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51D24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1DBB5DD" w14:textId="77777777" w:rsidR="0078121B" w:rsidRPr="00AB76B4" w:rsidRDefault="0078121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9336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53BD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13A54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752A0" w14:textId="77777777" w:rsidR="0078121B" w:rsidRPr="00AB76B4" w:rsidRDefault="0078121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A11D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698F9" w14:textId="77777777" w:rsidR="0078121B" w:rsidRPr="00AB76B4" w:rsidRDefault="0078121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203071F1" w14:textId="77777777" w:rsidR="0078121B" w:rsidRPr="00A8307A" w:rsidRDefault="0078121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AFD6928" w14:textId="77777777" w:rsidR="0078121B" w:rsidRDefault="0078121B" w:rsidP="004C7D25">
      <w:pPr>
        <w:pStyle w:val="Heading1"/>
        <w:spacing w:line="360" w:lineRule="auto"/>
      </w:pPr>
      <w:r>
        <w:lastRenderedPageBreak/>
        <w:t>LINIA 101</w:t>
      </w:r>
    </w:p>
    <w:p w14:paraId="56B7E6BE" w14:textId="77777777" w:rsidR="0078121B" w:rsidRDefault="0078121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28D4692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DE3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B47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AFDC93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50D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5C3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58847E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486D" w14:textId="77777777" w:rsidR="0078121B" w:rsidRPr="009E41CA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2E3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C7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63F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214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840C3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1E64D94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D3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65E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8FB8D3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F8A1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122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3FD327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210C" w14:textId="77777777" w:rsidR="0078121B" w:rsidRPr="009E41CA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96D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28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16F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922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9407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8A5FA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E848EB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8121B" w14:paraId="211D888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52DC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22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45BD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595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BE9791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6D635B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FA87" w14:textId="77777777" w:rsidR="0078121B" w:rsidRPr="009E41CA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F97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1DB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190433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004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5EB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0BD86AB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96BC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6F2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289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51F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9F66F9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E2394D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397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DD7849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862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51F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BCC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097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32A3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8121B" w14:paraId="1C4B018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87F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928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0F2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70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7402DA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204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F54739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AD3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DBA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B85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A24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8121B" w14:paraId="11272E4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E81F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B0B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51E88C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64F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C27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969C59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49CE3B0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2B9B" w14:textId="77777777" w:rsidR="0078121B" w:rsidRPr="009E41CA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908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863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2A3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ADA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BC328D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F869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9F9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70C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C8E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52E1A6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34B7EA3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F390" w14:textId="77777777" w:rsidR="0078121B" w:rsidRPr="009E41CA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A72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E30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0BDB3A0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876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DC4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9323F7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F37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00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613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AFA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F71B13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833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6BFA97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AF5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760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ABF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9F6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9293B0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7F6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CE6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7A50883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237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529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A3533E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4F4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F2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75A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8F5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BAC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11EDAE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6F3C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15A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5BDA51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8C79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01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4D0035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5B1C5DF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C71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AEA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087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094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D3E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9ECB3B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7F52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2C4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8DA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44C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1B51D6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C349D4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4F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879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E2A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0ED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1F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BFE13D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1C04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A98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B07A03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A8C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DBD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4BAC97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4F9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5BB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E2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4A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E53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C345C5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2D6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530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385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764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390D09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78E" w14:textId="77777777" w:rsidR="0078121B" w:rsidRPr="00A165AE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640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1D6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DF1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AFB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31748B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482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C6A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5658F7F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752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6DF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9F4DF9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9B6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5A37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D8B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56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1CD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8121B" w14:paraId="716DDE0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05DF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05B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19A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88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1599D4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125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8F3D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E5C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321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BA4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4F23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BDE5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8121B" w14:paraId="48737C5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FA14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A00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8F9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9C4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C794D1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5A2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82EC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6E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FCE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9E8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289D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FE7F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78121B" w14:paraId="3BA0739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447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213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CCE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0A1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673D8D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B0C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FDB1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2DB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AB1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2A2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BA1F1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7980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78121B" w14:paraId="758E0E8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B43C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F8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9A0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154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DB3365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0F7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EF03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303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831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170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30C74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8B11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78121B" w14:paraId="6ABE1AE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A43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C08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7F0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AE1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F92EA0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707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70984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6AB4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5AD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206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0D1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45CD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A236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8121B" w14:paraId="3398669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4DD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B64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89B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666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C237D4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D52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C3E4A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827DB8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1E4D8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190C1FB" w14:textId="77777777" w:rsidR="0078121B" w:rsidRPr="00A165AE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8BC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4A1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B39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596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D072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8121B" w14:paraId="4811335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9FC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3E8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B11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354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46F7777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596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DFF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42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E66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1FD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0E0312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19BF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945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913CE2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F57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035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6CBDBE4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70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989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21D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C25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B5F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CE3994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9BC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E9A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1BD8311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FA6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2F2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6E652A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7AF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7AC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C3F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DA9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2F1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BF932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4889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8BA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93D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EF6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EF6411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220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F8E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7CA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32FDD82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2C13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B6A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E209FD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DE7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4AC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96E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F6F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3C8092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BED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207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1D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26382B6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9172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99A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14F3FA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BEB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19C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94D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337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D52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DEE696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767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23A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532D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9DD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67A2F2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0837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D4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74D612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B34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F87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87F049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C50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BC5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454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2E3B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5B1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671E29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4A8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DF1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727A677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32D7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456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DA8B44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661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F0E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9DC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1A41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65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78121B" w14:paraId="6222F19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C22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EDB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65D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D94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1D34F2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EEC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DB7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DF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762864A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070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859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6A8DF3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95C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CDE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47F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FD9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0CC481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EB2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04B006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85A282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C46D9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BACFD8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868B9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E0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F20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FBCD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A37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04D65D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C434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D17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7C2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A74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E302B9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E1A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741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BD9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342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72C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BC992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8121B" w14:paraId="3CD1568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7A5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2CE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76E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65B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4E2099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6F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25137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FB9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CCE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C07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37D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D0CFAD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329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918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337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62A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274F2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A151A8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B60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115C928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DFF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026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322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3BB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5C53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8121B" w14:paraId="6E52A89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2A92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0C8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DA6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A9A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3D26E5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AE11D9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CC9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0ED46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D7F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190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98E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E08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49CD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8121B" w14:paraId="0DAC52A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A989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DB9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C3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5A9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AFC1F5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54A17A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87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3B058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F0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283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BCA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B2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8121B" w14:paraId="1C58777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08C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2C3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C16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3F3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BF7270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FA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4E2913F" w14:textId="77777777" w:rsidR="0078121B" w:rsidRPr="00FA5543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095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EDF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53F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D5D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78121B" w14:paraId="03173A8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B19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4DD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21D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9E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27BFD0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9A6DB8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5F5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D95BD1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995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60F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7DB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000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CA832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8121B" w14:paraId="35D890A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229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7F0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0D2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A5E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5DC57B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298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3882217" w14:textId="77777777" w:rsidR="0078121B" w:rsidRPr="009E41CA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993B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543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650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578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DFC6C21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527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086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61D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2ED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FCD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BB5C54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3AB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628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BBA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B5E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8121B" w14:paraId="7776B85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FD57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3C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4DA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265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168371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4D5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F65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AC8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E50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34A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5101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8121B" w14:paraId="574927E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C86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F9B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EDF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0CF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F65640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184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9FAE1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899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634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9DC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0F4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3D59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76BD4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8121B" w14:paraId="18B83AA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EA6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E89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651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001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7602DB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007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F0A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463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FA1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AC2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24B9B9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9E8A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0DF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A40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996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11303D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A0F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685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9D5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B3783C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67B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280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75303E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831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036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A92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51B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C1CEDE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FD5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58C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CAC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53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90D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8121B" w14:paraId="08E2D20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D4E3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011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070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92E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35322E3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D78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B85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F10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FD13FB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0799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7AA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14657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0851EF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E01749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78121B" w14:paraId="1F0FD4A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BC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E7B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67DFFF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CF4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DAD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B1DCFA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1B3EB6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591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C8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708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DD4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F99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78121B" w14:paraId="55161F7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C61E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3B7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65BB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94A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7F146E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E8A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420A1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889C97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903453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CDB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6F3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A8B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212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78121B" w14:paraId="4D762A5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293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E8E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FD5F22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1656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B11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DF7978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EDE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A00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99C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D0E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88C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78121B" w14:paraId="3C9FB38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C18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F62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83D8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E67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2CB136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751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FDCEF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F90C0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5AF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50D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B21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99C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78121B" w14:paraId="0477028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BB8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E51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14155BE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7242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1BA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A38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1AB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9D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9D8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F6B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78121B" w14:paraId="598B416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03E4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282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6D27F4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F2AE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CAE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68345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FCC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D60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D18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131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FF7E" w14:textId="77777777" w:rsidR="0078121B" w:rsidRDefault="0078121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FAE6702" w14:textId="77777777" w:rsidR="0078121B" w:rsidRDefault="0078121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0B2704C" w14:textId="77777777" w:rsidR="0078121B" w:rsidRDefault="0078121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88AF2C5" w14:textId="77777777" w:rsidR="0078121B" w:rsidRDefault="0078121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5903D45" w14:textId="77777777" w:rsidR="0078121B" w:rsidRPr="002C6BE4" w:rsidRDefault="0078121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78121B" w14:paraId="02AC8001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F53E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29C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CAD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F37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2751A6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181DD6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439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D88877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D70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065E1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9E4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A79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55D5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A3A892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8121B" w14:paraId="32779E84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49E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1A5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CDF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B1E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227F31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883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E3A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40B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E91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18D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3E717D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0BB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41B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0C9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451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B62179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72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BAA2F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40AFFF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509F0C8" w14:textId="77777777" w:rsidR="0078121B" w:rsidRPr="00164983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0AE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855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995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96D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F8AA8" w14:textId="77777777" w:rsidR="0078121B" w:rsidRPr="0058349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8121B" w14:paraId="6E835ADE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420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61C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21E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6CF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045473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0F2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56F14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28A2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ACE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58B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D6B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25A6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8121B" w14:paraId="39224E0D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D6A2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D28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52E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108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9E31C3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8BE0A6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C40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846FE8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A36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BE7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C41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517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2208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2F7025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8121B" w14:paraId="2803DAE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1F43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45A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CCE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F3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8A95CC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4D2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4E0CA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8496ED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083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F9F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B70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2F4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160E01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085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9FB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17B4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47A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AD8D36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60F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1B232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064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ADE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D6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5749" w14:textId="77777777" w:rsidR="0078121B" w:rsidRPr="00860983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1573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2FB048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2E9E0C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78121B" w14:paraId="2D626C5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21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0CD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6BD495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33EB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A9B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C31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978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1DF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795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86A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9EC9436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F7C7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686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32D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A8C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A73029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E69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3A291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549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DFC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538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14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B0BACB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8121B" w14:paraId="6A63C62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9EE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E21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E5B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C1B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291B60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B0183B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B98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1C0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2A0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A8B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E5A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E96EA3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BC0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27F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2811F72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929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C1F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7EA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40B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50B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85E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CD6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6093E2E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70D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A8D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6C117D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881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9C8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4BF82C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209A11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555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5CC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F42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E01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0E0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442052D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DF57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D16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B96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6B1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885C2D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E91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3D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3DF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735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A4E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8F618B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8121B" w14:paraId="4336CB2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F5A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BE5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2CC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91B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E1778B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7DFC4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67A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EBB52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6F7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A56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7E2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CC4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3B74D2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91F3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CC6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5CF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550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DDBDDD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6D9FF6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5A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287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3A8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DF5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7F5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D170F81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E14C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198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9E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808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DE8CFC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777CE2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6A6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F36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093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2EB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2BB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4A98AD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A3A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04B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285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296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4979E3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A44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1176B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F70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FDA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A53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107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17E10A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18FF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13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7BB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EB0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CD74E2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093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2A6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31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BB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C81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C3BDB9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42B2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609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1DA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79B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130FB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BBF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DEB120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5E1F76D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662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B66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EF0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B64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8121B" w14:paraId="47F08A5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7F4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923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979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D59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DB4FC7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346EE9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3D5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4A3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D88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694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293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1A56A29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9B9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0ED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5F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982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5C34C4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BD0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ACD4D5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63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112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95E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9F9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8121B" w14:paraId="382E94AD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60B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153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CD2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D8B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287D19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9A0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FDD8A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52A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0EF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C17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165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4403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CCFBA66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8121B" w14:paraId="1E61D4F5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7E79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C8B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F4F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3FD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899A12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506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64119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064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EC6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C7C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4A9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8121B" w14:paraId="04AC542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7AC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A12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F08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DD4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9AEF6A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6D8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DB9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F9E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3EA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4CB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087614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8121B" w14:paraId="33D138C4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8188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3A0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603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60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400384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77BDE9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6A0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A785F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901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DA3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10C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AE9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E48A3A6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837A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DC1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35AAF6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D3F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49C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BE525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9691DB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82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8B1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9E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313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B8B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60C3E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8121B" w14:paraId="35F5EE1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079F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436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2B1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1FE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8282DB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EFD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96CD5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050725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93EAD5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1475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950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4D8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933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1ADDCA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8121B" w14:paraId="69CC761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E8D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4D5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5A3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3D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86BE66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196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0A2FE7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726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A2F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746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7B7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8121B" w14:paraId="5EDBEC9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A6E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746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E7B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3B5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6B9F10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D93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B88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A03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D01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3E2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78121B" w14:paraId="06F577D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FEB9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DCF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EC4E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559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17E236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14A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C64C4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029A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8F2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E63D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8A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3806AF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6066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E9DF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C80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BC3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32BB9CB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89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4DEF4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D3F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FFB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2C0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0D5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8121B" w14:paraId="21500D9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AEBE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66E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3B0328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CAE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A411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56ADBF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90F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EFDC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9C5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AD0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8D3A" w14:textId="77777777" w:rsidR="0078121B" w:rsidRPr="006064A3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FBB4B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FE7E7A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6C03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7DFE" w14:textId="77777777" w:rsidR="0078121B" w:rsidRPr="006064A3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7C7370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61B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1AA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E1E072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590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30E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3C2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A3C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A337" w14:textId="77777777" w:rsidR="0078121B" w:rsidRPr="006064A3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65E6F7D" w14:textId="77777777" w:rsidR="0078121B" w:rsidRPr="001D28D8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352BE9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B1F4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D80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226+500</w:t>
            </w:r>
          </w:p>
          <w:p w14:paraId="4584434E" w14:textId="77777777" w:rsidR="0078121B" w:rsidRPr="006064A3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CFDD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4AE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A13058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A8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531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687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095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C2C5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8121B" w14:paraId="153DAF1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2AC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F2AC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54A4920A" w14:textId="77777777" w:rsidR="0078121B" w:rsidRPr="006064A3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7681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09C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3920C1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488A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C31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B42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067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172A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8121B" w14:paraId="24854DF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5FD0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AEB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872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CE9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7A0492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B23617E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F01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89BF7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819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078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89C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F0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EC8C8F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040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423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535E32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A78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E2F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F89563F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A427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29E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9CE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E17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AD9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68367D6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3AF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049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1B46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4764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BB77DA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3D9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2B3C67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95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6AE6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DC2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EC3B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8121B" w14:paraId="15DB641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EC4D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F553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265699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8F2F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B7B3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DB80C4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14F1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1747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BB5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A31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99D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AC2FFC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8121B" w14:paraId="6F585AE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78D1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99F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100B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26C7" w14:textId="77777777" w:rsidR="0078121B" w:rsidRDefault="0078121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5D4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1E58DD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E7E4BA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9032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D7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3F73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E3D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8121B" w14:paraId="3320FF6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D337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BE8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D07B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C232" w14:textId="77777777" w:rsidR="0078121B" w:rsidRDefault="0078121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C4E4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17D38A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C9CB" w14:textId="77777777" w:rsidR="0078121B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4A22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EEF0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5F4D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8121B" w14:paraId="7D1A24DD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60E5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E232" w14:textId="77777777" w:rsidR="0078121B" w:rsidRDefault="0078121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6A10" w14:textId="77777777" w:rsidR="0078121B" w:rsidRPr="000625F2" w:rsidRDefault="0078121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AFBE" w14:textId="77777777" w:rsidR="0078121B" w:rsidRDefault="0078121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758F43F" w14:textId="77777777" w:rsidR="0078121B" w:rsidRDefault="0078121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821" w14:textId="77777777" w:rsidR="0078121B" w:rsidRDefault="0078121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079B67" w14:textId="77777777" w:rsidR="0078121B" w:rsidRDefault="0078121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87D9" w14:textId="77777777" w:rsidR="0078121B" w:rsidRDefault="0078121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69F9" w14:textId="77777777" w:rsidR="0078121B" w:rsidRDefault="0078121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3CA4" w14:textId="77777777" w:rsidR="0078121B" w:rsidRPr="000625F2" w:rsidRDefault="0078121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287C" w14:textId="77777777" w:rsidR="0078121B" w:rsidRDefault="0078121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BECC6" w14:textId="77777777" w:rsidR="0078121B" w:rsidRDefault="0078121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1672598" w14:textId="77777777" w:rsidR="0078121B" w:rsidRDefault="0078121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8121B" w14:paraId="4A7CBE0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1AA8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A04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D0BB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8952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6CA0480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8A0E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8BEF9B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9741A2C" w14:textId="77777777" w:rsidR="0078121B" w:rsidRDefault="0078121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61CF668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C74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C96D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3901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D679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4A43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78121B" w14:paraId="2E6080D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E989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023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C7F9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81CE" w14:textId="77777777" w:rsidR="0078121B" w:rsidRDefault="0078121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4C2C0AF" w14:textId="77777777" w:rsidR="0078121B" w:rsidRDefault="0078121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D55D" w14:textId="77777777" w:rsidR="0078121B" w:rsidRDefault="0078121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1417D1" w14:textId="77777777" w:rsidR="0078121B" w:rsidRDefault="0078121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FE28E42" w14:textId="77777777" w:rsidR="0078121B" w:rsidRDefault="0078121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51F2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6DD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51B4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519E" w14:textId="77777777" w:rsidR="0078121B" w:rsidRDefault="0078121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34CB1A" w14:textId="77777777" w:rsidR="0078121B" w:rsidRDefault="0078121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78121B" w14:paraId="0F173BB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43CB" w14:textId="77777777" w:rsidR="0078121B" w:rsidRDefault="0078121B" w:rsidP="0078121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A979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61E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61D7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5A15D68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32A0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07C8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4D75" w14:textId="77777777" w:rsidR="0078121B" w:rsidRDefault="0078121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7E7C" w14:textId="77777777" w:rsidR="0078121B" w:rsidRPr="000625F2" w:rsidRDefault="0078121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33FC" w14:textId="77777777" w:rsidR="0078121B" w:rsidRDefault="0078121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59B36C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7F2BCE8" w14:textId="77777777" w:rsidR="0078121B" w:rsidRDefault="0078121B" w:rsidP="00F22BF3">
      <w:pPr>
        <w:pStyle w:val="Heading1"/>
        <w:spacing w:line="360" w:lineRule="auto"/>
      </w:pPr>
      <w:r>
        <w:t xml:space="preserve">LINIA 103 </w:t>
      </w:r>
    </w:p>
    <w:p w14:paraId="3645FC41" w14:textId="77777777" w:rsidR="0078121B" w:rsidRDefault="0078121B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8121B" w14:paraId="0F870AC7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19B6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3B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7C6A41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D28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8E94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F04BD4D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FE6D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7211" w14:textId="77777777" w:rsidR="0078121B" w:rsidRPr="006307B2" w:rsidRDefault="0078121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C12E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D4BB" w14:textId="77777777" w:rsidR="0078121B" w:rsidRPr="006307B2" w:rsidRDefault="0078121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ED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1639A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8121B" w14:paraId="190A50A3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231F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4A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9255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7DE1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E0A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3E30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70E7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5A56" w14:textId="77777777" w:rsidR="0078121B" w:rsidRPr="006307B2" w:rsidRDefault="0078121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58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30F22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5DF0A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8121B" w14:paraId="542646CE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3410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22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11ED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9055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C02E18D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9B70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00E2" w14:textId="77777777" w:rsidR="0078121B" w:rsidRPr="006307B2" w:rsidRDefault="0078121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DF34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A675" w14:textId="77777777" w:rsidR="0078121B" w:rsidRPr="006307B2" w:rsidRDefault="0078121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A4CE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914590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14:paraId="0846CD77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2E17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1F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96E1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90D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C68B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8ED9" w14:textId="77777777" w:rsidR="0078121B" w:rsidRPr="006307B2" w:rsidRDefault="0078121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F831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5614" w14:textId="77777777" w:rsidR="0078121B" w:rsidRPr="006307B2" w:rsidRDefault="0078121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14C8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791C7D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14:paraId="19219766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10FE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B4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E6B0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957F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5B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02C67C" w14:textId="77777777" w:rsidR="0078121B" w:rsidRDefault="0078121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7E85626D" w14:textId="77777777" w:rsidR="0078121B" w:rsidRDefault="0078121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1DF891" w14:textId="77777777" w:rsidR="0078121B" w:rsidRDefault="0078121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D5AE04" w14:textId="77777777" w:rsidR="0078121B" w:rsidRPr="009E41CA" w:rsidRDefault="0078121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930A" w14:textId="77777777" w:rsidR="0078121B" w:rsidRDefault="0078121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BA54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FE3C" w14:textId="77777777" w:rsidR="0078121B" w:rsidRPr="006307B2" w:rsidRDefault="0078121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15D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2D5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F243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34ED92B2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78121B" w14:paraId="5CBD9867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EAA3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4D1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8C6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94F6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4FB83D3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0333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BBA8" w14:textId="77777777" w:rsidR="0078121B" w:rsidRPr="006307B2" w:rsidRDefault="0078121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E6E3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578D" w14:textId="77777777" w:rsidR="0078121B" w:rsidRPr="006307B2" w:rsidRDefault="0078121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81D6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F91F56A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80F4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13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1C47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0D1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654DA09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6BA1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F56C998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9859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56C9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4FA9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DCC9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14:paraId="671793D5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E104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138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B095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00E5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8A036F3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AF05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C0F02C6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2300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BE6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3989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1496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14:paraId="793F41EE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4E50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17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D119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64F3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B94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031EF47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5FFE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6E03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41A7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98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8C79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E26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70D367BA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78121B" w14:paraId="506AE027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2EF1" w14:textId="77777777" w:rsidR="0078121B" w:rsidRDefault="0078121B" w:rsidP="0078121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812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922B3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78E6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E6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24199D81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21AD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AC16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9159" w14:textId="77777777" w:rsidR="0078121B" w:rsidRPr="009E41C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681" w14:textId="77777777" w:rsidR="0078121B" w:rsidRPr="006307B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DE2B" w14:textId="77777777" w:rsidR="0078121B" w:rsidRPr="009E41C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260B6A" w14:textId="77777777" w:rsidR="0078121B" w:rsidRPr="007C0989" w:rsidRDefault="0078121B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5CD109A" w14:textId="77777777" w:rsidR="0078121B" w:rsidRDefault="0078121B" w:rsidP="00E15E78">
      <w:pPr>
        <w:pStyle w:val="Heading1"/>
        <w:spacing w:line="360" w:lineRule="auto"/>
      </w:pPr>
      <w:r>
        <w:t>LINIA 105</w:t>
      </w:r>
    </w:p>
    <w:p w14:paraId="27029CD1" w14:textId="77777777" w:rsidR="0078121B" w:rsidRDefault="0078121B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8121B" w14:paraId="22A6575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D299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F4C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B011F4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F47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55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F107CC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F99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111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9DE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9F60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E93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8287F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78121B" w14:paraId="17D3ADE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3558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516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9C0AD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82C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B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3DC931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842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4E2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CA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9119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10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47C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78121B" w14:paraId="3E00357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B157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2D7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5C4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34C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B5B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3F130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36C912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5AD23D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B9B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D46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90B0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BA4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1745DC0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041F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EB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CB4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6D7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566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C16D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348A739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8256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E6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08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FFE2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37D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076708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4C44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AB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D73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E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482BAC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D12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EC11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028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7B72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7B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8121B" w14:paraId="4EF0CE5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58FC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B50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D22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5C5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4F21D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6F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F4117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1300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93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BB4A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049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456F3C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2C35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F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9D7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C9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41EC0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B4E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DE8E13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49B5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843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F531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30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7024739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E977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61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30A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21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092F4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4CB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F33526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4DE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31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C1A1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3FA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E3DB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14A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8121B" w14:paraId="52A5B295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12FF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B0C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A57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2C1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D9EEC6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36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88E721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C3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CA8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5AE7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37E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4610B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BBD9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8121B" w14:paraId="3B3708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DEB6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CB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70C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65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D351F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8B2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8452D5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7D5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A13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EB8E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92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A4E2C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5986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3F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DDF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6B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6418A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83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F9063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27E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487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F9FD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22F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CA750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97D7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8121B" w14:paraId="61231E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1325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50D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8FF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D4B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A6D15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DEF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24C64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C4B3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DBA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5660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852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06156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805D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255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0F6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48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757C95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DD36F8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BFD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F09CD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E90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1C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0B8D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E21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3932D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14:paraId="5168B7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5D1B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8F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0C0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79C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05ABBB5" w14:textId="77777777" w:rsidR="0078121B" w:rsidRPr="00CA6A06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B3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7E67D3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CAB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BC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1855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75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47E61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76B5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CE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40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56E3" w14:textId="77777777" w:rsidR="0078121B" w:rsidRDefault="0078121B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638083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50A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74381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C2D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35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D02E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52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EBF6D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1290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278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702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7943" w14:textId="77777777" w:rsidR="0078121B" w:rsidRDefault="0078121B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49FF666" w14:textId="77777777" w:rsidR="0078121B" w:rsidRDefault="0078121B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99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4739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6B027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404A89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68491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9CE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605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EC6F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175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CE91E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7BBD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B9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935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52D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D02E0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E2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C695B6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70E3D8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E95F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CE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1C55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DC6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52D2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527E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78121B" w14:paraId="22B427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485F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4E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B86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4B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9B76F2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23E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3A1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60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F842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AF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5910A09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B547" w14:textId="77777777" w:rsidR="0078121B" w:rsidRDefault="0078121B" w:rsidP="0078121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58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B25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AA8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13F940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A75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225A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BDC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128E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84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3ADFC0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2FE82944" w14:textId="77777777" w:rsidR="0078121B" w:rsidRDefault="0078121B" w:rsidP="00E15E78">
      <w:pPr>
        <w:pStyle w:val="Heading1"/>
        <w:spacing w:line="360" w:lineRule="auto"/>
      </w:pPr>
      <w:r>
        <w:t>LINIA 105 A</w:t>
      </w:r>
    </w:p>
    <w:p w14:paraId="7883D1CB" w14:textId="77777777" w:rsidR="0078121B" w:rsidRDefault="0078121B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8121B" w14:paraId="6805ADBD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4C82" w14:textId="77777777" w:rsidR="0078121B" w:rsidRDefault="0078121B" w:rsidP="0078121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09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A2100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187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C4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87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887B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C20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7816" w14:textId="77777777" w:rsidR="0078121B" w:rsidRPr="004A289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DE8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CE71250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3E2FA72C" w14:textId="77777777" w:rsidR="0078121B" w:rsidRDefault="0078121B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452D1D20" w14:textId="77777777" w:rsidR="0078121B" w:rsidRDefault="0078121B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5453640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1BCE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9D1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49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F94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3940DD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99A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9E832C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C739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A1C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775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A1E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4B7EB2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81A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32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096D0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E0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20A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6F334A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161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ADF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DF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4A1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87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1954CA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715E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E51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50D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056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648E3D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45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981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DBA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28B086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FE0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488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A2B9DB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46B5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75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4B7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488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4C037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0A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E20A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835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BF91F3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3CB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6FF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3AB88A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2032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D6C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727EA9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C52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1B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FC0C7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4AD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9ABD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FC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808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72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6550BD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49DB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329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E6F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D9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DD0F37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1A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F93FB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66B0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36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4CB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B0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74EF3F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7A71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2F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48CEB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7D9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DD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B05F9B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D8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D8CC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004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421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48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ED0FA3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2E91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3B9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755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32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26857B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3FE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2F08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1ED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80735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862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4FE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914960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79F4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50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9E0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1D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F69A7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711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9CD72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AB71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D1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AE6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1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0F8856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21C5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68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603FF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3D4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C9B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6CD63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96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7703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6B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8C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26B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B2F449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FC50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38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530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CD8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9C96E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F87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5668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B7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CCF6CD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82F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33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F05FF5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60A0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C4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92A80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40D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6D8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F7252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C5A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3006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0A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218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31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215017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1621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B6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3C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4BE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43DD9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5FC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A1D8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D70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43CEF4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3D9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E34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D27D99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4669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F56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6D34256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110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1822" w14:textId="77777777" w:rsidR="0078121B" w:rsidRDefault="0078121B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DAEA639" w14:textId="77777777" w:rsidR="0078121B" w:rsidRDefault="0078121B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92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6E25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3B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6F8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8D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3D7151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705E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78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E1F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728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71AA9C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D1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54044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DEB9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20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3E3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0B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7BF69A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B83F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4A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A6D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F32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8BFD45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F2C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6904A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4944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A4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D55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73B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6E7D76F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3535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05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F1E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F37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98256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F6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4064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52BC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C5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92E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A8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8234E1F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C23F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CD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D5B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F7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CFDFB9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B4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2E09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E4170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C570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252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AC8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42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652F18B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DDCB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89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0B9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0C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ED955B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A74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DB0E9A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5375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74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EAD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899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78121B" w14:paraId="4872753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483A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8D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C69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77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F8E0D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F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8ECE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C43B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0A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BF8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F00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FF3743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9B8B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23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DC3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3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9BD854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1B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B96A1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F41B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A4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A8C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D92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35AE509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CFF3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99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509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D79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4213DB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40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B711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509B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39E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320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D0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2A0D865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64EF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F66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5FA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82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9378E9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12E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D0AE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75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39D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9F9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C34690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5630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2B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EDF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E02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ADB714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DD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6AEA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22B5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41D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7E8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5F2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5EFD4D8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FF6C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BB1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0CB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68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794189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90E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E5C5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B5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181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8E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E17D83B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2813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574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8B6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8A6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45B2E9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3D6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7241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1FA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FCD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C6B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3D908F2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3E68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F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7C227E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7D0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B9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414F1D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E8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69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99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2FB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82C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4F56E8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F5CB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4A5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73B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65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4FF76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70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84FF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510D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61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F7F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80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923D9B1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B889" w14:textId="77777777" w:rsidR="0078121B" w:rsidRDefault="0078121B" w:rsidP="0078121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3FE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5C7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B32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67F8CA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C60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CE91" w14:textId="77777777" w:rsidR="0078121B" w:rsidRPr="00C83AE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75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887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DA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631F39" w14:textId="77777777" w:rsidR="0078121B" w:rsidRDefault="0078121B">
      <w:pPr>
        <w:rPr>
          <w:sz w:val="20"/>
          <w:lang w:val="ro-RO"/>
        </w:rPr>
      </w:pPr>
    </w:p>
    <w:p w14:paraId="08EE5C0A" w14:textId="77777777" w:rsidR="0078121B" w:rsidRDefault="0078121B" w:rsidP="000507C8">
      <w:pPr>
        <w:pStyle w:val="Heading1"/>
        <w:spacing w:line="360" w:lineRule="auto"/>
      </w:pPr>
      <w:r>
        <w:t>LINIA 107 A</w:t>
      </w:r>
    </w:p>
    <w:p w14:paraId="3B4D9D3C" w14:textId="77777777" w:rsidR="0078121B" w:rsidRDefault="0078121B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8121B" w14:paraId="6CCA9140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EA14" w14:textId="77777777" w:rsidR="0078121B" w:rsidRDefault="0078121B" w:rsidP="0078121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CE98" w14:textId="77777777" w:rsidR="0078121B" w:rsidRDefault="0078121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6214" w14:textId="77777777" w:rsidR="0078121B" w:rsidRPr="004659BE" w:rsidRDefault="0078121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7055" w14:textId="77777777" w:rsidR="0078121B" w:rsidRDefault="0078121B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741C4943" w14:textId="77777777" w:rsidR="0078121B" w:rsidRDefault="0078121B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8E1D" w14:textId="77777777" w:rsidR="0078121B" w:rsidRDefault="0078121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DFFBA0" w14:textId="77777777" w:rsidR="0078121B" w:rsidRDefault="0078121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042B" w14:textId="77777777" w:rsidR="0078121B" w:rsidRPr="004659BE" w:rsidRDefault="0078121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8D56" w14:textId="77777777" w:rsidR="0078121B" w:rsidRDefault="0078121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DA0E" w14:textId="77777777" w:rsidR="0078121B" w:rsidRPr="004659BE" w:rsidRDefault="0078121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45AB" w14:textId="77777777" w:rsidR="0078121B" w:rsidRDefault="0078121B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33462D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6A4E6B8C" w14:textId="77777777" w:rsidR="0078121B" w:rsidRDefault="0078121B" w:rsidP="00410133">
      <w:pPr>
        <w:pStyle w:val="Heading1"/>
        <w:spacing w:line="360" w:lineRule="auto"/>
      </w:pPr>
      <w:r>
        <w:lastRenderedPageBreak/>
        <w:t>LINIA 108</w:t>
      </w:r>
    </w:p>
    <w:p w14:paraId="5D80C1B5" w14:textId="77777777" w:rsidR="0078121B" w:rsidRDefault="0078121B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643A3F3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3384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24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F5C2C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5AD7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A53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78D619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78B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AC3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B7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EC68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0B8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7EAFBC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CCA268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3436E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82BD2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78121B" w14:paraId="3D77C0A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38AB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B7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29F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2DE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C62D4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746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B386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52EC9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C7C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761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0A06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433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78121B" w:rsidRPr="0058349B" w14:paraId="6A9B8FA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32BD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4A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9320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F5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3412B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23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CCB2B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CF1C198" w14:textId="77777777" w:rsidR="0078121B" w:rsidRPr="0016498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C242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0F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0388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35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29E9C" w14:textId="77777777" w:rsidR="0078121B" w:rsidRPr="0058349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8121B" w14:paraId="0AACFFBD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D05C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395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388A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C4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378F4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424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F5C9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464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5A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3F2F" w14:textId="77777777" w:rsidR="0078121B" w:rsidRPr="000625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D6E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C813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78121B" w14:paraId="580D93DB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BBA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EC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25ED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CC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91FE2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73676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AC8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46A2D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7BF4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209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6912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A90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47C964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0A9D85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8121B" w14:paraId="69FCFB3B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2DD3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B5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681BB0F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F1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47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7CD8D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6C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63B3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D07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A086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F8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:rsidRPr="00F80ACE" w14:paraId="4A897849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03CA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31C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04606203" w14:textId="77777777" w:rsidR="0078121B" w:rsidRPr="001571B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CD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36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A7749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F3F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6E2D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AD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6259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E21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6C59C28C" w14:textId="77777777" w:rsidR="0078121B" w:rsidRPr="00F80ACE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9CA044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5313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CF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54DF516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1E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00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70F543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43B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D6B8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01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7482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59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67F129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BBE1A3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FB91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CE3B" w14:textId="77777777" w:rsidR="0078121B" w:rsidRPr="00346ED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7E2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A9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2F8FA2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A2574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25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E3F201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6BFDB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9524EE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5A9A7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87940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7AB8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D78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6663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AAD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3CCAE67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035A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7D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B76A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259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18CE1A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4B9AEA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98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D4EA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9D92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DB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17EE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ED4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20FF16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12F6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35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5374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6A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7B79B2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4F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089B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BF82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911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7918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881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D32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896F3B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78121B" w14:paraId="3D9F374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8196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45C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183F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F5C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6ED219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73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17B66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D3B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DC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D4E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7C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B3D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DF07AA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78121B" w14:paraId="30F2457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B4EC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82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73A9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D5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102892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7953F36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4AEBC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1F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102BA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0B2CD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4A8E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E6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EF69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880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C67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78121B" w:rsidRPr="00884DD1" w14:paraId="2E697F8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DC78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CA33" w14:textId="77777777" w:rsidR="0078121B" w:rsidRPr="00E804A9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FEEE1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53C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62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C91517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20D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EE28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548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994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237F" w14:textId="77777777" w:rsidR="0078121B" w:rsidRPr="00E804A9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0AFAC15" w14:textId="77777777" w:rsidR="0078121B" w:rsidRPr="00884DD1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054DFC" w14:paraId="2663568F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549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6C30" w14:textId="77777777" w:rsidR="0078121B" w:rsidRPr="00DD4D10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3CB34F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198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800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42A1F4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D02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03D9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9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AD54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65FB" w14:textId="77777777" w:rsidR="0078121B" w:rsidRPr="00DD4D10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3030855" w14:textId="77777777" w:rsidR="0078121B" w:rsidRPr="00054DFC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:rsidRPr="00054DFC" w14:paraId="48BF03A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6FD6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44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134+000</w:t>
            </w:r>
          </w:p>
          <w:p w14:paraId="7E7100CE" w14:textId="77777777" w:rsidR="0078121B" w:rsidRPr="00DD4D10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D9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7DE6" w14:textId="77777777" w:rsidR="0078121B" w:rsidRDefault="0078121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78D9B72" w14:textId="77777777" w:rsidR="0078121B" w:rsidRDefault="0078121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5BC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A267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43B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14A6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106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:rsidRPr="00884DD1" w14:paraId="3114BDD7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361E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F5B0" w14:textId="77777777" w:rsidR="0078121B" w:rsidRPr="00535AB9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B79442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05CC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52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7C1E2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CF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E8A1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70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F265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DB72" w14:textId="77777777" w:rsidR="0078121B" w:rsidRPr="00535AB9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7D5438" w14:textId="77777777" w:rsidR="0078121B" w:rsidRPr="00884DD1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7F4F039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9E40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B91F" w14:textId="77777777" w:rsidR="0078121B" w:rsidRPr="00535AB9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92C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F4AB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FF52C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BC9C22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89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FBB8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4755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85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E2FF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31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715477F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9CB7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E27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A0E1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A86F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03D9C37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369EC76B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1A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F0318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286F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0CD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01EF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CF2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448B4F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31CA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F9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33F5822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3FD2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4397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51B4CBB3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1FF775AF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36A8460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586553DB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424ED180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E64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1645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45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058B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828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027D725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2198CEB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7E3E60FF" w14:textId="77777777" w:rsidR="0078121B" w:rsidRPr="00326D39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1C21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F5B0A3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7A97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CD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94E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FDC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70ECCB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DCFC4F8" w14:textId="77777777" w:rsidR="0078121B" w:rsidRDefault="0078121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45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99A7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0D23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B2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FBCC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ACA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58F6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09AC3AD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78121B" w14:paraId="4626E395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1F2B" w14:textId="77777777" w:rsidR="0078121B" w:rsidRDefault="0078121B" w:rsidP="0078121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89E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BE6E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4A3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A3A17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01A5C5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8E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5408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E3E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F72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8490" w14:textId="77777777" w:rsidR="0078121B" w:rsidRPr="00D16CE1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74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F5B11B" w14:textId="77777777" w:rsidR="0078121B" w:rsidRPr="00FE25BC" w:rsidRDefault="0078121B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457405DA" w14:textId="77777777" w:rsidR="0078121B" w:rsidRDefault="0078121B" w:rsidP="00815695">
      <w:pPr>
        <w:pStyle w:val="Heading1"/>
        <w:spacing w:line="360" w:lineRule="auto"/>
      </w:pPr>
      <w:r>
        <w:t>LINIA 109</w:t>
      </w:r>
    </w:p>
    <w:p w14:paraId="0F1154D7" w14:textId="77777777" w:rsidR="0078121B" w:rsidRDefault="0078121B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8121B" w14:paraId="47CA8AD4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6B03" w14:textId="77777777" w:rsidR="0078121B" w:rsidRDefault="0078121B" w:rsidP="0078121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20B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EE88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B52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85108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BCA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6E346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1B53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E77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8F6F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5F9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605CC5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CDBE" w14:textId="77777777" w:rsidR="0078121B" w:rsidRDefault="0078121B" w:rsidP="0078121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CC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CD04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FAD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87971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B1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8386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9A83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7E4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988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BF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B8BE688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3187" w14:textId="77777777" w:rsidR="0078121B" w:rsidRDefault="0078121B" w:rsidP="0078121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D9C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ABE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154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53FA1E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9E2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71BE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555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0510" w14:textId="77777777" w:rsidR="0078121B" w:rsidRPr="001B30CD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11B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17B578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2956BCFC" w14:textId="77777777" w:rsidR="0078121B" w:rsidRDefault="0078121B" w:rsidP="00DB78D2">
      <w:pPr>
        <w:pStyle w:val="Heading1"/>
        <w:spacing w:line="360" w:lineRule="auto"/>
      </w:pPr>
      <w:r>
        <w:t>LINIA 112</w:t>
      </w:r>
    </w:p>
    <w:p w14:paraId="7F9CD587" w14:textId="77777777" w:rsidR="0078121B" w:rsidRDefault="0078121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78121B" w14:paraId="5EC03F4D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EE9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5A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FCAD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26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2BFC7A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3CD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3A5D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733719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BC25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AE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0D19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400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D519B5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78121B" w14:paraId="4FB7714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54C0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13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A5DA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63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A81492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E0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8F4A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D02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3A3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F8A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78121B" w14:paraId="5B4665E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2B6D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E4F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96F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D3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96B10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223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E39FD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1FAE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FE7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4A04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237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78121B" w14:paraId="395FF7E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D278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273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A98D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32A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1ED25D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1FB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16C1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3A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AC6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DC69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7E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443E37D0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74B2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9C5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1C25A0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7BD2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21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684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5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A1A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4E85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2FC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036B9A8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F697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B20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B91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AB0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97FDE7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BB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7B6E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81ED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55A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0CB1" w14:textId="77777777" w:rsidR="0078121B" w:rsidRPr="00483148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AE5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72A0E68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BD42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63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9832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7B8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3F296D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C91AA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3A6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23E6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D3AA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D1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0EBD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4D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AC45B3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22E8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E6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ACF0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499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9099D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2B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90CB6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4F70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62C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B6D4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95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4D3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8121B" w14:paraId="095628A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896D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D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B8E69D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589D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7F9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A3078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8E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F0CF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EF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DB03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C60D" w14:textId="77777777" w:rsidR="0078121B" w:rsidRPr="00EB0A86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873B0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E46509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FC1E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D6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81971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05AA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3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DC774F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D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67F3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CE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CD04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E8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41889F5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3F91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A82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1CED60B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4A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04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C73FB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287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1862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1A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A0F8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447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561E1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70FBB1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78121B" w14:paraId="155BBC0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CBD6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94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CD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E1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FCDC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2E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1976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F342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F9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2BC5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1B0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8121B" w14:paraId="110603D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16C3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21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38B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714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F2CEF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9E0CCF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195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F0E1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AC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39BC12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5521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A9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96F7B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AA1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8121B" w14:paraId="7AD0D8C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E463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73E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E2E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6E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7B53B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51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00F447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76D2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32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6EBE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6B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6DBF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8121B" w14:paraId="47918F5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6DD1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C51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E4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665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066743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2C3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5A1A1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6A7800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E681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7A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FA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6F40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D4F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03A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78121B" w14:paraId="298FB834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85AC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F08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30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C13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1B457F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776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1172DF" w14:textId="77777777" w:rsidR="0078121B" w:rsidRPr="000A20AF" w:rsidRDefault="0078121B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C7A8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280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B1D9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B4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B08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8121B" w14:paraId="0C28DE4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7DA2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620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16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85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C0D78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5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084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829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7DB2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014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D3AE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78121B" w14:paraId="2837D48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F12E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207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5C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207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A7AB8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FA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6B22B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603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7C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DA17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7E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8121B" w14:paraId="034C391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AF0B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E49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DD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29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B3008B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B3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452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563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5747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EE9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8121B" w14:paraId="4EF9A454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7CE0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51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339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83C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DAAD4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69C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E17B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A95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E55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69E8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1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355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8121B" w14:paraId="180C880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19EF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C3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47D5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A3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BACC4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DF2164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91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3527B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CF6E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861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6CD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AE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7F1530B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038F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E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9D72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DD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E4AF4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CA3718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454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DD298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4335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20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27E1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DE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874CD8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D511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EAA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51CF8A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86D8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C917" w14:textId="77777777" w:rsidR="0078121B" w:rsidRPr="002F2938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28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62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441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046F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025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33297D8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A349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DD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B5A7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A6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28101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A31FB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A7D5FB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A0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9B268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F784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6C4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AEA6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E6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2585BB4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2CF" w14:textId="77777777" w:rsidR="0078121B" w:rsidRDefault="0078121B" w:rsidP="0078121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0A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680B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42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E7F383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19D825B" w14:textId="77777777" w:rsidR="0078121B" w:rsidRPr="007D0C03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C33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B2D2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A32AB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493D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733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E3F6" w14:textId="77777777" w:rsidR="0078121B" w:rsidRPr="0048314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0F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66E8B0E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4F87FACC" w14:textId="77777777" w:rsidR="0078121B" w:rsidRPr="005905D7" w:rsidRDefault="0078121B" w:rsidP="006B4CB8">
      <w:pPr>
        <w:pStyle w:val="Heading1"/>
        <w:spacing w:line="360" w:lineRule="auto"/>
      </w:pPr>
      <w:r w:rsidRPr="005905D7">
        <w:t>LINIA 116</w:t>
      </w:r>
    </w:p>
    <w:p w14:paraId="2EAD34E2" w14:textId="77777777" w:rsidR="0078121B" w:rsidRPr="005905D7" w:rsidRDefault="0078121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8121B" w:rsidRPr="00743905" w14:paraId="6DAD204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9499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8AE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60C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DB7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311237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208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AE8576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C51D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E58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0A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5143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E552F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8121B" w:rsidRPr="00743905" w14:paraId="28675F0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2D85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062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FBC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34A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93587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7B6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44B5A9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DDBF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E8B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7A4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7A3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8121B" w:rsidRPr="00743905" w14:paraId="57A18DF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8196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1C8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3F8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0C0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C0581E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A54E783" w14:textId="77777777" w:rsidR="0078121B" w:rsidRPr="00743905" w:rsidRDefault="0078121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64B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3E9C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ABC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F71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D70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4EB4B89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256F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FD3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5A5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295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11322B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442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3E8E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08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C71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CBA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E2B504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8121B" w:rsidRPr="00743905" w14:paraId="408377E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8D84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C2D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24598C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D84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D8A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104655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F4E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24A4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9DA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66C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19B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F725714" w14:textId="77777777" w:rsidR="0078121B" w:rsidRPr="00077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136E5DF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9AE3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D80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9E8927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DD9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9A3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22896C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7BB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5918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CA1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463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F6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488049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236519E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B37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3A77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B5AA485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727C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D5A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70BB3B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A4C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5751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882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362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5FC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37F95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318967B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B8EE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8DC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12FF25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E1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40B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2999E3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9A1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1BFB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70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A87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DAC5" w14:textId="77777777" w:rsidR="0078121B" w:rsidRPr="00537749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8121B" w:rsidRPr="00743905" w14:paraId="7750C9B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DC5B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845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67021F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FB5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0C32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5A9B5B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791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2225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BC4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040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58C8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B08AFE5" w14:textId="77777777" w:rsidR="0078121B" w:rsidRPr="005A7670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01B769E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7667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304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D13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9C7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349921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8772E2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D91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633D0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E2F3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60F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1A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504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6D4026D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2F5C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CCF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09E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CB8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9D776A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77A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337B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F28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7D1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55C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B711BB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8121B" w:rsidRPr="00743905" w14:paraId="0DFB1B3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381B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3A5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60A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4F0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1D356E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3BA68F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6FE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582C68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507274C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E7B6AFE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FC4910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2FD867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31BC4B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7421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154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A91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0F87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E49A2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8121B" w:rsidRPr="00743905" w14:paraId="64EACEC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04A3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E47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23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7E6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DBD130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98EE22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F03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F17C20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6208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9E6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AD6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920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8121B" w:rsidRPr="00743905" w14:paraId="5011CD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3183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2F2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C13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3C1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34C016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2F3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973D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F0D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BDA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56F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9EC82F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1694F3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8121B" w:rsidRPr="00743905" w14:paraId="61B6602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2D45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881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7AD5E1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2EA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84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B540C3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BB0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C59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9F0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87F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DFF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6C36996" w14:textId="77777777" w:rsidR="0078121B" w:rsidRPr="001D7D9E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12C349F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AF01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965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E2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E41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AF2E43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9D9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E8FAFF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95EE8E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919D30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5E9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A41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0E8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1FE9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8A1E9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8121B" w:rsidRPr="00743905" w14:paraId="2B468EA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3F6D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295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BCC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495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12BF5D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B0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D1A401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8473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F31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8AF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3ED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5302EBC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09F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397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6A2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678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EFA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BD96BB9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F068FD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9CA14A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74A7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06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638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64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78121B" w:rsidRPr="00743905" w14:paraId="42483E2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3F1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8E6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B93EF8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A2A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B85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B27A8B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5C8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DF2F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06D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F84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3A7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77F6EB" w14:textId="77777777" w:rsidR="0078121B" w:rsidRPr="00077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1E481C0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70FF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CDE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9BA62D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C91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624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4381F6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662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993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40B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968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D39E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07F4A0A" w14:textId="77777777" w:rsidR="0078121B" w:rsidRPr="00951746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6D3D6D9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18F2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D9C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57C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348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1B5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E631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B1A2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74E406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BF1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83E3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5B06EA9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F054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A274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7F9E111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384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3B22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0F3444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D86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5F8D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7B5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822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7360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04FBBB2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607A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0130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B2F523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237D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3BC5" w14:textId="77777777" w:rsidR="0078121B" w:rsidRDefault="0078121B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472A15F" w14:textId="77777777" w:rsidR="0078121B" w:rsidRPr="00743905" w:rsidRDefault="0078121B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B2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CC51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19B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569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129C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5C9FC11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6E6E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52B1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EC53D3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77EC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7100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A2FE5CA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599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BC36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52F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7E1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E55C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7B32BA0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011E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C877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E098513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0FE1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CBE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B86C55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7F2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1897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4AB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5ED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8B9D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356CFA3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C75B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D10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447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C51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3B00BD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BA08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0677B9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B3B7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51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9E3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31A6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5A7CA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8121B" w:rsidRPr="00743905" w14:paraId="04B3B41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113C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EAF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BF3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A75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458353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6FF1D3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4F0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0B3772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2B28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524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693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A99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223CF8E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8CAD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BD2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AF1BDF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C8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607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C1E538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643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9932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F48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841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BCBA" w14:textId="77777777" w:rsidR="0078121B" w:rsidRPr="00351657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8121B" w:rsidRPr="00743905" w14:paraId="41C575D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546B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3D92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685B0CC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79E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4DB4" w14:textId="77777777" w:rsidR="0078121B" w:rsidRPr="00743905" w:rsidRDefault="0078121B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777EF9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882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9277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9A5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E3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8ED5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61D2E7D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B741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1AC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CF7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97D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B2EFE5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4E16D5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3D0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D8A66B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7763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E2F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E01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901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7BEF1F3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C951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1AB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D24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09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4E1D2C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809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32590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4D84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910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803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2F7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739ECF7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FD9C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1CEA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66435A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BF7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7323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0EAACE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F3A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6246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FF2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7DD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72D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5B4C4AE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AE4C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5793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95C849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39F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8929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FC9B31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B1A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33C2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614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FB4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34D3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A3D4351" w14:textId="77777777" w:rsidR="0078121B" w:rsidRPr="003B409E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7BFB1EA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368B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35E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848D795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4D17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3CA8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8F0AF9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A39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EE89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E25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5AD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28B8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4A7BAF7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6E5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5FF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6B2766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332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EC17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0C5DE4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02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D40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533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D64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2A98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7CDEC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8121B" w:rsidRPr="00743905" w14:paraId="359975BB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52E3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875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C2E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483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8AD9BF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745CDE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784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2AE42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8EE2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233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71F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E66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366AA4F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5F1F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207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D359CB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EB0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783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05F345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D82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B57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F16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92E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47E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8121B" w:rsidRPr="00743905" w14:paraId="572166B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549A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77DA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D337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C9D6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C4EDD1A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884F76C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E74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CF9E1C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EF68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274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6EA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49F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545BD95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99D3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015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16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88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6C6453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F5A331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A03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1E4ED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E36D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AB7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7FB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19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76DECA9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E79E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8785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FE1BB1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C0B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1860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9D50A4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BCE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EC11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359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035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2B7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7AE9D4B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4358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793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CCB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3AC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E8EF9B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E2F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283CC2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5ED1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345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F0B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E4B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8121B" w:rsidRPr="00743905" w14:paraId="40D3C3A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4BC5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C12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918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81A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6475B9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250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173E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AF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709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12B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8121B" w:rsidRPr="00743905" w14:paraId="10A528D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BB3A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5B5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E61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866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D26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565E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4BF6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8E0E0D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E5C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1AA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78121B" w:rsidRPr="00743905" w14:paraId="656E38B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DECE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3B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376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37AC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7F6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6110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7ED3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4096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B5D2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78121B" w:rsidRPr="00743905" w14:paraId="750F29D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A9D0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73C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12E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D71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AE5F0F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C6E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30C5A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EF9C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203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CBE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486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2480A54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5DE5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01F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508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FED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F4D8578" w14:textId="77777777" w:rsidR="0078121B" w:rsidRPr="00D73778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3BDC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6335D0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F9C2" w14:textId="77777777" w:rsidR="0078121B" w:rsidRPr="00D73778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4DC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F3D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CD0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46E251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C584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526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70E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BAF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7106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C96C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10B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5C0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1AF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78121B" w:rsidRPr="00743905" w14:paraId="275C4E9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E31F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65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1D9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B624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CCE7B3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C0D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FEBFC2A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B357FDE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E7752B8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2AD4C6A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43D2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837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49B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A5C7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4ABB40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DFE7F0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8121B" w:rsidRPr="00743905" w14:paraId="3F7C0D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CEDB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57AA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BCBDFC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0ED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F1A6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AA5647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15B2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34EB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A6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D89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DD6A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8121B" w:rsidRPr="00743905" w14:paraId="3B3CF15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0BB0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0F7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233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225E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3BD2FC4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2DD8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A7C9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AE92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CDC0E4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86C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CF8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8121B" w:rsidRPr="00743905" w14:paraId="279469D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963D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7C00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DDAD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E8DF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E23A79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8AB2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C115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041E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DD8C34B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10A0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B80B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2AA97D0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5F61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C7A9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59F5373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06F8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27A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E4FA13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8981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017D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FA58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911C4F4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AD51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D837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7087211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BD6C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B033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77C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0D8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86CB8E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4CFB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FDC3C16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EF9D80E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1E2768A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63B9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9702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09A8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5B62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7F8111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8121B" w:rsidRPr="00743905" w14:paraId="1D2A50E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B3B6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08F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8A6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8FF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40220C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514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D1A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F80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64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30F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10E1A736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4C1C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D617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1D61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D0BA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7DF5C25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EDEB27C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0721DFC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055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CEAC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6954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7FD0663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871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EA19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78B0DA2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8C46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221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6D5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062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C8C456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AF6C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1AC8E83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3E40DF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4096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6B4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196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188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6BEB977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94E2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7B0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1FC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D369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51C2CE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5D0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8C3E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F0ED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5569C1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496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5BB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0A39AAE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2A44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51C9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73F791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395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4083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5EE9D03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3123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FCA1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A26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05D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E5A4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3D46152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4AF2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01A1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A0A3D8D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2FAE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D771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84ACA7D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FF57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95F4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9A5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E5B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C5CE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0B1394F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3E2D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95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35D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5246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61A00BF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DDD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1881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D1F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1CE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007D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7AA63CB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0A71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548F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0B7E50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8A7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15A2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7ED9AE1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15B77F8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D160A7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30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E990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1C8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E0AD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15D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655000B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BA9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FF6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6A5C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37F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13CECC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8E05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57C18E0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4D3390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106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2C3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0EA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FFF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8121B" w:rsidRPr="00743905" w14:paraId="4177AB5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9590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9A8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892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9D07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AB5DDED" w14:textId="77777777" w:rsidR="0078121B" w:rsidRPr="00CD295A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26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7A4B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7945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70926B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A58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24D5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8121B" w:rsidRPr="00743905" w14:paraId="0C1F194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A2A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4CC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7D9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4F9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46D3B1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D81605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A1C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4A1182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3287279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71C9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001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448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B90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0096A31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D3E6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D1E2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8ED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896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B0F55B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CC1507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C09A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59EA1CD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DE62" w14:textId="77777777" w:rsidR="0078121B" w:rsidRPr="00743905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3630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881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73C1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8121B" w:rsidRPr="00743905" w14:paraId="6BC2E55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4F2A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DA7E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101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2631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A0AF0BB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01FC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0866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017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9528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0D73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9ADE09A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E8E3608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0BBB2AF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8121B" w:rsidRPr="00743905" w14:paraId="21492F1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7840" w14:textId="77777777" w:rsidR="0078121B" w:rsidRPr="00743905" w:rsidRDefault="0078121B" w:rsidP="0078121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EE6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9A9F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69CE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C00C57A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914C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866CF05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B20A2CE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E12B2EE" w14:textId="77777777" w:rsidR="0078121B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40E3" w14:textId="77777777" w:rsidR="0078121B" w:rsidRDefault="0078121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F193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5537" w14:textId="77777777" w:rsidR="0078121B" w:rsidRPr="00743905" w:rsidRDefault="0078121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FD64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A22BA12" w14:textId="77777777" w:rsidR="0078121B" w:rsidRDefault="0078121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FA04439" w14:textId="77777777" w:rsidR="0078121B" w:rsidRPr="005905D7" w:rsidRDefault="0078121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CEFED68" w14:textId="77777777" w:rsidR="0078121B" w:rsidRDefault="0078121B" w:rsidP="00740BAB">
      <w:pPr>
        <w:pStyle w:val="Heading1"/>
        <w:spacing w:line="360" w:lineRule="auto"/>
      </w:pPr>
      <w:r>
        <w:lastRenderedPageBreak/>
        <w:t>LINIA 136</w:t>
      </w:r>
    </w:p>
    <w:p w14:paraId="0B736FE6" w14:textId="77777777" w:rsidR="0078121B" w:rsidRDefault="0078121B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8121B" w14:paraId="352FD466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839C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F0F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3A0C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B8CC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77A4D2A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2331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25EDF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826C412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A7E0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2534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F3C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533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14B3B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78121B" w14:paraId="6E6B5969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2F38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1982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89D5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A90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4AFC2DD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6BE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DF720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7314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56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873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6B65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D18E08C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78121B" w14:paraId="3A8F3CD8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0968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A2C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83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EBC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3A26A73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83AF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FABC78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70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4BD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C068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3F35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349D9B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78121B" w14:paraId="6B4EC6E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F5C6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757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031E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41CF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440E669C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783424A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0600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059DDE2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DD34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D86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114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C887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8CE915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4172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A0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30F3537E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C4CC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662E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F84C2AA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B6F8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1F50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0405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2A5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A653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233379A6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4C8FD3DF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E395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C171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DEB2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39EB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CC3AB8A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8555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3FCA3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C27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5B6D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124F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0C88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F5DA135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45FE6C5C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78121B" w14:paraId="5661CCA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F2AB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701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511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A94F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C55205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0E2E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E87B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47E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8F80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E04A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60058F8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78121B" w14:paraId="0D0C7199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031B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CD84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2F5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5773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430978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17317A66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4D8E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792AC2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3D1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F19F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33EE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232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AE6A46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E6F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A67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5B1B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EB1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6426687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F35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D9A74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0C2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51A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DF9F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89CA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B4D89C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78121B" w14:paraId="5962B8B9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B593" w14:textId="77777777" w:rsidR="0078121B" w:rsidRDefault="0078121B" w:rsidP="0078121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A94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2A0B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9748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CF849DF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CA01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7CF0419B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811CED2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4E381D5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5E48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B87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AF0D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3382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9B507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B557071" w14:textId="77777777" w:rsidR="0078121B" w:rsidRDefault="0078121B">
      <w:pPr>
        <w:spacing w:line="192" w:lineRule="auto"/>
        <w:ind w:right="57"/>
        <w:rPr>
          <w:sz w:val="20"/>
          <w:lang w:val="ro-RO"/>
        </w:rPr>
      </w:pPr>
    </w:p>
    <w:p w14:paraId="27FE0282" w14:textId="77777777" w:rsidR="0078121B" w:rsidRDefault="0078121B" w:rsidP="00C83010">
      <w:pPr>
        <w:pStyle w:val="Heading1"/>
        <w:spacing w:line="360" w:lineRule="auto"/>
      </w:pPr>
      <w:r>
        <w:t>LINIA 143</w:t>
      </w:r>
    </w:p>
    <w:p w14:paraId="56B2F823" w14:textId="77777777" w:rsidR="0078121B" w:rsidRDefault="0078121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78121B" w14:paraId="3653D3F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386C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5BA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13CF0E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3AB" w14:textId="77777777" w:rsidR="0078121B" w:rsidRPr="00984839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6A6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94A1A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F65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E7F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5E8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37EF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0B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2EE1C3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3BC354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7753364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3392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528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49B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37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6D0DA1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422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9D6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39B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4ACD02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507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091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0E294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78121B" w14:paraId="65BE7AEB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252D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1D4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A573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0E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F0EE4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9F17CF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2C7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1E2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B67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D3A1BA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558D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14F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0EF1A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2597A8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DBF0F6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3E5B02F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896C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DE5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4483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231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9B15F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04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2B674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799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864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308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8F1E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C4BF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78121B" w14:paraId="476B49E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CAF1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4EE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B51B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7B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4F3E2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BDA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498FA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ED6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CD7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907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F1D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DB843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8121B" w14:paraId="74BA53E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17BA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419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23FB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442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2E67B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236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541D6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F8E35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622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ABC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551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4B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EAAC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78121B" w14:paraId="58E0144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D4A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9D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4B4C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734E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21693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B38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C9491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068A9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BCE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0CA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773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8D6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DEED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78121B" w14:paraId="03018FF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E844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4CB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3A41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B78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C8009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E04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0A7AE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A18CC0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458DF0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0719E6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1D6EDD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D6E7CD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B7042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A4F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0B1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96B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0C7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C72E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78121B" w14:paraId="4FEF214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D477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BF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B2E6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012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48796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59D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0910C1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607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4D8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53D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09E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83ECD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8AE408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78121B" w14:paraId="487F5A8A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D30D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51E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870D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E00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4C525E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DA9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CE587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0BB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A1A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46E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233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12B1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78121B" w14:paraId="542C10D6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EA8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CAA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70E3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96D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28C94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05A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EBAA5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A65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307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2FA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C46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DAB5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1D2EF1D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78121B" w14:paraId="150863E4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D1C3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EE8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4580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098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6D6B9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664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93978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7CD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404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497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904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FC2FF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78121B" w14:paraId="523C8BFB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DE97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52F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E7B6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EF0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B611E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375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88FB4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A1C153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39E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BD0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00F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303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C8D1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8121B" w14:paraId="17CEF77E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0F0C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2AA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4D11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D8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2770B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D53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CEF29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A99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A1A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C6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1C2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C3423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78121B" w14:paraId="6F37829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5E43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17B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A0F9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5F4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2CF31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CFE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5B6C7F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020FA0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04E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EF0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03A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100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523B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78121B" w14:paraId="0B38180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984C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735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1212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163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A5B02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608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3D8CF8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1A7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892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2D9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582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FB1A9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78121B" w14:paraId="10AFB69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AF97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E36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0048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846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4935E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053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C6720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F10C52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C190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7AF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44C6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414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DB7F4E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78121B" w14:paraId="06AD6BC8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8BA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DC6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3F07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CC1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1D019F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E8E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9A01D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6EFD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C55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5861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41AE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1BE25640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9AA4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6E4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3F0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5D3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DAB8D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D54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8F5E4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BC10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655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796D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1FDE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4DF47D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9D7B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556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CCA1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FF8D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988D8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A1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810D9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A091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A96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90C4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84B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4842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78121B" w14:paraId="5B8CEE4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550F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D24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BF9E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D15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95A2C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2C1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B1737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A7C6F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589D68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3F844E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F50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67C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2884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270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DEC73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78121B" w14:paraId="0D05E93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0D1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F9C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7AF0E6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475A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41E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CFB1EA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971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ACC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8E2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2D95BC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2441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C39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31DCE70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DF9E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00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F49296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DEA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FB3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64D4B5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303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033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9F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F82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D5B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CEC4D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072095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1749D46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FFFE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695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0F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55D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94484A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741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D75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07A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5DABD2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5EE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CCC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2622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2FC620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01BA59D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504E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634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80D2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A16D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319A1B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95E08D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7A7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D144CC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D85F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791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891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4A9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72775EC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AF4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06C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4A60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1A4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5358BC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2405E0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513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606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3CD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D8E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A12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416D10D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1EE3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D5B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9801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3AC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06EB02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21F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9B8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B7D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6C9CCFB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1E5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6D89" w14:textId="77777777" w:rsidR="0078121B" w:rsidRPr="006611B7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78121B" w14:paraId="6CD6ECE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BDF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56E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0CD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8A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7F626A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2F5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7E5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9A7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64D58C0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6BA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772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14:paraId="3203FB8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317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4F2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F4D979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181B" w14:textId="77777777" w:rsidR="0078121B" w:rsidRPr="00984839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89A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4773D8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716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59B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2DB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07A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E437" w14:textId="77777777" w:rsidR="0078121B" w:rsidRPr="003B25AA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14:paraId="4B6DF7A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4DE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7BAC" w14:textId="77777777" w:rsidR="0078121B" w:rsidRPr="00CB3DC4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39731B2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4ED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439C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B0D5F4F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36E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60F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834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266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C3F7" w14:textId="77777777" w:rsidR="0078121B" w:rsidRPr="00CB3DC4" w:rsidRDefault="0078121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320C68D" w14:textId="77777777" w:rsidR="0078121B" w:rsidRPr="00F11CE2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12C8DCC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636A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C2D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343B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B21F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54B1E5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DD6AEBD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740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423BF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0DA9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E17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65BF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24F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C479B9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9211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708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3A38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594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48CBD19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18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C26D0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4DE79B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5F0543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FDADF86" w14:textId="77777777" w:rsidR="0078121B" w:rsidRPr="00260477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FDF4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778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0927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DCD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EA68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78121B" w14:paraId="40AA1E2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47E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298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382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D19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613304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EF2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EE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00E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1C3FB3E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3135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900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0AA305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C0E038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8121B" w14:paraId="5F9D4C3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467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95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51E8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1BAE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7A2B95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950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3BE80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C88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70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306A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EFF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78121B" w14:paraId="70C7F92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BB60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2C1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EB73C8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0C02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9F3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6DDD50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3741FFD4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A0027C7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ED3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FF0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562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1EB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D7C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80EF9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B734918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8121B" w14:paraId="090896D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57E8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2EE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79F3D86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081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F5A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91DFFD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0F6D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B74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07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A45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49EA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45C368F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6655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8A4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462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B5F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1259B9F" w14:textId="77777777" w:rsidR="0078121B" w:rsidRDefault="0078121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ACFD7A9" w14:textId="77777777" w:rsidR="0078121B" w:rsidRDefault="0078121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516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EBA7B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06A6" w14:textId="77777777" w:rsidR="0078121B" w:rsidRPr="00B53EFA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BD8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0EB3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C72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4FDE66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06F2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57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C45AC0B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2A2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829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C63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5DF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3CA7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9DD3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624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5AC84D9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C266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8E8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E7B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62D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99CCCE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F6CD596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D4AD361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FBB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138BC4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CFB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A6C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E1F7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82E5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C49D93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FE0E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5061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84F654A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AFB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8FB2" w14:textId="77777777" w:rsidR="0078121B" w:rsidRDefault="0078121B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75AF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8222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17BC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68C8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8033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0B539A7B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6DF8" w14:textId="77777777" w:rsidR="0078121B" w:rsidRDefault="0078121B" w:rsidP="0078121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80E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3ED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846B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206BD870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F2D0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22034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3E3D1D3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2CC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6658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2393" w14:textId="77777777" w:rsidR="0078121B" w:rsidRPr="00984839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7D92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5023D" w14:textId="77777777" w:rsidR="0078121B" w:rsidRDefault="0078121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15A1CA1" w14:textId="77777777" w:rsidR="0078121B" w:rsidRDefault="0078121B">
      <w:pPr>
        <w:spacing w:after="40" w:line="192" w:lineRule="auto"/>
        <w:ind w:right="57"/>
        <w:rPr>
          <w:sz w:val="20"/>
          <w:lang w:val="ro-RO"/>
        </w:rPr>
      </w:pPr>
    </w:p>
    <w:p w14:paraId="4BC0E5E2" w14:textId="77777777" w:rsidR="0078121B" w:rsidRDefault="0078121B" w:rsidP="00EF6A64">
      <w:pPr>
        <w:pStyle w:val="Heading1"/>
        <w:spacing w:line="360" w:lineRule="auto"/>
      </w:pPr>
      <w:r>
        <w:t>LINIA 144</w:t>
      </w:r>
    </w:p>
    <w:p w14:paraId="423FDB61" w14:textId="77777777" w:rsidR="0078121B" w:rsidRDefault="0078121B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78121B" w14:paraId="75E9495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EEA2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80E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5175B9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2CA9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4A0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DDBBE7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450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6C58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526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D9C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795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10A1BD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BDB44C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8121B" w14:paraId="34B243A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CB40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FE7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C9A5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765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BF5BDD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E43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5A3C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843E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CDA0D3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2CBA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B530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B4AF3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78121B" w14:paraId="28084FB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982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EE8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83C4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BE0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0526B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4DAABEC0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B32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AC1E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E9A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FEC246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4582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47A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7DE9605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D224D9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573FE7A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C9B5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1C7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CB4A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B497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A4F57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FD0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1C8F6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2CA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5C1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B53D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E6C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6D9027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78121B" w14:paraId="4526874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05EC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00E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E44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9E7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D75540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705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5959D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F7A2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C9D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5C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45D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43DD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78121B" w14:paraId="43FD186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8A2C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B7B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B987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45E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00DBA0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7D3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222D822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18A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C96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EE80" w14:textId="77777777" w:rsidR="0078121B" w:rsidRPr="00984839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70E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78121B" w14:paraId="38BC0AE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EFD4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76D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4791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579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8E6A56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271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F303A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388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DF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BF6B" w14:textId="77777777" w:rsidR="0078121B" w:rsidRPr="00984839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2FA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30ED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78121B" w14:paraId="0B208DD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AC8B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1BC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5000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099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C1780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233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2104A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BCE1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FCB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12A4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DCB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F439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78121B" w14:paraId="634AC7A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2080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DAB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8C72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CAA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194F5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D0C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3CA7A4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AAD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C4E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B05B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815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141EB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78121B" w14:paraId="5857E2D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7365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B5F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C17D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9C8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97786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CCD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05DC1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ADA7BD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ACC996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626D3A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A92541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AB1709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3A2AF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860A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ED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565A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ADA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A4121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78121B" w14:paraId="35C9C13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1E34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862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A17E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4D5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17ECE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7CD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ADC6D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B15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0F7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0A6F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40D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1E70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78121B" w14:paraId="49FB3DE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04E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58D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BB92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A1D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505C40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C93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CF4D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81F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5F2F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8896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DB954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78121B" w14:paraId="2A41526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C294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8FE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F048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FB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1DB25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2AB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83B0A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61BFDE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B3F8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2E6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E754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3BC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655A2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78121B" w14:paraId="20BAE1D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16F6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9C6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0EBB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0AA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7A7A8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1AD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01210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574B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D05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137F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99D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7694FBC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D4F0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E13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CA23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668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19EDC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2B8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C7EA3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DF1B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EA7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F6DF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B297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40DEB0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8F3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EE5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F45E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8A8B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42F2E0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694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104DF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EAC2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D40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787D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47D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F0342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78121B" w14:paraId="4A248FF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99E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485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4FC7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702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D7EFA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3DD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DAA53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801E9F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C7A246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4D3D57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2F48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D84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6CF6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057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36A5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78121B" w14:paraId="5D17C0F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94EC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29A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26FBD8B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BCCB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7DF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9DBDB0B" w14:textId="77777777" w:rsidR="0078121B" w:rsidRPr="00B61351" w:rsidRDefault="0078121B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3A4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2E7C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F95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EC46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094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20D2A2E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9B97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D8F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E908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953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8828F5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869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72546F0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06CF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ED9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C0A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71A6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5B7A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8121B" w14:paraId="4487D97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9A8F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2D5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A185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64A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4532AE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5A11B5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6A8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83B3354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1FB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8A2C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A52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A24677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F149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558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6F5393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22E1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0B46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62847E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7F9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DCCF0B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AC0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F92E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50D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2449C82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9AA6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984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8C61B6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69FA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A76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18E350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8D4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FBD64C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F9B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1F6C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DA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4B7E181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832C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0F7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56F92CD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11D0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21C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DB547C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570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67229A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21D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3D21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020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85B23E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78121B" w14:paraId="1C6BA86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C76E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8CB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5C544CC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4C23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914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E3D9A2B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53D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AE22DF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99D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4B88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815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3A67363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16B1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DD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0198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E82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5B8FCE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519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A86EA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8AB1A3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DC37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DA9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817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16E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40F2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78121B" w14:paraId="1EE4F58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F7E1" w14:textId="77777777" w:rsidR="0078121B" w:rsidRDefault="0078121B" w:rsidP="0078121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32C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C7ED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A6B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4B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2170F89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05FDA23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E448D9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6F7C3F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27030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5ACD56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9594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1B5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CAE0" w14:textId="77777777" w:rsidR="0078121B" w:rsidRPr="00DA0087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A6E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2AAAB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50ACAA04" w14:textId="77777777" w:rsidR="0078121B" w:rsidRDefault="0078121B">
      <w:pPr>
        <w:spacing w:before="40" w:line="192" w:lineRule="auto"/>
        <w:ind w:right="57"/>
        <w:rPr>
          <w:sz w:val="20"/>
          <w:lang w:val="ro-RO"/>
        </w:rPr>
      </w:pPr>
    </w:p>
    <w:p w14:paraId="504AE3B2" w14:textId="77777777" w:rsidR="0078121B" w:rsidRDefault="0078121B" w:rsidP="00E56A6A">
      <w:pPr>
        <w:pStyle w:val="Heading1"/>
        <w:spacing w:line="360" w:lineRule="auto"/>
      </w:pPr>
      <w:r>
        <w:t>LINIA 200</w:t>
      </w:r>
    </w:p>
    <w:p w14:paraId="640E1674" w14:textId="77777777" w:rsidR="0078121B" w:rsidRDefault="0078121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3DDA580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4479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91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0174AA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51E4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694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92C9A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97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E62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F72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8A3A2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353A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BB47" w14:textId="77777777" w:rsidR="0078121B" w:rsidRPr="00F716C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78121B" w14:paraId="4E85D95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D816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B22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46DBC3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923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73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7A1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E17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DB9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B98E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4A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1C7BCBF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C466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844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529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614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17721AD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84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CBA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B5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1A3D10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48DA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86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8121B" w14:paraId="09DDD0A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68B8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38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092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8E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B48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44E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879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2D2AA4A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2004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28D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8121B" w14:paraId="725CCE2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326C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2E3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63FB59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CAE6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B5C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141DF7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34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6AC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26B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070A32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0CA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330A" w14:textId="77777777" w:rsidR="0078121B" w:rsidRPr="00C2058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0B08C8" w14:textId="77777777" w:rsidR="0078121B" w:rsidRPr="00F716C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78121B" w14:paraId="4C1515E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89FF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FC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7CC0770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AE05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EB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0FF381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E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7F3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B4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A41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4C0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2E03DE3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7689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542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795B1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006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31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84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04C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A8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9E2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5A2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4CF9336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995F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CBB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3580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39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2CB3B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D89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CC96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26C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D0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40B0" w14:textId="77777777" w:rsidR="0078121B" w:rsidRPr="00032DF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D00" w14:textId="77777777" w:rsidR="0078121B" w:rsidRPr="00F716C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45913EC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DE6C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8D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F80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133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00CE35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9F6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DBF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B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6687F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AF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9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78121B" w14:paraId="36737AB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86FE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BB6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457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F6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D363F7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089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DB8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81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30242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CB1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861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518082E0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DD3" w14:textId="77777777" w:rsidR="0078121B" w:rsidRDefault="0078121B" w:rsidP="00D864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50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45A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A8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2F8BD7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50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234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67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57D8A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B7A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D5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A299F38" w14:textId="77777777" w:rsidR="0078121B" w:rsidRDefault="0078121B" w:rsidP="00623FF6">
      <w:pPr>
        <w:spacing w:before="40" w:after="40" w:line="192" w:lineRule="auto"/>
        <w:ind w:right="57"/>
        <w:rPr>
          <w:lang w:val="ro-RO"/>
        </w:rPr>
      </w:pPr>
    </w:p>
    <w:p w14:paraId="39261352" w14:textId="77777777" w:rsidR="0078121B" w:rsidRDefault="0078121B" w:rsidP="009D188E">
      <w:pPr>
        <w:pStyle w:val="Heading1"/>
        <w:spacing w:line="360" w:lineRule="auto"/>
      </w:pPr>
      <w:r>
        <w:t>LINIA 200B</w:t>
      </w:r>
    </w:p>
    <w:p w14:paraId="04BFFD38" w14:textId="77777777" w:rsidR="0078121B" w:rsidRDefault="0078121B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78121B" w14:paraId="3CC7156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0B4F" w14:textId="77777777" w:rsidR="0078121B" w:rsidRDefault="0078121B" w:rsidP="0078121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B7D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2472" w14:textId="77777777" w:rsidR="0078121B" w:rsidRPr="0087494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2C1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5E13F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86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82D26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9DF2" w14:textId="77777777" w:rsidR="0078121B" w:rsidRPr="0048429E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41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A7A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F40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77B77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78121B" w14:paraId="0597EE0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9000" w14:textId="77777777" w:rsidR="0078121B" w:rsidRDefault="0078121B" w:rsidP="0078121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199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2AD7" w14:textId="77777777" w:rsidR="0078121B" w:rsidRPr="0087494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5F6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0A508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692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5F81DE5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ECC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409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1C6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67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3094798F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3524ADEE" w14:textId="77777777" w:rsidR="0078121B" w:rsidRDefault="0078121B" w:rsidP="006D4098">
      <w:pPr>
        <w:pStyle w:val="Heading1"/>
        <w:spacing w:line="360" w:lineRule="auto"/>
      </w:pPr>
      <w:r>
        <w:t>LINIA 201</w:t>
      </w:r>
    </w:p>
    <w:p w14:paraId="5B314F5D" w14:textId="77777777" w:rsidR="0078121B" w:rsidRDefault="0078121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8121B" w14:paraId="53FC9A3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7CB4" w14:textId="77777777" w:rsidR="0078121B" w:rsidRDefault="0078121B" w:rsidP="0078121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B7A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064" w14:textId="77777777" w:rsidR="0078121B" w:rsidRPr="00C937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FA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79D44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180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2E3F40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E15737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7FB0AD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125B" w14:textId="77777777" w:rsidR="0078121B" w:rsidRPr="00C937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F9A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AE1E" w14:textId="77777777" w:rsidR="0078121B" w:rsidRPr="00C937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8E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C1CB21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9229" w14:textId="77777777" w:rsidR="0078121B" w:rsidRDefault="0078121B" w:rsidP="0078121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FD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B95F" w14:textId="77777777" w:rsidR="0078121B" w:rsidRPr="00C937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28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F548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E2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22E7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0B6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96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3CFD" w14:textId="77777777" w:rsidR="0078121B" w:rsidRPr="00C937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692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32D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324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78121B" w14:paraId="64423EA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6728" w14:textId="77777777" w:rsidR="0078121B" w:rsidRDefault="0078121B" w:rsidP="0078121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44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22DC" w14:textId="77777777" w:rsidR="0078121B" w:rsidRPr="00C937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077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6D681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AD0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DE8C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31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CE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2245" w14:textId="77777777" w:rsidR="0078121B" w:rsidRPr="00C937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88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BB9DC3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C69DB70" w14:textId="77777777" w:rsidR="0078121B" w:rsidRPr="003012FC" w:rsidRDefault="0078121B">
      <w:pPr>
        <w:spacing w:before="40" w:after="40" w:line="192" w:lineRule="auto"/>
        <w:ind w:right="57"/>
      </w:pPr>
    </w:p>
    <w:p w14:paraId="10CBC639" w14:textId="77777777" w:rsidR="0078121B" w:rsidRDefault="0078121B" w:rsidP="002A4CB1">
      <w:pPr>
        <w:pStyle w:val="Heading1"/>
        <w:spacing w:line="360" w:lineRule="auto"/>
      </w:pPr>
      <w:r>
        <w:t>LINIA 203</w:t>
      </w:r>
    </w:p>
    <w:p w14:paraId="74803BB1" w14:textId="77777777" w:rsidR="0078121B" w:rsidRDefault="0078121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8121B" w:rsidRPr="007126D7" w14:paraId="50FDAA5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DDF9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903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8A7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B94A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BAF141D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7A4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8968B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27EE09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879D605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524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A30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9FA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A34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0F7E449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78121B" w:rsidRPr="007126D7" w14:paraId="6FD66C7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EC67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FD9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53D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36D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6E4F148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37D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4AF0C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A80EC2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EEFEB08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767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5D9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4F3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5B5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78121B" w:rsidRPr="007126D7" w14:paraId="17E10B4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3866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5DD2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70C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9E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C93FB6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5B7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8627F4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DCA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D70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CE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66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8121B" w:rsidRPr="007126D7" w14:paraId="4AB163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703D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3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34A45DB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047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C1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241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2AC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E925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EEDC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2D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:rsidRPr="007126D7" w14:paraId="2A1C622C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04DF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A24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8EA1BCB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20F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DAD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C24B4AF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63DB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B0E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9BA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9BB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DE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46A238F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E2E948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0AA0FA7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04DC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1B5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41824B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2BD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9D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F9C8D0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D17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87F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918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80D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AD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58CD4A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C86395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74C4A8D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3918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239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A97117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42F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1E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D7B8CE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E5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4D0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C03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BA14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43C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21104F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7BA061" w14:textId="77777777" w:rsidR="0078121B" w:rsidRPr="008F5A6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4816EED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26D5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46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A6E9AF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1A18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DEF1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6C97D5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8E5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EB2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57C5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F768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3E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3A764E8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D6D786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2B68860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B308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F63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C8FCB0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17EA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67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30CCF6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477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3CD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39C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59F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337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063510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2E9DCD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5E70776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C276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5B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2D5CA95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5E3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44A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CC61E3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3D1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FF9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01F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773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3C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6DF50E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5EE47E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6435D86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57B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9D7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2FB0802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CB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CA9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6E32CB0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3A2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9D7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EC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EC5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F27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BD74D9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389196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1AAA3E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722B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14F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8919B8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4C1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B5FE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92AAE7C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A36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ECB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544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87F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6D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BC1508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7F8F53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48C2B8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16B2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7238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5D8BA1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E5FC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E86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A55F0C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37B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31C4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F975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BB6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ECE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5D4FC0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C954AF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6EE7FB1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7585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55F8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B6FDF3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005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4FD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48C9CF0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4EA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F744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D80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375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30B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94E554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2EAE77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3DF38C3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CF30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4D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B24E091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E6E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152A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EC5B46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D4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ED4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B23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8D0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083A" w14:textId="77777777" w:rsidR="0078121B" w:rsidRPr="00F13EC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:rsidRPr="007126D7" w14:paraId="0981A82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BA9B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99D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A8166B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38A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C91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6694534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18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08A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C135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B5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71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62CD9E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77082D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1D2015F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9E2E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1A4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74D389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AD8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2E9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CC39F4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895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54E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0561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28B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89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52553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69B412C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565B96D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9A09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43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489D20F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3A1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565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298A36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FD9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3D4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14C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E86A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7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78121B" w:rsidRPr="007126D7" w14:paraId="4F16291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3788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213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26F24E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6C24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59B9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7AF45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50E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503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EEF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DD4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2C1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B94177E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560BFA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7698C47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7AAC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D7E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19E797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13A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37A5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9C89047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DDB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95D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494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FF2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DE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342B9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579A417" w14:textId="77777777" w:rsidR="0078121B" w:rsidRPr="00744E1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55DAE3E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FAF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729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733AC18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2EF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87FC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4E8B3D9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7BD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22E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CC8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53F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8957" w14:textId="77777777" w:rsidR="0078121B" w:rsidRPr="00E9314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7E31C18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78121B" w:rsidRPr="007126D7" w14:paraId="4B6A7D2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4992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3D6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90A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2B37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A5ACC2C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857A31A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049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BD2277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841D24F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02DE9C1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0C6D6EC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7DB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C2E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ECB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B3B8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8121B" w:rsidRPr="007126D7" w14:paraId="4A9F029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01F3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B28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AF9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2A0F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E24803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17CC" w14:textId="77777777" w:rsidR="0078121B" w:rsidRPr="007126D7" w:rsidRDefault="0078121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395C813" w14:textId="77777777" w:rsidR="0078121B" w:rsidRPr="007126D7" w:rsidRDefault="0078121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4294803" w14:textId="77777777" w:rsidR="0078121B" w:rsidRPr="007126D7" w:rsidRDefault="0078121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EBC5D08" w14:textId="77777777" w:rsidR="0078121B" w:rsidRPr="007126D7" w:rsidRDefault="0078121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A96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1EA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83B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E80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49671F7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78121B" w:rsidRPr="007126D7" w14:paraId="539C51E7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6B32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4A68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718A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9B58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0343B2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821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D044DD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92B5F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FEBC65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521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5608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FA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EF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ACA75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78121B" w:rsidRPr="007126D7" w14:paraId="7B631B7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E595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56BB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EFF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B59F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EA0602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149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74340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A201D5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D129C1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DFB50D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D58EED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7CFAAC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4D7C474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4B0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A19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DBD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0F8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F6F6B3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78121B" w:rsidRPr="007126D7" w14:paraId="47EE2D7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DBB0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AED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B8B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FDF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7873954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34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17D97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A196A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C15A0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4BF4A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99BE0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C0C3A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CF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B721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292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B7E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98E0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78121B" w:rsidRPr="007126D7" w14:paraId="1639346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47A8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B852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F5C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EB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12CB7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B947D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E55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8FEC2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DEE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D09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D87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7D3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8121B" w:rsidRPr="007126D7" w14:paraId="04952A9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CDE0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D34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40E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DBC5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47BDADA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9F34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8F1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5EB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572364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4B4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E817" w14:textId="77777777" w:rsidR="0078121B" w:rsidRDefault="0078121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BB1870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6CD8B4D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055F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0CE4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589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DFC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049061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C7BA0C8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FF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8F36DE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DCBE6E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264DC71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B65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FE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C3D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D7E8" w14:textId="77777777" w:rsidR="0078121B" w:rsidRDefault="0078121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78121B" w:rsidRPr="007126D7" w14:paraId="15A457A7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D34E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3585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139B158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5FDD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853D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3835AD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B03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EE9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46A4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BA0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6339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:rsidRPr="007126D7" w14:paraId="43C044B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6241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477B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AC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A0CE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A21EE7C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2C6C7F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1C0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92B304F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1DC4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C49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D4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16C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8121B" w:rsidRPr="007126D7" w14:paraId="75038A9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C139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9002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709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74B1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BEE9A79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C44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046D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B69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B055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53B1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8121B" w:rsidRPr="007126D7" w14:paraId="1583B6A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7BCE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431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68A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D211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870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01DD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71D2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6CEA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2EDE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5F9A335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848D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0B8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596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1EC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1B3DDD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EB4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E8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484D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86F78D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3CF4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3CD9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:rsidRPr="007126D7" w14:paraId="241F9CD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B28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053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C87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EFED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1AA1764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04F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281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1741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66EF001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464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D60E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:rsidRPr="007126D7" w14:paraId="3E5CBBC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E86D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95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E1F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842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5EF2B6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3600632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A3D2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B29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212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B9A5251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F15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C4C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FD58B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78121B" w:rsidRPr="007126D7" w14:paraId="7DE4E2CB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76DF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F79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417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312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5C274D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00A0CC4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83D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766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8E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F19AE2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EAD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E7B6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8121B" w:rsidRPr="007126D7" w14:paraId="3763F03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6FFE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52F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AD71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B9B7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6759060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861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B962588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BD2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616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A88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088B" w14:textId="77777777" w:rsidR="0078121B" w:rsidRPr="007126D7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522B8B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015978D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78121B" w:rsidRPr="007126D7" w14:paraId="00E65F9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285A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CB4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40A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1D8A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846182A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E5B6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6AE2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2C02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FC4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086F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8121B" w:rsidRPr="007126D7" w14:paraId="4FDB528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18D2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F88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165CEF8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E5AB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84C0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730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71C9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067E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097F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6B8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78121B" w:rsidRPr="007126D7" w14:paraId="356E837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F6E4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52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D0F27BA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EBC0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1524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F199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6D8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994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30A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35A4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78121B" w:rsidRPr="007126D7" w14:paraId="596349E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FAA5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7A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DFBB78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436+336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B29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40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E844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541E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CD7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AAB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049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8121B" w:rsidRPr="007126D7" w14:paraId="0E75E50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F0B9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CB1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7CD07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CF9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F0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3C163FA" w14:textId="77777777" w:rsidR="0078121B" w:rsidRPr="00037854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D254E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4F2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282A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9B57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2867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E2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78121B" w:rsidRPr="007126D7" w14:paraId="23DB387F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4CA8" w14:textId="77777777" w:rsidR="0078121B" w:rsidRPr="007126D7" w:rsidRDefault="0078121B" w:rsidP="0078121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A053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5B1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00A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01A5FB11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653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C409E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6612A63C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2F86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1ED0" w14:textId="77777777" w:rsidR="0078121B" w:rsidRPr="007126D7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0A93" w14:textId="77777777" w:rsidR="0078121B" w:rsidRPr="007126D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A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1765E2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5060ADB" w14:textId="77777777" w:rsidR="0078121B" w:rsidRPr="007126D7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2C1317CF" w14:textId="77777777" w:rsidR="0078121B" w:rsidRDefault="0078121B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8F90200" w14:textId="77777777" w:rsidR="0078121B" w:rsidRDefault="0078121B" w:rsidP="00CC0982">
      <w:pPr>
        <w:pStyle w:val="Heading1"/>
        <w:spacing w:line="360" w:lineRule="auto"/>
      </w:pPr>
      <w:r>
        <w:t>LINIA 205</w:t>
      </w:r>
    </w:p>
    <w:p w14:paraId="53CE7F62" w14:textId="77777777" w:rsidR="0078121B" w:rsidRDefault="0078121B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8121B" w14:paraId="0BF77E4C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B416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6F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8F7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D67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6415D98" w14:textId="77777777" w:rsidR="0078121B" w:rsidRPr="00985789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3E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84A3F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636117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1ED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18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BECF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F9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4DFB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8121B" w14:paraId="1940352A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E507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8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5A1398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28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D4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C747E7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0F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B40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85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02CF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B58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7ABD2299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462D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5D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A63F61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4BB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54E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E7B800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8E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833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AC4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C45B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C9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3E0E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CAEB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78121B" w14:paraId="57147E41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3580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5B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413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A2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D2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184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78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06D0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28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F2BB9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8121B" w14:paraId="329F6749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65FE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AE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71FB8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65F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2E7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84174B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FA2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A52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BF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E484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5E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2DE1B38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32D0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20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7C74D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7F8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484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C3208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58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445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284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0214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A98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20BD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2469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8121B" w14:paraId="732A1E3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707A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CC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49E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0BF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Sibiului, 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F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(0+240 - 10+000)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CE9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CFC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B2FF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E79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A006D4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EAB7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33F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66A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5D2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3DC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570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AAC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3CFB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34D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0EC7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78121B" w14:paraId="4B8229B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0466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F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05D043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96A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DC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561053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88A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2E0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9C7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0D24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19B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56FBA3F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4026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68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17D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3C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2096B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59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DE6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A91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01C6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D7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BA908F7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1068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24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B80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ABF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1C567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0B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F271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61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A2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849B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F71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36532A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B1A3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A6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6F9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D1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9AC90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4FC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E51E3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33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1D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8C52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EE8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BBBF8A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D036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938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F80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426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556DABC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D22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24B6C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A1F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915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A62C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D19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E8E14A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8121B" w14:paraId="0FDCB28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1E3E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FDC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792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DB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A5F75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D9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07D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F9A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3B63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21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23B2D7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A53B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7B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6B5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DBD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AF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8B36E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C7B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72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E85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49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818528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4868" w14:textId="77777777" w:rsidR="0078121B" w:rsidRDefault="0078121B" w:rsidP="0078121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770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A5418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0D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218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1AF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66E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839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D8E6" w14:textId="77777777" w:rsidR="0078121B" w:rsidRPr="007343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CD5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8222A62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3E14A96E" w14:textId="77777777" w:rsidR="0078121B" w:rsidRDefault="0078121B" w:rsidP="005B00A7">
      <w:pPr>
        <w:pStyle w:val="Heading1"/>
        <w:spacing w:line="360" w:lineRule="auto"/>
      </w:pPr>
      <w:r>
        <w:lastRenderedPageBreak/>
        <w:t>LINIA 218</w:t>
      </w:r>
    </w:p>
    <w:p w14:paraId="39B4BE66" w14:textId="77777777" w:rsidR="0078121B" w:rsidRDefault="0078121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0E39CE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15EF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6B9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1356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AC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5DFC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DDAE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9D92F88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4DA6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999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3036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79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:rsidRPr="00A8307A" w14:paraId="04F9161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9227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BB08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0C15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43DE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EE6501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AA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58C1512" w14:textId="77777777" w:rsidR="0078121B" w:rsidRPr="00664FA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426E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6F93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0663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CF59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F497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4826D0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A9D05EC" w14:textId="77777777" w:rsidR="0078121B" w:rsidRPr="00664FA3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8121B" w:rsidRPr="00A8307A" w14:paraId="4229C76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29CB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439C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A2F8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E221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05E440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6A68" w14:textId="77777777" w:rsidR="0078121B" w:rsidRPr="00664FA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788D4A0" w14:textId="77777777" w:rsidR="0078121B" w:rsidRPr="00664FA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C47C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207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ED3D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F6B4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F446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C05514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8C8726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8121B" w:rsidRPr="00A8307A" w14:paraId="76AC8D7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5592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ABF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DC9B" w14:textId="77777777" w:rsidR="0078121B" w:rsidRPr="003F40D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FC06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F16A9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F8B9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B131" w14:textId="77777777" w:rsidR="0078121B" w:rsidRPr="003F40D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726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A055" w14:textId="77777777" w:rsidR="0078121B" w:rsidRPr="003F40D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A376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2C3C0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8121B" w:rsidRPr="00A8307A" w14:paraId="0AA52A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915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4D29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F244" w14:textId="77777777" w:rsidR="0078121B" w:rsidRPr="003F40D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E26A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E0A97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137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41D4B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8612" w14:textId="77777777" w:rsidR="0078121B" w:rsidRPr="003F40D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1C8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6061" w14:textId="77777777" w:rsidR="0078121B" w:rsidRPr="003F40D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5F8D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776CC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8121B" w:rsidRPr="00A8307A" w14:paraId="0B3EFE4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380A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E53D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2B68" w14:textId="77777777" w:rsidR="0078121B" w:rsidRPr="007328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EAE0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FB991F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1CF1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BEE" w14:textId="77777777" w:rsidR="0078121B" w:rsidRPr="007B4F6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3641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51ED" w14:textId="77777777" w:rsidR="0078121B" w:rsidRPr="007328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C3B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A374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4675DC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69E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87C937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8121B" w:rsidRPr="00A8307A" w14:paraId="1BFB88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AABB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745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08F9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159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B5399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39BC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C002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D6FB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3540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9877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4DA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DC5E554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:rsidRPr="00A8307A" w14:paraId="02AB61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3C48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564C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67AA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E9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2E2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21871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4716F3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539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0C6F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FCF4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F59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5161FE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CD2EBC3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:rsidRPr="00A8307A" w14:paraId="36364A1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EDB1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5601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1F65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5BBE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55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C9228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3F78A7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7B0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A07F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353A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CD1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116793F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8121B" w:rsidRPr="00A8307A" w14:paraId="08CB472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4265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FCD4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0637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4479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9D4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6B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0521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8860" w14:textId="77777777" w:rsidR="0078121B" w:rsidRPr="00B2699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85F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:rsidRPr="00A8307A" w14:paraId="6A8F28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6462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F80A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7BF6" w14:textId="77777777" w:rsidR="0078121B" w:rsidRPr="000D3BB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6E85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7DE2B9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97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043CED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1554" w14:textId="77777777" w:rsidR="0078121B" w:rsidRPr="000D3BB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316D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EA62" w14:textId="77777777" w:rsidR="0078121B" w:rsidRPr="000D3BB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6587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0C12A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8121B" w:rsidRPr="00A8307A" w14:paraId="15068AD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B636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EC3D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C9F6" w14:textId="77777777" w:rsidR="0078121B" w:rsidRPr="009658E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A820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4CB195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98CA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5A5E" w14:textId="77777777" w:rsidR="0078121B" w:rsidRPr="009658E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B1F2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7D0A" w14:textId="77777777" w:rsidR="0078121B" w:rsidRPr="009658E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A03B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9C8BC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8121B" w:rsidRPr="00A8307A" w14:paraId="024C806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634D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4AD9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AC9" w14:textId="77777777" w:rsidR="0078121B" w:rsidRPr="00472E1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4F8C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14A65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5ACD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6CB3" w14:textId="77777777" w:rsidR="0078121B" w:rsidRPr="00472E1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DD2D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F27F" w14:textId="77777777" w:rsidR="0078121B" w:rsidRPr="00472E1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C23B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4584F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8121B" w:rsidRPr="00A8307A" w14:paraId="42E59C9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CD1F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0DD5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09E" w14:textId="77777777" w:rsidR="0078121B" w:rsidRPr="00530A8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F7E1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3A3B59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792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CE39" w14:textId="77777777" w:rsidR="0078121B" w:rsidRPr="00530A8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4BE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C087" w14:textId="77777777" w:rsidR="0078121B" w:rsidRPr="00530A8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D76E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86F61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8121B" w:rsidRPr="00A8307A" w14:paraId="6AC46F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9AE8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A3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C0AE520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D771" w14:textId="77777777" w:rsidR="0078121B" w:rsidRPr="00530A8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C339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2BE2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768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36B8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2AD3" w14:textId="77777777" w:rsidR="0078121B" w:rsidRPr="00530A8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D5C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31C9672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78121B" w:rsidRPr="00A8307A" w14:paraId="12EB328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C3C3" w14:textId="77777777" w:rsidR="0078121B" w:rsidRPr="00A75A00" w:rsidRDefault="0078121B" w:rsidP="0078121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C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D62FCD6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8393" w14:textId="77777777" w:rsidR="0078121B" w:rsidRPr="00530A8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4C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B05803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D1583D8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CD95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BE5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217E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AB59" w14:textId="77777777" w:rsidR="0078121B" w:rsidRPr="00530A8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6799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42D42E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0AC6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498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E7EA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45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3F215C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939DED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A1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10A5784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22CC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96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AAB3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5B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73E0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8121B" w14:paraId="0EB82A2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6E0F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24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F716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D52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6B0B1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38BCE2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2820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520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C0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D4D2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63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8121B" w14:paraId="76AFDF7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D1E2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B72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03CD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7E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13DD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5D1F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266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59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43FD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07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39B7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8121B" w14:paraId="7F84688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FEFA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A6B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C764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21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3F140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56C9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392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839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DE38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E4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7B0B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39468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8121B" w14:paraId="0985056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8212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8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F5260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D027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3E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D87E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C21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FB2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26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84D6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A9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2E6A37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F026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B0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6E2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3CF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5DE7F3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DAA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61E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141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5D6C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DD9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2A0A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8121B" w14:paraId="1E27B17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6D33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04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430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93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FD34C1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273C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B1A312A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089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D4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0E93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E4C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6B7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8121B" w14:paraId="549DFBF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6E01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56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328807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F753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F76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7C124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9864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C5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5C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7E42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959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0D7292A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610F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6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B1365C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6A5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9C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07A935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C0F3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166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30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67B4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4EB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8121B" w14:paraId="5A3E27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F824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77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9ABEF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650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2D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1855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2B0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78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4F62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64A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8121B" w14:paraId="648C1C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8DE3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EE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E31B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3E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D239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BD6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28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DB26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0C7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3B60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8121B" w14:paraId="5D4F74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8022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A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AE8B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DA1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769BA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A761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F06F580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115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B2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1F4C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9B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BFE8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8121B" w14:paraId="43855D0D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4F73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D4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25E328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7B8C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66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7AD6D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3495C6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D088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C79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27E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5FB3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11E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8121B" w14:paraId="2A11199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93E9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49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3158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C3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CAAB7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D544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E71701C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DD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D7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E98E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C3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ADA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8121B" w14:paraId="26B2E52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5C06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30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C58B" w14:textId="77777777" w:rsidR="0078121B" w:rsidRPr="00CF787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52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5B5D6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BADC" w14:textId="77777777" w:rsidR="0078121B" w:rsidRPr="00465A98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6D5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F0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C9FD" w14:textId="77777777" w:rsidR="0078121B" w:rsidRPr="00984D7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A0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8121B" w14:paraId="15DB5E22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F88F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4A0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72DFF9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F02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0FB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860CF9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509302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D62F" w14:textId="77777777" w:rsidR="0078121B" w:rsidRPr="00465A98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7B4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211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6871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7EE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656B8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C3034FF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FF64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6C4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CE8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497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0344E9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D45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DFCC1E8" w14:textId="77777777" w:rsidR="0078121B" w:rsidRPr="00465A98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2E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342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DB3E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A4E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1016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78121B" w14:paraId="0E08A7D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ED48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CA6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D4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E4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0CA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6B6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87F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880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191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78121B" w14:paraId="6E44221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0CC9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71A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C0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4F7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BA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83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481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8FF2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2A1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78121B" w14:paraId="711E48A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0074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3BF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DDD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F3F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8B0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68C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63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2364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AB2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78121B" w14:paraId="6BE12A9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76C6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509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6F5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6F8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951E28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A710" w14:textId="77777777" w:rsidR="0078121B" w:rsidRPr="00465A98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165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AF1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FAFF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C2D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B82145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E2CE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C27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47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575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C72D52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313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977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E9A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5B19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A71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63BD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8121B" w14:paraId="1454EF3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70FA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195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DA8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EC9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8A599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A01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0B5A9A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43B5B9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9DF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1A3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C79B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E2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9A82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78121B" w14:paraId="572A3CE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9494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C0D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DD9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485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5F476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386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A16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F26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B77A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924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F325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8121B" w14:paraId="653A6B1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E801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1FA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AA8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DAD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3E1DDE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82D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53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700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FC8D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A8C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3C85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8121B" w14:paraId="0B59BD1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C40D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E70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321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413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FE7E94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DEE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575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2FE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349E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80F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366F5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8121B" w14:paraId="1ABC5E5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D699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5F8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D35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BDF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C38B01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FF4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4B2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B54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B278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969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DCF0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8121B" w14:paraId="0F1A54D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1F4B" w14:textId="77777777" w:rsidR="0078121B" w:rsidRDefault="0078121B" w:rsidP="0078121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603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851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713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3FDEA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B0E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FD3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7D2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CD2F" w14:textId="77777777" w:rsidR="0078121B" w:rsidRPr="00984D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79D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27DB7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034BCCE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0B6949BF" w14:textId="77777777" w:rsidR="0078121B" w:rsidRDefault="0078121B" w:rsidP="0095691E">
      <w:pPr>
        <w:pStyle w:val="Heading1"/>
        <w:spacing w:line="360" w:lineRule="auto"/>
      </w:pPr>
      <w:r>
        <w:t>LINIA 300</w:t>
      </w:r>
    </w:p>
    <w:p w14:paraId="613EEBCB" w14:textId="77777777" w:rsidR="0078121B" w:rsidRDefault="0078121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78121B" w14:paraId="6DFA9BA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A88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395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70D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3D4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879DB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55E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C31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C4A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6A0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171D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5F11201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74D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6E7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B51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737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FB923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0BA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6D3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B51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38A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3EC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1F6352D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C80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D06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855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1B7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49962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26C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66FE4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D7F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129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3DD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09A4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50BCA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8121B" w14:paraId="660F042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4CE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3B7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469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843E" w14:textId="77777777" w:rsidR="0078121B" w:rsidRDefault="0078121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5D39DB" w14:textId="77777777" w:rsidR="0078121B" w:rsidRDefault="0078121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5FC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FBC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3BD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4BF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510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1CB778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50F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286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463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92A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29DEA0" w14:textId="77777777" w:rsidR="0078121B" w:rsidRDefault="0078121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750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CED82D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EC1230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DB4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F8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026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26E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DD5E90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258554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8121B" w14:paraId="2C250F7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4D5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D6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332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0CC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7D525E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B87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45A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201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DCAC97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6DE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614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B85AEB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51E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F1C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E1A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5C2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D17C6A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814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C5AE6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79F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C1D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D37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097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D54066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007CC36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CAB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066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810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C5E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2EE13E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5F1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B6436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F14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BD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4DE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9F3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3AC3F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8121B" w14:paraId="6CB14AC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3D1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1AD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27D196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A9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03C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FAD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3AB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36E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0D2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F40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47C05D7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3112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60B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633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E05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765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C03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4C6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C12F5A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443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795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6D4503FA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998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DC5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9DB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29B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70F57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1D8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174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674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743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697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3EA0338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7BA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0D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E61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C3F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5F2EE5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52F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1B3073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C285EC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3C9196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4DFF00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79E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38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C8C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088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21A108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CF859F7" w14:textId="77777777" w:rsidR="0078121B" w:rsidRPr="004870EE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8121B" w14:paraId="4656212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3B0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6C1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8065B1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5C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43D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C46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799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44F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5B2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C3D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545BE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78121B" w14:paraId="07F053B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C18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B17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9A8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789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335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5B7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391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F274FC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DF1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EA0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34716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8121B" w14:paraId="7E0DA04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5E24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54CF" w14:textId="77777777" w:rsidR="0078121B" w:rsidRDefault="0078121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F1B58D9" w14:textId="77777777" w:rsidR="0078121B" w:rsidRDefault="0078121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59E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709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5F3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C5A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71F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BF5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456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813CF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8121B" w14:paraId="795825C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CDD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948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271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20C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862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1BC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7A6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992DA6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18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7B2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7269F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8121B" w14:paraId="009C73B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6FE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C41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97C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8D5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644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90F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52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12BC76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84C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9A8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49EB2AF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5BC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D0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B4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CE9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0E6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C6F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85B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35C6A3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AA6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487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0F5AEF3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0E5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F98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20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5FA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156FFE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55F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26E9C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945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9CE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FE1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E24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862F9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DC6D5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8121B" w14:paraId="71F902A5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86D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B87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2B9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F33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2F33BE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EC3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48B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273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2C3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2B18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0C38212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665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8F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24FD2F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0CC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F21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B80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4216DB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17AD8A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0D649F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E09DF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D19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8B0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060F28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988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6670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127FAC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B8D109" w14:textId="77777777" w:rsidR="0078121B" w:rsidRPr="00D344C9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8121B" w14:paraId="5533EA6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E20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395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1EF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0B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85E79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6D2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4EE8A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273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10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E86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BDD6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B8B5B4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1F70B6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8121B" w14:paraId="087B21F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6E0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B8A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4AF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A20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D9688A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C79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999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FB8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A50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18F2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C7CB1D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C7F126" w14:textId="77777777" w:rsidR="0078121B" w:rsidRDefault="0078121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78121B" w14:paraId="10BA9C79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B39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01D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780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020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25FC40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E3B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A5CB7C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0E1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003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391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EB8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0CF25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8121B" w14:paraId="6538399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9AC2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E54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EF1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5F4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6EFE0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214A32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CC3904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5C8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3AE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689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861427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B2A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B29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6A239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3E52E0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A2497C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8DF1B8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2302EB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D7DC59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D118C1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8121B" w14:paraId="5A8E11C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B9D5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FCC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C39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6B2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086859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B8F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9DB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5CE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3D2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A0D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70FE4FE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004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F54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12F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E7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86B939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963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9D9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3B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37E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028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4914BA9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40F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B9B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AE3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92A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02C60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6DE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4B363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36ACD6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565C2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3FE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03B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928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DFA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2E82E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618AC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8121B" w14:paraId="6704873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3B8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8F9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D8B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DEA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39C3A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915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BCA9B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119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E9E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370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48F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21855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78121B" w14:paraId="07A82BB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F62A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710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66E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40E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244B21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0F1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02E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17D4" w14:textId="77777777" w:rsidR="0078121B" w:rsidRPr="00E731A9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2E71DF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77599F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A7F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A07F" w14:textId="77777777" w:rsidR="0078121B" w:rsidRDefault="0078121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C6F378D" w14:textId="77777777" w:rsidR="0078121B" w:rsidRDefault="0078121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1B2E92D" w14:textId="77777777" w:rsidR="0078121B" w:rsidRPr="001D4392" w:rsidRDefault="0078121B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8121B" w14:paraId="39D9E34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6A3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A70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EE4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8DE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298F53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1DF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9F4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98B8" w14:textId="77777777" w:rsidR="0078121B" w:rsidRPr="00E731A9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19B9A57" w14:textId="77777777" w:rsidR="0078121B" w:rsidRPr="00E731A9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97CF11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939F85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EF0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11A6" w14:textId="77777777" w:rsidR="0078121B" w:rsidRPr="00616BAF" w:rsidRDefault="0078121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35DE00" w14:textId="77777777" w:rsidR="0078121B" w:rsidRDefault="0078121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9297E4" w14:textId="77777777" w:rsidR="0078121B" w:rsidRPr="003B726B" w:rsidRDefault="0078121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78121B" w14:paraId="6B57823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6E95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43E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3BC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F7E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EFE9B3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63B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0D4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B75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080185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AC3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191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FE6AE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3B37D0C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876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20A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D8D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D46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B3E1A0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AD3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66E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880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3D12B0B" w14:textId="77777777" w:rsidR="0078121B" w:rsidRPr="00E731A9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A6D3A69" w14:textId="77777777" w:rsidR="0078121B" w:rsidRPr="00E731A9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B6699E7" w14:textId="77777777" w:rsidR="0078121B" w:rsidRPr="001D4392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D88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BA4A" w14:textId="77777777" w:rsidR="0078121B" w:rsidRDefault="0078121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147D7B" w14:textId="77777777" w:rsidR="0078121B" w:rsidRDefault="0078121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1E8DEE" w14:textId="77777777" w:rsidR="0078121B" w:rsidRPr="003B726B" w:rsidRDefault="0078121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8121B" w14:paraId="02A5458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631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72C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F4B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E1B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4CD8C5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7FD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D7E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DA3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5630CAD" w14:textId="77777777" w:rsidR="0078121B" w:rsidRPr="00E731A9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3EA387D" w14:textId="77777777" w:rsidR="0078121B" w:rsidRPr="00E731A9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B86061F" w14:textId="77777777" w:rsidR="0078121B" w:rsidRPr="001D4392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D70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47C4" w14:textId="77777777" w:rsidR="0078121B" w:rsidRPr="00616BAF" w:rsidRDefault="0078121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262AEF" w14:textId="77777777" w:rsidR="0078121B" w:rsidRDefault="0078121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49C8B3" w14:textId="77777777" w:rsidR="0078121B" w:rsidRPr="003B726B" w:rsidRDefault="0078121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78121B" w14:paraId="21B67A5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54D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499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315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EB9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C2FF72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008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2A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ABC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026471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CCE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513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67BDF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F07B4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8121B" w14:paraId="1BE383B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EE6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22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8D3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66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6B2F89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6E8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4CF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9FB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339C5E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54D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22A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8121B" w14:paraId="7517835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C08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962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063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675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5C40B3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D11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467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CDF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ED595C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DD7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06E8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055C29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654AECB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C1A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B4D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7C5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EB9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418FA9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3A9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9D79A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151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FA1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D29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D85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55D07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2AC5F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47FA383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78121B" w14:paraId="7BB0A4A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3F4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861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37D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D76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1FF542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057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04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453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200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C75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03390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8121B" w14:paraId="707FA1B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867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2BE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710A20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91B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97F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855A65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8DAE40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681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277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0C6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A58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000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984AE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6504AF9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E31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BB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B3D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3BE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E1C313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F7D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170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EBA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F23B23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09E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AA8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8121B" w14:paraId="0D4254B3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77D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39F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3C7727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BA5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CA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EE4B03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C8A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A1F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090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37A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651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E06283C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2B16963D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14C5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96D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B42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23E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B820A9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6DC389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974B41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435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9BB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B0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32CB85F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E25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C3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A53CB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3332E8C4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7BA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7E5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D76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169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36755D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727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15637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F8C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437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24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69C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1C15081E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746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A8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15F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668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1F2E85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52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77F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D41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706D20E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917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42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285A4E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5C5476DA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2F94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21F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316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48B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40FF66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269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DEB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636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E8823B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ED0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6C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472347C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02DCE8B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622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A37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FD4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05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3F3AF9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1D8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E22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62F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14B2FC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99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F54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FD27F4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699745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8121B" w14:paraId="788C0BA1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91B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C56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8ED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6FF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B20813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17A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6BB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C28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3BC3D2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32D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F9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88C8C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249D1A0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114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B3E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90B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650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6D02E8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F13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B015C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64074F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D51E3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446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F92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85C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5FB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88F82E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1B3A227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570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BB9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460D9C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E1D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C01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A4D0B6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8BBC70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82D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E1B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4BF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4EE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87C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42BC3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4205BD4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8BA5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01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703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708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B56CBA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983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B2165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402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009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8F2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B32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679D2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8121B" w14:paraId="72B24AA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6F9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A89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5D9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B24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B5D708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FF9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A7587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A20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71C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E8F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0C8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AAE8C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8121B" w14:paraId="5F0C701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DF0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CF9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28E52C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DA6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4C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610DEC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14E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3DA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32E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709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B5F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78121B" w14:paraId="28D47D5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2F1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5DC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5B7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9D7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7F6227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249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B9C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C3E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735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B4D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632B094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03B0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60A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5DC18A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74E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FC3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9DA667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70F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D6B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6D9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13A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3F3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73F49BC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091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BF0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272C2DB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9C5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9D6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1CFBA82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B7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36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F5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016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60A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768D4010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8C5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DE7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548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461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4DEBCC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C38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E61CD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1A5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B5E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FB6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2C3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E8D70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78121B" w14:paraId="472DD748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ABF0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CF0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6BB471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2D7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8A8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0DBEB0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50A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E4F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D0D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79EA9C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3EF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47E0" w14:textId="77777777" w:rsidR="0078121B" w:rsidRPr="0019324E" w:rsidRDefault="0078121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3F3FA9" w14:textId="77777777" w:rsidR="0078121B" w:rsidRPr="000160B5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D79DD5B" w14:textId="77777777" w:rsidR="0078121B" w:rsidRPr="006B78FD" w:rsidRDefault="0078121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42C8E5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BC4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92F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CAEE20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E74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8C9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BC8A28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B98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81D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742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65A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447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BBFED9" w14:textId="77777777" w:rsidR="0078121B" w:rsidRPr="00ED17B8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0DF1457A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92B2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A78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EED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3B9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A01045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754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CCDB4B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644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366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117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19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0EDCD7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8121B" w14:paraId="336B8DD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FF9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D68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687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77A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670981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8873ED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7B9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3B6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C4D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51F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CBAD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EF55E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BE951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8121B" w14:paraId="59DB87D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76A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85F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3AA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33E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C67FF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84F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81EE5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DA16E0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07B88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B15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329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8D3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5AD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5CED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9D8A9C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8121B" w14:paraId="310C5CA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549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DB6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E14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1E2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EEB59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9D3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B745ED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FEE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D93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579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2DAB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B74F5F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8121B" w14:paraId="7B9E7B6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F8F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D91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64D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F80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4C0A6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D8A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34B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68D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B19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4A12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B0685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8121B" w14:paraId="4CA773D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52E5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CB1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4E0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356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90D33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D03739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87651C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1F8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7A2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EFA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6F5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AFA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193B04BE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B97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43E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D2C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F32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30734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4C3C05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4B6970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F38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618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7B2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F58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9B14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1529353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A28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CA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9373C6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D39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8E2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F499F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F8E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14D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F17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354440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0DF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A5A2" w14:textId="77777777" w:rsidR="0078121B" w:rsidRPr="0019324E" w:rsidRDefault="0078121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644F6B7" w14:textId="77777777" w:rsidR="0078121B" w:rsidRPr="000160B5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EB9B387" w14:textId="77777777" w:rsidR="0078121B" w:rsidRPr="005C2BB7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C6A063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130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1A5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BCB3B8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5AE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139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94E158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84F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653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1AB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C49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E41" w14:textId="77777777" w:rsidR="0078121B" w:rsidRPr="00EC155E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FC5A57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8121B" w14:paraId="4647E47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93F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4E0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F73503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513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E75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A833E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CE0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BE4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D03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6B5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3D54" w14:textId="77777777" w:rsidR="0078121B" w:rsidRPr="00EC155E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E408CF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D6DBF13" w14:textId="77777777" w:rsidR="0078121B" w:rsidRPr="00EC155E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78121B" w14:paraId="42B1E4B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80C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B8F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005F2E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F00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A57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2E7A22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209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1A1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15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9D8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F75" w14:textId="77777777" w:rsidR="0078121B" w:rsidRPr="00DE4F3A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B60FD1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2D94C8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55A4265" w14:textId="77777777" w:rsidR="0078121B" w:rsidRPr="00DE4F3A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8121B" w14:paraId="1261C5C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6FD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13A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D66BC0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11E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DD2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DFF6C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9AD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EC1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5BE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CCA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2FAE" w14:textId="77777777" w:rsidR="0078121B" w:rsidRPr="00DE4F3A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B29209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3D34C5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C249480" w14:textId="77777777" w:rsidR="0078121B" w:rsidRPr="00DE4F3A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8121B" w14:paraId="088A4DF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02A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D1C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7339F7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A4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05D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7A7F0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567C23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012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0B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59E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2D2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539D" w14:textId="77777777" w:rsidR="0078121B" w:rsidRPr="00DE4F3A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384801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D327B7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4B8971F" w14:textId="77777777" w:rsidR="0078121B" w:rsidRPr="00DE4F3A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8121B" w14:paraId="137AF1D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BE12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7B0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8D4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0A2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692204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3BA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93E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43B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35B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DD6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080A033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9AA0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E92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0E9B69B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9F4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BA9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3CA5060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2BF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82C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2DE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160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366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64E7C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A1DE5E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8121B" w14:paraId="50FC67D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700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893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6E93C2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A87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94F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FF31A0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5FC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52B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398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BE3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02B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1FF6FD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A8B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FC2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4E8458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177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138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C9D55E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DD3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F78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C5E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6DE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377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C7AB33" w14:textId="77777777" w:rsidR="0078121B" w:rsidRPr="00CB2A72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69678B0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3F74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042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432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1A1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F96C5E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688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66D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477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5A8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ACA8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402C7E6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C89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070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280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930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C6B3E3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1A9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E90156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3A3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CDC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4DD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5AE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35CDB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22E808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8121B" w14:paraId="3B2A46B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2D3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F4E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B5F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68F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322ED52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17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637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FD0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A471C1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762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253C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07FAB23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AA3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2AB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D98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512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8401C5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0C2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DFC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A45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CD88FA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985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1A2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8121B" w14:paraId="2D3A00DE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D6D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FC8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9BA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8D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E2C3F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01D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A3B16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92D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B37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1F1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86CD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2D8515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FB4916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8121B" w14:paraId="144F298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1B3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F8C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92D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31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86C798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7AD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3B8BC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47D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9D9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551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25C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5D15A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13FFF5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8121B" w14:paraId="1D25499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08F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A48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C2D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711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27182E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030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FBDEB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F2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AB8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B29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FC3B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6B583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8121B" w14:paraId="4374660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1F5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0D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ABE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047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F075E9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BAC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3DF15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149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75A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E26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653D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468F61" w14:textId="77777777" w:rsidR="0078121B" w:rsidRPr="00D344C9" w:rsidRDefault="0078121B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3F75B4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8121B" w14:paraId="4E6129C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710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27F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AD7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5E1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9E67AD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04B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B70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593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3C81927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AB2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114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09365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C76A33C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8121B" w14:paraId="151CEAC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E61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1E4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463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6DD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C140E2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58711C5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658BB1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ABB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167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D48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540D7F4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B0E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FC7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10085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0EEE5DF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300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59A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399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ED0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446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0B46F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65B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FE7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A3F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E5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25271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5A4AA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8121B" w14:paraId="2EC6F1A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3474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25A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280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67A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586C2E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57A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85FC14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237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982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E1E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E7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B8F62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8121B" w14:paraId="067E5B1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9CA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AE5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B4A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CA0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4F55A7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39B6A1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6B7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B66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94A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278EC2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9F0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25E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E64F5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0123925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CB8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3CF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1B3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B38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E25F6A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173ECB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74C981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84C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42C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914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F4E623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147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268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365F762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DAE4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464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005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8D9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07F586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A91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395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6BC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A4AC61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8B9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CF2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7562E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24FC2AB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BDC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994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6F3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82A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F86091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232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5AD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D5C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E7B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1D7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32188BF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333A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C7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9FE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739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970FA3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D6C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CFC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1C8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494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E15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784A4A7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909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BEB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1B1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529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760D855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E2B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DE5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E20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533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8C25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78121B" w14:paraId="40A473C2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8E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D70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AD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76C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3569BA6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F28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6182A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0C3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B79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55D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796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91915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820C3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81BE170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78121B" w14:paraId="569A93B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ACC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75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281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A26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A92839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65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8FE51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60A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8A4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EA8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344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2B7B1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4E1D837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D490D92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78121B" w14:paraId="7087A2D7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97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711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6D2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133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9803D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277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6E202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171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D44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6E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666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07E0E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4BC31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78121B" w14:paraId="3A900312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460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8A8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01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735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23FDFC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26E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79A82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2B5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A6A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82A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EB9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529C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8121B" w14:paraId="5A29A8D2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8C3A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59D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A0D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5D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83C2D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AFB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7CDCF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CA1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FCE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E42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F1B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D82C56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8121B" w14:paraId="7B5CAA1E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685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9D1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450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4CD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81E2B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38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842FCE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401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F30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B42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119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7A32B031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4B4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429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D4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D69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60A54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B4B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CBDBC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081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D11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650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992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5D592B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8121B" w14:paraId="3370B80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4562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849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4462587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748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0C9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1978343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9AF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C02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7A2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208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9B0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E9A606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78121B" w14:paraId="7FCF8F4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E10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AAE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378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5D1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0B5975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F03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BAA2B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21E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88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5BD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39A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DF912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8121B" w14:paraId="52B0FA1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87E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06A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F45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64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FB1899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F20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69AD8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6D6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2CA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2F3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AA1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36503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8121B" w14:paraId="49D8742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4A12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3F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3472BA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48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65E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7CEDBD2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A5D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CC5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73F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60F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7B5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10801371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EB8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910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CA9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AF2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82172B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C69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EB2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C52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4E4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C817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738FCD2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9DE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AE8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BF8B52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9A6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BB4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7181818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507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D9A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333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4EC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BA1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22868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78121B" w14:paraId="67602C0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F80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156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65B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E28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479E08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AD0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498C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01E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9E3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6C6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1731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E564A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52464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8121B" w14:paraId="51156089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E58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55D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053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601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E5DC41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E5B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9A8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339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1F6CA7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5AA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723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566EA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DF481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EDCA0E5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8121B" w14:paraId="6C36C76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3E7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14C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DCF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3B3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2D8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923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43F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5E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5E9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6072C2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8121B" w14:paraId="1A430F1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EEA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43E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A7FAAF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DE1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9D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B31995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B28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001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AB8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036476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4EE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B46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33C888EC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7FA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208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D1D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5BA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DA1B9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0DA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B1D12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BB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FE5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0CF1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572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7A4AE88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8121B" w14:paraId="7C1C89BC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6B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AFC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A9E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F4B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23A6C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83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5C4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CD2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6EA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689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E144EB6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8121B" w14:paraId="4BC2E75B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E78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3E8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66B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FBC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1E6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C4E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266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696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3CA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8121B" w14:paraId="5DECF3B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697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118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E2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875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563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80A89F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75BD0F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86BDCA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CFD05E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45D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F13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C57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FF7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5935104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974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7D2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AB5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345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D46E4D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B92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9BA7A0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BA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F4E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FC7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4F4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8121B" w14:paraId="78B2BC1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E67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09B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EC0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6D6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6B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8DF51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301782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84D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7AE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D69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2CF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2CB0B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A84EE3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7500974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CCF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2CD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091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D1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9F5AB6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0BCB90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0C2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A46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0A9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369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83D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6AC9EF1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75E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445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606339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0E7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3F3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93A826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CBC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CF7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BBD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A02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62C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7EE9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78121B" w14:paraId="249E42B6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974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3D8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FE97F5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01A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1D5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C4E4D6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5ED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982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EA8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3FA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677F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14841D0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1635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E42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20B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B3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1A3024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D78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1974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235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ED9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898A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59EA628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10E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175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7757C2B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E8D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CF7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59A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4FD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808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B99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D9C6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50D8464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FBC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472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7E8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2AE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D7A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058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AA9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063E6D4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C75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259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628F0F5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FAE4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B70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265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CA4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63FCF5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579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043FAD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AFC0DA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EAC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8F7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74E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324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24329DC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108A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DB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D04AA6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EA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D47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B4DDCD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51DC94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62BF398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D0DD0B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02C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92D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0AD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C84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D351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12B7DA7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81A0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BDC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4F4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951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3B1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057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DEA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C8F5AC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6C8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F745" w14:textId="77777777" w:rsidR="0078121B" w:rsidRDefault="0078121B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5A1044C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331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AD8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3D517E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3A35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B57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476117C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2DB0C8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87D91C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D2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E29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77C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B44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0CD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5E4B9500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959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73E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720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91C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DA4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242BA1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EB196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A3AF5C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62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A79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1CE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E4B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D2E24EE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8121B" w14:paraId="1596F1C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195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72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942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9C5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CF3006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70F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B61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05C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BBD456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6D0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2D6A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3132EF9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666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8AB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5E0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EF1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EFD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A8E4A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6A1A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515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8384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38C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BC956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FBD034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3ECAB72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596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9CF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841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7B1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C41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7C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474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297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503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78121B" w14:paraId="44AD521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5D9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239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669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C70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7AB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866FA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9FC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790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ABF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8223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7FE08B8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A40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B90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E72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CA6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290276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DE5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228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3E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B01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E8F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11D45B24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2DA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474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305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C45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C52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493102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8DFD34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DBA2C1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A39E5D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41A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0BB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5A5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C207" w14:textId="77777777" w:rsidR="0078121B" w:rsidRPr="00D344C9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4AE5209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35CB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6B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089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77E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48793B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83B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37E27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F7957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025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B75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5D3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0F2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36C402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78121B" w14:paraId="34356EB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D1D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EE0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DEE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4BF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CD5FD5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5AB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AD7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BAC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20EB3AE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AF9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21B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784A66D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EDA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D55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7F94867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14A6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1A5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728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CFB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507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50DB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857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8121B" w14:paraId="57C3DA5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2CA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02A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55EE7D2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97B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163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0E6C858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A40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0F5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523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2C6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4C6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78121B" w14:paraId="3FFB9BE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F34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E92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9B353A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5F3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BA5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5CE3658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49C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16E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A6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D94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7F1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0FFD7AE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B5A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B5D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42280A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73C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A57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A17A05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FD9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C82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27E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ED0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5DF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1DCA39E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24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3D8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BAAD4F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8DD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E66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8CD652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F59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5DA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74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9BE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999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5384FB1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EB1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6E5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BC8EB2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1D90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0FB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6503A6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11C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099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8B5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1E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9C5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0A0AF4A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5A2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57D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093C75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8A2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FEC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788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AC0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D36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9208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EE6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29AA0CE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E2A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583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1D1D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AC2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9DC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25937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4B51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202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DEE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F54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8121B" w14:paraId="0BCB1CD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62D6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AE0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B10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ACB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D6E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C7EBC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04C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BA1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A04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E6F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8121B" w14:paraId="633C621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79A3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116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205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AE1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148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472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203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2DBB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134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0F964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C047D0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8121B" w14:paraId="1E11F8C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ADDA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3F1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65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322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95E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A98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FF4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3E9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5EB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79D5E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6113B0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8121B" w14:paraId="09CA1E4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821F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AFF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3BE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9DA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7E9F06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3FE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877C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A8F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F9FF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7A5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8121B" w14:paraId="565170A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C9F5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78C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D25035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2DE3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A26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04D20D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646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EE8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C9B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CB7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72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8121B" w14:paraId="48E35C2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B42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DF58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E0E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BEA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38A0A7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9CE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EE55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175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EE26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1DD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86CB7F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DDB2F5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B2F81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8121B" w14:paraId="501A6C08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EB94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7B6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360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892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AC6CF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50D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6E7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A85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35BE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FD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26F424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14DFCE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EBE77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8121B" w14:paraId="3572FB2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5F8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71B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6C99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1CF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1362D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D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7E4A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9CF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D55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EBD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7D98F7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06183C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0A127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8121B" w14:paraId="410E035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E41D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DC3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0B5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8DE2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D93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E83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87C3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E80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4A7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C0526E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B32E8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8121B" w14:paraId="49170AE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B67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8E62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2F8D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07E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8B9818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7C6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514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3D8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4B9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BB0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9404AE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86D14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8121B" w14:paraId="3BA5B02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FFCE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3FC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7DA2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616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7F2A28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CCA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A6F9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52A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CE3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776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CA5AF4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42C5A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8121B" w14:paraId="6C36EDB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6DC8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728A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ECA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985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300024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3F1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4EC8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462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AEA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C82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F1B84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78121B" w14:paraId="3834C13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0CE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ACC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C3ACE6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F30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0507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52EA625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DA05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BFF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51E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4F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55FE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237AAAB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7A47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D61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806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BFAC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CB3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96059B1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AE52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6384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B617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62DB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0A1E83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414ED9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8121B" w14:paraId="78D0750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AD5C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6077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7D777FE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1F0C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C5AF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9880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3CBF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217C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716E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6B91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8121B" w14:paraId="43D26ED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DE09" w14:textId="77777777" w:rsidR="0078121B" w:rsidRDefault="0078121B" w:rsidP="0078121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F979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446A10D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4093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FA80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FC0F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9327" w14:textId="77777777" w:rsidR="0078121B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8DB" w14:textId="77777777" w:rsidR="0078121B" w:rsidRDefault="0078121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DC70" w14:textId="77777777" w:rsidR="0078121B" w:rsidRPr="00600D25" w:rsidRDefault="0078121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74FA" w14:textId="77777777" w:rsidR="0078121B" w:rsidRDefault="0078121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AF22A27" w14:textId="77777777" w:rsidR="0078121B" w:rsidRPr="00836022" w:rsidRDefault="0078121B" w:rsidP="0095691E">
      <w:pPr>
        <w:spacing w:before="40" w:line="192" w:lineRule="auto"/>
        <w:ind w:right="57"/>
        <w:rPr>
          <w:sz w:val="20"/>
          <w:lang w:val="en-US"/>
        </w:rPr>
      </w:pPr>
    </w:p>
    <w:p w14:paraId="37481F64" w14:textId="77777777" w:rsidR="0078121B" w:rsidRPr="00DE2227" w:rsidRDefault="0078121B" w:rsidP="0095691E"/>
    <w:p w14:paraId="64E917AB" w14:textId="77777777" w:rsidR="0078121B" w:rsidRPr="0095691E" w:rsidRDefault="0078121B" w:rsidP="0095691E"/>
    <w:p w14:paraId="0BB4827C" w14:textId="77777777" w:rsidR="0078121B" w:rsidRDefault="0078121B" w:rsidP="00E512BA">
      <w:pPr>
        <w:pStyle w:val="Heading1"/>
        <w:spacing w:line="360" w:lineRule="auto"/>
      </w:pPr>
      <w:r>
        <w:t>LINIA 301 B</w:t>
      </w:r>
    </w:p>
    <w:p w14:paraId="26FE9601" w14:textId="77777777" w:rsidR="0078121B" w:rsidRDefault="0078121B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32DFA617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7EBB" w14:textId="77777777" w:rsidR="0078121B" w:rsidRDefault="0078121B" w:rsidP="0078121B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81A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2511ECF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8409" w14:textId="77777777" w:rsidR="0078121B" w:rsidRPr="004856F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26B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5D6BCF7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C6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4E2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4BB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6B6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D93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F3800B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F6D8B48" w14:textId="77777777" w:rsidR="0078121B" w:rsidRDefault="0078121B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288549E3" w14:textId="77777777" w:rsidR="0078121B" w:rsidRDefault="0078121B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8121B" w14:paraId="6093C590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3F57" w14:textId="77777777" w:rsidR="0078121B" w:rsidRDefault="0078121B" w:rsidP="0078121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B71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F98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BACD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F24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9BB92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C19D0B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40B8" w14:textId="77777777" w:rsidR="0078121B" w:rsidRPr="00771A0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1D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B9FF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5B3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8121B" w14:paraId="5ACA47FF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FFD4" w14:textId="77777777" w:rsidR="0078121B" w:rsidRDefault="0078121B" w:rsidP="0078121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2BA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6684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8156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A09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45FE3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7A35C49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7BC3BB6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EFA5E6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51FE" w14:textId="77777777" w:rsidR="0078121B" w:rsidRPr="00771A0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415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4AD8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FD76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65286C2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8121B" w14:paraId="7E66CFE7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D915" w14:textId="77777777" w:rsidR="0078121B" w:rsidRDefault="0078121B" w:rsidP="0078121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AD2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ABAB52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CE80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A77E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6505FF2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923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36E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029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6008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FDA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8121B" w14:paraId="37C91C88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CD13" w14:textId="77777777" w:rsidR="0078121B" w:rsidRDefault="0078121B" w:rsidP="0078121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2AF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2AFE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0827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C36449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0D2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635ED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273A2C4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A4C2" w14:textId="77777777" w:rsidR="0078121B" w:rsidRPr="00771A0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9CF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83C6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FB94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8121B" w14:paraId="5B050242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56FD" w14:textId="77777777" w:rsidR="0078121B" w:rsidRDefault="0078121B" w:rsidP="0078121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E9A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5E10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7BD5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414630F" w14:textId="77777777" w:rsidR="0078121B" w:rsidRDefault="0078121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17A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C7C6BE2" w14:textId="77777777" w:rsidR="0078121B" w:rsidRPr="00964B09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8242" w14:textId="77777777" w:rsidR="0078121B" w:rsidRPr="00771A0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10E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D36D" w14:textId="77777777" w:rsidR="0078121B" w:rsidRPr="00244AE6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BE2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A34963C" w14:textId="77777777" w:rsidR="0078121B" w:rsidRDefault="0078121B">
      <w:pPr>
        <w:spacing w:before="40" w:line="192" w:lineRule="auto"/>
        <w:ind w:right="57"/>
        <w:rPr>
          <w:sz w:val="20"/>
          <w:lang w:val="ro-RO"/>
        </w:rPr>
      </w:pPr>
    </w:p>
    <w:p w14:paraId="0B22A570" w14:textId="77777777" w:rsidR="0078121B" w:rsidRDefault="0078121B" w:rsidP="009E1E10">
      <w:pPr>
        <w:pStyle w:val="Heading1"/>
        <w:spacing w:line="360" w:lineRule="auto"/>
      </w:pPr>
      <w:r>
        <w:lastRenderedPageBreak/>
        <w:t>LINIA 301 Bb</w:t>
      </w:r>
    </w:p>
    <w:p w14:paraId="4B316DEA" w14:textId="77777777" w:rsidR="0078121B" w:rsidRDefault="0078121B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0D9850F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74A3" w14:textId="77777777" w:rsidR="0078121B" w:rsidRDefault="0078121B" w:rsidP="0078121B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67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4F7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BDD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76D939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068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E38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94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02EFC00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8C9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41F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65F2B6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0D5AB56B" w14:textId="77777777" w:rsidR="0078121B" w:rsidRDefault="0078121B" w:rsidP="00CF0E71">
      <w:pPr>
        <w:pStyle w:val="Heading1"/>
        <w:spacing w:line="276" w:lineRule="auto"/>
      </w:pPr>
      <w:r>
        <w:t>LINIA 301 D</w:t>
      </w:r>
    </w:p>
    <w:p w14:paraId="6BEE8942" w14:textId="77777777" w:rsidR="0078121B" w:rsidRDefault="0078121B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8121B" w14:paraId="72EAD91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9C71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7171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C86E673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A0EB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3ABA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7FB6C603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5621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FF56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6DCB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DFA2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305A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A707F4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2772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0846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2053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E127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19E5635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FC36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A145A2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387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5D32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281F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08BF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A4D30A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6BE1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9392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1331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1FC2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2F430F8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4540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F89A11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6BA5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813F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FB5F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28CF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522EF7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DA31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891A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9BAA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8DD8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5D14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BF9849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286D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378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5370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B84B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7DB9AF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5004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94AE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87EB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F865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A87131B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D989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4A37D0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CE46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379D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2FE5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1DF6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9741EE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C91FF4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78121B" w14:paraId="7CEC3101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194C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6675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5513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60B7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D9E3821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52BC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45EBCCE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17E01C1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A161790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FF8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312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EB9E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03AF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4AF435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AE1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626C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BB46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57CD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387A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0947477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3A44D265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484C5F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D6FD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9920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4C13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3AA9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78121B" w14:paraId="09645C5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CB5C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3F0B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2ADC72CC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D8DE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B7E7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5041167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942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8E7A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AC53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A301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0F57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008C2CD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3ADE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43BF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BBD9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5EB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A27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7D65A7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F8E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A60A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A419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472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EFE33FD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EFD6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DBE2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2706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D451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734F7AE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6FEE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CD42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7F9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03FC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9D02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B7383C3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37B8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5A46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ED65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1DD9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EBBE5B9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C684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4394ADC3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9DAFCC3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666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5D90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343A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89E1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281361C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8F9A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F6E4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4A8B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7571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D711358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DFA6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433CFFD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2BEF59F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2E1D75D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D557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3A2D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CCCD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C970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B2195EC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AC6732C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8C90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5996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B134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C5FA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B50B022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D78E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D3715D7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54D95E0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C7B71C3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394F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3BA7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5919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F57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614E5F3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E413E3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14EE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E646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CFFE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FE78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1600819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A45D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523C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A874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501F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70E7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897206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686D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F557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D8FC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EEE0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27FCB1C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D2CE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F663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0DBA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89A3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0FB9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F60A6C3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9E82" w14:textId="77777777" w:rsidR="0078121B" w:rsidRDefault="0078121B" w:rsidP="0078121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C1CF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0135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3462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E615D2F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95C9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2553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AACF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8FE2" w14:textId="77777777" w:rsidR="0078121B" w:rsidRPr="00935D4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8BEC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EA725C" w14:textId="77777777" w:rsidR="0078121B" w:rsidRDefault="0078121B" w:rsidP="00CF0E71">
      <w:pPr>
        <w:spacing w:before="40" w:line="276" w:lineRule="auto"/>
        <w:ind w:right="57"/>
        <w:rPr>
          <w:sz w:val="20"/>
          <w:lang w:val="ro-RO"/>
        </w:rPr>
      </w:pPr>
    </w:p>
    <w:p w14:paraId="478391DA" w14:textId="77777777" w:rsidR="0078121B" w:rsidRDefault="0078121B" w:rsidP="008F15F5">
      <w:pPr>
        <w:pStyle w:val="Heading1"/>
        <w:spacing w:line="360" w:lineRule="auto"/>
      </w:pPr>
      <w:r>
        <w:t>LINIA 301 De</w:t>
      </w:r>
    </w:p>
    <w:p w14:paraId="1D7F4631" w14:textId="77777777" w:rsidR="0078121B" w:rsidRDefault="0078121B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8121B" w14:paraId="048DF647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9227" w14:textId="77777777" w:rsidR="0078121B" w:rsidRDefault="0078121B" w:rsidP="0078121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BF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8451" w14:textId="77777777" w:rsidR="0078121B" w:rsidRPr="00A5601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15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736E312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24B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A367" w14:textId="77777777" w:rsidR="0078121B" w:rsidRPr="00A5601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957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B10C" w14:textId="77777777" w:rsidR="0078121B" w:rsidRPr="00A5601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09C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2DA801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0C249637" w14:textId="77777777" w:rsidR="0078121B" w:rsidRDefault="0078121B" w:rsidP="00125915">
      <w:pPr>
        <w:pStyle w:val="Heading1"/>
        <w:spacing w:line="360" w:lineRule="auto"/>
      </w:pPr>
      <w:r>
        <w:lastRenderedPageBreak/>
        <w:t>LINIA 301 E1</w:t>
      </w:r>
    </w:p>
    <w:p w14:paraId="72A36650" w14:textId="77777777" w:rsidR="0078121B" w:rsidRDefault="0078121B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7CB42EB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FCF5" w14:textId="77777777" w:rsidR="0078121B" w:rsidRDefault="0078121B" w:rsidP="0078121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FA1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982982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C8A9" w14:textId="77777777" w:rsidR="0078121B" w:rsidRPr="00C61E1A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F9F2" w14:textId="77777777" w:rsidR="0078121B" w:rsidRDefault="0078121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0C52B12D" w14:textId="77777777" w:rsidR="0078121B" w:rsidRDefault="0078121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D3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12E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7D9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A54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811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70C52D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3492BBD" w14:textId="77777777" w:rsidR="0078121B" w:rsidRDefault="0078121B" w:rsidP="001D4EEA">
      <w:pPr>
        <w:pStyle w:val="Heading1"/>
        <w:spacing w:line="360" w:lineRule="auto"/>
      </w:pPr>
      <w:r>
        <w:t>LINIA 301 Eb</w:t>
      </w:r>
    </w:p>
    <w:p w14:paraId="591FE845" w14:textId="77777777" w:rsidR="0078121B" w:rsidRDefault="0078121B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770364C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8D96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8A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ECD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501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A428DF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64C65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8188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1F3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4E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5DB9912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0FB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B07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6F9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8121B" w14:paraId="53AB354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6D6C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A7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BB8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9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35D2C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290B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400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D6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5B819E9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903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A9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3240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78121B" w14:paraId="2012680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D3DD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C0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D5747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B30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E03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E416A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818E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164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842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52B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FC3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0A2F90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A829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220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7CF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128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929B0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FCB3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C93A5D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EBB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5EF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0BF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E15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9DCA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78121B" w14:paraId="2CEB41F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DC28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AB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4C7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C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886D72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BF99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DB0E8C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F30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B8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A40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436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D0F24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78121B" w14:paraId="1AFE45B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A493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761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3BC6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ED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494680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397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C73E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87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BAB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3B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8916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78121B" w14:paraId="7804019F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458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1A4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7D2C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D7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DFAA88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48CA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5955011" w14:textId="77777777" w:rsidR="0078121B" w:rsidRDefault="0078121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581E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5CB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1FB8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8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285BDC0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2F3D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86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653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F3C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F0B4FD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A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3CD1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E16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526A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86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93D60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78121B" w14:paraId="1D330A63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36B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AC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FB2A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310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DBAD14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74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BD890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0112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E66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0515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DB6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C91EC5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3721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CB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9C8B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C7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E577A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EE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2E60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FC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56D4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A6E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B96D6E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D28B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11E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0F100D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131D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1A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74587B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17523B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1D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6D64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5B4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D891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F7B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BD99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78121B" w14:paraId="7B43B64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81E2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A1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17D83D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266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FEF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F90BA8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85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BE32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46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476C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BB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158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03AC123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8121B" w14:paraId="300F717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83A7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90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5165DC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DEB7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EFD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C56F16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14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A2BB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C5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3DAB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C34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72ED58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4A3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759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8BFA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CE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794DAA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7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0DD9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034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39016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9CCF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9A8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85533B0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B919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9C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FD3F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1F0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BF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6E52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950164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2DB4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4E0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0AEE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22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BC4FF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78121B" w14:paraId="2B1D120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C92B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557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27E0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E3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0ABFB7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D6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9CFB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0E1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72F0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13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060AAF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02B1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EE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93E3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54A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2F0D88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58C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9F91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25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4A3D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E3E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597678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EF31" w14:textId="77777777" w:rsidR="0078121B" w:rsidRDefault="0078121B" w:rsidP="0078121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E62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EDE3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EC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ECBD02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17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A230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F4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EBF4" w14:textId="77777777" w:rsidR="0078121B" w:rsidRPr="00521173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C83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6C854E" w14:textId="77777777" w:rsidR="0078121B" w:rsidRPr="007972D9" w:rsidRDefault="0078121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B8BA1EC" w14:textId="77777777" w:rsidR="0078121B" w:rsidRDefault="0078121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6CFCCD9" w14:textId="77777777" w:rsidR="0078121B" w:rsidRPr="005D215B" w:rsidRDefault="0078121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1DBF399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933F" w14:textId="77777777" w:rsidR="0078121B" w:rsidRDefault="0078121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BFB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860E" w14:textId="77777777" w:rsidR="0078121B" w:rsidRPr="00B3607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C37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A2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8F8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5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BC4E05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582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C07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78121B" w14:paraId="0CFBA4D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99A5" w14:textId="77777777" w:rsidR="0078121B" w:rsidRDefault="0078121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1A7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4B07" w14:textId="77777777" w:rsidR="0078121B" w:rsidRPr="00B3607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38C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70C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A1D628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AB0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264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397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B6D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36F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71A74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78121B" w14:paraId="7E7475F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725E" w14:textId="77777777" w:rsidR="0078121B" w:rsidRDefault="0078121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397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88B5" w14:textId="77777777" w:rsidR="0078121B" w:rsidRPr="00B3607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78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9E1AD8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731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50BA2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9EE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79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40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D6E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78121B" w14:paraId="5EA71AF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7039" w14:textId="77777777" w:rsidR="0078121B" w:rsidRDefault="0078121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14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910C" w14:textId="77777777" w:rsidR="0078121B" w:rsidRPr="00B3607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63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730C1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47D0B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BEF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C94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5D3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52D39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4B2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38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02A6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BC15682" w14:textId="77777777" w:rsidR="0078121B" w:rsidRDefault="0078121B">
      <w:pPr>
        <w:spacing w:before="40" w:after="40" w:line="192" w:lineRule="auto"/>
        <w:ind w:right="57"/>
        <w:rPr>
          <w:sz w:val="20"/>
          <w:lang w:val="en-US"/>
        </w:rPr>
      </w:pPr>
    </w:p>
    <w:p w14:paraId="5CABFF41" w14:textId="77777777" w:rsidR="0078121B" w:rsidRDefault="0078121B" w:rsidP="00F14E3C">
      <w:pPr>
        <w:pStyle w:val="Heading1"/>
        <w:spacing w:line="360" w:lineRule="auto"/>
      </w:pPr>
      <w:r>
        <w:t>LINIA 301 F1</w:t>
      </w:r>
    </w:p>
    <w:p w14:paraId="4D6C53C7" w14:textId="77777777" w:rsidR="0078121B" w:rsidRDefault="0078121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8121B" w14:paraId="00B966E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A1A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E5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E46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0E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57A4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7DF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5E3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BE2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4F5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4B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C4DE9F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8C4E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6FF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88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FB1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A8B65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F8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8CD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E39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C6A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EF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252583A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AAD6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AD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F3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9A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EB16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723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4B3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CB5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5ED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041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EFE655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696E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A2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B82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0D0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3B98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50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A0655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003D50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184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63B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37D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FD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D9DA4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425A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5E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509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587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29FD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B4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4DD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534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0F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3BB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8AB45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B92B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A0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493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90B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9304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BAF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663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C16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785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3E4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8FC06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171C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44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4C2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7A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8E47F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BB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1179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FF6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1A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E1B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671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C370CE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A8A0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A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9A2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5F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F6C8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7E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ECEB5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B1D8CF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7B599A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5EC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D5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752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09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B3863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55FB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6A6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F02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6E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40656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3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E2A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66A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BE3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DC6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52557D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E634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5FB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B41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7EF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1AB4C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0BF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B2E7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5628C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F5A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21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953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E58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0918EE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A1BD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8B1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59A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32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AA58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A0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C47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D7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562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EC2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F79308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FBC7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C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2E4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499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0EFF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27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87E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1F2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303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B3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6AF69F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E02D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EC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AF4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539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22B4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00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340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2CD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F95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522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281863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6991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B4C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B6C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A6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FA3E6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F6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A4AA5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18D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C16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695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E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71F1D8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A333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D6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CF4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6B0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6EA0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516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66B06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2D8C39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55A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E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A37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F9F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B89B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78121B" w14:paraId="37CECD8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A689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B9D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93A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456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4E756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B2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FFFE6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73EC3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43A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CFD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20F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07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78121B" w14:paraId="14D5E40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02BE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F8E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AE5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C87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42CDF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21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643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04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616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3B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2D9AC4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3D06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0B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3AD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2C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39D8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8B7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F0E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A3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7C3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8C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9AB01C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9003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A9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68A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EB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8BBBF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BF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C55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A9A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EF4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D2C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46667B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8DC1" w14:textId="77777777" w:rsidR="0078121B" w:rsidRDefault="0078121B" w:rsidP="0078121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0A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F50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80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C984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F9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FDD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E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592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AA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2506F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2E003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6EFF81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0C4FA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657E12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7A4E452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5BDB2AE3" w14:textId="77777777" w:rsidR="0078121B" w:rsidRDefault="0078121B" w:rsidP="007E3B63">
      <w:pPr>
        <w:pStyle w:val="Heading1"/>
        <w:spacing w:line="360" w:lineRule="auto"/>
      </w:pPr>
      <w:r>
        <w:lastRenderedPageBreak/>
        <w:t>LINIA 301 G</w:t>
      </w:r>
    </w:p>
    <w:p w14:paraId="020931C4" w14:textId="77777777" w:rsidR="0078121B" w:rsidRDefault="0078121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8121B" w14:paraId="18846D9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E3E0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E0A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E35F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8DA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1006D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A21B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CEA62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C0F3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F16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24E6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C85C4" w14:textId="77777777" w:rsidR="0078121B" w:rsidRDefault="0078121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F23FD3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4AD0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E00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78C4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BE7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1E84B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38C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A9F64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35995F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EDA5FC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EAC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B93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66CB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32F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D50B6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8121B" w14:paraId="1639B6B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C555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F0A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CE94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4A5B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15F57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682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85F05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62FDF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F94C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A92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B477C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45B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E9605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F1D4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4351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D253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58B6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D0B7D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8B3E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883E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93A2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70E9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08A4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0C6CD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EC6B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8D0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61C5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8E99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15954D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9034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DD93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E439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F28E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2C7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8E6F2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683D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C62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98AE1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A2D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620347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927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8046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DB3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9CE3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6F41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46F7BA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6797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5EC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62D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EDF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18F21C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D591" w14:textId="77777777" w:rsidR="0078121B" w:rsidRDefault="0078121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69FAC2" w14:textId="77777777" w:rsidR="0078121B" w:rsidRDefault="0078121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D193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B9DD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156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BF4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429378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CCF2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55E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423C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C92B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225A7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BF36" w14:textId="77777777" w:rsidR="0078121B" w:rsidRDefault="0078121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1244DF" w14:textId="77777777" w:rsidR="0078121B" w:rsidRDefault="0078121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E8F914" w14:textId="77777777" w:rsidR="0078121B" w:rsidRDefault="0078121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347B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1FB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5878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4C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6285E2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B600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40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E6EB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AC8B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725559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ECC1" w14:textId="77777777" w:rsidR="0078121B" w:rsidRDefault="0078121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8C79582" w14:textId="77777777" w:rsidR="0078121B" w:rsidRDefault="0078121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7D8E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AEE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2A70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E607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81DB26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EBAF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6E4A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54B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E41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400C85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17F1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FC594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FFA0C1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F55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CA48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1429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20D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E946E5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C7E7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CD9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2B66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AB57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6F06C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5996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00A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8397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F72C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191E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362BA7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BC4B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8E65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89FE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8BD3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4ADA1F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A12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98BFA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B1A7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25DE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7317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111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928EAC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F458" w14:textId="77777777" w:rsidR="0078121B" w:rsidRDefault="0078121B" w:rsidP="0078121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A5A3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5DF8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152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B2328A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CA79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64D8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609F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AFC4" w14:textId="77777777" w:rsidR="0078121B" w:rsidRDefault="007812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E3B8" w14:textId="77777777" w:rsidR="0078121B" w:rsidRDefault="007812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C495F5" w14:textId="77777777" w:rsidR="0078121B" w:rsidRDefault="0078121B">
      <w:pPr>
        <w:spacing w:before="40" w:line="192" w:lineRule="auto"/>
        <w:ind w:right="57"/>
        <w:rPr>
          <w:sz w:val="20"/>
          <w:lang w:val="ro-RO"/>
        </w:rPr>
      </w:pPr>
    </w:p>
    <w:p w14:paraId="3DA5AE66" w14:textId="77777777" w:rsidR="0078121B" w:rsidRDefault="0078121B" w:rsidP="00C87A96">
      <w:pPr>
        <w:pStyle w:val="Heading1"/>
        <w:spacing w:line="360" w:lineRule="auto"/>
      </w:pPr>
      <w:r>
        <w:t>LINIA 301 J</w:t>
      </w:r>
    </w:p>
    <w:p w14:paraId="18205AD8" w14:textId="77777777" w:rsidR="0078121B" w:rsidRDefault="0078121B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8121B" w14:paraId="2A929E16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D781" w14:textId="77777777" w:rsidR="0078121B" w:rsidRDefault="0078121B" w:rsidP="0078121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2AD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055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441" w14:textId="77777777" w:rsidR="0078121B" w:rsidRDefault="0078121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3893" w14:textId="77777777" w:rsidR="0078121B" w:rsidRPr="007C4752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4A9F" w14:textId="77777777" w:rsidR="0078121B" w:rsidRPr="007C4752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B33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3B5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38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904FDB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5F85C99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55C786BC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044E1DDB" w14:textId="77777777" w:rsidR="0078121B" w:rsidRDefault="0078121B" w:rsidP="00A04CFB">
      <w:pPr>
        <w:pStyle w:val="Heading1"/>
        <w:spacing w:line="360" w:lineRule="auto"/>
      </w:pPr>
      <w:r>
        <w:t>LINIA 301 K</w:t>
      </w:r>
    </w:p>
    <w:p w14:paraId="43DC08F0" w14:textId="77777777" w:rsidR="0078121B" w:rsidRDefault="0078121B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3410603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C9BC" w14:textId="77777777" w:rsidR="0078121B" w:rsidRDefault="0078121B" w:rsidP="0078121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165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3C1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0DE6" w14:textId="77777777" w:rsidR="0078121B" w:rsidRDefault="0078121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37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66B7" w14:textId="77777777" w:rsidR="0078121B" w:rsidRPr="00DC00E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53F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401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9C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46EECC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E344D5A" w14:textId="77777777" w:rsidR="0078121B" w:rsidRDefault="0078121B" w:rsidP="00956F37">
      <w:pPr>
        <w:pStyle w:val="Heading1"/>
        <w:spacing w:line="360" w:lineRule="auto"/>
      </w:pPr>
      <w:r>
        <w:t>LINIA 301 N</w:t>
      </w:r>
    </w:p>
    <w:p w14:paraId="37887A18" w14:textId="77777777" w:rsidR="0078121B" w:rsidRDefault="0078121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8121B" w14:paraId="352F925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C310" w14:textId="77777777" w:rsidR="0078121B" w:rsidRDefault="0078121B" w:rsidP="0078121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F6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2E5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86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997D1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B7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671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EBA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1666" w14:textId="77777777" w:rsidR="0078121B" w:rsidRPr="0022092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3D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E97818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D86E" w14:textId="77777777" w:rsidR="0078121B" w:rsidRDefault="0078121B" w:rsidP="0078121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FE3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EFA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912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FF155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00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04E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AF5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B1AF" w14:textId="77777777" w:rsidR="0078121B" w:rsidRPr="0022092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58B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2DFA1B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E75C" w14:textId="77777777" w:rsidR="0078121B" w:rsidRDefault="0078121B" w:rsidP="0078121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A8C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043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23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2B42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39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61E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137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A4C1" w14:textId="77777777" w:rsidR="0078121B" w:rsidRPr="0022092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68D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2BD94" w14:textId="77777777" w:rsidR="0078121B" w:rsidRPr="00474FB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8121B" w14:paraId="1DD2C88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F5B7" w14:textId="77777777" w:rsidR="0078121B" w:rsidRDefault="0078121B" w:rsidP="0078121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5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5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E81C" w14:textId="77777777" w:rsidR="0078121B" w:rsidRDefault="0078121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71428E" w14:textId="77777777" w:rsidR="0078121B" w:rsidRDefault="0078121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06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59B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38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152C" w14:textId="77777777" w:rsidR="0078121B" w:rsidRPr="0022092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0A9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DEE2D5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9B92" w14:textId="77777777" w:rsidR="0078121B" w:rsidRDefault="0078121B" w:rsidP="0078121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FB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075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96A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44BDDD" w14:textId="77777777" w:rsidR="0078121B" w:rsidRDefault="0078121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88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5BC53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6AA5B7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1DA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3F1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7B1A" w14:textId="77777777" w:rsidR="0078121B" w:rsidRPr="0022092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3F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97288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9E694F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8121B" w14:paraId="7B04C32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1E85" w14:textId="77777777" w:rsidR="0078121B" w:rsidRDefault="0078121B" w:rsidP="0078121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A09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C55BD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F41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2DA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E544F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41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AE3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8B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922D" w14:textId="77777777" w:rsidR="0078121B" w:rsidRPr="0022092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8C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2A94FE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B8B6" w14:textId="77777777" w:rsidR="0078121B" w:rsidRDefault="0078121B" w:rsidP="0078121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CB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1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FA5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875BD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09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34B6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159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3D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D993" w14:textId="77777777" w:rsidR="0078121B" w:rsidRPr="0022092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A9A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6BEBED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15FB4F00" w14:textId="77777777" w:rsidR="0078121B" w:rsidRDefault="0078121B" w:rsidP="007F72A5">
      <w:pPr>
        <w:pStyle w:val="Heading1"/>
        <w:spacing w:line="360" w:lineRule="auto"/>
      </w:pPr>
      <w:r>
        <w:t>LINIA 301 O</w:t>
      </w:r>
    </w:p>
    <w:p w14:paraId="65127888" w14:textId="77777777" w:rsidR="0078121B" w:rsidRDefault="0078121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61E54B8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E8D4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C44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0CD9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CE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DA48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592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BFFA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A3F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6718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EE6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B88C2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268E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DC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7BC4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E0D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BC1CC1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270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4859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694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C42C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927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7880E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CEC0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7C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67A1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696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8869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E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BDA0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70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B6DF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5B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03A2C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78121B" w14:paraId="518867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734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52B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856E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C15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6E6A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4A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6F8D6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C7B0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71A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98F2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3E0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02355B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3F11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60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485E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1B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BEB1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F4D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1D4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DC1D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33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36AB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23B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12596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EBDB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133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ED77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D40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E1178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1B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42142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525D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96D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CD3C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5E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26E7B8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6130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5D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B983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B53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7435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A23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84F4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2C36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F46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C727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D69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1D69B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8121B" w14:paraId="4FB7D30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049F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17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94DA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4E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07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CA14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4EEB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5A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0AAA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E5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2E3C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6C1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8121B" w14:paraId="42B625A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8BB0" w14:textId="77777777" w:rsidR="0078121B" w:rsidRDefault="0078121B" w:rsidP="0078121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C3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C9BB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DEB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C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62CD9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195030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974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FD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32E4" w14:textId="77777777" w:rsidR="0078121B" w:rsidRPr="00F1029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08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E099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8A3E5D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0D04852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6ACE883C" w14:textId="77777777" w:rsidR="0078121B" w:rsidRDefault="0078121B" w:rsidP="003260D9">
      <w:pPr>
        <w:pStyle w:val="Heading1"/>
        <w:spacing w:line="360" w:lineRule="auto"/>
      </w:pPr>
      <w:r>
        <w:t>LINIA 301 P</w:t>
      </w:r>
    </w:p>
    <w:p w14:paraId="104D4D0D" w14:textId="77777777" w:rsidR="0078121B" w:rsidRDefault="0078121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180F1E0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AAE4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A506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B9DD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1AD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E595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ADA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BC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D6C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EEC1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47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6CCB40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52A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B595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C6E1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96F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B8FA2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9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628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37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3325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DB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5F5E99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0D3D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CCCE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C731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59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CD6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67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1C8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DA02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41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D6C7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8121B" w:rsidRPr="00A8307A" w14:paraId="2CAA54F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1F94" w14:textId="77777777" w:rsidR="0078121B" w:rsidRPr="00A75A00" w:rsidRDefault="0078121B" w:rsidP="0078121B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27B0" w14:textId="77777777" w:rsidR="0078121B" w:rsidRPr="00A8307A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A3E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E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346CA37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6A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79F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C99C" w14:textId="77777777" w:rsidR="0078121B" w:rsidRPr="00A8307A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3254" w14:textId="77777777" w:rsidR="0078121B" w:rsidRPr="00A8307A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6D07" w14:textId="77777777" w:rsidR="0078121B" w:rsidRPr="00A8307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09D757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AD79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CCB4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F5C0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910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149AD6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15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62C2C6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2E3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28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46DE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72C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7382D2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51E9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3A9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2731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52C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E4625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C4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1AD0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FC1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13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9013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106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8121B" w14:paraId="4CFC940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4227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E37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1B1F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579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7C1C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99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BADB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76C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04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18D5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930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A196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8121B" w14:paraId="04CD45F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98B4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ED42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DBD6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78F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793A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B34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A924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D36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DCD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410D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64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B93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8121B" w14:paraId="4DCF8A3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BE6F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95A6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B54F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D6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EE16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71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E9BFC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1DA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AB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AD2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02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D9CE6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8121B" w14:paraId="12B4695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99E1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192A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4497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10A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53883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2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DD93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B12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FA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8373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CBF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1851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B81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8121B" w14:paraId="3568F49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C622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E189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4725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32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5288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32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DDF26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7AA13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797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2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CAF9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9B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DD74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8121B" w14:paraId="0EC67E9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51FE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5A8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0357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FB1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C897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13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EA01A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361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E2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DEC5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FB1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08A4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8121B" w14:paraId="0520A51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5AB9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578F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AF3C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8A0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9F2AD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ADC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A86C1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12C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92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E8B2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C0D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CD41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8121B" w14:paraId="4248401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0737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AFDB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4D74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66B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B6FD0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FC3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CD0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79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B69F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CE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CF051C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9509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5C92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593B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009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9406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B8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DCFB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7B9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EF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07F3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E4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65E6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8121B" w14:paraId="374BF27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B79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12BD" w14:textId="77777777" w:rsidR="0078121B" w:rsidRDefault="0078121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B814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7B7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D3071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60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5477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668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9DF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D54A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64A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37372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8121B" w14:paraId="76F6A66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9F83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4E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989B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3A6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20DE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5CA0" w14:textId="77777777" w:rsidR="0078121B" w:rsidRDefault="0078121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E4C2849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AB26145" w14:textId="77777777" w:rsidR="0078121B" w:rsidRDefault="0078121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6B5C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735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0FBF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FA4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900C9D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9C01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CEA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5D25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B47" w14:textId="77777777" w:rsidR="0078121B" w:rsidRDefault="0078121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167BF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4351F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A1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DA3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D273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890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9A8E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037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436236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2BBF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09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418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51D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BD9CF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87B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2FC10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67A3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AB3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0087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0B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BEB628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F8C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B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7DA2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82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4249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36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37B0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BE4C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602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52EA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D5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A6F3AC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DAE9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F3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89A2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E86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730FC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2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C290A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4383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B5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48C6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CCC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663CFB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8C27" w14:textId="77777777" w:rsidR="0078121B" w:rsidRDefault="0078121B" w:rsidP="0078121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A64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0A7F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8B0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2C13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9FE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7892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B87B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4CB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7A1F" w14:textId="77777777" w:rsidR="0078121B" w:rsidRPr="001B37B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EF7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257202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3B9E3D36" w14:textId="77777777" w:rsidR="0078121B" w:rsidRDefault="0078121B" w:rsidP="00F260DA">
      <w:pPr>
        <w:pStyle w:val="Heading1"/>
        <w:spacing w:line="360" w:lineRule="auto"/>
      </w:pPr>
      <w:r>
        <w:lastRenderedPageBreak/>
        <w:t>LINIA 301 X</w:t>
      </w:r>
    </w:p>
    <w:p w14:paraId="409F021B" w14:textId="77777777" w:rsidR="0078121B" w:rsidRDefault="0078121B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378DA94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9635" w14:textId="77777777" w:rsidR="0078121B" w:rsidRDefault="0078121B" w:rsidP="0078121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45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8155F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904A" w14:textId="77777777" w:rsidR="0078121B" w:rsidRPr="00F620E8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6EB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7A4CC71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77F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80EB" w14:textId="77777777" w:rsidR="0078121B" w:rsidRPr="00F620E8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708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4EAD" w14:textId="77777777" w:rsidR="0078121B" w:rsidRPr="00F620E8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15F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C8BBE0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C8E7" w14:textId="77777777" w:rsidR="0078121B" w:rsidRDefault="0078121B" w:rsidP="0078121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18C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D32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3E5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6134478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0CC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5B854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715F3D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37D47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F23B" w14:textId="77777777" w:rsidR="0078121B" w:rsidRPr="00F620E8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BE3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304C" w14:textId="77777777" w:rsidR="0078121B" w:rsidRPr="00F620E8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ACE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BC75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8052560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0F48EA0D" w14:textId="77777777" w:rsidR="0078121B" w:rsidRDefault="0078121B" w:rsidP="00100E16">
      <w:pPr>
        <w:pStyle w:val="Heading1"/>
        <w:spacing w:line="360" w:lineRule="auto"/>
      </w:pPr>
      <w:r>
        <w:t>LINIA 301 Z2</w:t>
      </w:r>
    </w:p>
    <w:p w14:paraId="7B479C95" w14:textId="77777777" w:rsidR="0078121B" w:rsidRDefault="0078121B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2B85E4E9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F240" w14:textId="77777777" w:rsidR="0078121B" w:rsidRDefault="0078121B" w:rsidP="0078121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26F0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AD0A" w14:textId="77777777" w:rsidR="0078121B" w:rsidRPr="00353356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2907" w14:textId="77777777" w:rsidR="0078121B" w:rsidRDefault="0078121B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143EDED" w14:textId="77777777" w:rsidR="0078121B" w:rsidRDefault="0078121B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64A7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21466B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D973224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6B5C8E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8661" w14:textId="77777777" w:rsidR="0078121B" w:rsidRPr="00353356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2C6D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2EBC" w14:textId="77777777" w:rsidR="0078121B" w:rsidRPr="00353356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B3AC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98AFF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65DB6" w14:textId="77777777" w:rsidR="0078121B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4AAB97A9" w14:textId="77777777" w:rsidR="0078121B" w:rsidRDefault="0078121B">
      <w:pPr>
        <w:spacing w:before="40" w:line="192" w:lineRule="auto"/>
        <w:ind w:right="57"/>
        <w:rPr>
          <w:sz w:val="20"/>
          <w:lang w:val="ro-RO"/>
        </w:rPr>
      </w:pPr>
    </w:p>
    <w:p w14:paraId="3F2CB75F" w14:textId="77777777" w:rsidR="0078121B" w:rsidRDefault="0078121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1838032" w14:textId="77777777" w:rsidR="0078121B" w:rsidRDefault="0078121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8121B" w14:paraId="3D1F313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B8FC" w14:textId="77777777" w:rsidR="0078121B" w:rsidRDefault="0078121B" w:rsidP="0078121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659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A3ED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87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499C3C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9F776A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30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79D8E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269D4E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1978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B97C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AD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DC74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2D0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2D5FBF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F69F" w14:textId="77777777" w:rsidR="0078121B" w:rsidRDefault="0078121B" w:rsidP="0078121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19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4D6B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AEF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732AB0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DD6F45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A9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D73F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43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7D16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89A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C4BC88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68BB" w14:textId="77777777" w:rsidR="0078121B" w:rsidRDefault="0078121B" w:rsidP="0078121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AF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FB05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E3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6AAF7B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7ED90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FDDBA7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AC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620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73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5E54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C17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62E505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6033" w14:textId="77777777" w:rsidR="0078121B" w:rsidRDefault="0078121B" w:rsidP="0078121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3BB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0992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F13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4D4C5C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71B37E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9B4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DC2D81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DAA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B6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34EF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988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08EE70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ABEB" w14:textId="77777777" w:rsidR="0078121B" w:rsidRDefault="0078121B" w:rsidP="0078121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2FB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3A33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600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CB12B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814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A704A9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63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CB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8560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71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AA72F7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E103" w14:textId="77777777" w:rsidR="0078121B" w:rsidRDefault="0078121B" w:rsidP="0078121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0D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3B70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41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750263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8D810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D8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CE5B79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DFC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FF0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B329" w14:textId="77777777" w:rsidR="0078121B" w:rsidRPr="00594E5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18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D5A6AC" w14:textId="77777777" w:rsidR="0078121B" w:rsidRDefault="0078121B">
      <w:pPr>
        <w:spacing w:before="40" w:after="40" w:line="192" w:lineRule="auto"/>
        <w:ind w:right="57"/>
        <w:rPr>
          <w:sz w:val="20"/>
          <w:lang w:val="en-US"/>
        </w:rPr>
      </w:pPr>
    </w:p>
    <w:p w14:paraId="78B16CDB" w14:textId="77777777" w:rsidR="0078121B" w:rsidRDefault="0078121B" w:rsidP="00125C01">
      <w:pPr>
        <w:pStyle w:val="Heading1"/>
        <w:spacing w:line="360" w:lineRule="auto"/>
      </w:pPr>
      <w:r>
        <w:t>LINIA 304 A</w:t>
      </w:r>
    </w:p>
    <w:p w14:paraId="49A9FB2E" w14:textId="77777777" w:rsidR="0078121B" w:rsidRDefault="0078121B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626C58C7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E3AA" w14:textId="77777777" w:rsidR="0078121B" w:rsidRDefault="0078121B" w:rsidP="0078121B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9C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95190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CAA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CCF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56C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06D4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A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E7B2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5B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96C7A5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3C845E2" w14:textId="77777777" w:rsidR="0078121B" w:rsidRDefault="0078121B" w:rsidP="000F5238">
      <w:pPr>
        <w:pStyle w:val="Heading1"/>
        <w:spacing w:line="360" w:lineRule="auto"/>
      </w:pPr>
      <w:r>
        <w:t>LINIA 304 E</w:t>
      </w:r>
    </w:p>
    <w:p w14:paraId="652DDBF8" w14:textId="77777777" w:rsidR="0078121B" w:rsidRDefault="0078121B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78121B" w:rsidRPr="00A8307A" w14:paraId="79757BC1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B673" w14:textId="77777777" w:rsidR="0078121B" w:rsidRPr="00A75A00" w:rsidRDefault="0078121B" w:rsidP="0078121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2F3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33AF6DB4" w14:textId="77777777" w:rsidR="0078121B" w:rsidRPr="00A8307A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5261" w14:textId="77777777" w:rsidR="0078121B" w:rsidRPr="00A8307A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531B9" w14:textId="77777777" w:rsidR="0078121B" w:rsidRPr="00A8307A" w:rsidRDefault="0078121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61FF" w14:textId="77777777" w:rsidR="0078121B" w:rsidRPr="00A8307A" w:rsidRDefault="0078121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3AAB" w14:textId="77777777" w:rsidR="0078121B" w:rsidRPr="00A8307A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9375" w14:textId="77777777" w:rsidR="0078121B" w:rsidRPr="00A8307A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A11B" w14:textId="77777777" w:rsidR="0078121B" w:rsidRPr="00A8307A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6C16" w14:textId="77777777" w:rsidR="0078121B" w:rsidRPr="00A8307A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B198D61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4CFF31F0" w14:textId="77777777" w:rsidR="0078121B" w:rsidRDefault="0078121B" w:rsidP="00125C01">
      <w:pPr>
        <w:pStyle w:val="Heading1"/>
        <w:spacing w:line="360" w:lineRule="auto"/>
      </w:pPr>
      <w:r>
        <w:t>LINIA 304 I</w:t>
      </w:r>
    </w:p>
    <w:p w14:paraId="752BAC1C" w14:textId="77777777" w:rsidR="0078121B" w:rsidRDefault="0078121B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6C441DC4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ABE7" w14:textId="77777777" w:rsidR="0078121B" w:rsidRDefault="0078121B" w:rsidP="0078121B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8E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3526F9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2090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28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F2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D056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51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2952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E97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F0F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C36DA66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114FB91E" w14:textId="77777777" w:rsidR="0078121B" w:rsidRDefault="0078121B" w:rsidP="00125C01">
      <w:pPr>
        <w:pStyle w:val="Heading1"/>
        <w:spacing w:line="360" w:lineRule="auto"/>
      </w:pPr>
      <w:r>
        <w:t>LINIA 304 J</w:t>
      </w:r>
    </w:p>
    <w:p w14:paraId="3A7D5F0F" w14:textId="77777777" w:rsidR="0078121B" w:rsidRDefault="0078121B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8121B" w14:paraId="0E68E429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8DE6" w14:textId="77777777" w:rsidR="0078121B" w:rsidRDefault="0078121B" w:rsidP="0078121B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AD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96C7A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B1D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FA0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23896FE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FC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AA0E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A6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935F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AD9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D2FFEB3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AC12" w14:textId="77777777" w:rsidR="0078121B" w:rsidRDefault="0078121B" w:rsidP="0078121B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0A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8525EE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90A5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E3C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41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0CE7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EE8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BCFA" w14:textId="77777777" w:rsidR="0078121B" w:rsidRPr="0030007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B53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32A6A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654B157B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3730353E" w14:textId="77777777" w:rsidR="0078121B" w:rsidRDefault="0078121B" w:rsidP="000F79E0">
      <w:pPr>
        <w:pStyle w:val="Heading1"/>
        <w:spacing w:line="360" w:lineRule="auto"/>
      </w:pPr>
      <w:r>
        <w:t>LINIA 305</w:t>
      </w:r>
    </w:p>
    <w:p w14:paraId="4F776F41" w14:textId="77777777" w:rsidR="0078121B" w:rsidRDefault="0078121B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2AE9FD4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E163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657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92F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8756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744597C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2B8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E985AF5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E6591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0F4E3BB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59FF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560A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A5A1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163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2010AA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CF28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121D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C19E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B77F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A754898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D7AC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9D0E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E513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D7AE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F685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C4DC880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ADAA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3C6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401E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8CAE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9949128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69E0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3C9785A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BEF11E4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3D8E107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1AD81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8D93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021D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F7D7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BCC3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BFF4D85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C6F8D9B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A087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4691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F553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6A6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1CD2DE8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043B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3B4D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DA27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FA8F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2B78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BF66EBD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6C8B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E64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36F77DE6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24D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1455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CAFC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1AC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424D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769E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3B95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1C95DA6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178F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BB71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A682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958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1F464C42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4402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FE3A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0C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19D3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A8B1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37CD846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0DB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C98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48+000</w:t>
            </w:r>
          </w:p>
          <w:p w14:paraId="206E47A9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DC5C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9793" w14:textId="77777777" w:rsidR="0078121B" w:rsidRDefault="0078121B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 –</w:t>
            </w:r>
          </w:p>
          <w:p w14:paraId="5244E0A8" w14:textId="77777777" w:rsidR="0078121B" w:rsidRDefault="0078121B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Mâneciu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696B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064A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053F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1CDB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9E4E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84B1F6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D4C6" w14:textId="77777777" w:rsidR="0078121B" w:rsidRDefault="0078121B" w:rsidP="0078121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A23C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A1FB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C6EB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7EDDE9B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9168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15BA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5D54" w14:textId="77777777" w:rsidR="0078121B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5AC7" w14:textId="77777777" w:rsidR="0078121B" w:rsidRPr="00023C54" w:rsidRDefault="0078121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302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0196B4" w14:textId="77777777" w:rsidR="0078121B" w:rsidRDefault="0078121B">
      <w:pPr>
        <w:spacing w:line="192" w:lineRule="auto"/>
        <w:ind w:right="57"/>
        <w:rPr>
          <w:sz w:val="20"/>
          <w:lang w:val="ro-RO"/>
        </w:rPr>
      </w:pPr>
    </w:p>
    <w:p w14:paraId="6E9C3D92" w14:textId="77777777" w:rsidR="0078121B" w:rsidRDefault="0078121B" w:rsidP="00DE0660">
      <w:pPr>
        <w:pStyle w:val="Heading1"/>
        <w:spacing w:line="360" w:lineRule="auto"/>
      </w:pPr>
      <w:r>
        <w:t>LINIA 306</w:t>
      </w:r>
    </w:p>
    <w:p w14:paraId="7AF30D16" w14:textId="77777777" w:rsidR="0078121B" w:rsidRDefault="0078121B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57A677D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F95B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55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10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4F6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0E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33089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DD945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91E2B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71E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34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E612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018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47702D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8C56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84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906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D7D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7A0387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03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7C2E8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A03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C19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5109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B34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51C709E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B2BD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D9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F83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7E5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147D58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80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FAF9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D20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2F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3887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8F3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72653E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3630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B2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2A4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94F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2A782B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3B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BC5A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7D6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8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2E2C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3EA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317D46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C131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68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4E8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7D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4AF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C1794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F9FA0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ABB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F45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0F7C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E1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1941A0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5C32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DB0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45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2B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05D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00E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421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D5A7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01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E4C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8121B" w14:paraId="4FDB94F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1F4A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1BD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1B2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CB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5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39A4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F69904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FD072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8F2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625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E897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D7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78121B" w14:paraId="52F128F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0A8C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5A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B35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5F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1CA298D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E9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D107E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D5A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2C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EF05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3F5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6C8C69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A4EF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10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A19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CE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0BF07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B8444B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C6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5863E71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FB1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F2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10D2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1C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00DEC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2B54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104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662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C12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6A5228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082B613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C3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28B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25C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918B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43F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999E07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B3A8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34C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D2B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80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6AE31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67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BD2C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980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EC8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DD6E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704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479A4F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B6BA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EFB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4951FE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37E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FA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FDF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2AE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93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1B1B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AB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01DC6C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F5E5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1B5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1EBCFD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C98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7A8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DDF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504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72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8015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726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C75007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411E" w14:textId="77777777" w:rsidR="0078121B" w:rsidRDefault="0078121B" w:rsidP="0078121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F5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94A457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9D6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60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21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DDF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1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4C30" w14:textId="77777777" w:rsidR="0078121B" w:rsidRPr="00BE3917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B9D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9FC361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47190D92" w14:textId="77777777" w:rsidR="0078121B" w:rsidRDefault="0078121B" w:rsidP="008D7570">
      <w:pPr>
        <w:pStyle w:val="Heading1"/>
        <w:spacing w:line="360" w:lineRule="auto"/>
      </w:pPr>
      <w:r>
        <w:t>LINIA 311</w:t>
      </w:r>
    </w:p>
    <w:p w14:paraId="272A765A" w14:textId="77777777" w:rsidR="0078121B" w:rsidRDefault="0078121B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240A9E44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2C25" w14:textId="77777777" w:rsidR="0078121B" w:rsidRDefault="0078121B" w:rsidP="0078121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4BE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3FD29DB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33A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F81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58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B887" w14:textId="77777777" w:rsidR="0078121B" w:rsidRPr="003004A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F3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2022" w14:textId="77777777" w:rsidR="0078121B" w:rsidRPr="003004A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9E7A" w14:textId="77777777" w:rsidR="0078121B" w:rsidRPr="006F7065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5DB9C126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586A" w14:textId="77777777" w:rsidR="0078121B" w:rsidRDefault="0078121B" w:rsidP="0078121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BF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377D58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50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38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11D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4416" w14:textId="77777777" w:rsidR="0078121B" w:rsidRPr="003004A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CC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A8CF" w14:textId="77777777" w:rsidR="0078121B" w:rsidRPr="003004A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09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D79211B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A785" w14:textId="77777777" w:rsidR="0078121B" w:rsidRDefault="0078121B" w:rsidP="0078121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75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931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BBC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690EC1D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56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664E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CC3E" w14:textId="77777777" w:rsidR="0078121B" w:rsidRPr="003004A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54F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7E0A" w14:textId="77777777" w:rsidR="0078121B" w:rsidRPr="003004A8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3E9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F8003F" w14:textId="77777777" w:rsidR="0078121B" w:rsidRDefault="0078121B">
      <w:pPr>
        <w:tabs>
          <w:tab w:val="left" w:pos="4560"/>
        </w:tabs>
        <w:rPr>
          <w:sz w:val="20"/>
          <w:lang w:val="ro-RO"/>
        </w:rPr>
      </w:pPr>
    </w:p>
    <w:p w14:paraId="4C7B3E7F" w14:textId="77777777" w:rsidR="0078121B" w:rsidRDefault="0078121B" w:rsidP="00E81B3B">
      <w:pPr>
        <w:pStyle w:val="Heading1"/>
        <w:spacing w:line="360" w:lineRule="auto"/>
      </w:pPr>
      <w:r>
        <w:t>LINIA 314 G</w:t>
      </w:r>
    </w:p>
    <w:p w14:paraId="2F197491" w14:textId="77777777" w:rsidR="0078121B" w:rsidRDefault="0078121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8121B" w14:paraId="2625080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9DC3" w14:textId="77777777" w:rsidR="0078121B" w:rsidRDefault="0078121B" w:rsidP="0078121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3FC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35A0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FD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8B21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F95B9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2D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29AB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9A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BE39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5BC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2029B8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1455" w14:textId="77777777" w:rsidR="0078121B" w:rsidRDefault="0078121B" w:rsidP="0078121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8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E360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CBE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04BB6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A955D3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E7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644A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243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B703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A99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50B92E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B707" w14:textId="77777777" w:rsidR="0078121B" w:rsidRDefault="0078121B" w:rsidP="0078121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31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918F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FB6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CBAFC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27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AF27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30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135A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37D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480C4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4B79019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679B" w14:textId="77777777" w:rsidR="0078121B" w:rsidRDefault="0078121B" w:rsidP="0078121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8E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4C5B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FD9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2CB04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57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5E5D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D20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1E2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6EB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1FB29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3B4442C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1015" w14:textId="77777777" w:rsidR="0078121B" w:rsidRDefault="0078121B" w:rsidP="0078121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F1D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50F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A5B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7989A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3A3285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54F1C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AF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092B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9E1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F900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5F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89E66D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D631" w14:textId="77777777" w:rsidR="0078121B" w:rsidRDefault="0078121B" w:rsidP="0078121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EB3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9FE2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11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AEB8DD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9AD4C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868D4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662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978B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43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6BA4" w14:textId="77777777" w:rsidR="0078121B" w:rsidRPr="00DF53C6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1D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DCADC9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2F66D5AE" w14:textId="77777777" w:rsidR="0078121B" w:rsidRDefault="0078121B" w:rsidP="003A5387">
      <w:pPr>
        <w:pStyle w:val="Heading1"/>
        <w:spacing w:line="360" w:lineRule="auto"/>
      </w:pPr>
      <w:r>
        <w:t>LINIA 316</w:t>
      </w:r>
    </w:p>
    <w:p w14:paraId="17205279" w14:textId="77777777" w:rsidR="0078121B" w:rsidRDefault="0078121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66DA6C0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B2C4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D5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65D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E51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8FD2E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80A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71F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C8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28F2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26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7102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B3769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8121B" w14:paraId="5F6BEEA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3B10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B6D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603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0F1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43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E7F89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DB79A3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7A343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D5995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0CD5F7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1D36B6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650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9AD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C6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2E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8BA3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8121B" w14:paraId="4B64314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A1EA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6EE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F55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2CF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B713D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7A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4A062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EAE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71D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26D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87C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A6F6E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A97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8121B" w14:paraId="3CF89D2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F99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EE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8F9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D3D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16607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E0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747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26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746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30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D06386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CFF5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C31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486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A68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3FCAC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B05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46E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26C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24E5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354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3DC0B6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2C5E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FC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9E4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35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8E9FBD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6A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C70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BD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3745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0C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ADD5A9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2A0F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71C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76950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D30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3AC5" w14:textId="77777777" w:rsidR="0078121B" w:rsidRDefault="0078121B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3F24F03" w14:textId="77777777" w:rsidR="0078121B" w:rsidRDefault="0078121B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0FD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8F5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718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B34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BB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90CF5E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73C6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398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5EE134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F6A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1F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32C08B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93E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EBF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99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DE5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CD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6E56EC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173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54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20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CC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01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6F5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288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0363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AAD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F0FD77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7165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31F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48FB2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AD7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42A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9DD6A3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A0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0CD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703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EAB4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F29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381365F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8C35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B720" w14:textId="77777777" w:rsidR="0078121B" w:rsidRDefault="0078121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B8B39CA" w14:textId="77777777" w:rsidR="0078121B" w:rsidRDefault="0078121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DB31" w14:textId="77777777" w:rsidR="0078121B" w:rsidRDefault="0078121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B45B" w14:textId="77777777" w:rsidR="0078121B" w:rsidRDefault="0078121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218BA76" w14:textId="77777777" w:rsidR="0078121B" w:rsidRDefault="0078121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0B92" w14:textId="77777777" w:rsidR="0078121B" w:rsidRDefault="0078121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D48D" w14:textId="77777777" w:rsidR="0078121B" w:rsidRDefault="0078121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1072" w14:textId="77777777" w:rsidR="0078121B" w:rsidRDefault="0078121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BC7C" w14:textId="77777777" w:rsidR="0078121B" w:rsidRPr="00F6236C" w:rsidRDefault="0078121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9713" w14:textId="77777777" w:rsidR="0078121B" w:rsidRDefault="0078121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FE5614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285E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791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14A5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F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C94EE9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AD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A1B3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FC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8A3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00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C8512D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B6DB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CAE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9D24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41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1EA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8C498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9158A9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A71964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29FAF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7187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351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8BB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53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41008A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94DF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0AA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61C4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5F6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E183CB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6F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A6984A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D12E9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CD56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0E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19E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754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8121B" w14:paraId="4C0E365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D36B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7B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252CF49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EEE4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82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DD166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11FE" w14:textId="77777777" w:rsidR="0078121B" w:rsidRPr="00273EC0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20DB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34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16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11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5B10931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A0B0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6E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F4AD5C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776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ABA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6AD7F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4CC9" w14:textId="77777777" w:rsidR="0078121B" w:rsidRPr="00273EC0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A6D7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6E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FF3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9E7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5A53F1B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598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B9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252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1F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ED23B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6B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8073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89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5568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6B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C58834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0304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A9F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1A36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788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BD00CD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40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7DBC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64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B53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917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466754C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0659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7B5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BD5A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E0E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64D51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27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1E58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F6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1DF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B7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ABBCA6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C5A3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7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3D7B1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9F0D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A6C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A1A70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CF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A846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3FA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A251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BD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74351F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EA52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01A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A13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69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5815E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FD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93F6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3A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B79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479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15CD3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FA21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85B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0954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CB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0510F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6F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0471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103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9593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290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6A35E1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38CA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69B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D8A2EA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C94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B34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04A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8F8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313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CD4C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869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C82A1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6409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724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3D3F2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504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A6C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437FFFA" w14:textId="77777777" w:rsidR="0078121B" w:rsidRPr="00830247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F1E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4F0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E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D13D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E1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6E03194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E032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C8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41E5F4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474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B27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419C3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1B75415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C5820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5BD98D2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74E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493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A7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A315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1B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1D91E7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A805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83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6F2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E14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1BEF32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0BF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F8C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942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70CC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EB8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E713C8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B04D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3C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83B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B2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DA8E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05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799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3F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CAB6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AC7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740E0C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BEFD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A42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9D5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0F8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50AE68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13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88B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EE7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E2C3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07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9ED670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C182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46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125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68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3C808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84D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210A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51A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39E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4D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FE7310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9EBD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8E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1061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389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74A0E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07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9FF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4F5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459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D0A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18865B" w14:textId="77777777" w:rsidR="0078121B" w:rsidRPr="000D7AA7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8121B" w14:paraId="1EECFBD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40A0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F4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72B8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DAB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8F5024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A55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100B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4A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BFD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07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5B1FF3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965E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42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C03D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B7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18FC2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BE6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AFF5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3B9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1E24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48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8F8476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9C1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711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66499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957C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2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FB1C82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973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46BD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A3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834C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EC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1FE00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B0A1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0BB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5CB8709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E7EF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93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31AF00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C6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323E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56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A01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C1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0485D04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3200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06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B58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AB1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BE46F5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47B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BF61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7E9A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9F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9A5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3FF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7071A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5DC7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610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A750DA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C3E0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1EE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10426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52A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CF0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9B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DD45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5E1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311BE4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1699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A1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D0C0F3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3A8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F6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EC40AD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A9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0F1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598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0255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478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DE4E46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78121B" w14:paraId="42E17F25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0642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C2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A9DA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17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907F1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1E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93D4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F6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BECF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D45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521F914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861B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A79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B693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0F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3E723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6B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D28A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D0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D1F9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24C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807676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47BC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DE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A65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38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F666D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E0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CBC1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80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E9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9B7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8121B" w14:paraId="735573C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2E4A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80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52F3A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265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E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1E62017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0E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FC33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239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3E3D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7B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541BC1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1ACB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A98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5F7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AC3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87C1B6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60C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F077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B90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48EA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E70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8121B" w14:paraId="71ECB42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C91F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936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3F410B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D92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C9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0F410F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4A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DD0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5BA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67F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4F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8A997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3F31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EF2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69E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045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1D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DE80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D39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FF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BD4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4C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6BA6B0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FAAB6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E86C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3A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DD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CC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EC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641EF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9B4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356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FB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5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1FDC6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E7631C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6A44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AF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867F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7E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C2BB9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5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92BB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BC16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6C6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35C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66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40D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8121B" w14:paraId="56C93C7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9257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D9A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223B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F2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80939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ED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08980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AF9B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820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4E7E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17D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B31A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E9F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8121B" w14:paraId="6F54AB11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AE81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40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D67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2E6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E030D8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F0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467D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674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BA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AEE2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FE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FA9A12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A742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1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F90C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21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A88FA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79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E0D4C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497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05A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8CC3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F32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18D31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83A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8121B" w14:paraId="57468D0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A6E5" w14:textId="77777777" w:rsidR="0078121B" w:rsidRDefault="0078121B" w:rsidP="0078121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62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C082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FB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EFE8BB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1C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9C369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6B89" w14:textId="77777777" w:rsidR="0078121B" w:rsidRPr="00514DA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413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714F" w14:textId="77777777" w:rsidR="0078121B" w:rsidRPr="00F6236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C27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6E0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89C6CAE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1CCB9EEF" w14:textId="77777777" w:rsidR="0078121B" w:rsidRDefault="0078121B" w:rsidP="00503CFC">
      <w:pPr>
        <w:pStyle w:val="Heading1"/>
        <w:spacing w:line="360" w:lineRule="auto"/>
      </w:pPr>
      <w:r>
        <w:lastRenderedPageBreak/>
        <w:t>LINIA 412</w:t>
      </w:r>
    </w:p>
    <w:p w14:paraId="4A9CE548" w14:textId="77777777" w:rsidR="0078121B" w:rsidRDefault="0078121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8121B" w14:paraId="2CB2B63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C650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A5A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F985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42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10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926778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EBC8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0F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8165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CC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5997F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8121B" w14:paraId="0B08512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A6F6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07A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6FA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AF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835F44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EE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24EC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F0FC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AAC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C63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E4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BBC257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217A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3D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05D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BD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C66F05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75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7EF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5F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01CBC4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67F7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2A9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05F2C73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C0D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ED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D1E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52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D6F57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D4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FC9E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06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B43B2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06E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423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76CC7CB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77C5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99A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D069A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6D9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5D9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CB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AA38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1A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2EB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A5D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8121B" w14:paraId="05E7612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DD6F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AF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F5853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4C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A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536843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43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3C3F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12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16D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4F7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029F2E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79AC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7BE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EEA9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D9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604A96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B42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DF47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804E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FB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CB5E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B0A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8AE2A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D41D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33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8F5E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F97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ACE2EC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A5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134F5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2D8CC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23B4D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0BF14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B19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C12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FD45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7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6F75C5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A8AC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BB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DD1C8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DE7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5AA" w14:textId="77777777" w:rsidR="0078121B" w:rsidRPr="007239CA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4FE6440" w14:textId="77777777" w:rsidR="0078121B" w:rsidRPr="007239CA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E58D114" w14:textId="77777777" w:rsidR="0078121B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C0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7570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2D9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F26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8A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D8606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73961C9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0272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C5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3F0442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4D3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DD5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81078E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54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E942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3D8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3E0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726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B6CB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7A93EB3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C515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B1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63D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3A8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EABE80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63F1F05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487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8C0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D0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77C6B1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8282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7F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7849682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0C87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65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332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FCB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084019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40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FA02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EA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5DD7B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7B9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99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7756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660B1A4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D280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37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3F153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2D4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06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FBADD2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A94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3A7E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D4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084C54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9BA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FB2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8121B" w14:paraId="45A1DE1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25F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BB6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E4956E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B8C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A00C" w14:textId="77777777" w:rsidR="0078121B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CE3E7B1" w14:textId="77777777" w:rsidR="0078121B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4A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76C9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D1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51A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68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2D2406E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9D86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0B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37A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017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80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50C1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46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44DCEE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7CE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5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5C182D6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2B47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E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055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51B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DBC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CA0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3F5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23DB9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D1A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F1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8121B" w14:paraId="7AEBFBE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796C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F6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3E4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386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A28D48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4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F60B64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71D3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6FA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8A1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04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1685DE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9614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55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BD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1E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E1D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9769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5A9ACE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C215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77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08F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F33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1AD4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78121B" w14:paraId="49E8AAD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F2F0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B0B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E0A1F1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7B7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1EC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867B77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2D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669E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76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6BBA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957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9E3D2A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9A93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05B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578B2C1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D8C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3E3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42177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5BE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0BAE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ECB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5F3C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351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67D1A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4079F81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332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66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A1C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44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BB87F4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943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3415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00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B2671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A5A2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B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8121B" w14:paraId="384FB7F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A5E9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92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E43F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026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E97082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A4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ECB8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3913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34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6E06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C3B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C2D7C8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9988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DA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80B6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A6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1059C0D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C40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146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23B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44EEA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C42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A50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78121B" w14:paraId="6F955A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FF3D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A9D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7F6A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C4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80F58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053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D8F7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53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4F0175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F19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31C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16E4BE8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13CA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FF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1646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76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A6C10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6EB3CC27" w14:textId="77777777" w:rsidR="0078121B" w:rsidRDefault="0078121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F24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7A35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D967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F4A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436C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82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EF6D91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94F0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AF1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4CE523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AC5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A34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95C8E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03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7BAF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A13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C778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4D8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3186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0D72946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99B9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6A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5F3DAC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42C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F08" w14:textId="77777777" w:rsidR="0078121B" w:rsidRPr="007239CA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0574EBC0" w14:textId="77777777" w:rsidR="0078121B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CDC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83B7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C2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1389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4C0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F2A3B5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C253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EF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732D0D2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82D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3A84" w14:textId="77777777" w:rsidR="0078121B" w:rsidRPr="007239CA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4CCDB8D0" w14:textId="77777777" w:rsidR="0078121B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DB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4CEF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54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223A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E8B" w14:textId="77777777" w:rsidR="0078121B" w:rsidRDefault="0078121B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5E90F88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241C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1A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1356D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C5A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E5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F16710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062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9980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983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6D13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309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74FC884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8EA1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BC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B820B6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BF83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E9A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28720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72D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823D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39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46B2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085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2CB651B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6043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FC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27E0D8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08B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C9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B3B25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450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66BA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BC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CC58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2DD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21DA0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403E9EBE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3656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7A2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499F0A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39FD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6F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D573FF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299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7D65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743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4AB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BF6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4464AC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A2D6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AD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3F8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4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CD0CFA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8F1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F86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F32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96DA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FCD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45842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3F03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51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A23946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AF1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57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FCD23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C3F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BC7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A2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9199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630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26E572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BB09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2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58BA14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AB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02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F06582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B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6901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35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10B9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645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6FA25A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3570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F5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C51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E4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F07654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C35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ADD1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D50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9742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99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3CDBDF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2519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016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1EEC3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6BA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16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D9B744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A9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2EA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D08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CCE6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3EB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8BF1B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504C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184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224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94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26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5E8A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D6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D50F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4C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78121B" w14:paraId="7632A9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F7C1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79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4616F4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936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0C1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1F0A10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64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B07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EB2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0A0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F7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6A8DE5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D191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62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F826C2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72C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2F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3BCDCB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F6B98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2E3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E31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F84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0521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791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D3206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16C962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B05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58C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2AE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8F4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2E642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18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759C96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A9101D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35A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349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48E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50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4A6F6E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4B23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60C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445A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01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2326A5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32566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70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45481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4399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0DD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A37C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C1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2D3746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AC53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ACA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DEA8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84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A51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AA38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DC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5A0C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549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8121B" w14:paraId="139F18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25992A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71C2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4D73A0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984B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8450D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2FBA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D0E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E1C0A6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A880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5FA3BB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192B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33768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D23F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E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32C63A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631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CE8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C6ECE8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8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7227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2A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D236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5D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10ED8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1764C5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25B3A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0DAC15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8121B" w14:paraId="095DB81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EDE1" w14:textId="77777777" w:rsidR="0078121B" w:rsidRDefault="0078121B" w:rsidP="0078121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8E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ED7B1C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0BF7" w14:textId="77777777" w:rsidR="0078121B" w:rsidRPr="005C35B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04A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B2C79A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0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0ADC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96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B5C9" w14:textId="77777777" w:rsidR="0078121B" w:rsidRPr="0039633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AB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B6B6A25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182C0D5" w14:textId="77777777" w:rsidR="0078121B" w:rsidRDefault="0078121B" w:rsidP="0002281B">
      <w:pPr>
        <w:pStyle w:val="Heading1"/>
        <w:spacing w:line="360" w:lineRule="auto"/>
      </w:pPr>
      <w:r>
        <w:t>LINIA 416</w:t>
      </w:r>
    </w:p>
    <w:p w14:paraId="402CAAFB" w14:textId="77777777" w:rsidR="0078121B" w:rsidRDefault="0078121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3F3A7D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45EA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D69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E5C8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EB9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C6CFA1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BC21B79" w14:textId="77777777" w:rsidR="0078121B" w:rsidRDefault="0078121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9FD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5AFE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5FB3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0D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E4D0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C2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AAC33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B734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0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1819A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2D43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3310" w14:textId="77777777" w:rsidR="0078121B" w:rsidRPr="00575A50" w:rsidRDefault="0078121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CDDD0D8" w14:textId="77777777" w:rsidR="0078121B" w:rsidRDefault="0078121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B4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1220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30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1839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CE4" w14:textId="77777777" w:rsidR="0078121B" w:rsidRDefault="0078121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C598E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DFA6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AF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1CDF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932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4AFB1A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33E8BF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3CC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C0555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3AFA3D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2E44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E05EB7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0FD6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71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6BFE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91F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7986C3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6E1F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3B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FACB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2CB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F1242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A9574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2AF3AB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8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5B4FA67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9B2E1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E7FE3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354C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6CE271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DBD44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10B7B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8612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12B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D153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2F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004EB4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F4B0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FB4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7A16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71E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102E24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36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AD451B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E50D8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E97A8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B15AE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A63D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2B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A58A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88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9960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8121B" w14:paraId="63FB8CC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696D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31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5A5D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9B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C3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A69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266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58C7FE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9B75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9FE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3F9A58C9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6271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73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7A90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DE6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B5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323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702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2A310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CAA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471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649999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FD9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DFB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FBD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787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A35B81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C6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8E4C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35E8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005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E0A5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DC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27904B8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08B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F02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DE7F0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58D4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928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001068B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B02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1A1E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D6B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FAA29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555A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53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0D9BC5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EE19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F4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11933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6B4F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D9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41D436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44B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9C8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08C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9D5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BB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384F4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B918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A1E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5452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A96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D9E9A0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F4D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8E5B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F4C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A3C473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E969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58A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E64F3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954E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BC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9CA108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CA67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AB5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255B4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279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743E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44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0FC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C24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3BFA6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948B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70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E1C2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B6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ACDC2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BEC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36AE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8F4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3C2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7CF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85975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0BD9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48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855D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43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213B74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4CA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0C39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1313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85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02DF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06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8121B" w14:paraId="2DF92F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7072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BB5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41E41F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70BA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4F8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CF9FF7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21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CB2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5E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7C7E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AE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51680C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F735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94E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3EC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74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7A9A2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03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78C7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1F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BE09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65B1" w14:textId="77777777" w:rsidR="0078121B" w:rsidRPr="00620605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7E65B1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EC8C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759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2B00638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93F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7D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31AEA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2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E1D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C2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DA30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1FFC" w14:textId="77777777" w:rsidR="0078121B" w:rsidRPr="0029205F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8121B" w14:paraId="3F02A31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595F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66D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B520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77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2E2D83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AF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C0EF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9AE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FA37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0FC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34D8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8121B" w14:paraId="7A465CC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8749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D9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D4B9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91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6321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76D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F0D9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67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9291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BD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C899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8121B" w14:paraId="4B929ED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68EE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7CD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3EB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375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644E6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0BE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74570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B2C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A93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D283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9B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DA664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8121B" w14:paraId="15C43E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767D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8C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2390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2A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994D1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1F6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9C5F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95D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5530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E4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B945D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7725" w14:textId="77777777" w:rsidR="0078121B" w:rsidRDefault="0078121B" w:rsidP="0078121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7B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1B12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48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8C69D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BE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A69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23D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1BDD" w14:textId="77777777" w:rsidR="0078121B" w:rsidRPr="00C4423F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A86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CCEDD4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6F7297D7" w14:textId="77777777" w:rsidR="0078121B" w:rsidRDefault="0078121B" w:rsidP="003146F4">
      <w:pPr>
        <w:pStyle w:val="Heading1"/>
        <w:spacing w:line="360" w:lineRule="auto"/>
      </w:pPr>
      <w:r>
        <w:lastRenderedPageBreak/>
        <w:t>LINIA 417</w:t>
      </w:r>
    </w:p>
    <w:p w14:paraId="1A381256" w14:textId="77777777" w:rsidR="0078121B" w:rsidRDefault="0078121B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8121B" w14:paraId="172D084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3133" w14:textId="77777777" w:rsidR="0078121B" w:rsidRDefault="0078121B" w:rsidP="0078121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6811" w14:textId="77777777" w:rsidR="0078121B" w:rsidRDefault="0078121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156F" w14:textId="77777777" w:rsidR="0078121B" w:rsidRPr="002D7BD3" w:rsidRDefault="0078121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4B8B" w14:textId="77777777" w:rsidR="0078121B" w:rsidRDefault="0078121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CC2F607" w14:textId="77777777" w:rsidR="0078121B" w:rsidRDefault="0078121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E653EEA" w14:textId="77777777" w:rsidR="0078121B" w:rsidRDefault="0078121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5EB7" w14:textId="77777777" w:rsidR="0078121B" w:rsidRDefault="0078121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3DD65CC" w14:textId="77777777" w:rsidR="0078121B" w:rsidRDefault="0078121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42B7" w14:textId="77777777" w:rsidR="0078121B" w:rsidRPr="00655FB7" w:rsidRDefault="0078121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26D8" w14:textId="77777777" w:rsidR="0078121B" w:rsidRDefault="0078121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076F" w14:textId="77777777" w:rsidR="0078121B" w:rsidRPr="002D7BD3" w:rsidRDefault="0078121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F46E" w14:textId="77777777" w:rsidR="0078121B" w:rsidRDefault="0078121B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5A2C630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444D45BC" w14:textId="77777777" w:rsidR="0078121B" w:rsidRDefault="0078121B" w:rsidP="00D37279">
      <w:pPr>
        <w:pStyle w:val="Heading1"/>
        <w:spacing w:line="276" w:lineRule="auto"/>
      </w:pPr>
      <w:r>
        <w:t>LINIA 418</w:t>
      </w:r>
    </w:p>
    <w:p w14:paraId="637907A0" w14:textId="77777777" w:rsidR="0078121B" w:rsidRDefault="0078121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2972F39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6628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EEF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CC22D4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1E3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FAC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8DA5AC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ED2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530C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CC7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307E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2E0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C5B2C0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F0A5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C42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00AE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E5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4DCDFA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919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77A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07F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42A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A80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5E9767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86BE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197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4DB6C58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0F8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AA6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B23DF2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C6E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E07D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015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3519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F48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1D77B67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BA6E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F51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A9D3E4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1C7B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5E7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9DCF05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BFE5C3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82516A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E37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D075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C1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5661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770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71655B5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BCEB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4AB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222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A44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8F5739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F6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A3AA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682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9CBF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0E4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68FBF4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06DE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67C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C727A0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743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6BD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368461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B2A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48A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E6A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1572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A2D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112FF7A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41AA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10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A1D2E7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E55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57E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00336B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09F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A85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05D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D256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326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0EF3BA03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9208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461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1D66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B69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FE24F5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BB0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5134C1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705A156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F4A3A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37C6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6A1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DE6C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C3A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8121B" w14:paraId="6DB09FD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C9BA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A6B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3CB0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DCD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150FB9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28D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C1C7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FD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7F0F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484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668702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B3A2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194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9BCD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F8F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375E2F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A1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6C00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03D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C9D1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27E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79A9B88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BBAA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578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B57B55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F33D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4D1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2C554C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45E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D464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E6C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5F92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154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70E220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ECB" w14:textId="77777777" w:rsidR="0078121B" w:rsidRDefault="0078121B" w:rsidP="0078121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6B2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4056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1CC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B91C99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BB1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1AC8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3CE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51DF" w14:textId="77777777" w:rsidR="0078121B" w:rsidRPr="00896D9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C8E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3C8982" w14:textId="77777777" w:rsidR="0078121B" w:rsidRDefault="0078121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73E3B15" w14:textId="77777777" w:rsidR="0078121B" w:rsidRDefault="0078121B" w:rsidP="00380064">
      <w:pPr>
        <w:pStyle w:val="Heading1"/>
        <w:spacing w:line="360" w:lineRule="auto"/>
      </w:pPr>
      <w:r>
        <w:t>LINIA 500</w:t>
      </w:r>
    </w:p>
    <w:p w14:paraId="296D7B48" w14:textId="77777777" w:rsidR="0078121B" w:rsidRPr="00071303" w:rsidRDefault="0078121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8121B" w14:paraId="2E22829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4D4C" w14:textId="77777777" w:rsidR="0078121B" w:rsidRDefault="0078121B" w:rsidP="00D864F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5C2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610C8A6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432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B9D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6D45323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476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573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C60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F8F2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462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4A4D3F8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9434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808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B68E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3FC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1C769A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A2BE3E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31B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1283D89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7FB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8719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9337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633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573764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F1FF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7B1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BE5B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67D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5FCD1E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F0DCEE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60E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53A024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B2D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78C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BEA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245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4F4734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2723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484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D61881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7C7B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3A26" w14:textId="77777777" w:rsidR="0078121B" w:rsidRPr="0008670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B8E97E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865559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C32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14A5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C3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393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EDB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:rsidRPr="00456545" w14:paraId="13D1769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6227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5991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02FE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92A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F9BFC58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7032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F8CB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5A4A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9ADB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9275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8121B" w:rsidRPr="00456545" w14:paraId="68CA286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0BEC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40FE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051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6C1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C57B0A8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F201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C318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2211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8C6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E4D8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8121B" w:rsidRPr="00456545" w14:paraId="39BAA4F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F406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66A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63080F6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3FF9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EC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6CB6BB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5F5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2223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911F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4E92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F7A0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8121B" w:rsidRPr="00456545" w14:paraId="654B334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8561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C3A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9BC1A09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BDD5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8A2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75B5BC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B80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FE5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9F0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87C9AF4" w14:textId="77777777" w:rsidR="0078121B" w:rsidRPr="00456545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455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7451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C4284F" w14:textId="77777777" w:rsidR="0078121B" w:rsidRPr="00A3090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:rsidRPr="00456545" w14:paraId="6EB870D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A0DC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DEE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381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198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5A595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5E2122E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8451E1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ED5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F6C9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230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C61E11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EF46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01A9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:rsidRPr="00456545" w14:paraId="3691657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9450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A17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635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1D9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E904BF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BEC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0A900A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E68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5C5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E9B2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09B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35FDD" w14:textId="77777777" w:rsidR="0078121B" w:rsidRPr="005F21B7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8121B" w:rsidRPr="00456545" w14:paraId="2CD05B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91AD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4E9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18A1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A93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03761F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1E2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0B01E8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0E69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99E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F36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21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1F6A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8121B" w:rsidRPr="00456545" w14:paraId="14B5080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40D9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AEA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429D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38A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900702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4A2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7B9A18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713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52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98FE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0C9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4895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8121B" w:rsidRPr="00456545" w14:paraId="5E01321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A3FA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6ED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02E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5F1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BF5C2E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180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FE4F1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F65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9C0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A1A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CAC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FD31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5530C0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8121B" w:rsidRPr="00456545" w14:paraId="64DF74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B756" w14:textId="77777777" w:rsidR="0078121B" w:rsidRPr="00456545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438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B261B8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5FA2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AB0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035426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291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3B0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557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4C1404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7DF1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6F7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58F7D40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337C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162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BF8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39B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A4D3C3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9A7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8319F9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2C383C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0832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2CE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390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108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55FE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47D6F6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B284CC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416B0F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8121B" w14:paraId="232271B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B65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53B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7629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E53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BEBB5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663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2BB20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A5AA2C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37A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FF6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40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65F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BBAB1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1A0777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412DFD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8121B" w14:paraId="075FBEB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F97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BD8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4B68F6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28F4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091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E8B434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FA1A96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AD3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D3B3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726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08A2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EF7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D8B8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8121B" w14:paraId="37AFBA6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9305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1749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17B9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E3A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171860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B2ED17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B5A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8A3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21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7BF3B20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63F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3E1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78121B" w14:paraId="6F266F9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A90D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5B4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4D34AF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2C09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345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6DA4DC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2A3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F55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EC6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6D61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3C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3565EC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D751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0CE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79BCE09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EEE2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361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2509A2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A22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8F8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3A6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9B3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C605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77A088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BB482E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6B7B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253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F55D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B07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DE8FAE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68A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D9F6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7F8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CC5D4C9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DBF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6E5F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2DEB9B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6B6F5D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EF52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E0C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F5E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463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5B1598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C76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337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A0B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43F6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AEA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14:paraId="48FA2AA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02FC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5B2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FC2B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EF2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F11F2C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6BD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AD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D8D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8CC830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67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77F0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14:paraId="7420881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E552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6A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12A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075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CD1203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E41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988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603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A69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7C1C" w14:textId="77777777" w:rsidR="0078121B" w:rsidRPr="00534A5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1EA2055" w14:textId="77777777" w:rsidR="0078121B" w:rsidRPr="00534A5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E70E69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8121B" w14:paraId="394CAE9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E92C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F88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2292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23B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153F3C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F4E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7425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747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44C7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80CE" w14:textId="77777777" w:rsidR="0078121B" w:rsidRPr="00534A5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F2811B7" w14:textId="77777777" w:rsidR="0078121B" w:rsidRPr="00534A5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3C59C5" w14:textId="77777777" w:rsidR="0078121B" w:rsidRPr="00534A55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8121B" w14:paraId="1FD5C9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58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B70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91D0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D0F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568B66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4E0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6C3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F48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49D3B8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A63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F1A3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14:paraId="75D4763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09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CF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13E5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F734" w14:textId="77777777" w:rsidR="0078121B" w:rsidRPr="000C4604" w:rsidRDefault="0078121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7CE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16884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177AD2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114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B5A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678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EE00" w14:textId="77777777" w:rsidR="0078121B" w:rsidRPr="000C4604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C312E93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8121B" w14:paraId="2095771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503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A8D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5657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025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5CAF9C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50C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EEAE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58A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D642D5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C47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C6A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14:paraId="79A7D5DD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BFEB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58F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449BC5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1913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A6D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80FAE7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CA5112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E92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E9B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FC2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3D5E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EBA8" w14:textId="77777777" w:rsidR="0078121B" w:rsidRPr="00BB30B6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00F61D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928B4A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8121B" w14:paraId="7E0324F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8602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C4F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AB3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767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805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1332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489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3AAFCA8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938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C27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2A308CF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5053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561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BDA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8F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A02230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39E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605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2A0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D13E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FFA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88E2A9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39D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A4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2F52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469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0D1D49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68F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FE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E0B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F316F2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0ED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383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2731456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BA8D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942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08B843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A0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402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D4D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2115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D39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AF32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E2B0" w14:textId="77777777" w:rsidR="0078121B" w:rsidRPr="000C4604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8121B" w14:paraId="21C8474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E3CC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D41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2F8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3E5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7A3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C906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C47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643036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0990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CB47" w14:textId="77777777" w:rsidR="0078121B" w:rsidRPr="000C4604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8121B" w14:paraId="5E59EE5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122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7E8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4F778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735B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2BB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7512A0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0FC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0D99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8B4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5FD4E2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17D0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8B1C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579772" w14:textId="77777777" w:rsidR="0078121B" w:rsidRPr="006C1F61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663858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307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961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779627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64D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CAE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DE1722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722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F5A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B2B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2FEA0D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74D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A901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C269D8" w14:textId="77777777" w:rsidR="0078121B" w:rsidRPr="00D84BDE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53AF1A1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0BEC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423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E35030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A59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B3E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3E967E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F19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248C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B78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418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102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14:paraId="0907706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6BC5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641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CC8D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234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42D1D8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A45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13BE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545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526574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27CD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9C7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14:paraId="134121C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1493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355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918B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3EC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64D952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292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73B6E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5C37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687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B02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1CBD" w14:textId="77777777" w:rsidR="0078121B" w:rsidRPr="00534C03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DC86490" w14:textId="77777777" w:rsidR="0078121B" w:rsidRPr="00534C03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BC6C35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8121B" w14:paraId="1E07A6A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6E5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415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CB0CB3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605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5F4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B6F782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A42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2AFE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012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B09104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955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1BDB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A758D5" w14:textId="77777777" w:rsidR="0078121B" w:rsidRPr="00D84BDE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BA1DF5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A5F2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4C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C9560A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1758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970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04144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68B890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3D6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DE20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F5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3AD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A606" w14:textId="77777777" w:rsidR="0078121B" w:rsidRPr="001F07B1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C8EEC1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2038213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8121B" w14:paraId="1E8FC99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7DD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A9A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3705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70C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3C2EF0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B65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E584B8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242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EF5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B3B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CC9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9BDCE3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19CFC8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8121B" w14:paraId="27D4E96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354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587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D978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922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760DFE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4C7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D3C61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88C4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941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B0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8E6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38C5B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106AAD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8121B" w14:paraId="1842BCF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D7AD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CC7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7336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A10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657AA7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49F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652E6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A6B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D79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2B5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FD1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1875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8121B" w14:paraId="33805EA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78A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E90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62A7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6CB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DE5B6B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B0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8AD5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D4E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C09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828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20E3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FC8556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8121B" w14:paraId="1E3E78D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F706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9BC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67F9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970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80734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650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AB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1F3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FF5D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600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91D8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8121B" w14:paraId="661C054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B8A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075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1CD9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89E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8CFB7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470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8C2EE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4F6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093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15E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4A2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25370D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8121B" w14:paraId="19AA3E67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383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F53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36C4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A82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0F3AA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0C4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67E45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D4F0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00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CC5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880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9BE7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12D15C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8121B" w14:paraId="429CCA9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C298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1E8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1A2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E59E" w14:textId="77777777" w:rsidR="0078121B" w:rsidRPr="00AD0C48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1AE439" w14:textId="77777777" w:rsidR="0078121B" w:rsidRPr="00AD0C48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221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D1CB5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3799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B98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6A4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6B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971F9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35FF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4A5403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8121B" w14:paraId="2456DF2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78BE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D6D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747E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ACAA" w14:textId="77777777" w:rsidR="0078121B" w:rsidRDefault="0078121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F48B3A5" w14:textId="77777777" w:rsidR="0078121B" w:rsidRDefault="0078121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320CDFF" w14:textId="77777777" w:rsidR="0078121B" w:rsidRDefault="0078121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C8B740C" w14:textId="77777777" w:rsidR="0078121B" w:rsidRPr="002532C4" w:rsidRDefault="0078121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C3F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2E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A0F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5C5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13B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9E8F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C4BEA7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76F4FD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8121B" w14:paraId="7590D77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5C53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9E9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CB4D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E96C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9D7A4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99F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6E57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FDD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BD50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581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CB374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013E04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8121B" w14:paraId="35B558C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F25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3A8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A3C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631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36760F" w14:textId="77777777" w:rsidR="0078121B" w:rsidRPr="0037264C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D00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675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994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B5C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22C3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5498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8B2FD8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8121B" w14:paraId="040E858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5BE8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7AB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C6F8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FCE0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86DC9C" w14:textId="77777777" w:rsidR="0078121B" w:rsidRPr="003A070D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589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6AF2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AF9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5A6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7F1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810F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8121B" w14:paraId="0D70A7B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6AAE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588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DE5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D5FF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5058D3" w14:textId="77777777" w:rsidR="0078121B" w:rsidRPr="00F401CD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718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84CA1A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046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40FA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7E9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B43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536E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D08960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8121B" w14:paraId="160EB00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0103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938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67CD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0183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3DCB07E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46BAA91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398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69AD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DAD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CDB5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8AB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34D86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95F3F5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8121B" w14:paraId="72DCEE4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A1F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D39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B3D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78EE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7107EB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149AAD3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22B1C12" w14:textId="77777777" w:rsidR="0078121B" w:rsidRPr="002532C4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B9F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9031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9DB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31E6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476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C33C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74AFD1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8121B" w14:paraId="1A6B4ED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9167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E91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08D2A69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D3F0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7734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3BCD7A3" w14:textId="77777777" w:rsidR="0078121B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EA96893" w14:textId="77777777" w:rsidR="0078121B" w:rsidRDefault="0078121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98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DC5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578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2F3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C0D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C490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8121B" w14:paraId="0064087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57A4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02D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0C1D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8BF9" w14:textId="77777777" w:rsidR="0078121B" w:rsidRPr="002D1130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41ACEAF" w14:textId="77777777" w:rsidR="0078121B" w:rsidRPr="002D1130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377F9E6" w14:textId="77777777" w:rsidR="0078121B" w:rsidRPr="002D1130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CC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F2EB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F151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BEEA95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ED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B8B6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2CC6BA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5D0B8A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34866A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B98321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8C7B47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8121B" w14:paraId="595D77E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63AC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77E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01EC162" w14:textId="77777777" w:rsidR="0078121B" w:rsidRDefault="0078121B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8313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4BC4" w14:textId="77777777" w:rsidR="0078121B" w:rsidRPr="002D1130" w:rsidRDefault="0078121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7A9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CB44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CCB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D2CA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371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8121B" w14:paraId="0AED750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86C5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3A0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5373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425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EAC13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3A9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AA2C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2DAE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1EF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1982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67C661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D6586B5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8121B" w14:paraId="64EA74F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FB2F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2706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C8B4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6BB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E2152E1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3DD4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E1C7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818F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24DD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0AED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B90FB5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40813C0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8121B" w14:paraId="7320412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EEC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8020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34E7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3D4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1407C9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8FB2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8C2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DB55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2EF0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659C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72FE2E5" w14:textId="77777777" w:rsidR="0078121B" w:rsidRPr="00CB3447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8121B" w14:paraId="0D4144A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9C4E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25FD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49F4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F6D4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A30C6A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ECB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CBE0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9A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F22770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828A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9072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7A349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ADFB3E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7770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C313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A35E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2378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6FA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64A81A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ED04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63E8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909F" w14:textId="77777777" w:rsidR="0078121B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1FB1" w14:textId="77777777" w:rsidR="0078121B" w:rsidRPr="004143AF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8121B" w14:paraId="303ED1F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50C8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DFA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B8B9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6DBE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A26F85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595C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FA36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B0A7" w14:textId="77777777" w:rsidR="0078121B" w:rsidRDefault="0078121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B1A2" w14:textId="77777777" w:rsidR="0078121B" w:rsidRPr="00D33E71" w:rsidRDefault="0078121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922F" w14:textId="77777777" w:rsidR="0078121B" w:rsidRDefault="0078121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8121B" w14:paraId="25CE5AC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CA9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ACE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5BDBC7FA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A52E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83A4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11AF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17A8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3A88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5D96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F65F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8121B" w14:paraId="7120212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3E77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4CD3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17A2FC38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A158" w14:textId="77777777" w:rsidR="0078121B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A53A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905D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2803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C7F7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3682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E2A9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8121B" w14:paraId="7B710B6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5C2A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A6AC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1895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EEF5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D4B1D3F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D77A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11C6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CA72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5873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EFDF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2BBCC0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AD56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8F3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0133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D66B" w14:textId="77777777" w:rsidR="0078121B" w:rsidRDefault="0078121B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St. Dolhasca și  Dolhasca – </w:t>
            </w:r>
          </w:p>
          <w:p w14:paraId="506FBF5B" w14:textId="77777777" w:rsidR="0078121B" w:rsidRDefault="0078121B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E2E4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470F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B216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4DD7D334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4A3B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9931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între orele 07.00-19.00</w:t>
            </w:r>
          </w:p>
        </w:tc>
      </w:tr>
      <w:tr w:rsidR="0078121B" w14:paraId="3760140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49F1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5FC4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CB66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0929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F4E1C2B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9941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2137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0336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0C5A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BB74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6077B50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186D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0867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4C88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D3A5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69B63C5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35BC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CD5DD8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D433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933A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E4B9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6013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662290DF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98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5BD9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7011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2D04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48AE16D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C672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27F7EE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2A3E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82FC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DE0E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720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71A995E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AA94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DB5E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5255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4EAB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9019AB0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1DFF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C371C4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7F03389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4F5E59D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767F85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FBB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1E89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534C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692C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3794E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4716147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CADC69F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8121B" w14:paraId="2CD5937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BE73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FB4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85F1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312A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A8EDE18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FD49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A6B2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D7F2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6497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AA22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8121B" w14:paraId="34F6AFC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745D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DAD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6541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D04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B91CC6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CE8B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AD7294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791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EA5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13A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9075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2C4D750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F009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7BB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D080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95DD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139378B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BDDE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5C4B68E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69C355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1B5FBBB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FB38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555B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5EDF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708B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A31961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D3BB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7144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30B8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D5B7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7C0A346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8D73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4F3202A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E25A541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54178B8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F6F8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76EA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BB48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B5EA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5C99294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DB02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BAF6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441D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D0B8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87807EC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C3ED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10BE" w14:textId="77777777" w:rsidR="0078121B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4B53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8432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523A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9A7443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4B95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9773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0E96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B6B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9A07310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19B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C530F4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5F3ED70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E8B1A3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EF38CC8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DB4D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028C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8C14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9F3B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C277F8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E5FF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61EC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5EFF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2253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C4C7AC8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2013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4E5571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900A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AE1E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909D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971A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5285E5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825D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A38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6EA5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6392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6C89149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6EAB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EF46518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34CB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18E1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2E01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B408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458361E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0DF" w14:textId="77777777" w:rsidR="0078121B" w:rsidRDefault="0078121B" w:rsidP="00D864F2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54BD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9587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1EBB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36CB8BC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CF7E51C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0A5D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452F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0D25" w14:textId="77777777" w:rsidR="0078121B" w:rsidRDefault="0078121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BA9" w14:textId="77777777" w:rsidR="0078121B" w:rsidRPr="00D33E71" w:rsidRDefault="0078121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7D94" w14:textId="77777777" w:rsidR="0078121B" w:rsidRDefault="0078121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505554" w14:textId="77777777" w:rsidR="0078121B" w:rsidRPr="00BA7DAE" w:rsidRDefault="0078121B" w:rsidP="000A5D7E">
      <w:pPr>
        <w:tabs>
          <w:tab w:val="left" w:pos="2748"/>
        </w:tabs>
        <w:rPr>
          <w:sz w:val="20"/>
          <w:lang w:val="ro-RO"/>
        </w:rPr>
      </w:pPr>
    </w:p>
    <w:p w14:paraId="4C940A88" w14:textId="77777777" w:rsidR="0078121B" w:rsidRDefault="0078121B" w:rsidP="00E7698F">
      <w:pPr>
        <w:pStyle w:val="Heading1"/>
        <w:spacing w:line="360" w:lineRule="auto"/>
      </w:pPr>
      <w:r>
        <w:t>LINIA 504</w:t>
      </w:r>
    </w:p>
    <w:p w14:paraId="6664E6AF" w14:textId="77777777" w:rsidR="0078121B" w:rsidRPr="00A16A49" w:rsidRDefault="0078121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1529D74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B43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E49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17B3F6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8A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FA8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96166D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E0E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2B9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685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A57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106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BBD3C2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5B8949C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78121B" w14:paraId="42CF055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7D08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5A0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89A61E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02C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117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A86F04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D38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49F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35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E45318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42E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BF33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31D6AEF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66D2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511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DDA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3FC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6A5EB7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F77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A783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1C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7854D5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443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FFF9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0EA70F2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82A9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53D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DABBBF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C54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FB4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142D61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E6C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751B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363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780D38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7DD7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89DB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5746DD9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9523D8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0AAE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6B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816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89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C15CF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C17E86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F7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9E64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445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613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9FB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E9A50C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E652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B60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D788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48D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4EF7B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BCE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0E8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11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656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D3F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8121B" w14:paraId="46E38AF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39FC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36D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A13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74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43B14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D7C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83E4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A2F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9FB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F0B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8121B" w14:paraId="43C38B1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9BFE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219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7D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EBF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C70A18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708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103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7B9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B5E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B2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208B99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8121B" w14:paraId="55A532D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2A5B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A9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5247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251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892BF2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B58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A428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8CB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1265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572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8121B" w14:paraId="0567A4B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2AE8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DBD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FE4E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D47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6C5F8A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CCF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500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527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A055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B57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8121B" w14:paraId="278F133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D333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39C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35B8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ABD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BA077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C702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8882F3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7B59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BB5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6A79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8AA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44E368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8121B" w14:paraId="63B24E4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F376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C9B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2EC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2BB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125A1E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66F3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974321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3470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724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9DA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296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940BD7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8121B" w14:paraId="521DECD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133F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31B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7E3F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E9E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412843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BD8C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963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038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79F676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CE2F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ACE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5ED0D69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B71F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FC1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16F225A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4869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C37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DCF14C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F5C0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B05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375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FB78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212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4967FD3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26E5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DB3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6D0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5BA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5B9A80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015E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4E5CA5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1C8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3BA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DEEB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C85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5A6A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8121B" w14:paraId="054575B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997" w14:textId="77777777" w:rsidR="0078121B" w:rsidRDefault="0078121B" w:rsidP="0078121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7F7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01B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FBF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797D99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66A7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62EFDC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809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3CF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17C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797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6EFA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8121B" w14:paraId="60AE7F0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04AF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9C8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5AB7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C64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18B09D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C04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DDC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0D2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7B6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811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046A17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8121B" w14:paraId="5DB3045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B738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9A3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5B2E72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D0E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2DC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8FEF3A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92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4E0C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E60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287B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C86F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5306A5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87E5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285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BDA9A3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2F2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34C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C186E7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DA5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132B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25D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C044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CBE4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64C5D7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AF5BEA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6BF7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BBD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66A400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429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D86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1DC963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231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90F5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F22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9244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1B3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5123102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1D5A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FC4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6E62AD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EA53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590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B5C4A7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B64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AAD7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ED4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50E0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6EEC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D4953DD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CD7F76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FA29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E2D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FEF2EA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560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006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4F7D35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EC7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DFE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735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C90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9A6B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F8B22C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B00F53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552D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6FF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3B7680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430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909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FA1148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40F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8AEF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D8C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127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C2A3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88CBD9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E86D33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E6FF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781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C23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44A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3C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095F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73D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533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BA86" w14:textId="77777777" w:rsidR="0078121B" w:rsidRPr="00E03C2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E599A7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8121B" w14:paraId="570280A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C478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C5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A9ED3F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09C3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5AA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8A07AB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661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6A1C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8C8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5D59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FE6A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2E15AD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952FCE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D18C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A3A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A8F158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EB4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3AC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7BC1BD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E3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64C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6FE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A91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E671" w14:textId="77777777" w:rsidR="0078121B" w:rsidRPr="00E4349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DB53ACB" w14:textId="77777777" w:rsidR="0078121B" w:rsidRPr="00E4349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C9D4AFF" w14:textId="77777777" w:rsidR="0078121B" w:rsidRPr="00E4349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8121B" w14:paraId="4D1C0EC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9205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7F7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F38D4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4A9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5C1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EB7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4F60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035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2F45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3DE9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100F74C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4958FCC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BEFC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A97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21B7B4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6DC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BF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72B24B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138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67AC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1E9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FF9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05F1" w14:textId="77777777" w:rsidR="0078121B" w:rsidRPr="000D6FC2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FED05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B8B284A" w14:textId="77777777" w:rsidR="0078121B" w:rsidRPr="000D6FC2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8121B" w14:paraId="48CD003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7B20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3152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5FB078E" w14:textId="77777777" w:rsidR="0078121B" w:rsidRDefault="00781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BAAA" w14:textId="77777777" w:rsidR="0078121B" w:rsidRPr="00D0473F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CAB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042FEA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4841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C6CC" w14:textId="77777777" w:rsidR="0078121B" w:rsidRDefault="00781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4A24" w14:textId="77777777" w:rsidR="0078121B" w:rsidRDefault="0078121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0C3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4CBD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47BA90" w14:textId="77777777" w:rsidR="0078121B" w:rsidRPr="00D0576C" w:rsidRDefault="00781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A1B21B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89B5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E06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1BE04B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B6A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D3C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1E81C9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9544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3091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F381" w14:textId="77777777" w:rsidR="0078121B" w:rsidRDefault="0078121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8AFC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A755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1A5426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2206D4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BF73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561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8C3F2B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3756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993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06F849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9C9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B3A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8A2" w14:textId="77777777" w:rsidR="0078121B" w:rsidRDefault="0078121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431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A0A9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E74A76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508400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2F08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64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37E600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DA2A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4D2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907DCF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610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CC1F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950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3098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0525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BF32B0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19F2E6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78A8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81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35C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8A2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11DCDD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6D0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9169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3F0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3613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4487" w14:textId="77777777" w:rsidR="0078121B" w:rsidRPr="00423757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462CFC6" w14:textId="77777777" w:rsidR="0078121B" w:rsidRPr="00423757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DC9CBE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8121B" w14:paraId="4789CCD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4A6A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6E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920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034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F7710B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E04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709D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FDB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5427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8E4" w14:textId="77777777" w:rsidR="0078121B" w:rsidRPr="00F94F88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61BC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E55AAE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8121B" w14:paraId="3D053A1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1531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B32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076659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499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E3A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12EEB9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A22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996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68A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C1C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0952" w14:textId="77777777" w:rsidR="0078121B" w:rsidRPr="00F94F88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DC6762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AA7A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B22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99A80D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1112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A10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AF259F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489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D099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42F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DF37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0085" w14:textId="77777777" w:rsidR="0078121B" w:rsidRPr="004C419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3F1C95A" w14:textId="77777777" w:rsidR="0078121B" w:rsidRPr="00D0576C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C4DA6C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DA88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67B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252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3A6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66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D2596D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618054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8E57F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9D1985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13E0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634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3C3F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E400" w14:textId="77777777" w:rsidR="0078121B" w:rsidRPr="006E4685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522C7C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AEF0" w14:textId="77777777" w:rsidR="0078121B" w:rsidRDefault="0078121B" w:rsidP="0078121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E3F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25B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78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68537E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039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DF9B4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6FD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A15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4159" w14:textId="77777777" w:rsidR="0078121B" w:rsidRPr="00D0473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DCC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25629AF" w14:textId="77777777" w:rsidR="0078121B" w:rsidRDefault="0078121B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EE59F2C" w14:textId="77777777" w:rsidR="0078121B" w:rsidRDefault="0078121B" w:rsidP="00EE4C95">
      <w:pPr>
        <w:pStyle w:val="Heading1"/>
        <w:spacing w:line="360" w:lineRule="auto"/>
      </w:pPr>
      <w:r>
        <w:t>LINIA 507</w:t>
      </w:r>
    </w:p>
    <w:p w14:paraId="3A1829E2" w14:textId="77777777" w:rsidR="0078121B" w:rsidRPr="006A4B24" w:rsidRDefault="0078121B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2F6D958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A735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698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5E1D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0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AD67D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BD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A80B3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F594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27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3EC6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08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236DB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6DA008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8121B" w14:paraId="34943F6A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294C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068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37B1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36F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14EE4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6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C9D15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DBDD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898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A428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81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FECA57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78121B" w14:paraId="46DFB4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8B1E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CDE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B047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49A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213EF9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1DBAF8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8E7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2CD6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F8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12EE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EE9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B488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78121B" w14:paraId="2BC4571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F18D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62C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2E961F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33E3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5EE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DE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847C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4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4CE8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1F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78121B" w14:paraId="5B2DED6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6753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9D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4E2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8A4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3391C5A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600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9808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45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E3C3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ACB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55984B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132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E4C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0575C0A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5AA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56F" w14:textId="77777777" w:rsidR="0078121B" w:rsidRDefault="0078121B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9430ADA" w14:textId="77777777" w:rsidR="0078121B" w:rsidRDefault="0078121B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1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92E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70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A4F0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338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0564EC0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A0A4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96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49838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846DF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1F82F9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F59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7DD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448A09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8C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882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50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ABC4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6C2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5E2CD1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8E2871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79B3A2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63C7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6D7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34FD9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6F2930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2FE69D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A33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329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59DAA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8E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849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27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D54A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50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3A3392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D529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2B17E2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0C0C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DC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07F5B1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A13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97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27DEEC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F3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B4D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ED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8768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76B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178700E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B466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8E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7204A45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A712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29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971ED3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0D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73B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F14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0B21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B3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36F9508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AD55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62A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98E8E0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CEB235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3B8A6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29D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C85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305AA1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37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C50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ACA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A66B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1F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237658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3F06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029954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CE6B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99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067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FA0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D81816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783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101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70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A3BD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34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508A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78121B" w14:paraId="54B4C99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CD5C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07E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2B30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B2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303E9C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2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3C7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0C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70D1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E98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0F9A82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78121B" w14:paraId="1EAD6D4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9580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1BB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97D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F51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3B7FD6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F29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8D9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25A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7A89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CC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1CDB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78121B" w14:paraId="0B1E9A5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EC12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5FF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FA5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095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796F12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E9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4F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4A1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A3A6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14F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0EC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1B5EB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8121B" w14:paraId="2F478BB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1328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B76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CD3BE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24F190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F80FA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9725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2F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1BA8582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975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099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83A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1B26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D7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F39BD2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1A5BF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5270A0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DC05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A54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CE159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C2513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56F4D7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0A92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5C0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0C556D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09B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61C4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686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2D34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126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FE61CF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9F2DD7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325DBD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7D2C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E2C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681F54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FBF4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8F3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2FE071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328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4717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41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E1FA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7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5A086CF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3FD7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DD3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62829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138699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C38A3E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6031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E7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E087A4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15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32DD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90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26F2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EB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91FFD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B543F2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E785DB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AAF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E5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E819D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D7158C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067983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7296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C0F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40E30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38D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323B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C0E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0B9F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CB5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605EC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C525AF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74DAE4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1BDC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BE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58966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C8E6EE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0F41F9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0C9A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50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590A99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2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917A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CFA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48AA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E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92080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EFAD1C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6DB10D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D455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8D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120EDC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74F6B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CC99CB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387E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63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13A889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D01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9252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FB5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81F0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B0A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77EAFB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226D58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75A8EB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A554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5B3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FC57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41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7FDD89B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6AB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7BFF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CD6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24F1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E55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C89848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31EE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6D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5C877E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6AC2C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5625168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D3AC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4D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17682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43B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47A1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DE8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CDBC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7B3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CECBA1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0ACB4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568DA4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23BD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CF9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7F9D99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1CA5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104572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C20B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0D6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61B96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A95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11B4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F3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9EB4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367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24902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600BD3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06BE7F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A449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78F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DD33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F0726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04AFF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A435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6B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4D5FB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9B1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801A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33B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F91B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6F0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51440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506C97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67670D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EE97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DF3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EC79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921B" w14:textId="77777777" w:rsidR="0078121B" w:rsidRDefault="0078121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C5DFF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690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9C98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45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76ED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2D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702E58C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F76A" w14:textId="77777777" w:rsidR="0078121B" w:rsidRDefault="0078121B" w:rsidP="0078121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70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6F6B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4140" w14:textId="77777777" w:rsidR="0078121B" w:rsidRDefault="0078121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33C04E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C9E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B6B76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F11D" w14:textId="77777777" w:rsidR="0078121B" w:rsidRPr="00E1695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96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BECE" w14:textId="77777777" w:rsidR="0078121B" w:rsidRPr="002761C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C57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D0F9FD5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20009974" w14:textId="77777777" w:rsidR="0078121B" w:rsidRDefault="0078121B" w:rsidP="007E1810">
      <w:pPr>
        <w:pStyle w:val="Heading1"/>
        <w:spacing w:line="360" w:lineRule="auto"/>
      </w:pPr>
      <w:r>
        <w:t>LINIA 511</w:t>
      </w:r>
    </w:p>
    <w:p w14:paraId="520BB8B4" w14:textId="77777777" w:rsidR="0078121B" w:rsidRPr="009B4FEF" w:rsidRDefault="0078121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28C6411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A8C2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EC6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6CF" w14:textId="77777777" w:rsidR="0078121B" w:rsidRPr="00D33E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551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3F213B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45B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81643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4EE203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E56CB9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A2E6" w14:textId="77777777" w:rsidR="0078121B" w:rsidRPr="00D33E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FDD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E1FE" w14:textId="77777777" w:rsidR="0078121B" w:rsidRPr="00D33E71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B2CC" w14:textId="77777777" w:rsidR="0078121B" w:rsidRPr="009E7CE7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8121B" w14:paraId="21A61D2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9288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508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600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E3D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FBE1C7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8D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5CFCB3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FB352B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4BF5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048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85F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BE5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3F1835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F2EC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49C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FB870A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8F9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F85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941A1D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56D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D28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072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F350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F836" w14:textId="77777777" w:rsidR="0078121B" w:rsidRPr="00193954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0E7119A5" w14:textId="77777777" w:rsidR="0078121B" w:rsidRPr="00176852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5C177A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2FF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E89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2220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048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7B2C11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FA71D0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3E7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595C8B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E42403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641C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4FC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60D4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63F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2561F613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5713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51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705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665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7D0E44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8AD9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8C87CA0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E61DF24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BBA39D2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3403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215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709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A47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81E93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0641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ACC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0F5C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230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035841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AFC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78AF4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C554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0A7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1F4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42F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6A3D2F7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AA03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ECD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ACFA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79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262C9D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20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F51C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2E9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C3D3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4A3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2C0667A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0875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4AD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02B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C93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C0AA0B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EC54C1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3CD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4580BF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0907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583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1303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314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443295F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8E92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382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0416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AA9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CB7352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1D7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3C13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5B7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2D9B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838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9B66451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BAC2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8DC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7BF6E07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BCF3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850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33B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A29C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1E2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8694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BAA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78121B" w14:paraId="3DDEE064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4940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DD3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4CF7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6C3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A31FEB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B0629F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E75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3AC8D3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DB233E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87DCBE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D0361F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F16F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0BB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1D88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D12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1B26E51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2A68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959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E2CE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B29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B4ABFD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A68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6A45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B6F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78F8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A32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07B450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2408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12B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893D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EC4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00F819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516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7E1A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AE6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2C30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2E2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1DDD7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71B9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78121B" w14:paraId="35E138E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11A7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08C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EE0C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12D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816525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A39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2A773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B03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D91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25A9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9EF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1F42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8121B" w14:paraId="02367EA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54CD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0B5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250B1F9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BDA7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6D8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D17E22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34B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9F8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133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3E42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1C6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69728FE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867B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C0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5650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18E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3650CB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6D7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C1B6D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6D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CCE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AFE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FA4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3B64F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E06A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78121B" w14:paraId="703DC50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A38D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441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2251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5B1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6D436C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5DB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0A45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D10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0330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15C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2014E03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CDE2" w14:textId="77777777" w:rsidR="0078121B" w:rsidRDefault="0078121B" w:rsidP="0078121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0D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1CC7" w14:textId="77777777" w:rsidR="0078121B" w:rsidRPr="002108A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032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7F857D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A6A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428B" w14:textId="77777777" w:rsidR="0078121B" w:rsidRPr="00F02EF7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A67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E025" w14:textId="77777777" w:rsidR="0078121B" w:rsidRPr="00BE2D7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DF2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EA4EAF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132A9B4D" w14:textId="77777777" w:rsidR="0078121B" w:rsidRDefault="0078121B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64948B53" w14:textId="77777777" w:rsidR="0078121B" w:rsidRDefault="0078121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8121B" w14:paraId="5CD4A3F3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CB64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85C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1EC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9F0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D3283D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ED2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0E2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698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97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785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F5795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8A1A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E5B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178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BBB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EC25F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3D1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858D1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081A17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81D09D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D10016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CD6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802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BB9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94B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7A9BF3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4618C55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78121B" w14:paraId="621D08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1272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07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CAA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B96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48F39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CB0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C51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5B9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B8A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6C2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8121B" w14:paraId="71F554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65D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278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F9D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EBB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7ECF8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1D6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CA3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B3B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14E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95D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1E4D1C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E584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EFD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D55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4AC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E32C9F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38B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BE4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C42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A02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A4E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5B8996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4CAA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D06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7E3AC80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8EA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DD0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140A33C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72D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7CE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692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E2F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159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0B4119D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78121B" w14:paraId="0EEA47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C2C3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85D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2CA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37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7F9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F45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97E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55B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EF3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BDC2D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E5E4" w14:textId="77777777" w:rsidR="0078121B" w:rsidRDefault="0078121B" w:rsidP="0078121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3C1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E7A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81B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733D17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25E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9761C2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323136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483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427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823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28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B7EE76" w14:textId="77777777" w:rsidR="0078121B" w:rsidRDefault="0078121B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FC779E3" w14:textId="77777777" w:rsidR="0078121B" w:rsidRDefault="0078121B" w:rsidP="00F04622">
      <w:pPr>
        <w:pStyle w:val="Heading1"/>
        <w:spacing w:line="360" w:lineRule="auto"/>
      </w:pPr>
      <w:r>
        <w:t>LINIA 600</w:t>
      </w:r>
    </w:p>
    <w:p w14:paraId="329BC957" w14:textId="77777777" w:rsidR="0078121B" w:rsidRDefault="0078121B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5EE3686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DA36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07A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AF1A12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F61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F987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4BEA036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0E4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CC9D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435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D25F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63CC" w14:textId="77777777" w:rsidR="0078121B" w:rsidRPr="009E2C9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6D2414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AC82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D6B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8F7E12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460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182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596ED40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97B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8E7E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3C0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EAF4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69A1" w14:textId="77777777" w:rsidR="0078121B" w:rsidRPr="00DD03D3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8121B" w14:paraId="0FFB2863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D09A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8A4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907641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C86F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0A6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2285D6B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A97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FAAB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540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6012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7B36" w14:textId="77777777" w:rsidR="0078121B" w:rsidRPr="005D499E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1D0BD4F" w14:textId="77777777" w:rsidR="0078121B" w:rsidRPr="009E2C9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8EBD8F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29A5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63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53A464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0C4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BF2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BA48167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FE2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A8D6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053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EE8F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C1EA" w14:textId="77777777" w:rsidR="0078121B" w:rsidRPr="005D20EA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8121B" w14:paraId="3532C07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7275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FBB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C29CB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40B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35B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B8B8BF2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6B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2171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A00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EECF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5E1B" w14:textId="77777777" w:rsidR="0078121B" w:rsidRPr="005D499E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4C002A8" w14:textId="77777777" w:rsidR="0078121B" w:rsidRPr="009E2C9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5CF20F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9D54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8D8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228A6F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48E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F8EC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AF04D41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70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BBAE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EB3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5646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79FE" w14:textId="77777777" w:rsidR="0078121B" w:rsidRPr="005D499E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1CDF8D1" w14:textId="77777777" w:rsidR="0078121B" w:rsidRPr="009E2C9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303C6C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C3E2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88A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06B101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F648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FD46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0994D74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51F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C0F4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486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6EE8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8091" w14:textId="77777777" w:rsidR="0078121B" w:rsidRPr="005D499E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6EDFCB1" w14:textId="77777777" w:rsidR="0078121B" w:rsidRPr="009E2C90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DAD276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934A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21B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19A8A3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DDF6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051" w14:textId="77777777" w:rsidR="0078121B" w:rsidRDefault="0078121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C74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85BA" w14:textId="77777777" w:rsidR="0078121B" w:rsidRPr="002F6CED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D4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4DB4" w14:textId="77777777" w:rsidR="0078121B" w:rsidRPr="00C14131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F1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48F04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78121B" w14:paraId="53BE233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6007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BC91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54F3E037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7A25" w14:textId="77777777" w:rsidR="0078121B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A0F3" w14:textId="77777777" w:rsidR="0078121B" w:rsidRPr="00E02B0C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7D5E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58FD" w14:textId="77777777" w:rsidR="0078121B" w:rsidRPr="002F6CED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B396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3486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A08B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494AC040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78121B" w14:paraId="1EA970D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48F4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8D28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286+050</w:t>
            </w:r>
          </w:p>
          <w:p w14:paraId="370D338A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0037" w14:textId="77777777" w:rsidR="0078121B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F19A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– B</w:t>
            </w:r>
            <w:r>
              <w:rPr>
                <w:b/>
                <w:bCs/>
                <w:sz w:val="20"/>
                <w:lang w:val="ro-RO"/>
              </w:rPr>
              <w:t>ârlad și linia 2 directă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A6EB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5684" w14:textId="77777777" w:rsidR="0078121B" w:rsidRPr="002F6CED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FB4A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0F5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F023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046B2CFC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78121B" w14:paraId="1044AB26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2E19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59E5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1FF9A26D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E95E" w14:textId="77777777" w:rsidR="0078121B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96B7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0F0B9C9C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4B83D401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135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5BD" w14:textId="77777777" w:rsidR="0078121B" w:rsidRPr="002F6CED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B213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6881" w14:textId="77777777" w:rsidR="0078121B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0264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1C0894E4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78121B" w14:paraId="6D192679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8CC0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6137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4F0D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77EB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23E562D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D417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BE144BC" w14:textId="77777777" w:rsidR="0078121B" w:rsidRDefault="0078121B" w:rsidP="0078121B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C1693A0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92A24DB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ED8D" w14:textId="77777777" w:rsidR="0078121B" w:rsidRPr="002F6CED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2E23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CE7B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0F63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983CF5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E42B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3B56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1382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1DB9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659FE3A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57ABD81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CDD0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187722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A9F33A2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B75A" w14:textId="77777777" w:rsidR="0078121B" w:rsidRPr="002F6CED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C7F1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56FF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446F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2914152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78121B" w14:paraId="4C5BB56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18D0" w14:textId="77777777" w:rsidR="0078121B" w:rsidRDefault="0078121B" w:rsidP="0078121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BADB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2E7C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3D76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A84BFB8" w14:textId="77777777" w:rsidR="0078121B" w:rsidRDefault="0078121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C63F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B10E8A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B20F" w14:textId="77777777" w:rsidR="0078121B" w:rsidRPr="002F6CED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888C" w14:textId="77777777" w:rsidR="0078121B" w:rsidRDefault="0078121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24F3" w14:textId="77777777" w:rsidR="0078121B" w:rsidRPr="00C14131" w:rsidRDefault="0078121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50B4" w14:textId="77777777" w:rsidR="0078121B" w:rsidRDefault="0078121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549EF40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313709B" w14:textId="77777777" w:rsidR="0078121B" w:rsidRDefault="0078121B" w:rsidP="003C645F">
      <w:pPr>
        <w:pStyle w:val="Heading1"/>
        <w:spacing w:line="360" w:lineRule="auto"/>
      </w:pPr>
      <w:r>
        <w:t>LINIA 602</w:t>
      </w:r>
    </w:p>
    <w:p w14:paraId="4BD3E5B7" w14:textId="77777777" w:rsidR="0078121B" w:rsidRDefault="0078121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8121B" w14:paraId="704D69B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D9E" w14:textId="77777777" w:rsidR="0078121B" w:rsidRDefault="0078121B" w:rsidP="0078121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CB9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9B2851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F13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61A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F54980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67B1" w14:textId="77777777" w:rsidR="0078121B" w:rsidRPr="00406474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CF0A" w14:textId="77777777" w:rsidR="0078121B" w:rsidRPr="00DA41E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6F1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D2202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07B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B2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5CCE3D7" w14:textId="77777777" w:rsidR="0078121B" w:rsidRPr="0007619C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8625CC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D383" w14:textId="77777777" w:rsidR="0078121B" w:rsidRDefault="0078121B" w:rsidP="0078121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40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2D833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134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C95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A3ABEC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F6FE" w14:textId="77777777" w:rsidR="0078121B" w:rsidRPr="00406474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3D2D" w14:textId="77777777" w:rsidR="0078121B" w:rsidRPr="00DA41E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A51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FDE309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8EA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E5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1BB456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08F2341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76E55807" w14:textId="77777777" w:rsidR="0078121B" w:rsidRDefault="0078121B" w:rsidP="00DE3370">
      <w:pPr>
        <w:pStyle w:val="Heading1"/>
        <w:spacing w:line="360" w:lineRule="auto"/>
      </w:pPr>
      <w:r>
        <w:t>LINIA 610</w:t>
      </w:r>
    </w:p>
    <w:p w14:paraId="576F0A97" w14:textId="77777777" w:rsidR="0078121B" w:rsidRDefault="0078121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41874ED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B0B" w14:textId="77777777" w:rsidR="0078121B" w:rsidRDefault="0078121B" w:rsidP="0078121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6D2E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650A" w14:textId="77777777" w:rsidR="0078121B" w:rsidRPr="00F81D6F" w:rsidRDefault="0078121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F69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3AD7E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7DDA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8DDF23C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5A299B4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9EF40D2" w14:textId="77777777" w:rsidR="0078121B" w:rsidRDefault="0078121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7522" w14:textId="77777777" w:rsidR="0078121B" w:rsidRPr="00F81D6F" w:rsidRDefault="0078121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5FB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9219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9FC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6B204181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54C2" w14:textId="77777777" w:rsidR="0078121B" w:rsidRDefault="0078121B" w:rsidP="0078121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A1B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F006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F2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0D8FE9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A06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35561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733FBC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04E07A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A5FC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6D1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70F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C82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8121B" w14:paraId="7FEED30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DAB0" w14:textId="77777777" w:rsidR="0078121B" w:rsidRDefault="0078121B" w:rsidP="0078121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70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FB35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E89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4719AA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546D74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A59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6446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05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31D9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0AB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503700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8121B" w14:paraId="3CD4F5E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9CBF" w14:textId="77777777" w:rsidR="0078121B" w:rsidRDefault="0078121B" w:rsidP="0078121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FFC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B467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C815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778A06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446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3E0C06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040CDE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3AF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DE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5472" w14:textId="77777777" w:rsidR="0078121B" w:rsidRPr="00F81D6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737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0EA4595" w14:textId="77777777" w:rsidR="0078121B" w:rsidRPr="00C60E02" w:rsidRDefault="0078121B">
      <w:pPr>
        <w:tabs>
          <w:tab w:val="left" w:pos="3768"/>
        </w:tabs>
        <w:rPr>
          <w:sz w:val="20"/>
          <w:szCs w:val="20"/>
          <w:lang w:val="ro-RO"/>
        </w:rPr>
      </w:pPr>
    </w:p>
    <w:p w14:paraId="19254E68" w14:textId="77777777" w:rsidR="0078121B" w:rsidRDefault="0078121B" w:rsidP="004F6534">
      <w:pPr>
        <w:pStyle w:val="Heading1"/>
        <w:spacing w:line="360" w:lineRule="auto"/>
      </w:pPr>
      <w:r>
        <w:t>LINIA 700</w:t>
      </w:r>
    </w:p>
    <w:p w14:paraId="473DB61C" w14:textId="77777777" w:rsidR="0078121B" w:rsidRDefault="0078121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8121B" w14:paraId="301EBFA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3135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7A5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75B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792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0E939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4C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A15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65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E4E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4DC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F809DA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6D3E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BBD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ED0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9E1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84526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5F1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BFD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637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BE1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629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B96CA5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55EE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56E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257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845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EC372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76B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26B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2B5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D7E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C76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86B33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8121B" w14:paraId="51AE14E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E7F0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997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49F05D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A9C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F24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CC4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AF9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0DB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5D6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1C0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4A1E47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C6E1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661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CE6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594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33D48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F91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F8E4D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892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A6B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AD3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EE4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ACF99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FFDE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E92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B5B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5E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EC2D3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7EF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6287B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539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EAA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BD6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CD2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BA091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891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AD6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5CD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EA8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AEDA33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757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598B72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850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D95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FE9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461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E38F4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8DA8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431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BA1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1F4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402BA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59A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F3176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ED6BBA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76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B0F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450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1DA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08AB8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1C8C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33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D8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345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F363B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645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783274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D87B7C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FAE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67A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F7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562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A60D1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9474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F1F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8A0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E6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39BD9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F59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64D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9AE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518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6CD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93058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261D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2BF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295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548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E1DD3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97E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75E10FF" w14:textId="77777777" w:rsidR="0078121B" w:rsidRPr="00B401EA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05C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F9A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C2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3CB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8ED32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ACED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FB5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A44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356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9F219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526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73B5FD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588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01D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C50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B0E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F560B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EA73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376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A34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FF7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7561B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ED1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D6155E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9B3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896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5C3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6B3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8121B" w14:paraId="623FA8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AC6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DBF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4DE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348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1D7C2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BF1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4C31C5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66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AFD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2F0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352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8121B" w14:paraId="323786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652C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277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024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50C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B72E4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CAD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7AD5A8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077686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06F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5A9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232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6AC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6AFF9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617A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51E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B07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526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0206AB8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95D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E78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DEE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2698BA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4F6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F1C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745C8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266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61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B2C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6A8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60D04D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C9D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B16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22D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FD9C10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3B9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774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54885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497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767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129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F0A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2E34EC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16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381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76A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CB4327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E49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10E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C5B9D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E53B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E2A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C87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F549" w14:textId="77777777" w:rsidR="0078121B" w:rsidRDefault="0078121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CFCE7FB" w14:textId="77777777" w:rsidR="0078121B" w:rsidRDefault="0078121B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68C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2C064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0B9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71D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C70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798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4D4BA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8121B" w14:paraId="76C98C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F101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6A1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B23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CFFB" w14:textId="77777777" w:rsidR="0078121B" w:rsidRDefault="0078121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1B6AE85" w14:textId="77777777" w:rsidR="0078121B" w:rsidRDefault="0078121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F21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4B0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09E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01B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72F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63B29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8149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9E1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D62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5D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2FF470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76D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AD3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D2D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879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D31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E93A0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38B1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898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0E8D1F3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6D2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162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129D89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4E8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63B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3E4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7CA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3870" w14:textId="77777777" w:rsidR="0078121B" w:rsidRPr="00C20CA5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6F70BFD" w14:textId="77777777" w:rsidR="0078121B" w:rsidRPr="00EB107D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78347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4C66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77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2CE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ED2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785136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C6B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4221F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BF2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D40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8F8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E63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F094D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ADE6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8121B" w14:paraId="4E4B40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EF87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E03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30067F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467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5E5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F44BC9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B02FC4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F9B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890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D14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68B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03F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62C5834E" w14:textId="77777777" w:rsidR="0078121B" w:rsidRPr="00C401D9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8121B" w14:paraId="0DA557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5739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E4B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5DD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78E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50970B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637160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A5588D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D98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F9E59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28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2FC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89E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AF1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33404B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8121B" w14:paraId="000938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18B125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E2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C42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501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FB1F54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53A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63E8C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26D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706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F92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24A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829AF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D7A10B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21A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DDB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0F7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A852B2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D4B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E81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AD1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79C8EF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8A3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B8BF" w14:textId="77777777" w:rsidR="0078121B" w:rsidRPr="00C20CA5" w:rsidRDefault="0078121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A6963E2" w14:textId="77777777" w:rsidR="0078121B" w:rsidRPr="00EB107D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C6AC5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242F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246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2FB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70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4B07A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EE0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C58A9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7D7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A65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E6A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3B6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DB50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5CD1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8121B" w14:paraId="1C4F59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6752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71D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B9D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904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D47EE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797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83DFF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8AA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2D2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9D5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DAB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97F1B8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8121B" w14:paraId="4A37D0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751F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FED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D95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CB2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C1438A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8CA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4F6B3A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682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B9D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823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3D4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11A7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15EA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E6956E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8121B" w14:paraId="23BFD7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77A0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15B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9FC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E1F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4E1B0A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9E8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A26B94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BC4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6BC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5F9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2E1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352DB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6F89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A1C1E3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8121B" w14:paraId="2FD512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550D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82A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291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1F9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1CA6C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8EE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551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220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5C1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517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715F3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F626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C4FE37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8121B" w14:paraId="1A619D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EDE0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612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C02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623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9929C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A7E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6FB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595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DEE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39A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916BD0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F038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016EBD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8121B" w14:paraId="70129E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32CE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C9A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C3B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183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3DA2D4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FBD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AF8502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DB5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2CA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297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7A4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77BAE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4AC92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8121B" w14:paraId="165F86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DCF3" w14:textId="77777777" w:rsidR="0078121B" w:rsidRDefault="0078121B" w:rsidP="0078121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25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D85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E8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516F6E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DD4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71F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FEC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181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0C5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615B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FDCD83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9BE8CBD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6CA28F0D" w14:textId="77777777" w:rsidR="0078121B" w:rsidRDefault="0078121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356CA94" w14:textId="77777777" w:rsidR="0078121B" w:rsidRDefault="0078121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8121B" w14:paraId="1F2165F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5620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D29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5B01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EEE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33274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A55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0E485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1F99CE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04D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96A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69C0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AD2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94A6F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D5CD2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A2C74A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6845E4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8121B" w14:paraId="109EA90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99F5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350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6E4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B34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0651F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E3F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CCCAC2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2F4598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C32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148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3298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9D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FD23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84F706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A97E7A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8121B" w14:paraId="3F50DDD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C764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0A3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F4AA7D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C419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9B65" w14:textId="77777777" w:rsidR="0078121B" w:rsidRDefault="0078121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EF40E3" w14:textId="77777777" w:rsidR="0078121B" w:rsidRDefault="0078121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447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862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787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3A55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A546" w14:textId="77777777" w:rsidR="0078121B" w:rsidRPr="006A2576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9B83277" w14:textId="77777777" w:rsidR="0078121B" w:rsidRPr="006A2576" w:rsidRDefault="0078121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A74D660" w14:textId="77777777" w:rsidR="0078121B" w:rsidRDefault="0078121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2D25A9A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61F2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41A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9B17B1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BA0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D571" w14:textId="77777777" w:rsidR="0078121B" w:rsidRDefault="0078121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38A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280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41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E4FF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F98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22E51B8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3E04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EAD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D92BCE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D2E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1ACD" w14:textId="77777777" w:rsidR="0078121B" w:rsidRDefault="0078121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D9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B2B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4A2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AA4E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55C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235ABB7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6728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443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C4D03C3" w14:textId="77777777" w:rsidR="0078121B" w:rsidRDefault="0078121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224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36B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C95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F7E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0E4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533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94D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17F1A1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C43C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2E7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053E1C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5E1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5BF1" w14:textId="77777777" w:rsidR="0078121B" w:rsidRPr="001904F7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003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469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7A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CAE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63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8121B" w14:paraId="2F8C271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2F21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CC5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3CA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A5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D3D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796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35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BAA5C3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2FD4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921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78121B" w14:paraId="47075CF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8AB9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A2F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6529E3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DFA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A3F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319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64A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913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F0E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6BB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45BAA95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2648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54A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480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376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AA5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798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DC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CF1D50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6B4D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546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1AF78D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3BBC67E" w14:textId="77777777" w:rsidR="0078121B" w:rsidRPr="00B56D0E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52F5628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3E3A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FA9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28AF2D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956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3BBB" w14:textId="77777777" w:rsidR="0078121B" w:rsidRPr="00DA3842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27F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D69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50F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2C8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5F1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6C52D0" w14:textId="77777777" w:rsidR="0078121B" w:rsidRDefault="0078121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5B1D997" w14:textId="77777777" w:rsidR="0078121B" w:rsidRDefault="0078121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3FDFE8B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B0E0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5C3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EC37CF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26A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0E5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D76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30B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62A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69EB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563" w14:textId="77777777" w:rsidR="0078121B" w:rsidRPr="00175A24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1EB7069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6E7A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086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74609B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ED0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F1D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DBA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8C9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13D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F5FF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EC9C" w14:textId="77777777" w:rsidR="0078121B" w:rsidRPr="00175A24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3832AA37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D574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BF3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BFC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4F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915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7DABF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E16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F3C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E398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05B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2488C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12C70" w14:textId="77777777" w:rsidR="0078121B" w:rsidRPr="00175A24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78121B" w14:paraId="5E455B6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DE9E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16A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15C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99C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5A58A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F85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7147D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EC3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673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129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85B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C6AD8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FC89F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8121B" w14:paraId="6E8CE10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C793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076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D7D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8D5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CF6650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75C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A5DC6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6E4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9A5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42E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C50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D3B3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6AA3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8121B" w14:paraId="3982157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128C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526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5FE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85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1658BD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AB5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63381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9E6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67B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2428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DC1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4A063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E843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8121B" w14:paraId="2603EC8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F242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B62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D5E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E1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A16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16C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89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758992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74DD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1A4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61F05E0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EABB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F32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7D2F1CA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D5D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6D8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713288E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AEC1" w14:textId="77777777" w:rsidR="0078121B" w:rsidRPr="00175A7C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BC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D19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AFAD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270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618165A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5570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7F2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EB37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7F3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EC2197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358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E09B46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779" w14:textId="77777777" w:rsidR="0078121B" w:rsidRPr="00CA307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72F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540D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620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C6463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8121B" w14:paraId="7E4AB3D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B8AA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30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5BDB65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F856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B9F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52C71F" w14:textId="77777777" w:rsidR="0078121B" w:rsidRPr="00180EA2" w:rsidRDefault="0078121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EF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639B" w14:textId="77777777" w:rsidR="0078121B" w:rsidRPr="00CA307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2C4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0950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2F6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409CF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ED28BD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8121B" w14:paraId="1A909AE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C33B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619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79D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CA6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C3AC1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736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0A3B" w14:textId="77777777" w:rsidR="0078121B" w:rsidRPr="00CA307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69E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0BC8F0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87D1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293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AC864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9A8628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9B8B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8121B" w14:paraId="0965C8A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4A8B" w14:textId="77777777" w:rsidR="0078121B" w:rsidRDefault="0078121B" w:rsidP="0078121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852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B83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BCB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568F1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64E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D1BCB9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E5D29A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E8EC" w14:textId="77777777" w:rsidR="0078121B" w:rsidRPr="00CA3079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5AA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DBD5" w14:textId="77777777" w:rsidR="0078121B" w:rsidRPr="001304AF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523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831D8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80FD9C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323399B" w14:textId="77777777" w:rsidR="0078121B" w:rsidRPr="00B71446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0CE6962" w14:textId="77777777" w:rsidR="0078121B" w:rsidRDefault="0078121B">
      <w:pPr>
        <w:tabs>
          <w:tab w:val="left" w:pos="6382"/>
        </w:tabs>
        <w:rPr>
          <w:sz w:val="20"/>
        </w:rPr>
      </w:pPr>
    </w:p>
    <w:p w14:paraId="017020FF" w14:textId="77777777" w:rsidR="0078121B" w:rsidRDefault="0078121B" w:rsidP="00B52218">
      <w:pPr>
        <w:pStyle w:val="Heading1"/>
        <w:spacing w:line="360" w:lineRule="auto"/>
      </w:pPr>
      <w:r>
        <w:t>LINIA 704</w:t>
      </w:r>
    </w:p>
    <w:p w14:paraId="45AE7DD3" w14:textId="77777777" w:rsidR="0078121B" w:rsidRDefault="0078121B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8121B" w14:paraId="1AF2E21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E16B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9C0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53801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0C21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303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3FCB34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89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2357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A84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3CCA1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8027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4557" w14:textId="77777777" w:rsidR="0078121B" w:rsidRPr="001467E0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14E71B" w14:textId="77777777" w:rsidR="0078121B" w:rsidRPr="00C00026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1721B1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03D7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D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FE3C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34F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9D4BF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1C9CCD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96D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B988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60D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D33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FBD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7CBF7C2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FD1F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C9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8E94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AD6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83599B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56018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826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DA1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D6C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BD0C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6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415D3E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29DF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443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3458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F4B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C4B63F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347255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6B5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0384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6E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CFDF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CA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896C70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6F96A4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FB3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BE42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A9D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AEE87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BD010E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A05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649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08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8210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58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2AF9FF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5DE0C2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596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F679A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6813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A89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B3CCD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37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374C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23D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8D9E90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063C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063D" w14:textId="77777777" w:rsidR="0078121B" w:rsidRPr="001467E0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7D0EDA" w14:textId="77777777" w:rsidR="0078121B" w:rsidRPr="008D7F2C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4ABCC5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993168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38B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2D1F82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068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17E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C83DA1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E1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CA7B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9D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DF3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27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8121B" w14:paraId="7356A3B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A87DC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D8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1DE3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45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45707D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0AF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83BC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A86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45FD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CFF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3A7F6D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DE9F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567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47B3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9AA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140155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7D7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9F610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E3A9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764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E2D0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081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C1C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78121B" w14:paraId="1A3CB78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8482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2B6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9610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AB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058E0A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A6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96C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BDB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ED41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982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0CCDB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78121B" w14:paraId="4ECD24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8BEA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49A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731E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004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4A1DA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52B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51295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DA2C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AA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BC13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F10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8588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78121B" w14:paraId="1F71B4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5035" w14:textId="77777777" w:rsidR="0078121B" w:rsidRDefault="0078121B" w:rsidP="0078121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C54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7F06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EC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C3718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04E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005C7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80A5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FDC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A2DA" w14:textId="77777777" w:rsidR="0078121B" w:rsidRPr="00E4080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2F3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4508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82EA55F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5B841E3D" w14:textId="77777777" w:rsidR="0078121B" w:rsidRDefault="0078121B" w:rsidP="00F0370D">
      <w:pPr>
        <w:pStyle w:val="Heading1"/>
        <w:spacing w:line="360" w:lineRule="auto"/>
      </w:pPr>
      <w:r>
        <w:t>LINIA 800</w:t>
      </w:r>
    </w:p>
    <w:p w14:paraId="7688EB57" w14:textId="77777777" w:rsidR="0078121B" w:rsidRDefault="0078121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8121B" w14:paraId="691E4E3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58FF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1A2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638C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C4B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F30FBA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2B97" w14:textId="77777777" w:rsidR="0078121B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EB3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8638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AF6B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8E5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A8DAE4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6CC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CAD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16AA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92B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C759E8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1AFB" w14:textId="77777777" w:rsidR="0078121B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4F93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40E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C48F7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2484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367F02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8B59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CB3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A0C4A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64588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16334B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AA99F" w14:textId="77777777" w:rsidR="0078121B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2FBF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9D4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C142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C77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0B6F8" w14:textId="77777777" w:rsidR="0078121B" w:rsidRDefault="0078121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8121B" w:rsidRPr="00A8307A" w14:paraId="1B855A9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F55F" w14:textId="77777777" w:rsidR="0078121B" w:rsidRPr="00A75A00" w:rsidRDefault="0078121B" w:rsidP="0078121B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FD21" w14:textId="77777777" w:rsidR="0078121B" w:rsidRPr="00A8307A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96A2" w14:textId="77777777" w:rsidR="0078121B" w:rsidRPr="00A8307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8ECD" w14:textId="77777777" w:rsidR="0078121B" w:rsidRPr="00A8307A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5964" w14:textId="77777777" w:rsidR="0078121B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E9222D" w14:textId="77777777" w:rsidR="0078121B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1D0F1D1" w14:textId="77777777" w:rsidR="0078121B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D98DC2" w14:textId="77777777" w:rsidR="0078121B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131C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E586" w14:textId="77777777" w:rsidR="0078121B" w:rsidRPr="00A8307A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7230A" w14:textId="77777777" w:rsidR="0078121B" w:rsidRPr="00A8307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1CE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89EE3C" w14:textId="77777777" w:rsidR="0078121B" w:rsidRPr="00A8307A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8121B" w14:paraId="23FEEB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8183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67F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4ADC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D0B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1B09F9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51C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391BA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BAB3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52B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5A0D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6C3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78121B" w14:paraId="5D9750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E4C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529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DEB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288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86B35C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0DB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14A6AC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EEEC51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90B955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C6D005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CB3B22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1946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83B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1C42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F7D5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CFF74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887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AA9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9B5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C6F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0A8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2B2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50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F4A1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98B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437E4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0DB07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8121B" w14:paraId="388F43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449A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9EC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72DD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6D1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46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9C09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E3D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1EB2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750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6D13D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0029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8121B" w14:paraId="3CC547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035B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A70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AF66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B451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869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BF0B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FCB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B0CD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92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70EFB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9D7B7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8121B" w14:paraId="348E10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046E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DD6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74BAD5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970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D39E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44F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A4A5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38B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9819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EC3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3C5698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625F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BA0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DAF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D17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678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8004C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741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34F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8DDE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68F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88E9F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3E78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8121B" w14:paraId="718B65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0BB9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06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D3A7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9A0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57F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16F0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D33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09F8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6E4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7B4A1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6411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8121B" w14:paraId="579D94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F8BB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E57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D829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580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50F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FB4F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FA3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D4C3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334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39F18F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4B3AB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8121B" w14:paraId="787E01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EDC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B9E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7484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C75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2BB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9F67F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44F9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E0E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6C1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CB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2F30F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48F6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B39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D132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321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4AAA99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3B3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699A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EA6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69E206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EA0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C43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1BF248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1683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AA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A957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57C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F78549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640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F43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324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1231A29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726A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08E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7772C7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CEB9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63A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5066CC5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1B2C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1A3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D4852EE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33D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FF4C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DCE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5388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3D4F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78121B" w14:paraId="0F8538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836E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D90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684A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9FB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1144E1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03A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BB7E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8F7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86A898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AEB9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CF4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616733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983A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89A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1920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965A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86BB73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700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12D63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EAFF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004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236B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9D3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EDC6B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D0BA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5E425AF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C8690A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78121B" w14:paraId="6F9FB4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F205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68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D0CA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ABA1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2A0F59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5AE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7D25F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E986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7D4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6D65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B7C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C2F8FA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664B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36E193E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6F4925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78121B" w14:paraId="28F7FC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291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1B9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884D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F12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94F3BD4" w14:textId="77777777" w:rsidR="0078121B" w:rsidRPr="008B2519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20B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6FBBA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596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4BB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9069" w14:textId="77777777" w:rsidR="0078121B" w:rsidRPr="008D08DE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D95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8121B" w14:paraId="55203B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4436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A74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DAC481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C41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63D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6F86F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BDF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949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E88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5910" w14:textId="77777777" w:rsidR="0078121B" w:rsidRPr="008D08DE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825F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6BD8CC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A1AC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296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9601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727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6716DE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16D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22C8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E4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296D2B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2CF8" w14:textId="77777777" w:rsidR="0078121B" w:rsidRPr="008D08DE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D705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17C457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1A39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E4A1" w14:textId="77777777" w:rsidR="0078121B" w:rsidRDefault="0078121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F24C" w14:textId="77777777" w:rsidR="0078121B" w:rsidRPr="001161EA" w:rsidRDefault="0078121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001D" w14:textId="77777777" w:rsidR="0078121B" w:rsidRDefault="0078121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2711C58" w14:textId="77777777" w:rsidR="0078121B" w:rsidRDefault="0078121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493" w14:textId="77777777" w:rsidR="0078121B" w:rsidRDefault="0078121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3A85E64" w14:textId="77777777" w:rsidR="0078121B" w:rsidRDefault="0078121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1BDD" w14:textId="77777777" w:rsidR="0078121B" w:rsidRPr="001161EA" w:rsidRDefault="0078121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B896" w14:textId="77777777" w:rsidR="0078121B" w:rsidRDefault="0078121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4162" w14:textId="77777777" w:rsidR="0078121B" w:rsidRPr="008D08DE" w:rsidRDefault="0078121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4635" w14:textId="77777777" w:rsidR="0078121B" w:rsidRDefault="0078121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8121B" w14:paraId="19FB93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6A2E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638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9681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7F86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976F50B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9E2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50DA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6E2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6F10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88B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78121B" w14:paraId="4401AA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F989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E5E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55F7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9B0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7B360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E75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F5E846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BCEF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024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563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D76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72F6C5A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15C7BAF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78121B" w14:paraId="5AF2ED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96CB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926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7801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836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60B88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741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BC40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C9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6528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7A6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E3DB4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D155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79E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6C76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A0AA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0583A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AAA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A7AA97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7ADF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96D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ADE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F00B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0A7DD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88B2CAE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8121B" w14:paraId="467EF8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E38A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D34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387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7B9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66DF4B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03C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A49F63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02BB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919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C0B4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614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6C65E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4E721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E43B4E1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8121B" w14:paraId="581578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DC2C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487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FE2F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1BB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049EE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08E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2B28E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1FB9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C9E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0FB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760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1090F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8121B" w14:paraId="5073AB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0150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265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ADFF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A0A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260269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597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7CC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EDD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7545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D74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1429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8121B" w14:paraId="05231D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1E19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2A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5BE21D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064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2A7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BDBC9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1F831F6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8D0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E7A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4A9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3090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D68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117F33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93A6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15A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8DE7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9AA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83DA4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15A897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D39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7D3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F73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9E47DA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4700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D01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0D96B6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5F98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30C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CF22" w14:textId="77777777" w:rsidR="0078121B" w:rsidRPr="001161EA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411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D3DEA5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CCA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3CC8F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9F757F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9890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B37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A0D2" w14:textId="77777777" w:rsidR="0078121B" w:rsidRPr="001161EA" w:rsidRDefault="0078121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6D0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018046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6538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077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05D8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105A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FF6213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109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03B953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8D7C5E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2858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AF7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0BB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87F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A0C2A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D7D6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FF9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0B53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7D2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F81FE8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EB1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911F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1BD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EF2E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9D0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F6C1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336DA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8121B" w14:paraId="6CD7F9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9544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3D3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A6A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FA5B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9C5CE9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270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A703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0C0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947A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C77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462BC4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F0E5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4F5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A7C1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673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10631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9AA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61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33C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26F3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0C3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039F7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3F12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462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50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1D2B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F2AEC79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CB0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9D8C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C5F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B6B1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A62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4D27B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CB2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685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BF39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E3F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1B868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5A5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3E2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64E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6F19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093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B04B3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802A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8A4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700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8DA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2ED47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29AF928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87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741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872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BE81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44CF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E6C71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C0C4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1E9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0BE0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70B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C4A66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898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8850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57C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4ABB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AED1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C15B5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ED9390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8121B" w14:paraId="5F9D40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52F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A1F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ED9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270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DFDE0D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282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E811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A3F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CE77275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B4AA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C683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8121B" w14:paraId="2BA7FA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B8F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85B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CC72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FAC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F92AB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5FF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134F4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D4909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9CC4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CF9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DA7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34C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4EB2E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1FE04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FEABED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8121B" w14:paraId="557BD9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03AB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A11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033D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EA84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429C00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8D5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A5CDD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BAC0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251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3521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E3B1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E71C6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245C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94B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32A1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37E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EFBA6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0C4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C74562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5696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7D5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BCC4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613B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A0191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69C6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ABE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374C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46E9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482C7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9B1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94CA4F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6207C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D21C6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298D94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AA26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4B7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285D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59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116B67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AFC8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4E5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52C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305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C6A06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4F5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5C26DA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F1BD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AC3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6C10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7BBB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290918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57E2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6E1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4A68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5584" w14:textId="77777777" w:rsidR="0078121B" w:rsidRDefault="0078121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728BB5" w14:textId="77777777" w:rsidR="0078121B" w:rsidRDefault="0078121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8807" w14:textId="77777777" w:rsidR="0078121B" w:rsidRPr="00F565BC" w:rsidRDefault="0078121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17D565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992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4A3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8903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F634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78121B" w14:paraId="0C90E5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4B32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9A3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6D7A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A2F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726F57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2A6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B9E8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DDF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EB2E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2D5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400C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1EFDE041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78121B" w14:paraId="703802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4D13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B08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616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240F" w14:textId="77777777" w:rsidR="0078121B" w:rsidRDefault="0078121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A91349" w14:textId="77777777" w:rsidR="0078121B" w:rsidRDefault="0078121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CE6F" w14:textId="77777777" w:rsidR="0078121B" w:rsidRDefault="0078121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DD35FD" w14:textId="77777777" w:rsidR="0078121B" w:rsidRDefault="0078121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178E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8AF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DA42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D61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78121B" w14:paraId="36D6E1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448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9D1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E98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8AA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E9F65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A21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A5772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4BF1" w14:textId="77777777" w:rsidR="0078121B" w:rsidRPr="001161EA" w:rsidRDefault="0078121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3F0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FD20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A6D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8AF72DE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DD6B1C5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06ECDF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5E0A99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8121B" w14:paraId="1FCCDB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9E5C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1D1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DEBD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E681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BBC7A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C442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03DE1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96CB29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EDBA" w14:textId="77777777" w:rsidR="0078121B" w:rsidRPr="001161EA" w:rsidRDefault="0078121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D75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8F49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931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30D0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7DBED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8121B" w14:paraId="0E4B99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427A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0C5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9DDB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A72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3B9B59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485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FDB3" w14:textId="77777777" w:rsidR="0078121B" w:rsidRDefault="0078121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7A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D25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6AB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81C980A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C0170A7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78121B" w14:paraId="62ACEA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EDC5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622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45DD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0501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88C968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970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E52E1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5C87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7C6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A3E1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A669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55FE26A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DAEF0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8121B" w14:paraId="3CBF16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FB44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28A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9845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489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3DF75B1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EC2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1A80B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0C9B41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CF1D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4FF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CA89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B88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14B9C7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78121B" w14:paraId="4100B5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8FA4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427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EE46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CB9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25649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8F7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9DC4191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04C9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53D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F0CB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4A21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D5E982C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8121B" w14:paraId="7734F3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01ED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B62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6322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0A4F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05556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BA984E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F51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FD5900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2F62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0AD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89E0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5CF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E927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8121B" w14:paraId="25EDC0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0D99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75E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1304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34FB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764153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D337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9216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3D2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791A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DC86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5D8A0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1E7A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05E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A272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158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9050652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3A40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578783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7366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DC7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3F03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383E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ECD60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CEAF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C1B4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DB9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D90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618F3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A2A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D05FBA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21BC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07DC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3F3E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E97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75BB62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F385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07A9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D022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9E5C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F432ED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592F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248E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5C8B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E4D6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C342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A4421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3E82" w14:textId="77777777" w:rsidR="0078121B" w:rsidRDefault="0078121B" w:rsidP="0078121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B9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329" w14:textId="77777777" w:rsidR="0078121B" w:rsidRPr="001161EA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6025" w14:textId="77777777" w:rsidR="0078121B" w:rsidRDefault="0078121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35D8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8778" w14:textId="77777777" w:rsidR="0078121B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E4EE" w14:textId="77777777" w:rsidR="0078121B" w:rsidRDefault="0078121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4C3C" w14:textId="77777777" w:rsidR="0078121B" w:rsidRPr="008D08DE" w:rsidRDefault="0078121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8878" w14:textId="77777777" w:rsidR="0078121B" w:rsidRDefault="0078121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2D6AC75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365A26AB" w14:textId="77777777" w:rsidR="0078121B" w:rsidRDefault="0078121B" w:rsidP="00C261F4">
      <w:pPr>
        <w:pStyle w:val="Heading1"/>
        <w:spacing w:line="360" w:lineRule="auto"/>
      </w:pPr>
      <w:r>
        <w:t>LINIA 801 B</w:t>
      </w:r>
    </w:p>
    <w:p w14:paraId="3B8A46B0" w14:textId="77777777" w:rsidR="0078121B" w:rsidRDefault="0078121B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640AB8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9C3D" w14:textId="77777777" w:rsidR="0078121B" w:rsidRDefault="0078121B" w:rsidP="0078121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A2E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7FF6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BB4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CA5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5392CB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62C3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BD7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43EA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3F0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5934F0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BD69" w14:textId="77777777" w:rsidR="0078121B" w:rsidRDefault="0078121B" w:rsidP="0078121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252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67D7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588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20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4A05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79C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D0F1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54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93E257B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4805" w14:textId="77777777" w:rsidR="0078121B" w:rsidRDefault="0078121B" w:rsidP="0078121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D34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9D4F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D62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5D9C37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FE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25C2A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6A8FD8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C12BF8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0460" w14:textId="77777777" w:rsidR="0078121B" w:rsidRPr="003E0E1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987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D80D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62F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8121B" w14:paraId="521A52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A18C" w14:textId="77777777" w:rsidR="0078121B" w:rsidRDefault="0078121B" w:rsidP="0078121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44B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C812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4A5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790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7BFF" w14:textId="77777777" w:rsidR="0078121B" w:rsidRPr="003E0E1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D4E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9801" w14:textId="77777777" w:rsidR="0078121B" w:rsidRPr="00556109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426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492E2F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56E89031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2BBFBF08" w14:textId="77777777" w:rsidR="0078121B" w:rsidRDefault="0078121B" w:rsidP="005011D2">
      <w:pPr>
        <w:pStyle w:val="Heading1"/>
        <w:spacing w:line="360" w:lineRule="auto"/>
      </w:pPr>
      <w:r>
        <w:t>LINIA 802</w:t>
      </w:r>
    </w:p>
    <w:p w14:paraId="76106ED8" w14:textId="77777777" w:rsidR="0078121B" w:rsidRDefault="0078121B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72FA3A1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459C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564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62AB9FB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FDD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944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C091F1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6B0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9B1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217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90F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28C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0FA1AD4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9E7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A77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D4E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823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C9081C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8A4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55F32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EB7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70E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0FA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78D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6324FC8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1AFD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3D7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2A43EB1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1B5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8D3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5EDC177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C7CA31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97E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693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07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D86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663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016F8F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7289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EB8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7A5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ABA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243F5E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43E007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31F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1CAF2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869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846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680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34C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672154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E1AC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3F4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6A2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780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30CC32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BA8108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D97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E95DDB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175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3B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5DC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B83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3D97A84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AF69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FC0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6AD0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985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1C6EED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7C6630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267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9196C2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043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9FB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F6B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809B" w14:textId="77777777" w:rsidR="0078121B" w:rsidRPr="00FC0DD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D1B33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631F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1A475514" w14:textId="77777777" w:rsidR="0078121B" w:rsidRPr="00FC0DD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78121B" w14:paraId="1F7F58C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4E42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291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65F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C1C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80D4A2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0E2D05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DA4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366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E2D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2E5F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D68B" w14:textId="77777777" w:rsidR="0078121B" w:rsidRPr="00FC0DD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8121B" w14:paraId="6B3AD64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B2AA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24E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7661C45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C79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323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541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215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CDB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8153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2352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78121B" w14:paraId="3A02CB7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6BA9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14A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688A1CF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7B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6F7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526A90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72E9E2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EB5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A37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599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A1C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8D3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6CB25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78121B" w14:paraId="4C4E486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3502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42D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E8476B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C4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061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456F84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77F421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29B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6EF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65A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9D8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0B4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2A558D8" w14:textId="77777777" w:rsidR="0078121B" w:rsidRPr="00FC0DD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8121B" w14:paraId="5B0C50B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AECD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DE9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02D2305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BD3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B16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C40FB9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4013E9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825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187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FEE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62F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CFF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3AD51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570E4F7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78121B" w14:paraId="564395B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6250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44C5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374C0BC4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2A5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D8FC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E489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1CF6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C964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F67B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9332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78121B" w14:paraId="3625903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824A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57E7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534B1F0B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D8F1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5744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8158AA5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D74A598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A742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96AB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C86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2B01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9589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4A2E9B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94E1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6D54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700E1770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217D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B7B6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217B242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21E729A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7BFA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ED60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67A0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2065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902B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34946B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8121B" w14:paraId="15EDCE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D8CC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01D9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6849F7F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B7C8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5C09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01179B8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6761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BE6C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E1F8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AB6E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679E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EEBC4E7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8121B" w14:paraId="6DF7BA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7EA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141E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016EA343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516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22C2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280406E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D34BD4A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8724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3FF3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3F3E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1201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7A18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6FEDF8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8535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332B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02EBEE90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BA31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644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1CCEEBA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DEF2F1C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2156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A3C1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EFD7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E4F2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E997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7EFBD1FD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C454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9646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9E2A10B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03E1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A43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AC468EA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CB46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1657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069B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6404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C306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DB814B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8121B" w14:paraId="597461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DC82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3BF9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014C83A5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0FA7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7B25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64ED1B06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9430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DB90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1355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6C90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8B21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8121B" w14:paraId="3F2500A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B1C2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526B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9EC5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EBD8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54D961B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8570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000EA7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E4FA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092A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4887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4CB0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8121B" w14:paraId="2715F56D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3B12" w14:textId="77777777" w:rsidR="0078121B" w:rsidRDefault="0078121B" w:rsidP="0078121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CA73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7E5D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6E6F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ED45816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33F0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89400C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FF99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785C" w14:textId="77777777" w:rsidR="0078121B" w:rsidRDefault="0078121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ADA" w14:textId="77777777" w:rsidR="0078121B" w:rsidRDefault="0078121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C756" w14:textId="77777777" w:rsidR="0078121B" w:rsidRDefault="0078121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751F82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39853669" w14:textId="77777777" w:rsidR="0078121B" w:rsidRDefault="0078121B" w:rsidP="00FF5C69">
      <w:pPr>
        <w:pStyle w:val="Heading1"/>
        <w:spacing w:line="276" w:lineRule="auto"/>
      </w:pPr>
      <w:r>
        <w:t>LINIA 804</w:t>
      </w:r>
    </w:p>
    <w:p w14:paraId="46852C1E" w14:textId="77777777" w:rsidR="0078121B" w:rsidRDefault="0078121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8121B" w14:paraId="66B4695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49CB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FB3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5CB3A3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CDB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B42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F7B0BA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482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D523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78C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4F8E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B076" w14:textId="77777777" w:rsidR="0078121B" w:rsidRPr="00436B1D" w:rsidRDefault="0078121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8121B" w14:paraId="0452806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43F0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286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B13C59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36D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1B2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A18E96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E10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9419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52A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CD20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1326" w14:textId="77777777" w:rsidR="0078121B" w:rsidRPr="00436B1D" w:rsidRDefault="0078121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8121B" w14:paraId="299690F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DE4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5D2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C79702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263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05B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6A84A1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38A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73BA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A4D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0F0A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CB0D" w14:textId="77777777" w:rsidR="0078121B" w:rsidRPr="00E25A4B" w:rsidRDefault="0078121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A25721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6824D82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CE1D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F07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25CE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0D2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52374C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C4471D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2F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B19F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F1D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18666C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9CA7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A8C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AC4A0E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C9B9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69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0727CF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0916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5B2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18B7A15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ED73BF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2243F63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3A0657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A8C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A6C4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7EF4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10A3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075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EDFD1F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1FD5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D44B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17A4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B29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704082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0BA89B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F4192B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2AA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064A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1DC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B831E0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ACC3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93D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040D460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93F2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92F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D94A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BC9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E646BA9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D82E97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6779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E586B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FAB0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147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13F6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B27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9A683B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93F8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516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68EF099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E8D0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352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162E3F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592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B4EA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5D3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93AC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1543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BE274C5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8121B" w14:paraId="2386140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7DF1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293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9060D3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9FDC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A85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6770CC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67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407C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89F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EBE5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881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F6D69F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8121B" w14:paraId="786892F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088F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378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1493CBB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CF3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3F6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A433F9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0EC766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A8622F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6F7E1E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EA32D0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6BA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37FD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FF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0447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0EE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915ADA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9A64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E2F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FCF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A7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7A0E50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34E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1D695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BBD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B06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B16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8BD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20742E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7A26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D58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6296" w14:textId="77777777" w:rsidR="0078121B" w:rsidRPr="00A152FB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B83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ADDA1E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C98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8DE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ACA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533F" w14:textId="77777777" w:rsidR="0078121B" w:rsidRPr="00F9444C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6F0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92F3FF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45D9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7CE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BC7B44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6D92" w14:textId="77777777" w:rsidR="0078121B" w:rsidRPr="00A152FB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3E0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462562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BD7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2BC9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A8A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87A0" w14:textId="77777777" w:rsidR="0078121B" w:rsidRPr="00F9444C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DC1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08B405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8121B" w14:paraId="01CE9F7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A6B9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CAD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378815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ABAA" w14:textId="77777777" w:rsidR="0078121B" w:rsidRPr="00A152FB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44D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337D84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CC4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60EA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AF6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B357" w14:textId="77777777" w:rsidR="0078121B" w:rsidRPr="00F9444C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C77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B5857B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8121B" w14:paraId="0D66279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9122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B27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C251" w14:textId="77777777" w:rsidR="0078121B" w:rsidRPr="00A152FB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5D7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5BB69D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1AE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E8EA2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A248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672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B8C2" w14:textId="77777777" w:rsidR="0078121B" w:rsidRPr="00F9444C" w:rsidRDefault="0078121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947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6E25BB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62D5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8121B" w14:paraId="517C2CE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70A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2EC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6176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A52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D4FA8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E47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8822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6C5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CA37C4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83D5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616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ECF91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11CD74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7C66A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8121B" w14:paraId="13286A8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7D65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545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A1B1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F3B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AFAB8D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33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CCFA5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F27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CA2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F54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9F1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0CDD31B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8121B" w14:paraId="1F2F610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A8D3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4F4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1E96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236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246081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881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E949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920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513D25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B3A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2A0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62D27DE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4D98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B59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55DF3C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2345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DB1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59F71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4682EC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505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88E7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5F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AADC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8C9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49F869E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D27A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62F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A279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D9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0AB75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0280AA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5DA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83B3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394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0D41F8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6998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D25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0626B91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F7B8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332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E0E027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318C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A90B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C9FD50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ABC32B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00B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A8D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227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2210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B7E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4868C06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97D3" w14:textId="77777777" w:rsidR="0078121B" w:rsidRDefault="0078121B" w:rsidP="0078121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45C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D21C" w14:textId="77777777" w:rsidR="0078121B" w:rsidRPr="00A152F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6ED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FDF7F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51E3609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F4C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335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2BB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B05BB8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0E67" w14:textId="77777777" w:rsidR="0078121B" w:rsidRPr="00F9444C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AC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5AA4040" w14:textId="77777777" w:rsidR="0078121B" w:rsidRDefault="0078121B" w:rsidP="00802827">
      <w:pPr>
        <w:spacing w:line="276" w:lineRule="auto"/>
        <w:ind w:right="57"/>
        <w:rPr>
          <w:sz w:val="20"/>
          <w:lang w:val="ro-RO"/>
        </w:rPr>
      </w:pPr>
    </w:p>
    <w:p w14:paraId="1A8634E6" w14:textId="77777777" w:rsidR="0078121B" w:rsidRDefault="0078121B" w:rsidP="00535684">
      <w:pPr>
        <w:pStyle w:val="Heading1"/>
        <w:spacing w:line="360" w:lineRule="auto"/>
      </w:pPr>
      <w:r>
        <w:t>LINIA 807</w:t>
      </w:r>
    </w:p>
    <w:p w14:paraId="29A817E0" w14:textId="77777777" w:rsidR="0078121B" w:rsidRDefault="0078121B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174CF0FE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BF52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898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7969BB1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4005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DCA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6CDCE8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056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43FE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3F9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49CB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CFD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CFE51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8954EF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3044EB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78121B" w14:paraId="3C7B063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F552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3BB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33C5E6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727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A31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0CCF6AF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709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DE72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AA1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CC55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B78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1C4AC6DE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3058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862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168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435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4138119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15C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37CB5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  <w:p w14:paraId="3B81430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CBF0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AE1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DA5B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AB8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44250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4E106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40D73CF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78121B" w14:paraId="02FB4C7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0524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5C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1AB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6E4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4A71397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1DC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A1918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  <w:p w14:paraId="16586B9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61C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1F4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AB6E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5D2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58570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0EE56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6F82AB8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la liniile 3 - 7 st. Ciulnița</w:t>
            </w:r>
          </w:p>
        </w:tc>
      </w:tr>
      <w:tr w:rsidR="0078121B" w14:paraId="7162FBD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0C6D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AF5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127E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319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5FEEC3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AD5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9987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AF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EB55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FB5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9D4EC3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5824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4766" w14:textId="77777777" w:rsidR="0078121B" w:rsidRDefault="0078121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0AAB" w14:textId="77777777" w:rsidR="0078121B" w:rsidRPr="007345A6" w:rsidRDefault="0078121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0A33" w14:textId="77777777" w:rsidR="0078121B" w:rsidRDefault="0078121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8BF3CB1" w14:textId="77777777" w:rsidR="0078121B" w:rsidRDefault="0078121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1702" w14:textId="77777777" w:rsidR="0078121B" w:rsidRDefault="0078121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9739" w14:textId="77777777" w:rsidR="0078121B" w:rsidRPr="007345A6" w:rsidRDefault="0078121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23FA" w14:textId="77777777" w:rsidR="0078121B" w:rsidRDefault="0078121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1EDDF20" w14:textId="77777777" w:rsidR="0078121B" w:rsidRDefault="0078121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9607" w14:textId="77777777" w:rsidR="0078121B" w:rsidRPr="007345A6" w:rsidRDefault="0078121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8EB8" w14:textId="77777777" w:rsidR="0078121B" w:rsidRDefault="0078121B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466FB64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6C0C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41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430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85E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2FA38D1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4D0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C1D5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D12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6E9ED8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33C6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F87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01E44FB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EC2E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7C8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0189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9FB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2FC9EDA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66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D2C11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1409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4DF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25D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A7F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DBC0C9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5CDF" w14:textId="77777777" w:rsidR="0078121B" w:rsidRDefault="0078121B" w:rsidP="0078121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9E7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438F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7B2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6EB63A9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78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3D051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A3D8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507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B0A7" w14:textId="77777777" w:rsidR="0078121B" w:rsidRPr="007345A6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9F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3C5B2B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027568EA" w14:textId="77777777" w:rsidR="0078121B" w:rsidRDefault="0078121B" w:rsidP="00D509E3">
      <w:pPr>
        <w:pStyle w:val="Heading1"/>
        <w:spacing w:line="360" w:lineRule="auto"/>
      </w:pPr>
      <w:r>
        <w:t>LINIA 812</w:t>
      </w:r>
    </w:p>
    <w:p w14:paraId="6D4677CD" w14:textId="77777777" w:rsidR="0078121B" w:rsidRDefault="0078121B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6BCFDDEB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E66A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537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BA3A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186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8AF701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3D6B73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07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59DD2DC8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2654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21BB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EC22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AF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428AC16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7509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AD1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33FF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C12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F342D2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68D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FB8F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6A6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AA65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B38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255BFDB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BFCE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065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318C526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1DDD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A43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25EBDD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03B3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CA02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A2B8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736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2F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56F853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8121B" w14:paraId="4A883180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1597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245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53A0DE9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06C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B12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357E8D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0DC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3434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8F7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F3F7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30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39119185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E393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63B4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E068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E4D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4A753D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2C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F9F2B1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DDEF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E5E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AA39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437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DD28B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EB68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85D94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78121B" w14:paraId="5022AE1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7E25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41AF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B44E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D7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150D4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87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7278E3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56AE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195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01E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54E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F964B0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23C8243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78121B" w14:paraId="6D8291F1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A810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4E9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F74F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1D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E913CD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FC18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10B1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266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F790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75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E6A56C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A1E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FC9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478D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D63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D3409A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17C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E368F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E2AE38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E68AD2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9B72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72B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60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63A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112BB20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0628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FBA8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2EAE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8A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140C67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6D7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4173F5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1AE58170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6C31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911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A114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5C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65AFB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78121B" w14:paraId="7724BE47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8494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065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487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AEF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2280A9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630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2DF172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386E07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285E3E2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3CFF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E7A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2B9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5C5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7B883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78121B" w14:paraId="293D3B71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B02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873F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6ED3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86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B2CBF4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2C2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F63D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57BB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50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35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12C0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376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DBC3B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78121B" w14:paraId="06C848EA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38CA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75F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B993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359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C89A4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AFD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2E90F9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18E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534C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54D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7C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72F9E37D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DFAC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98D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0AEE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277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279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751694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2659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0478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24C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583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02E884E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2F9D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87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70A0877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A251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DF5C" w14:textId="77777777" w:rsidR="0078121B" w:rsidRDefault="0078121B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5098F69" w14:textId="77777777" w:rsidR="0078121B" w:rsidRDefault="0078121B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717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65D3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451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68ED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3E7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20372FB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72A7A5B9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BF60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91B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75B87B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E435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8CC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4C214F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5EE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2C04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7178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E2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4C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6215F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4F0BDA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78121B" w14:paraId="4ED732A8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9B0D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0A7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D27A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31D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8F8D73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062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1AF3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928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0BFF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365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136A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78121B" w14:paraId="2595F859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4600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483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DF8342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C124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2BD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D77AB1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99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D17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AB9B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2163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C920" w14:textId="77777777" w:rsidR="0078121B" w:rsidRPr="00562792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3BCBB9F" w14:textId="77777777" w:rsidR="0078121B" w:rsidRPr="00562792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2A76AB4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48C4DE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263C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6C3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ADD52F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189B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D48A" w14:textId="77777777" w:rsidR="0078121B" w:rsidRDefault="0078121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A1690FE" w14:textId="77777777" w:rsidR="0078121B" w:rsidRDefault="0078121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387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FF0D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7D0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1B5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E942" w14:textId="77777777" w:rsidR="0078121B" w:rsidRPr="00562792" w:rsidRDefault="007812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B93482">
              <w:rPr>
                <w:b/>
                <w:bCs/>
                <w:iCs/>
                <w:sz w:val="20"/>
              </w:rPr>
              <w:t>Începând cu data de 10.09.2025 ora 14 se introduce RV semnalizată pe teren zi/noapte cu tot trenul fără inductori la paleta galbenă.</w:t>
            </w:r>
          </w:p>
        </w:tc>
      </w:tr>
      <w:tr w:rsidR="0078121B" w14:paraId="664DDE14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C1AE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087A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091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5A6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1F80019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139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F5D520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D045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D41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34E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0EE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5772A80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9283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7EF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69C2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F3A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4F56D54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25C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71AFC9E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FE0E2B3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FA1D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2BEF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6456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227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84064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8F26E0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78121B" w14:paraId="482E85E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E173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D3B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E721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C54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24D7BB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723B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D7AE4E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BFF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63B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3CE9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75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6376B9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9BA5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01F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2488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52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4EAE7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2AD711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B49C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E95872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019D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C1D8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532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EE0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5CD40E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732D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275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0675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910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5969307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92FC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9F25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0D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90A2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623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B82C14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E007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1FC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3FD391E0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2421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D31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C9CEFA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7CE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F845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523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2DE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D7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4152078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7DDC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3C2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629BBA0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82F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8D2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EF122C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D6F4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F98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44E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EF3F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1B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254EE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78121B" w14:paraId="454BACD1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BF89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A24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0D6E193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BC70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EE1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797437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048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7B19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2F9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CFE8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9EE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00C7A9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9C77E7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78121B" w14:paraId="1448F1E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A4FF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80AA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0FBBABD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21EE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795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C69865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12E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B49C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AC73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8135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A86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792E0EAB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E748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84E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8FC5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3E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544D31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7C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960A2F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919D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F560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2656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8F8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0FCB5DA2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A8E9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D6F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F0B0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6EC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2F9604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3B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4235A1F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E9282C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D92B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2E6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C88F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F72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35E9D7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78121B" w14:paraId="49FA782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D850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1AF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BF36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650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C39219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A7A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66A5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8B8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8DBD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617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8121B" w14:paraId="5E71B75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6848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4C2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D2F3E4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CF8F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696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C17870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20D8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C294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85E0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C19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52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2BD52DF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2F04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7EF2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7E360997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D379" w14:textId="77777777" w:rsidR="0078121B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BF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CC98CB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097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2065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B58F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F3E3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03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576CDB25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CEFA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09A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851D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98E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0C5C66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49D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18D0B6AC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30D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F6E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B2D8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C16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0EFE394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F9E7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D62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8735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C03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9D2CE2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95A6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3E8AED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188B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88C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437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E7D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EF8C8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78121B" w14:paraId="7FA292DC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5CE4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57A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65E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D74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0BB1EF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228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FD3FA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FD78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D9B6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CAFE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751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431F9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20BA9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78121B" w14:paraId="6A94A0DB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EC9F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5C6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2162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C2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E1E37AA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3E6A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3130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DF9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A0CA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50E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5EAB31E0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E3D3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EF9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6651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06B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23DA94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5DE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7790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8BC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4189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025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BADF0A7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FE4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BEC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0082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4CB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1BF2D3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FA6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17D5464D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B782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F7A0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9A4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BD6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0248C2" w14:textId="77777777" w:rsidR="0078121B" w:rsidRPr="00F662B5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78121B" w14:paraId="1438830A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F6A8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6984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C8AB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082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659D88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8AA3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4FA7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9B99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25EE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042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58F24227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E5AE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3640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209F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58C4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8B72B5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CE7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3E2CBDD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F967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5A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934C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B69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414C227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BB5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1AEB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6CE1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E6D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3B22CD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9F3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63C73D3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33E1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0A7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FC1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59A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E5706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8121B" w14:paraId="58293C4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439D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91A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0107E00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5783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0B91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2B3B89E3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A13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AC91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FB20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BE8D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E0B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3F2FFDEF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B69E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9161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291A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5D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CBEF7E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399B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5C0C88C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8983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3A9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57B8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15C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306996E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BB9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0024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26F0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B86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69A20D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9985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0104CD2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F566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0D1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012E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0DE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EEDBB08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FF7B" w14:textId="77777777" w:rsidR="0078121B" w:rsidRPr="001A61C3" w:rsidRDefault="0078121B" w:rsidP="0078121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E88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4A87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DB7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6518FD1B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AB2DA57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F3CE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D8BE227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D479" w14:textId="77777777" w:rsidR="0078121B" w:rsidRPr="006A7C82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0BCA" w14:textId="77777777" w:rsidR="0078121B" w:rsidRPr="001A61C3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F217" w14:textId="77777777" w:rsidR="0078121B" w:rsidRPr="00772CB4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2E8E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2CD349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11097A0A" w14:textId="77777777" w:rsidR="0078121B" w:rsidRDefault="0078121B" w:rsidP="00672C80">
      <w:pPr>
        <w:pStyle w:val="Heading1"/>
        <w:spacing w:line="360" w:lineRule="auto"/>
      </w:pPr>
      <w:r>
        <w:t>LINIA 813</w:t>
      </w:r>
    </w:p>
    <w:p w14:paraId="339B9A50" w14:textId="77777777" w:rsidR="0078121B" w:rsidRDefault="0078121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8121B" w14:paraId="4215DBD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D03E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CAE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5E8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540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2D965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9DBC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B6BF5F6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AED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4B1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9B28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134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8CD6CB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BEC4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421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355D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210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B6E72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B1E2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12DFD3A" w14:textId="77777777" w:rsidR="0078121B" w:rsidRPr="00285047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508A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C05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579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673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5BF2726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6404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E39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E91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A04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D58E9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819D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B952B72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6BD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C0A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5F18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FDC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53AE37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6D1F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35B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DC2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CDD7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4CA982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0D3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6671BA4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2604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2D3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4E95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553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78121B" w14:paraId="5E63094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26D1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0F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BDDB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75B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C24C52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304E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422FBF8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D295EEA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20BC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8B2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8CF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ECB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E456D2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2970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611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7A0E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6F0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12A" w14:textId="77777777" w:rsidR="0078121B" w:rsidRDefault="0078121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FA6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381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0CC3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893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8121B" w14:paraId="232380C5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36BC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868B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77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59CE08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E5F083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1585" w14:textId="77777777" w:rsidR="0078121B" w:rsidRPr="001A0BE2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A8615D" w14:textId="77777777" w:rsidR="0078121B" w:rsidRPr="001A0BE2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BAC02A8" w14:textId="77777777" w:rsidR="0078121B" w:rsidRPr="001A0BE2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0EEA0A6" w14:textId="77777777" w:rsidR="0078121B" w:rsidRPr="00564F54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F44B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C1F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74E5A1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BD17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E5B0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4B9B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D365BC5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96B3B9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752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4CC92A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7233A28" w14:textId="77777777" w:rsidR="0078121B" w:rsidRPr="00DD369C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E56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58B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1867A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8121B" w14:paraId="5DAE0C0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58E7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732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9154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235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22EF36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DF94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FCF6A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106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48A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32B0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8C3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6D53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8121B" w14:paraId="4F1CDF5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1DBD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DA8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138C15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C44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D506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9024E9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3FE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883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ADD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2C6175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F11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28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8121B" w14:paraId="58AFFA8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F251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C6B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63A658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D0B8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E7E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5B1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919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1AD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F95C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1F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8121B" w14:paraId="267A61F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CD0F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07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5E97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7CA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FC8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2D39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BD8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49C758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BBCB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4F5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8121B" w14:paraId="100C9A8A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3F9D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4AE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EDE4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197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320209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ED6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949C54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3E0B9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BDB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57D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B3F6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9F5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0E7E3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8121B" w14:paraId="3CD301D9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4718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4EF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4A9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6BC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30D66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470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7598A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6F5F0B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114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647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99CC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F11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80D75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8121B" w14:paraId="7EB2EF67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AD70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5FB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4BB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BF83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ACC1E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C4E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40CCEE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67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A0E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157C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262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6E02B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6B76A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8121B" w14:paraId="59AF5A2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385B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D14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536F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A8B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850A5B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46C2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D066A7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B2A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C0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B2B8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2D5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80224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8121B" w14:paraId="34F1881E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6C25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9E3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3E2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60E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485C9B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745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C576D8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1F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EE7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24F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155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8121B" w14:paraId="3D1BF350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B4C0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F90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3BC3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86D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14618F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5EF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51F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3C3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D3A3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DCE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49D1E6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312F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8121B" w14:paraId="393CC228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0C84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169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9BC3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59D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904F7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F4545F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2EB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BA0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B9E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2204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F5C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8DF47B4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5896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6D7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B178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F02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4904C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F48FC6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67D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37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CF5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8DDA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0D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833AA1B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9A55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95D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5E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203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E17AA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2E7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63FB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3D5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41EA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8C2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1BC70F6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A3E6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A37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0DA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87C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68AC6A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6A4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400FE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393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A4D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911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EA8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1844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8121B" w14:paraId="67DA2A0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46B1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A60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31F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AFB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ECAA5B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699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B9AB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8E5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7D4B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9B9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1968E3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8121B" w14:paraId="3B340F9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E672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7B1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9C0A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E31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A8B5FF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521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CF11E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6EE4F3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CBD6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C40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3BE9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FFA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3FC73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CA48E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55B50B6" w14:textId="77777777" w:rsidR="0078121B" w:rsidRPr="00CB3CD0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8121B" w14:paraId="6309107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EA8C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DCC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442383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C790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A5A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0CF807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3802BE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DCA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6C99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0E8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3CA84C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307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0AB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DEAF22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1E24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34A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C1F5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C55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558A09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450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2A6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E1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6DF7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75B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A9659E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E2B5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2A5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0E3589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E62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5AF3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84409C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CCC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2FA8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F93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67F0A1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27A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5C8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74E175C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B93E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7BAE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95A9B3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D1D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1F4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54BFDA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AF41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1912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93D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8F51" w14:textId="77777777" w:rsidR="0078121B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00D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1F59B561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D01B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49E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7E8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EA3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276012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A98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CEC6B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9AAB9F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18D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F81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A4D4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2E2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8121B" w14:paraId="27CCB877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1AC9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74F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5A23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B6D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A1D7D4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A31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8DBB0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8C95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061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C77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F64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51E2E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A7A7AFA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8121B" w14:paraId="5C012CE6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96E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66C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BE8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EA0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B53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5BA7C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1CC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49C5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D7D2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512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735DEB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B08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15D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0E32A4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AB8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1E2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26DC25E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936B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791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B2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158C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463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50AB7B2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8121B" w14:paraId="733E229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BF8B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0AE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A69AD0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14CC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D0D7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FBAB62C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AFA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0C5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0C1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08E6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AC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8121B" w14:paraId="304285A3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592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0AF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96809F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06D9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7C9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9C96FF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0D6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FF5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7ADD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2F4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6D9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8F4B24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8121B" w14:paraId="50E89E6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84BA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842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8E13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669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4B47F3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9089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C804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F8AC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D9AB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404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8121B" w14:paraId="707AE11A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1775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8EAA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DB36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7D1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79F7FFF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CA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040CC3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659E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0A8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CBA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6C78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8121B" w14:paraId="6EE828B1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946A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649F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17DA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FC36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2305A65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FB4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517E568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9D23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1B7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D0CD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0551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E9BAC9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F7A00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8121B" w14:paraId="233BA72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EE35" w14:textId="77777777" w:rsidR="0078121B" w:rsidRDefault="0078121B" w:rsidP="0078121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5447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E649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44B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CD974FB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79C2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70C046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0B21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D8B0" w14:textId="77777777" w:rsidR="0078121B" w:rsidRDefault="0078121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0C4" w14:textId="77777777" w:rsidR="0078121B" w:rsidRPr="00564F54" w:rsidRDefault="0078121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D72D" w14:textId="77777777" w:rsidR="0078121B" w:rsidRDefault="007812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873EEE" w14:textId="77777777" w:rsidR="0078121B" w:rsidRPr="00237377" w:rsidRDefault="0078121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20707B1" w14:textId="77777777" w:rsidR="0078121B" w:rsidRDefault="0078121B" w:rsidP="00D96D74">
      <w:pPr>
        <w:pStyle w:val="Heading1"/>
        <w:spacing w:line="360" w:lineRule="auto"/>
      </w:pPr>
      <w:r>
        <w:t>LINIA 813 A</w:t>
      </w:r>
    </w:p>
    <w:p w14:paraId="62BEC393" w14:textId="77777777" w:rsidR="0078121B" w:rsidRDefault="0078121B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745125B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DA09" w14:textId="77777777" w:rsidR="0078121B" w:rsidRDefault="0078121B" w:rsidP="0078121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70E0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055008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8CB0" w14:textId="77777777" w:rsidR="0078121B" w:rsidRPr="00E230A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44F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14F3390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081C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EA20" w14:textId="77777777" w:rsidR="0078121B" w:rsidRPr="009033A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79D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C0AA" w14:textId="77777777" w:rsidR="0078121B" w:rsidRPr="009033A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13E6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CE06B1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8C90" w14:textId="77777777" w:rsidR="0078121B" w:rsidRDefault="0078121B" w:rsidP="0078121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6679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1DA1AF5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EB2A" w14:textId="77777777" w:rsidR="0078121B" w:rsidRPr="00E230A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930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D7E8B2C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AADC97D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8178439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40F1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4D44" w14:textId="77777777" w:rsidR="0078121B" w:rsidRPr="009033A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233D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A677" w14:textId="77777777" w:rsidR="0078121B" w:rsidRPr="009033A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EBC2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1BA1D7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FD57" w14:textId="77777777" w:rsidR="0078121B" w:rsidRDefault="0078121B" w:rsidP="0078121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BE0E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1BEB" w14:textId="77777777" w:rsidR="0078121B" w:rsidRPr="00E230A0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D15F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5AB22E5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8EEB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C483" w14:textId="77777777" w:rsidR="0078121B" w:rsidRPr="009033A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81DF" w14:textId="77777777" w:rsidR="0078121B" w:rsidRDefault="007812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2F43" w14:textId="77777777" w:rsidR="0078121B" w:rsidRPr="009033AC" w:rsidRDefault="007812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02B8" w14:textId="77777777" w:rsidR="0078121B" w:rsidRDefault="007812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094928" w14:textId="77777777" w:rsidR="0078121B" w:rsidRDefault="0078121B">
      <w:pPr>
        <w:spacing w:before="40" w:after="40" w:line="192" w:lineRule="auto"/>
        <w:ind w:right="57"/>
        <w:rPr>
          <w:sz w:val="20"/>
          <w:lang w:val="ro-RO"/>
        </w:rPr>
      </w:pPr>
    </w:p>
    <w:p w14:paraId="577B7347" w14:textId="77777777" w:rsidR="0078121B" w:rsidRDefault="0078121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6024BFA" w14:textId="77777777" w:rsidR="0078121B" w:rsidRDefault="0078121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8121B" w14:paraId="28F6C43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7FDA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935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D6A3" w14:textId="77777777" w:rsidR="0078121B" w:rsidRPr="002B6917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F71E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1E222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1A6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87A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43D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B36C" w14:textId="77777777" w:rsidR="0078121B" w:rsidRPr="002A6824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1D0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142C6E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C1F4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76E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07F1" w14:textId="77777777" w:rsidR="0078121B" w:rsidRPr="002B6917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519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B9BC3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7A9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9EBF38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511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F77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5F76" w14:textId="77777777" w:rsidR="0078121B" w:rsidRPr="002A6824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FEA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D6444E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6602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5AD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4E43" w14:textId="77777777" w:rsidR="0078121B" w:rsidRPr="002B6917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3DDA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7AA20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75A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358A87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B42895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29B680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DE4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3E6A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2785" w14:textId="77777777" w:rsidR="0078121B" w:rsidRPr="002A6824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104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4AFF03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E6D3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FA2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96CA" w14:textId="77777777" w:rsidR="0078121B" w:rsidRPr="002B6917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BD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411A9B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7DA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C306017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111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236D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0D07" w14:textId="77777777" w:rsidR="0078121B" w:rsidRPr="002A6824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85E8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BB1AC4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67FF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39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D23F" w14:textId="77777777" w:rsidR="0078121B" w:rsidRPr="002B6917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E8B" w14:textId="77777777" w:rsidR="0078121B" w:rsidRDefault="0078121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E7044D" w14:textId="77777777" w:rsidR="0078121B" w:rsidRDefault="0078121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D49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3947DCC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C5F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59D0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6C88" w14:textId="77777777" w:rsidR="0078121B" w:rsidRPr="002A6824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93CC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8121B" w14:paraId="66B3A54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48AF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251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89B7" w14:textId="77777777" w:rsidR="0078121B" w:rsidRPr="002B6917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31B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F1D83F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C248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EC0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479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8F04" w14:textId="77777777" w:rsidR="0078121B" w:rsidRPr="002A6824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8AA1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53E32" w14:textId="77777777" w:rsidR="0078121B" w:rsidRPr="00C87E63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40DFD9CF" w14:textId="77777777" w:rsidR="0078121B" w:rsidRPr="00C87E63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78121B" w14:paraId="451190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6EC9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CE44" w14:textId="77777777" w:rsidR="0078121B" w:rsidRDefault="0078121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D7DB" w14:textId="77777777" w:rsidR="0078121B" w:rsidRPr="002B6917" w:rsidRDefault="0078121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952C" w14:textId="77777777" w:rsidR="0078121B" w:rsidRDefault="0078121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0B7DB2" w14:textId="77777777" w:rsidR="0078121B" w:rsidRDefault="0078121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DECA" w14:textId="77777777" w:rsidR="0078121B" w:rsidRDefault="0078121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72CF661" w14:textId="77777777" w:rsidR="0078121B" w:rsidRDefault="0078121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989E" w14:textId="77777777" w:rsidR="0078121B" w:rsidRDefault="0078121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B3C5" w14:textId="77777777" w:rsidR="0078121B" w:rsidRDefault="0078121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8C9E" w14:textId="77777777" w:rsidR="0078121B" w:rsidRPr="002A6824" w:rsidRDefault="0078121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7393" w14:textId="77777777" w:rsidR="0078121B" w:rsidRDefault="0078121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8121B" w14:paraId="09B2D95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ACEF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1FFF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4F0" w14:textId="77777777" w:rsidR="0078121B" w:rsidRPr="002B6917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9A14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91EAE0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0EC65B9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3596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9F8AF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016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78B3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525A" w14:textId="77777777" w:rsidR="0078121B" w:rsidRPr="002A6824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331D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C5351A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D27A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584F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74D6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210A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075AAB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2A64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1CF0C2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F52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C184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DEF9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DBE8" w14:textId="77777777" w:rsidR="0078121B" w:rsidRDefault="0078121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E2513D" w14:textId="77777777" w:rsidR="0078121B" w:rsidRDefault="0078121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8121B" w14:paraId="239D52E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1C62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C0D4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6E25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ED9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6C1785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173E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7BC5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AAA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B24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56AF" w14:textId="77777777" w:rsidR="0078121B" w:rsidRDefault="0078121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8121B" w14:paraId="25DDD15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9E97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00E9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42EE6BA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3F9E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6644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A071EAF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E311390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5C0C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FEF0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416F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62F3018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CA6F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C343" w14:textId="77777777" w:rsidR="0078121B" w:rsidRDefault="0078121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8121B" w14:paraId="238F2D1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F2D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C97F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F968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6AE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53A3A44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205E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C186B93" w14:textId="77777777" w:rsidR="0078121B" w:rsidRPr="00810F5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AD6F" w14:textId="77777777" w:rsidR="0078121B" w:rsidRPr="00557C88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5CA9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7112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A9CA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07398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8121B" w14:paraId="7DD3932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9EE7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D734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A86D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2D4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81B4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42BA332" w14:textId="77777777" w:rsidR="0078121B" w:rsidRDefault="0078121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6F9C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813A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4178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89A9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CD1F5E7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8121B" w14:paraId="64B8F60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4EA0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30DC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2E82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E8C0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D815" w14:textId="77777777" w:rsidR="0078121B" w:rsidRDefault="0078121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584C" w14:textId="77777777" w:rsidR="0078121B" w:rsidRPr="00557C88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3E11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DF93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FC99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84262A" w14:textId="77777777" w:rsidR="0078121B" w:rsidRPr="00D83307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8121B" w14:paraId="5C32645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F2B6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023E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BAFF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A481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AAD9081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5BB6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2D76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C144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066C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4A54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EB607A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1FB2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AB14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200B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108C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125C0CC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2834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216B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C722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4535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E4A3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058BADA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3B41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F43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6E3B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8C73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D2BE867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7BFA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0761" w14:textId="77777777" w:rsidR="0078121B" w:rsidRPr="00557C88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DABF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A84E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86C9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2A57D39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ABD3" w14:textId="77777777" w:rsidR="0078121B" w:rsidRDefault="0078121B" w:rsidP="0078121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9FA9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E05A" w14:textId="77777777" w:rsidR="0078121B" w:rsidRPr="002B6917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9AE3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010C72A" w14:textId="77777777" w:rsidR="0078121B" w:rsidRPr="006315B8" w:rsidRDefault="0078121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61C8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3975" w14:textId="77777777" w:rsidR="0078121B" w:rsidRPr="00557C88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0477" w14:textId="77777777" w:rsidR="0078121B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FD3B" w14:textId="77777777" w:rsidR="0078121B" w:rsidRPr="002A6824" w:rsidRDefault="0078121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9C85" w14:textId="77777777" w:rsidR="0078121B" w:rsidRDefault="0078121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C1C48E" w14:textId="77777777" w:rsidR="0078121B" w:rsidRPr="00930181" w:rsidRDefault="0078121B">
      <w:pPr>
        <w:tabs>
          <w:tab w:val="left" w:pos="3183"/>
        </w:tabs>
      </w:pPr>
    </w:p>
    <w:p w14:paraId="57E3152C" w14:textId="77777777" w:rsidR="0078121B" w:rsidRDefault="0078121B" w:rsidP="00445244">
      <w:pPr>
        <w:pStyle w:val="Heading1"/>
        <w:spacing w:line="24" w:lineRule="atLeast"/>
      </w:pPr>
      <w:r>
        <w:t>LINIA 818</w:t>
      </w:r>
    </w:p>
    <w:p w14:paraId="3DB02230" w14:textId="77777777" w:rsidR="0078121B" w:rsidRDefault="0078121B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8121B" w14:paraId="0439828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4E33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CE4C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164B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2F89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81F7104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93F5C8E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6C9B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02958EA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E459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DEC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2410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75E5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07A43E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D348E08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78121B" w14:paraId="34D87F6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4E2C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B701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685C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5C16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BAA534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78A8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AAC9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AE1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B195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5E32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417750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5B93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1494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6D79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9087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964F28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6948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3A3EA807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0C0E937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A032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875C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587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4E52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9FDB2B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8F0D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AE07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273E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7A85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C62A0A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A6C9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BD64F1B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7A5695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FC81B94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AD6F434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36E6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DE62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44B8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2EFE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7085190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2A22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4188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B675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54E2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854CA7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6163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AD6C7B7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8C86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D0BD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B741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153A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30F3707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FBE8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CF85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EBCB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B9B7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317BC6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D6609AF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659B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956C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06DC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E95B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342F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6BA6BF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4E8C5A7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78121B" w14:paraId="64835FE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1BB6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DB7A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A04C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80AA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DBD9BE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53D1BA7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9009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9638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99D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A3FA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9A5C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399053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5918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B353" w14:textId="77777777" w:rsidR="0078121B" w:rsidRDefault="0078121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6D8B" w14:textId="77777777" w:rsidR="0078121B" w:rsidRPr="00E54142" w:rsidRDefault="0078121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20AC" w14:textId="77777777" w:rsidR="0078121B" w:rsidRDefault="0078121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EA42A6" w14:textId="77777777" w:rsidR="0078121B" w:rsidRDefault="0078121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9DD2" w14:textId="77777777" w:rsidR="0078121B" w:rsidRPr="004B4AC4" w:rsidRDefault="0078121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27A7" w14:textId="77777777" w:rsidR="0078121B" w:rsidRPr="004B4AC4" w:rsidRDefault="0078121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0B81" w14:textId="77777777" w:rsidR="0078121B" w:rsidRDefault="0078121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4BE5" w14:textId="77777777" w:rsidR="0078121B" w:rsidRPr="00E54142" w:rsidRDefault="0078121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8FF1" w14:textId="77777777" w:rsidR="0078121B" w:rsidRPr="004B4AC4" w:rsidRDefault="0078121B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78121B" w14:paraId="1C4154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E1C6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5E1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20A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64A3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7A8CB75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2649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B61B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FFC0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D494FB3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75E5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B34D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8121B" w14:paraId="1E35B3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A68D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3B6D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9405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7255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2403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479B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C7D8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94D9D15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12F5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2329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692212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0256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4853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8300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7196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787C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0396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89D4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5911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ACDB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3D89D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29AE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CC5B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9839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264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AE71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1644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1A27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0FC6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1551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264C3C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E8E4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5CB4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321E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82BD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5E55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BC45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714A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1600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CA0D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4B68A7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A3CD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C57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3A55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9442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FD2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810F145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9FB6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D313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3E18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F6B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78121B" w14:paraId="683FDB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D17E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95A8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216C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32CF" w14:textId="77777777" w:rsidR="0078121B" w:rsidRPr="00277DE8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EB5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C34985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E85206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409FA0CC" w14:textId="77777777" w:rsidR="0078121B" w:rsidRPr="00277DE8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8C2C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5A8F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1357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BFF5" w14:textId="77777777" w:rsidR="0078121B" w:rsidRPr="00277DE8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8121B" w14:paraId="15E24E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C1B0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6370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AC1C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81A5" w14:textId="77777777" w:rsidR="0078121B" w:rsidRPr="00277DE8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57C1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BE6585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499A6D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2B60BDC" w14:textId="77777777" w:rsidR="0078121B" w:rsidRPr="00277DE8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BC9A" w14:textId="77777777" w:rsidR="0078121B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5D4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2878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40BD" w14:textId="77777777" w:rsidR="0078121B" w:rsidRPr="00277DE8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8121B" w14:paraId="225BB3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FE7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C91C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08FE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DF9A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6DFDD02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42D5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CC8E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41FE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A861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7BCA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8121B" w14:paraId="193D3ABA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132" w14:textId="77777777" w:rsidR="0078121B" w:rsidRDefault="0078121B" w:rsidP="0078121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D036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6150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0EA7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AEF1FA4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C3E7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28EC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9B76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7AC7BA68" w14:textId="77777777" w:rsidR="0078121B" w:rsidRDefault="0078121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1EFE" w14:textId="77777777" w:rsidR="0078121B" w:rsidRPr="00E54142" w:rsidRDefault="0078121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CFD0" w14:textId="77777777" w:rsidR="0078121B" w:rsidRDefault="0078121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5D02B514" w14:textId="77777777" w:rsidR="0078121B" w:rsidRPr="00C21997" w:rsidRDefault="0078121B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2BB7DAB" w14:textId="77777777" w:rsidR="0078121B" w:rsidRPr="00C21F42" w:rsidRDefault="0078121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725FAD" w14:textId="77777777" w:rsidR="00D864F2" w:rsidRDefault="00D864F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8D5435" w14:textId="77777777" w:rsidR="00D864F2" w:rsidRDefault="00D864F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1C820D" w14:textId="77777777" w:rsidR="00D864F2" w:rsidRDefault="00D864F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AE5BF2" w14:textId="77777777" w:rsidR="00D864F2" w:rsidRDefault="00D864F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6F0DC2" w14:textId="77777777" w:rsidR="00D864F2" w:rsidRDefault="00D864F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D0D15A" w14:textId="710A33B8" w:rsidR="0078121B" w:rsidRPr="00C21F42" w:rsidRDefault="0078121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EFC476F" w14:textId="77777777" w:rsidR="0078121B" w:rsidRPr="00C21F42" w:rsidRDefault="0078121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F4D29B6" w14:textId="77777777" w:rsidR="0078121B" w:rsidRPr="00C21F42" w:rsidRDefault="0078121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E463AC1" w14:textId="77777777" w:rsidR="0078121B" w:rsidRDefault="0078121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748DFE4" w14:textId="77777777" w:rsidR="0078121B" w:rsidRPr="00C21F42" w:rsidRDefault="0078121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1C22F9B" w14:textId="77777777" w:rsidR="0078121B" w:rsidRPr="00C21F42" w:rsidRDefault="0078121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1A917DD" w14:textId="77777777" w:rsidR="0078121B" w:rsidRPr="00C21F42" w:rsidRDefault="0078121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F0548DC" w14:textId="77777777" w:rsidR="0078121B" w:rsidRPr="00C21F42" w:rsidRDefault="0078121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38277B" w:rsidRDefault="00FB37F1" w:rsidP="0038277B"/>
    <w:sectPr w:rsidR="00FB37F1" w:rsidRPr="0038277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BFC1" w14:textId="77777777" w:rsidR="002162D4" w:rsidRDefault="002162D4">
      <w:r>
        <w:separator/>
      </w:r>
    </w:p>
  </w:endnote>
  <w:endnote w:type="continuationSeparator" w:id="0">
    <w:p w14:paraId="56124681" w14:textId="77777777" w:rsidR="002162D4" w:rsidRDefault="0021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5AF2" w14:textId="77777777" w:rsidR="002162D4" w:rsidRDefault="002162D4">
      <w:r>
        <w:separator/>
      </w:r>
    </w:p>
  </w:footnote>
  <w:footnote w:type="continuationSeparator" w:id="0">
    <w:p w14:paraId="2B75A840" w14:textId="77777777" w:rsidR="002162D4" w:rsidRDefault="0021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29F71BCA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00786">
      <w:rPr>
        <w:b/>
        <w:bCs/>
        <w:i/>
        <w:iCs/>
        <w:sz w:val="22"/>
      </w:rPr>
      <w:t>decada 1-10 octombrie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65BD445A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00786">
      <w:rPr>
        <w:b/>
        <w:bCs/>
        <w:i/>
        <w:iCs/>
        <w:sz w:val="22"/>
      </w:rPr>
      <w:t>decada 1-10 octombrie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E7E4D83A"/>
    <w:lvl w:ilvl="0" w:tplc="BDE444F6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3114202"/>
    <w:multiLevelType w:val="hybridMultilevel"/>
    <w:tmpl w:val="08E24404"/>
    <w:lvl w:ilvl="0" w:tplc="BDE444F6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8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7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2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6"/>
  </w:num>
  <w:num w:numId="31" w16cid:durableId="1616717587">
    <w:abstractNumId w:val="74"/>
  </w:num>
  <w:num w:numId="32" w16cid:durableId="2067291654">
    <w:abstractNumId w:val="42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2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3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3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 w:numId="76" w16cid:durableId="1585841904">
    <w:abstractNumId w:val="6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/VV/sNWS558OFGAO0lOV9lSjB113tthme9grlK9RwOInNumL1617kL89ssrkSKboRW0SQfydCHR2oibm9kJTDA==" w:salt="yi657Os5lZBQ39N7UdpZn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2D4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40E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5A08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5A0C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4F2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27728</Words>
  <Characters>158053</Characters>
  <Application>Microsoft Office Word</Application>
  <DocSecurity>0</DocSecurity>
  <Lines>1317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2025-09-23T06:30:00Z</dcterms:created>
  <dcterms:modified xsi:type="dcterms:W3CDTF">2025-09-23T08:19:00Z</dcterms:modified>
</cp:coreProperties>
</file>