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E9F6D" w14:textId="77777777" w:rsidR="00B32994" w:rsidRPr="00FD1158" w:rsidRDefault="00B32994" w:rsidP="00110E00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FD1158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58432B53" w14:textId="3E66D27F" w:rsidR="00B32994" w:rsidRPr="00FD1158" w:rsidRDefault="00B32994" w:rsidP="00686E13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FD1158">
        <w:rPr>
          <w:b/>
          <w:sz w:val="16"/>
          <w:szCs w:val="16"/>
          <w:lang w:val="ro-RO"/>
        </w:rPr>
        <w:t xml:space="preserve"> (de la pagina 1 la pagina )</w:t>
      </w:r>
    </w:p>
    <w:p w14:paraId="23E20099" w14:textId="77777777" w:rsidR="00B32994" w:rsidRDefault="00B32994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303DA135" w14:textId="77777777" w:rsidR="00B32994" w:rsidRDefault="00B32994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475E4DDD" w14:textId="77777777" w:rsidR="00B32994" w:rsidRDefault="00B32994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07DDE870" w14:textId="77777777" w:rsidR="00B32994" w:rsidRDefault="00B32994">
      <w:pPr>
        <w:jc w:val="center"/>
        <w:rPr>
          <w:sz w:val="28"/>
        </w:rPr>
      </w:pPr>
    </w:p>
    <w:p w14:paraId="672AB94C" w14:textId="77777777" w:rsidR="00B32994" w:rsidRDefault="00B32994">
      <w:pPr>
        <w:jc w:val="center"/>
        <w:rPr>
          <w:sz w:val="28"/>
        </w:rPr>
      </w:pPr>
    </w:p>
    <w:p w14:paraId="6D1383AE" w14:textId="77777777" w:rsidR="00B32994" w:rsidRDefault="00B32994">
      <w:pPr>
        <w:jc w:val="center"/>
        <w:rPr>
          <w:sz w:val="28"/>
        </w:rPr>
      </w:pPr>
    </w:p>
    <w:p w14:paraId="0BA87306" w14:textId="77777777" w:rsidR="00B32994" w:rsidRDefault="00B32994">
      <w:pPr>
        <w:jc w:val="center"/>
        <w:rPr>
          <w:b/>
          <w:bCs/>
          <w:noProof/>
          <w:spacing w:val="80"/>
          <w:sz w:val="32"/>
          <w:lang w:val="en-US"/>
        </w:rPr>
      </w:pPr>
    </w:p>
    <w:p w14:paraId="58515E7B" w14:textId="77777777" w:rsidR="00B32994" w:rsidRDefault="00B32994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 xml:space="preserve"> BUCUREŞTI</w:t>
      </w:r>
    </w:p>
    <w:p w14:paraId="44A28274" w14:textId="77777777" w:rsidR="00B32994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3FF637FC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1pt;margin-top:1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297379F4" w14:textId="77777777" w:rsidR="00B32994" w:rsidRDefault="00B32994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4E1A4900" w14:textId="77777777" w:rsidR="00B32994" w:rsidRDefault="00B32994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11-20 octombrie 2025</w:t>
      </w:r>
    </w:p>
    <w:p w14:paraId="616F6A27" w14:textId="77777777" w:rsidR="00B32994" w:rsidRDefault="00B32994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B32994" w14:paraId="721B2E9D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0A483C41" w14:textId="77777777" w:rsidR="00B32994" w:rsidRDefault="00B32994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103C342D" w14:textId="77777777" w:rsidR="00B32994" w:rsidRDefault="00B32994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70AA5C6A" w14:textId="77777777" w:rsidR="00B32994" w:rsidRDefault="00B32994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52A845F1" w14:textId="77777777" w:rsidR="00B32994" w:rsidRDefault="00B32994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1C901D13" w14:textId="77777777" w:rsidR="00B32994" w:rsidRDefault="00B32994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5FB8124E" w14:textId="77777777" w:rsidR="00B32994" w:rsidRDefault="00B32994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3A32137" w14:textId="77777777" w:rsidR="00B32994" w:rsidRDefault="00B32994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143DFD85" w14:textId="77777777" w:rsidR="00B32994" w:rsidRDefault="00B32994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2933962F" w14:textId="77777777" w:rsidR="00B32994" w:rsidRDefault="00B32994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3B154BC3" w14:textId="77777777" w:rsidR="00B32994" w:rsidRDefault="00B32994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3B0844A4" w14:textId="77777777" w:rsidR="00B32994" w:rsidRDefault="00B32994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473E2863" w14:textId="77777777" w:rsidR="00B32994" w:rsidRDefault="00B32994" w:rsidP="001D0732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36A02B84" w14:textId="77777777" w:rsidR="00B32994" w:rsidRDefault="00B32994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39B240B8" w14:textId="77777777" w:rsidR="00B32994" w:rsidRDefault="00B32994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06699D8D" w14:textId="77777777" w:rsidR="00B32994" w:rsidRDefault="00B32994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1CCDE15F" w14:textId="77777777" w:rsidR="00B32994" w:rsidRDefault="00B32994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214BC75D" w14:textId="77777777" w:rsidR="00B32994" w:rsidRDefault="00B32994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732C0A0E" w14:textId="77777777" w:rsidR="00B32994" w:rsidRDefault="00B32994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7B8AC207" w14:textId="77777777" w:rsidR="00B32994" w:rsidRDefault="00B32994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15428BFE" w14:textId="77777777" w:rsidR="00B32994" w:rsidRDefault="00B32994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35015615" w14:textId="77777777" w:rsidR="00B32994" w:rsidRDefault="00B32994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0F50300F" w14:textId="77777777" w:rsidR="00B32994" w:rsidRDefault="00B32994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12506D6B" w14:textId="77777777" w:rsidR="00B32994" w:rsidRDefault="00B32994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32825DAA" w14:textId="77777777" w:rsidR="00B32994" w:rsidRDefault="00B32994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E501AA6" w14:textId="77777777" w:rsidR="00B32994" w:rsidRDefault="00B32994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B32994" w14:paraId="632129A3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17D834D9" w14:textId="77777777" w:rsidR="00B32994" w:rsidRDefault="00B32994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5C702D64" w14:textId="77777777" w:rsidR="00B32994" w:rsidRDefault="00B3299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568A36E2" w14:textId="77777777" w:rsidR="00B32994" w:rsidRDefault="00B3299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0F6868FA" w14:textId="77777777" w:rsidR="00B32994" w:rsidRDefault="00B32994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338FEF60" w14:textId="77777777" w:rsidR="00B32994" w:rsidRDefault="00B3299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33DF0453" w14:textId="77777777" w:rsidR="00B32994" w:rsidRDefault="00B3299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0DB5C4D0" w14:textId="77777777" w:rsidR="00B32994" w:rsidRDefault="00B3299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114C1F2E" w14:textId="77777777" w:rsidR="00B32994" w:rsidRDefault="00B3299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3054E35B" w14:textId="77777777" w:rsidR="00B32994" w:rsidRDefault="00B3299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43A2E403" w14:textId="77777777" w:rsidR="00B32994" w:rsidRDefault="00B3299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5B122BA4" w14:textId="77777777" w:rsidR="00B32994" w:rsidRDefault="00B32994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0A47441C" w14:textId="77777777" w:rsidR="00B32994" w:rsidRDefault="00B32994">
      <w:pPr>
        <w:spacing w:line="192" w:lineRule="auto"/>
        <w:jc w:val="center"/>
      </w:pPr>
    </w:p>
    <w:p w14:paraId="6B0C9D3E" w14:textId="77777777" w:rsidR="00B32994" w:rsidRDefault="00B32994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5DF940C4" w14:textId="77777777" w:rsidR="00B32994" w:rsidRPr="008D04AB" w:rsidRDefault="00B32994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3E36991D" w14:textId="77777777" w:rsidR="00B32994" w:rsidRPr="008D04AB" w:rsidRDefault="00B32994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4F9CB551" w14:textId="77777777" w:rsidR="00B32994" w:rsidRPr="008D04AB" w:rsidRDefault="00B32994" w:rsidP="001725F5">
      <w:pPr>
        <w:tabs>
          <w:tab w:val="center" w:pos="312"/>
        </w:tabs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0D4D8DB9" w14:textId="77777777" w:rsidR="00B32994" w:rsidRPr="00A8307A" w:rsidRDefault="00B32994" w:rsidP="00516DD3">
      <w:pPr>
        <w:pStyle w:val="Heading1"/>
        <w:spacing w:line="360" w:lineRule="auto"/>
      </w:pPr>
      <w:r w:rsidRPr="00A8307A">
        <w:t>LINIA 100</w:t>
      </w:r>
    </w:p>
    <w:p w14:paraId="7342B198" w14:textId="77777777" w:rsidR="00B32994" w:rsidRPr="00A8307A" w:rsidRDefault="00B32994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9"/>
        <w:gridCol w:w="858"/>
        <w:gridCol w:w="10"/>
        <w:gridCol w:w="728"/>
        <w:gridCol w:w="6"/>
        <w:gridCol w:w="2464"/>
      </w:tblGrid>
      <w:tr w:rsidR="00B32994" w:rsidRPr="00AB76B4" w14:paraId="65AD50B1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407AE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79AF8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0E020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F32922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0A7DBA6C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57623" w14:textId="77777777" w:rsidR="00B32994" w:rsidRPr="00AB76B4" w:rsidRDefault="00B32994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371D956" w14:textId="77777777" w:rsidR="00B32994" w:rsidRPr="00AB76B4" w:rsidRDefault="00B32994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B69B3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2A701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DCD4C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9A0DF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:rsidRPr="00AB76B4" w14:paraId="33B384F1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D93A8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66973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83D51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B50C6A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27AA1CFF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717FC" w14:textId="77777777" w:rsidR="00B32994" w:rsidRPr="00AB76B4" w:rsidRDefault="00B32994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AD004FA" w14:textId="77777777" w:rsidR="00B32994" w:rsidRPr="00AB76B4" w:rsidRDefault="00B32994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BA9EA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2273D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80F9A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B4284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:rsidRPr="00AB76B4" w14:paraId="1B13AA4C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FD3DE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F959B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B50B9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E494E3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4E308D79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03FF6" w14:textId="77777777" w:rsidR="00B32994" w:rsidRPr="00AB76B4" w:rsidRDefault="00B32994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</w:t>
            </w:r>
          </w:p>
          <w:p w14:paraId="7F929482" w14:textId="77777777" w:rsidR="00B32994" w:rsidRPr="00AB76B4" w:rsidRDefault="00B32994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83EC1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C51F3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096F7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C6AB6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E9667A9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B32994" w:rsidRPr="00AB76B4" w14:paraId="6749E06E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8D3D7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3BBB8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548CC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66BAD7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2C1A7FD5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6CAED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39096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E7D98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5056B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D7B23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:rsidRPr="00AB76B4" w14:paraId="68EE2216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3B953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96512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714B1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31AA22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4058C067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A1865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74E6A086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4EA9199C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842EC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C3BFE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63418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97F18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5BAD97A8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2D9FDD00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B32994" w:rsidRPr="00AB76B4" w14:paraId="30F2425E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EA513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F7FC6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5BFC6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DAD7AF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54913CB9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62D3717A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54137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3CA67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888B6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1+650</w:t>
            </w:r>
          </w:p>
          <w:p w14:paraId="4031B045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40E2C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09649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B32994" w:rsidRPr="00AB76B4" w14:paraId="0C4D7136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8CD70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E31DA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2+950</w:t>
            </w:r>
          </w:p>
          <w:p w14:paraId="7F6B752C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B1849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5F99BD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3F99ACBF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0584E100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866A9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73AF0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CBEFD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7B36B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B02F6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:rsidRPr="00AB76B4" w14:paraId="2BD62E23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CCFEE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1907D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5ED0D9A2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A0DF9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36AF13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57E7266C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59B9D1C1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zonă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0AEC2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D138E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40894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9CF04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7773C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32994" w:rsidRPr="00AB76B4" w14:paraId="691034CB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4B96C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A53B9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AEB33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0DDB44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00A1B472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56942CE4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AF881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C2B5B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80843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43F1FA1C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4E31B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961F7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32994" w:rsidRPr="00AB76B4" w14:paraId="16E32D0C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63786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CD91C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2731E150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D813F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7416CB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389B3978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894A0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A8469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67228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64359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26681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32994" w:rsidRPr="00AB76B4" w14:paraId="6BBA95B9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3D218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FA70D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890BE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757588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492AB833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9558C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3873E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835E2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3767E935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A6262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D120F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32994" w:rsidRPr="00AB76B4" w14:paraId="5A661ED7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ED6F6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985D8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0674A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376815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30A0E48B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C6617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53FAD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86F9D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EDAD5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E26DF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:rsidRPr="00AB76B4" w14:paraId="392C1B54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9F22D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C7A8B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60A4D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0603B6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6DC951DA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6183F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4ED1310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/ 22</w:t>
            </w:r>
          </w:p>
          <w:p w14:paraId="16010F0D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1AB2F14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9E56F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3C4FD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90CCE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D0E15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7920DE6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B32994" w:rsidRPr="00AB76B4" w14:paraId="23BB581F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13935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CA256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C8F4B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E1DFC0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4951A8BC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30D63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567AE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75A73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5B842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A8495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1D2258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B32994" w:rsidRPr="00AB76B4" w14:paraId="369D19B1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0620B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E3676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63EC0702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5D621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849A3C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381DDF84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14:paraId="6D149E1F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2FCED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DFF11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F0964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80F7B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6A677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32994" w:rsidRPr="00AB76B4" w14:paraId="2B28D942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F7BCF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D8C3D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9EA68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92875A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Chiajna -</w:t>
            </w:r>
          </w:p>
          <w:p w14:paraId="535F4CEE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0A171A02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D8682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E0384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9B412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9+000</w:t>
            </w:r>
          </w:p>
          <w:p w14:paraId="668DFD90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57425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5B2CB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B32994" w:rsidRPr="00AB76B4" w14:paraId="4834983F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385B4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D243B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3BD1B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AA8E32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091E08C2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29FDD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  <w:p w14:paraId="76FBD39F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 directă + </w:t>
            </w:r>
          </w:p>
          <w:p w14:paraId="35F28202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25B52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63567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B7760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F783D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fir I Chiajna - Grădinari, intrări - ieșiri liniile 1 - 6.</w:t>
            </w:r>
          </w:p>
        </w:tc>
      </w:tr>
      <w:tr w:rsidR="00B32994" w:rsidRPr="00AB76B4" w14:paraId="3660E0F6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18BCB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CBB98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58FAF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7601C5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442EAA33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4D4432E1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 nr. 17, 10, 12, 14 și 16.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0BF19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0085C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D88F0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0C9B3F06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D88DF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8959F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32994" w:rsidRPr="00AB76B4" w14:paraId="3296F9E3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2FBEF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7CD00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05649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AB0DD4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1D3E59A8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23B20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CA32432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5, 9 </w:t>
            </w:r>
          </w:p>
          <w:p w14:paraId="19B08FD2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</w:t>
            </w:r>
          </w:p>
          <w:p w14:paraId="258A364B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1AE44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74A6F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F551A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07295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787115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B32994" w:rsidRPr="00AB76B4" w14:paraId="691577E7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D4956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35A35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887A9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D92128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6ED9CF4C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299A9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9FDB665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B1DE6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6FF42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B66D0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3F941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DDF53A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B32994" w:rsidRPr="00AB76B4" w14:paraId="1C26F32C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5BDD8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0FB02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A592B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1B6723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1450A37A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C393D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84CC2A9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14:paraId="23D49DA5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08B06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234FA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745D2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E4B73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7B16386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440956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B32994" w:rsidRPr="00AB76B4" w14:paraId="528DE358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BAB0A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D601E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10+300</w:t>
            </w:r>
          </w:p>
          <w:p w14:paraId="7F8D55A8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C0A7C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CB2C03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2F643766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E0265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EBB53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548CD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6BEA9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D193C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32994" w:rsidRPr="00AB76B4" w14:paraId="03957D05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79950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14C95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19+500</w:t>
            </w:r>
          </w:p>
          <w:p w14:paraId="1E03C4A7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BE9F3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6ADA5C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0F47AF0D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33EF8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3813E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1F680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A5135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A4DBE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:rsidRPr="00AB76B4" w14:paraId="30943181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9DA32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47E8A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74DD2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515B63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0C2BC69A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EA910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8773E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37AB7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77540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A0FFD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:rsidRPr="00AB76B4" w14:paraId="6E7540E4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BFE7A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E5547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A5F28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615D9E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5951594D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BD630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4A28A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C5D54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52726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BA929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:rsidRPr="00AB76B4" w14:paraId="29EB0917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7511B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F5067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C3FDB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EA967E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5C9C39C3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0CD72" w14:textId="77777777" w:rsidR="00B32994" w:rsidRPr="00AB76B4" w:rsidRDefault="00B32994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685ED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CA426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2117B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5870E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:rsidRPr="00AB76B4" w14:paraId="44780FFF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88B80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C86AB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70772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15522B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25FE11FA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4778E" w14:textId="77777777" w:rsidR="00B32994" w:rsidRPr="00AB76B4" w:rsidRDefault="00B32994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96B489C" w14:textId="77777777" w:rsidR="00B32994" w:rsidRPr="00AB76B4" w:rsidRDefault="00B32994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D4579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F2F61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95437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06965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:rsidRPr="00AB76B4" w14:paraId="5E27B60C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A8E57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37E3E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ED3D0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E08A63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1E29B7CE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D2A63" w14:textId="77777777" w:rsidR="00B32994" w:rsidRPr="00AB76B4" w:rsidRDefault="00B32994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FEC8E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30690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F8945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1F66E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:rsidRPr="00AB76B4" w14:paraId="7FD4BA04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FCD44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27A8D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44CAF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0ED121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6E79CCFB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9ABE6" w14:textId="77777777" w:rsidR="00B32994" w:rsidRPr="00AB76B4" w:rsidRDefault="00B32994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473FD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29E28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14DA37EE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3+</w:t>
            </w:r>
            <w:r>
              <w:rPr>
                <w:b/>
                <w:bCs/>
                <w:sz w:val="20"/>
                <w:lang w:val="ro-RO"/>
              </w:rPr>
              <w:t>50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05F4F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515DE" w14:textId="77777777" w:rsidR="00B32994" w:rsidRPr="00AB76B4" w:rsidRDefault="00B32994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:rsidRPr="00AB76B4" w14:paraId="7E521349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11986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CFD14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24+000</w:t>
            </w:r>
          </w:p>
          <w:p w14:paraId="4A35A21C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8EEB5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0A43C3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08D6578D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  <w:p w14:paraId="21E9692F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4E2F4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36AEE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A0075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053BC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914DB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:rsidRPr="00AB76B4" w14:paraId="703FCBFC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ACFEE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7B367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A5D5E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1CCF2B" w14:textId="77777777" w:rsidR="00B32994" w:rsidRPr="00AB76B4" w:rsidRDefault="00B32994" w:rsidP="007B30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20446D61" w14:textId="77777777" w:rsidR="00B32994" w:rsidRPr="00AB76B4" w:rsidRDefault="00B32994" w:rsidP="007B30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4E406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CA674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A75C0" w14:textId="77777777" w:rsidR="00B3299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23+500</w:t>
            </w:r>
          </w:p>
          <w:p w14:paraId="39A416C6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A8378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26EC2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:rsidRPr="00AB76B4" w14:paraId="663F5BC7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175A3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AC80E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992C1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EFF5DE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4FB813F3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223FF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758BDBDA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117E41D2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FC013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867E0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5E772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CEFFB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:rsidRPr="00AB76B4" w14:paraId="49BA01D6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0DB34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621AC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69DC6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6F8A0D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5D0FD562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A0770" w14:textId="77777777" w:rsidR="00B32994" w:rsidRPr="00AB76B4" w:rsidRDefault="00B32994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3B7C30AD" w14:textId="77777777" w:rsidR="00B32994" w:rsidRPr="00AB76B4" w:rsidRDefault="00B32994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2 - 8</w:t>
            </w:r>
          </w:p>
          <w:p w14:paraId="26642049" w14:textId="77777777" w:rsidR="00B32994" w:rsidRPr="00AB76B4" w:rsidRDefault="00B32994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6A375647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4 - 6</w:t>
            </w:r>
          </w:p>
          <w:p w14:paraId="67F5BFC0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A2069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A390E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BB0EA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EF140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:rsidRPr="00AB76B4" w14:paraId="56F0D41A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5438F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DB678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3B2DD443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4F0CB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068F82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60BC606A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BBBD1" w14:textId="77777777" w:rsidR="00B32994" w:rsidRPr="00AB76B4" w:rsidRDefault="00B32994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11DAF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CBDD5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B6680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81956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:rsidRPr="00AB76B4" w14:paraId="4E39DD46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5DDCE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B2B69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D337D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8CFBCD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76A4ECEB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1E08B" w14:textId="77777777" w:rsidR="00B32994" w:rsidRPr="00AB76B4" w:rsidRDefault="00B32994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00100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321EF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1BD9ABDD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2EF31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EDD3A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:rsidRPr="00AB76B4" w14:paraId="5DB99DF1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AB327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7A825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A907F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F6381F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4BD3CAE3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B76B4">
              <w:rPr>
                <w:b/>
                <w:bCs/>
                <w:sz w:val="20"/>
                <w:lang w:val="ro-RO"/>
              </w:rPr>
              <w:t xml:space="preserve"> 2 </w:t>
            </w:r>
            <w:r>
              <w:rPr>
                <w:b/>
                <w:bCs/>
                <w:sz w:val="20"/>
                <w:lang w:val="ro-RO"/>
              </w:rPr>
              <w:t xml:space="preserve">și 5 </w:t>
            </w:r>
            <w:r w:rsidRPr="00AB76B4">
              <w:rPr>
                <w:b/>
                <w:bCs/>
                <w:sz w:val="20"/>
                <w:lang w:val="ro-RO"/>
              </w:rPr>
              <w:t>abătut</w:t>
            </w:r>
            <w:r>
              <w:rPr>
                <w:b/>
                <w:bCs/>
                <w:sz w:val="20"/>
                <w:lang w:val="ro-RO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B4733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C87361D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3AE0F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93FC7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09653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3D0AF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:rsidRPr="00AB76B4" w14:paraId="029528D7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D149F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CEB16" w14:textId="77777777" w:rsidR="00B3299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35+600</w:t>
            </w:r>
          </w:p>
          <w:p w14:paraId="6A135DDE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4F44E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1D01F8" w14:textId="77777777" w:rsidR="00B32994" w:rsidRPr="00AB76B4" w:rsidRDefault="00B32994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6CE15252" w14:textId="77777777" w:rsidR="00B32994" w:rsidRPr="00AB76B4" w:rsidRDefault="00B32994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 xml:space="preserve">3 directă + zonă aparate cale </w:t>
            </w:r>
            <w:r>
              <w:rPr>
                <w:b/>
                <w:bCs/>
                <w:sz w:val="20"/>
                <w:lang w:val="ro-RO"/>
              </w:rPr>
              <w:br/>
              <w:t>nr. 4, 6 și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FFBB8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872EC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DA09A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6F7C2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B8FB7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:rsidRPr="00AB76B4" w14:paraId="34ABCEF8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C6CEA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B1851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09499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B17BC3" w14:textId="77777777" w:rsidR="00B32994" w:rsidRPr="00AB76B4" w:rsidRDefault="00B32994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25E5BAF0" w14:textId="77777777" w:rsidR="00B32994" w:rsidRPr="00AB76B4" w:rsidRDefault="00B32994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 xml:space="preserve">4 directă + zonă aparate cale </w:t>
            </w:r>
            <w:r>
              <w:rPr>
                <w:b/>
                <w:bCs/>
                <w:sz w:val="20"/>
                <w:lang w:val="ro-RO"/>
              </w:rPr>
              <w:br/>
              <w:t>nr. 3, 5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14D85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7DA55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FC1D3" w14:textId="77777777" w:rsidR="00B3299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35+300</w:t>
            </w:r>
          </w:p>
          <w:p w14:paraId="0A0B986B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2EF66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7148B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:rsidRPr="00AB76B4" w14:paraId="3214C566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FDBF5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61401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A4792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68AABF" w14:textId="77777777" w:rsidR="00B32994" w:rsidRPr="00AB76B4" w:rsidRDefault="00B32994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B1AC7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F49BE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CC4D5" w14:textId="77777777" w:rsidR="00B3299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36+650</w:t>
            </w:r>
          </w:p>
          <w:p w14:paraId="6147EBCE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E222B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1876A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:rsidRPr="00AB76B4" w14:paraId="2FD4ECA8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5B65D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20598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D8311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C9FDC4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  <w:p w14:paraId="3A1912D5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44BEB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16EB5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0E4CE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38E67E84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</w:t>
            </w: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052F5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B8C5F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:rsidRPr="00AB76B4" w14:paraId="6DA67EB9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7C233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1D7D8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277F3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307021" w14:textId="77777777" w:rsidR="00B32994" w:rsidRPr="00AB76B4" w:rsidRDefault="00B32994" w:rsidP="0072465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  <w:p w14:paraId="1C4A8D70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0C74B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A7EA2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8E665" w14:textId="77777777" w:rsidR="00B3299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44+300</w:t>
            </w:r>
          </w:p>
          <w:p w14:paraId="0B1B667E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7B349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5C43F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:rsidRPr="00AB76B4" w14:paraId="6D219B28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8773E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35F11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2C4FA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0B6E55" w14:textId="77777777" w:rsidR="00B32994" w:rsidRPr="00AB76B4" w:rsidRDefault="00B32994" w:rsidP="0072465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  <w:p w14:paraId="08947F9C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03726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07E79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0E7B5" w14:textId="77777777" w:rsidR="00B3299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45+300</w:t>
            </w:r>
          </w:p>
          <w:p w14:paraId="1145FF6C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47E98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95513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:rsidRPr="00AB76B4" w14:paraId="26338C43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A44E4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1C64D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17242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69123C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D73D8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6581FC75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+ </w:t>
            </w:r>
          </w:p>
          <w:p w14:paraId="46BF1049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AE09D0F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  <w:p w14:paraId="05F60871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AAE8F2C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766B3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BA118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FD4CE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3E0CB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:rsidRPr="00AB76B4" w14:paraId="79E14910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8A8E1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37E9A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45+000</w:t>
            </w:r>
          </w:p>
          <w:p w14:paraId="166CC2FF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17D70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B6127F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6AF05FAF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3BCB4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B103F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B05F8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0E711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D4732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:rsidRPr="00AB76B4" w14:paraId="289050C6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CED69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CC610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72362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95630F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4906050C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+ linia 3 directă -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C8BF5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1ED61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C5EA1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46+600</w:t>
            </w:r>
          </w:p>
          <w:p w14:paraId="6AD72FC3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02D9F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30841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:rsidRPr="00AB76B4" w14:paraId="6D38EDA2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78762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19111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72A8A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A7E984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6CB650AE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21A59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14:paraId="67F99AFA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B5012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BA7EB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5B311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38510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64BA9D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57DFFE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B32994" w:rsidRPr="00AB76B4" w14:paraId="16B43FE7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1624D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506F5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89675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00DBD9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4DFEE966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CD887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A1B9127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C6467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49817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B6792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1353E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:rsidRPr="00AB76B4" w14:paraId="1348958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4331F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9FA8F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E3909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5ED620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77496AE1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63119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6738F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C08DE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D1745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29E1E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:rsidRPr="00AB76B4" w14:paraId="16EA542F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D3176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F5867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F4DC6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075D0D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39899770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363C0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14:paraId="4196A234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97CA2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F213B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A87C2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70794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12A7409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B24AC0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B32994" w:rsidRPr="00AB76B4" w14:paraId="471A49AF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C5DE6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B1DB2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52+500</w:t>
            </w:r>
          </w:p>
          <w:p w14:paraId="12CEE0AD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E0A5E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30707E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</w:p>
          <w:p w14:paraId="3E588264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F1064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4B2E7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03B4F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0150C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454E8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:rsidRPr="00AB76B4" w14:paraId="21FC14BB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98CB9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8805A" w14:textId="77777777" w:rsidR="00B3299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  <w:p w14:paraId="7390F327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D261E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3C059E" w14:textId="77777777" w:rsidR="00B32994" w:rsidRPr="00AB76B4" w:rsidRDefault="00B32994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06B7E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8AC99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22BAB" w14:textId="77777777" w:rsidR="00B3299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220E8" w14:textId="77777777" w:rsidR="00B3299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53056" w14:textId="77777777" w:rsidR="00B3299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:rsidRPr="00AB76B4" w14:paraId="64B6479B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41A55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31066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57+880</w:t>
            </w:r>
          </w:p>
          <w:p w14:paraId="7978EF38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E3334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7F0F1C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00736803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6669EF76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480CD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DEBDF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EBB14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BCBDA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83F03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32994" w:rsidRPr="00AB76B4" w14:paraId="26FAC3B6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5E644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F9A30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57+890</w:t>
            </w:r>
          </w:p>
          <w:p w14:paraId="5E8B1B52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57+940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40A9C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37B2C7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04D2474D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120601A2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96139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3721E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DBB66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AEB01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672FC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CA5FD7F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peste sch.5.</w:t>
            </w:r>
          </w:p>
        </w:tc>
      </w:tr>
      <w:tr w:rsidR="00B32994" w:rsidRPr="00AB76B4" w14:paraId="6BB339D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2D709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05DC5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A1ED0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0D0002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21C61C87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12BAD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57460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E4943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58+950</w:t>
            </w:r>
          </w:p>
          <w:p w14:paraId="270D66A2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71FC8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B07B6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63929A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14:paraId="12FC14B6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32994" w:rsidRPr="00AB76B4" w14:paraId="01CDB266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F085B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072B0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C856E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07AF58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04DE8968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A045D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65CB7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FDF20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59+500</w:t>
            </w:r>
          </w:p>
          <w:p w14:paraId="5FCFB833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A53D2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E6A37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32994" w:rsidRPr="00AB76B4" w14:paraId="6431432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1B48B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808E6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60+600</w:t>
            </w:r>
          </w:p>
          <w:p w14:paraId="593A2636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8CA79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DC4A2A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4F160EAA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D6EB2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C5B75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D8B91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02173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02891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32994" w:rsidRPr="00AB76B4" w14:paraId="429F5A9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B02F8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DB3F7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66+025</w:t>
            </w:r>
          </w:p>
          <w:p w14:paraId="6E4DFCB2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41D11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3BFE4E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3A97A3BE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18CB5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FF00B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8AC3E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47CA0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DBF25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61AD10D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D294B2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B32994" w:rsidRPr="00AB76B4" w14:paraId="5607BC19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40CE0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EF764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5A7A6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AD4992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21EC3DB5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81028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7360D2B4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2 - 4 </w:t>
            </w:r>
          </w:p>
          <w:p w14:paraId="64802D1D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244F96C4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79FE4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DBAA1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D934D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89829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5236A8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B32994" w:rsidRPr="00AB76B4" w14:paraId="6B71557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7E8AC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5BCF0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E34B5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58D559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03FDB01F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A413F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F85D944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</w:t>
            </w:r>
          </w:p>
          <w:p w14:paraId="0CECD535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BFB03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99B19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FF569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68321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și 2 </w:t>
            </w:r>
          </w:p>
        </w:tc>
      </w:tr>
      <w:tr w:rsidR="00B32994" w:rsidRPr="00AB76B4" w14:paraId="413ADF5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987B4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808CB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605BA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5669F6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C07D1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4A3BD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A2FB9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68+300</w:t>
            </w:r>
          </w:p>
          <w:p w14:paraId="7985B089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26564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87D46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32994" w:rsidRPr="00AB76B4" w14:paraId="540CF0DE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7D312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91CAC" w14:textId="77777777" w:rsidR="00B32994" w:rsidRPr="00AB76B4" w:rsidRDefault="00B329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DE919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842C3C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77A1F6ED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AC8FA" w14:textId="77777777" w:rsidR="00B32994" w:rsidRPr="00AB76B4" w:rsidRDefault="00B329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64CE16F" w14:textId="77777777" w:rsidR="00B32994" w:rsidRPr="00AB76B4" w:rsidRDefault="00B329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12528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B5476" w14:textId="77777777" w:rsidR="00B32994" w:rsidRPr="00AB76B4" w:rsidRDefault="00B329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4000B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28349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434076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B32994" w:rsidRPr="00AB76B4" w14:paraId="56EA3536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1541C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47961" w14:textId="77777777" w:rsidR="00B32994" w:rsidRPr="00AB76B4" w:rsidRDefault="00B329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17BD1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67EB40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06B8C66D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A104B5" w14:textId="77777777" w:rsidR="00B32994" w:rsidRPr="00AB76B4" w:rsidRDefault="00B329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13E8E0A" w14:textId="77777777" w:rsidR="00B32994" w:rsidRPr="00AB76B4" w:rsidRDefault="00B329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BD9E4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2EBE0" w14:textId="77777777" w:rsidR="00B32994" w:rsidRPr="00AB76B4" w:rsidRDefault="00B329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FC75F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03691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circulația pe linia 1</w:t>
            </w:r>
          </w:p>
        </w:tc>
      </w:tr>
      <w:tr w:rsidR="00B32994" w:rsidRPr="00AB76B4" w14:paraId="6D477FC2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83EF7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48E94" w14:textId="77777777" w:rsidR="00B32994" w:rsidRPr="00AB76B4" w:rsidRDefault="00B329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49BE9F8D" w14:textId="77777777" w:rsidR="00B32994" w:rsidRPr="00AB76B4" w:rsidRDefault="00B329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BD19F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A57BBB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32888CE7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236D6" w14:textId="77777777" w:rsidR="00B32994" w:rsidRPr="00AB76B4" w:rsidRDefault="00B329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E7D11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0E066" w14:textId="77777777" w:rsidR="00B32994" w:rsidRPr="00AB76B4" w:rsidRDefault="00B329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D8031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BE185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32994" w:rsidRPr="00AB76B4" w14:paraId="00A140F5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D2A83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4D94E" w14:textId="77777777" w:rsidR="00B32994" w:rsidRPr="00AB76B4" w:rsidRDefault="00B329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1469A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9E3D71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4FA7D411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F7CF8" w14:textId="77777777" w:rsidR="00B32994" w:rsidRPr="00AB76B4" w:rsidRDefault="00B329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A2C67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6646E" w14:textId="77777777" w:rsidR="00B32994" w:rsidRPr="00AB76B4" w:rsidRDefault="00B329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7B3790D8" w14:textId="77777777" w:rsidR="00B32994" w:rsidRPr="00AB76B4" w:rsidRDefault="00B329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CBA36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07A50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32994" w:rsidRPr="00AB76B4" w14:paraId="5608CDDF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5AE14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3FC27" w14:textId="77777777" w:rsidR="00B32994" w:rsidRPr="00AB76B4" w:rsidRDefault="00B329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D1CA9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217DF4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70E9A52C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27747" w14:textId="77777777" w:rsidR="00B32994" w:rsidRPr="00AB76B4" w:rsidRDefault="00B329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6C705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DD7B1" w14:textId="77777777" w:rsidR="00B32994" w:rsidRPr="00AB76B4" w:rsidRDefault="00B329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75+600</w:t>
            </w:r>
          </w:p>
          <w:p w14:paraId="17E88914" w14:textId="77777777" w:rsidR="00B32994" w:rsidRPr="00AB76B4" w:rsidRDefault="00B329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F8DB2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BBFCD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020A0906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32994" w:rsidRPr="00AB76B4" w14:paraId="1200DBC6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EC1AD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8D646" w14:textId="77777777" w:rsidR="00B32994" w:rsidRPr="00AB76B4" w:rsidRDefault="00B329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77711FC1" w14:textId="77777777" w:rsidR="00B32994" w:rsidRPr="00AB76B4" w:rsidRDefault="00B329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C37A2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4F19E5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15A12A14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80A78" w14:textId="77777777" w:rsidR="00B32994" w:rsidRPr="00AB76B4" w:rsidRDefault="00B329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68932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9F059" w14:textId="77777777" w:rsidR="00B32994" w:rsidRPr="00AB76B4" w:rsidRDefault="00B329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64E1D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F88D2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B32994" w:rsidRPr="00AB76B4" w14:paraId="07589B5A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BFB98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FC6B0" w14:textId="77777777" w:rsidR="00B32994" w:rsidRPr="00AB76B4" w:rsidRDefault="00B329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65149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894765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6F84BA7E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35494" w14:textId="77777777" w:rsidR="00B32994" w:rsidRPr="00AB76B4" w:rsidRDefault="00B329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0A5AD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0DDF9" w14:textId="77777777" w:rsidR="00B32994" w:rsidRPr="00AB76B4" w:rsidRDefault="00B329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0BB08AAD" w14:textId="77777777" w:rsidR="00B32994" w:rsidRPr="00AB76B4" w:rsidRDefault="00B329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4D3EF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33D6F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32994" w:rsidRPr="00AB76B4" w14:paraId="421C9FBF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C7EDE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C0D2D" w14:textId="77777777" w:rsidR="00B32994" w:rsidRPr="00AB76B4" w:rsidRDefault="00B329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23B03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1E9665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007C4BEE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14:paraId="3B799585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st. Atârnaţi</w:t>
            </w:r>
          </w:p>
          <w:p w14:paraId="4269E1AA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30D99" w14:textId="77777777" w:rsidR="00B32994" w:rsidRPr="00AB76B4" w:rsidRDefault="00B329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D946D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3FE88" w14:textId="77777777" w:rsidR="00B32994" w:rsidRPr="00AB76B4" w:rsidRDefault="00B329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  <w:p w14:paraId="50684E38" w14:textId="77777777" w:rsidR="00B32994" w:rsidRPr="00AB76B4" w:rsidRDefault="00B329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D97A1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EDACB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32994" w:rsidRPr="00AB76B4" w14:paraId="6FF329F9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941EB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D2C4EA" w14:textId="77777777" w:rsidR="00B32994" w:rsidRPr="00AB76B4" w:rsidRDefault="00B329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  <w:p w14:paraId="4CD9181A" w14:textId="77777777" w:rsidR="00B32994" w:rsidRPr="00AB76B4" w:rsidRDefault="00B329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E8825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39C017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668B2B96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041415CD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51A10" w14:textId="77777777" w:rsidR="00B32994" w:rsidRPr="00AB76B4" w:rsidRDefault="00B329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5A152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A8188" w14:textId="77777777" w:rsidR="00B32994" w:rsidRPr="00AB76B4" w:rsidRDefault="00B329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827D4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CDFBB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7F0028C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14:paraId="6D9E60C4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32994" w:rsidRPr="00AB76B4" w14:paraId="2A4067F6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E2F84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1B0BE" w14:textId="77777777" w:rsidR="00B32994" w:rsidRPr="00AB76B4" w:rsidRDefault="00B329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66866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50092A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4C7C70B1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C075F" w14:textId="77777777" w:rsidR="00B32994" w:rsidRPr="00AB76B4" w:rsidRDefault="00B329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BB3B5E1" w14:textId="77777777" w:rsidR="00B32994" w:rsidRPr="00AB76B4" w:rsidRDefault="00B329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1 - 5 </w:t>
            </w:r>
          </w:p>
          <w:p w14:paraId="485567EF" w14:textId="77777777" w:rsidR="00B32994" w:rsidRPr="00AB76B4" w:rsidRDefault="00B329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F810495" w14:textId="77777777" w:rsidR="00B32994" w:rsidRPr="00AB76B4" w:rsidRDefault="00B329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989EA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CC248" w14:textId="77777777" w:rsidR="00B32994" w:rsidRPr="00AB76B4" w:rsidRDefault="00B329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609B0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E945B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C3E44B7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14:paraId="2BDF22A2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32994" w:rsidRPr="00AB76B4" w14:paraId="37BA8EA8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10A4F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5262E" w14:textId="77777777" w:rsidR="00B32994" w:rsidRPr="00AB76B4" w:rsidRDefault="00B329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6965E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E35E1A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769DEFFF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D00B3" w14:textId="77777777" w:rsidR="00B32994" w:rsidRPr="00AB76B4" w:rsidRDefault="00B329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1E09EA2" w14:textId="77777777" w:rsidR="00B32994" w:rsidRPr="00AB76B4" w:rsidRDefault="00B329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1326AE4" w14:textId="77777777" w:rsidR="00B32994" w:rsidRPr="00AB76B4" w:rsidRDefault="00B329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14:paraId="463B95F4" w14:textId="77777777" w:rsidR="00B32994" w:rsidRPr="00AB76B4" w:rsidRDefault="00B329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48568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EE9D5" w14:textId="77777777" w:rsidR="00B32994" w:rsidRPr="00AB76B4" w:rsidRDefault="00B329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D5E61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A8C72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C5AF01F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B32994" w:rsidRPr="00AB76B4" w14:paraId="46D4A5BB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FA21E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B1FA2" w14:textId="77777777" w:rsidR="00B32994" w:rsidRPr="00AB76B4" w:rsidRDefault="00B329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94F50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647226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 Roşiori Nord, linia 3 directă  Roşiori Nord și Roşiori Nord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BFD96" w14:textId="77777777" w:rsidR="00B32994" w:rsidRPr="00AB76B4" w:rsidRDefault="00B329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C3EE7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614D6" w14:textId="77777777" w:rsidR="00B32994" w:rsidRPr="00AB76B4" w:rsidRDefault="00B329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94+000</w:t>
            </w:r>
          </w:p>
          <w:p w14:paraId="4F1A2551" w14:textId="77777777" w:rsidR="00B32994" w:rsidRPr="00AB76B4" w:rsidRDefault="00B329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66A85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13ED8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B32994" w:rsidRPr="00AB76B4" w14:paraId="6EE33767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6D8CA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79FC4" w14:textId="77777777" w:rsidR="00B32994" w:rsidRPr="00AB76B4" w:rsidRDefault="00B329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8E8A3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E18529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</w:t>
            </w:r>
          </w:p>
          <w:p w14:paraId="51BE6ED4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E9B4D" w14:textId="77777777" w:rsidR="00B32994" w:rsidRPr="00AB76B4" w:rsidRDefault="00B329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89C1B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9AE6B" w14:textId="77777777" w:rsidR="00B32994" w:rsidRPr="00AB76B4" w:rsidRDefault="00B329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94+800</w:t>
            </w:r>
          </w:p>
          <w:p w14:paraId="23052D64" w14:textId="77777777" w:rsidR="00B32994" w:rsidRPr="00AB76B4" w:rsidRDefault="00B329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B2C2C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A5B76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6323C902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32994" w:rsidRPr="00AB76B4" w14:paraId="0D7A9B3D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156EB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02973" w14:textId="77777777" w:rsidR="00B32994" w:rsidRPr="00AB76B4" w:rsidRDefault="00B329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2DD78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372361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</w:t>
            </w:r>
          </w:p>
          <w:p w14:paraId="76552876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E2A2F" w14:textId="77777777" w:rsidR="00B32994" w:rsidRPr="00AB76B4" w:rsidRDefault="00B329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51588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7CEAE" w14:textId="77777777" w:rsidR="00B32994" w:rsidRPr="00AB76B4" w:rsidRDefault="00B329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97+550</w:t>
            </w:r>
          </w:p>
          <w:p w14:paraId="1000E5F8" w14:textId="77777777" w:rsidR="00B32994" w:rsidRPr="00AB76B4" w:rsidRDefault="00B329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31F35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0EBFF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B32994" w:rsidRPr="00AB76B4" w14:paraId="092A09CE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2218B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D95AE" w14:textId="77777777" w:rsidR="00B32994" w:rsidRPr="00AB76B4" w:rsidRDefault="00B329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4194A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9B0713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306B198D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0122A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E8583DD" w14:textId="77777777" w:rsidR="00B32994" w:rsidRPr="00AB76B4" w:rsidRDefault="00B329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3208E61" w14:textId="77777777" w:rsidR="00B32994" w:rsidRPr="00AB76B4" w:rsidRDefault="00B329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3302D197" w14:textId="77777777" w:rsidR="00B32994" w:rsidRPr="00AB76B4" w:rsidRDefault="00B329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F6A18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5E532" w14:textId="77777777" w:rsidR="00B32994" w:rsidRPr="00AB76B4" w:rsidRDefault="00B329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69E23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D5890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1B80D4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B32994" w:rsidRPr="00AB76B4" w14:paraId="523DB5DB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6CD93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93A8C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7E4E6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7535CE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639DE930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7CFF9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2C24EC3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354575F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8AAC3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BA6C0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8D82A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97084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5E5DB5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B32994" w:rsidRPr="00AB76B4" w14:paraId="3984FAF5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668E1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23CCD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3861A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3C5037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22DE0D5F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3C29D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7A3DD759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317B7B20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12 - 16 </w:t>
            </w:r>
          </w:p>
          <w:p w14:paraId="692F55F6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801A851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2FF1F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21DFB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4F83C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3C54D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:rsidRPr="00AB76B4" w14:paraId="37A251F1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C6DA2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6B785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B30BA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690705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1A3F0E2E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FB981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64C4594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6716360D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inclusiv</w:t>
            </w:r>
          </w:p>
          <w:p w14:paraId="5A247EF1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526C4CF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16, 20, 34, 40, 54 și</w:t>
            </w:r>
          </w:p>
          <w:p w14:paraId="7B590A32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TDJ</w:t>
            </w:r>
          </w:p>
          <w:p w14:paraId="21E90791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 / 68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412A2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B72DE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29A51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71661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:rsidRPr="00AB76B4" w14:paraId="735D10B9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E680F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AFBAA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57809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8AAB7D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0CE1B96C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4A9323FF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8DD95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FB95ED7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84368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EDCCC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96D28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D525A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:rsidRPr="00AB76B4" w14:paraId="045CC922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774BA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5F696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101+330</w:t>
            </w:r>
          </w:p>
          <w:p w14:paraId="5D71AB5D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7E493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98DAC8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Roșiori Nord – Măldăeni și St. Măldăeni</w:t>
            </w:r>
          </w:p>
          <w:p w14:paraId="420DFC67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  <w:p w14:paraId="2D98DBC7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42B65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1B42E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A3788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128B0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297F8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32994" w:rsidRPr="00AB76B4" w14:paraId="76EE6D30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CCE20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CAB57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6236A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696842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60D18224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A9AEF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A96A654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7C6BF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06C3E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58515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F2229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firul 1 in firul 2 si invers și intrari- ieșiri la linia 1 primiri - expedieri</w:t>
            </w:r>
          </w:p>
        </w:tc>
      </w:tr>
      <w:tr w:rsidR="00B32994" w:rsidRPr="00AB76B4" w14:paraId="2F867A44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FB2AA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5F0B6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03E7F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EA79CF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454FD4B6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2A03425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D23BD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851019E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80343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1D44A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A0881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50CBC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:rsidRPr="00AB76B4" w14:paraId="1F6D0CC1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D40D1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C8204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109+200</w:t>
            </w:r>
          </w:p>
          <w:p w14:paraId="5B94C977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121+100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1B75D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E46285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66A46C58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4CDD589D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 Mihăeşti</w:t>
            </w:r>
          </w:p>
          <w:p w14:paraId="629D6769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Mihăeşti -</w:t>
            </w:r>
          </w:p>
          <w:p w14:paraId="4B9501F5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8F38A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3BF4F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F3329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A704D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333F5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32994" w:rsidRPr="00AB76B4" w14:paraId="6DF94760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F1E48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985A6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914D0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002B6D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448EF9D2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2C5A1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4913F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4FCF8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112+200</w:t>
            </w:r>
          </w:p>
          <w:p w14:paraId="1859A331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116+200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65442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B506D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32994" w:rsidRPr="00AB76B4" w14:paraId="2120FCF9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42FA7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4E438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42E49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F05640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4029A3C6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187CCA8F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directă Mihăeşti, </w:t>
            </w:r>
          </w:p>
          <w:p w14:paraId="06738B72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9506F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F78C1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87A6E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116+200</w:t>
            </w:r>
          </w:p>
          <w:p w14:paraId="7FDD7A3D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783C6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72876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557EF24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7DFB5D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B32994" w:rsidRPr="00AB76B4" w14:paraId="4BC5173E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59C4D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9E028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9427C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B874B9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Mihăeşti</w:t>
            </w:r>
          </w:p>
          <w:p w14:paraId="4362C9B4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0D8D4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FEB2012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A3152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30E60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B4ED2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B8EE0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:rsidRPr="00AB76B4" w14:paraId="3D5A4972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986A1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EB7E9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2554A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BEC416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1F754F6B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48406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AF9D74F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1 - 5,</w:t>
            </w:r>
          </w:p>
          <w:p w14:paraId="5DC5D8B9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3 - 7</w:t>
            </w:r>
          </w:p>
          <w:p w14:paraId="0A18281F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5BC7EADA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992E0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46181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D92AB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066E4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D7F839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B32994" w:rsidRPr="00AB76B4" w14:paraId="635D55E1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070BB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1995D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5600D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528F56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7051D46B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F0895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908EB6A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BE639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BF2B2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A7647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82C93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92F8BE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B32994" w:rsidRPr="00AB76B4" w14:paraId="325E38BE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4962C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1CC02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128+500</w:t>
            </w:r>
          </w:p>
          <w:p w14:paraId="172C4125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BE8CF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AF01CE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Radomirești -</w:t>
            </w:r>
          </w:p>
          <w:p w14:paraId="48E4DC94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F0212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F1A06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61578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28CC3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F0276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32994" w:rsidRPr="00AB76B4" w14:paraId="598CE4A1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39CA0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C8A87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B462B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AFB377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Radomirești -</w:t>
            </w:r>
          </w:p>
          <w:p w14:paraId="6684BFE2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Drăgăneşti Olt - </w:t>
            </w:r>
          </w:p>
          <w:p w14:paraId="0DC23146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8FAAE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5E484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C66CF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130+618</w:t>
            </w:r>
          </w:p>
          <w:p w14:paraId="1A80D849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62E20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47804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32994" w:rsidRPr="00AB76B4" w14:paraId="334DF205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BD0A7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05A2D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0636F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B39987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2315A1CB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FECA2BE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C1D22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</w:t>
            </w:r>
          </w:p>
          <w:p w14:paraId="2B66471E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  <w:p w14:paraId="0DC3125C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0FA3F957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12EA3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6E73F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25964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C34B0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:rsidRPr="00AB76B4" w14:paraId="1053C56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A787E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D48F9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55212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8A5FAC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558508DF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24679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31468CA4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A8E2CA4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6 - 12, </w:t>
            </w:r>
          </w:p>
          <w:p w14:paraId="3B539134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65B06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EB491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21224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EC578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1A76FF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B32994" w:rsidRPr="00AB76B4" w14:paraId="4429AFB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956DC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63094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284F0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C2EFF7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227C851D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B6DB9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D10EC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F08D9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146+830</w:t>
            </w:r>
          </w:p>
          <w:p w14:paraId="7A0341DF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148+200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30E6E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D8D12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32994" w:rsidRPr="00AB76B4" w14:paraId="7AF99781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7314A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A98A2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146+800</w:t>
            </w:r>
          </w:p>
          <w:p w14:paraId="4EFE53E5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55841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7763D8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293E3215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</w:t>
            </w:r>
          </w:p>
          <w:p w14:paraId="52141696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67B352DB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E77A5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0D7D9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570AE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09CAE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76E0B" w14:textId="77777777" w:rsidR="00B32994" w:rsidRPr="00AB76B4" w:rsidRDefault="00B32994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5EF563A0" w14:textId="77777777" w:rsidR="00B32994" w:rsidRPr="00AB76B4" w:rsidRDefault="00B32994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peste sch. 3, 5, 7, 2, 8 și 12. </w:t>
            </w:r>
          </w:p>
          <w:p w14:paraId="06FBE3D8" w14:textId="77777777" w:rsidR="00B32994" w:rsidRPr="00AB76B4" w:rsidRDefault="00B32994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08608C78" w14:textId="77777777" w:rsidR="00B32994" w:rsidRPr="00AB76B4" w:rsidRDefault="00B32994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:rsidRPr="00AB76B4" w14:paraId="5244A217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62DBE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5B1DB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  <w:p w14:paraId="4D05049C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EBDA5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0E4F24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56FED6A4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Caracal și </w:t>
            </w:r>
          </w:p>
          <w:p w14:paraId="097D4520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5D18430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8FBAD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C1EAC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18C05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565FF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6BABC" w14:textId="77777777" w:rsidR="00B32994" w:rsidRPr="00AB76B4" w:rsidRDefault="00B32994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4C9682A2" w14:textId="77777777" w:rsidR="00B32994" w:rsidRPr="00AB76B4" w:rsidRDefault="00B32994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451E4D81" w14:textId="77777777" w:rsidR="00B32994" w:rsidRPr="00AB76B4" w:rsidRDefault="00B32994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14:paraId="369020BC" w14:textId="77777777" w:rsidR="00B32994" w:rsidRPr="00AB76B4" w:rsidRDefault="00B32994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:rsidRPr="00AB76B4" w14:paraId="12AF6963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B255F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57F41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FE755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2A9880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A291A46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1DCFA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155+330</w:t>
            </w:r>
          </w:p>
          <w:p w14:paraId="14E72BE1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B0E0A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64B0F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A457B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86104" w14:textId="77777777" w:rsidR="00B32994" w:rsidRPr="00AB76B4" w:rsidRDefault="00B32994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25EAE7E" w14:textId="77777777" w:rsidR="00B32994" w:rsidRPr="00AB76B4" w:rsidRDefault="00B32994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14:paraId="15590206" w14:textId="77777777" w:rsidR="00B32994" w:rsidRPr="00AB76B4" w:rsidRDefault="00B32994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B32994" w:rsidRPr="00AB76B4" w14:paraId="6F5EA957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AC032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C3813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FF8C2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570BBB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 Cap Y</w:t>
            </w:r>
          </w:p>
          <w:p w14:paraId="6169FC4B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0B0B9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87D20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51F3F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C9FEF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06AD0" w14:textId="77777777" w:rsidR="00B32994" w:rsidRPr="00AB76B4" w:rsidRDefault="00B32994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B32994" w:rsidRPr="00AB76B4" w14:paraId="7ABA0305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37182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6484A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02457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3ECED6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291A82F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18EDCEA5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D52ED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336C5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91A54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156+150</w:t>
            </w:r>
          </w:p>
          <w:p w14:paraId="4153DE89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CF553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C5CE6" w14:textId="77777777" w:rsidR="00B32994" w:rsidRPr="00AB76B4" w:rsidRDefault="00B32994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274C509" w14:textId="77777777" w:rsidR="00B32994" w:rsidRPr="00AB76B4" w:rsidRDefault="00B32994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B7D02C" w14:textId="77777777" w:rsidR="00B32994" w:rsidRPr="00AB76B4" w:rsidRDefault="00B32994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B32994" w:rsidRPr="00AB76B4" w14:paraId="582EE6B0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2CB41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C60F1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FDFB5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65FAA5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24D6840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55710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4809C55F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5AF12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A0C0C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CFF46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A153E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1DCC2D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B32994" w:rsidRPr="00AB76B4" w14:paraId="24B64236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4D005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D20BD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DD317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B810CA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96903E8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78BC2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3E497F52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651B8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9CD06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B1619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BC2C2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1B41C1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B32994" w:rsidRPr="00AB76B4" w14:paraId="520ED8E9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6D4D3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FA03C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2E1C1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FB9FA6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A288AC7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0EE94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1AD6807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447C9A3A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7B357A0F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88D3B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EECF8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5CC72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1100D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D18603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B32994" w:rsidRPr="00AB76B4" w14:paraId="5C93AB06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448D9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B7D62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5D631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06FB7B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BEA63D0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4235E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BCD89EB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0BBC4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FF4F0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497DE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30314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7359F187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B32994" w:rsidRPr="00AB76B4" w14:paraId="0FE1189E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4DD13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1D7DA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297A6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30596E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DE3852F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95891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31 și 37</w:t>
            </w:r>
          </w:p>
          <w:p w14:paraId="664797E7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B61F7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A33E5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5B900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7028E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39B4FD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6 - 9.</w:t>
            </w:r>
          </w:p>
        </w:tc>
      </w:tr>
      <w:tr w:rsidR="00B32994" w:rsidRPr="00AB76B4" w14:paraId="0F4DA7DF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A1C8C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5F4B5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9B964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3A120F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DD3B666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91E94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6DE19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31FC0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5EB35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D1DA7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4781DB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B32994" w:rsidRPr="00AB76B4" w14:paraId="6D58AC31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DCC69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7AD0A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62AC1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230AF4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B67E823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17B15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B99DD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A86D5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3612A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33C2E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B32994" w:rsidRPr="00AB76B4" w14:paraId="5451E63D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2BAD3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62791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8A358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DF2D40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3D7D8A1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E4CF1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A72B8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FED63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2C237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163E3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B32994" w:rsidRPr="00AB76B4" w14:paraId="3436A595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A85DA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DF846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A8DD7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00470C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FB27E50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48C91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CB177C8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D1D14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177FB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4D1CB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12B17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4F0319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B32994" w:rsidRPr="00AB76B4" w14:paraId="464F08D3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B1441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4D443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FCF3A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8DC973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4761166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14:paraId="508660FA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33860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6A7C0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E214D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07BC9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9AEAC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:rsidRPr="00AB76B4" w14:paraId="0248CA77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268BB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8C539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2D5C6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90045D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D04524E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69D6512D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51931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45195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A805E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B7BAE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47A69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:rsidRPr="00AB76B4" w14:paraId="6E21765D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BF32C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CC4D1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156+450</w:t>
            </w:r>
          </w:p>
          <w:p w14:paraId="48174AA3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71858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8DCC98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7DEEE13F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41BCE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B99A8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2AA7B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31278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83AB8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32994" w:rsidRPr="00AB76B4" w14:paraId="5D910302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6BF9B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14D7D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160+500</w:t>
            </w:r>
          </w:p>
          <w:p w14:paraId="57F68661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161+000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E2C81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4E0E9B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11931D90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1DB34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33515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81C48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1ABBB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5F9E7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32994" w:rsidRPr="00AB76B4" w14:paraId="09A092EB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D59BE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884B9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8779C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C183AD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16E53BD2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4B510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3157B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BF477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59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744E3878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9391E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138E5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32994" w:rsidRPr="00AB76B4" w14:paraId="3EF9824D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10029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E006FA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875D2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4CBA54" w14:textId="77777777" w:rsidR="00B32994" w:rsidRDefault="00B32994" w:rsidP="00C74DE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2194F578" w14:textId="77777777" w:rsidR="00B32994" w:rsidRPr="00AB76B4" w:rsidRDefault="00B32994" w:rsidP="00C74DE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Grozăvești</w:t>
            </w:r>
            <w:r>
              <w:rPr>
                <w:b/>
                <w:bCs/>
                <w:sz w:val="20"/>
                <w:lang w:val="ro-RO"/>
              </w:rPr>
              <w:t xml:space="preserve">, sch. 8 și 2 și </w:t>
            </w:r>
            <w:r w:rsidRPr="00AB76B4">
              <w:rPr>
                <w:b/>
                <w:bCs/>
                <w:sz w:val="20"/>
                <w:lang w:val="ro-RO"/>
              </w:rPr>
              <w:t>Grozăvești -</w:t>
            </w:r>
          </w:p>
          <w:p w14:paraId="6A99C4F9" w14:textId="77777777" w:rsidR="00B32994" w:rsidRPr="00AB76B4" w:rsidRDefault="00B32994" w:rsidP="00C74DE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</w:t>
            </w:r>
            <w:r>
              <w:rPr>
                <w:b/>
                <w:bCs/>
                <w:sz w:val="20"/>
                <w:lang w:val="ro-RO"/>
              </w:rPr>
              <w:t xml:space="preserve">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67021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87C80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D2487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722F0357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01892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B452B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32994" w:rsidRPr="00AB76B4" w14:paraId="65D4B5C5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88B3C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2264F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170+200</w:t>
            </w:r>
          </w:p>
          <w:p w14:paraId="2014704E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51E60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0B31FF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 -</w:t>
            </w:r>
          </w:p>
          <w:p w14:paraId="4A89FDC5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94B41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8CA89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EE660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8CD69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D1B80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32994" w:rsidRPr="00AB76B4" w14:paraId="57E8D71A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E3038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C8C2A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66BA0D75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3386B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B81E77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5C757A8B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B12FF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474B6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E4D2D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36FC5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3A9CB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3, 5, 4 și 6.</w:t>
            </w:r>
          </w:p>
          <w:p w14:paraId="54158053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32994" w:rsidRPr="00AB76B4" w14:paraId="2D029784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0F051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00E2B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C710C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59A2A4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7AC139C7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27D14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556C8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F33C9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10628CE6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41618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05596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1, 7, 11, 2, 8 și 10.</w:t>
            </w:r>
          </w:p>
          <w:p w14:paraId="0C301E2F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32994" w:rsidRPr="00AB76B4" w14:paraId="4A8B826B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B5D65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ADF9B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11713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7EFE9A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68FA5DD1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7EE0F23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7A75A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06C0847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66ACD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C209A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B7D87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B65C1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:rsidRPr="00AB76B4" w14:paraId="53C71711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72387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AD805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181+000</w:t>
            </w:r>
          </w:p>
          <w:p w14:paraId="71FE19D2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17D9B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AC87F0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7D9DA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D6DF6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07A8A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9E9DC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D5BCA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32994" w:rsidRPr="00AB76B4" w14:paraId="3FA7A22A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CDA58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11C6A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BDC0F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060536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3302D9AF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5EC17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ED5D7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E8EBE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184+800</w:t>
            </w:r>
          </w:p>
          <w:p w14:paraId="69B6EF9B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184+950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2EC52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0C58E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intrări-ieșiri sch. 7 și 11. Fără inductori.</w:t>
            </w:r>
          </w:p>
        </w:tc>
      </w:tr>
      <w:tr w:rsidR="00B32994" w:rsidRPr="00AB76B4" w14:paraId="2A7B6454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50D56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D5B2E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184+700</w:t>
            </w:r>
          </w:p>
          <w:p w14:paraId="77FFE3BA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0459E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0B795F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5E3BE31D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3A84B2D1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CC941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18779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70406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23690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43118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F7C2615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CDCE98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B32994" w:rsidRPr="00AB76B4" w14:paraId="291AC4B9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4AC74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8B1FC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0F434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5538B2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646CDB47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3F253219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FB3DD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3E367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7B025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185+900</w:t>
            </w:r>
          </w:p>
          <w:p w14:paraId="1D0D7175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64C47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91129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C45C23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 sch. 2 și 16 Cap Y.</w:t>
            </w:r>
          </w:p>
          <w:p w14:paraId="020F8981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32994" w:rsidRPr="00AB76B4" w14:paraId="6AA14C24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9C328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086C2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EA747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6447BA" w14:textId="77777777" w:rsidR="00B32994" w:rsidRPr="00AB76B4" w:rsidRDefault="00B32994" w:rsidP="004457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34208B01" w14:textId="77777777" w:rsidR="00B32994" w:rsidRPr="00AB76B4" w:rsidRDefault="00B32994" w:rsidP="004457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1766F" w14:textId="77777777" w:rsidR="00B32994" w:rsidRPr="00AB76B4" w:rsidRDefault="00B32994" w:rsidP="004457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4A96EB3" w14:textId="77777777" w:rsidR="00B32994" w:rsidRPr="00AB76B4" w:rsidRDefault="00B32994" w:rsidP="004457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86B7E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0AFE5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8A60F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733F6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B32994" w:rsidRPr="00AB76B4" w14:paraId="791F756F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2F0F2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25506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48A3D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4835CE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5C44EC30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5CACC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3E1DA63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3DF7C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15184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11B02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5DE57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B32994" w:rsidRPr="00AB76B4" w14:paraId="5D078633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92E9E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E30A5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D3490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262D49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06A43379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75649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5962A9B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D27FD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41124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27236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45D2E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:rsidRPr="00AB76B4" w14:paraId="315DB30A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4403A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0A18D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196+000</w:t>
            </w:r>
          </w:p>
          <w:p w14:paraId="231265B5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48F2C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854A39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D523D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8A65B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2D3BE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1E76D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844C6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6B3234A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32994" w:rsidRPr="00AB76B4" w14:paraId="564DF2FF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A4259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0479F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858D5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C4B474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B8E27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910A3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005F9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196+100</w:t>
            </w:r>
          </w:p>
          <w:p w14:paraId="1491E33F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7ADCC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330A4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B32994" w:rsidRPr="00AB76B4" w14:paraId="36AE4EB3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FFE60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E6544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FCAFB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1ABA9A" w14:textId="77777777" w:rsidR="00B32994" w:rsidRPr="00AB76B4" w:rsidRDefault="00B329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st.Malu Mare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5815D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57F087FA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1 și 3 în abatere și diag</w:t>
            </w:r>
          </w:p>
          <w:p w14:paraId="419D6EB1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1 - 3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C5338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159CC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EA167" w14:textId="77777777" w:rsidR="00B32994" w:rsidRPr="00AB76B4" w:rsidRDefault="00B329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2D265" w14:textId="77777777" w:rsidR="00B32994" w:rsidRPr="00AB76B4" w:rsidRDefault="00B329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din fir I Leu - Malu Mare în fir II (L3) Malu Mare și din fir II (L3) Malu Mare în fir I Malu Mare - Leu</w:t>
            </w:r>
          </w:p>
        </w:tc>
      </w:tr>
      <w:tr w:rsidR="00B32994" w:rsidRPr="00AB76B4" w14:paraId="6E69802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DF2FB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F6BBD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5025B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784EF4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st.Malu Mare 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99DB7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08A43C5E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 xml:space="preserve"> și </w:t>
            </w: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 xml:space="preserve"> în abatere și diag</w:t>
            </w:r>
          </w:p>
          <w:p w14:paraId="1FAC8F2F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 xml:space="preserve"> - </w:t>
            </w:r>
            <w:r>
              <w:rPr>
                <w:b/>
                <w:bCs/>
                <w:sz w:val="20"/>
                <w:lang w:val="ro-RO"/>
              </w:rPr>
              <w:t>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DB7EB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594E7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E364B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57C97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Cu acces din fir I  Malu Mare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– Banu Mărăcine la linia 3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Malu Mare și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acces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din L3 Malu Mare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la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fir I Malu Mare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–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Banu Mărăcine</w:t>
            </w:r>
          </w:p>
        </w:tc>
      </w:tr>
      <w:tr w:rsidR="00B32994" w:rsidRPr="00AB76B4" w14:paraId="3BCFD0AB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7230D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8885B" w14:textId="77777777" w:rsidR="00B3299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200+200</w:t>
            </w:r>
          </w:p>
          <w:p w14:paraId="1553F4B6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FA217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5A1A22" w14:textId="77777777" w:rsidR="00B32994" w:rsidRPr="00AB76B4" w:rsidRDefault="00B32994" w:rsidP="00432C4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51A952A8" w14:textId="77777777" w:rsidR="00B32994" w:rsidRPr="00AB76B4" w:rsidRDefault="00B32994" w:rsidP="00432C4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4DBBC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E99EE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4291D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9F582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C4A01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32994" w:rsidRPr="00AB76B4" w14:paraId="7AFE49C1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514D3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CC149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FF72B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8A0ACE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 linia 5 directă</w:t>
            </w:r>
          </w:p>
          <w:p w14:paraId="2CCD670A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X-Y, peste sch. 1,7, 9, 8, 14 și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6BB2E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7B7AA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DDA70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203+100</w:t>
            </w:r>
          </w:p>
          <w:p w14:paraId="7D41C0D1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204+650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F12BA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E4CB4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26154C7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32994" w:rsidRPr="00AB76B4" w14:paraId="59E5D721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06DCC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660E82C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EB7E19B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5700CD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77C69E4C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9B3C41F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0778C24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11 în abatere</w:t>
            </w:r>
          </w:p>
          <w:p w14:paraId="2548015E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6694724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FDB21AC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9 - 11</w:t>
            </w:r>
          </w:p>
          <w:p w14:paraId="34A7850C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19A7F4BA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B645577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32FA487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5C790E8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40EE129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14:paraId="19E0A34F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:rsidRPr="00AB76B4" w14:paraId="42D410EB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AE720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301A42C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103F4E4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D69E8C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678D6B40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75862F9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7</w:t>
            </w:r>
          </w:p>
          <w:p w14:paraId="54D9B370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14:paraId="3EC5A661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F8CB726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45AF377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03ADABA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CE5B16A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:rsidRPr="00AB76B4" w14:paraId="28378909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9CE54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38D46E2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DE501D4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83DE8F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6EFDE4CB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D3F3F94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E76BFBF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CA6D7F4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7B7961D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906B4A6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14CFD2D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997C04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B32994" w:rsidRPr="00AB76B4" w14:paraId="5AF75050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0E12D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21B836B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48D7452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B4161A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34C0B2A5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F923D8E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85053B8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CA8793D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63FBFE6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6B1B0DF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DB3E71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B32994" w:rsidRPr="00AB76B4" w14:paraId="34962872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0F00B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695ADD0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739D9E8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696EDA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14CE654F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D113F72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9BBD7A6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64CCFFA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BD36709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824AD78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1FAF56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B32994" w:rsidRPr="00AB76B4" w14:paraId="6CFE0E35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A6BB6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2231E33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249+150</w:t>
            </w:r>
          </w:p>
          <w:p w14:paraId="784A78BE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C0718A4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494317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709F9854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5A3B997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5139F0F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CC9EE0C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9BE15E8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C5B2D0F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14:paraId="50DC991A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9EA4FA4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B32994" w:rsidRPr="00AB76B4" w14:paraId="42197229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3F9F8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1497C88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B3B344A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51CE47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2635A00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8809489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17CEF9C7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A510EFF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2B94653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8CB9107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487A031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B32994" w:rsidRPr="00AB76B4" w14:paraId="41975C11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D5A1F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DB73F2F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9FFEBCD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060FE1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59C270C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292B7F2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61A7AEC8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8E90FC3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00E9544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A811B0E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5F7E19E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B32994" w:rsidRPr="00AB76B4" w14:paraId="309D8879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3C0C7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8F792DF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CCA4329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7F670B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00A0E140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6EDF5F8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201FAE4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102F34B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93C3E63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7325A5F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1C1BDDC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B32994" w:rsidRPr="00AB76B4" w14:paraId="3F8F9EB6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964FF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FF458B5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BFC224C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BC91E7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47363205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529C143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2DE7D9D8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29CF748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AC74764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A0AB70C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81D1A87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B32994" w:rsidRPr="00AB76B4" w14:paraId="3F1B40CD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874A7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FD78D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D0E7F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D1E28B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1AECE87B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F8570" w14:textId="77777777" w:rsidR="00B32994" w:rsidRPr="00AB76B4" w:rsidRDefault="00B32994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BCEC97E" w14:textId="77777777" w:rsidR="00B32994" w:rsidRPr="00AB76B4" w:rsidRDefault="00B32994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14:paraId="0714BC45" w14:textId="77777777" w:rsidR="00B32994" w:rsidRPr="00AB76B4" w:rsidRDefault="00B32994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41876035" w14:textId="77777777" w:rsidR="00B32994" w:rsidRPr="00AB76B4" w:rsidRDefault="00B32994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14:paraId="0182B37D" w14:textId="77777777" w:rsidR="00B32994" w:rsidRPr="00AB76B4" w:rsidRDefault="00B32994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14:paraId="0E2C7AE9" w14:textId="77777777" w:rsidR="00B32994" w:rsidRPr="00AB76B4" w:rsidRDefault="00B32994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3EE79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07549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01ABC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E4E06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443111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4A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32994" w:rsidRPr="00AB76B4" w14:paraId="71872683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1DA55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1AAE5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5FFFC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2A5CDC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7D393690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F3FEE" w14:textId="77777777" w:rsidR="00B32994" w:rsidRPr="00AB76B4" w:rsidRDefault="00B32994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3744C9F" w14:textId="77777777" w:rsidR="00B32994" w:rsidRPr="00AB76B4" w:rsidRDefault="00B32994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</w:t>
            </w:r>
            <w:r>
              <w:rPr>
                <w:b/>
                <w:bCs/>
                <w:spacing w:val="-10"/>
                <w:sz w:val="20"/>
                <w:lang w:val="ro-RO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C74AF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54068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49FA9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DF3FB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B5B900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32994" w:rsidRPr="00AB76B4" w14:paraId="1B673339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D76E8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7A449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63D9D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06999D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383FCCF7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6EAAA" w14:textId="77777777" w:rsidR="00B32994" w:rsidRPr="00AB76B4" w:rsidRDefault="00B32994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52172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0FA45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DEA1A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ADAC4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:rsidRPr="00AB76B4" w14:paraId="41B34D80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4D704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99A77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7BFDD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D86C0E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0CB64F13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4344A" w14:textId="77777777" w:rsidR="00B32994" w:rsidRPr="00AB76B4" w:rsidRDefault="00B32994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156D10D" w14:textId="77777777" w:rsidR="00B32994" w:rsidRPr="00AB76B4" w:rsidRDefault="00B32994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14:paraId="3A9EB537" w14:textId="77777777" w:rsidR="00B32994" w:rsidRPr="00AB76B4" w:rsidRDefault="00B32994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759AE27B" w14:textId="77777777" w:rsidR="00B32994" w:rsidRPr="00AB76B4" w:rsidRDefault="00B32994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14:paraId="51EF9147" w14:textId="77777777" w:rsidR="00B32994" w:rsidRPr="00AB76B4" w:rsidRDefault="00B32994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14:paraId="6EA52FB9" w14:textId="77777777" w:rsidR="00B32994" w:rsidRPr="00AB76B4" w:rsidRDefault="00B32994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5224D1BA" w14:textId="77777777" w:rsidR="00B32994" w:rsidRPr="00AB76B4" w:rsidRDefault="00B32994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14:paraId="698EC0C8" w14:textId="77777777" w:rsidR="00B32994" w:rsidRPr="00AB76B4" w:rsidRDefault="00B32994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14:paraId="2486AE4C" w14:textId="77777777" w:rsidR="00B32994" w:rsidRPr="00AB76B4" w:rsidRDefault="00B32994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50, 52, 54, 56, 58, 60, 62, 64, 66</w:t>
            </w:r>
          </w:p>
          <w:p w14:paraId="5DD953D4" w14:textId="77777777" w:rsidR="00B32994" w:rsidRPr="00AB76B4" w:rsidRDefault="00B32994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1CB06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68B4F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B1F5B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EAEBD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5269D8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32994" w:rsidRPr="00AB76B4" w14:paraId="31CFEA53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0ECA9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3DBF9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AAB5D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1CC256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375835E2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7F45F" w14:textId="77777777" w:rsidR="00B32994" w:rsidRPr="00AB76B4" w:rsidRDefault="00B32994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 peste </w:t>
            </w:r>
          </w:p>
          <w:p w14:paraId="0806AF1E" w14:textId="77777777" w:rsidR="00B32994" w:rsidRPr="00AB76B4" w:rsidRDefault="00B32994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76, 78, 80, 82, 84 </w:t>
            </w:r>
          </w:p>
          <w:p w14:paraId="0378B3C5" w14:textId="77777777" w:rsidR="00B32994" w:rsidRPr="00AB76B4" w:rsidRDefault="00B32994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543F0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C30F2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E76D3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15E5C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7DC3DD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32994" w:rsidRPr="00AB76B4" w14:paraId="4244CD12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D415B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0F34F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300D5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63AAC5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279B14AB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4BA71" w14:textId="77777777" w:rsidR="00B32994" w:rsidRPr="00AB76B4" w:rsidRDefault="00B32994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13E1E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8E02A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1A9C67E1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9D430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E3126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C902E15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32994" w:rsidRPr="00AB76B4" w14:paraId="7EC51C4D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C05AD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2AB66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6CA60A98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15F4E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E2175E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62A7376E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X+Y, L 12 directă</w:t>
            </w:r>
          </w:p>
          <w:p w14:paraId="44065F56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4410E" w14:textId="77777777" w:rsidR="00B32994" w:rsidRPr="00AB76B4" w:rsidRDefault="00B32994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0959F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8BEF1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1F6A5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002A3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E521A3C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32994" w:rsidRPr="00AB76B4" w14:paraId="16A41BEE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BB220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D7515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1590D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12514B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63C5709A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DB34A" w14:textId="77777777" w:rsidR="00B32994" w:rsidRPr="00AB76B4" w:rsidRDefault="00B32994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953F492" w14:textId="77777777" w:rsidR="00B32994" w:rsidRPr="00AB76B4" w:rsidRDefault="00B32994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24DA8B50" w14:textId="77777777" w:rsidR="00B32994" w:rsidRPr="00AB76B4" w:rsidRDefault="00B32994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14:paraId="6F1F42B8" w14:textId="77777777" w:rsidR="00B32994" w:rsidRPr="00AB76B4" w:rsidRDefault="00B32994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14:paraId="1D4F71B3" w14:textId="77777777" w:rsidR="00B32994" w:rsidRPr="00AB76B4" w:rsidRDefault="00B32994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9A663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0ECF2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ED69C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BD837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32A301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B32994" w:rsidRPr="00AB76B4" w14:paraId="0CB4B517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046A3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2B880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CE5CF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6911D7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33DE1E34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97419" w14:textId="77777777" w:rsidR="00B32994" w:rsidRPr="00AB76B4" w:rsidRDefault="00B32994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627E0AA" w14:textId="77777777" w:rsidR="00B32994" w:rsidRPr="00AB76B4" w:rsidRDefault="00B32994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12E29DB9" w14:textId="77777777" w:rsidR="00B32994" w:rsidRPr="00AB76B4" w:rsidRDefault="00B32994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96C05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1BCEE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9CA62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5D5DC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7A44F8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B32994" w:rsidRPr="00AB76B4" w14:paraId="6BDDC006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3E26A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1B2AE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0A391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5FA9CD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4C01D2D2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1A8B6" w14:textId="77777777" w:rsidR="00B32994" w:rsidRPr="00AB76B4" w:rsidRDefault="00B32994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3B259EF" w14:textId="77777777" w:rsidR="00B32994" w:rsidRPr="00AB76B4" w:rsidRDefault="00B32994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0FD91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C720C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0366A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44451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B32994" w:rsidRPr="00AB76B4" w14:paraId="0E960AC4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C95E6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F6BCD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769BE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3088CD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01FCCDCF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02D8D" w14:textId="77777777" w:rsidR="00B32994" w:rsidRPr="00AB76B4" w:rsidRDefault="00B32994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1C9072A3" w14:textId="77777777" w:rsidR="00B32994" w:rsidRPr="00AB76B4" w:rsidRDefault="00B32994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A9DB8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19920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C2F14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6CC90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726FED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14:paraId="223CB91B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B32994" w:rsidRPr="00AB76B4" w14:paraId="3D7699B5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7BF65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65663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D05DB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267FFF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68092084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161B6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14:paraId="1E7E6354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549AE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892F1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A15C5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207D3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A2FAA7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B32994" w:rsidRPr="00AB76B4" w14:paraId="18563C45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381B5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3C522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E9506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57E1B2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297A2D53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9A3D1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B7E5A87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30, 38 </w:t>
            </w:r>
          </w:p>
          <w:p w14:paraId="0963991B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54CCB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FD31F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34220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C94D4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B32994" w:rsidRPr="00AB76B4" w14:paraId="1359E624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2DFD5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1D421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3E973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EFDD75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7C0FB4EE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D1017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17EFF20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14:paraId="000E2E05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B08280E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56F0F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25EE0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E9BB4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82A8B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E514BF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B32994" w:rsidRPr="00AB76B4" w14:paraId="139C101A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EA534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4A996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257+900</w:t>
            </w:r>
          </w:p>
          <w:p w14:paraId="789AB655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1C8B9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8E4622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Cernele -</w:t>
            </w:r>
          </w:p>
          <w:p w14:paraId="4B2579E4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1FD43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DE095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DAE09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A7D6B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A25CC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6648D83A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:rsidRPr="00AB76B4" w14:paraId="34B8153A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25F8E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8A792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261+350</w:t>
            </w:r>
          </w:p>
          <w:p w14:paraId="310175D7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27EDE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99C240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25BDBC30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7AE933FC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X+Y și </w:t>
            </w:r>
          </w:p>
          <w:p w14:paraId="5F7C38E1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EE861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5A681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197D4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A683F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E16A0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1336B485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B32994" w:rsidRPr="00AB76B4" w14:paraId="0CBCA556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333C8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62DBD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57A56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330471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0D3E3CAB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27AA28E4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</w:t>
            </w:r>
          </w:p>
          <w:p w14:paraId="45EF7238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5, 7, 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D9B73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13ABB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6FB5D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261+400</w:t>
            </w:r>
          </w:p>
          <w:p w14:paraId="6995FA0C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68157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CBE6C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3AE20A94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B32994" w:rsidRPr="00AB76B4" w14:paraId="3046737F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F985A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492CF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0C812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A82F34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3827E7D6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5BFA7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07C64B61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toţi </w:t>
            </w:r>
          </w:p>
          <w:p w14:paraId="5D467651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335F676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83D026D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7930FA6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C3D7A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F59EC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97C16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A5186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:rsidRPr="00AB76B4" w14:paraId="11679F07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9A59B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2F64F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02E16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C4BF5C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32EDFD32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11 </w:t>
            </w:r>
          </w:p>
          <w:p w14:paraId="6F1739A8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14:paraId="690BE1B5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ECA61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694C1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5555A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8421A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CA234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:rsidRPr="00AB76B4" w14:paraId="3DEC1D55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C9CDE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ADBDF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1D115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FEC8A7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70648715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F175B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FD91A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86228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A7CB6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F31F4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:rsidRPr="00AB76B4" w14:paraId="0F490130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E087E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88F9B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A123D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1A7B56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Işalniţa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Coţofeni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A6F87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56D5A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0F154" w14:textId="77777777" w:rsidR="00B3299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266+100</w:t>
            </w:r>
          </w:p>
          <w:p w14:paraId="26872957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266+150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9B1F8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D35E2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32994" w:rsidRPr="00AB76B4" w14:paraId="16DD27FE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F38FE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A6F13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270+100</w:t>
            </w:r>
          </w:p>
          <w:p w14:paraId="0A83D6B1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270+900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FECE9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C091B8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Coţofeni linia 3 Cap. Y sch. 6 și 2 și Coţofeni  -</w:t>
            </w:r>
          </w:p>
          <w:p w14:paraId="3BA3090D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EFCF4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B168E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CE714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9CB86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1A4D3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B32994" w:rsidRPr="00AB76B4" w14:paraId="78D29B1F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3FFFC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02FAD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1E479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26F3FC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Coţofeni  </w:t>
            </w:r>
          </w:p>
          <w:p w14:paraId="236AF852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sch. 8 și</w:t>
            </w:r>
          </w:p>
          <w:p w14:paraId="59C5193C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Coţofeni  -</w:t>
            </w:r>
          </w:p>
          <w:p w14:paraId="7965FC84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55F78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C60D2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B5D83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270+100</w:t>
            </w:r>
          </w:p>
          <w:p w14:paraId="465F42EE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271+750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78438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8376F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0333DB1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32994" w:rsidRPr="00AB76B4" w14:paraId="49020C47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5F3B7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38C46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91646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7841CA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0580AB5E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AE57A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29</w:t>
            </w:r>
          </w:p>
          <w:p w14:paraId="5282593A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diag.</w:t>
            </w:r>
          </w:p>
          <w:p w14:paraId="6DA5F317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B9E36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143FA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996CD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B0D2B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7694E42A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B32994" w:rsidRPr="00AB76B4" w14:paraId="2C4BE0AD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DE4B8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C5A62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43F0B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F32984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588C8059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4B68B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187BAEAB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88420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1ADB3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158FC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F94C9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5 - 7 Cap Y.</w:t>
            </w:r>
          </w:p>
        </w:tc>
      </w:tr>
      <w:tr w:rsidR="00B32994" w:rsidRPr="00AB76B4" w14:paraId="0F546462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717D9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AD938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14:paraId="6F4BF6B5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474E4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452179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10220636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504C9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54B37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35FA8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287+640</w:t>
            </w:r>
          </w:p>
          <w:p w14:paraId="3FB9B8B3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F90DB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4F5A1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14:paraId="2C9FF3B0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:rsidRPr="00AB76B4" w14:paraId="4490C910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BB4FB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ACF8E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97AA4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62A963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7C092390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63B09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37527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22B71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290+550</w:t>
            </w:r>
          </w:p>
          <w:p w14:paraId="63E95275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D4C7E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C2629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B76B4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B32994" w:rsidRPr="00AB76B4" w14:paraId="5985F315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E404F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5D3D7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CC157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A1EA91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Gura Motrului</w:t>
            </w:r>
          </w:p>
          <w:p w14:paraId="37B08CDA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0B184850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AD29F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EE205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1C5DD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0866D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1E6F3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:rsidRPr="00AB76B4" w14:paraId="113E4B1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B61BF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18C31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C094C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9D7CC2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 -</w:t>
            </w:r>
          </w:p>
          <w:p w14:paraId="6CC7D147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4707A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BD083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B0369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292+000</w:t>
            </w:r>
          </w:p>
          <w:p w14:paraId="200EBA79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47A03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9BEEC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32994" w:rsidRPr="00AB76B4" w14:paraId="3F25A969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26ACC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7E09D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0ABF8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E22721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Butoieşti</w:t>
            </w:r>
          </w:p>
          <w:p w14:paraId="1E03F542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8E49768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12DA0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0197C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E7307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FAA3C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29FB4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:rsidRPr="00AB76B4" w14:paraId="37D38175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10600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FF436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302+500</w:t>
            </w:r>
          </w:p>
          <w:p w14:paraId="523876A9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D1054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D845AC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 -</w:t>
            </w:r>
          </w:p>
          <w:p w14:paraId="05F5CB8D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EA1A3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BB3A6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79B14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53BD1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46377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33C8C252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:rsidRPr="00AB76B4" w14:paraId="173E79B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A2BC9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EA665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24B81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E77366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2242DA3C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B02E4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</w:t>
            </w:r>
          </w:p>
          <w:p w14:paraId="166ACF87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83AB2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09189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C0A90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E0F53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4EDB44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B32994" w:rsidRPr="00AB76B4" w14:paraId="3A48518E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F9221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5EE7C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AAD24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110A5B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50C729D6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CDC59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</w:t>
            </w:r>
          </w:p>
          <w:p w14:paraId="33BE017F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C43B3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DE658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AA047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38341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BF4F0D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B32994" w:rsidRPr="00AB76B4" w14:paraId="2F3D7BAF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D9865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C0C12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7DCEB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12D6B3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2EC354C4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79E79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51A7556F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5561F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5B216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DD321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96A5D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E22F4C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B32994" w:rsidRPr="00AB76B4" w14:paraId="44CE781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EB2D4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F4915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36AD8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26AD7F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2FDAC77D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3E4E4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100E8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C8459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E096C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C4BD4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85C474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B32994" w:rsidRPr="00AB76B4" w14:paraId="74C2269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133E3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07424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45966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A69378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Ciochiuţa</w:t>
            </w:r>
          </w:p>
          <w:p w14:paraId="0D742E46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D1FF870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AC5B2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7CCEEB71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B4D95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C0698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601A2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98CFA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:rsidRPr="00AB76B4" w14:paraId="2D2FF23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F4B8A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1E180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321+050</w:t>
            </w:r>
          </w:p>
          <w:p w14:paraId="0104A25A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508AD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BA8E3E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Ciochiuţa -</w:t>
            </w:r>
          </w:p>
          <w:p w14:paraId="4BEFCB1C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FC6AA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54B44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52B92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55EE6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675BF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32994" w:rsidRPr="00AB76B4" w14:paraId="0AB81D71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BC295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4941C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2E909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32E9A4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793A1D94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DB146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calcâi</w:t>
            </w:r>
          </w:p>
          <w:p w14:paraId="67D6A3AB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</w:t>
            </w:r>
          </w:p>
          <w:p w14:paraId="3051BDC6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până</w:t>
            </w:r>
          </w:p>
          <w:p w14:paraId="4AEA28ED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la axa</w:t>
            </w:r>
          </w:p>
          <w:p w14:paraId="1430D754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17314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89DA3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421C0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F8AAE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:rsidRPr="00AB76B4" w14:paraId="424A104B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E1EA3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A41F5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13FAD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B4AA5D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4FF87572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9BE7115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4DDDC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039B5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2A71B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15BD3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C7D27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:rsidRPr="00AB76B4" w14:paraId="56ABF898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FDFE5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D1515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325+100</w:t>
            </w:r>
          </w:p>
          <w:p w14:paraId="09BE85A6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9DB90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090E3D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14:paraId="3A73F56E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B4A71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37D7C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1CCDF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D6425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7D72D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C56BD60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B32994" w:rsidRPr="00AB76B4" w14:paraId="7BF6238D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CCEA4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020E0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329+400</w:t>
            </w:r>
          </w:p>
          <w:p w14:paraId="6A3A0D29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7CB4A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DEB737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Igiroasa, linia 2 directă Cap X</w:t>
            </w:r>
          </w:p>
          <w:p w14:paraId="6A2790F2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07733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9867D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954A2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0A1EC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090C2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14:paraId="4B0E3AE4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32994" w:rsidRPr="00AB76B4" w14:paraId="2E9F7B10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ED98D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CBD7B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DE78E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D9248D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</w:t>
            </w:r>
          </w:p>
          <w:p w14:paraId="575C19B3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</w:t>
            </w:r>
          </w:p>
          <w:p w14:paraId="0352D820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9ECEA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și peste sch. 3 </w:t>
            </w:r>
          </w:p>
          <w:p w14:paraId="754283B4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3982A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13BD4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1132D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9730D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:rsidRPr="00AB76B4" w14:paraId="6951EA4F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0D746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F76B0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92B1C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879D9A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18B5DAEA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139BFECE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AD65D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34E8A1A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4B287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1CFE4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14F7E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383BF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:rsidRPr="00AB76B4" w14:paraId="12D4E01F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6D42F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6CFBC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C5623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313357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498B540A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0123EFC2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19D12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6AE3B333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3C5E93E7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CDFCF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2C856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C77AA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7884E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:rsidRPr="00AB76B4" w14:paraId="24032FA0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6B931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B3B8F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335+120</w:t>
            </w:r>
          </w:p>
          <w:p w14:paraId="2DC89D9D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36083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AA3837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Prunișor -</w:t>
            </w:r>
          </w:p>
          <w:p w14:paraId="563B596A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223A1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DB573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6CE14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C8BD0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C8D65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inclusiv pentru trenurile care au în componență două locomotive cuplate.</w:t>
            </w:r>
          </w:p>
          <w:p w14:paraId="11592593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32994" w:rsidRPr="00AB76B4" w14:paraId="78C84994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6E1F2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6CC12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F8922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9CB8D7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206BE1A1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BA8F0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6B4CFC04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D16D3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14963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91F4D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2999F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7C6200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B32994" w:rsidRPr="00AB76B4" w14:paraId="22AEA49F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B99B8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5086D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11C9C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534C71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2DA82E45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3CEC8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3520A49A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76889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21945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0738A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D3833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E19F72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B32994" w:rsidRPr="00AB76B4" w14:paraId="5464BD44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E27D4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AAF1A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342+430</w:t>
            </w:r>
          </w:p>
          <w:p w14:paraId="5C9C7666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70DEE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5E4C5C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 -</w:t>
            </w:r>
          </w:p>
          <w:p w14:paraId="27A44AA7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0AB5A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A8EDC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76EBB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FC97C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173D0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32994" w:rsidRPr="00AB76B4" w14:paraId="1FF02168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DB737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A86D6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368A7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52AF40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791A0955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6E4EEF9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0B247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0B43651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4AA2C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157A3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BF995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29C3A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:rsidRPr="00AB76B4" w14:paraId="038E67EB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E5F6E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FF832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16BF6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D76F06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27CAE491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F48AC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3883B897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D44FC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C4001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032A4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393F8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007B7E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B32994" w:rsidRPr="00AB76B4" w14:paraId="218E7F2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55F5E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84714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BB15D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003A97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63D48BCB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3DBE3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6B1777F1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148B7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F9188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F14C1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BFDD1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44FC43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B32994" w:rsidRPr="00AB76B4" w14:paraId="54CCF37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14C97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430FF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86F17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7AB7FE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18807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14:paraId="14FC5F05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17 -</w:t>
            </w:r>
          </w:p>
          <w:p w14:paraId="30D5FA90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1BFA458D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AE087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47EA0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A830A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1D1FA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14:paraId="57B13843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14:paraId="44C85761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B32994" w:rsidRPr="00AB76B4" w14:paraId="68898758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3E94D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A121B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55533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3252A1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0698C0CF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2D298244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745F8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76C3F7B5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5702D8EF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91E2B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72D30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D74E9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AECC1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:rsidRPr="00AB76B4" w14:paraId="6C80437B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A3613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96174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C5E02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EF356A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27E0F050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7B6FE781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133C8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14:paraId="21FC3322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27106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6CC93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2CB44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CBB74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:rsidRPr="00AB76B4" w14:paraId="6A1D2650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9A6B8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D9D02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D5075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7486BA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6C614876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6B25CE3A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56E8C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24EC4DA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2D0CA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096F2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B9948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4480F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:rsidRPr="00AB76B4" w14:paraId="06D306F5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3B41C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18956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E891F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8F6524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5F281215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AA126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0D14E967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AC98A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2AB05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7AA46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BEF88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C125C6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B32994" w:rsidRPr="00AB76B4" w14:paraId="78C74786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E994D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C16EE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345+652</w:t>
            </w:r>
          </w:p>
          <w:p w14:paraId="31D8A13F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EC03B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11892C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48C852D9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F1E08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FF285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7BB73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EEA3E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D2098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14:paraId="1A8844E2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:rsidRPr="00AB76B4" w14:paraId="0B4B7A3C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FCD14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B333C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345+200</w:t>
            </w:r>
          </w:p>
          <w:p w14:paraId="7F295CC2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8881E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EADAAA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75D377A8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</w:t>
            </w:r>
          </w:p>
          <w:p w14:paraId="4CA2684F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14:paraId="0D887758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și</w:t>
            </w:r>
          </w:p>
          <w:p w14:paraId="475719E0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-</w:t>
            </w:r>
          </w:p>
          <w:p w14:paraId="738874F9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C630D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0C775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0B643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CEB67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F97B3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32994" w:rsidRPr="00AB76B4" w14:paraId="5894375E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CF8DB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3D814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54E09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0F6FC8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 -</w:t>
            </w:r>
          </w:p>
          <w:p w14:paraId="0840348F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D10D1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AE49D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127D7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354+400</w:t>
            </w:r>
          </w:p>
          <w:p w14:paraId="37721D8D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477C6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3C0B1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32994" w:rsidRPr="00AB76B4" w14:paraId="46542A3A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CEEBC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F771D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9850D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C224C2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5508E291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Mărfuri </w:t>
            </w:r>
          </w:p>
          <w:p w14:paraId="50E8C870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E62E2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424AE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02A56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356+930</w:t>
            </w:r>
          </w:p>
          <w:p w14:paraId="3464FA49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2A294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3DC5C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AA99209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B32994" w:rsidRPr="00AB76B4" w14:paraId="377CE1E6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4CD70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9F769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55A0C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DC7592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36973B94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578ED" w14:textId="77777777" w:rsidR="00B32994" w:rsidRPr="00AB76B4" w:rsidRDefault="00B32994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328D05F9" w14:textId="77777777" w:rsidR="00B32994" w:rsidRPr="00AB76B4" w:rsidRDefault="00B32994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1 - 3 </w:t>
            </w:r>
          </w:p>
          <w:p w14:paraId="672AEE2E" w14:textId="77777777" w:rsidR="00B32994" w:rsidRPr="00AB76B4" w:rsidRDefault="00B32994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75005AE9" w14:textId="77777777" w:rsidR="00B32994" w:rsidRPr="00AB76B4" w:rsidRDefault="00B32994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9AC94AE" w14:textId="77777777" w:rsidR="00B32994" w:rsidRPr="00AB76B4" w:rsidRDefault="00B32994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şi 3 </w:t>
            </w:r>
          </w:p>
          <w:p w14:paraId="5CD0B0C0" w14:textId="77777777" w:rsidR="00B32994" w:rsidRPr="00AB76B4" w:rsidRDefault="00B32994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991E9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F8184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8980B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DB7D6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D25E6B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B32994" w:rsidRPr="00AB76B4" w14:paraId="3341E710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302C8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E7E69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44E20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35DC25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B4BF6" w14:textId="77777777" w:rsidR="00B32994" w:rsidRPr="00AB76B4" w:rsidRDefault="00B32994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0ADF203" w14:textId="77777777" w:rsidR="00B32994" w:rsidRPr="00AB76B4" w:rsidRDefault="00B32994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1C2A282C" w14:textId="77777777" w:rsidR="00B32994" w:rsidRPr="00AB76B4" w:rsidRDefault="00B32994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3D39D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9E747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A864E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F2D50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DA1AC5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B32994" w:rsidRPr="00AB76B4" w14:paraId="254E7C02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A0F15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149EE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E1D3B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E45540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22A7329F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DC459" w14:textId="77777777" w:rsidR="00B32994" w:rsidRPr="00AB76B4" w:rsidRDefault="00B32994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97241DA" w14:textId="77777777" w:rsidR="00B32994" w:rsidRPr="00AB76B4" w:rsidRDefault="00B32994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7 </w:t>
            </w:r>
          </w:p>
          <w:p w14:paraId="0F5538E5" w14:textId="77777777" w:rsidR="00B32994" w:rsidRPr="00AB76B4" w:rsidRDefault="00B32994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  <w:p w14:paraId="53745480" w14:textId="77777777" w:rsidR="00B32994" w:rsidRPr="00AB76B4" w:rsidRDefault="00B32994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30DA8BE4" w14:textId="77777777" w:rsidR="00B32994" w:rsidRPr="00AB76B4" w:rsidRDefault="00B32994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4B35780E" w14:textId="77777777" w:rsidR="00B32994" w:rsidRPr="00AB76B4" w:rsidRDefault="00B32994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B7CD6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11015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2D683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C341C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E7EBD0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B32994" w:rsidRPr="00AB76B4" w14:paraId="7E788DC3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80C5A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EB84E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1597B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02B906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7380E009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14:paraId="321FB6B3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0CD91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ACAF3AA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29F3F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3E950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A6918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E9F0D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:rsidRPr="00AB76B4" w14:paraId="6448065B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35C16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0A7B6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EC45D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FFF60E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4B8F61DC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56AA088A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68B3F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8C60D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2DC95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4FD59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8022C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:rsidRPr="00AB76B4" w14:paraId="47F5299C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8CFFD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FEB36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F4957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9D5676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290ACE20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272A0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3442529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28936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6A513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7962E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9391A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0084D7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B32994" w:rsidRPr="00AB76B4" w14:paraId="53246F60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A291B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7A5B5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CF3BB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5F4B30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0CD44CD4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41311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16AC59E8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1CDE1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41E35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7BFA1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F5E60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B32994" w:rsidRPr="00AB76B4" w14:paraId="0F7572FE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1A24C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C1115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81372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4EB476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696DF5FB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29EE9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40172CBB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BE4D7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6DCF4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7561A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F1F01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453100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B32994" w:rsidRPr="00AB76B4" w14:paraId="3F15454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93146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40A57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DA97C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1BD9E2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5C8272CA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A985C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133C741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1A6FED8B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14:paraId="52F8BAAC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E35C6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1A5E0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55E02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4788D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017C95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B32994" w:rsidRPr="00AB76B4" w14:paraId="4E5A2570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FBD3D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B9E16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C6C11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DA72E3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6D763678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49727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FF7A570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14:paraId="2A926D51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875AC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718A1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8CDD4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D02E1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742271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B32994" w:rsidRPr="00AB76B4" w14:paraId="7094CC46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B291A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4CE79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380+600</w:t>
            </w:r>
          </w:p>
          <w:p w14:paraId="69B1AD87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B0F60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69AEF8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14:paraId="116A1273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14:paraId="2D527BA7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Vârciorova -</w:t>
            </w:r>
          </w:p>
          <w:p w14:paraId="505E8025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6FA69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1685D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D5F93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84F2F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2B489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32994" w:rsidRPr="00AB76B4" w14:paraId="6C9E4565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D97D6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6B0B3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5B991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FCB0CA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7317094D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CB998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14:paraId="29F8E858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 3 </w:t>
            </w:r>
          </w:p>
          <w:p w14:paraId="4CF62F91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B9EFA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E935E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85FFC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6EA10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:rsidRPr="00AB76B4" w14:paraId="7F9C064C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92EE0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81287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BA600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BC297C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4E9071EE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FA948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14:paraId="54BDDF42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9,</w:t>
            </w:r>
          </w:p>
          <w:p w14:paraId="132AD859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13,</w:t>
            </w:r>
          </w:p>
          <w:p w14:paraId="6DBA7AFD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17,</w:t>
            </w:r>
          </w:p>
          <w:p w14:paraId="260D1FA4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14:paraId="6083A76D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şi</w:t>
            </w:r>
          </w:p>
          <w:p w14:paraId="35BADA10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C6D01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EAD5B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D6EC7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F7F5E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E60008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B32994" w:rsidRPr="00AB76B4" w14:paraId="264E47E3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A982F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CFF3D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8C1E5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33360C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70AD4B9D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ABD65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0B32B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64C8A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334C2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BBC29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:rsidRPr="00AB76B4" w14:paraId="1BCF081C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8A4E3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A4EA3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7A992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F0FE29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1B53469C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88EBC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8A7BF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84858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C187C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40F95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C6AC5B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B32994" w:rsidRPr="00AB76B4" w14:paraId="37BDB570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6E71F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D7F02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E352F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5B3487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Cernei</w:t>
            </w:r>
          </w:p>
          <w:p w14:paraId="7FFADA9B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17C06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FCB92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16E43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FF276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53E8E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:rsidRPr="00AB76B4" w14:paraId="66102D86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65A17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AD403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43EA6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242BB1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14:paraId="1AACE06C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A4EC5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CDCF7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5E43F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209BF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CBB75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:rsidRPr="00AB76B4" w14:paraId="19A6E675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F6C76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0AB3C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5D166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0EFD2A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4912F632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BB001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F1C2061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3198E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84123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7D2C7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DE7D2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1340B9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B32994" w:rsidRPr="00AB76B4" w14:paraId="6BF8C029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3C389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13EFA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9DF5B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AA5410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5D67D7E1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1CC7E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F0458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68680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2B0DF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822B8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B32994" w:rsidRPr="00AB76B4" w14:paraId="0F205B5E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0E47F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AC2DC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27340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5C2582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Iablaniţa</w:t>
            </w:r>
          </w:p>
          <w:p w14:paraId="6717BC19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7FD0D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399C4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EB6F7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DF580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00C30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:rsidRPr="00AB76B4" w14:paraId="16AEE978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DD507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24A02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421+800</w:t>
            </w:r>
          </w:p>
          <w:p w14:paraId="599DE7BF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421+900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06CFF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F2279C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Iablaniţa –</w:t>
            </w:r>
          </w:p>
          <w:p w14:paraId="43E6759F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Crușovăț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B289A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1A5F7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8BEB0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82422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ED6AF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:rsidRPr="00AB76B4" w14:paraId="3BAD6F2F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F57AA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30201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0B3C3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3CF9B0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Crușovăț</w:t>
            </w:r>
          </w:p>
          <w:p w14:paraId="4743911B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28D2F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EE56A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40D31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AEA0B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16848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BA8C84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B32994" w:rsidRPr="00AB76B4" w14:paraId="59237B31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F1FA4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D8795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428+850</w:t>
            </w:r>
          </w:p>
          <w:p w14:paraId="3A073107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0A179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6F872E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14:paraId="53A1E2F3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C6C0F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A1E85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18817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EC7E6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7B1F9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:rsidRPr="00AB76B4" w14:paraId="19E4B777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9E98E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1D5DC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63AA1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7406EF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Domașnea</w:t>
            </w:r>
          </w:p>
          <w:p w14:paraId="053ACD81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A76B3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2CD88AA5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B98B6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E3D82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A7154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A79D5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80C3CF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B32994" w:rsidRPr="00AB76B4" w14:paraId="4C5C3BEC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F0CD8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CB8A6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48DA6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7AEEDF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14:paraId="702ACB7B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D323C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F0CE7B6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208A2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20EAF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A35B4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B03F9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74292B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B32994" w:rsidRPr="00AB76B4" w14:paraId="0DCF1A7A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3BCC1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D00CB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44CED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F8107D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6D9D76EE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87B67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DD2EA79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9E571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416D0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BFFA8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B9E8E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7B9E9535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B32994" w:rsidRPr="00AB76B4" w14:paraId="5304EEA3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7767C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96DC8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462+050</w:t>
            </w:r>
          </w:p>
          <w:p w14:paraId="5185595D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2181C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239D0C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194CBC04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59316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87E39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F1245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CB86F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C4C38" w14:textId="77777777" w:rsidR="00B32994" w:rsidRPr="00AB76B4" w:rsidRDefault="00B32994" w:rsidP="007E674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:rsidRPr="00AB76B4" w14:paraId="60B9A16D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3CB70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07AED" w14:textId="77777777" w:rsidR="00B3299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464+050</w:t>
            </w:r>
          </w:p>
          <w:p w14:paraId="4CD8BE06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EC38C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A0A3C2" w14:textId="77777777" w:rsidR="00B3299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Vălișoara</w:t>
            </w:r>
            <w:r>
              <w:rPr>
                <w:b/>
                <w:bCs/>
                <w:sz w:val="20"/>
                <w:lang w:val="ro-RO"/>
              </w:rPr>
              <w:t xml:space="preserve"> – </w:t>
            </w:r>
          </w:p>
          <w:p w14:paraId="4EB71168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Timișului</w:t>
            </w:r>
          </w:p>
          <w:p w14:paraId="6023AB01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4389A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C53B9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4A9A4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CAC5B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CE63E" w14:textId="77777777" w:rsidR="00B32994" w:rsidRPr="00AB76B4" w:rsidRDefault="00B32994" w:rsidP="007E674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32994" w:rsidRPr="00AB76B4" w14:paraId="2C3E1026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2C8AF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9C59A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E9197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D4363C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Timișului</w:t>
            </w:r>
          </w:p>
          <w:p w14:paraId="3631503F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0606C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FD969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48A9B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620A5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F2699" w14:textId="77777777" w:rsidR="00B32994" w:rsidRPr="00AB76B4" w:rsidRDefault="00B32994" w:rsidP="007E674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3E786817" w14:textId="77777777" w:rsidR="00B32994" w:rsidRPr="00AB76B4" w:rsidRDefault="00B32994" w:rsidP="007E674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B32994" w:rsidRPr="00AB76B4" w14:paraId="29E866CE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E5AD1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EFC0A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7C5A0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757B98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1013426D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7F8A8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peste</w:t>
            </w:r>
          </w:p>
          <w:p w14:paraId="573B338D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5357EFE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596C9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685EC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C6D99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56FA2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:rsidRPr="00AB76B4" w14:paraId="5CB84E6E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CB537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0EAA8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6E32F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3645BC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4D1E17F6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A09F8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14:paraId="48AD1B27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77984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D8855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3F461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2FC5C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:rsidRPr="00AB76B4" w14:paraId="3DF66332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5B937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F31FE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DD442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F4D2E7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3F4BA330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035EA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124CF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DC1A9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B4D89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A2BC8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5E552E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B32994" w:rsidRPr="00AB76B4" w14:paraId="4305D99F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84E12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7CB00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39D43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94DA27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0081B03C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2ABC4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20943A00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1CF07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02A81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B68C2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EC8C5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3915CA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B32994" w:rsidRPr="00AB76B4" w14:paraId="03EE63B9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A9089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7C790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FB974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FA5E52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22015F0F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89240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42FF65E2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5AF477A0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/ 36,</w:t>
            </w:r>
          </w:p>
          <w:p w14:paraId="6F9E1DDF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1FECF1AB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 / 46</w:t>
            </w:r>
          </w:p>
          <w:p w14:paraId="5FFFF81F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79DEB6A4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011BBAB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98654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3446B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4991B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291A6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2A7C47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B32994" w:rsidRPr="00AB76B4" w14:paraId="32901249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45EF6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BEA64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BF53D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CC091D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Zăgujeni</w:t>
            </w:r>
          </w:p>
          <w:p w14:paraId="30868337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49B30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261D8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07A67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482+600</w:t>
            </w:r>
          </w:p>
          <w:p w14:paraId="0EB4A095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482+800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11B77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78BEE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:rsidRPr="00AB76B4" w14:paraId="4A890D7B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A58DA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F9755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483+850</w:t>
            </w:r>
          </w:p>
          <w:p w14:paraId="2BED868D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F8DA3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F98BD1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Zăgujeni</w:t>
            </w:r>
          </w:p>
          <w:p w14:paraId="1075B675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55EB4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EDBB6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F9110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CD248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BC1DC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2A</w:t>
            </w:r>
          </w:p>
        </w:tc>
      </w:tr>
      <w:tr w:rsidR="00B32994" w:rsidRPr="00AB76B4" w14:paraId="14850DA1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70B91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37207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A1A6E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F4EE64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336A498C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443D3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A9F76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45958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458E4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2E716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98230B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B32994" w:rsidRPr="00AB76B4" w14:paraId="23FE5C9D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8888B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B1908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C2E41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57789D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40BAE265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C21D8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B3D8E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51B25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F3ADF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27486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5D07BA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B32994" w:rsidRPr="00AB76B4" w14:paraId="6D65F9B1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3B831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E22BF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504+550</w:t>
            </w:r>
          </w:p>
          <w:p w14:paraId="03F79F14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504+600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E83C1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315383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Găvojdia</w:t>
            </w:r>
          </w:p>
          <w:p w14:paraId="605D9E9B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A8E3C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F32D0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D5D69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55BAF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B40E9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Peste sch. 2</w:t>
            </w:r>
          </w:p>
        </w:tc>
      </w:tr>
      <w:tr w:rsidR="00B32994" w:rsidRPr="00AB76B4" w14:paraId="2AF48E35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C28ED57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60E21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8D4A4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026A74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Găvojdia</w:t>
            </w:r>
          </w:p>
          <w:p w14:paraId="53BA9392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C210E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CE7D5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6B6BC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D3AC4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43D68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B32994" w:rsidRPr="00AB76B4" w14:paraId="6AC1E0A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3004F6A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345E9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DE286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780838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Tapia</w:t>
            </w:r>
          </w:p>
          <w:p w14:paraId="10E02882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EC6BE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49B0D63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5B5D68CE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inclusiv </w:t>
            </w:r>
          </w:p>
          <w:p w14:paraId="298A8F83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064EA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C340E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5EF21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38A00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:rsidRPr="00AB76B4" w14:paraId="4D1D5FE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AD3C7B9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1DD60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66531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550747" w14:textId="77777777" w:rsidR="00B3299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Tapia - Lugoj și </w:t>
            </w:r>
          </w:p>
          <w:p w14:paraId="42052003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Lugoj 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9D83F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9DBD3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31FEB" w14:textId="77777777" w:rsidR="00B3299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514+400</w:t>
            </w:r>
          </w:p>
          <w:p w14:paraId="397C5449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515+250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A4D28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EF32A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0B336103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B32994" w:rsidRPr="00AB76B4" w14:paraId="0655340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AF4A9AE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E8215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515+565</w:t>
            </w:r>
          </w:p>
          <w:p w14:paraId="08711B80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574+321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8B5FE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AACFD3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Lugoj – Ax St. Timișoara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3C9E9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5DE03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30849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1A147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4E295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 doar în st. Lugoj. În st. Timișoara Nord nu se poate amplasa datorită lucrărilor Coridor IV.</w:t>
            </w:r>
          </w:p>
        </w:tc>
      </w:tr>
      <w:tr w:rsidR="00B32994" w:rsidRPr="00AB76B4" w14:paraId="4FB62BB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DBA292B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A1FAD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521+800</w:t>
            </w:r>
          </w:p>
          <w:p w14:paraId="1A2E0D83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91003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78307D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8E661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AEF34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7812C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3424F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3BBEC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5DD23E0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B32994" w:rsidRPr="00AB76B4" w14:paraId="6D5D819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AB8793B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F8D2C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525+050</w:t>
            </w:r>
          </w:p>
          <w:p w14:paraId="19A7A86E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53676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37370B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7633C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6BE27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9B156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521E8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2B02E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existentă pe linia proiectată nou construită – lucrări Coridor IV</w:t>
            </w:r>
          </w:p>
        </w:tc>
      </w:tr>
      <w:tr w:rsidR="00B32994" w:rsidRPr="00AB76B4" w14:paraId="1385B75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741767E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B8455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531+800</w:t>
            </w:r>
          </w:p>
          <w:p w14:paraId="68C0926F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E9932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07EA15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BF615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C3DEC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06CB6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76420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8E994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proiectată nou construită pe linia existentă.</w:t>
            </w:r>
          </w:p>
        </w:tc>
      </w:tr>
      <w:tr w:rsidR="00B32994" w:rsidRPr="00AB76B4" w14:paraId="50C3060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BD6957E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1A7F0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533+350</w:t>
            </w:r>
          </w:p>
          <w:p w14:paraId="06047FA0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0E401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57F41F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D298C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FA2FF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CE0E2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C2C8D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5C6A8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B32994" w:rsidRPr="00AB76B4" w14:paraId="4D91C7F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4CB3A25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28417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260B7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1517B5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B62AF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6458495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BF3AB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F88B0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BB02A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20836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S7 și S4</w:t>
            </w:r>
          </w:p>
        </w:tc>
      </w:tr>
      <w:tr w:rsidR="00B32994" w:rsidRPr="00AB76B4" w14:paraId="10073A1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CB26D4E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84A37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3E3A5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A0E53D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74D1F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FA687AF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03437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014B3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6CE06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AA276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S7 și S4</w:t>
            </w:r>
          </w:p>
        </w:tc>
      </w:tr>
      <w:tr w:rsidR="00B32994" w:rsidRPr="00AB76B4" w14:paraId="03F83D7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04C9187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788C1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5FF63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E34A0E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Topolovăț,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CE197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D8723EA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99B7B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E7E7F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7AC8D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34B9A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abaterea sch. 3 și 4</w:t>
            </w:r>
          </w:p>
        </w:tc>
      </w:tr>
      <w:tr w:rsidR="00B32994" w:rsidRPr="00AB76B4" w14:paraId="6B563F5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55BF000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3190D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540+200</w:t>
            </w:r>
          </w:p>
          <w:p w14:paraId="5EB4D486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540+800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9F97C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F4FDF6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Topolovăț, linia 1 directă cap Y și Topolovăț - Recaș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FA021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F030E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50DAD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A544E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0FF7D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B32994" w:rsidRPr="00AB76B4" w14:paraId="52709F3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6C9D4A2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F42CF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554+400</w:t>
            </w:r>
          </w:p>
          <w:p w14:paraId="60E2F7FB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050E4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3C2C91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2186ACB1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BB900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4FF67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6FA6B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1B935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AF407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B32994" w:rsidRPr="00AB76B4" w14:paraId="0983964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598BF52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08B6D" w14:textId="77777777" w:rsidR="00B3299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559+500</w:t>
            </w:r>
          </w:p>
          <w:p w14:paraId="1A2197E3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C974A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D4B1B8" w14:textId="77777777" w:rsidR="00B32994" w:rsidRPr="00AB76B4" w:rsidRDefault="00B32994" w:rsidP="00432C4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4EB2D6C1" w14:textId="77777777" w:rsidR="00B32994" w:rsidRPr="00AB76B4" w:rsidRDefault="00B32994" w:rsidP="00432C4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58E11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807DB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222B1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9BABD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DC7B7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B32994" w:rsidRPr="00AB76B4" w14:paraId="5D43B05C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87FEE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07D0A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9CF96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ED7700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Remetea Mare</w:t>
            </w:r>
          </w:p>
          <w:p w14:paraId="0CFAF5BF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26373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09DFC0E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B97A7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5B118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7ADE0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64125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0DE8F5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4, Cap Y și</w:t>
            </w:r>
          </w:p>
          <w:p w14:paraId="3AAEC18A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linia M.Ap.N.</w:t>
            </w:r>
          </w:p>
        </w:tc>
      </w:tr>
      <w:tr w:rsidR="00B32994" w:rsidRPr="00AB76B4" w14:paraId="53E0DEA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8D1A27A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2C8C2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565+400</w:t>
            </w:r>
          </w:p>
          <w:p w14:paraId="1BEC9B49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E0D12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18454E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432C4E">
              <w:rPr>
                <w:b/>
                <w:bCs/>
                <w:sz w:val="20"/>
                <w:lang w:val="ro-RO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78C09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43925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10E4B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E2285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F28E7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32994" w:rsidRPr="00AB76B4" w14:paraId="1A97493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4CA004F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AC286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550D7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7B30DB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Remetea Mare</w:t>
            </w:r>
          </w:p>
          <w:p w14:paraId="460E1900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1EDDE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F2175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36E1B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3CB29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5DD6F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DC9044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4, Cap X.</w:t>
            </w:r>
          </w:p>
        </w:tc>
      </w:tr>
      <w:tr w:rsidR="00B32994" w:rsidRPr="00AB76B4" w14:paraId="51F2E33B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1560B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EB645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3397A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10D0F0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Est</w:t>
            </w:r>
          </w:p>
          <w:p w14:paraId="232C7C4D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96C23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AA67693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FA29F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E7098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27853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EBA6E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X.</w:t>
            </w:r>
          </w:p>
        </w:tc>
      </w:tr>
      <w:tr w:rsidR="00B32994" w:rsidRPr="00AB76B4" w14:paraId="6D586AD4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41D08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AAA80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BCE3D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B3B68D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Est</w:t>
            </w:r>
          </w:p>
          <w:p w14:paraId="776F287E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171D7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93FE9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5C2C3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D62A5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E296F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Y.</w:t>
            </w:r>
          </w:p>
        </w:tc>
      </w:tr>
      <w:tr w:rsidR="00B32994" w:rsidRPr="00AB76B4" w14:paraId="297748A0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7293E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634D2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53B86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295859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</w:t>
            </w:r>
          </w:p>
          <w:p w14:paraId="212F31EA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AA0D8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95936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01ED2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B2C97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A6F93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8 și 13 abătute cap Y</w:t>
            </w:r>
          </w:p>
        </w:tc>
      </w:tr>
      <w:tr w:rsidR="00B32994" w:rsidRPr="00AB76B4" w14:paraId="4E234765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9DD18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3B9AF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2CC751DB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C0BE2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80C852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 -</w:t>
            </w:r>
          </w:p>
          <w:p w14:paraId="2D91EF4C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5F3AD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20F1C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A8828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617FC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2F3E5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B32994" w:rsidRPr="00AB76B4" w14:paraId="5A36AC8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6D82A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FA15D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E7263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A6EE58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A129084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EFD2F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C83B6C3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723A4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F2B63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04284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49BB8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:rsidRPr="00AB76B4" w14:paraId="04F68A7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6545E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F8E5E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55523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FFE0E8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163EFCF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3B5A2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11, 51, 97 </w:t>
            </w:r>
          </w:p>
          <w:p w14:paraId="0D8BF51A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6937A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48F88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31094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FABC5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5D92A3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78CF4A88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436B4302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B32994" w:rsidRPr="00AB76B4" w14:paraId="4C99D56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A5F1C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F55EA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FDA50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C6E802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9BF705E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6963F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EFECF65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72DBB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2492F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E5947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3E464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9DA3E0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20A49029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643B28D1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B32994" w:rsidRPr="00AB76B4" w14:paraId="5F51E06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CDDCF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61EAC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38979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BDAA64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63EAA74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DDBBC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D83B2F4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53DFD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7FCC8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977BF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3B43A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65E6BF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5 - 12, Cap X.</w:t>
            </w:r>
          </w:p>
        </w:tc>
      </w:tr>
      <w:tr w:rsidR="00B32994" w:rsidRPr="00AB76B4" w14:paraId="45F4671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B10BB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DC80D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066B3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00C1E8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E1BDC29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A0CE7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DC513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E247F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AF79F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A921C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C4260B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B32994" w:rsidRPr="00AB76B4" w14:paraId="55B88AB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390D5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80D0E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9851D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9477C2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5C33F98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B7644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51CEA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333EC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BA266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20FB4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712E8D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4 și 5 Reșița și </w:t>
            </w:r>
          </w:p>
          <w:p w14:paraId="0913BFFA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8 - 11 Cap Y.</w:t>
            </w:r>
          </w:p>
        </w:tc>
      </w:tr>
      <w:tr w:rsidR="00B32994" w:rsidRPr="00AB76B4" w14:paraId="30F21D0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FB2AE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68944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CB731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FCA332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90DB18B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10F6B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94155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C1BF8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9B483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EE101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DAADEB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144EDFF3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B32994" w:rsidRPr="00AB76B4" w14:paraId="3D78148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FA440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D12E1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9FD3B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64A2D0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6F25C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44C835E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3658A615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85411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DBAE2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75E79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027CA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1BE35670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7B77C972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B32994" w:rsidRPr="00AB76B4" w14:paraId="233C6F3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91BB2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85786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2A40C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8C1736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3632498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FBAFB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4FEE8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3EE50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A3958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6CD58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3083C9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B32994" w:rsidRPr="00AB76B4" w14:paraId="2E51A61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274FA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E9448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B527E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38786E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0C078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3F949164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19A72FC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9F63A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7F041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8B7A5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9FA1A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0DAC8407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B32994" w:rsidRPr="00AB76B4" w14:paraId="56E4520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D4D8C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4A623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661FC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B9CF25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CAD09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9971002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DD91F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F3D2B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AA2B1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034BE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B32994" w:rsidRPr="00AB76B4" w14:paraId="466B96C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CFF04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FEFB5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BAF86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E96712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723EAA3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D6BE5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52, 66, 68, 70, 86 </w:t>
            </w:r>
          </w:p>
          <w:p w14:paraId="2A51139F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A9607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A4729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8C7B6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26677" w14:textId="77777777" w:rsidR="00B32994" w:rsidRPr="00AB76B4" w:rsidRDefault="00B32994" w:rsidP="007E674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519270" w14:textId="77777777" w:rsidR="00B32994" w:rsidRPr="00AB76B4" w:rsidRDefault="00B32994" w:rsidP="007E674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B32994" w:rsidRPr="00AB76B4" w14:paraId="13B9D7B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4EE39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3B995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33770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D280E7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8A8071E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5E4A3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119C8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6DBF5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118BA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E5F6C" w14:textId="77777777" w:rsidR="00B32994" w:rsidRPr="00AB76B4" w:rsidRDefault="00B32994" w:rsidP="007E674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EFB9DA" w14:textId="77777777" w:rsidR="00B32994" w:rsidRPr="00AB76B4" w:rsidRDefault="00B32994" w:rsidP="007E674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B32994" w:rsidRPr="00AB76B4" w14:paraId="45F44C0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509CD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5EF83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25FF7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884572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4DD0187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06D16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5C50D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55877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FB7C7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A325F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5B41B4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B32994" w:rsidRPr="00AB76B4" w14:paraId="38EB5D8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5F792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77103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732D1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7554A4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D3CF3D0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26368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C5562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4912D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25FDC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46611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1C90C9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B32994" w:rsidRPr="00AB76B4" w14:paraId="78DC001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04DE7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9576E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580+050</w:t>
            </w:r>
          </w:p>
          <w:p w14:paraId="2F4BFFDD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580+150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38027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781ADB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42AB105C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F7A3B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0F6FB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FFB50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8F6EA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55A74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32994" w:rsidRPr="00AB76B4" w14:paraId="365D0760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D28A3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CAF6F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582+250</w:t>
            </w:r>
          </w:p>
          <w:p w14:paraId="7AB31454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FE702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EE0162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7AB7D547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E0C56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C2FB5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F2552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78A49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10803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32994" w:rsidRPr="00AB76B4" w14:paraId="5CA6CF26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0AEC4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D5439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4B8F8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78C6A8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Cărpiniş</w:t>
            </w:r>
          </w:p>
          <w:p w14:paraId="1969D63A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C3595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2B045AE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E1907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2DBD6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886B9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522DB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B32994" w:rsidRPr="00AB76B4" w14:paraId="1B019322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5C95D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A9F20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733CB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BAA9D2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1C11A42C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3FF61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  <w:lang w:val="ro-RO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90C72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F53F1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43F49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C9B61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Restul liniei este închisă</w:t>
            </w:r>
          </w:p>
        </w:tc>
      </w:tr>
      <w:tr w:rsidR="00B32994" w:rsidRPr="00AB76B4" w14:paraId="2D924EFF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6505A" w14:textId="77777777" w:rsidR="00B32994" w:rsidRPr="00AB76B4" w:rsidRDefault="00B32994" w:rsidP="00B329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54DBC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3F240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6149A1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6D529128" w14:textId="77777777" w:rsidR="00B32994" w:rsidRPr="00AB76B4" w:rsidRDefault="00B3299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7AC69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DFBCE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1E87F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14819" w14:textId="77777777" w:rsidR="00B32994" w:rsidRPr="00AB76B4" w:rsidRDefault="00B3299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7B981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445C35" w14:textId="77777777" w:rsidR="00B32994" w:rsidRPr="00AB76B4" w:rsidRDefault="00B3299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9 și 10 Cap Y.</w:t>
            </w:r>
          </w:p>
        </w:tc>
      </w:tr>
    </w:tbl>
    <w:p w14:paraId="60ED5C22" w14:textId="77777777" w:rsidR="00B32994" w:rsidRPr="00A8307A" w:rsidRDefault="00B32994" w:rsidP="008B25EE">
      <w:pPr>
        <w:spacing w:before="40" w:after="40" w:line="192" w:lineRule="auto"/>
        <w:ind w:right="57"/>
        <w:rPr>
          <w:sz w:val="20"/>
          <w:lang w:val="ro-RO"/>
        </w:rPr>
      </w:pPr>
    </w:p>
    <w:p w14:paraId="22299B95" w14:textId="77777777" w:rsidR="00B32994" w:rsidRDefault="00B32994" w:rsidP="004C7D25">
      <w:pPr>
        <w:pStyle w:val="Heading1"/>
        <w:spacing w:line="360" w:lineRule="auto"/>
      </w:pPr>
      <w:r>
        <w:t>LINIA 101</w:t>
      </w:r>
    </w:p>
    <w:p w14:paraId="31427494" w14:textId="77777777" w:rsidR="00B32994" w:rsidRDefault="00B32994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32994" w14:paraId="4F13B9A5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F1640" w14:textId="77777777" w:rsidR="00B32994" w:rsidRDefault="00B32994" w:rsidP="00B329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56FD6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14:paraId="6D2055BB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5E3D8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28128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14:paraId="34A18B09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FB841" w14:textId="77777777" w:rsidR="00B32994" w:rsidRPr="009E41CA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C633D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7FBE4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746C6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2F7D0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C89D740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32994" w14:paraId="15E06444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5D179" w14:textId="77777777" w:rsidR="00B32994" w:rsidRDefault="00B32994" w:rsidP="00B329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1E354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14:paraId="757AD538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2BF08" w14:textId="77777777" w:rsidR="00B32994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748C8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14:paraId="7C30074E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535D8" w14:textId="77777777" w:rsidR="00B32994" w:rsidRPr="009E41CA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F78B5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69E68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7CFC7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AD084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E4E663D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B52FF7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14:paraId="51FDEFAB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B32994" w14:paraId="216A19C8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342D1" w14:textId="77777777" w:rsidR="00B32994" w:rsidRDefault="00B32994" w:rsidP="00B329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73C05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65B76" w14:textId="77777777" w:rsidR="00B32994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FC14A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0FF724CE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174B9C20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12E53" w14:textId="77777777" w:rsidR="00B32994" w:rsidRPr="009E41CA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AF08F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B5F95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14:paraId="018EDBD5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421DD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410ED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32994" w14:paraId="0822632F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BE4A5" w14:textId="77777777" w:rsidR="00B32994" w:rsidRDefault="00B32994" w:rsidP="00B329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F89BA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35ABF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D1160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14:paraId="5C106E5C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14:paraId="7D669B21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A4DC7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14:paraId="7766B0D1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A46D9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CD5A9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DA4A4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1DEF4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B2F308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B32994" w14:paraId="325EFEF8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3BD6B" w14:textId="77777777" w:rsidR="00B32994" w:rsidRDefault="00B32994" w:rsidP="00B329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68652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BA019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9D4A5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47BF97A1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8E597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14:paraId="67FC8D1F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ED219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F023D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5D359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9DA78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B32994" w14:paraId="1FAE21C9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82D9D" w14:textId="77777777" w:rsidR="00B32994" w:rsidRDefault="00B32994" w:rsidP="00B329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A9862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6FA4B1DB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23+197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80420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30E87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68E10EC8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X,</w:t>
            </w:r>
          </w:p>
          <w:p w14:paraId="1D010246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0F552" w14:textId="77777777" w:rsidR="00B32994" w:rsidRPr="009E41CA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025FA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DC3D6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E9E51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C5E64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5E115B56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2CE71" w14:textId="77777777" w:rsidR="00B32994" w:rsidRDefault="00B32994" w:rsidP="00B329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6CE9E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1701F" w14:textId="77777777" w:rsidR="00B32994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71E3E" w14:textId="77777777" w:rsidR="00B32994" w:rsidRDefault="00B32994" w:rsidP="004F4CF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Ciocăneşti Cap Y - </w:t>
            </w:r>
          </w:p>
          <w:p w14:paraId="46000737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– Fusea -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1A8E4" w14:textId="77777777" w:rsidR="00B32994" w:rsidRPr="009E41CA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8F97C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7EEE7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23+700</w:t>
            </w:r>
          </w:p>
          <w:p w14:paraId="6644DA20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0DF07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914D7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58AE08EF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9ED46" w14:textId="77777777" w:rsidR="00B32994" w:rsidRDefault="00B32994" w:rsidP="00B329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07A02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587ED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C69D6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67C50F4E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91801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424A8AB9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8A310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47E13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54989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2F42C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71126370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9A792" w14:textId="77777777" w:rsidR="00B32994" w:rsidRDefault="00B32994" w:rsidP="00B329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E5159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  <w:p w14:paraId="3C439DD9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B517F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22971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14:paraId="0F3C7F4A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BE5F1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120E5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7E2F0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9BA52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DD147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5E01C939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DA6F0" w14:textId="77777777" w:rsidR="00B32994" w:rsidRDefault="00B32994" w:rsidP="00B329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A2AB8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35+400</w:t>
            </w:r>
          </w:p>
          <w:p w14:paraId="2DC58D0B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09B51" w14:textId="77777777" w:rsidR="00B32994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32E5F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10E6B1FB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zonă aparate de cale Cap X și Cap Y și </w:t>
            </w:r>
          </w:p>
          <w:p w14:paraId="7D4697E3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DD807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54210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41828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FA727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C36DF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696ADE07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1831A" w14:textId="77777777" w:rsidR="00B32994" w:rsidRDefault="00B32994" w:rsidP="00B329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F3C6F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E4CCE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57CE9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0DC5DD13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7ABEE0FD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A47DE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3D029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59DCB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359FA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F8E82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2F7CEDE5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4935A" w14:textId="77777777" w:rsidR="00B32994" w:rsidRDefault="00B32994" w:rsidP="00B329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5B13F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3A0D97A7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FAC5F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49605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14:paraId="59FC3207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82C2E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3C14C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B3941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058BE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93AAE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465FD993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F2502" w14:textId="77777777" w:rsidR="00B32994" w:rsidRDefault="00B32994" w:rsidP="00B329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BAE1E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3A06C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E1BCF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03BDC678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39D26" w14:textId="77777777" w:rsidR="00B32994" w:rsidRPr="00A165AE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06D15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593E6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7AD28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A9FC4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59E47111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ABF28" w14:textId="77777777" w:rsidR="00B32994" w:rsidRDefault="00B32994" w:rsidP="00B329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44ACF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14:paraId="06E6A28C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682F0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A263B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14694E46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C86AF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7A457" w14:textId="77777777" w:rsidR="00B32994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8835B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42D85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34400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B32994" w14:paraId="3E6D5A92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27471" w14:textId="77777777" w:rsidR="00B32994" w:rsidRDefault="00B32994" w:rsidP="00B329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9CFAB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0AAF0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A8E88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53DACCF9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656EF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1C693" w14:textId="77777777" w:rsidR="00B32994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BAE47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98819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70AA9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850DE98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7847F5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B32994" w14:paraId="7EF3CF61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86158" w14:textId="77777777" w:rsidR="00B32994" w:rsidRDefault="00B32994" w:rsidP="00B329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B1955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77360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1E4C5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6E124190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A3603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6DEF0" w14:textId="77777777" w:rsidR="00B32994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392D3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48964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7618B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BE615BF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DD0ACB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6, 7 și 8.</w:t>
            </w:r>
          </w:p>
        </w:tc>
      </w:tr>
      <w:tr w:rsidR="00B32994" w14:paraId="3F98332C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7C0EF" w14:textId="77777777" w:rsidR="00B32994" w:rsidRDefault="00B32994" w:rsidP="00B329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1850A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99FE9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867DD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2B75684C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EEB5F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37/39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88B74" w14:textId="77777777" w:rsidR="00B32994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AC936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6285D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7221E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54CACA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F484D3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și 8.</w:t>
            </w:r>
          </w:p>
        </w:tc>
      </w:tr>
      <w:tr w:rsidR="00B32994" w14:paraId="662D241E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FF261" w14:textId="77777777" w:rsidR="00B32994" w:rsidRDefault="00B32994" w:rsidP="00B329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25EE9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FEB29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D478F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07CEED41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081D9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56/58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23440" w14:textId="77777777" w:rsidR="00B32994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B73F6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C6FD3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AA1C3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7EC5A7A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57F3B4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și 10.</w:t>
            </w:r>
          </w:p>
        </w:tc>
      </w:tr>
      <w:tr w:rsidR="00B32994" w14:paraId="3BA963F3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F8A08" w14:textId="77777777" w:rsidR="00B32994" w:rsidRDefault="00B32994" w:rsidP="00B329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F4DC3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73198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66286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267E5B0A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7567D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53DDAAA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AA31E" w14:textId="77777777" w:rsidR="00B32994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09D61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23FCB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6395F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713B732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67D028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B32994" w14:paraId="5F580EB6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C3DD0" w14:textId="77777777" w:rsidR="00B32994" w:rsidRDefault="00B32994" w:rsidP="00B329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C3AEB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D01A5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4DA3B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3E64C141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6C0D1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2D2FE27A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14:paraId="21101FEA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02A51354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11E31D4A" w14:textId="77777777" w:rsidR="00B32994" w:rsidRPr="00A165AE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753F6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CD810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9B389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93A75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C44A03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B32994" w14:paraId="4B1683CE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9353E" w14:textId="77777777" w:rsidR="00B32994" w:rsidRDefault="00B32994" w:rsidP="00B329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C7ADE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26D58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98283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Fusea</w:t>
            </w:r>
          </w:p>
          <w:p w14:paraId="5440C89D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peron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D0487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3928D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9E717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33C37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9E22B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5BE08B76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B5D2A" w14:textId="77777777" w:rsidR="00B32994" w:rsidRDefault="00B32994" w:rsidP="00B329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1DA3E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  <w:p w14:paraId="2CDE4907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4567A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6645B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Fusea -</w:t>
            </w:r>
          </w:p>
          <w:p w14:paraId="2994CF53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27BF1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9AFC2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86BD6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DB9BA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AC4E7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5A46AA91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31AE3" w14:textId="77777777" w:rsidR="00B32994" w:rsidRDefault="00B32994" w:rsidP="00B329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B5B52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57+760</w:t>
            </w:r>
          </w:p>
          <w:p w14:paraId="432B1EFF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0FE0B" w14:textId="77777777" w:rsidR="00B32994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ECAEF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4C2BEB9F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B0076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D9691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6217F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009D5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62498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70297341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A643A" w14:textId="77777777" w:rsidR="00B32994" w:rsidRDefault="00B32994" w:rsidP="00B329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3DFF4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3A081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16149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E0111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254BB0F6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1 - călcâi sch. 3A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0814A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CEF5D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7A9D1" w14:textId="77777777" w:rsidR="00B32994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A610A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11BEED22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76E6B" w14:textId="77777777" w:rsidR="00B32994" w:rsidRDefault="00B32994" w:rsidP="00B329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39E44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58+900</w:t>
            </w:r>
          </w:p>
          <w:p w14:paraId="282B74AB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77A85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41536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72FE8ABC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D517F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C5113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F1ADF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6B61A" w14:textId="77777777" w:rsidR="00B32994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4DC29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4ECEA664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BFBD4" w14:textId="77777777" w:rsidR="00B32994" w:rsidRDefault="00B32994" w:rsidP="00B329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8E2FC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63+350</w:t>
            </w:r>
          </w:p>
          <w:p w14:paraId="08C8B7C4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E81FE" w14:textId="77777777" w:rsidR="00B32994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DB20F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2C74B98D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F105F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3BE31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421B0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D2625" w14:textId="77777777" w:rsidR="00B32994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D1EAE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Se respectă doar cu primul vehicul din componența trenului.</w:t>
            </w:r>
          </w:p>
        </w:tc>
      </w:tr>
      <w:tr w:rsidR="00B32994" w14:paraId="3605B3C0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23878" w14:textId="77777777" w:rsidR="00B32994" w:rsidRDefault="00B32994" w:rsidP="00B329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D543E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5CA01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36F63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67951FCD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1D875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9EA4D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E7818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66+000</w:t>
            </w:r>
          </w:p>
          <w:p w14:paraId="3B020EC1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CDA61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29406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4E4D933B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D931C" w14:textId="77777777" w:rsidR="00B32994" w:rsidRDefault="00B32994" w:rsidP="00B329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16227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F48DB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AFFD4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1445550A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C1F33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11A5B4B5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9-11-7-13 </w:t>
            </w:r>
          </w:p>
          <w:p w14:paraId="1D123AAE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F61DE28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abate-rile </w:t>
            </w:r>
          </w:p>
          <w:p w14:paraId="4894802B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405D115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2D5D6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27053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BE41D" w14:textId="77777777" w:rsidR="00B32994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AFCB5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5E6A28B6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6125B" w14:textId="77777777" w:rsidR="00B32994" w:rsidRDefault="00B32994" w:rsidP="00B329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AF152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89C7A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7A4F3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273FD3B3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94734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D732D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864A7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A5CAC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1EBA7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51A5637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B32994" w14:paraId="08EDCD91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8B8D1" w14:textId="77777777" w:rsidR="00B32994" w:rsidRDefault="00B32994" w:rsidP="00B329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6F694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E5EA4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16902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43164ABE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E2CC5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14861EC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18B35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61617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A6624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D6D10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470223A6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3E37B" w14:textId="77777777" w:rsidR="00B32994" w:rsidRDefault="00B32994" w:rsidP="00B329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ABB2E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B90DA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0DD6D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1A0B7D76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45D8C9B2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E837D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14:paraId="2FC71360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F0FDD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0376D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B158A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5F771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929F9D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B32994" w14:paraId="6BA9A935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E7A70" w14:textId="77777777" w:rsidR="00B32994" w:rsidRDefault="00B32994" w:rsidP="00B329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BDA15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9FE5D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03277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15BCE2AA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0A5048A9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03803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471A2E8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373A1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796B1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CEEC6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1001D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AE3EBD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B32994" w14:paraId="7AB98052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D3A35" w14:textId="77777777" w:rsidR="00B32994" w:rsidRDefault="00B32994" w:rsidP="00B329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EE914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09EB4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50B3A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709C6D82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3C221255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62C43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D7CB09A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FC883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BF56C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31409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49B60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B32994" w14:paraId="07B705DF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CD0D0" w14:textId="77777777" w:rsidR="00B32994" w:rsidRDefault="00B32994" w:rsidP="00B329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37B55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F0F18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2F3CB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34FF9820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BD43F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29</w:t>
            </w:r>
          </w:p>
          <w:p w14:paraId="458A5FCF" w14:textId="77777777" w:rsidR="00B32994" w:rsidRPr="00FA5543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în abatere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A69C1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7FDFC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78377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B3AAF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si 7</w:t>
            </w:r>
          </w:p>
        </w:tc>
      </w:tr>
      <w:tr w:rsidR="00B32994" w14:paraId="5461EE03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8FBA1" w14:textId="77777777" w:rsidR="00B32994" w:rsidRDefault="00B32994" w:rsidP="00B329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A0B22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9E14E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551E5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494368AD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14:paraId="3A138E50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76842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14:paraId="1D77739C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AF407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0678A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0FF69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336BD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47B119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B32994" w14:paraId="17D7F76D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4D270" w14:textId="77777777" w:rsidR="00B32994" w:rsidRDefault="00B32994" w:rsidP="00B329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9FB5E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CEF1B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DD43A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1E635A76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22CD8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16, 18, 20 </w:t>
            </w:r>
          </w:p>
          <w:p w14:paraId="56CF3B5A" w14:textId="77777777" w:rsidR="00B32994" w:rsidRPr="009E41CA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4C036" w14:textId="77777777" w:rsidR="00B32994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ED3A1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96C33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8E0E1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35EFC090" w14:textId="77777777" w:rsidTr="00AD4FEF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BC259" w14:textId="77777777" w:rsidR="00B32994" w:rsidRDefault="00B32994" w:rsidP="00B329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BC18D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D034F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4B34E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FADB9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66686BBF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A5A8C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096BB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37705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9FB05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B32994" w14:paraId="0CE885A4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B34AC" w14:textId="77777777" w:rsidR="00B32994" w:rsidRDefault="00B32994" w:rsidP="00B329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07497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590FC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7DC00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62BFDEA3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D101E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0473B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997D8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32B82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9059A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38A395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B32994" w14:paraId="5A183081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B9774" w14:textId="77777777" w:rsidR="00B32994" w:rsidRDefault="00B32994" w:rsidP="00B329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E23CC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FF6BF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9A240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6802592C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3EAB7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5F04061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2912C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806D8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B7FB5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F2AAD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552C93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9BFBCF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B32994" w14:paraId="1128559F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9ABE3" w14:textId="77777777" w:rsidR="00B32994" w:rsidRDefault="00B32994" w:rsidP="00B329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41A4E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1D91C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2D88A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7FAA305F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EB1A9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271B1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07037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DAA73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0C7A8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7113F93B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96337" w14:textId="77777777" w:rsidR="00B32994" w:rsidRDefault="00B32994" w:rsidP="00B329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02680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1B718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9EF35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Leordeni Argeş –</w:t>
            </w:r>
          </w:p>
          <w:p w14:paraId="445A95C7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0BEBE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27BDC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64B8F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86+650</w:t>
            </w:r>
          </w:p>
          <w:p w14:paraId="132DA657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305AF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DFF9C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1BD919B1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D4C6A" w14:textId="77777777" w:rsidR="00B32994" w:rsidRDefault="00B32994" w:rsidP="00B329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93B45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3D230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32253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1948AE69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7A6F9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D541C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06BBE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2535B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4BA39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B32994" w14:paraId="45C914FE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B4DE0" w14:textId="77777777" w:rsidR="00B32994" w:rsidRDefault="00B32994" w:rsidP="00B329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77B85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A5B95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83ACD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– Goleşti și</w:t>
            </w:r>
          </w:p>
          <w:p w14:paraId="19546B85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 linia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D84C3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B1690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D7777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6E4CF24F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8B7FD" w14:textId="77777777" w:rsidR="00B32994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71EFB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42C5442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3, 5, 7, 11, 13, 17 până la călcâi sch. 70 (din TDJ 70 / 72).</w:t>
            </w:r>
          </w:p>
          <w:p w14:paraId="73A92FFB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Cap X, liniile 1 - 6,  1A -7A, </w:t>
            </w:r>
          </w:p>
          <w:p w14:paraId="3CA29F61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firele I și II.</w:t>
            </w:r>
          </w:p>
        </w:tc>
      </w:tr>
      <w:tr w:rsidR="00B32994" w14:paraId="58DA1C8D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73C6C" w14:textId="77777777" w:rsidR="00B32994" w:rsidRDefault="00B32994" w:rsidP="00B329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5E782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3B5F2BC3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EA0E5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F4EDA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14:paraId="0550DCFD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Goleşti, F 1, linia 1C și linia 3 directă </w:t>
            </w:r>
          </w:p>
          <w:p w14:paraId="0A3A7695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Golești,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3ED18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BB00C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D9FC9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7E3A6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513EC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1, 9, 15, până la călcâi sch. 33.</w:t>
            </w:r>
          </w:p>
        </w:tc>
      </w:tr>
      <w:tr w:rsidR="00B32994" w14:paraId="2615C410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62291" w14:textId="77777777" w:rsidR="00B32994" w:rsidRDefault="00B32994" w:rsidP="00B329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8EA3F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F36FF" w14:textId="77777777" w:rsidR="00B32994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DB2C0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45DF289F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6306F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D1CCF8A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552CA55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1-3</w:t>
            </w:r>
          </w:p>
          <w:p w14:paraId="4428F99E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CFAF6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4A407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599B3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65D4A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Călinești fir I la liniile  1A -7A, linia 2C, 4 directă 5 și  6 primiri – expedieri St. Golești.</w:t>
            </w:r>
          </w:p>
        </w:tc>
      </w:tr>
      <w:tr w:rsidR="00B32994" w14:paraId="4B48CC90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F6E09" w14:textId="77777777" w:rsidR="00B32994" w:rsidRDefault="00B32994" w:rsidP="00B329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D090A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  <w:p w14:paraId="1450A033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E76A7" w14:textId="77777777" w:rsidR="00B32994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AD25D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 directă </w:t>
            </w:r>
          </w:p>
          <w:p w14:paraId="4D2510A0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BB7F9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D89DF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F159D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D0D90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E2BF3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33, 37, 56, 50, 22, 12, si 2 St. Golești.</w:t>
            </w:r>
          </w:p>
        </w:tc>
      </w:tr>
      <w:tr w:rsidR="00B32994" w14:paraId="48802803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C8E7F" w14:textId="77777777" w:rsidR="00B32994" w:rsidRDefault="00B32994" w:rsidP="00B329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38457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8CE26" w14:textId="77777777" w:rsidR="00B32994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9921F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72C79516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F676C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D1F92F1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F55195E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B01B1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CB546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30D54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3339F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IC Brătianu la  linia 3 directă 4, 5 și 6 primiri – expedieri St. Golești.</w:t>
            </w:r>
          </w:p>
        </w:tc>
      </w:tr>
      <w:tr w:rsidR="00B32994" w14:paraId="10ACA3FB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BDF57" w14:textId="77777777" w:rsidR="00B32994" w:rsidRDefault="00B32994" w:rsidP="00B329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40E28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  <w:p w14:paraId="529FF09E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107+575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EC04D" w14:textId="77777777" w:rsidR="00B32994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4412E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Golești - Pitești și linia 1 directă St. Pitești.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5818A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76054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73E25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80429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44FF8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 Peste sch. 4R Ramificație Golești  până la călcâi sch. 13 St. Pitești.</w:t>
            </w:r>
          </w:p>
        </w:tc>
      </w:tr>
      <w:tr w:rsidR="00B32994" w14:paraId="4BDF9CF6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B8137" w14:textId="77777777" w:rsidR="00B32994" w:rsidRDefault="00B32994" w:rsidP="00B329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8FB31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510942F8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AF876" w14:textId="77777777" w:rsidR="00B32994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AB4F0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7BFC2E94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3EA57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1C7C7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9CB4D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910AD" w14:textId="77777777" w:rsidR="00B32994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1B688" w14:textId="77777777" w:rsidR="00B32994" w:rsidRDefault="00B32994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7A3458A5" w14:textId="77777777" w:rsidR="00B32994" w:rsidRDefault="00B32994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45399898" w14:textId="77777777" w:rsidR="00B32994" w:rsidRDefault="00B32994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D9FD35D" w14:textId="77777777" w:rsidR="00B32994" w:rsidRDefault="00B32994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077C6FF4" w14:textId="77777777" w:rsidR="00B32994" w:rsidRPr="002C6BE4" w:rsidRDefault="00B32994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ap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B32994" w14:paraId="4A522B36" w14:textId="77777777" w:rsidTr="00AD4FEF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5617B" w14:textId="77777777" w:rsidR="00B32994" w:rsidRDefault="00B32994" w:rsidP="00B329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99CE6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50F00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D5EF9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31E1468E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2A5C9618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6EEC3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683272B9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812C6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DA52187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40B96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D67A3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BDB281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şi 6</w:t>
            </w:r>
          </w:p>
          <w:p w14:paraId="3375D3FC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B32994" w14:paraId="5033240E" w14:textId="77777777" w:rsidTr="00AD4FEF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08717" w14:textId="77777777" w:rsidR="00B32994" w:rsidRDefault="00B32994" w:rsidP="00B329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B5A58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5A568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74C8A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2DD02818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EF205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7605D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8B29D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92148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E7E61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29C5AA52" w14:textId="77777777" w:rsidTr="00AD4FEF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B1E9A" w14:textId="77777777" w:rsidR="00B32994" w:rsidRDefault="00B32994" w:rsidP="00B329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1DAE7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7AB68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7864F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3BB829CA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800DB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0B583D6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5E8F7E02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14:paraId="41E207B1" w14:textId="77777777" w:rsidR="00B32994" w:rsidRPr="00164983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DD989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F1425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48BD6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553A8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670F60" w14:textId="77777777" w:rsidR="00B32994" w:rsidRPr="0058349B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B32994" w14:paraId="7BA25FCA" w14:textId="77777777" w:rsidTr="00AD4FEF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3DA77" w14:textId="77777777" w:rsidR="00B32994" w:rsidRDefault="00B32994" w:rsidP="00B329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0D66E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F1394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ED188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3F093429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2D5FF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6786DF4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F0D12" w14:textId="77777777" w:rsidR="00B32994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546CD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A0974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97F08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5B3238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B32994" w14:paraId="11E9CAF4" w14:textId="77777777" w:rsidTr="00AD4FEF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1B33C" w14:textId="77777777" w:rsidR="00B32994" w:rsidRDefault="00B32994" w:rsidP="00B329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5B92C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DA58D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4E085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30064767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7BEE0245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A18AF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14:paraId="6DF1E915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7C00A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F31C0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45ECE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5C652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062E8D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14:paraId="3A34AD51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B32994" w14:paraId="77BE2856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BB3E7" w14:textId="77777777" w:rsidR="00B32994" w:rsidRDefault="00B32994" w:rsidP="00B329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186C7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C3C50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28F7F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5E17CB15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6DD90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AFEBD99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59BC59B7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AB818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538CC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0E046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8A210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013E1065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E53FE" w14:textId="77777777" w:rsidR="00B32994" w:rsidRDefault="00B32994" w:rsidP="00B329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90EB8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65B59" w14:textId="77777777" w:rsidR="00B32994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B2923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Costești</w:t>
            </w:r>
          </w:p>
          <w:p w14:paraId="1E9632AE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30692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1BFBBD8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63F23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10140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9BE6E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B550F" w14:textId="77777777" w:rsidR="00B32994" w:rsidRPr="00860983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6AE4CA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Cap Y, liniile 3 - 5 </w:t>
            </w:r>
          </w:p>
          <w:p w14:paraId="7CD7BFAB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Fâlfani L 101 și </w:t>
            </w:r>
          </w:p>
          <w:p w14:paraId="7BE0FC5A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>direc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L 110.</w:t>
            </w:r>
          </w:p>
        </w:tc>
      </w:tr>
      <w:tr w:rsidR="00B32994" w14:paraId="3F56E2CD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7A45E" w14:textId="77777777" w:rsidR="00B32994" w:rsidRDefault="00B32994" w:rsidP="00B329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99466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152+400</w:t>
            </w:r>
          </w:p>
          <w:p w14:paraId="28FEE1BA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659C9" w14:textId="77777777" w:rsidR="00B32994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F5D38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80814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AE632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DDA9E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899B2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D0148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4FEE96B4" w14:textId="77777777" w:rsidTr="00AD4FEF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79C6E" w14:textId="77777777" w:rsidR="00B32994" w:rsidRDefault="00B32994" w:rsidP="00B329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8E626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236DF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FC52D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14:paraId="5C6C4A14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2CF7C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6BEA94F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1E655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E3248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BC11C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C178D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14:paraId="459067E5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B32994" w14:paraId="471E6FDF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8616B" w14:textId="77777777" w:rsidR="00B32994" w:rsidRDefault="00B32994" w:rsidP="00B329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DFA2C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33B94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1958D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14:paraId="20731492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79E8F06A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C085E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9F3B5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766CE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FD703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85054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38AE226E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6912E" w14:textId="77777777" w:rsidR="00B32994" w:rsidRDefault="00B32994" w:rsidP="00B329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C8360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162+900</w:t>
            </w:r>
          </w:p>
          <w:p w14:paraId="4778E8D8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980C3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D6799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Sineşti - Potcoava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C193F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1565C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AE468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95396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840E3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32994" w14:paraId="7A4E0390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B97E7" w14:textId="77777777" w:rsidR="00B32994" w:rsidRDefault="00B32994" w:rsidP="00B329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F2666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168+500</w:t>
            </w:r>
          </w:p>
          <w:p w14:paraId="0F60FAB6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EE1ED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DF15B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5810E2A2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si  Potcoava – Bălteni Olt</w:t>
            </w:r>
          </w:p>
          <w:p w14:paraId="1AD351FF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D61C1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BF2D9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0181F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A13F5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C8EC6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32994" w14:paraId="7E12A358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BB003" w14:textId="77777777" w:rsidR="00B32994" w:rsidRDefault="00B32994" w:rsidP="00B329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C30F0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E5CD3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BEB62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0341FB8D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C07BF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1F4B9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60885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18958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EC331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14:paraId="670320EA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B32994" w14:paraId="55FB88ED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16E37" w14:textId="77777777" w:rsidR="00B32994" w:rsidRDefault="00B32994" w:rsidP="00B329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E0893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BCC04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E7C6A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28E7A283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9523150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AACF8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30A76F2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1D504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5CFA6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BF1F1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D6DD7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079C7700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0D24D" w14:textId="77777777" w:rsidR="00B32994" w:rsidRDefault="00B32994" w:rsidP="00B329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0A485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46646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44ABE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06044786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6D3893C1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9362B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FEE8E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F9CBE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D1916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848C4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1613FE41" w14:textId="77777777" w:rsidTr="00AD4FEF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DEEC7" w14:textId="77777777" w:rsidR="00B32994" w:rsidRDefault="00B32994" w:rsidP="00B329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E0F7A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48439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174CC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14:paraId="5DEA73C6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06685F94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772C6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B171C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24658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16826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54CE7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7D684959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DD045" w14:textId="77777777" w:rsidR="00B32994" w:rsidRDefault="00B32994" w:rsidP="00B329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B9392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94433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A0B2E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14:paraId="11ABB576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D29DE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81BCD64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34174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2EDF7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FC2A4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B0A55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1EAA42BD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2DFCF" w14:textId="77777777" w:rsidR="00B32994" w:rsidRDefault="00B32994" w:rsidP="00B329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0C112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BA435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768D5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0E3D9CA8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F945F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BFB52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54789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64F4D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D1278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288110EC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F0888" w14:textId="77777777" w:rsidR="00B32994" w:rsidRDefault="00B32994" w:rsidP="00B329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701E8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0D31B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FAAFE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1A9FB99A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00EED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23698CF7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14:paraId="2351A4BE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9CBAB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70CE6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6D316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CAC76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B32994" w14:paraId="5E7EF850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2F058" w14:textId="77777777" w:rsidR="00B32994" w:rsidRDefault="00B32994" w:rsidP="00B329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B4C2B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5CC2F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71A9D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5D64D652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14:paraId="007EE71A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485B9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AC34D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3560C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8F044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61562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03DD6B65" w14:textId="77777777" w:rsidTr="00AD4FEF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8F93E" w14:textId="77777777" w:rsidR="00B32994" w:rsidRDefault="00B32994" w:rsidP="00B329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E9F36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E8C5F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BE35E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0B6E523C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58D68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14:paraId="471E9ECE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F1E5F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D2509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2B44A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B7BE8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B32994" w14:paraId="5B62AB0E" w14:textId="77777777" w:rsidTr="00AD4FEF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DBBC2" w14:textId="77777777" w:rsidR="00B32994" w:rsidRDefault="00B32994" w:rsidP="00B329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8F8E9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1F103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7EF5B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07F66C39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28B58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DC87121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8E7BC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F14F5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39FA5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04FF7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38741A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14:paraId="60CAB3DA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B32994" w14:paraId="5A7898CB" w14:textId="77777777" w:rsidTr="00AD4FEF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91166" w14:textId="77777777" w:rsidR="00B32994" w:rsidRDefault="00B32994" w:rsidP="00B329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D63AC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5B3CC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F6BAD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5132D27E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21559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1B9CE8D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5BB2E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ACA3F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DBA84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91572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B32994" w14:paraId="0881A6A8" w14:textId="77777777" w:rsidTr="00AD4FEF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A908A" w14:textId="77777777" w:rsidR="00B32994" w:rsidRDefault="00B32994" w:rsidP="00B329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7F471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98BFC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C22D5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73A10883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08035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3130B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E8A20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5D4A7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BDB36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14:paraId="6DA5B0EF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B32994" w14:paraId="5DDEE475" w14:textId="77777777" w:rsidTr="00AD4FEF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328CF" w14:textId="77777777" w:rsidR="00B32994" w:rsidRDefault="00B32994" w:rsidP="00B329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18CBA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09B68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6A478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14:paraId="57907891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5C6E3EF2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1B5D0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158B59F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C4C0F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EB73C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871A8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D136C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587C42AD" w14:textId="77777777" w:rsidTr="00AD4FEF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F4E9F" w14:textId="77777777" w:rsidR="00B32994" w:rsidRDefault="00B32994" w:rsidP="00B329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7F5BD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14:paraId="1B8B348C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B8D04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DA819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51F69229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7B5208E1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BA5B7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10844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6E7AD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2C2EB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CA0DE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DC422EA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B32994" w14:paraId="2EEB8CA4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6C542" w14:textId="77777777" w:rsidR="00B32994" w:rsidRDefault="00B32994" w:rsidP="00B329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A49B9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B0264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79B67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2EC1BFF8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E692E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A45EC9E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</w:t>
            </w:r>
          </w:p>
          <w:p w14:paraId="57933A3F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35 / 39 și </w:t>
            </w:r>
          </w:p>
          <w:p w14:paraId="462E5C5A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9BDE3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69B75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6CA39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8A3B4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14:paraId="38CD16AC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B32994" w14:paraId="0FA94AC2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F4659" w14:textId="77777777" w:rsidR="00B32994" w:rsidRDefault="00B32994" w:rsidP="00B329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A84D9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73B5F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D6A60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46E6CDED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6C9E7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2B2C5D5D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68656" w14:textId="77777777" w:rsidR="00B32994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C6B01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1F66D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7B78D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B32994" w14:paraId="6B01E2BA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5A03B" w14:textId="77777777" w:rsidR="00B32994" w:rsidRDefault="00B32994" w:rsidP="00B329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0FAA2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BF4CA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ABE59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16355BCA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F06D0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51668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95A23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3E00F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7764A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 -  11.</w:t>
            </w:r>
          </w:p>
        </w:tc>
      </w:tr>
      <w:tr w:rsidR="00B32994" w14:paraId="71C2B823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3DE80" w14:textId="77777777" w:rsidR="00B32994" w:rsidRDefault="00B32994" w:rsidP="00B329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BA1C1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92701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A2C8E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4FCBF93C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54EBB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54A5744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2A4CC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8D877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5031B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4FB1F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47EFAB94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F1BC9" w14:textId="77777777" w:rsidR="00B32994" w:rsidRDefault="00B32994" w:rsidP="00B329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9DEA4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EED48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1A360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14:paraId="7BA5578A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C35C8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247FBD2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469AE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6E924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AEC03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CF213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B32994" w14:paraId="2E797BE4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61D17" w14:textId="77777777" w:rsidR="00B32994" w:rsidRDefault="00B32994" w:rsidP="00B329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6CA68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14:paraId="15EFC376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A4AE1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75861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6A565561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669C5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463E3" w14:textId="77777777" w:rsidR="00B32994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8D394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9C5FC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D19A2" w14:textId="77777777" w:rsidR="00B32994" w:rsidRPr="006064A3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6F7D2175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2D1E9610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2B35F" w14:textId="77777777" w:rsidR="00B32994" w:rsidRDefault="00B32994" w:rsidP="00B329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7F94F" w14:textId="77777777" w:rsidR="00B32994" w:rsidRPr="006064A3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14:paraId="2F243593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81522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F6CD3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29BED2B0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5837B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1BB7C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2478E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005AE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697B0" w14:textId="77777777" w:rsidR="00B32994" w:rsidRPr="006064A3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32060C9C" w14:textId="77777777" w:rsidR="00B32994" w:rsidRPr="001D28D8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28D5D85E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FB20B" w14:textId="77777777" w:rsidR="00B32994" w:rsidRDefault="00B32994" w:rsidP="00B329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DF563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230+550</w:t>
            </w:r>
          </w:p>
          <w:p w14:paraId="3B8BA2F1" w14:textId="77777777" w:rsidR="00B32994" w:rsidRPr="006064A3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6D86E" w14:textId="77777777" w:rsidR="00B32994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9EED7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Robăneşti-</w:t>
            </w:r>
          </w:p>
          <w:p w14:paraId="21ACAA1D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6E5AF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671E5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C39D3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3597A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C60AE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Fără inductori.</w:t>
            </w:r>
          </w:p>
        </w:tc>
      </w:tr>
      <w:tr w:rsidR="00B32994" w14:paraId="2B6F9484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A60F2" w14:textId="77777777" w:rsidR="00B32994" w:rsidRDefault="00B32994" w:rsidP="00B329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5F2BE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E19CB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0787B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14:paraId="078AEA91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14:paraId="77557505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73170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BB04977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F216B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1A86A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6BA3C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34D76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542261BF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14DF6" w14:textId="77777777" w:rsidR="00B32994" w:rsidRDefault="00B32994" w:rsidP="00B329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8D78B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241+900</w:t>
            </w:r>
          </w:p>
          <w:p w14:paraId="6CB1CF07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03015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18F3E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 -</w:t>
            </w:r>
          </w:p>
          <w:p w14:paraId="4F80E981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AEB9B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D68CF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A9C52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BEECC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4EF70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32994" w14:paraId="3660183A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CAFDB" w14:textId="77777777" w:rsidR="00B32994" w:rsidRDefault="00B32994" w:rsidP="00B329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34BBB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D49B5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1797F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14:paraId="0EDEE7B0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B09CE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5D63E685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F6F7B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4A27F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A8952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30EEA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B32994" w14:paraId="6D40AA4F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E2E28" w14:textId="77777777" w:rsidR="00B32994" w:rsidRDefault="00B32994" w:rsidP="00B329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D7A24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14:paraId="4A93871A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2C9FD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BA4B6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59EA9DA0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DF638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B75D1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3CAF5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E18C2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898C7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14:paraId="1A19DD04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B32994" w14:paraId="6E8D9A2C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279F4" w14:textId="77777777" w:rsidR="00B32994" w:rsidRDefault="00B32994" w:rsidP="00B329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D7D26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71025" w14:textId="77777777" w:rsidR="00B32994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3204D" w14:textId="77777777" w:rsidR="00B32994" w:rsidRDefault="00B32994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B010A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0D73B906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14:paraId="2B8DCD3C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73728" w14:textId="77777777" w:rsidR="00B32994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BFADD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3912D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56197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B32994" w14:paraId="50C1B93D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06C4A" w14:textId="77777777" w:rsidR="00B32994" w:rsidRDefault="00B32994" w:rsidP="00B329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738B7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7722F" w14:textId="77777777" w:rsidR="00B32994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46DA3" w14:textId="77777777" w:rsidR="00B32994" w:rsidRDefault="00B32994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EC3A7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7674DBC5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0094D" w14:textId="77777777" w:rsidR="00B32994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1CF2C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5C318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A5028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B32994" w14:paraId="65A307C1" w14:textId="77777777" w:rsidTr="00AD4FEF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C4788" w14:textId="77777777" w:rsidR="00B32994" w:rsidRDefault="00B32994" w:rsidP="00B329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0F53D" w14:textId="77777777" w:rsidR="00B32994" w:rsidRDefault="00B32994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CEDEA" w14:textId="77777777" w:rsidR="00B32994" w:rsidRPr="000625F2" w:rsidRDefault="00B32994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01228" w14:textId="77777777" w:rsidR="00B32994" w:rsidRDefault="00B32994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33D574CE" w14:textId="77777777" w:rsidR="00B32994" w:rsidRDefault="00B32994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EC872" w14:textId="77777777" w:rsidR="00B32994" w:rsidRDefault="00B32994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98C8D70" w14:textId="77777777" w:rsidR="00B32994" w:rsidRDefault="00B32994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ADB3A" w14:textId="77777777" w:rsidR="00B32994" w:rsidRDefault="00B32994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91C3C" w14:textId="77777777" w:rsidR="00B32994" w:rsidRDefault="00B32994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CED4F" w14:textId="77777777" w:rsidR="00B32994" w:rsidRPr="000625F2" w:rsidRDefault="00B32994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8BC6C" w14:textId="77777777" w:rsidR="00B32994" w:rsidRDefault="00B32994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717B6F" w14:textId="77777777" w:rsidR="00B32994" w:rsidRDefault="00B32994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14:paraId="7A99496E" w14:textId="77777777" w:rsidR="00B32994" w:rsidRDefault="00B32994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B32994" w14:paraId="7A9E5D54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D6EA0" w14:textId="77777777" w:rsidR="00B32994" w:rsidRDefault="00B32994" w:rsidP="00B329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9BF1A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50D28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680AA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0872B807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A95D9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5236D3E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14:paraId="0B229AF9" w14:textId="77777777" w:rsidR="00B32994" w:rsidRDefault="00B32994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/ 49, 45 / 51, sch. 55, 57, 59, 65, 67, 69</w:t>
            </w:r>
          </w:p>
          <w:p w14:paraId="49A005D1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C0815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EC959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F2C41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19A0C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2F8F6E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- 11.</w:t>
            </w:r>
          </w:p>
        </w:tc>
      </w:tr>
      <w:tr w:rsidR="00B32994" w14:paraId="0E4BE476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F4EB6" w14:textId="77777777" w:rsidR="00B32994" w:rsidRDefault="00B32994" w:rsidP="00B329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B64DF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9A72A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EBC2B" w14:textId="77777777" w:rsidR="00B32994" w:rsidRDefault="00B32994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25258328" w14:textId="77777777" w:rsidR="00B32994" w:rsidRDefault="00B32994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55E97" w14:textId="77777777" w:rsidR="00B32994" w:rsidRDefault="00B32994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3AA7E27" w14:textId="77777777" w:rsidR="00B32994" w:rsidRDefault="00B32994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145,147, 149,151 </w:t>
            </w:r>
          </w:p>
          <w:p w14:paraId="4EB679F4" w14:textId="77777777" w:rsidR="00B32994" w:rsidRDefault="00B32994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17309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7019B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548E9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AF5ED" w14:textId="77777777" w:rsidR="00B32994" w:rsidRDefault="00B32994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29526D" w14:textId="77777777" w:rsidR="00B32994" w:rsidRDefault="00B32994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12 - 16.</w:t>
            </w:r>
          </w:p>
        </w:tc>
      </w:tr>
      <w:tr w:rsidR="00B32994" w14:paraId="71EB3FB3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83393" w14:textId="77777777" w:rsidR="00B32994" w:rsidRDefault="00B32994" w:rsidP="00B329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F446D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0E204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B73D2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2F26F3E4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738F0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01121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DCC79" w14:textId="77777777" w:rsidR="00B32994" w:rsidRDefault="00B329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9FB40" w14:textId="77777777" w:rsidR="00B32994" w:rsidRPr="000625F2" w:rsidRDefault="00B329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8900E" w14:textId="77777777" w:rsidR="00B32994" w:rsidRDefault="00B329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8F7B554" w14:textId="77777777" w:rsidR="00B32994" w:rsidRDefault="00B32994">
      <w:pPr>
        <w:spacing w:before="40" w:after="40" w:line="192" w:lineRule="auto"/>
        <w:ind w:right="57"/>
        <w:rPr>
          <w:sz w:val="20"/>
          <w:lang w:val="ro-RO"/>
        </w:rPr>
      </w:pPr>
    </w:p>
    <w:p w14:paraId="57166CBD" w14:textId="77777777" w:rsidR="00B32994" w:rsidRDefault="00B32994" w:rsidP="00F22BF3">
      <w:pPr>
        <w:pStyle w:val="Heading1"/>
        <w:spacing w:line="360" w:lineRule="auto"/>
      </w:pPr>
      <w:r>
        <w:lastRenderedPageBreak/>
        <w:t xml:space="preserve">LINIA 103 </w:t>
      </w:r>
    </w:p>
    <w:p w14:paraId="12567CCF" w14:textId="77777777" w:rsidR="00B32994" w:rsidRDefault="00B32994" w:rsidP="003934D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BUCUREŞTI PROGRESU - GIURGIU ORAŞ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B32994" w14:paraId="0A9AA4C5" w14:textId="7777777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EC521" w14:textId="77777777" w:rsidR="00B32994" w:rsidRDefault="00B32994" w:rsidP="00B3299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D31B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6+395</w:t>
            </w:r>
          </w:p>
          <w:p w14:paraId="52CA2D0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F1C32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98726" w14:textId="77777777" w:rsidR="00B32994" w:rsidRPr="009E41CA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14:paraId="40A2A69B" w14:textId="77777777" w:rsidR="00B32994" w:rsidRPr="009E41CA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E4E11" w14:textId="77777777" w:rsidR="00B32994" w:rsidRPr="009E41CA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5C022" w14:textId="77777777" w:rsidR="00B32994" w:rsidRPr="006307B2" w:rsidRDefault="00B32994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8D003" w14:textId="77777777" w:rsidR="00B32994" w:rsidRPr="009E41CA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0E013" w14:textId="77777777" w:rsidR="00B32994" w:rsidRPr="006307B2" w:rsidRDefault="00B32994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122B4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5D1927" w14:textId="77777777" w:rsidR="00B32994" w:rsidRPr="009E41CA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B32994" w14:paraId="6E45E0C5" w14:textId="77777777">
        <w:trPr>
          <w:cantSplit/>
          <w:trHeight w:val="58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FC480" w14:textId="77777777" w:rsidR="00B32994" w:rsidRDefault="00B32994" w:rsidP="00B3299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23F6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781FA" w14:textId="77777777" w:rsidR="00B32994" w:rsidRPr="006307B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21DB3" w14:textId="77777777" w:rsidR="00B32994" w:rsidRPr="009E41CA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A399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110DB" w14:textId="77777777" w:rsidR="00B32994" w:rsidRPr="006307B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06CB6" w14:textId="77777777" w:rsidR="00B32994" w:rsidRPr="009E41CA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76314" w14:textId="77777777" w:rsidR="00B32994" w:rsidRPr="006307B2" w:rsidRDefault="00B32994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0AB63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D8BECDA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0A32A6" w14:textId="77777777" w:rsidR="00B32994" w:rsidRPr="009E41CA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B32994" w14:paraId="65984C02" w14:textId="77777777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CD6F0" w14:textId="77777777" w:rsidR="00B32994" w:rsidRDefault="00B32994" w:rsidP="00B3299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E61E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F5F12" w14:textId="77777777" w:rsidR="00B32994" w:rsidRPr="006307B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F0232" w14:textId="77777777" w:rsidR="00B32994" w:rsidRPr="009E41CA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14:paraId="0713E4AD" w14:textId="77777777" w:rsidR="00B32994" w:rsidRPr="009E41CA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9E41CA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87048" w14:textId="77777777" w:rsidR="00B32994" w:rsidRPr="009E41CA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82CD0" w14:textId="77777777" w:rsidR="00B32994" w:rsidRPr="006307B2" w:rsidRDefault="00B32994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BD2F2" w14:textId="77777777" w:rsidR="00B32994" w:rsidRPr="009E41CA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86E46" w14:textId="77777777" w:rsidR="00B32994" w:rsidRPr="006307B2" w:rsidRDefault="00B32994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B3D8A" w14:textId="77777777" w:rsidR="00B32994" w:rsidRPr="009E41CA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E47CE5" w14:textId="77777777" w:rsidR="00B32994" w:rsidRPr="009E41CA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Cu acces la liniile 5 şi 6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32994" w14:paraId="76DC659F" w14:textId="77777777">
        <w:trPr>
          <w:cantSplit/>
          <w:trHeight w:val="648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8DB72" w14:textId="77777777" w:rsidR="00B32994" w:rsidRDefault="00B32994" w:rsidP="00B3299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75B69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AB16D" w14:textId="77777777" w:rsidR="00B32994" w:rsidRPr="006307B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553C0" w14:textId="77777777" w:rsidR="00B32994" w:rsidRPr="009E41CA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ACC96" w14:textId="77777777" w:rsidR="00B32994" w:rsidRPr="009E41CA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76D30" w14:textId="77777777" w:rsidR="00B32994" w:rsidRPr="006307B2" w:rsidRDefault="00B32994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483FC" w14:textId="77777777" w:rsidR="00B32994" w:rsidRPr="009E41CA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82135" w14:textId="77777777" w:rsidR="00B32994" w:rsidRPr="006307B2" w:rsidRDefault="00B32994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EACBE" w14:textId="77777777" w:rsidR="00B32994" w:rsidRPr="009E41CA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FF5E198" w14:textId="77777777" w:rsidR="00B32994" w:rsidRPr="009E41CA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şi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32994" w14:paraId="1279CEEA" w14:textId="77777777">
        <w:trPr>
          <w:cantSplit/>
          <w:trHeight w:val="174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38A10" w14:textId="77777777" w:rsidR="00B32994" w:rsidRDefault="00B32994" w:rsidP="00B3299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440A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24E3E" w14:textId="77777777" w:rsidR="00B32994" w:rsidRPr="006307B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0927E" w14:textId="77777777" w:rsidR="00B32994" w:rsidRPr="009E41CA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0A9D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02F79AF" w14:textId="77777777" w:rsidR="00B32994" w:rsidRDefault="00B32994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8</w:t>
            </w:r>
          </w:p>
          <w:p w14:paraId="685C28B5" w14:textId="77777777" w:rsidR="00B32994" w:rsidRDefault="00B32994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2928497" w14:textId="77777777" w:rsidR="00B32994" w:rsidRDefault="00B32994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39F570B8" w14:textId="77777777" w:rsidR="00B32994" w:rsidRPr="009E41CA" w:rsidRDefault="00B32994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210D9" w14:textId="77777777" w:rsidR="00B32994" w:rsidRDefault="00B32994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D0BAE" w14:textId="77777777" w:rsidR="00B32994" w:rsidRPr="009E41CA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5EA8E" w14:textId="77777777" w:rsidR="00B32994" w:rsidRPr="006307B2" w:rsidRDefault="00B32994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402FB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A33644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65BBCD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1 - 3, 7, 8 și </w:t>
            </w:r>
          </w:p>
          <w:p w14:paraId="1DE26CEF" w14:textId="77777777" w:rsidR="00B32994" w:rsidRPr="009E41CA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 București Progresu.</w:t>
            </w:r>
          </w:p>
        </w:tc>
      </w:tr>
      <w:tr w:rsidR="00B32994" w14:paraId="206070C0" w14:textId="77777777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3A26D" w14:textId="77777777" w:rsidR="00B32994" w:rsidRDefault="00B32994" w:rsidP="00B3299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B0B0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23CA4" w14:textId="77777777" w:rsidR="00B32994" w:rsidRPr="006307B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D5584" w14:textId="77777777" w:rsidR="00B32994" w:rsidRPr="009E41CA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48867F32" w14:textId="77777777" w:rsidR="00B32994" w:rsidRPr="009E41CA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 1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9E41CA">
              <w:rPr>
                <w:b/>
                <w:bCs/>
                <w:sz w:val="20"/>
                <w:lang w:val="ro-RO"/>
              </w:rPr>
              <w:t>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A7DA0" w14:textId="77777777" w:rsidR="00B32994" w:rsidRPr="009E41CA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24281" w14:textId="77777777" w:rsidR="00B32994" w:rsidRPr="006307B2" w:rsidRDefault="00B32994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E57E9" w14:textId="77777777" w:rsidR="00B32994" w:rsidRPr="009E41CA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F41A9" w14:textId="77777777" w:rsidR="00B32994" w:rsidRPr="006307B2" w:rsidRDefault="00B32994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6DD31" w14:textId="77777777" w:rsidR="00B32994" w:rsidRPr="009E41CA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020289B7" w14:textId="77777777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24853" w14:textId="77777777" w:rsidR="00B32994" w:rsidRDefault="00B32994" w:rsidP="00B3299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D521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26609" w14:textId="77777777" w:rsidR="00B32994" w:rsidRPr="006307B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15DE1" w14:textId="77777777" w:rsidR="00B32994" w:rsidRPr="009E41CA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5B7B6F2E" w14:textId="77777777" w:rsidR="00B32994" w:rsidRPr="009E41CA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52E06" w14:textId="77777777" w:rsidR="00B32994" w:rsidRPr="009E41CA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14:paraId="29A36EC1" w14:textId="77777777" w:rsidR="00B32994" w:rsidRPr="009E41CA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C9C08" w14:textId="77777777" w:rsidR="00B32994" w:rsidRPr="006307B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AC869" w14:textId="77777777" w:rsidR="00B32994" w:rsidRPr="009E41CA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70E08" w14:textId="77777777" w:rsidR="00B32994" w:rsidRPr="006307B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210FD" w14:textId="77777777" w:rsidR="00B32994" w:rsidRPr="009E41CA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32994" w14:paraId="427E1AAB" w14:textId="77777777">
        <w:trPr>
          <w:cantSplit/>
          <w:trHeight w:val="82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9CFC1" w14:textId="77777777" w:rsidR="00B32994" w:rsidRDefault="00B32994" w:rsidP="00B3299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3E148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63A2E" w14:textId="77777777" w:rsidR="00B32994" w:rsidRPr="006307B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2EB4D" w14:textId="77777777" w:rsidR="00B32994" w:rsidRPr="009E41CA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23A9B4BA" w14:textId="77777777" w:rsidR="00B32994" w:rsidRPr="009E41CA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70F8C" w14:textId="77777777" w:rsidR="00B32994" w:rsidRPr="009E41CA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14:paraId="186C4EBF" w14:textId="77777777" w:rsidR="00B32994" w:rsidRPr="009E41CA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5A38C" w14:textId="77777777" w:rsidR="00B32994" w:rsidRPr="006307B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FE123" w14:textId="77777777" w:rsidR="00B32994" w:rsidRPr="009E41CA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CED29" w14:textId="77777777" w:rsidR="00B32994" w:rsidRPr="006307B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2F1AC" w14:textId="77777777" w:rsidR="00B32994" w:rsidRPr="009E41CA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32994" w14:paraId="163B6898" w14:textId="77777777">
        <w:trPr>
          <w:cantSplit/>
          <w:trHeight w:val="9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1DB06" w14:textId="77777777" w:rsidR="00B32994" w:rsidRDefault="00B32994" w:rsidP="00B3299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C6B4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BF3BC" w14:textId="77777777" w:rsidR="00B32994" w:rsidRPr="006307B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23994" w14:textId="77777777" w:rsidR="00B32994" w:rsidRPr="009E41CA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7CB2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T.D.J.</w:t>
            </w:r>
          </w:p>
          <w:p w14:paraId="27E8FEE5" w14:textId="77777777" w:rsidR="00B32994" w:rsidRPr="009E41CA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7505D" w14:textId="77777777" w:rsidR="00B32994" w:rsidRPr="006307B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2C9F7" w14:textId="77777777" w:rsidR="00B32994" w:rsidRPr="009E41CA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ADBD4" w14:textId="77777777" w:rsidR="00B32994" w:rsidRPr="006307B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0185B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8730159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078634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</w:t>
            </w:r>
          </w:p>
          <w:p w14:paraId="6EB44EAE" w14:textId="77777777" w:rsidR="00B32994" w:rsidRPr="009E41CA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 </w:t>
            </w:r>
          </w:p>
        </w:tc>
      </w:tr>
      <w:tr w:rsidR="00B32994" w14:paraId="505201E3" w14:textId="77777777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83A9B" w14:textId="77777777" w:rsidR="00B32994" w:rsidRDefault="00B32994" w:rsidP="00B3299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D064E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60+100</w:t>
            </w:r>
          </w:p>
          <w:p w14:paraId="65C7A87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5D191" w14:textId="77777777" w:rsidR="00B32994" w:rsidRPr="006307B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56B57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Frătești</w:t>
            </w:r>
          </w:p>
          <w:p w14:paraId="44439CE8" w14:textId="77777777" w:rsidR="00B32994" w:rsidRPr="009E41CA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741E0" w14:textId="77777777" w:rsidR="00B32994" w:rsidRPr="009E41CA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72728" w14:textId="77777777" w:rsidR="00B32994" w:rsidRPr="006307B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6223E" w14:textId="77777777" w:rsidR="00B32994" w:rsidRPr="009E41CA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C6FFA" w14:textId="77777777" w:rsidR="00B32994" w:rsidRPr="006307B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0A04A" w14:textId="77777777" w:rsidR="00B32994" w:rsidRPr="009E41CA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51F347C" w14:textId="77777777" w:rsidR="00B32994" w:rsidRPr="007C0989" w:rsidRDefault="00B32994" w:rsidP="007C0989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37BB924D" w14:textId="77777777" w:rsidR="00B32994" w:rsidRDefault="00B32994" w:rsidP="00E15E78">
      <w:pPr>
        <w:pStyle w:val="Heading1"/>
        <w:spacing w:line="360" w:lineRule="auto"/>
      </w:pPr>
      <w:r>
        <w:t>LINIA 105</w:t>
      </w:r>
    </w:p>
    <w:p w14:paraId="31E853AA" w14:textId="77777777" w:rsidR="00B32994" w:rsidRDefault="00B32994" w:rsidP="00E15E78">
      <w:pPr>
        <w:pStyle w:val="Heading1"/>
        <w:spacing w:line="360" w:lineRule="auto"/>
      </w:pPr>
      <w:r>
        <w:t>GIURGIU NORD - VIDELE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B32994" w14:paraId="1E182549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E635F" w14:textId="77777777" w:rsidR="00B32994" w:rsidRDefault="00B32994" w:rsidP="00B3299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6F958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14:paraId="28E889E6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F09BA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52839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14:paraId="6684CBBA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8812E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08DB1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879D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641D0" w14:textId="77777777" w:rsidR="00B32994" w:rsidRPr="004A289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78ED8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8FDCD9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trenurile de călători.</w:t>
            </w:r>
          </w:p>
        </w:tc>
      </w:tr>
      <w:tr w:rsidR="00B32994" w14:paraId="341AFB3F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B1AB1" w14:textId="77777777" w:rsidR="00B32994" w:rsidRDefault="00B32994" w:rsidP="00B3299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BC27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14:paraId="1500BBC8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0ABFD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2FBEC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14:paraId="4AC785F8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B50E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AED7B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5596E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4B152" w14:textId="77777777" w:rsidR="00B32994" w:rsidRPr="004A289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360E5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DF8FD51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trenurile de marfă.</w:t>
            </w:r>
          </w:p>
        </w:tc>
      </w:tr>
      <w:tr w:rsidR="00B32994" w14:paraId="4D79F02B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56C2B" w14:textId="77777777" w:rsidR="00B32994" w:rsidRDefault="00B32994" w:rsidP="00B3299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35DA6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C93B3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B3789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Bălănoaia 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E3FD6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D93D00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+ sch.6, diag </w:t>
            </w:r>
          </w:p>
          <w:p w14:paraId="7A9F9957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2-6,</w:t>
            </w:r>
          </w:p>
          <w:p w14:paraId="57CA9CC9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DA05E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DE55B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4982C" w14:textId="77777777" w:rsidR="00B32994" w:rsidRPr="004A289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E87BB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05F04ABE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F764A" w14:textId="77777777" w:rsidR="00B32994" w:rsidRDefault="00B32994" w:rsidP="00B3299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9D877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21011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F36EB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Stănești,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A879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A2FE0B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+ sch.5 și</w:t>
            </w:r>
          </w:p>
          <w:p w14:paraId="09CC2C1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78C51C6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8/10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F0996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F90A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CB28D" w14:textId="77777777" w:rsidR="00B32994" w:rsidRPr="004A289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AB64C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480DE316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01949" w14:textId="77777777" w:rsidR="00B32994" w:rsidRDefault="00B32994" w:rsidP="00B3299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7038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FFFC8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4610A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06AB9E1E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DA47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A37B9" w14:textId="77777777" w:rsidR="00B32994" w:rsidRPr="004A289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8A8A7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AB196" w14:textId="77777777" w:rsidR="00B32994" w:rsidRPr="004A289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B93B1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B32994" w14:paraId="1D1868DC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DB183" w14:textId="77777777" w:rsidR="00B32994" w:rsidRDefault="00B32994" w:rsidP="00B3299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FC55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31AF0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D2BB8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2BD33D70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8B47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6, </w:t>
            </w:r>
          </w:p>
          <w:p w14:paraId="375F738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09E8B" w14:textId="77777777" w:rsidR="00B32994" w:rsidRPr="004A289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F2EC9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2AB44" w14:textId="77777777" w:rsidR="00B32994" w:rsidRPr="004A289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105CC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55A58E30" w14:textId="77777777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B7C3D" w14:textId="77777777" w:rsidR="00B32994" w:rsidRDefault="00B32994" w:rsidP="00B3299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A1278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3450E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D2485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7A6ED4A9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3, Cap X,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1492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14:paraId="45BF935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533D8" w14:textId="77777777" w:rsidR="00B32994" w:rsidRPr="004A289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2D63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1A3CD" w14:textId="77777777" w:rsidR="00B32994" w:rsidRPr="004A289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5A771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188BE486" w14:textId="77777777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CB642" w14:textId="77777777" w:rsidR="00B32994" w:rsidRDefault="00B32994" w:rsidP="00B3299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8CE4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D6A01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892C4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14:paraId="231319FC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8958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14:paraId="45EDA36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373B3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A7178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FE175" w14:textId="77777777" w:rsidR="00B32994" w:rsidRPr="004A289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92FAD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26E873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B04D2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B32994" w14:paraId="0683CF9E" w14:textId="77777777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AB3FB" w14:textId="77777777" w:rsidR="00B32994" w:rsidRDefault="00B32994" w:rsidP="00B3299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7931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23983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528DD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14:paraId="785D7914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AE97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18DAE447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4492B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7B42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6816D" w14:textId="77777777" w:rsidR="00B32994" w:rsidRPr="004A289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FFCDA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4641143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F6F78D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B32994" w14:paraId="72A05A4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08963" w14:textId="77777777" w:rsidR="00B32994" w:rsidRDefault="00B32994" w:rsidP="00B3299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35C27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31F0F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B4297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14:paraId="5E1660E9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0C47B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14:paraId="1BCE638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BDD8C" w14:textId="77777777" w:rsidR="00B32994" w:rsidRPr="004A289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F189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FB67E" w14:textId="77777777" w:rsidR="00B32994" w:rsidRPr="004A289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8E4DB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668760A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55DBF" w14:textId="77777777" w:rsidR="00B32994" w:rsidRDefault="00B32994" w:rsidP="00B3299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A2229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D3418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45536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14:paraId="5C65BFF3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1A41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68200BE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35DCD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26727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C0961" w14:textId="77777777" w:rsidR="00B32994" w:rsidRPr="004A289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08949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2F6E17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9F4783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B32994" w14:paraId="2554069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3CE5E" w14:textId="77777777" w:rsidR="00B32994" w:rsidRDefault="00B32994" w:rsidP="00B3299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0D4F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732CB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46386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14:paraId="572AD3FC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34F4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linia 2</w:t>
            </w:r>
          </w:p>
          <w:p w14:paraId="7CD428E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14FBF" w14:textId="77777777" w:rsidR="00B32994" w:rsidRPr="004A289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D571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2B4D8" w14:textId="77777777" w:rsidR="00B32994" w:rsidRPr="004A289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091BF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63D1654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E4752" w14:textId="77777777" w:rsidR="00B32994" w:rsidRDefault="00B32994" w:rsidP="00B3299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2D48E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1152B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5D455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14:paraId="152FA62F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600722BA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1 - 3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C289E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F3EF038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25E5F" w14:textId="77777777" w:rsidR="00B32994" w:rsidRPr="004A289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B4E09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D7BEB" w14:textId="77777777" w:rsidR="00B32994" w:rsidRPr="004A289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7DF9A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B4A1340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2, Cap X, din </w:t>
            </w:r>
            <w:r w:rsidRPr="002C5ADE">
              <w:rPr>
                <w:b/>
                <w:bCs/>
                <w:i/>
                <w:iCs/>
                <w:sz w:val="20"/>
                <w:lang w:val="ro-RO"/>
              </w:rPr>
              <w:t>St. Târnavele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32994" w14:paraId="1D2AA8F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72557" w14:textId="77777777" w:rsidR="00B32994" w:rsidRDefault="00B32994" w:rsidP="00B3299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05E8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879C7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49B5D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62F910FB" w14:textId="77777777" w:rsidR="00B32994" w:rsidRPr="00CA6A06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>peste sch. 22</w:t>
            </w:r>
            <w:r>
              <w:rPr>
                <w:b/>
                <w:bCs/>
                <w:iCs/>
                <w:sz w:val="20"/>
                <w:lang w:val="ro-RO"/>
              </w:rPr>
              <w:t>,</w:t>
            </w: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D50FE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14:paraId="01E8D1A8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FC20B" w14:textId="77777777" w:rsidR="00B32994" w:rsidRPr="004A289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3F9B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EAFAC" w14:textId="77777777" w:rsidR="00B32994" w:rsidRPr="004A289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65869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671831A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09FBD" w14:textId="77777777" w:rsidR="00B32994" w:rsidRDefault="00B32994" w:rsidP="00B3299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CDC3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A1469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DCA79" w14:textId="77777777" w:rsidR="00B32994" w:rsidRDefault="00B32994" w:rsidP="00211F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71BD64FD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+ sch. 8 și 14.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8205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435E83B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+ sch. 8 și 14.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F43CB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88D7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75249" w14:textId="77777777" w:rsidR="00B32994" w:rsidRPr="004A289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CAEBC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11EA343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56E7F" w14:textId="77777777" w:rsidR="00B32994" w:rsidRDefault="00B32994" w:rsidP="00B3299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CB2A9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EE3E6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9B49D" w14:textId="77777777" w:rsidR="00B32994" w:rsidRDefault="00B32994" w:rsidP="00211F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45D2BE81" w14:textId="77777777" w:rsidR="00B32994" w:rsidRDefault="00B32994" w:rsidP="00211FEE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3420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969580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096372BE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12 / 16 și </w:t>
            </w:r>
          </w:p>
          <w:p w14:paraId="4735A73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705C815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A74FE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7095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D487C" w14:textId="77777777" w:rsidR="00B32994" w:rsidRPr="004A289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291A6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6A7FF29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1200E" w14:textId="77777777" w:rsidR="00B32994" w:rsidRDefault="00B32994" w:rsidP="00B3299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79FC7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959A1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04225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390631F3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sch. 7, 11, 15 și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70D1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7, 11, 15 </w:t>
            </w:r>
          </w:p>
          <w:p w14:paraId="327D5B8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17 </w:t>
            </w:r>
          </w:p>
          <w:p w14:paraId="0E2E45A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212AC" w14:textId="77777777" w:rsidR="00B32994" w:rsidRPr="004A289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31A8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CFF1C" w14:textId="77777777" w:rsidR="00B32994" w:rsidRPr="004A289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3C81D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D0CC71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3FBE9A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5 și 6.</w:t>
            </w:r>
          </w:p>
        </w:tc>
      </w:tr>
      <w:tr w:rsidR="00B32994" w14:paraId="1C069F2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A39C3" w14:textId="77777777" w:rsidR="00B32994" w:rsidRDefault="00B32994" w:rsidP="00B3299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6BC7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80349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2BEE4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14:paraId="22121396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62468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F651F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7511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DEE49" w14:textId="77777777" w:rsidR="00B32994" w:rsidRPr="004A289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B631F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1BEC9CEC" w14:textId="77777777">
        <w:trPr>
          <w:cantSplit/>
          <w:trHeight w:val="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4CE52" w14:textId="77777777" w:rsidR="00B32994" w:rsidRDefault="00B32994" w:rsidP="00B3299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C053E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1F31C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88657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14:paraId="6F46732C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D485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CCDB5" w14:textId="77777777" w:rsidR="00B32994" w:rsidRPr="004A289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C50B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1BD58" w14:textId="77777777" w:rsidR="00B32994" w:rsidRPr="004A289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9C7A4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F4CC201" w14:textId="77777777" w:rsidR="00B32994" w:rsidRDefault="00B32994">
      <w:pPr>
        <w:spacing w:before="40" w:after="40" w:line="192" w:lineRule="auto"/>
        <w:ind w:right="57"/>
        <w:rPr>
          <w:sz w:val="20"/>
          <w:lang w:val="ro-RO"/>
        </w:rPr>
      </w:pPr>
    </w:p>
    <w:p w14:paraId="36F646FE" w14:textId="77777777" w:rsidR="00B32994" w:rsidRDefault="00B32994" w:rsidP="00E15E78">
      <w:pPr>
        <w:pStyle w:val="Heading1"/>
        <w:spacing w:line="360" w:lineRule="auto"/>
      </w:pPr>
      <w:r>
        <w:t>LINIA 105 A</w:t>
      </w:r>
    </w:p>
    <w:p w14:paraId="210E6108" w14:textId="77777777" w:rsidR="00B32994" w:rsidRDefault="00B32994" w:rsidP="00E15E78">
      <w:pPr>
        <w:pStyle w:val="Heading1"/>
        <w:spacing w:line="360" w:lineRule="auto"/>
      </w:pPr>
      <w:r>
        <w:t>R 1  VIDELE - R 2  VIDELE (Rac  Rădulești - Ciolpani)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B32994" w14:paraId="39CE2039" w14:textId="77777777">
        <w:trPr>
          <w:cantSplit/>
          <w:trHeight w:val="11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D32D1" w14:textId="77777777" w:rsidR="00B32994" w:rsidRDefault="00B32994" w:rsidP="00B3299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35DA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34ABE44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2065C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ACD96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R1 – R2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DEF5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40CD7" w14:textId="77777777" w:rsidR="00B32994" w:rsidRPr="004A289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D4FF9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1E252" w14:textId="77777777" w:rsidR="00B32994" w:rsidRPr="004A289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4159E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Numai pentru trenurile de marfă.</w:t>
            </w:r>
          </w:p>
        </w:tc>
      </w:tr>
    </w:tbl>
    <w:p w14:paraId="33B6EBAC" w14:textId="77777777" w:rsidR="00B32994" w:rsidRDefault="00B32994">
      <w:pPr>
        <w:spacing w:before="40" w:after="40" w:line="192" w:lineRule="auto"/>
        <w:ind w:right="57"/>
        <w:rPr>
          <w:sz w:val="20"/>
          <w:lang w:val="ro-RO"/>
        </w:rPr>
      </w:pPr>
    </w:p>
    <w:p w14:paraId="50A2189D" w14:textId="77777777" w:rsidR="00B32994" w:rsidRDefault="00B32994" w:rsidP="00C81930">
      <w:pPr>
        <w:pStyle w:val="Heading1"/>
        <w:spacing w:line="360" w:lineRule="auto"/>
        <w:rPr>
          <w:spacing w:val="40"/>
        </w:rPr>
      </w:pPr>
      <w:r>
        <w:rPr>
          <w:spacing w:val="40"/>
        </w:rPr>
        <w:lastRenderedPageBreak/>
        <w:t>LINIA 107</w:t>
      </w:r>
    </w:p>
    <w:p w14:paraId="759718A5" w14:textId="77777777" w:rsidR="00B32994" w:rsidRDefault="00B32994" w:rsidP="008C0C31">
      <w:pPr>
        <w:pStyle w:val="Heading1"/>
        <w:spacing w:before="40" w:after="40" w:line="360" w:lineRule="auto"/>
        <w:ind w:left="57" w:right="57"/>
      </w:pPr>
      <w:r>
        <w:t>TITU - TEIŞ - PIETROŞIŢA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4"/>
        <w:gridCol w:w="2492"/>
      </w:tblGrid>
      <w:tr w:rsidR="00B32994" w14:paraId="6D802CC8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97B6F" w14:textId="77777777" w:rsidR="00B32994" w:rsidRDefault="00B32994" w:rsidP="00B3299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13727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DA73D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5A15B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14:paraId="22DC03DD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D0D06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573993EB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10R-14R-12R-16R și abate-rile sch. 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C7836" w14:textId="77777777" w:rsidR="00B32994" w:rsidRPr="00C83AE9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C814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8CD45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7C4A7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197C08E6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2E6FF" w14:textId="77777777" w:rsidR="00B32994" w:rsidRDefault="00B32994" w:rsidP="00B3299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4A5AB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14:paraId="3574739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2C22A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FB77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14:paraId="010D89BA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95AF7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3B0FE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9B7A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717B2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4F0EF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395FFAEA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E0DA3" w14:textId="77777777" w:rsidR="00B32994" w:rsidRDefault="00B32994" w:rsidP="00B3299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DF4E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89E07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34C28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14:paraId="319D7DAA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AA227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B58E8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E929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  <w:p w14:paraId="54FAF20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355A6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9A51B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5640F2F3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9B175" w14:textId="77777777" w:rsidR="00B32994" w:rsidRDefault="00B32994" w:rsidP="00B3299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9B62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E28E0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2D505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4F82EAC5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56C1E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1B1F5" w14:textId="77777777" w:rsidR="00B32994" w:rsidRPr="00C83AE9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4F5F8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14+850</w:t>
            </w:r>
          </w:p>
          <w:p w14:paraId="28ED0F9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B4435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47BDE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5019F2AC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5457F" w14:textId="77777777" w:rsidR="00B32994" w:rsidRDefault="00B32994" w:rsidP="00B3299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7DE39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  <w:p w14:paraId="3F54F65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A5173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3825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49FB3996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D195E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2F7E0" w14:textId="77777777" w:rsidR="00B32994" w:rsidRPr="00C83AE9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C2637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2DDA7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E290E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5EAAB524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FA29A" w14:textId="77777777" w:rsidR="00B32994" w:rsidRDefault="00B32994" w:rsidP="00B3299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DB9E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2739E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A48EB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668C3503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AA588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E0D2C6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CFE4C" w14:textId="77777777" w:rsidR="00B32994" w:rsidRPr="00C83AE9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4A11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5F13D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475DE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7CA9A8AD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40AB5" w14:textId="77777777" w:rsidR="00B32994" w:rsidRDefault="00B32994" w:rsidP="00B3299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B996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14:paraId="05498BA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EF063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8EFB1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7670182A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BEC4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55FA6" w14:textId="77777777" w:rsidR="00B32994" w:rsidRPr="00C83AE9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3520E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F822E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2072B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3E2C3D7E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8ED8F" w14:textId="77777777" w:rsidR="00B32994" w:rsidRDefault="00B32994" w:rsidP="00B3299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E5267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C0FE2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A4277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7184C89D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112C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9BA0D" w14:textId="77777777" w:rsidR="00B32994" w:rsidRPr="00C83AE9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35E3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14:paraId="5DB12CA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A0A7B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10367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56FC5AAE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FD1A8" w14:textId="77777777" w:rsidR="00B32994" w:rsidRDefault="00B32994" w:rsidP="00B3299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AED6E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34ECF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3175F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78A44584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BC706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BDF049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F5B9C" w14:textId="77777777" w:rsidR="00B32994" w:rsidRPr="00C83AE9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A523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06942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2F70B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2AF6013B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F9E74" w14:textId="77777777" w:rsidR="00B32994" w:rsidRDefault="00B32994" w:rsidP="00B3299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E886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20+800</w:t>
            </w:r>
          </w:p>
          <w:p w14:paraId="1724B7F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1FD4E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F883B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772A12AD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B6F7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0AC9B" w14:textId="77777777" w:rsidR="00B32994" w:rsidRPr="00C83AE9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A97DE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0E628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A6373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545F3B35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9EEBA" w14:textId="77777777" w:rsidR="00B32994" w:rsidRDefault="00B32994" w:rsidP="00B3299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83B8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14BDE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84D9A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0915F181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E8C59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B0BCC" w14:textId="77777777" w:rsidR="00B32994" w:rsidRPr="00C83AE9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0664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22+000</w:t>
            </w:r>
          </w:p>
          <w:p w14:paraId="2B2185F8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D4772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ABDC6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0717E7FD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F37C5" w14:textId="77777777" w:rsidR="00B32994" w:rsidRDefault="00B32994" w:rsidP="00B3299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B6067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446E0F1B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667C8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84FDB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56EC431F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7EFC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768C2" w14:textId="77777777" w:rsidR="00B32994" w:rsidRPr="00C83AE9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AB9C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62FA8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F1F7E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23ECB46D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B85C4" w14:textId="77777777" w:rsidR="00B32994" w:rsidRDefault="00B32994" w:rsidP="00B3299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7742B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03F6F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E4671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10A10A9C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0C6E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C8482" w14:textId="77777777" w:rsidR="00B32994" w:rsidRPr="00C83AE9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44637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14:paraId="7236A7C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EC061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7094D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137A9298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29130" w14:textId="77777777" w:rsidR="00B32994" w:rsidRDefault="00B32994" w:rsidP="00B3299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8C53E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28+800</w:t>
            </w:r>
          </w:p>
          <w:p w14:paraId="50539717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836B5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78011" w14:textId="77777777" w:rsidR="00B32994" w:rsidRDefault="00B32994" w:rsidP="002543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70B8DC7F" w14:textId="77777777" w:rsidR="00B32994" w:rsidRDefault="00B32994" w:rsidP="002543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FE98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F91F9" w14:textId="77777777" w:rsidR="00B32994" w:rsidRPr="00C83AE9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FEFE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225DD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35FAE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6FA1FDD9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698C6" w14:textId="77777777" w:rsidR="00B32994" w:rsidRDefault="00B32994" w:rsidP="00B3299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FCFA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F0154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2D97D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25FE98C8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7FA9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596173B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5DCC4" w14:textId="77777777" w:rsidR="00B32994" w:rsidRPr="00C83AE9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33D17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B9F27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5887D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2033B766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450E3" w14:textId="77777777" w:rsidR="00B32994" w:rsidRDefault="00B32994" w:rsidP="00B3299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FF366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96F36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C5EAE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579920E9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07379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8AAA0D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9B85D" w14:textId="77777777" w:rsidR="00B32994" w:rsidRPr="00C83AE9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2BA9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C7DBB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05117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5914CF0A" w14:textId="77777777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F87F0" w14:textId="77777777" w:rsidR="00B32994" w:rsidRDefault="00B32994" w:rsidP="00B3299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EF1C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D64CA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04D89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5FEB446E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D0A9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C7D6DB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724A1" w14:textId="77777777" w:rsidR="00B32994" w:rsidRPr="00C83AE9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506D6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40B1E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B73C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0C76FD94" w14:textId="77777777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78C40" w14:textId="77777777" w:rsidR="00B32994" w:rsidRDefault="00B32994" w:rsidP="00B3299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C300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AEF35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7915A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1F102661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D144E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A20CF9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47C9039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41 și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A8322" w14:textId="77777777" w:rsidR="00B32994" w:rsidRPr="00C83AE9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55E56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0B872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0D7E3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2A3B66F9" w14:textId="77777777">
        <w:trPr>
          <w:cantSplit/>
          <w:trHeight w:val="5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ACFA3" w14:textId="77777777" w:rsidR="00B32994" w:rsidRDefault="00B32994" w:rsidP="00B3299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C74E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CE5AE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42D69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265EEFE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589AB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14:paraId="721F336B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34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488F5" w14:textId="77777777" w:rsidR="00B32994" w:rsidRPr="00C83AE9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6E6DB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3672D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A20DC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4 - 8.</w:t>
            </w:r>
          </w:p>
        </w:tc>
      </w:tr>
      <w:tr w:rsidR="00B32994" w14:paraId="6C41915E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A2A22" w14:textId="77777777" w:rsidR="00B32994" w:rsidRDefault="00B32994" w:rsidP="00B3299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F45B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2AF36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87EC3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39F3D801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27E0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C9A6A7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3952D" w14:textId="77777777" w:rsidR="00B32994" w:rsidRPr="00C83AE9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EA46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6FBEE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BCFD9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382A6835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2C5AD" w14:textId="77777777" w:rsidR="00B32994" w:rsidRDefault="00B32994" w:rsidP="00B3299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6418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BF2E4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1E66D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50F1B605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0B029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DD306A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26AB6" w14:textId="77777777" w:rsidR="00B32994" w:rsidRPr="00C83AE9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4BD9B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AB5F5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338E5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0906CEC8" w14:textId="77777777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C89E0" w14:textId="77777777" w:rsidR="00B32994" w:rsidRDefault="00B32994" w:rsidP="00B3299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2414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FE22A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45220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Doiceşti</w:t>
            </w:r>
          </w:p>
          <w:p w14:paraId="6D5F92E7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 3 şi 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39CB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7F092A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770B5" w14:textId="77777777" w:rsidR="00B32994" w:rsidRPr="00C83AE9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B8746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1791E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07B4C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75798F55" w14:textId="77777777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77CA9" w14:textId="77777777" w:rsidR="00B32994" w:rsidRDefault="00B32994" w:rsidP="00B3299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64D77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6A18E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07777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14:paraId="3963D085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3525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9924A" w14:textId="77777777" w:rsidR="00B32994" w:rsidRPr="00C83AE9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E08CE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4C491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5C093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16220477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C981A" w14:textId="77777777" w:rsidR="00B32994" w:rsidRDefault="00B32994" w:rsidP="00B3299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410C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3D138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E3D2A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14:paraId="335D5CB5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A6D8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E08FC2E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F61A1" w14:textId="77777777" w:rsidR="00B32994" w:rsidRPr="00C83AE9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12D1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A94E9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F56CE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5072CB40" w14:textId="77777777">
        <w:trPr>
          <w:cantSplit/>
          <w:trHeight w:val="2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204BA" w14:textId="77777777" w:rsidR="00B32994" w:rsidRDefault="00B32994" w:rsidP="00B3299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C0F96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EDA4A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918D6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14:paraId="6C0A75F3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3, 5, 6,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BCB8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D1686" w14:textId="77777777" w:rsidR="00B32994" w:rsidRPr="00C83AE9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5E9E6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AE083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3F81F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057D45CF" w14:textId="77777777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C382E" w14:textId="77777777" w:rsidR="00B32994" w:rsidRDefault="00B32994" w:rsidP="00B3299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4261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4F620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2F9F3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14:paraId="28BBAE54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B983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A7B2D" w14:textId="77777777" w:rsidR="00B32994" w:rsidRPr="00C83AE9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42BF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85D0E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6BB54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56B3B99B" w14:textId="77777777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BC3D5" w14:textId="77777777" w:rsidR="00B32994" w:rsidRDefault="00B32994" w:rsidP="00B3299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48D9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63+600</w:t>
            </w:r>
          </w:p>
          <w:p w14:paraId="5B795B3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DE429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6F127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Fieni -</w:t>
            </w:r>
          </w:p>
          <w:p w14:paraId="2E2E5377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Pietroşiţa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4BE18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D6B98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58DFE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53912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B1B51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56E1E7FD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45E94" w14:textId="77777777" w:rsidR="00B32994" w:rsidRDefault="00B32994" w:rsidP="00B3299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D237E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75670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BF355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14:paraId="5A92EC41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 şi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E546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679B92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01788" w14:textId="77777777" w:rsidR="00B32994" w:rsidRPr="00C83AE9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38FA8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ACBF0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EA0F6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24A41DF9" w14:textId="77777777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DC0F5" w14:textId="77777777" w:rsidR="00B32994" w:rsidRDefault="00B32994" w:rsidP="00B3299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04DFE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D050E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7C6A0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14:paraId="3AFBA81D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 şi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D3F0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77E87" w14:textId="77777777" w:rsidR="00B32994" w:rsidRPr="00C83AE9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DE779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5CC20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49FD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71E9566" w14:textId="77777777" w:rsidR="00B32994" w:rsidRDefault="00B32994">
      <w:pPr>
        <w:rPr>
          <w:sz w:val="20"/>
          <w:lang w:val="ro-RO"/>
        </w:rPr>
      </w:pPr>
    </w:p>
    <w:p w14:paraId="2F680B86" w14:textId="77777777" w:rsidR="00B32994" w:rsidRDefault="00B32994" w:rsidP="000507C8">
      <w:pPr>
        <w:pStyle w:val="Heading1"/>
        <w:spacing w:line="360" w:lineRule="auto"/>
      </w:pPr>
      <w:r>
        <w:t>LINIA 107 A</w:t>
      </w:r>
    </w:p>
    <w:p w14:paraId="458EDDA2" w14:textId="77777777" w:rsidR="00B32994" w:rsidRDefault="00B32994" w:rsidP="00B85474">
      <w:pPr>
        <w:pStyle w:val="Heading1"/>
        <w:spacing w:line="360" w:lineRule="auto"/>
        <w:rPr>
          <w:b w:val="0"/>
          <w:bCs w:val="0"/>
          <w:sz w:val="8"/>
        </w:rPr>
      </w:pPr>
      <w:r>
        <w:t>TÂRGOVIŞTE NORD - ANINOASA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B32994" w14:paraId="3A609C36" w14:textId="77777777" w:rsidTr="001931BF">
        <w:trPr>
          <w:cantSplit/>
          <w:trHeight w:val="2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97469" w14:textId="77777777" w:rsidR="00B32994" w:rsidRDefault="00B32994" w:rsidP="00B3299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38A7A" w14:textId="77777777" w:rsidR="00B32994" w:rsidRDefault="00B32994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45C37" w14:textId="77777777" w:rsidR="00B32994" w:rsidRPr="004659BE" w:rsidRDefault="00B32994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2610D" w14:textId="77777777" w:rsidR="00B32994" w:rsidRDefault="00B32994" w:rsidP="005F031C">
            <w:pPr>
              <w:pStyle w:val="Heading2"/>
              <w:spacing w:before="40" w:after="40" w:line="36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St. Târgovişte Nord</w:t>
            </w:r>
          </w:p>
          <w:p w14:paraId="79D21CF7" w14:textId="77777777" w:rsidR="00B32994" w:rsidRDefault="00B32994" w:rsidP="005F03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E297E" w14:textId="77777777" w:rsidR="00B32994" w:rsidRDefault="00B32994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07A80B2" w14:textId="77777777" w:rsidR="00B32994" w:rsidRDefault="00B32994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7EFCD" w14:textId="77777777" w:rsidR="00B32994" w:rsidRPr="004659BE" w:rsidRDefault="00B32994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659BE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75BB9" w14:textId="77777777" w:rsidR="00B32994" w:rsidRDefault="00B32994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6904A" w14:textId="77777777" w:rsidR="00B32994" w:rsidRPr="004659BE" w:rsidRDefault="00B32994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A36AE" w14:textId="77777777" w:rsidR="00B32994" w:rsidRDefault="00B32994" w:rsidP="005F03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75585C8" w14:textId="77777777" w:rsidR="00B32994" w:rsidRDefault="00B32994">
      <w:pPr>
        <w:spacing w:before="40" w:after="40" w:line="192" w:lineRule="auto"/>
        <w:ind w:right="57"/>
        <w:rPr>
          <w:sz w:val="20"/>
          <w:lang w:val="ro-RO"/>
        </w:rPr>
      </w:pPr>
    </w:p>
    <w:p w14:paraId="79821122" w14:textId="77777777" w:rsidR="00B32994" w:rsidRDefault="00B32994" w:rsidP="00410133">
      <w:pPr>
        <w:pStyle w:val="Heading1"/>
        <w:spacing w:line="360" w:lineRule="auto"/>
      </w:pPr>
      <w:r>
        <w:t>LINIA 108</w:t>
      </w:r>
    </w:p>
    <w:p w14:paraId="0DD83D77" w14:textId="77777777" w:rsidR="00B32994" w:rsidRDefault="00B32994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32994" w14:paraId="42ED62E3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AB84D" w14:textId="77777777" w:rsidR="00B32994" w:rsidRDefault="00B32994" w:rsidP="00B32994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D330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17DC1B5E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2ADFA" w14:textId="77777777" w:rsidR="00B32994" w:rsidRPr="000625F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93EF0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64E06569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F606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17760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D8DA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0B343" w14:textId="77777777" w:rsidR="00B32994" w:rsidRPr="000625F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9D886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66A45595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49742B37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8AAC103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19BB5660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B32994" w14:paraId="79926EE0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77948" w14:textId="77777777" w:rsidR="00B32994" w:rsidRDefault="00B32994" w:rsidP="00B32994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4785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8F8B2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997C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29AFD82D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502F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D50E9E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428E5C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4E8D9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5C4F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131E8" w14:textId="77777777" w:rsidR="00B32994" w:rsidRPr="000625F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481C0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IC Brătianu la  linia 3 directă 4, 5 și 6 primiri – expedieri St. Golești.</w:t>
            </w:r>
          </w:p>
        </w:tc>
      </w:tr>
      <w:tr w:rsidR="00B32994" w:rsidRPr="0058349B" w14:paraId="2E1E5C7A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47633" w14:textId="77777777" w:rsidR="00B32994" w:rsidRDefault="00B32994" w:rsidP="00B32994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7288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A2D52" w14:textId="77777777" w:rsidR="00B32994" w:rsidRPr="000625F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95357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48BEF76E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721E7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54C749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51224868" w14:textId="77777777" w:rsidR="00B32994" w:rsidRPr="0016498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09F6A" w14:textId="77777777" w:rsidR="00B32994" w:rsidRPr="000625F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072FB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80059" w14:textId="77777777" w:rsidR="00B32994" w:rsidRPr="000625F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1FECB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C88EE2" w14:textId="77777777" w:rsidR="00B32994" w:rsidRPr="0058349B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B32994" w14:paraId="51CA9058" w14:textId="77777777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E8F22" w14:textId="77777777" w:rsidR="00B32994" w:rsidRDefault="00B32994" w:rsidP="00B32994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5EAE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0D0A4" w14:textId="77777777" w:rsidR="00B32994" w:rsidRPr="000625F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11D09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58F3CD0B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DF29E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E216626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895F9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E46F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4BBC9" w14:textId="77777777" w:rsidR="00B32994" w:rsidRPr="000625F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4C9E4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D1E853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I.C. Brătianu - Goleşti.</w:t>
            </w:r>
          </w:p>
        </w:tc>
      </w:tr>
      <w:tr w:rsidR="00B32994" w14:paraId="15311E2B" w14:textId="77777777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051CA" w14:textId="77777777" w:rsidR="00B32994" w:rsidRDefault="00B32994" w:rsidP="00B32994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E99B7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BA11A" w14:textId="77777777" w:rsidR="00B32994" w:rsidRPr="00D16CE1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02EF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58F5E536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6C6726A6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2ACE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34F125C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29AFC" w14:textId="77777777" w:rsidR="00B32994" w:rsidRPr="00D16CE1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073A9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20A7C" w14:textId="77777777" w:rsidR="00B32994" w:rsidRPr="00D16CE1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92D10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</w:t>
            </w:r>
          </w:p>
          <w:p w14:paraId="05C27597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4 - 6 </w:t>
            </w:r>
          </w:p>
          <w:p w14:paraId="1025CCDE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B32994" w14:paraId="713E4D52" w14:textId="77777777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F0FF8" w14:textId="77777777" w:rsidR="00B32994" w:rsidRDefault="00B32994" w:rsidP="00B32994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4675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  <w:p w14:paraId="682D9B6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F584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A1C18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14:paraId="7F749410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I.C. Brătianu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137B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3B59C" w14:textId="77777777" w:rsidR="00B32994" w:rsidRPr="00D16CE1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AEFC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C5691" w14:textId="77777777" w:rsidR="00B32994" w:rsidRPr="00D16CE1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1CCE6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32994" w:rsidRPr="00F80ACE" w14:paraId="24BD3B22" w14:textId="77777777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944B6" w14:textId="77777777" w:rsidR="00B32994" w:rsidRDefault="00B32994" w:rsidP="00B32994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DF92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101+208</w:t>
            </w:r>
          </w:p>
          <w:p w14:paraId="348AEF9B" w14:textId="77777777" w:rsidR="00B32994" w:rsidRPr="001571B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6E2E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A95D8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14:paraId="0F2383F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993C8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75AB1" w14:textId="77777777" w:rsidR="00B32994" w:rsidRPr="00D16CE1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EF58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DB227" w14:textId="77777777" w:rsidR="00B32994" w:rsidRPr="00D16CE1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85CE9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*Interzis circulaţia trenurilor care au în componenţă mai mult de două locomotive cuplate.</w:t>
            </w:r>
          </w:p>
          <w:p w14:paraId="4A0108D9" w14:textId="77777777" w:rsidR="00B32994" w:rsidRPr="00F80ACE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3BB19FE5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25A13" w14:textId="77777777" w:rsidR="00B32994" w:rsidRDefault="00B32994" w:rsidP="00B32994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652C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107+600</w:t>
            </w:r>
          </w:p>
          <w:p w14:paraId="40F1BDB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8A64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072A7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I.C. Brătianu - </w:t>
            </w:r>
          </w:p>
          <w:p w14:paraId="489B1741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8075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F19BA" w14:textId="77777777" w:rsidR="00B32994" w:rsidRPr="00D16CE1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AF57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70BF9" w14:textId="77777777" w:rsidR="00B32994" w:rsidRPr="00D16CE1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34F6F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</w:t>
            </w:r>
            <w:r>
              <w:rPr>
                <w:b/>
                <w:bCs/>
                <w:iCs/>
                <w:sz w:val="20"/>
                <w:lang w:val="ro-RO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  <w:lang w:val="ro-RO"/>
              </w:rPr>
              <w:t>trenuril</w:t>
            </w:r>
            <w:r>
              <w:rPr>
                <w:b/>
                <w:bCs/>
                <w:iCs/>
                <w:sz w:val="20"/>
                <w:lang w:val="ro-RO"/>
              </w:rPr>
              <w:t>e</w:t>
            </w:r>
            <w:r w:rsidRPr="00F80ACE">
              <w:rPr>
                <w:b/>
                <w:bCs/>
                <w:iCs/>
                <w:sz w:val="20"/>
                <w:lang w:val="ro-RO"/>
              </w:rPr>
              <w:t xml:space="preserve"> care au în componenţă două locomotive cuplate.</w:t>
            </w:r>
          </w:p>
          <w:p w14:paraId="37FB3875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F1ED3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389E2A91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FE14B" w14:textId="77777777" w:rsidR="00B32994" w:rsidRDefault="00B32994" w:rsidP="00B32994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2D091" w14:textId="77777777" w:rsidR="00B32994" w:rsidRPr="00346EDA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807B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DDF49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508BD680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FB0C465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B0CA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34D0C107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789EE07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</w:t>
            </w:r>
          </w:p>
          <w:p w14:paraId="117D5D2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(de la km 113+</w:t>
            </w:r>
          </w:p>
          <w:p w14:paraId="116AABF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 până la km 113+</w:t>
            </w:r>
          </w:p>
          <w:p w14:paraId="445492B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DBB8A" w14:textId="77777777" w:rsidR="00B32994" w:rsidRPr="00D16CE1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09266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D10DF" w14:textId="77777777" w:rsidR="00B32994" w:rsidRPr="00D16CE1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D0F3C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B32994" w14:paraId="2240A9A4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3D83D" w14:textId="77777777" w:rsidR="00B32994" w:rsidRDefault="00B32994" w:rsidP="00B32994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B74A7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6F200" w14:textId="77777777" w:rsidR="00B32994" w:rsidRPr="00D16CE1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EC0D7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1988E5F4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33EA800F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F7EB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CEC0B78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0B2CA" w14:textId="77777777" w:rsidR="00B32994" w:rsidRPr="00D16CE1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7D21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2921F" w14:textId="77777777" w:rsidR="00B32994" w:rsidRPr="00D16CE1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C6EBA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54158EED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8CAC7" w14:textId="77777777" w:rsidR="00B32994" w:rsidRDefault="00B32994" w:rsidP="00B32994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7F1B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1910B" w14:textId="77777777" w:rsidR="00B32994" w:rsidRPr="00D16CE1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5FB03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2FAB556B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8AD9B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1128F4F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98F06" w14:textId="77777777" w:rsidR="00B32994" w:rsidRPr="00D16CE1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0D258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22281" w14:textId="77777777" w:rsidR="00B32994" w:rsidRPr="00D16CE1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292F9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0D0F21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14:paraId="1C0A596E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  <w:lang w:val="ro-RO"/>
              </w:rPr>
              <w:t xml:space="preserve"> I.C. Brătianu.</w:t>
            </w:r>
          </w:p>
        </w:tc>
      </w:tr>
      <w:tr w:rsidR="00B32994" w14:paraId="31745505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8FC41" w14:textId="77777777" w:rsidR="00B32994" w:rsidRDefault="00B32994" w:rsidP="00B32994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2218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C2E2E" w14:textId="77777777" w:rsidR="00B32994" w:rsidRPr="00D16CE1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445CB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0E966799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11B3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1A4D130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EA59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278DB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3207B" w14:textId="77777777" w:rsidR="00B32994" w:rsidRPr="00D16CE1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1EDFE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7404EA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14:paraId="1DED3E1B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 Stâlpeni.</w:t>
            </w:r>
          </w:p>
        </w:tc>
      </w:tr>
      <w:tr w:rsidR="00B32994" w14:paraId="2B868A4E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E7808" w14:textId="77777777" w:rsidR="00B32994" w:rsidRDefault="00B32994" w:rsidP="00B32994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FB53B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8689B" w14:textId="77777777" w:rsidR="00B32994" w:rsidRPr="00D16CE1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1E9C8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0D6297F1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14 </w:t>
            </w:r>
          </w:p>
          <w:p w14:paraId="1A6BBCD0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14:paraId="32373D3F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570E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79383D27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14:paraId="7D8F041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BE69A" w14:textId="77777777" w:rsidR="00B32994" w:rsidRPr="00D16CE1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A8779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C0B97" w14:textId="77777777" w:rsidR="00B32994" w:rsidRPr="00D16CE1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58981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E8F83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Uzina de Autoturisme pentru toate convoaiele de manevră.</w:t>
            </w:r>
          </w:p>
        </w:tc>
      </w:tr>
      <w:tr w:rsidR="00B32994" w:rsidRPr="00884DD1" w14:paraId="7E3A85E4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49AA4" w14:textId="77777777" w:rsidR="00B32994" w:rsidRDefault="00B32994" w:rsidP="00B32994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D6A49" w14:textId="77777777" w:rsidR="00B32994" w:rsidRPr="00E804A9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14:paraId="19C32ACB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D7107" w14:textId="77777777" w:rsidR="00B32994" w:rsidRPr="00D16CE1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61E18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14:paraId="64ED3EA1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8A45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689FC" w14:textId="77777777" w:rsidR="00B32994" w:rsidRPr="00D16CE1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8484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AEEA4" w14:textId="77777777" w:rsidR="00B32994" w:rsidRPr="00D16CE1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1F1CE" w14:textId="77777777" w:rsidR="00B32994" w:rsidRPr="00E804A9" w:rsidRDefault="00B3299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804A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E804A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7E8638B5" w14:textId="77777777" w:rsidR="00B32994" w:rsidRPr="00884DD1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:rsidRPr="00054DFC" w14:paraId="7485437D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F6BB3" w14:textId="77777777" w:rsidR="00B32994" w:rsidRDefault="00B32994" w:rsidP="00B32994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36CDA" w14:textId="77777777" w:rsidR="00B32994" w:rsidRPr="00DD4D10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129+535</w:t>
            </w:r>
          </w:p>
          <w:p w14:paraId="29B38AD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30571" w14:textId="77777777" w:rsidR="00B32994" w:rsidRPr="00D16CE1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4B2FF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14:paraId="4B63862D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F464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750FA" w14:textId="77777777" w:rsidR="00B32994" w:rsidRPr="00D16CE1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A827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B6AE4" w14:textId="77777777" w:rsidR="00B32994" w:rsidRPr="00D16CE1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082FF" w14:textId="77777777" w:rsidR="00B32994" w:rsidRPr="00DD4D10" w:rsidRDefault="00B3299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D4D10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DD4D10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6F6E4621" w14:textId="77777777" w:rsidR="00B32994" w:rsidRPr="00054DFC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54DF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:rsidRPr="00054DFC" w14:paraId="0E7194EA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B1B01" w14:textId="77777777" w:rsidR="00B32994" w:rsidRDefault="00B32994" w:rsidP="00B32994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7D44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134+000</w:t>
            </w:r>
          </w:p>
          <w:p w14:paraId="752846C4" w14:textId="77777777" w:rsidR="00B32994" w:rsidRPr="00DD4D10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136+000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FC14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6357B" w14:textId="77777777" w:rsidR="00B32994" w:rsidRDefault="00B32994" w:rsidP="002B488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14:paraId="530E791D" w14:textId="77777777" w:rsidR="00B32994" w:rsidRDefault="00B32994" w:rsidP="002B488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927A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3DF08" w14:textId="77777777" w:rsidR="00B32994" w:rsidRPr="00D16CE1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FFEF7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50108" w14:textId="77777777" w:rsidR="00B32994" w:rsidRPr="00D16CE1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54554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Semnalizată ca limitare de viteză.</w:t>
            </w:r>
          </w:p>
        </w:tc>
      </w:tr>
      <w:tr w:rsidR="00B32994" w:rsidRPr="00884DD1" w14:paraId="39242B70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A8FFA" w14:textId="77777777" w:rsidR="00B32994" w:rsidRDefault="00B32994" w:rsidP="00B32994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241CA" w14:textId="77777777" w:rsidR="00B32994" w:rsidRPr="00535AB9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137+685</w:t>
            </w:r>
          </w:p>
          <w:p w14:paraId="0A429F4E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61A4D" w14:textId="77777777" w:rsidR="00B32994" w:rsidRPr="00D16CE1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BC0D4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14:paraId="02718273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62BF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0EFA2" w14:textId="77777777" w:rsidR="00B32994" w:rsidRPr="00D16CE1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5E8F9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79177" w14:textId="77777777" w:rsidR="00B32994" w:rsidRPr="00D16CE1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4697C" w14:textId="77777777" w:rsidR="00B32994" w:rsidRPr="00535AB9" w:rsidRDefault="00B3299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35AB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35AB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368F7910" w14:textId="77777777" w:rsidR="00B32994" w:rsidRPr="00884DD1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2BCD3E22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32C3F" w14:textId="77777777" w:rsidR="00B32994" w:rsidRDefault="00B32994" w:rsidP="00B32994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54E71" w14:textId="77777777" w:rsidR="00B32994" w:rsidRPr="00535AB9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F31EB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B01BA" w14:textId="77777777" w:rsidR="00B32994" w:rsidRDefault="00B32994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14:paraId="41EE11FD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534F37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C42C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34A37B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736A7" w14:textId="77777777" w:rsidR="00B32994" w:rsidRPr="00D16CE1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864BB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D3F64" w14:textId="77777777" w:rsidR="00B32994" w:rsidRPr="00D16CE1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590B4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B32994" w14:paraId="5EF3B51E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55D37" w14:textId="77777777" w:rsidR="00B32994" w:rsidRDefault="00B32994" w:rsidP="00B32994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5F008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62FDC" w14:textId="77777777" w:rsidR="00B32994" w:rsidRPr="00D16CE1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6D34E" w14:textId="77777777" w:rsidR="00B32994" w:rsidRDefault="00B32994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14:paraId="5DF51CA5" w14:textId="77777777" w:rsidR="00B32994" w:rsidRDefault="00B32994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şi 3 </w:t>
            </w:r>
          </w:p>
          <w:p w14:paraId="1F58C075" w14:textId="77777777" w:rsidR="00B32994" w:rsidRDefault="00B32994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C0C2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6CB81E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40C55" w14:textId="77777777" w:rsidR="00B32994" w:rsidRPr="00D16CE1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9EB4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4BB52" w14:textId="77777777" w:rsidR="00B32994" w:rsidRPr="00D16CE1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3042B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67EE6F6E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83563" w14:textId="77777777" w:rsidR="00B32994" w:rsidRDefault="00B32994" w:rsidP="00B32994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4E99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155+800</w:t>
            </w:r>
          </w:p>
          <w:p w14:paraId="2DA2ECE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7FF1C" w14:textId="77777777" w:rsidR="00B32994" w:rsidRPr="00D16CE1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2CC28" w14:textId="77777777" w:rsidR="00B32994" w:rsidRDefault="00B32994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 -</w:t>
            </w:r>
          </w:p>
          <w:p w14:paraId="244F0575" w14:textId="77777777" w:rsidR="00B32994" w:rsidRDefault="00B32994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  <w:p w14:paraId="069114B3" w14:textId="77777777" w:rsidR="00B32994" w:rsidRDefault="00B32994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</w:p>
          <w:p w14:paraId="06D3DD8A" w14:textId="77777777" w:rsidR="00B32994" w:rsidRDefault="00B32994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 și</w:t>
            </w:r>
          </w:p>
          <w:p w14:paraId="08E6A7B1" w14:textId="77777777" w:rsidR="00B32994" w:rsidRDefault="00B32994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directă </w:t>
            </w:r>
          </w:p>
          <w:p w14:paraId="13BBD964" w14:textId="77777777" w:rsidR="00B32994" w:rsidRDefault="00B32994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F8BA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C38BE" w14:textId="77777777" w:rsidR="00B32994" w:rsidRPr="00D16CE1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98CA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64614" w14:textId="77777777" w:rsidR="00B32994" w:rsidRPr="00D16CE1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B2B88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 xml:space="preserve">De la vf. sch. 2 </w:t>
            </w:r>
          </w:p>
          <w:p w14:paraId="1E21D813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 xml:space="preserve">st. Câmpulung până la </w:t>
            </w:r>
          </w:p>
          <w:p w14:paraId="136B1850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>vf. sch. 1 st. Argeșel.</w:t>
            </w:r>
          </w:p>
          <w:p w14:paraId="0E906C83" w14:textId="77777777" w:rsidR="00B32994" w:rsidRPr="00326D39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59FA0F3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3B21E13F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5B10B" w14:textId="77777777" w:rsidR="00B32994" w:rsidRDefault="00B32994" w:rsidP="00B32994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5C3EB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9EECD" w14:textId="77777777" w:rsidR="00B32994" w:rsidRPr="00D16CE1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B25E9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14:paraId="054A23CE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084C463E" w14:textId="77777777" w:rsidR="00B32994" w:rsidRDefault="00B32994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F7909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543372B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851DA" w14:textId="77777777" w:rsidR="00B32994" w:rsidRPr="00D16CE1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8DAE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1DCE8" w14:textId="77777777" w:rsidR="00B32994" w:rsidRPr="00D16CE1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46ABA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4F2F20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1 - 4, peste TDJ </w:t>
            </w:r>
          </w:p>
          <w:p w14:paraId="49CF9207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19 / 21 și sch. 27, 18 și 16.</w:t>
            </w:r>
          </w:p>
        </w:tc>
      </w:tr>
      <w:tr w:rsidR="00B32994" w14:paraId="4F4995AF" w14:textId="77777777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B0B66" w14:textId="77777777" w:rsidR="00B32994" w:rsidRDefault="00B32994" w:rsidP="00B32994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115E9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2348F" w14:textId="77777777" w:rsidR="00B32994" w:rsidRPr="00D16CE1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70C2B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14:paraId="2C3AACA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şi 7 </w:t>
            </w:r>
          </w:p>
          <w:p w14:paraId="61FD829D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8B0F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7FA4EE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18C7E" w14:textId="77777777" w:rsidR="00B32994" w:rsidRPr="00D16CE1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7ADCB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30D6D" w14:textId="77777777" w:rsidR="00B32994" w:rsidRPr="00D16CE1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6EFC7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5004618" w14:textId="77777777" w:rsidR="00B32994" w:rsidRPr="00FE25BC" w:rsidRDefault="00B32994" w:rsidP="00423AC0">
      <w:pPr>
        <w:spacing w:before="40" w:after="40" w:line="192" w:lineRule="auto"/>
        <w:ind w:right="57"/>
        <w:rPr>
          <w:b/>
          <w:sz w:val="20"/>
          <w:szCs w:val="20"/>
          <w:lang w:val="ro-RO"/>
        </w:rPr>
      </w:pPr>
    </w:p>
    <w:p w14:paraId="32E987AF" w14:textId="77777777" w:rsidR="00B32994" w:rsidRDefault="00B32994" w:rsidP="00815695">
      <w:pPr>
        <w:pStyle w:val="Heading1"/>
        <w:spacing w:line="360" w:lineRule="auto"/>
      </w:pPr>
      <w:r>
        <w:lastRenderedPageBreak/>
        <w:t>LINIA 109</w:t>
      </w:r>
    </w:p>
    <w:p w14:paraId="44071EA3" w14:textId="77777777" w:rsidR="00B32994" w:rsidRDefault="00B32994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B32994" w14:paraId="7CD2B7C3" w14:textId="77777777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F39CA" w14:textId="77777777" w:rsidR="00B32994" w:rsidRDefault="00B32994" w:rsidP="00B3299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8EDC7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69447" w14:textId="77777777" w:rsidR="00B32994" w:rsidRPr="001B30CD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34F59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14:paraId="0187BDDC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B610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11768D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F11F2" w14:textId="77777777" w:rsidR="00B32994" w:rsidRPr="001B30CD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0501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CB69B" w14:textId="77777777" w:rsidR="00B32994" w:rsidRPr="001B30CD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619A5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6B2E29AB" w14:textId="77777777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0B877" w14:textId="77777777" w:rsidR="00B32994" w:rsidRDefault="00B32994" w:rsidP="00B3299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1743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32FCC" w14:textId="77777777" w:rsidR="00B32994" w:rsidRPr="001B30CD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DA790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14:paraId="36C1FBDB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7D168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A595C3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4B215" w14:textId="77777777" w:rsidR="00B32994" w:rsidRPr="001B30CD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0974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7B1B2" w14:textId="77777777" w:rsidR="00B32994" w:rsidRPr="001B30CD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8B0A9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389AE766" w14:textId="77777777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18300" w14:textId="77777777" w:rsidR="00B32994" w:rsidRDefault="00B32994" w:rsidP="00B3299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B76D6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AAF6F" w14:textId="77777777" w:rsidR="00B32994" w:rsidRPr="001B30CD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8F7EF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Bascov </w:t>
            </w:r>
          </w:p>
          <w:p w14:paraId="019C7807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primiri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5483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004C7" w14:textId="77777777" w:rsidR="00B32994" w:rsidRPr="001B30CD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41E5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C8D21" w14:textId="77777777" w:rsidR="00B32994" w:rsidRPr="001B30CD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EF43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9AC079A" w14:textId="77777777" w:rsidR="00B32994" w:rsidRDefault="00B32994">
      <w:pPr>
        <w:spacing w:before="40" w:after="40" w:line="192" w:lineRule="auto"/>
        <w:ind w:right="57"/>
        <w:rPr>
          <w:sz w:val="20"/>
          <w:lang w:val="ro-RO"/>
        </w:rPr>
      </w:pPr>
    </w:p>
    <w:p w14:paraId="23EB062D" w14:textId="77777777" w:rsidR="00B32994" w:rsidRDefault="00B32994" w:rsidP="00DB78D2">
      <w:pPr>
        <w:pStyle w:val="Heading1"/>
        <w:spacing w:line="360" w:lineRule="auto"/>
      </w:pPr>
      <w:r>
        <w:t>LINIA 112</w:t>
      </w:r>
    </w:p>
    <w:p w14:paraId="0A58AE83" w14:textId="77777777" w:rsidR="00B32994" w:rsidRDefault="00B32994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B32994" w14:paraId="03332A5E" w14:textId="77777777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B99FB" w14:textId="77777777" w:rsidR="00B32994" w:rsidRDefault="00B32994" w:rsidP="00B3299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EE31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B9A76" w14:textId="77777777" w:rsidR="00B32994" w:rsidRPr="00483148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19348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297C1915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B121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7511568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 / 29, 35 / 39 și </w:t>
            </w:r>
          </w:p>
          <w:p w14:paraId="6CAEFA97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05B75" w14:textId="77777777" w:rsidR="00B32994" w:rsidRPr="00483148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160D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DAB18" w14:textId="77777777" w:rsidR="00B32994" w:rsidRPr="00483148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98305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liniile de la </w:t>
            </w:r>
          </w:p>
          <w:p w14:paraId="114445B7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4 la 11.</w:t>
            </w:r>
          </w:p>
        </w:tc>
      </w:tr>
      <w:tr w:rsidR="00B32994" w14:paraId="030B65C7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D040E" w14:textId="77777777" w:rsidR="00B32994" w:rsidRDefault="00B32994" w:rsidP="00B3299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177D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01D8C" w14:textId="77777777" w:rsidR="00B32994" w:rsidRPr="00483148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A498B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4284307D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500D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DA18D" w14:textId="77777777" w:rsidR="00B32994" w:rsidRPr="00483148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B849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9D9E3" w14:textId="77777777" w:rsidR="00B32994" w:rsidRPr="00483148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8B52E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8 - 11.</w:t>
            </w:r>
          </w:p>
        </w:tc>
      </w:tr>
      <w:tr w:rsidR="00B32994" w14:paraId="390B1FA7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C4262" w14:textId="77777777" w:rsidR="00B32994" w:rsidRDefault="00B32994" w:rsidP="00B3299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B983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A65E5" w14:textId="77777777" w:rsidR="00B32994" w:rsidRPr="00483148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3D0CA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4DBDC3FA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42B8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4D7C958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3F7E1" w14:textId="77777777" w:rsidR="00B32994" w:rsidRPr="00483148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9547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96DDD" w14:textId="77777777" w:rsidR="00B32994" w:rsidRPr="00483148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85FAD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4 - 11.</w:t>
            </w:r>
          </w:p>
        </w:tc>
      </w:tr>
      <w:tr w:rsidR="00B32994" w14:paraId="0F4D8EBE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A1F28" w14:textId="77777777" w:rsidR="00B32994" w:rsidRDefault="00B32994" w:rsidP="00B3299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A4B66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B6A4A" w14:textId="77777777" w:rsidR="00B32994" w:rsidRPr="00483148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95161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1473CE6F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323C9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E4096F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D0787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6B8E8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08795" w14:textId="77777777" w:rsidR="00B32994" w:rsidRPr="00483148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E16CD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32994" w14:paraId="06DBCDAE" w14:textId="77777777">
        <w:trPr>
          <w:cantSplit/>
          <w:trHeight w:val="483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9C174" w14:textId="77777777" w:rsidR="00B32994" w:rsidRDefault="00B32994" w:rsidP="00B3299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F3BFB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206+600</w:t>
            </w:r>
          </w:p>
          <w:p w14:paraId="281CF8E8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5A542" w14:textId="77777777" w:rsidR="00B32994" w:rsidRPr="00483148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1D207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Piatra Olt - Vlăduleni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35CE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F6487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076BE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83FD8" w14:textId="77777777" w:rsidR="00B32994" w:rsidRPr="00483148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64617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32994" w14:paraId="618A627B" w14:textId="77777777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E4049" w14:textId="77777777" w:rsidR="00B32994" w:rsidRDefault="00B32994" w:rsidP="00B3299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51393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CCD30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87BA8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Vlăduleni</w:t>
            </w:r>
          </w:p>
          <w:p w14:paraId="61FCD856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4424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A6F218B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6881E" w14:textId="77777777" w:rsidR="00B32994" w:rsidRPr="00483148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0D0B2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328CA" w14:textId="77777777" w:rsidR="00B32994" w:rsidRPr="00483148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084FB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32994" w14:paraId="4BE46D63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0E599" w14:textId="77777777" w:rsidR="00B32994" w:rsidRDefault="00B32994" w:rsidP="00B3299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4DB0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44B9A" w14:textId="77777777" w:rsidR="00B32994" w:rsidRPr="00483148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530AE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57A965F7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18B99E28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52DD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FEB50C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63EA0" w14:textId="77777777" w:rsidR="00B32994" w:rsidRPr="00483148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D6EA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A86B5" w14:textId="77777777" w:rsidR="00B32994" w:rsidRPr="00483148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EB4A1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32994" w14:paraId="1447DA49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55432" w14:textId="77777777" w:rsidR="00B32994" w:rsidRDefault="00B32994" w:rsidP="00B3299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BC4D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BAC00" w14:textId="77777777" w:rsidR="00B32994" w:rsidRPr="00483148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23673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1E6F80F8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368F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BCFC0F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B6A80" w14:textId="77777777" w:rsidR="00B32994" w:rsidRPr="00483148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17A0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25978" w14:textId="77777777" w:rsidR="00B32994" w:rsidRPr="00483148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F3A04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219B19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B32994" w14:paraId="010C8D1E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DF1F2" w14:textId="77777777" w:rsidR="00B32994" w:rsidRDefault="00B32994" w:rsidP="00B3299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7991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231+335</w:t>
            </w:r>
          </w:p>
          <w:p w14:paraId="48081E4E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F7D36" w14:textId="77777777" w:rsidR="00B32994" w:rsidRPr="00483148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36985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2023D22F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317C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360A4" w14:textId="77777777" w:rsidR="00B32994" w:rsidRPr="00483148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F546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52783" w14:textId="77777777" w:rsidR="00B32994" w:rsidRPr="00483148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9CCB9" w14:textId="77777777" w:rsidR="00B32994" w:rsidRPr="00EB0A86" w:rsidRDefault="00B3299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B0A86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EB0A86">
              <w:rPr>
                <w:b/>
                <w:bCs/>
                <w:iCs/>
                <w:sz w:val="20"/>
              </w:rPr>
              <w:t xml:space="preserve">  două locomotive cuplate.</w:t>
            </w:r>
          </w:p>
          <w:p w14:paraId="009F79B4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2994" w14:paraId="6A9A2CE0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E5725" w14:textId="77777777" w:rsidR="00B32994" w:rsidRDefault="00B32994" w:rsidP="00B3299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201F7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231+950</w:t>
            </w:r>
          </w:p>
          <w:p w14:paraId="7C0231F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33395" w14:textId="77777777" w:rsidR="00B32994" w:rsidRPr="00483148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EC227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230B4915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F6839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E1206" w14:textId="77777777" w:rsidR="00B32994" w:rsidRPr="00483148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6365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E8C80" w14:textId="77777777" w:rsidR="00B32994" w:rsidRPr="00483148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10ADB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32994" w14:paraId="1DF5BA83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88BDB" w14:textId="77777777" w:rsidR="00B32994" w:rsidRDefault="00B32994" w:rsidP="00B3299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A1B6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237+810</w:t>
            </w:r>
          </w:p>
          <w:p w14:paraId="735A7697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46AD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3171E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489A941E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121E8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EA769" w14:textId="77777777" w:rsidR="00B32994" w:rsidRPr="00483148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930C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1F127" w14:textId="77777777" w:rsidR="00B32994" w:rsidRPr="00483148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D4659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140B4BA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vf. sch. 22 și </w:t>
            </w:r>
          </w:p>
          <w:p w14:paraId="7A6208BA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călcâi sch. 27.</w:t>
            </w:r>
          </w:p>
        </w:tc>
      </w:tr>
      <w:tr w:rsidR="00B32994" w14:paraId="1B9BC17B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0FFA4" w14:textId="77777777" w:rsidR="00B32994" w:rsidRDefault="00B32994" w:rsidP="00B3299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C1E6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8328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68941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024C6F57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7FF39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FE70467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0B3F7" w14:textId="77777777" w:rsidR="00B32994" w:rsidRPr="00483148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4EEA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59566" w14:textId="77777777" w:rsidR="00B32994" w:rsidRPr="00483148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16491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B32994" w14:paraId="470F1475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A4501" w14:textId="77777777" w:rsidR="00B32994" w:rsidRDefault="00B32994" w:rsidP="00B3299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60F7B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CAC89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3EF38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210CFCF4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Y,</w:t>
            </w:r>
          </w:p>
          <w:p w14:paraId="0A50ECAB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40F4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BB2C6" w14:textId="77777777" w:rsidR="00B32994" w:rsidRPr="00483148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6197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156+150</w:t>
            </w:r>
          </w:p>
          <w:p w14:paraId="502AD0C7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83C23" w14:textId="77777777" w:rsidR="00B32994" w:rsidRPr="00483148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7B607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61EDD9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26F843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B32994" w14:paraId="6183C563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0987C" w14:textId="77777777" w:rsidR="00B32994" w:rsidRDefault="00B32994" w:rsidP="00B3299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6879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B9A3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745CE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5E1DE147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83AE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34</w:t>
            </w:r>
          </w:p>
          <w:p w14:paraId="42D9AA0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BD7A2" w14:textId="77777777" w:rsidR="00B32994" w:rsidRPr="00483148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C319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6B870" w14:textId="77777777" w:rsidR="00B32994" w:rsidRPr="00483148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E409C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9162B0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B32994" w14:paraId="27DF9753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863CC" w14:textId="77777777" w:rsidR="00B32994" w:rsidRDefault="00B32994" w:rsidP="00B3299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9541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CAF8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7BE51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1F7CFA33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74907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ED9447E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3 - 9 </w:t>
            </w:r>
          </w:p>
          <w:p w14:paraId="7025836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6A2E89A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32B3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E10F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D6C63" w14:textId="77777777" w:rsidR="00B32994" w:rsidRPr="00483148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3BC4D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2BA180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1 la linia 7.</w:t>
            </w:r>
          </w:p>
        </w:tc>
      </w:tr>
      <w:tr w:rsidR="00B32994" w14:paraId="420D71FB" w14:textId="77777777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D0D3D" w14:textId="77777777" w:rsidR="00B32994" w:rsidRDefault="00B32994" w:rsidP="00B3299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1BEF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6FEF6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01449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05370419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4E2D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29E1417" w14:textId="77777777" w:rsidR="00B32994" w:rsidRPr="000A20AF" w:rsidRDefault="00B32994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</w:rPr>
            </w:pPr>
            <w:r w:rsidRPr="000A20AF">
              <w:rPr>
                <w:b/>
                <w:bCs/>
                <w:sz w:val="20"/>
              </w:rPr>
              <w:t>23 -</w:t>
            </w:r>
            <w:r>
              <w:rPr>
                <w:b/>
                <w:bCs/>
                <w:sz w:val="20"/>
              </w:rPr>
              <w:t xml:space="preserve"> </w:t>
            </w:r>
            <w:r w:rsidRPr="000A20AF">
              <w:rPr>
                <w:b/>
                <w:bCs/>
                <w:sz w:val="20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5779E" w14:textId="77777777" w:rsidR="00B32994" w:rsidRPr="00483148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ACA4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E01FE" w14:textId="77777777" w:rsidR="00B32994" w:rsidRPr="00483148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F5A1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7F347E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B32994" w14:paraId="134A1B2C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A8A78" w14:textId="77777777" w:rsidR="00B32994" w:rsidRDefault="00B32994" w:rsidP="00B3299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EE0B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0362E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B7128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23A0DB55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B108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55A1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EF35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AEEAF" w14:textId="77777777" w:rsidR="00B32994" w:rsidRPr="00483148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37663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B17108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7 - 9.</w:t>
            </w:r>
          </w:p>
        </w:tc>
      </w:tr>
      <w:tr w:rsidR="00B32994" w14:paraId="52788F65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1239B" w14:textId="77777777" w:rsidR="00B32994" w:rsidRDefault="00B32994" w:rsidP="00B3299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FA2C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3E83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F28A5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0247060E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FFED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55A0109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A42B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DF44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0BEBB" w14:textId="77777777" w:rsidR="00B32994" w:rsidRPr="00483148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1C03D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B32994" w14:paraId="407ABAF3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1E81C" w14:textId="77777777" w:rsidR="00B32994" w:rsidRDefault="00B32994" w:rsidP="00B3299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27E59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5DFB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36E75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16D13A39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36DA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199E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AC3E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98414" w14:textId="77777777" w:rsidR="00B32994" w:rsidRPr="00483148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CB7F9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B32994" w14:paraId="15E9DD63" w14:textId="77777777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2E0E8" w14:textId="77777777" w:rsidR="00B32994" w:rsidRDefault="00B32994" w:rsidP="00B3299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AFBF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060AE" w14:textId="77777777" w:rsidR="00B32994" w:rsidRPr="00483148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9F763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01645454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3D94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BB4676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0504B" w14:textId="77777777" w:rsidR="00B32994" w:rsidRPr="00483148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5255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617AE" w14:textId="77777777" w:rsidR="00B32994" w:rsidRPr="00483148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733F8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518F0E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B32994" w14:paraId="011D1753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ED583" w14:textId="77777777" w:rsidR="00B32994" w:rsidRDefault="00B32994" w:rsidP="00B3299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1E56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B2A1E" w14:textId="77777777" w:rsidR="00B32994" w:rsidRPr="00483148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B7820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224C1215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și 6 </w:t>
            </w:r>
          </w:p>
          <w:p w14:paraId="5B5E7AC8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92B9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92B018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64333" w14:textId="77777777" w:rsidR="00B32994" w:rsidRPr="00483148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CED58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A1F6F" w14:textId="77777777" w:rsidR="00B32994" w:rsidRPr="00483148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4D6B1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32994" w14:paraId="3295384E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48885" w14:textId="77777777" w:rsidR="00B32994" w:rsidRDefault="00B32994" w:rsidP="00B3299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62717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67B50" w14:textId="77777777" w:rsidR="00B32994" w:rsidRPr="00483148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5A3BA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13A6CD3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</w:t>
            </w:r>
          </w:p>
          <w:p w14:paraId="011ABA9B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56BB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8B1B65B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D7788" w14:textId="77777777" w:rsidR="00B32994" w:rsidRPr="00483148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F784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5BD11" w14:textId="77777777" w:rsidR="00B32994" w:rsidRPr="00483148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31263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32994" w14:paraId="1479C670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DE819" w14:textId="77777777" w:rsidR="00B32994" w:rsidRDefault="00B32994" w:rsidP="00B3299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DBFCE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239+100</w:t>
            </w:r>
          </w:p>
          <w:p w14:paraId="7314089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242+900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98E7F" w14:textId="77777777" w:rsidR="00B32994" w:rsidRPr="00483148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C86AA" w14:textId="77777777" w:rsidR="00B32994" w:rsidRPr="002F2938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2F2938">
              <w:rPr>
                <w:rFonts w:eastAsia="Arial"/>
                <w:b/>
                <w:bCs/>
                <w:sz w:val="20"/>
                <w:szCs w:val="20"/>
              </w:rPr>
              <w:t>St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.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p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X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-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G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si</w:t>
            </w:r>
            <w:r w:rsidRPr="002F2938">
              <w:rPr>
                <w:rFonts w:eastAsia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d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re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cta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Grup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6EA2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164B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24B4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F9BFE" w14:textId="77777777" w:rsidR="00B32994" w:rsidRPr="00483148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05A01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32994" w14:paraId="1F90B6F8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E63B9" w14:textId="77777777" w:rsidR="00B32994" w:rsidRDefault="00B32994" w:rsidP="00B3299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46A0E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55742" w14:textId="77777777" w:rsidR="00B32994" w:rsidRPr="00483148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12CFC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66B78740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29CC9BEF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2986F911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DC177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CC3C63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86A4C" w14:textId="77777777" w:rsidR="00B32994" w:rsidRPr="00483148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2CD8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3D824" w14:textId="77777777" w:rsidR="00B32994" w:rsidRPr="00483148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7889D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32994" w14:paraId="4F2A701C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809F6" w14:textId="77777777" w:rsidR="00B32994" w:rsidRDefault="00B32994" w:rsidP="00B3299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2C8E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14784" w14:textId="77777777" w:rsidR="00B32994" w:rsidRPr="00483148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15C63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3AB1F5BE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582D4135" w14:textId="77777777" w:rsidR="00B32994" w:rsidRPr="007D0C03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B6E29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C2E07EB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7CF280D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6647D" w14:textId="77777777" w:rsidR="00B32994" w:rsidRPr="00483148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A174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AFE97" w14:textId="77777777" w:rsidR="00B32994" w:rsidRPr="00483148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5C8EF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 la liniile 2 și 3</w:t>
            </w:r>
          </w:p>
        </w:tc>
      </w:tr>
    </w:tbl>
    <w:p w14:paraId="2A1BC29B" w14:textId="77777777" w:rsidR="00B32994" w:rsidRDefault="00B32994">
      <w:pPr>
        <w:spacing w:before="40" w:after="40" w:line="192" w:lineRule="auto"/>
        <w:ind w:right="57"/>
        <w:rPr>
          <w:sz w:val="20"/>
          <w:lang w:val="ro-RO"/>
        </w:rPr>
      </w:pPr>
    </w:p>
    <w:p w14:paraId="01EF6DF9" w14:textId="77777777" w:rsidR="00B32994" w:rsidRPr="005905D7" w:rsidRDefault="00B32994" w:rsidP="006B4CB8">
      <w:pPr>
        <w:pStyle w:val="Heading1"/>
        <w:spacing w:line="360" w:lineRule="auto"/>
      </w:pPr>
      <w:r w:rsidRPr="005905D7">
        <w:t>LINIA 116</w:t>
      </w:r>
    </w:p>
    <w:p w14:paraId="595A8BD9" w14:textId="77777777" w:rsidR="00B32994" w:rsidRPr="005905D7" w:rsidRDefault="00B32994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B32994" w:rsidRPr="00743905" w14:paraId="5600E98B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3EBFD" w14:textId="77777777" w:rsidR="00B32994" w:rsidRPr="00743905" w:rsidRDefault="00B32994" w:rsidP="00B329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0FF75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50E57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3DA1F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77D3D224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1B8F3" w14:textId="77777777" w:rsidR="00B32994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5290FE25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2B04E" w14:textId="77777777" w:rsidR="00B32994" w:rsidRPr="00743905" w:rsidRDefault="00B329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2522B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6E714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BD197" w14:textId="77777777" w:rsidR="00B32994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8F47A33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B32994" w:rsidRPr="00743905" w14:paraId="0DA589F7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C4C70" w14:textId="77777777" w:rsidR="00B32994" w:rsidRPr="00743905" w:rsidRDefault="00B32994" w:rsidP="00B329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D67CF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46B9C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0F970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7C6E3F9C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B42AD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7589BC30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5795F" w14:textId="77777777" w:rsidR="00B32994" w:rsidRPr="00743905" w:rsidRDefault="00B329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DF5C6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A729E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BC807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B32994" w:rsidRPr="00743905" w14:paraId="0F6234D4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A7EE8" w14:textId="77777777" w:rsidR="00B32994" w:rsidRPr="00743905" w:rsidRDefault="00B32994" w:rsidP="00B329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34A46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5178E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557F1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0D3B6942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3B41BF00" w14:textId="77777777" w:rsidR="00B32994" w:rsidRPr="00743905" w:rsidRDefault="00B32994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93B6A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9383B" w14:textId="77777777" w:rsidR="00B32994" w:rsidRPr="00743905" w:rsidRDefault="00B329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F30C3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E6FF1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97F37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32994" w:rsidRPr="00743905" w14:paraId="58081ED5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1664F" w14:textId="77777777" w:rsidR="00B32994" w:rsidRPr="00743905" w:rsidRDefault="00B32994" w:rsidP="00B329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EAE80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9617B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D84A0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6B45B8E7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35A65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FC4DD" w14:textId="77777777" w:rsidR="00B32994" w:rsidRPr="00743905" w:rsidRDefault="00B329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0029D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120F3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9C194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79840030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B32994" w:rsidRPr="00743905" w14:paraId="32800208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3B2B6" w14:textId="77777777" w:rsidR="00B32994" w:rsidRPr="00743905" w:rsidRDefault="00B32994" w:rsidP="00B329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BC816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5377B0E8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AA7F9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AC051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39D0BA7E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F502A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30D4F" w14:textId="77777777" w:rsidR="00B32994" w:rsidRPr="00743905" w:rsidRDefault="00B329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2766D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60EA4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C514B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3976811" w14:textId="77777777" w:rsidR="00B32994" w:rsidRPr="0007721B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32994" w:rsidRPr="00743905" w14:paraId="79596A25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ACD09" w14:textId="77777777" w:rsidR="00B32994" w:rsidRPr="00743905" w:rsidRDefault="00B32994" w:rsidP="00B329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8D432" w14:textId="77777777" w:rsidR="00B32994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03F15ACF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5661A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AE868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25D2CC61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75C9D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8AF6E" w14:textId="77777777" w:rsidR="00B32994" w:rsidRPr="00743905" w:rsidRDefault="00B329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ED1E0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639B8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11C4A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9A7118E" w14:textId="77777777" w:rsidR="00B32994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32994" w:rsidRPr="00743905" w14:paraId="531A6B43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A0D6A" w14:textId="77777777" w:rsidR="00B32994" w:rsidRPr="00743905" w:rsidRDefault="00B32994" w:rsidP="00B329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1A501" w14:textId="77777777" w:rsidR="00B32994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7E53D6D3" w14:textId="77777777" w:rsidR="00B32994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55715" w14:textId="77777777" w:rsidR="00B32994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AB956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17350A10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FB7EA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F7D61" w14:textId="77777777" w:rsidR="00B32994" w:rsidRPr="00743905" w:rsidRDefault="00B329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99EE5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19AEB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12082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F88EDDF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32994" w:rsidRPr="00743905" w14:paraId="18541665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1CEB8" w14:textId="77777777" w:rsidR="00B32994" w:rsidRPr="00743905" w:rsidRDefault="00B32994" w:rsidP="00B329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43977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700D7527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43ACD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09805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2DB4F7F2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8C9C5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14FA7" w14:textId="77777777" w:rsidR="00B32994" w:rsidRPr="00743905" w:rsidRDefault="00B329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97F47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496D1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AA977" w14:textId="77777777" w:rsidR="00B32994" w:rsidRPr="00537749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B32994" w:rsidRPr="00743905" w14:paraId="5A5C20DB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BE433" w14:textId="77777777" w:rsidR="00B32994" w:rsidRPr="00743905" w:rsidRDefault="00B32994" w:rsidP="00B329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E6B9E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4893663D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603D5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DDBC5" w14:textId="77777777" w:rsidR="00B32994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0934E2CC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D5180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C677A" w14:textId="77777777" w:rsidR="00B32994" w:rsidRPr="00743905" w:rsidRDefault="00B329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A9434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46369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688C9" w14:textId="77777777" w:rsidR="00B32994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4A2A7876" w14:textId="77777777" w:rsidR="00B32994" w:rsidRPr="005A7670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32994" w:rsidRPr="00743905" w14:paraId="6E725FB8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5512B" w14:textId="77777777" w:rsidR="00B32994" w:rsidRPr="00743905" w:rsidRDefault="00B32994" w:rsidP="00B329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7AFC5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EE78B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58434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6D7DAE62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0997CA3C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6112D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83DB9B8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AC7E5" w14:textId="77777777" w:rsidR="00B32994" w:rsidRPr="00743905" w:rsidRDefault="00B329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3865C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68676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12D44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32994" w:rsidRPr="00743905" w14:paraId="4F07FED4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F03C4" w14:textId="77777777" w:rsidR="00B32994" w:rsidRPr="00743905" w:rsidRDefault="00B32994" w:rsidP="00B329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03BAA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DAAD8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00240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28C32CAA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5404F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10CA4" w14:textId="77777777" w:rsidR="00B32994" w:rsidRPr="00743905" w:rsidRDefault="00B329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E9F4E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2683A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53A54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098BB0BD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B32994" w:rsidRPr="00743905" w14:paraId="5DFEDB9A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7DF64" w14:textId="77777777" w:rsidR="00B32994" w:rsidRPr="00743905" w:rsidRDefault="00B32994" w:rsidP="00B329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1A0AD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DB9CF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DF893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5F5614B3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046511D7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A0D6B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63919112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62773927" w14:textId="77777777" w:rsidR="00B32994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12D8704D" w14:textId="77777777" w:rsidR="00B32994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1458F95D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346331E3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5C7DA7C8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A8716" w14:textId="77777777" w:rsidR="00B32994" w:rsidRPr="00743905" w:rsidRDefault="00B329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D3241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DCA99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20109" w14:textId="77777777" w:rsidR="00B32994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9BE8B9D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B32994" w:rsidRPr="00743905" w14:paraId="5DB451BD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B8D6C" w14:textId="77777777" w:rsidR="00B32994" w:rsidRPr="00743905" w:rsidRDefault="00B32994" w:rsidP="00B329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D1FFC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0BF6C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C408A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7A34D1B6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575E1C51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12A2A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206B65D3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E1DF4" w14:textId="77777777" w:rsidR="00B32994" w:rsidRPr="00743905" w:rsidRDefault="00B329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FEC5D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B73A4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03BD6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B32994" w:rsidRPr="00743905" w14:paraId="1B68FFA0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0A70F" w14:textId="77777777" w:rsidR="00B32994" w:rsidRPr="00743905" w:rsidRDefault="00B32994" w:rsidP="00B329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5DDC4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97096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0EFCD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16FC65FD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15E91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5E1B4" w14:textId="77777777" w:rsidR="00B32994" w:rsidRPr="00743905" w:rsidRDefault="00B329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08823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38712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1AE02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39AD4EEE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48B9CFE2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B32994" w:rsidRPr="00743905" w14:paraId="47BAEB5F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34D88" w14:textId="77777777" w:rsidR="00B32994" w:rsidRPr="00743905" w:rsidRDefault="00B32994" w:rsidP="00B329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21AEC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55AF9245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B464B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4944C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6589F469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240F3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29E31" w14:textId="77777777" w:rsidR="00B32994" w:rsidRPr="00743905" w:rsidRDefault="00B329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B97A3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54040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EB0CB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771118B" w14:textId="77777777" w:rsidR="00B32994" w:rsidRPr="001D7D9E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32994" w:rsidRPr="00743905" w14:paraId="6E05BBAB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46850" w14:textId="77777777" w:rsidR="00B32994" w:rsidRPr="00743905" w:rsidRDefault="00B32994" w:rsidP="00B329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2A5DF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22990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15314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74FCF0F7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5379B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1123032A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073D0B2C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4BE25134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216E6" w14:textId="77777777" w:rsidR="00B32994" w:rsidRPr="00743905" w:rsidRDefault="00B329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55BAF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B1228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44A3F" w14:textId="77777777" w:rsidR="00B32994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2B111D3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B32994" w:rsidRPr="00743905" w14:paraId="4723AB06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D7E2A" w14:textId="77777777" w:rsidR="00B32994" w:rsidRPr="00743905" w:rsidRDefault="00B32994" w:rsidP="00B329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DF297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062E6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ED570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02DF1943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8BE49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D08D108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820F0" w14:textId="77777777" w:rsidR="00B32994" w:rsidRPr="00743905" w:rsidRDefault="00B329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44293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ABB66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40229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32994" w:rsidRPr="00743905" w14:paraId="4B8AB102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4CDA3" w14:textId="77777777" w:rsidR="00B32994" w:rsidRPr="00743905" w:rsidRDefault="00B32994" w:rsidP="00B329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1B27E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9622A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7CFA7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6372B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723F7669" w14:textId="77777777" w:rsidR="00B32994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07AE9BD9" w14:textId="77777777" w:rsidR="00B32994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509D977E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99770" w14:textId="77777777" w:rsidR="00B32994" w:rsidRPr="00743905" w:rsidRDefault="00B329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37548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743F0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646E5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B32994" w:rsidRPr="00743905" w14:paraId="5B797A0E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57032" w14:textId="77777777" w:rsidR="00B32994" w:rsidRPr="00743905" w:rsidRDefault="00B32994" w:rsidP="00B329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DF92B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386CB9A4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AAC4F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12379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63CAAB74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05A74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B01C4" w14:textId="77777777" w:rsidR="00B32994" w:rsidRPr="00743905" w:rsidRDefault="00B329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F65CA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0C8F4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A2464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6F2CB98" w14:textId="77777777" w:rsidR="00B32994" w:rsidRPr="0007721B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32994" w:rsidRPr="00743905" w14:paraId="2EFDCCF7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C6465" w14:textId="77777777" w:rsidR="00B32994" w:rsidRPr="00743905" w:rsidRDefault="00B32994" w:rsidP="00B329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45374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27F25E09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E5165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54629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7A71951E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29469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46B5E" w14:textId="77777777" w:rsidR="00B32994" w:rsidRPr="00743905" w:rsidRDefault="00B329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7CC4B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5163D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2F675" w14:textId="77777777" w:rsidR="00B32994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655A73E" w14:textId="77777777" w:rsidR="00B32994" w:rsidRPr="00951746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32994" w:rsidRPr="00743905" w14:paraId="64957874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CF898" w14:textId="77777777" w:rsidR="00B32994" w:rsidRPr="00743905" w:rsidRDefault="00B32994" w:rsidP="00B329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9C964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FE9ED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E18D2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ADD19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0D362" w14:textId="77777777" w:rsidR="00B32994" w:rsidRPr="00743905" w:rsidRDefault="00B329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A457F" w14:textId="77777777" w:rsidR="00B32994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57+400</w:t>
            </w:r>
          </w:p>
          <w:p w14:paraId="7158EC61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13DDF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F7EEF" w14:textId="77777777" w:rsidR="00B32994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32994" w:rsidRPr="00743905" w14:paraId="24DE3481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AEDFB" w14:textId="77777777" w:rsidR="00B32994" w:rsidRPr="00743905" w:rsidRDefault="00B32994" w:rsidP="00B329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888FB" w14:textId="77777777" w:rsidR="00B32994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59+600</w:t>
            </w:r>
          </w:p>
          <w:p w14:paraId="383BD402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59+800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12DDC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948A8" w14:textId="77777777" w:rsidR="00B32994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–</w:t>
            </w:r>
          </w:p>
          <w:p w14:paraId="6AB538E9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5215B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D6A4F" w14:textId="77777777" w:rsidR="00B32994" w:rsidRPr="00743905" w:rsidRDefault="00B329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45920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C075A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2E2A9" w14:textId="77777777" w:rsidR="00B32994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32994" w:rsidRPr="00743905" w14:paraId="2B66DA16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0FACC" w14:textId="77777777" w:rsidR="00B32994" w:rsidRPr="00743905" w:rsidRDefault="00B32994" w:rsidP="00B329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25E52" w14:textId="77777777" w:rsidR="00B32994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61+930</w:t>
            </w:r>
          </w:p>
          <w:p w14:paraId="04192D29" w14:textId="77777777" w:rsidR="00B32994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62+000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6284E" w14:textId="77777777" w:rsidR="00B32994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50AD6" w14:textId="77777777" w:rsidR="00B32994" w:rsidRDefault="00B32994" w:rsidP="0025625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–</w:t>
            </w:r>
          </w:p>
          <w:p w14:paraId="029D66B3" w14:textId="77777777" w:rsidR="00B32994" w:rsidRPr="00743905" w:rsidRDefault="00B32994" w:rsidP="0025625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981EB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A0A9D" w14:textId="77777777" w:rsidR="00B32994" w:rsidRPr="00743905" w:rsidRDefault="00B329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5E559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C9001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D35D3" w14:textId="77777777" w:rsidR="00B32994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32994" w:rsidRPr="00743905" w14:paraId="49862635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95057" w14:textId="77777777" w:rsidR="00B32994" w:rsidRPr="00743905" w:rsidRDefault="00B32994" w:rsidP="00B329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BE4FB" w14:textId="77777777" w:rsidR="00B32994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322C670C" w14:textId="77777777" w:rsidR="00B32994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A068E" w14:textId="77777777" w:rsidR="00B32994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A7591" w14:textId="77777777" w:rsidR="00B32994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495CF871" w14:textId="77777777" w:rsidR="00B32994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3ECCF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067F0" w14:textId="77777777" w:rsidR="00B32994" w:rsidRPr="00743905" w:rsidRDefault="00B329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03881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4904B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06883" w14:textId="77777777" w:rsidR="00B32994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B32994" w:rsidRPr="00743905" w14:paraId="4FD82B3C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49712" w14:textId="77777777" w:rsidR="00B32994" w:rsidRPr="00743905" w:rsidRDefault="00B32994" w:rsidP="00B329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462E2" w14:textId="77777777" w:rsidR="00B32994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5FE24DAB" w14:textId="77777777" w:rsidR="00B32994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A8399" w14:textId="77777777" w:rsidR="00B32994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73C53" w14:textId="77777777" w:rsidR="00B32994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1F4241C0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1377E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AC753" w14:textId="77777777" w:rsidR="00B32994" w:rsidRPr="00743905" w:rsidRDefault="00B329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D79DF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914C2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E51E1" w14:textId="77777777" w:rsidR="00B32994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32994" w:rsidRPr="00743905" w14:paraId="6E6FD0F0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F786F" w14:textId="77777777" w:rsidR="00B32994" w:rsidRPr="00743905" w:rsidRDefault="00B32994" w:rsidP="00B329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C19C9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5F73C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A69A7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1893EFA1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CC3A8" w14:textId="77777777" w:rsidR="00B32994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47CB11DF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96C01" w14:textId="77777777" w:rsidR="00B32994" w:rsidRPr="00743905" w:rsidRDefault="00B329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153F4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E9F90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C550A" w14:textId="77777777" w:rsidR="00B32994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787590C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B32994" w:rsidRPr="00743905" w14:paraId="5CC6FAF7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F6E23" w14:textId="77777777" w:rsidR="00B32994" w:rsidRPr="00743905" w:rsidRDefault="00B32994" w:rsidP="00B329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124BC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B08FB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44000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0C783065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79E557D9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812C5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9A501FC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9E21C" w14:textId="77777777" w:rsidR="00B32994" w:rsidRPr="00743905" w:rsidRDefault="00B329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4238A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43707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FF5D7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32994" w:rsidRPr="00743905" w14:paraId="52653150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6C8F8" w14:textId="77777777" w:rsidR="00B32994" w:rsidRPr="00743905" w:rsidRDefault="00B32994" w:rsidP="00B329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8B9DF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02EF6972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CEE31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A94FC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50726774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7BA29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D9BBF" w14:textId="77777777" w:rsidR="00B32994" w:rsidRPr="00743905" w:rsidRDefault="00B329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CDAF5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8CA7D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CDCF4" w14:textId="77777777" w:rsidR="00B32994" w:rsidRPr="00351657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B32994" w:rsidRPr="00743905" w14:paraId="5F9434AA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1BE81" w14:textId="77777777" w:rsidR="00B32994" w:rsidRPr="00743905" w:rsidRDefault="00B32994" w:rsidP="00B329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618AE" w14:textId="77777777" w:rsidR="00B32994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90+550</w:t>
            </w:r>
          </w:p>
          <w:p w14:paraId="453D9F6E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90+700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A1F18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7B748" w14:textId="77777777" w:rsidR="00B32994" w:rsidRPr="00743905" w:rsidRDefault="00B32994" w:rsidP="00A1325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07AF1DA6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Y, porțiunea de linie cuprinsă între vârf sch.2 și semnal intrare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130A2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3B410" w14:textId="77777777" w:rsidR="00B32994" w:rsidRPr="00743905" w:rsidRDefault="00B329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F6AEF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6113E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04DC4" w14:textId="77777777" w:rsidR="00B32994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32994" w:rsidRPr="00743905" w14:paraId="018686F2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53D24" w14:textId="77777777" w:rsidR="00B32994" w:rsidRPr="00743905" w:rsidRDefault="00B32994" w:rsidP="00B329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770AE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AC4EA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108AA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62C662C8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6FC88AC4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0618F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72B9B92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BE3D1" w14:textId="77777777" w:rsidR="00B32994" w:rsidRPr="00743905" w:rsidRDefault="00B329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F901C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84B14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50DFD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32994" w:rsidRPr="00743905" w14:paraId="1543D67F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391D6" w14:textId="77777777" w:rsidR="00B32994" w:rsidRPr="00743905" w:rsidRDefault="00B32994" w:rsidP="00B329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E80C1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E526F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D0DBD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2A850C51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6452F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608FA09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CFC92" w14:textId="77777777" w:rsidR="00B32994" w:rsidRPr="00743905" w:rsidRDefault="00B329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22397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C1453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47E08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32994" w:rsidRPr="00743905" w14:paraId="39D115A8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87497" w14:textId="77777777" w:rsidR="00B32994" w:rsidRPr="00743905" w:rsidRDefault="00B32994" w:rsidP="00B329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DB660" w14:textId="77777777" w:rsidR="00B32994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097A3B79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84615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56527" w14:textId="77777777" w:rsidR="00B32994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15F654A0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92E3B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F5870" w14:textId="77777777" w:rsidR="00B32994" w:rsidRPr="00743905" w:rsidRDefault="00B329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093B4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F6A7C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4E7E6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32994" w:rsidRPr="00743905" w14:paraId="685153AB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8A33A" w14:textId="77777777" w:rsidR="00B32994" w:rsidRPr="00743905" w:rsidRDefault="00B32994" w:rsidP="00B329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AAFB5" w14:textId="77777777" w:rsidR="00B32994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489358BE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04E62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BEBE2" w14:textId="77777777" w:rsidR="00B32994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1DE4EE42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51372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7E277" w14:textId="77777777" w:rsidR="00B32994" w:rsidRPr="00743905" w:rsidRDefault="00B329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7D85C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3EED5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E17B3" w14:textId="77777777" w:rsidR="00B32994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6A02251" w14:textId="77777777" w:rsidR="00B32994" w:rsidRPr="003B409E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32994" w:rsidRPr="00743905" w14:paraId="6E872749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3A396" w14:textId="77777777" w:rsidR="00B32994" w:rsidRPr="00743905" w:rsidRDefault="00B32994" w:rsidP="00B329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76A84" w14:textId="77777777" w:rsidR="00B32994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6AAE0631" w14:textId="77777777" w:rsidR="00B32994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08781" w14:textId="77777777" w:rsidR="00B32994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B2373" w14:textId="77777777" w:rsidR="00B32994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651BC678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9E5AC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CEFE5" w14:textId="77777777" w:rsidR="00B32994" w:rsidRPr="00743905" w:rsidRDefault="00B329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BFA23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7D14D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566D7" w14:textId="77777777" w:rsidR="00B32994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32994" w:rsidRPr="00743905" w14:paraId="79E0401D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B0BE9" w14:textId="77777777" w:rsidR="00B32994" w:rsidRPr="00743905" w:rsidRDefault="00B32994" w:rsidP="00B329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4D52B" w14:textId="77777777" w:rsidR="00B32994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7F729F32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2336D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BDCF3" w14:textId="77777777" w:rsidR="00B32994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4FA835F6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AF67D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EBDE7" w14:textId="77777777" w:rsidR="00B32994" w:rsidRPr="00743905" w:rsidRDefault="00B329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80C01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15EFA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563C8" w14:textId="77777777" w:rsidR="00B32994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0B1A3A8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32994" w:rsidRPr="00743905" w14:paraId="1BB93599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8A1CE" w14:textId="77777777" w:rsidR="00B32994" w:rsidRPr="00743905" w:rsidRDefault="00B32994" w:rsidP="00B329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42CB0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30F0A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4C7D4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07F2D7A7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0A47C7A9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35563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6AFC39B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FE8E6" w14:textId="77777777" w:rsidR="00B32994" w:rsidRPr="00743905" w:rsidRDefault="00B329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6A65B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8D2FD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31D56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32994" w:rsidRPr="00743905" w14:paraId="3957C9B9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A01C1" w14:textId="77777777" w:rsidR="00B32994" w:rsidRPr="00743905" w:rsidRDefault="00B32994" w:rsidP="00B329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2146A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09461568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FE3A9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DC307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48EFCE51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ACD0C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9141C" w14:textId="77777777" w:rsidR="00B32994" w:rsidRPr="00743905" w:rsidRDefault="00B329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54C57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E7B1A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55195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B32994" w:rsidRPr="00743905" w14:paraId="06ECB623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29D23" w14:textId="77777777" w:rsidR="00B32994" w:rsidRPr="00743905" w:rsidRDefault="00B32994" w:rsidP="00B329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34D3D" w14:textId="77777777" w:rsidR="00B32994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6EB03" w14:textId="77777777" w:rsidR="00B32994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2A15C" w14:textId="77777777" w:rsidR="00B32994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72454D5D" w14:textId="77777777" w:rsidR="00B32994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67B5EE3B" w14:textId="77777777" w:rsidR="00B32994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13A9B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DB218BB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BC8A0" w14:textId="77777777" w:rsidR="00B32994" w:rsidRPr="00743905" w:rsidRDefault="00B329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C845C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E75EA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E9090" w14:textId="77777777" w:rsidR="00B32994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32994" w:rsidRPr="00743905" w14:paraId="7FCB9D26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41DAE" w14:textId="77777777" w:rsidR="00B32994" w:rsidRPr="00743905" w:rsidRDefault="00B32994" w:rsidP="00B329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36232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AE4AB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3390E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04F0AC20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2007F988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C88D5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F1A3696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CDEDA" w14:textId="77777777" w:rsidR="00B32994" w:rsidRPr="00743905" w:rsidRDefault="00B329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E1A2D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F070A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DEA8A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32994" w:rsidRPr="00743905" w14:paraId="7084044A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8C606" w14:textId="77777777" w:rsidR="00B32994" w:rsidRPr="00743905" w:rsidRDefault="00B32994" w:rsidP="00B329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19A8B" w14:textId="77777777" w:rsidR="00B32994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14:paraId="0982691E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7543A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714FB" w14:textId="77777777" w:rsidR="00B32994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Strâmbuţa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432CA7D7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FC7F6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6EE92" w14:textId="77777777" w:rsidR="00B32994" w:rsidRPr="00743905" w:rsidRDefault="00B329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B5ECF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10A22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E9983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32994" w:rsidRPr="00743905" w14:paraId="73F2CD0F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57296" w14:textId="77777777" w:rsidR="00B32994" w:rsidRPr="00743905" w:rsidRDefault="00B32994" w:rsidP="00B329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9A6F4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6BCE6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9B0BB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4BBD9BFF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669F8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2AEC21E4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CF6A7" w14:textId="77777777" w:rsidR="00B32994" w:rsidRPr="00743905" w:rsidRDefault="00B329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F41CE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C4D35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ACE22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B32994" w:rsidRPr="00743905" w14:paraId="203F211F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1A911" w14:textId="77777777" w:rsidR="00B32994" w:rsidRPr="00743905" w:rsidRDefault="00B32994" w:rsidP="00B329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FCB50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7A99B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28EBA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67BA533B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7DA38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B83BE" w14:textId="77777777" w:rsidR="00B32994" w:rsidRPr="00743905" w:rsidRDefault="00B329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9CAFD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D4A3E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5E997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B32994" w:rsidRPr="00743905" w14:paraId="3658C76A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65EE1" w14:textId="77777777" w:rsidR="00B32994" w:rsidRPr="00743905" w:rsidRDefault="00B32994" w:rsidP="00B329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2B58F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BDDED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DC907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5FC2B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7C34F" w14:textId="77777777" w:rsidR="00B32994" w:rsidRPr="00743905" w:rsidRDefault="00B329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C5E54" w14:textId="77777777" w:rsidR="00B32994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60DB91EF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A5A5C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961C7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B32994" w:rsidRPr="00743905" w14:paraId="52D7E957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70939" w14:textId="77777777" w:rsidR="00B32994" w:rsidRPr="00743905" w:rsidRDefault="00B32994" w:rsidP="00B329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98FC5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D5E05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CBD69" w14:textId="77777777" w:rsidR="00B32994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B2595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DA711" w14:textId="77777777" w:rsidR="00B32994" w:rsidRPr="00743905" w:rsidRDefault="00B329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EEACD" w14:textId="77777777" w:rsidR="00B32994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29A14" w14:textId="77777777" w:rsidR="00B32994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DE8C7" w14:textId="77777777" w:rsidR="00B32994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B32994" w:rsidRPr="00743905" w14:paraId="687C55BA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FA0A6" w14:textId="77777777" w:rsidR="00B32994" w:rsidRPr="00743905" w:rsidRDefault="00B32994" w:rsidP="00B329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2C551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87311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32752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7E284DF3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36952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42C6D59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B9ADF" w14:textId="77777777" w:rsidR="00B32994" w:rsidRPr="00743905" w:rsidRDefault="00B329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0FE94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35BFD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CEC27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32994" w:rsidRPr="00743905" w14:paraId="00CA4681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1BE4E" w14:textId="77777777" w:rsidR="00B32994" w:rsidRPr="00743905" w:rsidRDefault="00B32994" w:rsidP="00B329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E61DE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D6FF2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C58C8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1F46972C" w14:textId="77777777" w:rsidR="00B32994" w:rsidRPr="00D73778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23465" w14:textId="77777777" w:rsidR="00B32994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2540F67D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CCD2F" w14:textId="77777777" w:rsidR="00B32994" w:rsidRPr="00D73778" w:rsidRDefault="00B329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8719E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BA9AA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8D4D8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32994" w:rsidRPr="00743905" w14:paraId="27644670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F62C8" w14:textId="77777777" w:rsidR="00B32994" w:rsidRPr="00743905" w:rsidRDefault="00B32994" w:rsidP="00B329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D7B08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5C856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34A55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77678" w14:textId="77777777" w:rsidR="00B32994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8D766" w14:textId="77777777" w:rsidR="00B32994" w:rsidRDefault="00B329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C3CEC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9ED8C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AD619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B32994" w:rsidRPr="00743905" w14:paraId="319EE813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F09DC" w14:textId="77777777" w:rsidR="00B32994" w:rsidRPr="00743905" w:rsidRDefault="00B32994" w:rsidP="00B329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A083A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A6199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F2430" w14:textId="77777777" w:rsidR="00B32994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4D9C3E12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6234F" w14:textId="77777777" w:rsidR="00B32994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4C8587AF" w14:textId="77777777" w:rsidR="00B32994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39B31353" w14:textId="77777777" w:rsidR="00B32994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25F92D52" w14:textId="77777777" w:rsidR="00B32994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634C7848" w14:textId="77777777" w:rsidR="00B32994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F45AA" w14:textId="77777777" w:rsidR="00B32994" w:rsidRDefault="00B329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046A0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246FD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A09BC" w14:textId="77777777" w:rsidR="00B32994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5F4697C" w14:textId="77777777" w:rsidR="00B32994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2C7F7B03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B32994" w:rsidRPr="00743905" w14:paraId="1A7B7C9E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9ED68" w14:textId="77777777" w:rsidR="00B32994" w:rsidRPr="00743905" w:rsidRDefault="00B32994" w:rsidP="00B329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573B8" w14:textId="77777777" w:rsidR="00B32994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78+100</w:t>
            </w:r>
          </w:p>
          <w:p w14:paraId="66451183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78+000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DCD39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6B622" w14:textId="77777777" w:rsidR="00B32994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5336198F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3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F604F" w14:textId="77777777" w:rsidR="00B32994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E9CF9" w14:textId="77777777" w:rsidR="00B32994" w:rsidRDefault="00B329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8FA56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89514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BDFF4" w14:textId="77777777" w:rsidR="00B32994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B32994" w:rsidRPr="00743905" w14:paraId="21A54275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87F3C" w14:textId="77777777" w:rsidR="00B32994" w:rsidRPr="00743905" w:rsidRDefault="00B32994" w:rsidP="00B329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5DF5C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6BFF6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F1DA8" w14:textId="77777777" w:rsidR="00B32994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4B516EFA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B4876" w14:textId="77777777" w:rsidR="00B32994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78FF6" w14:textId="77777777" w:rsidR="00B32994" w:rsidRDefault="00B329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AB9F0" w14:textId="77777777" w:rsidR="00B32994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645C29C4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B2E87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4C138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B32994" w:rsidRPr="00743905" w14:paraId="511A5AF2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3566C" w14:textId="77777777" w:rsidR="00B32994" w:rsidRPr="00743905" w:rsidRDefault="00B32994" w:rsidP="00B329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757DC" w14:textId="77777777" w:rsidR="00B32994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2589B" w14:textId="77777777" w:rsidR="00B32994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E094C" w14:textId="77777777" w:rsidR="00B32994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0787A465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A6CDD" w14:textId="77777777" w:rsidR="00B32994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F40A2" w14:textId="77777777" w:rsidR="00B32994" w:rsidRDefault="00B329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F8BDA" w14:textId="77777777" w:rsidR="00B32994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55F4ED8E" w14:textId="77777777" w:rsidR="00B32994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A45BE" w14:textId="77777777" w:rsidR="00B32994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245BE" w14:textId="77777777" w:rsidR="00B32994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32994" w:rsidRPr="00743905" w14:paraId="566289E9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FD658" w14:textId="77777777" w:rsidR="00B32994" w:rsidRPr="00743905" w:rsidRDefault="00B32994" w:rsidP="00B329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EE568" w14:textId="77777777" w:rsidR="00B32994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2C638EF0" w14:textId="77777777" w:rsidR="00B32994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F63F5" w14:textId="77777777" w:rsidR="00B32994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A6E85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564EA6DB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3F56B" w14:textId="77777777" w:rsidR="00B32994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ADA91" w14:textId="77777777" w:rsidR="00B32994" w:rsidRDefault="00B329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FDE91" w14:textId="77777777" w:rsidR="00B32994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4B7A3E1C" w14:textId="77777777" w:rsidR="00B32994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DA56B" w14:textId="77777777" w:rsidR="00B32994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FCD44" w14:textId="77777777" w:rsidR="00B32994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32994" w:rsidRPr="00743905" w14:paraId="1B175BA9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1922D" w14:textId="77777777" w:rsidR="00B32994" w:rsidRPr="00743905" w:rsidRDefault="00B32994" w:rsidP="00B329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19CB7" w14:textId="77777777" w:rsidR="00B32994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6068E" w14:textId="77777777" w:rsidR="00B32994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6228B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6C9807BC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D9DF3" w14:textId="77777777" w:rsidR="00B32994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4B51476C" w14:textId="77777777" w:rsidR="00B32994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082DD367" w14:textId="77777777" w:rsidR="00B32994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6113CFBD" w14:textId="77777777" w:rsidR="00B32994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55DC6" w14:textId="77777777" w:rsidR="00B32994" w:rsidRDefault="00B329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B6625" w14:textId="77777777" w:rsidR="00B32994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A84E3" w14:textId="77777777" w:rsidR="00B32994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8E471" w14:textId="77777777" w:rsidR="00B32994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2C06CB6" w14:textId="77777777" w:rsidR="00B32994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B32994" w:rsidRPr="00743905" w14:paraId="5B9F3D4E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41831" w14:textId="77777777" w:rsidR="00B32994" w:rsidRPr="00743905" w:rsidRDefault="00B32994" w:rsidP="00B329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0F9AE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72E93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2973D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2D70F732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812B4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25F8D" w14:textId="77777777" w:rsidR="00B32994" w:rsidRPr="00743905" w:rsidRDefault="00B329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88E19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021CF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DDC0A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32994" w:rsidRPr="00743905" w14:paraId="19CDDBA0" w14:textId="77777777" w:rsidTr="00481280">
        <w:trPr>
          <w:cantSplit/>
          <w:trHeight w:val="8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FB2BB" w14:textId="77777777" w:rsidR="00B32994" w:rsidRPr="00743905" w:rsidRDefault="00B32994" w:rsidP="00B329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857CC" w14:textId="77777777" w:rsidR="00B32994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CF8DD" w14:textId="77777777" w:rsidR="00B32994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40242" w14:textId="77777777" w:rsidR="00B32994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4487A539" w14:textId="77777777" w:rsidR="00B32994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22DA504E" w14:textId="77777777" w:rsidR="00B32994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2C477696" w14:textId="77777777" w:rsidR="00B32994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D1F73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C5924" w14:textId="77777777" w:rsidR="00B32994" w:rsidRPr="00743905" w:rsidRDefault="00B329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4962B" w14:textId="77777777" w:rsidR="00B32994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65+700</w:t>
            </w:r>
          </w:p>
          <w:p w14:paraId="5D81AC29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6981B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61D46" w14:textId="77777777" w:rsidR="00B32994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32994" w:rsidRPr="00743905" w14:paraId="1537A57D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F50C3" w14:textId="77777777" w:rsidR="00B32994" w:rsidRPr="00743905" w:rsidRDefault="00B32994" w:rsidP="00B329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9EED5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C1860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00128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5CC90CC2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B5548" w14:textId="77777777" w:rsidR="00B32994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700366B9" w14:textId="77777777" w:rsidR="00B32994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4D88B08E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A206A" w14:textId="77777777" w:rsidR="00B32994" w:rsidRPr="00743905" w:rsidRDefault="00B329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A3A68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F6E96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26349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32994" w:rsidRPr="00743905" w14:paraId="17345A61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46835" w14:textId="77777777" w:rsidR="00B32994" w:rsidRPr="00743905" w:rsidRDefault="00B32994" w:rsidP="00B329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E6AC7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356F8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C398B" w14:textId="77777777" w:rsidR="00B32994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07E84DFC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470C5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7268F" w14:textId="77777777" w:rsidR="00B32994" w:rsidRPr="00743905" w:rsidRDefault="00B329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F127E" w14:textId="77777777" w:rsidR="00B32994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59B53DBE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E974A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EAF9F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32994" w:rsidRPr="00743905" w14:paraId="369ECF52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BF921" w14:textId="77777777" w:rsidR="00B32994" w:rsidRPr="00743905" w:rsidRDefault="00B32994" w:rsidP="00B329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1422E" w14:textId="77777777" w:rsidR="00B32994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0224945D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C695C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2C366" w14:textId="77777777" w:rsidR="00B32994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104EC36D" w14:textId="77777777" w:rsidR="00B32994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BD5E2" w14:textId="77777777" w:rsidR="00B32994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91C2A" w14:textId="77777777" w:rsidR="00B32994" w:rsidRDefault="00B329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A41AA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5D866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B7906" w14:textId="77777777" w:rsidR="00B32994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32994" w:rsidRPr="00743905" w14:paraId="580A6761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44519" w14:textId="77777777" w:rsidR="00B32994" w:rsidRPr="00743905" w:rsidRDefault="00B32994" w:rsidP="00B329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B8E6C" w14:textId="77777777" w:rsidR="00B32994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5973A3DE" w14:textId="77777777" w:rsidR="00B32994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2654C" w14:textId="77777777" w:rsidR="00B32994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4F2CC" w14:textId="77777777" w:rsidR="00B32994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3D733BF3" w14:textId="77777777" w:rsidR="00B32994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FA9D4" w14:textId="77777777" w:rsidR="00B32994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2E79C" w14:textId="77777777" w:rsidR="00B32994" w:rsidRDefault="00B329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C0AFC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E520B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E4A6F" w14:textId="77777777" w:rsidR="00B32994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32994" w:rsidRPr="00743905" w14:paraId="07662033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CD32D" w14:textId="77777777" w:rsidR="00B32994" w:rsidRPr="00743905" w:rsidRDefault="00B32994" w:rsidP="00B329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E1E25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73F25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E2FC8" w14:textId="77777777" w:rsidR="00B32994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7D0BCE1D" w14:textId="77777777" w:rsidR="00B32994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F3328" w14:textId="77777777" w:rsidR="00B32994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A72DB" w14:textId="77777777" w:rsidR="00B32994" w:rsidRDefault="00B329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4EF8F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71D0A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1C52C" w14:textId="77777777" w:rsidR="00B32994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32994" w:rsidRPr="00743905" w14:paraId="4392D14C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DF7A0" w14:textId="77777777" w:rsidR="00B32994" w:rsidRPr="00743905" w:rsidRDefault="00B32994" w:rsidP="00B329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1B0AF" w14:textId="77777777" w:rsidR="00B32994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7223F147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C2A79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6638F" w14:textId="77777777" w:rsidR="00B32994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5DC64B99" w14:textId="77777777" w:rsidR="00B32994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1B4F26F1" w14:textId="77777777" w:rsidR="00B32994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4695B6C7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1D837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0B3B7" w14:textId="77777777" w:rsidR="00B32994" w:rsidRPr="00743905" w:rsidRDefault="00B329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B1F2B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76420" w14:textId="77777777" w:rsidR="00B32994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8FF9B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32994" w:rsidRPr="00743905" w14:paraId="4E35479C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43157" w14:textId="77777777" w:rsidR="00B32994" w:rsidRPr="00743905" w:rsidRDefault="00B32994" w:rsidP="00B329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5C38C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BD643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77A51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5C7C552F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CE22A" w14:textId="77777777" w:rsidR="00B32994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3CDD22ED" w14:textId="77777777" w:rsidR="00B32994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0A91A462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C059E" w14:textId="77777777" w:rsidR="00B32994" w:rsidRPr="00743905" w:rsidRDefault="00B329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032D9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B8E5D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17655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B32994" w:rsidRPr="00743905" w14:paraId="2687AD26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9165E" w14:textId="77777777" w:rsidR="00B32994" w:rsidRPr="00743905" w:rsidRDefault="00B32994" w:rsidP="00B329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C072B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BA934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70CA8" w14:textId="77777777" w:rsidR="00B32994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416D3790" w14:textId="77777777" w:rsidR="00B32994" w:rsidRPr="00CD295A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96170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BBC2A" w14:textId="77777777" w:rsidR="00B32994" w:rsidRPr="00743905" w:rsidRDefault="00B329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E4CC2" w14:textId="77777777" w:rsidR="00B32994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49A37C7A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B3189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806C0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32994" w:rsidRPr="00743905" w14:paraId="140411DC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A4387" w14:textId="77777777" w:rsidR="00B32994" w:rsidRPr="00743905" w:rsidRDefault="00B32994" w:rsidP="00B329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D58C7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38FC1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EA134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62BB034F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3B7AC91D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22816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4C48C9EE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1F7785B5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126DA" w14:textId="77777777" w:rsidR="00B32994" w:rsidRPr="00743905" w:rsidRDefault="00B329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C5895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F085E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0FFDA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32994" w:rsidRPr="00743905" w14:paraId="4FA5B0B1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DD938" w14:textId="77777777" w:rsidR="00B32994" w:rsidRPr="00743905" w:rsidRDefault="00B32994" w:rsidP="00B329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3314E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74FD6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E77B1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29C2AEEC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2CBD639C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32345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258D18D6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E8C81" w14:textId="77777777" w:rsidR="00B32994" w:rsidRPr="00743905" w:rsidRDefault="00B329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104A2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B978A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15710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32994" w:rsidRPr="00743905" w14:paraId="50046E9C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852C4" w14:textId="77777777" w:rsidR="00B32994" w:rsidRPr="00743905" w:rsidRDefault="00B32994" w:rsidP="00B329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BE238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28750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DE367" w14:textId="77777777" w:rsidR="00B32994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0B49AA02" w14:textId="77777777" w:rsidR="00B32994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BBC0F" w14:textId="77777777" w:rsidR="00B32994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A612A" w14:textId="77777777" w:rsidR="00B32994" w:rsidRDefault="00B329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E80AA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AF611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EAAC3" w14:textId="77777777" w:rsidR="00B32994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4FB9EAB5" w14:textId="77777777" w:rsidR="00B32994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2A6E02DD" w14:textId="77777777" w:rsidR="00B32994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59709B58" w14:textId="77777777" w:rsidR="00B32994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B32994" w:rsidRPr="00743905" w14:paraId="4815CFB4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4493C" w14:textId="77777777" w:rsidR="00B32994" w:rsidRPr="00743905" w:rsidRDefault="00B32994" w:rsidP="00B329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A7897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0DAA5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0E913" w14:textId="77777777" w:rsidR="00B32994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5A8A3E90" w14:textId="77777777" w:rsidR="00B32994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F1127" w14:textId="77777777" w:rsidR="00B32994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7F91BBCA" w14:textId="77777777" w:rsidR="00B32994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14DE1E2F" w14:textId="77777777" w:rsidR="00B32994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2838B6D6" w14:textId="77777777" w:rsidR="00B32994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AE757" w14:textId="77777777" w:rsidR="00B32994" w:rsidRDefault="00B329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9C5E7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A0BD4" w14:textId="77777777" w:rsidR="00B32994" w:rsidRPr="00743905" w:rsidRDefault="00B329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4A6D9" w14:textId="77777777" w:rsidR="00B32994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58F19CB6" w14:textId="77777777" w:rsidR="00B32994" w:rsidRDefault="00B329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07CE0137" w14:textId="77777777" w:rsidR="00B32994" w:rsidRPr="005905D7" w:rsidRDefault="00B32994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11A18D38" w14:textId="77777777" w:rsidR="00B32994" w:rsidRDefault="00B32994" w:rsidP="00740BAB">
      <w:pPr>
        <w:pStyle w:val="Heading1"/>
        <w:spacing w:line="360" w:lineRule="auto"/>
      </w:pPr>
      <w:r>
        <w:t>LINIA 136</w:t>
      </w:r>
    </w:p>
    <w:p w14:paraId="7DB34880" w14:textId="77777777" w:rsidR="00B32994" w:rsidRDefault="00B32994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B32994" w14:paraId="59CC5D51" w14:textId="77777777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14850" w14:textId="77777777" w:rsidR="00B32994" w:rsidRDefault="00B32994" w:rsidP="00B3299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021F9" w14:textId="77777777" w:rsidR="00B3299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3F910" w14:textId="77777777" w:rsidR="00B3299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6D014" w14:textId="77777777" w:rsidR="00B32994" w:rsidRDefault="00B3299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4B695878" w14:textId="77777777" w:rsidR="00B32994" w:rsidRDefault="00B3299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3DF31" w14:textId="77777777" w:rsidR="00B3299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F462E59" w14:textId="77777777" w:rsidR="00B3299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12 </w:t>
            </w:r>
          </w:p>
          <w:p w14:paraId="326CD41D" w14:textId="77777777" w:rsidR="00B3299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236D4" w14:textId="77777777" w:rsidR="00B3299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E11C6" w14:textId="77777777" w:rsidR="00B3299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C9999" w14:textId="77777777" w:rsidR="00B3299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D2CB1" w14:textId="77777777" w:rsidR="00B32994" w:rsidRDefault="00B32994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D85F49" w14:textId="77777777" w:rsidR="00B32994" w:rsidRDefault="00B32994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2 - 5 către staţia Jirov.</w:t>
            </w:r>
          </w:p>
        </w:tc>
      </w:tr>
      <w:tr w:rsidR="00B32994" w14:paraId="3FBC0726" w14:textId="77777777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4D88D" w14:textId="77777777" w:rsidR="00B32994" w:rsidRDefault="00B32994" w:rsidP="00B3299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450D1" w14:textId="77777777" w:rsidR="00B3299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D5997" w14:textId="77777777" w:rsidR="00B3299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2AC7B" w14:textId="77777777" w:rsidR="00B32994" w:rsidRDefault="00B3299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35EFAE1F" w14:textId="77777777" w:rsidR="00B32994" w:rsidRDefault="00B3299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7A105" w14:textId="77777777" w:rsidR="00B3299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4E91AC7" w14:textId="77777777" w:rsidR="00B3299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51598" w14:textId="77777777" w:rsidR="00B3299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A1EC4" w14:textId="77777777" w:rsidR="00B3299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B2808" w14:textId="77777777" w:rsidR="00B3299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BAB26" w14:textId="77777777" w:rsidR="00B32994" w:rsidRDefault="00B32994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1F1AE64" w14:textId="77777777" w:rsidR="00B32994" w:rsidRDefault="00B32994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linia 1.</w:t>
            </w:r>
          </w:p>
        </w:tc>
      </w:tr>
      <w:tr w:rsidR="00B32994" w14:paraId="116C4EB7" w14:textId="77777777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B07F6" w14:textId="77777777" w:rsidR="00B32994" w:rsidRDefault="00B32994" w:rsidP="00B3299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D22F6" w14:textId="77777777" w:rsidR="00B3299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312DB" w14:textId="77777777" w:rsidR="00B3299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72D15" w14:textId="77777777" w:rsidR="00B32994" w:rsidRDefault="00B3299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34D94A15" w14:textId="77777777" w:rsidR="00B32994" w:rsidRDefault="00B3299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BDE19" w14:textId="77777777" w:rsidR="00B3299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F843015" w14:textId="77777777" w:rsidR="00B3299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58F03" w14:textId="77777777" w:rsidR="00B3299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C49D2" w14:textId="77777777" w:rsidR="00B3299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8CE10" w14:textId="77777777" w:rsidR="00B3299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60E4F" w14:textId="77777777" w:rsidR="00B32994" w:rsidRDefault="00B32994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6A4FC603" w14:textId="77777777" w:rsidR="00B32994" w:rsidRDefault="00B32994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4 și 5 direcţia Jirov.</w:t>
            </w:r>
          </w:p>
        </w:tc>
      </w:tr>
      <w:tr w:rsidR="00B32994" w14:paraId="6E9C9736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46BFF" w14:textId="77777777" w:rsidR="00B32994" w:rsidRDefault="00B32994" w:rsidP="00B3299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FBAE0" w14:textId="77777777" w:rsidR="00B3299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107C8" w14:textId="77777777" w:rsidR="00B3299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45D6B" w14:textId="77777777" w:rsidR="00B32994" w:rsidRDefault="00B3299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Jirov</w:t>
            </w:r>
          </w:p>
          <w:p w14:paraId="2280C2F1" w14:textId="77777777" w:rsidR="00B32994" w:rsidRDefault="00B3299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40C34EB3" w14:textId="77777777" w:rsidR="00B32994" w:rsidRDefault="00B3299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EF6E1" w14:textId="77777777" w:rsidR="00B3299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1641E504" w14:textId="77777777" w:rsidR="00B3299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B84AB" w14:textId="77777777" w:rsidR="00B3299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D997E" w14:textId="77777777" w:rsidR="00B3299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65CE6" w14:textId="77777777" w:rsidR="00B3299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6D37F" w14:textId="77777777" w:rsidR="00B32994" w:rsidRDefault="00B32994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32994" w14:paraId="0B3E964F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1D7ED" w14:textId="77777777" w:rsidR="00B32994" w:rsidRDefault="00B32994" w:rsidP="00B3299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54264" w14:textId="77777777" w:rsidR="00B3299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27+250</w:t>
            </w:r>
          </w:p>
          <w:p w14:paraId="5AF0BF02" w14:textId="77777777" w:rsidR="00B3299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C90E8" w14:textId="77777777" w:rsidR="00B3299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004AD" w14:textId="77777777" w:rsidR="00B32994" w:rsidRDefault="00B3299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63B02601" w14:textId="77777777" w:rsidR="00B32994" w:rsidRDefault="00B3299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EE74D" w14:textId="77777777" w:rsidR="00B3299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C673E" w14:textId="77777777" w:rsidR="00B3299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16927" w14:textId="77777777" w:rsidR="00B3299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BB669" w14:textId="77777777" w:rsidR="00B3299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1D1A9" w14:textId="77777777" w:rsidR="00B32994" w:rsidRDefault="00B32994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 și 11.</w:t>
            </w:r>
          </w:p>
          <w:p w14:paraId="2614E915" w14:textId="77777777" w:rsidR="00B32994" w:rsidRDefault="00B32994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32994" w14:paraId="723C1CB4" w14:textId="77777777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919B4" w14:textId="77777777" w:rsidR="00B32994" w:rsidRDefault="00B32994" w:rsidP="00B3299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C19C3" w14:textId="77777777" w:rsidR="00B3299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4FB9F" w14:textId="77777777" w:rsidR="00B3299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5DBEE" w14:textId="77777777" w:rsidR="00B32994" w:rsidRDefault="00B3299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1532F2C9" w14:textId="77777777" w:rsidR="00B32994" w:rsidRDefault="00B3299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8BAC5" w14:textId="77777777" w:rsidR="00B3299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44208C9" w14:textId="77777777" w:rsidR="00B3299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7CC1B" w14:textId="77777777" w:rsidR="00B3299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DED6C" w14:textId="77777777" w:rsidR="00B3299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9F1E4" w14:textId="77777777" w:rsidR="00B3299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1B7BA" w14:textId="77777777" w:rsidR="00B32994" w:rsidRDefault="00B32994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15025D2C" w14:textId="77777777" w:rsidR="00B32994" w:rsidRDefault="00B32994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7 şi 8 </w:t>
            </w:r>
          </w:p>
          <w:p w14:paraId="16BD2B8A" w14:textId="77777777" w:rsidR="00B32994" w:rsidRDefault="00B32994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expedieri.</w:t>
            </w:r>
          </w:p>
        </w:tc>
      </w:tr>
      <w:tr w:rsidR="00B32994" w14:paraId="320C0177" w14:textId="77777777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621DA" w14:textId="77777777" w:rsidR="00B32994" w:rsidRDefault="00B32994" w:rsidP="00B3299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D506E" w14:textId="77777777" w:rsidR="00B3299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37A8F" w14:textId="77777777" w:rsidR="00B3299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17753" w14:textId="77777777" w:rsidR="00B32994" w:rsidRDefault="00B3299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467B678B" w14:textId="77777777" w:rsidR="00B32994" w:rsidRDefault="00B3299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028C6" w14:textId="77777777" w:rsidR="00B3299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8EF46" w14:textId="77777777" w:rsidR="00B3299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024E0" w14:textId="77777777" w:rsidR="00B3299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3740D" w14:textId="77777777" w:rsidR="00B3299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7E5ED" w14:textId="77777777" w:rsidR="00B32994" w:rsidRDefault="00B32994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70C6858" w14:textId="77777777" w:rsidR="00B32994" w:rsidRDefault="00B32994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– 13, Cap X.</w:t>
            </w:r>
          </w:p>
        </w:tc>
      </w:tr>
      <w:tr w:rsidR="00B32994" w14:paraId="7887F2DF" w14:textId="77777777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0F1B3" w14:textId="77777777" w:rsidR="00B32994" w:rsidRDefault="00B32994" w:rsidP="00B3299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50DBB" w14:textId="77777777" w:rsidR="00B3299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CB77E" w14:textId="77777777" w:rsidR="00B3299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84094" w14:textId="77777777" w:rsidR="00B32994" w:rsidRDefault="00B3299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6EC24581" w14:textId="77777777" w:rsidR="00B32994" w:rsidRDefault="00B3299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9</w:t>
            </w:r>
          </w:p>
          <w:p w14:paraId="2DF15A9A" w14:textId="77777777" w:rsidR="00B32994" w:rsidRDefault="00B3299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D9FC9" w14:textId="77777777" w:rsidR="00B3299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457B3B1" w14:textId="77777777" w:rsidR="00B3299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566B1" w14:textId="77777777" w:rsidR="00B3299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16287" w14:textId="77777777" w:rsidR="00B3299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DA0CC" w14:textId="77777777" w:rsidR="00B3299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E7E16" w14:textId="77777777" w:rsidR="00B32994" w:rsidRDefault="00B32994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32994" w14:paraId="75D48B44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D4FE6" w14:textId="77777777" w:rsidR="00B32994" w:rsidRDefault="00B32994" w:rsidP="00B3299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ED9D5" w14:textId="77777777" w:rsidR="00B3299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7B1D1" w14:textId="77777777" w:rsidR="00B3299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D9F6F" w14:textId="77777777" w:rsidR="00B32994" w:rsidRDefault="00B3299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39BA0638" w14:textId="77777777" w:rsidR="00B32994" w:rsidRDefault="00B3299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D6238" w14:textId="77777777" w:rsidR="00B3299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AFDC9F2" w14:textId="77777777" w:rsidR="00B3299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92D52" w14:textId="77777777" w:rsidR="00B3299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C658C" w14:textId="77777777" w:rsidR="00B3299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0A5FE" w14:textId="77777777" w:rsidR="00B3299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CDE1D" w14:textId="77777777" w:rsidR="00B32994" w:rsidRDefault="00B32994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31B40A" w14:textId="77777777" w:rsidR="00B32994" w:rsidRDefault="00B32994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10 şi 11.</w:t>
            </w:r>
          </w:p>
        </w:tc>
      </w:tr>
      <w:tr w:rsidR="00B32994" w14:paraId="322A4CE3" w14:textId="77777777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FB346" w14:textId="77777777" w:rsidR="00B32994" w:rsidRDefault="00B32994" w:rsidP="00B3299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D8323" w14:textId="77777777" w:rsidR="00B3299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C8F30" w14:textId="77777777" w:rsidR="00B3299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DE420" w14:textId="77777777" w:rsidR="00B32994" w:rsidRDefault="00B3299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2255889A" w14:textId="77777777" w:rsidR="00B32994" w:rsidRDefault="00B3299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641C7" w14:textId="77777777" w:rsidR="00B3299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22 / 26 şi </w:t>
            </w:r>
          </w:p>
          <w:p w14:paraId="5BF65438" w14:textId="77777777" w:rsidR="00B3299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1409DBE3" w14:textId="77777777" w:rsidR="00B3299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30, 38, 40 </w:t>
            </w:r>
          </w:p>
          <w:p w14:paraId="59454A63" w14:textId="77777777" w:rsidR="00B3299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39746" w14:textId="77777777" w:rsidR="00B3299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F3412" w14:textId="77777777" w:rsidR="00B3299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D4FA3" w14:textId="77777777" w:rsidR="00B3299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4E36E" w14:textId="77777777" w:rsidR="00B32994" w:rsidRDefault="00B32994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C5A3D0" w14:textId="77777777" w:rsidR="00B32994" w:rsidRDefault="00B32994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1 - 13.</w:t>
            </w:r>
          </w:p>
        </w:tc>
      </w:tr>
    </w:tbl>
    <w:p w14:paraId="1BD47C1B" w14:textId="77777777" w:rsidR="00B32994" w:rsidRDefault="00B32994">
      <w:pPr>
        <w:spacing w:line="192" w:lineRule="auto"/>
        <w:ind w:right="57"/>
        <w:rPr>
          <w:sz w:val="20"/>
          <w:lang w:val="ro-RO"/>
        </w:rPr>
      </w:pPr>
    </w:p>
    <w:p w14:paraId="1D481E39" w14:textId="77777777" w:rsidR="00B32994" w:rsidRDefault="00B32994" w:rsidP="00C83010">
      <w:pPr>
        <w:pStyle w:val="Heading1"/>
        <w:spacing w:line="360" w:lineRule="auto"/>
      </w:pPr>
      <w:r>
        <w:lastRenderedPageBreak/>
        <w:t>LINIA 143</w:t>
      </w:r>
    </w:p>
    <w:p w14:paraId="72BC2EBF" w14:textId="77777777" w:rsidR="00B32994" w:rsidRDefault="00B32994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B32994" w14:paraId="4ACF1D25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A3E83" w14:textId="77777777" w:rsidR="00B32994" w:rsidRDefault="00B32994" w:rsidP="00B3299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CFB6E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67E6B4FA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9CB24" w14:textId="77777777" w:rsidR="00B32994" w:rsidRPr="00984839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2E245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B9F41C4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AC7BC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D2E5F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8B965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D2B16" w14:textId="77777777" w:rsidR="00B32994" w:rsidRPr="00984839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ACB34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7DE2460E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47.</w:t>
            </w:r>
          </w:p>
          <w:p w14:paraId="6CA681D1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32994" w14:paraId="7AF3D52E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DF5C7" w14:textId="77777777" w:rsidR="00B32994" w:rsidRDefault="00B32994" w:rsidP="00B3299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A84E5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92878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2775B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55F9D040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6FA31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92CEC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D5525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34282623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BE150" w14:textId="77777777" w:rsidR="00B32994" w:rsidRPr="00984839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F7050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8547406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B32994" w14:paraId="029415E5" w14:textId="77777777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63F17" w14:textId="77777777" w:rsidR="00B32994" w:rsidRDefault="00B32994" w:rsidP="00B3299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F5F72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D8F9F" w14:textId="77777777" w:rsidR="00B32994" w:rsidRPr="00984839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BC696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C2E640C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</w:t>
            </w:r>
          </w:p>
          <w:p w14:paraId="1AC10E6E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3655A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43444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5F73C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455A8D2B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67254" w14:textId="77777777" w:rsidR="00B32994" w:rsidRPr="00984839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CD3D6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1791FC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 28, 18, 14, 12, 6 </w:t>
            </w:r>
          </w:p>
          <w:p w14:paraId="3A4830D6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7E8655BC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32994" w14:paraId="2C413D94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8AAC4" w14:textId="77777777" w:rsidR="00B32994" w:rsidRDefault="00B32994" w:rsidP="00B3299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BD9FF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716B3" w14:textId="77777777" w:rsidR="00B32994" w:rsidRPr="00984839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E7A2A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B616C63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7BE40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99A5E22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A4A18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94B6B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F1366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80D7D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BA61A7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B32994" w14:paraId="1D4408E4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41E9F" w14:textId="77777777" w:rsidR="00B32994" w:rsidRDefault="00B32994" w:rsidP="00B3299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79B06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2DFD0" w14:textId="77777777" w:rsidR="00B32994" w:rsidRPr="00984839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115F7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94471AE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A0EF4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FAC9251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5E194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BAE6D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F6642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2E9EF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156EAF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B32994" w14:paraId="0D09759F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5DA15" w14:textId="77777777" w:rsidR="00B32994" w:rsidRDefault="00B32994" w:rsidP="00B3299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C4DDE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40941" w14:textId="77777777" w:rsidR="00B32994" w:rsidRPr="00984839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3C0A8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182AFCB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ED284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0FEEEA3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2F15D781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9461A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35645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1749A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3021F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6558B9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B32994" w14:paraId="0E20FAFE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20205" w14:textId="77777777" w:rsidR="00B32994" w:rsidRDefault="00B32994" w:rsidP="00B3299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44890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0B8D9" w14:textId="77777777" w:rsidR="00B32994" w:rsidRPr="00984839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00BF6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D37BFE0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8B03D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41E1961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41C09CF1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1A963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BFAA7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BC1A5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09CD9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7E1CBA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B32994" w14:paraId="239BBED5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999A6" w14:textId="77777777" w:rsidR="00B32994" w:rsidRDefault="00B32994" w:rsidP="00B3299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831B2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762EF" w14:textId="77777777" w:rsidR="00B32994" w:rsidRPr="00984839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B72F9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A566F95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378A6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D386A20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484BFDBB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2651B9F0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2856FF36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59</w:t>
            </w:r>
          </w:p>
          <w:p w14:paraId="2C8977FC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30CCCF52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3C3A4F49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07CD6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1E500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B00E0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D5CF9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244C73A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B32994" w14:paraId="02A0C9E6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4C527" w14:textId="77777777" w:rsidR="00B32994" w:rsidRDefault="00B32994" w:rsidP="00B3299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C367E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36B00" w14:textId="77777777" w:rsidR="00B32994" w:rsidRPr="00984839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C8FB4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C91C8C7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052B5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47 </w:t>
            </w:r>
          </w:p>
          <w:p w14:paraId="2601D07C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7D9B9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85C47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91A55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42989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4A53F3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4 până la </w:t>
            </w:r>
          </w:p>
          <w:p w14:paraId="77834952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axa staţiei Turceni.</w:t>
            </w:r>
          </w:p>
        </w:tc>
      </w:tr>
      <w:tr w:rsidR="00B32994" w14:paraId="69D7C339" w14:textId="77777777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E40D0" w14:textId="77777777" w:rsidR="00B32994" w:rsidRDefault="00B32994" w:rsidP="00B3299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9579D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2E9BF" w14:textId="77777777" w:rsidR="00B32994" w:rsidRPr="00984839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DF157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B109636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F55FC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2725925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2CDE9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24BF2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856C3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53421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EDC629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B32994" w14:paraId="69EAC681" w14:textId="77777777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9419E" w14:textId="77777777" w:rsidR="00B32994" w:rsidRDefault="00B32994" w:rsidP="00B3299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7110F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62AF0" w14:textId="77777777" w:rsidR="00B32994" w:rsidRPr="00984839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A25C3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2977BE2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88955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33961DC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C28E8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A5360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D76E6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7141E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EBB670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 și 3 </w:t>
            </w:r>
          </w:p>
          <w:p w14:paraId="2BC2C420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direcția Borăscu.</w:t>
            </w:r>
          </w:p>
        </w:tc>
      </w:tr>
      <w:tr w:rsidR="00B32994" w14:paraId="281569C2" w14:textId="77777777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E3C9F" w14:textId="77777777" w:rsidR="00B32994" w:rsidRDefault="00B32994" w:rsidP="00B3299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87FF7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22F9F" w14:textId="77777777" w:rsidR="00B32994" w:rsidRPr="00984839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9E192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C4F6CCA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D578C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0E491B8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6FD10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711A7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CE80B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EC690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84509E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B32994" w14:paraId="00DA29A5" w14:textId="77777777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6FF55" w14:textId="77777777" w:rsidR="00B32994" w:rsidRDefault="00B32994" w:rsidP="00B3299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E4123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5ACB7" w14:textId="77777777" w:rsidR="00B32994" w:rsidRPr="00984839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FA985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2672044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DBF72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6B6643D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10 - 12 și </w:t>
            </w:r>
          </w:p>
          <w:p w14:paraId="0E303A53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A4489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4396D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BD599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E47F7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5BB276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B32994" w14:paraId="249A6492" w14:textId="77777777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C4B13" w14:textId="77777777" w:rsidR="00B32994" w:rsidRDefault="00B32994" w:rsidP="00B3299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8F138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AC411" w14:textId="77777777" w:rsidR="00B32994" w:rsidRPr="00984839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08809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05F7C2B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B2841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4B42D05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FCDCA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6A855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49893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E151F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FD184F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B32994" w14:paraId="615339D3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0EEA8" w14:textId="77777777" w:rsidR="00B32994" w:rsidRDefault="00B32994" w:rsidP="00B3299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09705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E7B8D" w14:textId="77777777" w:rsidR="00B32994" w:rsidRPr="00984839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696E2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FB71A98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3FF6D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</w:t>
            </w:r>
          </w:p>
          <w:p w14:paraId="58EADA01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18 și 24 </w:t>
            </w:r>
          </w:p>
          <w:p w14:paraId="44BA374C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83DC5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67C45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A2467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36C3F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1C64C8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B32994" w14:paraId="01F77FAD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E4671" w14:textId="77777777" w:rsidR="00B32994" w:rsidRDefault="00B32994" w:rsidP="00B3299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14160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60865" w14:textId="77777777" w:rsidR="00B32994" w:rsidRPr="00984839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CE2BC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8030A2E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A7647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  <w:p w14:paraId="41886D64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968E0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92129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9D5D2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CAE69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CABB2CF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B32994" w14:paraId="21516DBC" w14:textId="77777777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9C679" w14:textId="77777777" w:rsidR="00B32994" w:rsidRDefault="00B32994" w:rsidP="00B3299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FD365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DA675" w14:textId="77777777" w:rsidR="00B32994" w:rsidRPr="00984839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78509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B777C65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BE52B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1C3581E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4E186B44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7DD8E" w14:textId="77777777" w:rsidR="00B32994" w:rsidRPr="00B53EFA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B5FDD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95B82" w14:textId="77777777" w:rsidR="00B32994" w:rsidRPr="00984839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842DF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EA4B23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4 - 13, Cap Y.</w:t>
            </w:r>
          </w:p>
        </w:tc>
      </w:tr>
      <w:tr w:rsidR="00B32994" w14:paraId="1E66D013" w14:textId="77777777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B8E0D" w14:textId="77777777" w:rsidR="00B32994" w:rsidRDefault="00B32994" w:rsidP="00B3299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570E0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80749" w14:textId="77777777" w:rsidR="00B32994" w:rsidRPr="00984839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C410E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F587F24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265BD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9D5DF72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A05D0" w14:textId="77777777" w:rsidR="00B32994" w:rsidRPr="00B53EFA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DB788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6B460" w14:textId="77777777" w:rsidR="00B32994" w:rsidRPr="00984839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283CB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32994" w14:paraId="1AFFD256" w14:textId="77777777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92DC2" w14:textId="77777777" w:rsidR="00B32994" w:rsidRDefault="00B32994" w:rsidP="00B3299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D68E8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E68AA" w14:textId="77777777" w:rsidR="00B32994" w:rsidRPr="00984839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24089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5D2AE7F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D192E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03BA16C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C906A" w14:textId="77777777" w:rsidR="00B32994" w:rsidRPr="00B53EFA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D06CE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ACD94" w14:textId="77777777" w:rsidR="00B32994" w:rsidRPr="00984839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D57D8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32994" w14:paraId="1C678588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4F10D" w14:textId="77777777" w:rsidR="00B32994" w:rsidRDefault="00B32994" w:rsidP="00B3299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06854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F0181" w14:textId="77777777" w:rsidR="00B32994" w:rsidRPr="00984839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9AB66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CE13EE6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6C50A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831CF0C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0E4F7" w14:textId="77777777" w:rsidR="00B32994" w:rsidRPr="00B53EFA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C96E6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5ADC0" w14:textId="77777777" w:rsidR="00B32994" w:rsidRPr="00984839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7816F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0CD3B44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9 - 13, Cap Y.</w:t>
            </w:r>
          </w:p>
        </w:tc>
      </w:tr>
      <w:tr w:rsidR="00B32994" w14:paraId="3EA15613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A867A" w14:textId="77777777" w:rsidR="00B32994" w:rsidRDefault="00B32994" w:rsidP="00B3299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5C884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A53C1" w14:textId="77777777" w:rsidR="00B32994" w:rsidRPr="00984839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C1138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DCD5FCB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0CF67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D818864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6D5A6CB2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4108D8FB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0B78F9D1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4783B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536D8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5B3EB" w14:textId="77777777" w:rsidR="00B32994" w:rsidRPr="00984839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401BB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734817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B32994" w14:paraId="78167C05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FE7D3" w14:textId="77777777" w:rsidR="00B32994" w:rsidRDefault="00B32994" w:rsidP="00B3299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D758D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23336B48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76075" w14:textId="77777777" w:rsidR="00B32994" w:rsidRPr="00984839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C1DED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5D84FA7E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A951B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704C6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F0335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0ABAFBF2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21+700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037C6" w14:textId="77777777" w:rsidR="00B32994" w:rsidRPr="00984839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87E00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32994" w14:paraId="69FE1144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0CA9A" w14:textId="77777777" w:rsidR="00B32994" w:rsidRDefault="00B32994" w:rsidP="00B3299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91E54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075D790D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996DB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D0CB4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4E7D1142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BEFD6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CBCEE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8EEA6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81745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1780C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A75739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1, 31, 35, 40, 36, 6.</w:t>
            </w:r>
          </w:p>
          <w:p w14:paraId="33CA1115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32994" w14:paraId="099119E0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95836" w14:textId="77777777" w:rsidR="00B32994" w:rsidRDefault="00B32994" w:rsidP="00B3299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9E8C8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42058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981B9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2EE26110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267E6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8A82B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82347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7C1E5AB2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A494A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A61A4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F0AE8B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3, 7, 23, 26, 22, 18, 14, 10.</w:t>
            </w:r>
          </w:p>
          <w:p w14:paraId="4364B56E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32994" w14:paraId="65F7111F" w14:textId="77777777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A62D8" w14:textId="77777777" w:rsidR="00B32994" w:rsidRDefault="00B32994" w:rsidP="00B3299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EC25A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2ADEB" w14:textId="77777777" w:rsidR="00B32994" w:rsidRPr="00984839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6E530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6A2353F4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  <w:p w14:paraId="68589898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30112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semnal Y 5 </w:t>
            </w:r>
          </w:p>
          <w:p w14:paraId="04ACE111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2EE43" w14:textId="77777777" w:rsidR="00B32994" w:rsidRPr="00B53EFA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B7D2B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DCC22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D3BAD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32994" w14:paraId="6F9C1609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8B1B8" w14:textId="77777777" w:rsidR="00B32994" w:rsidRDefault="00B32994" w:rsidP="00B3299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6C96B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9E517" w14:textId="77777777" w:rsidR="00B32994" w:rsidRPr="00984839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66751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79565E99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7 şi 8</w:t>
            </w:r>
          </w:p>
          <w:p w14:paraId="0177FB10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74271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CDAA5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CB90C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3B150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62D7D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32994" w14:paraId="6D7EFBAF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63A66" w14:textId="77777777" w:rsidR="00B32994" w:rsidRDefault="00B32994" w:rsidP="00B3299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B40E2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4F22B" w14:textId="77777777" w:rsidR="00B32994" w:rsidRPr="00984839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B542F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1FD94C85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93BB1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3EA09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65B78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37+100</w:t>
            </w:r>
          </w:p>
          <w:p w14:paraId="4C3002B4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493BF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4F6DB" w14:textId="77777777" w:rsidR="00B32994" w:rsidRPr="006611B7" w:rsidRDefault="00B32994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6611B7">
              <w:rPr>
                <w:b/>
                <w:bCs/>
                <w:i/>
                <w:color w:val="000000"/>
                <w:sz w:val="20"/>
              </w:rPr>
              <w:t>Interzis circulația  locomotivelor cuplate.</w:t>
            </w:r>
          </w:p>
        </w:tc>
      </w:tr>
      <w:tr w:rsidR="00B32994" w14:paraId="5C7BF4A9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A5765" w14:textId="77777777" w:rsidR="00B32994" w:rsidRDefault="00B32994" w:rsidP="00B3299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78A0B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7A55B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F7A56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12650CC3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74E4F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412C1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038BA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41+550</w:t>
            </w:r>
          </w:p>
          <w:p w14:paraId="658CFD67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41+600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23D58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84C82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32994" w14:paraId="2639F83C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5E4A5" w14:textId="77777777" w:rsidR="00B32994" w:rsidRDefault="00B32994" w:rsidP="00B3299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13AF9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  <w:p w14:paraId="144042AB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A564B" w14:textId="77777777" w:rsidR="00B32994" w:rsidRPr="00984839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D2941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45846A52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FAD80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FB595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5E3CE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1250A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6A3E3" w14:textId="77777777" w:rsidR="00B32994" w:rsidRPr="003B25AA" w:rsidRDefault="00B329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32994" w14:paraId="53AE8ED5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4D530" w14:textId="77777777" w:rsidR="00B32994" w:rsidRDefault="00B32994" w:rsidP="00B3299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35F8B" w14:textId="77777777" w:rsidR="00B32994" w:rsidRPr="00CB3DC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120</w:t>
            </w:r>
          </w:p>
          <w:p w14:paraId="2D950774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BAA35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D8E83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46E140EF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4E8B7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090CA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F8D32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87BA6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C69E4" w14:textId="77777777" w:rsidR="00B32994" w:rsidRPr="00CB3DC4" w:rsidRDefault="00B32994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B3DC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CB3DC4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5E740D2" w14:textId="77777777" w:rsidR="00B32994" w:rsidRPr="00F11CE2" w:rsidRDefault="00B329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11CE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2994" w14:paraId="7E060CBF" w14:textId="77777777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A5359" w14:textId="77777777" w:rsidR="00B32994" w:rsidRDefault="00B32994" w:rsidP="00B3299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C7299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51553" w14:textId="77777777" w:rsidR="00B32994" w:rsidRPr="00984839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FDE66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4B23F9AC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şi 2 </w:t>
            </w:r>
          </w:p>
          <w:p w14:paraId="3E2E16D3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E603E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32ED7DB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BC247" w14:textId="77777777" w:rsidR="00B32994" w:rsidRPr="00B53EFA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8EFD8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5E0F8" w14:textId="77777777" w:rsidR="00B32994" w:rsidRPr="00984839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49072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32994" w14:paraId="711ED837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40973" w14:textId="77777777" w:rsidR="00B32994" w:rsidRDefault="00B32994" w:rsidP="00B3299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B699B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F1735" w14:textId="77777777" w:rsidR="00B32994" w:rsidRPr="00984839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A1310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018A193E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71D7E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8332692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2D5B6C12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/ 22</w:t>
            </w:r>
          </w:p>
          <w:p w14:paraId="274DB323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6ADE1792" w14:textId="77777777" w:rsidR="00B32994" w:rsidRPr="00260477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B3A07" w14:textId="77777777" w:rsidR="00B32994" w:rsidRPr="00B53EFA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E1C0D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6DBB6" w14:textId="77777777" w:rsidR="00B32994" w:rsidRPr="00984839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7CFC6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CAC61C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B32994" w14:paraId="32DAE3BF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9B116" w14:textId="77777777" w:rsidR="00B32994" w:rsidRDefault="00B32994" w:rsidP="00B3299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B839D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50A15" w14:textId="77777777" w:rsidR="00B32994" w:rsidRPr="00984839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09E9F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7ED20F2D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D343F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A3B50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25185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51+000</w:t>
            </w:r>
          </w:p>
          <w:p w14:paraId="472E0C8B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4174C" w14:textId="77777777" w:rsidR="00B32994" w:rsidRPr="00984839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EA08A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sch. nr. 5, 9, TDJ 13 / 17, sch. nr. 21 și diagonalele </w:t>
            </w:r>
          </w:p>
          <w:p w14:paraId="0801B77C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3 - 5 și 17 - 23.</w:t>
            </w:r>
          </w:p>
          <w:p w14:paraId="44E8D25C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B32994" w14:paraId="017DB854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FE570" w14:textId="77777777" w:rsidR="00B32994" w:rsidRDefault="00B32994" w:rsidP="00B3299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1C55E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D6C28" w14:textId="77777777" w:rsidR="00B32994" w:rsidRPr="00984839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B1F8A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14159EEB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E502D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4D69EAC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1FB89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B8273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83AC9" w14:textId="77777777" w:rsidR="00B32994" w:rsidRPr="00984839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41605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3 primiri - expedieri. </w:t>
            </w:r>
          </w:p>
        </w:tc>
      </w:tr>
      <w:tr w:rsidR="00B32994" w14:paraId="29161013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52164" w14:textId="77777777" w:rsidR="00B32994" w:rsidRDefault="00B32994" w:rsidP="00B3299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EDFFA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50+550</w:t>
            </w:r>
          </w:p>
          <w:p w14:paraId="67D37FA4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4A04E" w14:textId="77777777" w:rsidR="00B32994" w:rsidRPr="00984839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68F20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 -</w:t>
            </w:r>
          </w:p>
          <w:p w14:paraId="437DA0B5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și</w:t>
            </w:r>
          </w:p>
          <w:p w14:paraId="458B10C0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030E7D28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40E1E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E83A6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D2D42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DE810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C724B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89A832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3 și 23 și diagonalele 23 - 17 și 3 - 5.</w:t>
            </w:r>
          </w:p>
          <w:p w14:paraId="0E067729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B32994" w14:paraId="74801BB6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37AE0" w14:textId="77777777" w:rsidR="00B32994" w:rsidRDefault="00B32994" w:rsidP="00B3299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DB246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56+500</w:t>
            </w:r>
          </w:p>
          <w:p w14:paraId="3CED0B89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05405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42811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-</w:t>
            </w:r>
          </w:p>
          <w:p w14:paraId="3B8215E1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E1C67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44FB8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31771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71C78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C204E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32994" w14:paraId="4270412C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40AFA" w14:textId="77777777" w:rsidR="00B32994" w:rsidRDefault="00B32994" w:rsidP="00B3299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60E63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29F4B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5C3FB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Cârbeşti</w:t>
            </w:r>
          </w:p>
          <w:p w14:paraId="4B0C55D1" w14:textId="77777777" w:rsidR="00B32994" w:rsidRDefault="00B32994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linia 3</w:t>
            </w:r>
          </w:p>
          <w:p w14:paraId="33450067" w14:textId="77777777" w:rsidR="00B32994" w:rsidRDefault="00B32994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D4236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85206CE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BE9F8" w14:textId="77777777" w:rsidR="00B32994" w:rsidRPr="00B53EFA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BC6D4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796E5" w14:textId="77777777" w:rsidR="00B32994" w:rsidRPr="00984839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4ADE7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32994" w14:paraId="57CD1D4A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10F0C" w14:textId="77777777" w:rsidR="00B32994" w:rsidRDefault="00B32994" w:rsidP="00B3299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B25EF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61+850</w:t>
            </w:r>
          </w:p>
          <w:p w14:paraId="5B5B3536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62+650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54E54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AD411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Cârbeşti - Amaradia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66B10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62B50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8887C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8D097" w14:textId="77777777" w:rsidR="00B32994" w:rsidRPr="00984839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71F01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32994" w14:paraId="5E94EE0B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97500" w14:textId="77777777" w:rsidR="00B32994" w:rsidRDefault="00B32994" w:rsidP="00B3299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A737F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D713B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DB0B7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Amaradia </w:t>
            </w:r>
          </w:p>
          <w:p w14:paraId="239117FA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10518DD7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  <w:p w14:paraId="23BB378A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E7914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D87ED33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39DD0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9F7B2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05E47" w14:textId="77777777" w:rsidR="00B32994" w:rsidRPr="00984839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D91F4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32994" w14:paraId="2534C0AE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D02E0" w14:textId="77777777" w:rsidR="00B32994" w:rsidRDefault="00B32994" w:rsidP="00B3299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40DE9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69+885</w:t>
            </w:r>
          </w:p>
          <w:p w14:paraId="27F688E0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69+965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DBC10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47E9D" w14:textId="77777777" w:rsidR="00B32994" w:rsidRDefault="00B32994" w:rsidP="001D62E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 linia 2 directă.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A2DD7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D8504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4EA95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820D4" w14:textId="77777777" w:rsidR="00B32994" w:rsidRPr="00984839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068E3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32994" w14:paraId="637698B3" w14:textId="77777777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0A27B" w14:textId="77777777" w:rsidR="00B32994" w:rsidRDefault="00B32994" w:rsidP="00B3299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64FA2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9B292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47823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</w:t>
            </w:r>
          </w:p>
          <w:p w14:paraId="4B219C2C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12C6F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7C2801C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</w:t>
            </w:r>
          </w:p>
          <w:p w14:paraId="4BB96739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9C043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199EA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A7C19" w14:textId="77777777" w:rsidR="00B32994" w:rsidRPr="00984839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7BFF9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DC74B8" w14:textId="77777777" w:rsidR="00B32994" w:rsidRDefault="00B329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4 - 10.</w:t>
            </w:r>
          </w:p>
        </w:tc>
      </w:tr>
    </w:tbl>
    <w:p w14:paraId="57CCED68" w14:textId="77777777" w:rsidR="00B32994" w:rsidRDefault="00B32994">
      <w:pPr>
        <w:spacing w:after="40" w:line="192" w:lineRule="auto"/>
        <w:ind w:right="57"/>
        <w:rPr>
          <w:sz w:val="20"/>
          <w:lang w:val="ro-RO"/>
        </w:rPr>
      </w:pPr>
    </w:p>
    <w:p w14:paraId="2A84CA79" w14:textId="77777777" w:rsidR="00B32994" w:rsidRDefault="00B32994" w:rsidP="00EF6A64">
      <w:pPr>
        <w:pStyle w:val="Heading1"/>
        <w:spacing w:line="360" w:lineRule="auto"/>
      </w:pPr>
      <w:r>
        <w:lastRenderedPageBreak/>
        <w:t>LINIA 144</w:t>
      </w:r>
    </w:p>
    <w:p w14:paraId="43585DA5" w14:textId="77777777" w:rsidR="00B32994" w:rsidRDefault="00B32994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B32994" w14:paraId="4FC4AB17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D6D0B" w14:textId="77777777" w:rsidR="00B32994" w:rsidRDefault="00B32994" w:rsidP="00B3299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CFA45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08B9D02F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44781" w14:textId="77777777" w:rsidR="00B32994" w:rsidRPr="00DA0087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8150E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07C70DB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2794C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4161F" w14:textId="77777777" w:rsidR="00B32994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1A856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3B580" w14:textId="77777777" w:rsidR="00B32994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6A334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045FC21C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 47.</w:t>
            </w:r>
          </w:p>
          <w:p w14:paraId="68A652D5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B32994" w14:paraId="480FD75B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478E8" w14:textId="77777777" w:rsidR="00B32994" w:rsidRDefault="00B32994" w:rsidP="00B3299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F372B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4531F" w14:textId="77777777" w:rsidR="00B32994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5B8AF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542AE51E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49E0C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FE649" w14:textId="77777777" w:rsidR="00B32994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253A3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018F7B3F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7CA11" w14:textId="77777777" w:rsidR="00B32994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FF87F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C3CEAFD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B32994" w14:paraId="2F21B164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5AA2F" w14:textId="77777777" w:rsidR="00B32994" w:rsidRDefault="00B32994" w:rsidP="00B3299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E84AD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48BC7" w14:textId="77777777" w:rsidR="00B32994" w:rsidRPr="00DA0087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35492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4D02181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Y,</w:t>
            </w:r>
          </w:p>
          <w:p w14:paraId="4FA2421C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EFA66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8E6D0" w14:textId="77777777" w:rsidR="00B32994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B5F2E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462F223B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105F5" w14:textId="77777777" w:rsidR="00B32994" w:rsidRPr="00DA0087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E3748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28, 18, 14, 12, 6 </w:t>
            </w:r>
          </w:p>
          <w:p w14:paraId="60EBB699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4DC8E5B8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32994" w14:paraId="72D5F12B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F123C" w14:textId="77777777" w:rsidR="00B32994" w:rsidRDefault="00B32994" w:rsidP="00B3299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B5786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96D59" w14:textId="77777777" w:rsidR="00B32994" w:rsidRPr="00DA0087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4B59D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C483069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606F5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2F5C48A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1AC4F" w14:textId="77777777" w:rsidR="00B32994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C4C28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2854F" w14:textId="77777777" w:rsidR="00B32994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0D507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79699F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 direcția Borăscu.</w:t>
            </w:r>
          </w:p>
        </w:tc>
      </w:tr>
      <w:tr w:rsidR="00B32994" w14:paraId="3E03B71E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1FADB" w14:textId="77777777" w:rsidR="00B32994" w:rsidRDefault="00B32994" w:rsidP="00B3299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15D54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63B14" w14:textId="77777777" w:rsidR="00B32994" w:rsidRPr="00DA0087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546C1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C3847CF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7A70A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A40187A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7E540" w14:textId="77777777" w:rsidR="00B32994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2956D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B53E3" w14:textId="77777777" w:rsidR="00B32994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DE469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106BC9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B32994" w14:paraId="30E0FC99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4BD1C" w14:textId="77777777" w:rsidR="00B32994" w:rsidRDefault="00B32994" w:rsidP="00B3299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7B263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36A4A" w14:textId="77777777" w:rsidR="00B32994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16923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66B056F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C4320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47</w:t>
            </w:r>
          </w:p>
          <w:p w14:paraId="2B67E743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FB780" w14:textId="77777777" w:rsidR="00B32994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F923F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A788A" w14:textId="77777777" w:rsidR="00B32994" w:rsidRPr="00984839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F3781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linia 4 până la axa staţiei Turceni. </w:t>
            </w:r>
          </w:p>
        </w:tc>
      </w:tr>
      <w:tr w:rsidR="00B32994" w14:paraId="10E4F752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73DEB" w14:textId="77777777" w:rsidR="00B32994" w:rsidRDefault="00B32994" w:rsidP="00B3299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F2D06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F120D" w14:textId="77777777" w:rsidR="00B32994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45283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44E6AF8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A7DD8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36A8178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57C56" w14:textId="77777777" w:rsidR="00B32994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FBB5F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3F3F7" w14:textId="77777777" w:rsidR="00B32994" w:rsidRPr="00984839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33D60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763BE7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B32994" w14:paraId="13478CD2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0B591" w14:textId="77777777" w:rsidR="00B32994" w:rsidRDefault="00B32994" w:rsidP="00B3299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25F08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48A34" w14:textId="77777777" w:rsidR="00B32994" w:rsidRPr="00DA0087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6ADA1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4DFD0EE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F1354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F754154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7F5C0" w14:textId="77777777" w:rsidR="00B32994" w:rsidRPr="00DA0087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BB677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3ECD7" w14:textId="77777777" w:rsidR="00B32994" w:rsidRPr="00DA0087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1C675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D71B84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B32994" w14:paraId="512A51F7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1FD20" w14:textId="77777777" w:rsidR="00B32994" w:rsidRDefault="00B32994" w:rsidP="00B3299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88E3D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59D4A" w14:textId="77777777" w:rsidR="00B32994" w:rsidRPr="00DA0087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005B6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E57EB30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662A1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A62C4A9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F38C7" w14:textId="77777777" w:rsidR="00B32994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1D24D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DD407" w14:textId="77777777" w:rsidR="00B32994" w:rsidRPr="00DA0087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BD45B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4E694B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B32994" w14:paraId="6C56F93C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743F9" w14:textId="77777777" w:rsidR="00B32994" w:rsidRDefault="00B32994" w:rsidP="00B3299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7A017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57D21" w14:textId="77777777" w:rsidR="00B32994" w:rsidRPr="00DA0087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E2E9D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DCEE56D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43667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4E7E2EA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3EF8E826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6DEEDC08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</w:t>
            </w:r>
          </w:p>
          <w:p w14:paraId="7F7C2420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5882DE54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53 / 59 și </w:t>
            </w:r>
          </w:p>
          <w:p w14:paraId="2F981C5A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79846862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56093" w14:textId="77777777" w:rsidR="00B32994" w:rsidRPr="00DA0087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6D3AC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35962" w14:textId="77777777" w:rsidR="00B32994" w:rsidRPr="00DA0087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8CDA7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E683B0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B32994" w14:paraId="0D4F1008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46E34" w14:textId="77777777" w:rsidR="00B32994" w:rsidRDefault="00B32994" w:rsidP="00B3299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4A106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23EBF" w14:textId="77777777" w:rsidR="00B32994" w:rsidRPr="00DA0087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DD784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AF1AA4A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E895D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2887C44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4217C" w14:textId="77777777" w:rsidR="00B32994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5514A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C430C" w14:textId="77777777" w:rsidR="00B32994" w:rsidRPr="00DA0087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501EB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567770E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B32994" w14:paraId="5BE9F3EF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6C25F" w14:textId="77777777" w:rsidR="00B32994" w:rsidRDefault="00B32994" w:rsidP="00B3299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B8A95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04853" w14:textId="77777777" w:rsidR="00B32994" w:rsidRPr="00DA0087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37BF4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2173DBE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896D7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F7066" w14:textId="77777777" w:rsidR="00B32994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7DF08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417EB" w14:textId="77777777" w:rsidR="00B32994" w:rsidRPr="00DA0087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635F7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5102EC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B32994" w14:paraId="59F67432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FF20A" w14:textId="77777777" w:rsidR="00B32994" w:rsidRDefault="00B32994" w:rsidP="00B3299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537C8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9DECE" w14:textId="77777777" w:rsidR="00B32994" w:rsidRPr="00DA0087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554F0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3283555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2D5EC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425829F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4E10D6F7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3AD53" w14:textId="77777777" w:rsidR="00B32994" w:rsidRPr="00DA0087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D430F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284AB" w14:textId="77777777" w:rsidR="00B32994" w:rsidRPr="00DA0087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87561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5BDB3D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 Cap Y.</w:t>
            </w:r>
          </w:p>
        </w:tc>
      </w:tr>
      <w:tr w:rsidR="00B32994" w14:paraId="3768482E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4957A" w14:textId="77777777" w:rsidR="00B32994" w:rsidRDefault="00B32994" w:rsidP="00B3299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75811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A497C" w14:textId="77777777" w:rsidR="00B32994" w:rsidRPr="00DA0087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1F48F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FEFFBF8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25A1E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3682902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A1216" w14:textId="77777777" w:rsidR="00B32994" w:rsidRPr="00DA0087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4A019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EAB35" w14:textId="77777777" w:rsidR="00B32994" w:rsidRPr="00DA0087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AFF12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32994" w14:paraId="2362B023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5E31B" w14:textId="77777777" w:rsidR="00B32994" w:rsidRDefault="00B32994" w:rsidP="00B3299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646D9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8A39D" w14:textId="77777777" w:rsidR="00B32994" w:rsidRPr="00DA0087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97B08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CC18FD7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7EBD8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2DF94E9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08782" w14:textId="77777777" w:rsidR="00B32994" w:rsidRPr="00DA0087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B7067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3E1A8" w14:textId="77777777" w:rsidR="00B32994" w:rsidRPr="00DA0087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4B362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32994" w14:paraId="19EB9766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BFA05" w14:textId="77777777" w:rsidR="00B32994" w:rsidRDefault="00B32994" w:rsidP="00B3299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35A5A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DDB94" w14:textId="77777777" w:rsidR="00B32994" w:rsidRPr="00DA0087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D8F09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075370C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D74B1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4028006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61D5D" w14:textId="77777777" w:rsidR="00B32994" w:rsidRPr="00DA0087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15D4C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53367" w14:textId="77777777" w:rsidR="00B32994" w:rsidRPr="00DA0087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1EDEE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D19270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 Cap Y.</w:t>
            </w:r>
          </w:p>
        </w:tc>
      </w:tr>
      <w:tr w:rsidR="00B32994" w14:paraId="26ADFCBD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BED2E" w14:textId="77777777" w:rsidR="00B32994" w:rsidRDefault="00B32994" w:rsidP="00B3299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708B5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5B921" w14:textId="77777777" w:rsidR="00B32994" w:rsidRPr="00DA0087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C1BBA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7A08843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83613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E5F5888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5AD44D3E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1DA43CD6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40BE9424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5FDF8" w14:textId="77777777" w:rsidR="00B32994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D0B95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2099A" w14:textId="77777777" w:rsidR="00B32994" w:rsidRPr="00DA0087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734CF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11B733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B32994" w14:paraId="7889F608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5B6FF" w14:textId="77777777" w:rsidR="00B32994" w:rsidRDefault="00B32994" w:rsidP="00B3299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A5AC2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18+150</w:t>
            </w:r>
          </w:p>
          <w:p w14:paraId="0748A3B7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D51DD" w14:textId="77777777" w:rsidR="00B32994" w:rsidRPr="00DA0087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A4F78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5AC793AC" w14:textId="77777777" w:rsidR="00B32994" w:rsidRPr="00B61351" w:rsidRDefault="00B32994">
            <w:pPr>
              <w:spacing w:before="40" w:line="360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Borăscu și linia 2 directă St. 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90899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BAA9F" w14:textId="77777777" w:rsidR="00B32994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D9C30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D8BD2" w14:textId="77777777" w:rsidR="00B32994" w:rsidRPr="00DA0087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9BB79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32994" w14:paraId="11F10754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09261" w14:textId="77777777" w:rsidR="00B32994" w:rsidRDefault="00B32994" w:rsidP="00B3299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C8EA6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92FFF" w14:textId="77777777" w:rsidR="00B32994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34498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0C0B57E9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82D35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</w:t>
            </w:r>
          </w:p>
          <w:p w14:paraId="482B207F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A8499" w14:textId="77777777" w:rsidR="00B32994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DC0F8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0A656" w14:textId="77777777" w:rsidR="00B32994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A0C94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F173B6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B32994" w14:paraId="41CFF2A0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2DECE" w14:textId="77777777" w:rsidR="00B32994" w:rsidRDefault="00B32994" w:rsidP="00B3299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A7500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77DFB" w14:textId="77777777" w:rsidR="00B32994" w:rsidRPr="00DA0087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8DF20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3F149967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144DE8E6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C894A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0C5B852C" w14:textId="77777777" w:rsidR="00B32994" w:rsidRPr="00DA0087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09FAF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AC6FA" w14:textId="77777777" w:rsidR="00B32994" w:rsidRPr="00DA0087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04CD2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32994" w14:paraId="7CC6496D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BB1E6" w14:textId="77777777" w:rsidR="00B32994" w:rsidRDefault="00B32994" w:rsidP="00B3299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4B33A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26+100</w:t>
            </w:r>
          </w:p>
          <w:p w14:paraId="285C766A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778C7" w14:textId="77777777" w:rsidR="00B32994" w:rsidRPr="00DA0087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153F1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669E22E2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D2C3D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D870ED5" w14:textId="77777777" w:rsidR="00B32994" w:rsidRPr="00DA0087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0BFB8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7D47A" w14:textId="77777777" w:rsidR="00B32994" w:rsidRPr="00DA0087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F35F7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32994" w14:paraId="75B7402A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BCECF" w14:textId="77777777" w:rsidR="00B32994" w:rsidRDefault="00B32994" w:rsidP="00B3299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9D0EA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26+750</w:t>
            </w:r>
          </w:p>
          <w:p w14:paraId="65106232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3F30D" w14:textId="77777777" w:rsidR="00B32994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0203A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5F411720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12075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4E70FAF" w14:textId="77777777" w:rsidR="00B32994" w:rsidRPr="00DA0087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1649E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DFC81" w14:textId="77777777" w:rsidR="00B32994" w:rsidRPr="00DA0087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CCB7D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32994" w14:paraId="464DC308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58F96" w14:textId="77777777" w:rsidR="00B32994" w:rsidRDefault="00B32994" w:rsidP="00B3299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21893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28+350</w:t>
            </w:r>
          </w:p>
          <w:p w14:paraId="5975AA40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133D7" w14:textId="77777777" w:rsidR="00B32994" w:rsidRPr="00DA0087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E89BC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17F6C7D8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D5513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2495AF2B" w14:textId="77777777" w:rsidR="00B32994" w:rsidRPr="00DA0087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DC270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916E9" w14:textId="77777777" w:rsidR="00B32994" w:rsidRPr="00DA0087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0A26A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0E39812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interzice circulația cu două locomotive cuplate.</w:t>
            </w:r>
          </w:p>
        </w:tc>
      </w:tr>
      <w:tr w:rsidR="00B32994" w14:paraId="136BA577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FD13D" w14:textId="77777777" w:rsidR="00B32994" w:rsidRDefault="00B32994" w:rsidP="00B3299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AE801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40+000</w:t>
            </w:r>
          </w:p>
          <w:p w14:paraId="23B335D9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58440" w14:textId="77777777" w:rsidR="00B32994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F4A7E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63E982F0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10FC0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0D5F512" w14:textId="77777777" w:rsidR="00B32994" w:rsidRPr="00DA0087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76F7A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CA783" w14:textId="77777777" w:rsidR="00B32994" w:rsidRPr="00DA0087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320BC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32994" w14:paraId="79A6DD5F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77F8D" w14:textId="77777777" w:rsidR="00B32994" w:rsidRDefault="00B32994" w:rsidP="00B3299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51C56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D0075" w14:textId="77777777" w:rsidR="00B32994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773F4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  <w:p w14:paraId="29381D40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6F045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2FC86F8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11, 15 17, 19 </w:t>
            </w:r>
          </w:p>
          <w:p w14:paraId="1CD2B442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A0B7C" w14:textId="77777777" w:rsidR="00B32994" w:rsidRPr="00DA0087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78723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8238E" w14:textId="77777777" w:rsidR="00B32994" w:rsidRPr="00DA0087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8D042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EA4D5E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3 - 5 și 7.</w:t>
            </w:r>
          </w:p>
        </w:tc>
      </w:tr>
      <w:tr w:rsidR="00B32994" w14:paraId="097D7EEA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777A1" w14:textId="77777777" w:rsidR="00B32994" w:rsidRDefault="00B32994" w:rsidP="00B3299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5278B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AC0FD" w14:textId="77777777" w:rsidR="00B32994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A53F2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340EF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</w:t>
            </w:r>
          </w:p>
          <w:p w14:paraId="52EEEF62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1,</w:t>
            </w:r>
          </w:p>
          <w:p w14:paraId="33626549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3 - 5 diag. </w:t>
            </w:r>
          </w:p>
          <w:p w14:paraId="60D45D76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4 - 8 </w:t>
            </w:r>
          </w:p>
          <w:p w14:paraId="4E125DB2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31A149BC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1396837F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F5C95" w14:textId="77777777" w:rsidR="00B32994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F7181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2569A" w14:textId="77777777" w:rsidR="00B32994" w:rsidRPr="00DA0087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12BA2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F3CFF4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 3 - 5 și 7.</w:t>
            </w:r>
          </w:p>
        </w:tc>
      </w:tr>
    </w:tbl>
    <w:p w14:paraId="2E7A7E1F" w14:textId="77777777" w:rsidR="00B32994" w:rsidRDefault="00B32994">
      <w:pPr>
        <w:spacing w:before="40" w:line="192" w:lineRule="auto"/>
        <w:ind w:right="57"/>
        <w:rPr>
          <w:sz w:val="20"/>
          <w:lang w:val="ro-RO"/>
        </w:rPr>
      </w:pPr>
    </w:p>
    <w:p w14:paraId="0A6CD03E" w14:textId="77777777" w:rsidR="00B32994" w:rsidRDefault="00B32994" w:rsidP="00E56A6A">
      <w:pPr>
        <w:pStyle w:val="Heading1"/>
        <w:spacing w:line="360" w:lineRule="auto"/>
      </w:pPr>
      <w:r>
        <w:t>LINIA 200</w:t>
      </w:r>
    </w:p>
    <w:p w14:paraId="0B7D8FA7" w14:textId="77777777" w:rsidR="00B32994" w:rsidRDefault="00B32994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32994" w14:paraId="479EAC3D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CA4D3" w14:textId="77777777" w:rsidR="00B32994" w:rsidRDefault="00B32994" w:rsidP="000E193C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C2477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791FE62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C9EC3" w14:textId="77777777" w:rsidR="00B32994" w:rsidRPr="00032DF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374C8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19D4039C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B412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03C74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C179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7DE0DEF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62935" w14:textId="77777777" w:rsidR="00B32994" w:rsidRPr="00032DF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7A5C1" w14:textId="77777777" w:rsidR="00B32994" w:rsidRPr="00F716C0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Semnalizate ca limitare de viteză.</w:t>
            </w:r>
          </w:p>
        </w:tc>
      </w:tr>
      <w:tr w:rsidR="00B32994" w14:paraId="0BDA3728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272CF" w14:textId="77777777" w:rsidR="00B32994" w:rsidRDefault="00B32994" w:rsidP="000E193C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B3016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459+200</w:t>
            </w:r>
          </w:p>
          <w:p w14:paraId="1EB0A15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B8A22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F2547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Orăştie -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5D00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BC34A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FC0A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FA209" w14:textId="77777777" w:rsidR="00B32994" w:rsidRPr="00032DF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81069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32994" w14:paraId="08A55ABA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2B70C" w14:textId="77777777" w:rsidR="00B32994" w:rsidRDefault="00B32994" w:rsidP="000E193C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5261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24ACC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C27CF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Simeria- Deva și </w:t>
            </w:r>
          </w:p>
          <w:p w14:paraId="451016C7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St. Deva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6B45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09A6F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17CB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  <w:p w14:paraId="0809B9D8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480+035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B4CA3" w14:textId="77777777" w:rsidR="00B32994" w:rsidRPr="00032DF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7F9C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B32994" w14:paraId="5C6BF965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63D7A" w14:textId="77777777" w:rsidR="00B32994" w:rsidRDefault="00B32994" w:rsidP="000E193C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15C19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6D857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6505B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Deva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594BB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787AD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CC51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480+035</w:t>
            </w:r>
          </w:p>
          <w:p w14:paraId="2F823456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483+184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EA26E" w14:textId="77777777" w:rsidR="00B32994" w:rsidRPr="00032DF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A31F8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B32994" w14:paraId="0B9FFFB6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B6CBC" w14:textId="77777777" w:rsidR="00B32994" w:rsidRDefault="00B32994" w:rsidP="000E193C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7485B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F9FA7" w14:textId="77777777" w:rsidR="00B32994" w:rsidRPr="00032DF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CA647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Mintia -</w:t>
            </w:r>
          </w:p>
          <w:p w14:paraId="0A63DF1E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335F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A7483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4A46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491+700</w:t>
            </w:r>
          </w:p>
          <w:p w14:paraId="76A2C818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33D06" w14:textId="77777777" w:rsidR="00B32994" w:rsidRPr="00032DF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8F634" w14:textId="77777777" w:rsidR="00B32994" w:rsidRPr="00C2058A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9FA1FB9" w14:textId="77777777" w:rsidR="00B32994" w:rsidRPr="00F716C0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Pod provizoriu. </w:t>
            </w:r>
          </w:p>
        </w:tc>
      </w:tr>
      <w:tr w:rsidR="00B32994" w14:paraId="1DECA9CA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19434" w14:textId="77777777" w:rsidR="00B32994" w:rsidRDefault="00B32994" w:rsidP="000E193C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F535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496+700</w:t>
            </w:r>
          </w:p>
          <w:p w14:paraId="036E6478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0F3DC" w14:textId="77777777" w:rsidR="00B32994" w:rsidRPr="00032DF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81577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 -</w:t>
            </w:r>
          </w:p>
          <w:p w14:paraId="0A0C4835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AC1CB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9467D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1F6A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095A6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9DC7F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32994" w14:paraId="377F9032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A5FF6" w14:textId="77777777" w:rsidR="00B32994" w:rsidRDefault="00B32994" w:rsidP="000E193C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025F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343DB7D8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2B302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A2FE3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C0156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C3356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A1DB9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2ED84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EBA58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32994" w14:paraId="5126B09C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B99EB" w14:textId="77777777" w:rsidR="00B32994" w:rsidRDefault="00B32994" w:rsidP="000E193C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C985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D6F37" w14:textId="77777777" w:rsidR="00B32994" w:rsidRPr="00032DF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06581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14B2B525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C178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47F234E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A46F1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0830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0CBDE" w14:textId="77777777" w:rsidR="00B32994" w:rsidRPr="00032DF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9A90A" w14:textId="77777777" w:rsidR="00B32994" w:rsidRPr="00F716C0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32994" w14:paraId="107C9EA7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23D0E" w14:textId="77777777" w:rsidR="00B32994" w:rsidRDefault="00B32994" w:rsidP="000E193C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D254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C749B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2275E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0A8CF873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4093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1EDEA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11959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14:paraId="5A86686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F7DF2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FA0E6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 - variantă provizorie.</w:t>
            </w:r>
          </w:p>
        </w:tc>
      </w:tr>
      <w:tr w:rsidR="00B32994" w14:paraId="0C07104B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F3354" w14:textId="77777777" w:rsidR="00B32994" w:rsidRDefault="00B32994" w:rsidP="000E193C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0DC0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4FEEF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4F83C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1363CE5F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0CB4E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46367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627D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3942DFC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0E256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7EACA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32994" w14:paraId="36CB3769" w14:textId="77777777" w:rsidTr="00B650F2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8B69C" w14:textId="77777777" w:rsidR="00B32994" w:rsidRDefault="00B32994" w:rsidP="000E193C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23C57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19BE3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63BD8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5FD281EB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EF3E8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FD577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CE2F6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2A7BE21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C72D3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E01E3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2D1977BC" w14:textId="77777777" w:rsidR="00B32994" w:rsidRDefault="00B32994" w:rsidP="00623FF6">
      <w:pPr>
        <w:spacing w:before="40" w:after="40" w:line="192" w:lineRule="auto"/>
        <w:ind w:right="57"/>
        <w:rPr>
          <w:lang w:val="ro-RO"/>
        </w:rPr>
      </w:pPr>
    </w:p>
    <w:p w14:paraId="79A4C2B5" w14:textId="77777777" w:rsidR="00B32994" w:rsidRDefault="00B32994" w:rsidP="009D188E">
      <w:pPr>
        <w:pStyle w:val="Heading1"/>
        <w:spacing w:line="360" w:lineRule="auto"/>
      </w:pPr>
      <w:r>
        <w:t>LINIA 200B</w:t>
      </w:r>
    </w:p>
    <w:p w14:paraId="40CE95E9" w14:textId="77777777" w:rsidR="00B32994" w:rsidRDefault="00B32994" w:rsidP="00284356">
      <w:pPr>
        <w:pStyle w:val="Heading1"/>
        <w:spacing w:line="360" w:lineRule="auto"/>
        <w:rPr>
          <w:b w:val="0"/>
          <w:bCs w:val="0"/>
          <w:sz w:val="8"/>
        </w:rPr>
      </w:pPr>
      <w:r>
        <w:t>VĂRĂDIA – BĂTUȚA – BÂRZAVA – BÂRZAVA NOUĂ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2492"/>
      </w:tblGrid>
      <w:tr w:rsidR="00B32994" w14:paraId="19DAEC93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9E4BC" w14:textId="77777777" w:rsidR="00B32994" w:rsidRDefault="00B32994" w:rsidP="00B3299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8D90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A2454" w14:textId="77777777" w:rsidR="00B32994" w:rsidRPr="00874940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074FE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14:paraId="3045233E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5DBC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9AE8FAE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AED3D" w14:textId="77777777" w:rsidR="00B32994" w:rsidRPr="0048429E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C0DA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3DCD6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BE78A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CCE8540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din firul I în firul II.</w:t>
            </w:r>
          </w:p>
        </w:tc>
      </w:tr>
      <w:tr w:rsidR="00B32994" w14:paraId="70A1A9A2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294D9" w14:textId="77777777" w:rsidR="00B32994" w:rsidRDefault="00B32994" w:rsidP="00B3299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533A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C74F2" w14:textId="77777777" w:rsidR="00B32994" w:rsidRPr="00874940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F66D7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14:paraId="7A593AEA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62A1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și </w:t>
            </w:r>
          </w:p>
          <w:p w14:paraId="54FA1477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562+960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FFE16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32D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3583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B7DF0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B18C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Inclusiv peste sch. nr. 13.</w:t>
            </w:r>
          </w:p>
        </w:tc>
      </w:tr>
    </w:tbl>
    <w:p w14:paraId="04F59FEB" w14:textId="77777777" w:rsidR="00B32994" w:rsidRDefault="00B32994">
      <w:pPr>
        <w:spacing w:before="40" w:after="40" w:line="192" w:lineRule="auto"/>
        <w:ind w:right="57"/>
        <w:rPr>
          <w:sz w:val="20"/>
          <w:lang w:val="ro-RO"/>
        </w:rPr>
      </w:pPr>
    </w:p>
    <w:p w14:paraId="18DA1980" w14:textId="77777777" w:rsidR="00B32994" w:rsidRDefault="00B32994" w:rsidP="006D4098">
      <w:pPr>
        <w:pStyle w:val="Heading1"/>
        <w:spacing w:line="360" w:lineRule="auto"/>
      </w:pPr>
      <w:r>
        <w:t>LINIA 201</w:t>
      </w:r>
    </w:p>
    <w:p w14:paraId="0210F75B" w14:textId="77777777" w:rsidR="00B32994" w:rsidRDefault="00B32994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B32994" w14:paraId="1EA2AD2C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E05D8" w14:textId="77777777" w:rsidR="00B32994" w:rsidRDefault="00B32994" w:rsidP="00B3299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31A9E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1067F" w14:textId="77777777" w:rsidR="00B32994" w:rsidRPr="00C937B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333F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CCC7D7E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7158E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2102A6B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7DC2111E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1917A1E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B44C8" w14:textId="77777777" w:rsidR="00B32994" w:rsidRPr="00C937B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A7E07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1B66D" w14:textId="77777777" w:rsidR="00B32994" w:rsidRPr="00C937B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02BF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4B857663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A24AF" w14:textId="77777777" w:rsidR="00B32994" w:rsidRDefault="00B32994" w:rsidP="00B3299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E3428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38933" w14:textId="77777777" w:rsidR="00B32994" w:rsidRPr="00C937B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31283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5BA1324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D26F7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24CB83B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49BDB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BF407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D97B9" w14:textId="77777777" w:rsidR="00B32994" w:rsidRPr="00C937B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24C4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7142E5C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43439B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B32994" w14:paraId="1411E8E7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B8F14" w14:textId="77777777" w:rsidR="00B32994" w:rsidRDefault="00B32994" w:rsidP="00B3299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CC74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701C3" w14:textId="77777777" w:rsidR="00B32994" w:rsidRPr="00C937B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B4438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85502E5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CC9E8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2BAA46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18BBD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A8B5B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0F6A7" w14:textId="77777777" w:rsidR="00B32994" w:rsidRPr="00C937B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34148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60CC2E1D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0E209BA5" w14:textId="77777777" w:rsidR="00B32994" w:rsidRPr="003012FC" w:rsidRDefault="00B32994">
      <w:pPr>
        <w:spacing w:before="40" w:after="40" w:line="192" w:lineRule="auto"/>
        <w:ind w:right="57"/>
      </w:pPr>
    </w:p>
    <w:p w14:paraId="504FCF09" w14:textId="77777777" w:rsidR="00B32994" w:rsidRDefault="00B32994" w:rsidP="002A4CB1">
      <w:pPr>
        <w:pStyle w:val="Heading1"/>
        <w:spacing w:line="360" w:lineRule="auto"/>
      </w:pPr>
      <w:r>
        <w:t>LINIA 203</w:t>
      </w:r>
    </w:p>
    <w:p w14:paraId="20C67D30" w14:textId="77777777" w:rsidR="00B32994" w:rsidRDefault="00B32994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B32994" w:rsidRPr="007126D7" w14:paraId="31B5F715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D6A02" w14:textId="77777777" w:rsidR="00B32994" w:rsidRPr="007126D7" w:rsidRDefault="00B32994" w:rsidP="00B3299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8CB2E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798AC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8ED28" w14:textId="77777777" w:rsidR="00B32994" w:rsidRPr="007126D7" w:rsidRDefault="00B329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Piatra Olt</w:t>
            </w:r>
          </w:p>
          <w:p w14:paraId="745ED5DE" w14:textId="77777777" w:rsidR="00B32994" w:rsidRPr="007126D7" w:rsidRDefault="00B329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FAAA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268265AB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27 / 29, 35 / 39 </w:t>
            </w:r>
          </w:p>
          <w:p w14:paraId="73830FF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06091F9A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DFD89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43926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1527A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5ECD6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acces la liniile de la </w:t>
            </w:r>
          </w:p>
          <w:p w14:paraId="586B9167" w14:textId="77777777" w:rsidR="00B32994" w:rsidRPr="007126D7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4 la 11.</w:t>
            </w:r>
          </w:p>
        </w:tc>
      </w:tr>
      <w:tr w:rsidR="00B32994" w:rsidRPr="007126D7" w14:paraId="4D7D3DD7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4BDB1" w14:textId="77777777" w:rsidR="00B32994" w:rsidRPr="007126D7" w:rsidRDefault="00B32994" w:rsidP="00B3299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DF9B4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15665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C18AA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390AFF89" w14:textId="77777777" w:rsidR="00B32994" w:rsidRPr="007126D7" w:rsidRDefault="00B329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9F31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10EF049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/ 22,</w:t>
            </w:r>
          </w:p>
          <w:p w14:paraId="3C908CF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26 32, 34,</w:t>
            </w:r>
          </w:p>
          <w:p w14:paraId="107BE334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7F9B5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3A152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09757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AA232" w14:textId="77777777" w:rsidR="00B32994" w:rsidRPr="007126D7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Cu afectarea liniilor 4 - 11.</w:t>
            </w:r>
          </w:p>
        </w:tc>
      </w:tr>
      <w:tr w:rsidR="00B32994" w:rsidRPr="007126D7" w14:paraId="497284A9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A4D9A" w14:textId="77777777" w:rsidR="00B32994" w:rsidRPr="007126D7" w:rsidRDefault="00B32994" w:rsidP="00B3299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FE761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C7DA7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D74F7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77CD06F6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10667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toata</w:t>
            </w:r>
          </w:p>
          <w:p w14:paraId="49AF5AC9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AA1CA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DBB3E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512D6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0895D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32994" w:rsidRPr="007126D7" w14:paraId="20D8D148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812FF" w14:textId="77777777" w:rsidR="00B32994" w:rsidRPr="007126D7" w:rsidRDefault="00B32994" w:rsidP="00B3299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DA50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206+400</w:t>
            </w:r>
          </w:p>
          <w:p w14:paraId="1C1159C2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206+700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D3B3F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6BC9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 xml:space="preserve">Piatra Olt </w:t>
            </w:r>
            <w:r>
              <w:rPr>
                <w:b/>
                <w:bCs/>
                <w:color w:val="000000"/>
                <w:sz w:val="20"/>
              </w:rPr>
              <w:t xml:space="preserve">Cap X,  SI 025 Piatra Olt și Piatra Olt - </w:t>
            </w:r>
            <w:r w:rsidRPr="007126D7">
              <w:rPr>
                <w:b/>
                <w:bCs/>
                <w:color w:val="000000"/>
                <w:sz w:val="20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D215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469C2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A13F1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BBD93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46CA4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32994" w:rsidRPr="007126D7" w14:paraId="3B2FD22E" w14:textId="77777777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17AD1" w14:textId="77777777" w:rsidR="00B32994" w:rsidRPr="007126D7" w:rsidRDefault="00B32994" w:rsidP="00B3299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17E97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214+880</w:t>
            </w:r>
          </w:p>
          <w:p w14:paraId="2ED23874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C8C90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942A9" w14:textId="77777777" w:rsidR="00B32994" w:rsidRPr="007126D7" w:rsidRDefault="00B329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Piatra Olt -</w:t>
            </w:r>
          </w:p>
          <w:p w14:paraId="42BF18C6" w14:textId="77777777" w:rsidR="00B32994" w:rsidRPr="007126D7" w:rsidRDefault="00B329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6336E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FD216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B68A4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A1C78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2E69B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7E5BF4B" w14:textId="77777777" w:rsidR="00B32994" w:rsidRPr="007126D7" w:rsidRDefault="00B3299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3E88B2A" w14:textId="77777777" w:rsidR="00B32994" w:rsidRPr="00744E17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32994" w:rsidRPr="007126D7" w14:paraId="5C1C7687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EF55F" w14:textId="77777777" w:rsidR="00B32994" w:rsidRPr="007126D7" w:rsidRDefault="00B32994" w:rsidP="00B3299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7FC00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220+445</w:t>
            </w:r>
          </w:p>
          <w:p w14:paraId="6BCB7892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D5A71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3A65A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15718392" w14:textId="77777777" w:rsidR="00B32994" w:rsidRPr="007126D7" w:rsidRDefault="00B329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12659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8F88C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4195A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D93B2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7F33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649B5B6" w14:textId="77777777" w:rsidR="00B32994" w:rsidRPr="007126D7" w:rsidRDefault="00B3299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4CCB3DA" w14:textId="77777777" w:rsidR="00B32994" w:rsidRPr="00744E17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32994" w:rsidRPr="007126D7" w14:paraId="709F23A2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C0C0F" w14:textId="77777777" w:rsidR="00B32994" w:rsidRPr="007126D7" w:rsidRDefault="00B32994" w:rsidP="00B3299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76E52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221+075</w:t>
            </w:r>
          </w:p>
          <w:p w14:paraId="15001596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8CE25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93330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4CCD98CB" w14:textId="77777777" w:rsidR="00B32994" w:rsidRPr="007126D7" w:rsidRDefault="00B329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B9438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1CE1B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CD0A0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C7CC4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B41BE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9B60E5C" w14:textId="77777777" w:rsidR="00B32994" w:rsidRPr="007126D7" w:rsidRDefault="00B3299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851AE78" w14:textId="77777777" w:rsidR="00B32994" w:rsidRPr="008F5A6B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32994" w:rsidRPr="007126D7" w14:paraId="4408F9C8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6E960" w14:textId="77777777" w:rsidR="00B32994" w:rsidRPr="007126D7" w:rsidRDefault="00B32994" w:rsidP="00B3299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3D488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228+720</w:t>
            </w:r>
          </w:p>
          <w:p w14:paraId="708D11E9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513CC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57890" w14:textId="77777777" w:rsidR="00B32994" w:rsidRPr="007126D7" w:rsidRDefault="00B329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Strejeşti -</w:t>
            </w:r>
          </w:p>
          <w:p w14:paraId="2BEF051B" w14:textId="77777777" w:rsidR="00B32994" w:rsidRPr="007126D7" w:rsidRDefault="00B329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Zlătărei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399A7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A6207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F6F86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63E5F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3A26C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64ACFE5" w14:textId="77777777" w:rsidR="00B32994" w:rsidRPr="007126D7" w:rsidRDefault="00B3299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F1642AE" w14:textId="77777777" w:rsidR="00B32994" w:rsidRPr="00744E17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32994" w:rsidRPr="007126D7" w14:paraId="468BD266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34F24" w14:textId="77777777" w:rsidR="00B32994" w:rsidRPr="007126D7" w:rsidRDefault="00B32994" w:rsidP="00B3299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FD79E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241+940</w:t>
            </w:r>
          </w:p>
          <w:p w14:paraId="515FA370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DCDC3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B9604" w14:textId="77777777" w:rsidR="00B32994" w:rsidRPr="007126D7" w:rsidRDefault="00B329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6CD71209" w14:textId="77777777" w:rsidR="00B32994" w:rsidRPr="007126D7" w:rsidRDefault="00B329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BC368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4220E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B528B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A8813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2F1C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1E16370" w14:textId="77777777" w:rsidR="00B32994" w:rsidRPr="007126D7" w:rsidRDefault="00B3299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EB08FDD" w14:textId="77777777" w:rsidR="00B32994" w:rsidRPr="00744E17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32994" w:rsidRPr="007126D7" w14:paraId="30D61131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366F9" w14:textId="77777777" w:rsidR="00B32994" w:rsidRPr="007126D7" w:rsidRDefault="00B32994" w:rsidP="00B3299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24914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243+000</w:t>
            </w:r>
          </w:p>
          <w:p w14:paraId="119A7064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663FF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72C43" w14:textId="77777777" w:rsidR="00B32994" w:rsidRPr="007126D7" w:rsidRDefault="00B329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2EFA05A5" w14:textId="77777777" w:rsidR="00B32994" w:rsidRPr="007126D7" w:rsidRDefault="00B329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755CB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33832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F9BC6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7CAF3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1CC2E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532DCE0" w14:textId="77777777" w:rsidR="00B32994" w:rsidRPr="007126D7" w:rsidRDefault="00B3299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B5040E2" w14:textId="77777777" w:rsidR="00B32994" w:rsidRPr="00744E17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32994" w:rsidRPr="007126D7" w14:paraId="2D4F6633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E5EA4" w14:textId="77777777" w:rsidR="00B32994" w:rsidRPr="007126D7" w:rsidRDefault="00B32994" w:rsidP="00B3299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18B41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249+040</w:t>
            </w:r>
          </w:p>
          <w:p w14:paraId="7327EFA3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134CE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3A5AB" w14:textId="77777777" w:rsidR="00B32994" w:rsidRPr="007126D7" w:rsidRDefault="00B329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30275B00" w14:textId="77777777" w:rsidR="00B32994" w:rsidRPr="007126D7" w:rsidRDefault="00B329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AEC95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30B50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5C738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869F0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4F7AD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81E795F" w14:textId="77777777" w:rsidR="00B32994" w:rsidRPr="007126D7" w:rsidRDefault="00B3299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422FCF6" w14:textId="77777777" w:rsidR="00B32994" w:rsidRPr="00744E17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32994" w:rsidRPr="007126D7" w14:paraId="0531A376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07D88" w14:textId="77777777" w:rsidR="00B32994" w:rsidRPr="007126D7" w:rsidRDefault="00B32994" w:rsidP="00B3299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C9D6D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249+500</w:t>
            </w:r>
          </w:p>
          <w:p w14:paraId="0A204255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D614B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A2661" w14:textId="77777777" w:rsidR="00B32994" w:rsidRPr="007126D7" w:rsidRDefault="00B329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2C8F308E" w14:textId="77777777" w:rsidR="00B32994" w:rsidRPr="007126D7" w:rsidRDefault="00B329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67ED9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CF459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69F92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48871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3402D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F81D231" w14:textId="77777777" w:rsidR="00B32994" w:rsidRPr="007126D7" w:rsidRDefault="00B3299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2698574" w14:textId="77777777" w:rsidR="00B32994" w:rsidRPr="00744E17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32994" w:rsidRPr="007126D7" w14:paraId="37927ED1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8A40E" w14:textId="77777777" w:rsidR="00B32994" w:rsidRPr="007126D7" w:rsidRDefault="00B32994" w:rsidP="00B3299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AA425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251+060</w:t>
            </w:r>
          </w:p>
          <w:p w14:paraId="7A981154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DC751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43561" w14:textId="77777777" w:rsidR="00B32994" w:rsidRPr="007126D7" w:rsidRDefault="00B329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6EF0CAF6" w14:textId="77777777" w:rsidR="00B32994" w:rsidRPr="007126D7" w:rsidRDefault="00B329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741F8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A91A5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25CE1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1F9FB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FEEA5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0130F54" w14:textId="77777777" w:rsidR="00B32994" w:rsidRPr="007126D7" w:rsidRDefault="00B3299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63FC5C2" w14:textId="77777777" w:rsidR="00B32994" w:rsidRPr="00744E17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32994" w:rsidRPr="007126D7" w14:paraId="6F68A059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7DB84" w14:textId="77777777" w:rsidR="00B32994" w:rsidRPr="007126D7" w:rsidRDefault="00B32994" w:rsidP="00B3299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D0449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251+665</w:t>
            </w:r>
          </w:p>
          <w:p w14:paraId="35AA3A3D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90835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CAF1F" w14:textId="77777777" w:rsidR="00B32994" w:rsidRPr="007126D7" w:rsidRDefault="00B329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63A7183E" w14:textId="77777777" w:rsidR="00B32994" w:rsidRPr="007126D7" w:rsidRDefault="00B329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9F684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2E053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496BD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7882F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03D67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20084F4" w14:textId="77777777" w:rsidR="00B32994" w:rsidRPr="007126D7" w:rsidRDefault="00B3299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8F94F6B" w14:textId="77777777" w:rsidR="00B32994" w:rsidRPr="00744E17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32994" w:rsidRPr="007126D7" w14:paraId="64CDD7E3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C666D" w14:textId="77777777" w:rsidR="00B32994" w:rsidRPr="007126D7" w:rsidRDefault="00B32994" w:rsidP="00B3299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2333E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267+020</w:t>
            </w:r>
          </w:p>
          <w:p w14:paraId="7984D4F2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A38D4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31306" w14:textId="77777777" w:rsidR="00B32994" w:rsidRPr="007126D7" w:rsidRDefault="00B329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784DD0AD" w14:textId="77777777" w:rsidR="00B32994" w:rsidRPr="007126D7" w:rsidRDefault="00B329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B74A8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73BF4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3E132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32809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3B82F" w14:textId="77777777" w:rsidR="00B32994" w:rsidRPr="00F13EC0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32994" w:rsidRPr="007126D7" w14:paraId="5B0DC415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0001F" w14:textId="77777777" w:rsidR="00B32994" w:rsidRPr="007126D7" w:rsidRDefault="00B32994" w:rsidP="00B3299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18B3C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267+020</w:t>
            </w:r>
          </w:p>
          <w:p w14:paraId="59F7852A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C8C94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9C7F4" w14:textId="77777777" w:rsidR="00B32994" w:rsidRPr="007126D7" w:rsidRDefault="00B329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6028D2B3" w14:textId="77777777" w:rsidR="00B32994" w:rsidRPr="007126D7" w:rsidRDefault="00B329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80EEC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12ACF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40E14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D0F07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63964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1C46D7E" w14:textId="77777777" w:rsidR="00B32994" w:rsidRPr="007126D7" w:rsidRDefault="00B3299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7A97582" w14:textId="77777777" w:rsidR="00B32994" w:rsidRPr="00744E17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32994" w:rsidRPr="007126D7" w14:paraId="67F5DB17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83AE3" w14:textId="77777777" w:rsidR="00B32994" w:rsidRPr="007126D7" w:rsidRDefault="00B32994" w:rsidP="00B3299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7E777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268+225</w:t>
            </w:r>
          </w:p>
          <w:p w14:paraId="11278145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70105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EE533" w14:textId="77777777" w:rsidR="00B32994" w:rsidRPr="007126D7" w:rsidRDefault="00B329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2D7B9AD6" w14:textId="77777777" w:rsidR="00B32994" w:rsidRPr="007126D7" w:rsidRDefault="00B329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FDE41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E4DA4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540F4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9A935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D3B8E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9C2A69A" w14:textId="77777777" w:rsidR="00B32994" w:rsidRPr="007126D7" w:rsidRDefault="00B3299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B7E50FD" w14:textId="77777777" w:rsidR="00B32994" w:rsidRPr="00744E17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32994" w:rsidRPr="007126D7" w14:paraId="229C5CC3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2F1D2" w14:textId="77777777" w:rsidR="00B32994" w:rsidRPr="007126D7" w:rsidRDefault="00B32994" w:rsidP="00B3299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3F7C7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268+700</w:t>
            </w:r>
          </w:p>
          <w:p w14:paraId="24257C1D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730D0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871F5" w14:textId="77777777" w:rsidR="00B32994" w:rsidRPr="007126D7" w:rsidRDefault="00B329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77F88809" w14:textId="77777777" w:rsidR="00B32994" w:rsidRPr="007126D7" w:rsidRDefault="00B329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7BEC7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E955C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4C5AF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0AD8D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EF867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B32994" w:rsidRPr="007126D7" w14:paraId="01FD0026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F7A68" w14:textId="77777777" w:rsidR="00B32994" w:rsidRPr="007126D7" w:rsidRDefault="00B32994" w:rsidP="00B3299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7D240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269+145</w:t>
            </w:r>
          </w:p>
          <w:p w14:paraId="2AB9E5BA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EC971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2C8B9" w14:textId="77777777" w:rsidR="00B32994" w:rsidRPr="007126D7" w:rsidRDefault="00B329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628B1E6C" w14:textId="77777777" w:rsidR="00B32994" w:rsidRPr="007126D7" w:rsidRDefault="00B329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AFE70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FC310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B1560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FF88A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E98DA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FAAD169" w14:textId="77777777" w:rsidR="00B32994" w:rsidRPr="007126D7" w:rsidRDefault="00B3299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730B0D7" w14:textId="77777777" w:rsidR="00B32994" w:rsidRPr="00744E17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32994" w:rsidRPr="007126D7" w14:paraId="7BA44BF5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B75B0" w14:textId="77777777" w:rsidR="00B32994" w:rsidRPr="007126D7" w:rsidRDefault="00B32994" w:rsidP="00B3299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ED083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270+560</w:t>
            </w:r>
          </w:p>
          <w:p w14:paraId="2CF1E777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98AB5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B30B9" w14:textId="77777777" w:rsidR="00B32994" w:rsidRPr="007126D7" w:rsidRDefault="00B329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3469036C" w14:textId="77777777" w:rsidR="00B32994" w:rsidRPr="007126D7" w:rsidRDefault="00B329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51463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BDEC0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D3BDA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DD457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7E5A6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931D531" w14:textId="77777777" w:rsidR="00B32994" w:rsidRPr="007126D7" w:rsidRDefault="00B3299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7CC8201" w14:textId="77777777" w:rsidR="00B32994" w:rsidRPr="00744E17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32994" w:rsidRPr="007126D7" w14:paraId="21DB9292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2EFE9" w14:textId="77777777" w:rsidR="00B32994" w:rsidRPr="007126D7" w:rsidRDefault="00B32994" w:rsidP="00B3299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AABDE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272+750</w:t>
            </w:r>
          </w:p>
          <w:p w14:paraId="04601E8C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272+820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08B7E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4482D" w14:textId="77777777" w:rsidR="00B32994" w:rsidRPr="007126D7" w:rsidRDefault="00B329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5401B34C" w14:textId="77777777" w:rsidR="00B32994" w:rsidRPr="007126D7" w:rsidRDefault="00B329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3 directă, </w:t>
            </w:r>
            <w:r w:rsidRPr="007126D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8595A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8BD5E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599A9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4D26C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92D89" w14:textId="77777777" w:rsidR="00B32994" w:rsidRPr="00E9314B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E9314B">
              <w:rPr>
                <w:b/>
                <w:bCs/>
                <w:i/>
                <w:color w:val="000000"/>
                <w:sz w:val="20"/>
              </w:rPr>
              <w:t>Peste sch. 5 și 11.</w:t>
            </w:r>
          </w:p>
          <w:p w14:paraId="3324B25E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E9314B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</w:tc>
      </w:tr>
      <w:tr w:rsidR="00B32994" w:rsidRPr="007126D7" w14:paraId="2DD16E9E" w14:textId="7777777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2BD62" w14:textId="77777777" w:rsidR="00B32994" w:rsidRPr="007126D7" w:rsidRDefault="00B32994" w:rsidP="00B3299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84A58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8E19F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44777" w14:textId="77777777" w:rsidR="00B32994" w:rsidRPr="007126D7" w:rsidRDefault="00B329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3EB64445" w14:textId="77777777" w:rsidR="00B32994" w:rsidRPr="007126D7" w:rsidRDefault="00B329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X, liniile 4, 5 şi 6</w:t>
            </w:r>
          </w:p>
          <w:p w14:paraId="7165F310" w14:textId="77777777" w:rsidR="00B32994" w:rsidRPr="007126D7" w:rsidRDefault="00B329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AB182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de la </w:t>
            </w:r>
          </w:p>
          <w:p w14:paraId="53E8BC71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axa staţiei </w:t>
            </w:r>
          </w:p>
          <w:p w14:paraId="22920A67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la </w:t>
            </w:r>
          </w:p>
          <w:p w14:paraId="57A5D29B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marca </w:t>
            </w:r>
          </w:p>
          <w:p w14:paraId="0F8D5F33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9E7AB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9512D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C252F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B3D09" w14:textId="77777777" w:rsidR="00B32994" w:rsidRPr="007126D7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32994" w:rsidRPr="007126D7" w14:paraId="304B6A00" w14:textId="77777777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D700D" w14:textId="77777777" w:rsidR="00B32994" w:rsidRPr="007126D7" w:rsidRDefault="00B32994" w:rsidP="00B3299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07599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C1E04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8321A" w14:textId="77777777" w:rsidR="00B32994" w:rsidRPr="007126D7" w:rsidRDefault="00B329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26C7078F" w14:textId="77777777" w:rsidR="00B32994" w:rsidRPr="007126D7" w:rsidRDefault="00B329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9B2F2" w14:textId="77777777" w:rsidR="00B32994" w:rsidRPr="007126D7" w:rsidRDefault="00B32994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23D2B805" w14:textId="77777777" w:rsidR="00B32994" w:rsidRPr="007126D7" w:rsidRDefault="00B32994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sch.  10, </w:t>
            </w:r>
          </w:p>
          <w:p w14:paraId="65EA63F1" w14:textId="77777777" w:rsidR="00B32994" w:rsidRPr="007126D7" w:rsidRDefault="00B32994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12, 26 </w:t>
            </w:r>
          </w:p>
          <w:p w14:paraId="6C09035E" w14:textId="77777777" w:rsidR="00B32994" w:rsidRPr="007126D7" w:rsidRDefault="00B32994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31FCA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75EED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17C12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18D70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Cu afectarea liniilor CET </w:t>
            </w:r>
          </w:p>
          <w:p w14:paraId="131BE5CB" w14:textId="77777777" w:rsidR="00B32994" w:rsidRPr="007126D7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şi de la 4 - 7.</w:t>
            </w:r>
          </w:p>
        </w:tc>
      </w:tr>
      <w:tr w:rsidR="00B32994" w:rsidRPr="007126D7" w14:paraId="713DE6B7" w14:textId="7777777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E3FE4" w14:textId="77777777" w:rsidR="00B32994" w:rsidRPr="007126D7" w:rsidRDefault="00B32994" w:rsidP="00B3299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5E905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91A77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9232B" w14:textId="77777777" w:rsidR="00B32994" w:rsidRPr="007126D7" w:rsidRDefault="00B329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2B27090E" w14:textId="77777777" w:rsidR="00B32994" w:rsidRPr="007126D7" w:rsidRDefault="00B329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32F29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1084FFE7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595A09B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5, 7, </w:t>
            </w:r>
          </w:p>
          <w:p w14:paraId="6E34D381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2E403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23383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EFC22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B927F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B9FEC6C" w14:textId="77777777" w:rsidR="00B32994" w:rsidRPr="007126D7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și 6, Cap X.</w:t>
            </w:r>
          </w:p>
        </w:tc>
      </w:tr>
      <w:tr w:rsidR="00B32994" w:rsidRPr="007126D7" w14:paraId="4EFA758E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8E181" w14:textId="77777777" w:rsidR="00B32994" w:rsidRPr="007126D7" w:rsidRDefault="00B32994" w:rsidP="00B3299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008C7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D77F5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FDEA6" w14:textId="77777777" w:rsidR="00B32994" w:rsidRPr="007126D7" w:rsidRDefault="00B329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431D6EAE" w14:textId="77777777" w:rsidR="00B32994" w:rsidRPr="007126D7" w:rsidRDefault="00B329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BE419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3DDA7996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0177358E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2, 6, </w:t>
            </w:r>
          </w:p>
          <w:p w14:paraId="554E35B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12, 14, 18, 20, 22, 24, 28, </w:t>
            </w:r>
          </w:p>
          <w:p w14:paraId="346EAE7B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1528683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 / 34,</w:t>
            </w:r>
          </w:p>
          <w:p w14:paraId="4A3212E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7E0B8EAA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D07CC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0D04A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35CAE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76916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4A73DCA" w14:textId="77777777" w:rsidR="00B32994" w:rsidRPr="007126D7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linile 5 - 20. </w:t>
            </w:r>
          </w:p>
        </w:tc>
      </w:tr>
      <w:tr w:rsidR="00B32994" w:rsidRPr="007126D7" w14:paraId="5D42BA16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C9622" w14:textId="77777777" w:rsidR="00B32994" w:rsidRPr="007126D7" w:rsidRDefault="00B32994" w:rsidP="00B3299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8967B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1B789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AEE37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Râureni</w:t>
            </w:r>
          </w:p>
          <w:p w14:paraId="4E119FF4" w14:textId="77777777" w:rsidR="00B32994" w:rsidRPr="007126D7" w:rsidRDefault="00B329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223BE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3F91EA2B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5BD14BA9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4 și 16, </w:t>
            </w:r>
          </w:p>
          <w:p w14:paraId="07507CA6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 6/8,</w:t>
            </w:r>
          </w:p>
          <w:p w14:paraId="35CA8F26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10/12 </w:t>
            </w:r>
          </w:p>
          <w:p w14:paraId="36E26A0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270AD52E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10D7E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F750F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ABBEF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8807D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1F460BE3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2 - 6,  Cap Y.</w:t>
            </w:r>
          </w:p>
        </w:tc>
      </w:tr>
      <w:tr w:rsidR="00B32994" w:rsidRPr="007126D7" w14:paraId="5BA4315F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9C7CA" w14:textId="77777777" w:rsidR="00B32994" w:rsidRPr="007126D7" w:rsidRDefault="00B32994" w:rsidP="00B3299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27C82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F3ED2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9F5F4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Bujoreni</w:t>
            </w:r>
          </w:p>
          <w:p w14:paraId="1C0D4831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Cap X, linia 4 </w:t>
            </w:r>
          </w:p>
          <w:p w14:paraId="44973C45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FECF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2761DD8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B4C64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E90D0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65867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A1CEB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32994" w:rsidRPr="007126D7" w14:paraId="5A198E5F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6E6B9" w14:textId="77777777" w:rsidR="00B32994" w:rsidRPr="007126D7" w:rsidRDefault="00B32994" w:rsidP="00B3299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E1F8C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D1D9E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6157C" w14:textId="77777777" w:rsidR="00B32994" w:rsidRPr="007126D7" w:rsidRDefault="00B329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Bujoreni -</w:t>
            </w:r>
          </w:p>
          <w:p w14:paraId="72F2FCC7" w14:textId="77777777" w:rsidR="00B32994" w:rsidRPr="007126D7" w:rsidRDefault="00B329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84A1D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0230F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DDF46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300+654</w:t>
            </w:r>
          </w:p>
          <w:p w14:paraId="4E1B5EC4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F530F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20F5C" w14:textId="77777777" w:rsidR="00B32994" w:rsidRDefault="00B32994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circulaţia trenurilor care au în componenţă locomotive cuplate.</w:t>
            </w:r>
          </w:p>
          <w:p w14:paraId="12441D02" w14:textId="77777777" w:rsidR="00B32994" w:rsidRPr="007126D7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32994" w:rsidRPr="007126D7" w14:paraId="744278E4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7B8A4" w14:textId="77777777" w:rsidR="00B32994" w:rsidRPr="007126D7" w:rsidRDefault="00B32994" w:rsidP="00B3299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33529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B279B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B4A9C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  <w:p w14:paraId="00AA32B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1C6778FC" w14:textId="77777777" w:rsidR="00B32994" w:rsidRPr="007126D7" w:rsidRDefault="00B329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9165E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33FBE9AE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15,</w:t>
            </w:r>
          </w:p>
          <w:p w14:paraId="62408BFB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</w:t>
            </w:r>
          </w:p>
          <w:p w14:paraId="6146F8DE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650EF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BDD6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AA180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26B7D" w14:textId="77777777" w:rsidR="00B32994" w:rsidRDefault="00B32994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</w:p>
        </w:tc>
      </w:tr>
      <w:tr w:rsidR="00B32994" w:rsidRPr="007126D7" w14:paraId="7C939CA3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4C4E8" w14:textId="77777777" w:rsidR="00B32994" w:rsidRPr="007126D7" w:rsidRDefault="00B32994" w:rsidP="00B3299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2B858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835</w:t>
            </w:r>
          </w:p>
          <w:p w14:paraId="2386ED6C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F1FD4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4C875" w14:textId="77777777" w:rsidR="00B32994" w:rsidRPr="007126D7" w:rsidRDefault="00B329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Cozia -</w:t>
            </w:r>
          </w:p>
          <w:p w14:paraId="390AEC13" w14:textId="77777777" w:rsidR="00B32994" w:rsidRPr="007126D7" w:rsidRDefault="00B329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F57E3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B8824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29D7B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02756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1FC29" w14:textId="77777777" w:rsidR="00B32994" w:rsidRPr="007126D7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32994" w:rsidRPr="007126D7" w14:paraId="441FC6C2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D210F" w14:textId="77777777" w:rsidR="00B32994" w:rsidRPr="007126D7" w:rsidRDefault="00B32994" w:rsidP="00B3299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A226D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7919B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9B144" w14:textId="77777777" w:rsidR="00B32994" w:rsidRPr="007126D7" w:rsidRDefault="00B329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Câineni</w:t>
            </w:r>
          </w:p>
          <w:p w14:paraId="2E623BE5" w14:textId="77777777" w:rsidR="00B32994" w:rsidRPr="007126D7" w:rsidRDefault="00B329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09A090E5" w14:textId="77777777" w:rsidR="00B32994" w:rsidRPr="007126D7" w:rsidRDefault="00B329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3465A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</w:t>
            </w:r>
          </w:p>
          <w:p w14:paraId="7D0EEE7E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04518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78427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5D596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FBA6D" w14:textId="77777777" w:rsidR="00B32994" w:rsidRPr="007126D7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32994" w:rsidRPr="007126D7" w14:paraId="571A627F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8CE2E" w14:textId="77777777" w:rsidR="00B32994" w:rsidRPr="007126D7" w:rsidRDefault="00B32994" w:rsidP="00B3299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A7C0C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5C130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10656" w14:textId="77777777" w:rsidR="00B32994" w:rsidRPr="007126D7" w:rsidRDefault="00B329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Valea Mărului</w:t>
            </w:r>
          </w:p>
          <w:p w14:paraId="3F4CD80D" w14:textId="77777777" w:rsidR="00B32994" w:rsidRPr="007126D7" w:rsidRDefault="00B329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93727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59122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DA783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01520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71982" w14:textId="77777777" w:rsidR="00B32994" w:rsidRPr="007126D7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32994" w:rsidRPr="007126D7" w14:paraId="52FCD130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18CE9" w14:textId="77777777" w:rsidR="00B32994" w:rsidRPr="007126D7" w:rsidRDefault="00B32994" w:rsidP="00B3299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79A44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5F175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CC54F" w14:textId="77777777" w:rsidR="00B32994" w:rsidRPr="007126D7" w:rsidRDefault="00B329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 </w:t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A3D31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Călcâi sch. 13 – opritor Km 369+998 – 370+250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A644E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6E691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82789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18AF6" w14:textId="77777777" w:rsidR="00B32994" w:rsidRPr="007126D7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32994" w:rsidRPr="007126D7" w14:paraId="7284B7B8" w14:textId="7777777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205C3" w14:textId="77777777" w:rsidR="00B32994" w:rsidRPr="007126D7" w:rsidRDefault="00B32994" w:rsidP="00B3299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3F630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85BF1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BF17D" w14:textId="77777777" w:rsidR="00B32994" w:rsidRPr="007126D7" w:rsidRDefault="00B329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Podu Olt -</w:t>
            </w:r>
          </w:p>
          <w:p w14:paraId="353C0015" w14:textId="77777777" w:rsidR="00B32994" w:rsidRPr="007126D7" w:rsidRDefault="00B329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BFDE5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812FB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D0A64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</w:t>
            </w:r>
            <w:r w:rsidRPr="007126D7">
              <w:rPr>
                <w:b/>
                <w:bCs/>
                <w:color w:val="000000"/>
                <w:sz w:val="20"/>
              </w:rPr>
              <w:t>0</w:t>
            </w:r>
          </w:p>
          <w:p w14:paraId="61B464AF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4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77CEA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01A10" w14:textId="77777777" w:rsidR="00B32994" w:rsidRPr="007126D7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32994" w:rsidRPr="007126D7" w14:paraId="00F23520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8FADD" w14:textId="77777777" w:rsidR="00B32994" w:rsidRPr="007126D7" w:rsidRDefault="00B32994" w:rsidP="00B3299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CD536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C6C29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E17D1" w14:textId="77777777" w:rsidR="00B32994" w:rsidRPr="007126D7" w:rsidRDefault="00B329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 -</w:t>
            </w:r>
          </w:p>
          <w:p w14:paraId="66D48C3C" w14:textId="77777777" w:rsidR="00B32994" w:rsidRPr="007126D7" w:rsidRDefault="00B329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Sibiu</w:t>
            </w:r>
            <w:r w:rsidRPr="007126D7">
              <w:rPr>
                <w:b/>
                <w:bCs/>
                <w:color w:val="000000"/>
                <w:sz w:val="20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4B570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142C8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BDC3C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382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050</w:t>
            </w:r>
          </w:p>
          <w:p w14:paraId="146CB1A8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382+200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834ED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33918" w14:textId="77777777" w:rsidR="00B32994" w:rsidRPr="007126D7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32994" w:rsidRPr="007126D7" w14:paraId="7D83215C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CB336" w14:textId="77777777" w:rsidR="00B32994" w:rsidRPr="007126D7" w:rsidRDefault="00B32994" w:rsidP="00B3299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40D5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1798F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1357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Tălmaciu - </w:t>
            </w:r>
          </w:p>
          <w:p w14:paraId="5D2C2FBA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Sibiu Triaj </w:t>
            </w:r>
          </w:p>
          <w:p w14:paraId="032FE032" w14:textId="77777777" w:rsidR="00B32994" w:rsidRPr="007126D7" w:rsidRDefault="00B329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887AC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9C373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C0E3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386+000</w:t>
            </w:r>
          </w:p>
          <w:p w14:paraId="68890121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D49F1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AA587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inductori de 1000 Hz </w:t>
            </w:r>
          </w:p>
          <w:p w14:paraId="3D7CF300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în Cap X.</w:t>
            </w:r>
          </w:p>
        </w:tc>
      </w:tr>
      <w:tr w:rsidR="00B32994" w:rsidRPr="007126D7" w14:paraId="145FA33D" w14:textId="77777777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3C8E0" w14:textId="77777777" w:rsidR="00B32994" w:rsidRPr="007126D7" w:rsidRDefault="00B32994" w:rsidP="00B3299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DF5FD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2E916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4ECB3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1 directă </w:t>
            </w:r>
          </w:p>
          <w:p w14:paraId="431964AC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Sibiu Triaj</w:t>
            </w:r>
          </w:p>
          <w:p w14:paraId="4037E590" w14:textId="77777777" w:rsidR="00B32994" w:rsidRPr="007126D7" w:rsidRDefault="00B329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E9F4D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22C95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52148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  <w:p w14:paraId="736A6FC4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E9D46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475FF" w14:textId="77777777" w:rsidR="00B32994" w:rsidRPr="007126D7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32994" w:rsidRPr="007126D7" w14:paraId="52E78014" w14:textId="7777777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60858" w14:textId="77777777" w:rsidR="00B32994" w:rsidRPr="007126D7" w:rsidRDefault="00B32994" w:rsidP="00B3299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ADFBF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6A30B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98BC1" w14:textId="77777777" w:rsidR="00B32994" w:rsidRPr="007126D7" w:rsidRDefault="00B329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St. Sibiu </w:t>
            </w:r>
          </w:p>
          <w:p w14:paraId="4A432BC7" w14:textId="77777777" w:rsidR="00B32994" w:rsidRPr="007126D7" w:rsidRDefault="00B329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341C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toate apara-tele </w:t>
            </w:r>
          </w:p>
          <w:p w14:paraId="482ED930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EF03C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319EC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62A55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2D02D" w14:textId="77777777" w:rsidR="00B32994" w:rsidRPr="007126D7" w:rsidRDefault="00B32994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3D292B4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F6D65CE" w14:textId="77777777" w:rsidR="00B32994" w:rsidRPr="007126D7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liniile 1 - 10 Sibiu.</w:t>
            </w:r>
          </w:p>
        </w:tc>
      </w:tr>
      <w:tr w:rsidR="00B32994" w:rsidRPr="007126D7" w14:paraId="2DAD8661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95D01" w14:textId="77777777" w:rsidR="00B32994" w:rsidRPr="007126D7" w:rsidRDefault="00B32994" w:rsidP="00B3299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1ABC1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6F464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A5BAB" w14:textId="77777777" w:rsidR="00B32994" w:rsidRPr="007126D7" w:rsidRDefault="00B329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Sibiu</w:t>
            </w:r>
          </w:p>
          <w:p w14:paraId="6C7BA9ED" w14:textId="77777777" w:rsidR="00B32994" w:rsidRPr="007126D7" w:rsidRDefault="00B329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2DE36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393DC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C3B61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EFDFC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28F3B" w14:textId="77777777" w:rsidR="00B32994" w:rsidRPr="007126D7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32994" w:rsidRPr="007126D7" w14:paraId="7C016EC0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8F6B3" w14:textId="77777777" w:rsidR="00B32994" w:rsidRPr="007126D7" w:rsidRDefault="00B32994" w:rsidP="00B3299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D2B7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392+200</w:t>
            </w:r>
          </w:p>
          <w:p w14:paraId="6CA92036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402+292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5A96F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1DDDE" w14:textId="77777777" w:rsidR="00B32994" w:rsidRPr="007126D7" w:rsidRDefault="00B329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Ax </w:t>
            </w:r>
            <w:r w:rsidRPr="007126D7">
              <w:rPr>
                <w:b/>
                <w:bCs/>
                <w:color w:val="000000"/>
                <w:sz w:val="20"/>
              </w:rPr>
              <w:t>St. Sibiu</w:t>
            </w:r>
            <w:r>
              <w:rPr>
                <w:b/>
                <w:bCs/>
                <w:color w:val="000000"/>
                <w:sz w:val="20"/>
              </w:rPr>
              <w:t xml:space="preserve"> – Ax St. Ocna Sibiului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95F9E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625AA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FA892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2E39F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32AE5" w14:textId="77777777" w:rsidR="00B32994" w:rsidRPr="007126D7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 Fără inductori.</w:t>
            </w:r>
          </w:p>
        </w:tc>
      </w:tr>
      <w:tr w:rsidR="00B32994" w:rsidRPr="007126D7" w14:paraId="6B4A8847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2BA9A" w14:textId="77777777" w:rsidR="00B32994" w:rsidRPr="007126D7" w:rsidRDefault="00B32994" w:rsidP="00B3299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D93B8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404+100</w:t>
            </w:r>
          </w:p>
          <w:p w14:paraId="68D8B14A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406+950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64D9B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C1876" w14:textId="77777777" w:rsidR="00B32994" w:rsidRPr="007126D7" w:rsidRDefault="00B329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Ocna Sibiului - Loamneș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348F4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26333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47BF6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45D70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1800F" w14:textId="77777777" w:rsidR="00B32994" w:rsidRPr="007126D7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 Semnalizată ca limitare de viteză.</w:t>
            </w:r>
          </w:p>
        </w:tc>
      </w:tr>
      <w:tr w:rsidR="00B32994" w:rsidRPr="007126D7" w14:paraId="6C76C3ED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AFAEA" w14:textId="77777777" w:rsidR="00B32994" w:rsidRPr="007126D7" w:rsidRDefault="00B32994" w:rsidP="00B3299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8A4D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412+692</w:t>
            </w:r>
          </w:p>
          <w:p w14:paraId="19B9CBE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436+810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FAB3F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932F4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Loamneș –</w:t>
            </w:r>
          </w:p>
          <w:p w14:paraId="415494C8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Copșa Mică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C83D6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A9802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67AD0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26197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6CA81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59F37906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32994" w:rsidRPr="007126D7" w14:paraId="5A1B95A3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758C1" w14:textId="77777777" w:rsidR="00B32994" w:rsidRPr="007126D7" w:rsidRDefault="00B32994" w:rsidP="00B3299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4AF1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435+375</w:t>
            </w:r>
          </w:p>
          <w:p w14:paraId="315EE4E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435+425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0EF1B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20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1A039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</w:p>
          <w:p w14:paraId="754C7422" w14:textId="77777777" w:rsidR="00B32994" w:rsidRPr="00037854" w:rsidRDefault="00B329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Copșa Mică</w:t>
            </w:r>
          </w:p>
          <w:p w14:paraId="11103CDB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B64D1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775CC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F0513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28E4E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A2F75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 Cu inductori de 2000 Hz. Valabil doar pentru trenurile tip automotor</w:t>
            </w:r>
          </w:p>
        </w:tc>
      </w:tr>
      <w:tr w:rsidR="00B32994" w:rsidRPr="007126D7" w14:paraId="03B3961C" w14:textId="77777777">
        <w:trPr>
          <w:cantSplit/>
          <w:trHeight w:val="16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86B0C" w14:textId="77777777" w:rsidR="00B32994" w:rsidRPr="007126D7" w:rsidRDefault="00B32994" w:rsidP="00B3299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FAD96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321A4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E7BBB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Copșa Mică</w:t>
            </w:r>
          </w:p>
          <w:p w14:paraId="5ABD5EAB" w14:textId="77777777" w:rsidR="00B32994" w:rsidRPr="007126D7" w:rsidRDefault="00B329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5A6A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5E364687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>
              <w:rPr>
                <w:b/>
                <w:bCs/>
                <w:color w:val="000000"/>
                <w:spacing w:val="-10"/>
                <w:sz w:val="20"/>
              </w:rPr>
              <w:t xml:space="preserve">sch. 22 </w:t>
            </w:r>
          </w:p>
          <w:p w14:paraId="633C934A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>
              <w:rPr>
                <w:b/>
                <w:bCs/>
                <w:color w:val="000000"/>
                <w:spacing w:val="-10"/>
                <w:sz w:val="20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B6D74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2C060" w14:textId="77777777" w:rsidR="00B32994" w:rsidRPr="007126D7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AF66B" w14:textId="77777777" w:rsidR="00B32994" w:rsidRPr="007126D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C5505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739654BD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93DD224" w14:textId="77777777" w:rsidR="00B32994" w:rsidRPr="007126D7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5 - 9.</w:t>
            </w:r>
          </w:p>
        </w:tc>
      </w:tr>
    </w:tbl>
    <w:p w14:paraId="1B925A49" w14:textId="77777777" w:rsidR="00B32994" w:rsidRDefault="00B32994" w:rsidP="000039F1">
      <w:pPr>
        <w:spacing w:before="40" w:after="40" w:line="192" w:lineRule="auto"/>
        <w:ind w:right="57"/>
        <w:rPr>
          <w:sz w:val="20"/>
          <w:lang w:val="ro-RO"/>
        </w:rPr>
      </w:pPr>
    </w:p>
    <w:p w14:paraId="20BCC27B" w14:textId="77777777" w:rsidR="00B32994" w:rsidRDefault="00B32994" w:rsidP="00CC0982">
      <w:pPr>
        <w:pStyle w:val="Heading1"/>
        <w:spacing w:line="360" w:lineRule="auto"/>
      </w:pPr>
      <w:r>
        <w:t>LINIA 205</w:t>
      </w:r>
    </w:p>
    <w:p w14:paraId="047DBCC2" w14:textId="77777777" w:rsidR="00B32994" w:rsidRDefault="00B32994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B32994" w14:paraId="44C5667C" w14:textId="77777777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F0A4F" w14:textId="77777777" w:rsidR="00B32994" w:rsidRDefault="00B32994" w:rsidP="00B3299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B5C8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8989B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340B0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14:paraId="56F55343" w14:textId="77777777" w:rsidR="00B32994" w:rsidRPr="00985789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81B7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2C91795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14:paraId="63E80C4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B5F7F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B805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6CD4A" w14:textId="77777777" w:rsidR="00B32994" w:rsidRPr="0073437A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E6141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1D5DE7E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B32994" w14:paraId="4E79AD2B" w14:textId="77777777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96D4D" w14:textId="77777777" w:rsidR="00B32994" w:rsidRDefault="00B32994" w:rsidP="00B3299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2FD09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14:paraId="091228D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5D9F0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67C25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14:paraId="4385548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7DA7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5D064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86438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994A9" w14:textId="77777777" w:rsidR="00B32994" w:rsidRPr="0073437A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8C27A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32994" w14:paraId="2F390DF2" w14:textId="77777777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5255C" w14:textId="77777777" w:rsidR="00B32994" w:rsidRDefault="00B32994" w:rsidP="00B3299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712F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14:paraId="4B904236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8E456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CA577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26148133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D597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F1A0E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7587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A7F3E" w14:textId="77777777" w:rsidR="00B32994" w:rsidRPr="0073437A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01A1C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5265A93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B6D67EE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11 și 17.</w:t>
            </w:r>
          </w:p>
        </w:tc>
      </w:tr>
      <w:tr w:rsidR="00B32994" w14:paraId="3570BE26" w14:textId="7777777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8D9C0" w14:textId="77777777" w:rsidR="00B32994" w:rsidRDefault="00B32994" w:rsidP="00B3299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6769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13309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FBD7A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4F006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8F603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2B72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8C90E" w14:textId="77777777" w:rsidR="00B32994" w:rsidRPr="0073437A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5E3EB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E85934E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B32994" w14:paraId="5255EBCB" w14:textId="7777777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B9517" w14:textId="77777777" w:rsidR="00B32994" w:rsidRDefault="00B32994" w:rsidP="00B3299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372AB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5+375</w:t>
            </w:r>
          </w:p>
          <w:p w14:paraId="3BE2BF6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56527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64C6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 -</w:t>
            </w:r>
          </w:p>
          <w:p w14:paraId="65FCFC74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Ghimbav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DD877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61D67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2DFE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4281D" w14:textId="77777777" w:rsidR="00B32994" w:rsidRPr="0073437A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3A4CC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32994" w14:paraId="2591C9AD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3A1BD" w14:textId="77777777" w:rsidR="00B32994" w:rsidRDefault="00B32994" w:rsidP="00B3299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0A51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14:paraId="03E9CCCE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2BAD3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60F23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14:paraId="5E9F8D6D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17507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34CA3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FBA7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067DA" w14:textId="77777777" w:rsidR="00B32994" w:rsidRPr="0073437A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CF821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897CCFA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29F552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B32994" w14:paraId="72B39619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2C0E5" w14:textId="77777777" w:rsidR="00B32994" w:rsidRDefault="00B32994" w:rsidP="00B3299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F033B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BD9CE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F98D7" w14:textId="77777777" w:rsidR="00B32994" w:rsidRDefault="00B32994" w:rsidP="008F31F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Ghimbav,</w:t>
            </w:r>
          </w:p>
          <w:p w14:paraId="4E074440" w14:textId="77777777" w:rsidR="00B32994" w:rsidRDefault="00B32994" w:rsidP="008F31F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2246B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365EC3">
              <w:rPr>
                <w:b/>
                <w:bCs/>
                <w:sz w:val="20"/>
                <w:lang w:val="ro-RO"/>
              </w:rPr>
              <w:t>vărf sch. 10 - semnal ieșire cap X (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365EC3">
              <w:rPr>
                <w:b/>
                <w:bCs/>
                <w:sz w:val="20"/>
                <w:lang w:val="ro-RO"/>
              </w:rPr>
              <w:t>+240 - 10+000)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BD631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4EDE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81B3A" w14:textId="77777777" w:rsidR="00B32994" w:rsidRPr="0073437A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94528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2ED523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B32994" w14:paraId="039DC257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23CFB" w14:textId="77777777" w:rsidR="00B32994" w:rsidRDefault="00B32994" w:rsidP="00B3299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A6BC8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5C894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C7F0E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Codlea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2F2C9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8D36D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3BE3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5E223" w14:textId="77777777" w:rsidR="00B32994" w:rsidRPr="0073437A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10021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8DEBA4C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5, Cap X. </w:t>
            </w:r>
          </w:p>
        </w:tc>
      </w:tr>
      <w:tr w:rsidR="00B32994" w14:paraId="3A7FC88A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53715" w14:textId="77777777" w:rsidR="00B32994" w:rsidRDefault="00B32994" w:rsidP="00B3299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EF24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  <w:p w14:paraId="50F24D5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EB702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FB9D7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Vlădeni Ardeal -</w:t>
            </w:r>
          </w:p>
          <w:p w14:paraId="06595F86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Brădeț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2592B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39705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570D6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6894D" w14:textId="77777777" w:rsidR="00B32994" w:rsidRPr="0073437A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E145B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32994" w14:paraId="4D87A6CD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D3C09" w14:textId="77777777" w:rsidR="00B32994" w:rsidRDefault="00B32994" w:rsidP="00B3299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5004E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9A4C6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32443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14:paraId="3262DA2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7223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980D6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0633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A134A" w14:textId="77777777" w:rsidR="00B32994" w:rsidRPr="0073437A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2B21C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30F534F4" w14:textId="77777777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6DD03" w14:textId="77777777" w:rsidR="00B32994" w:rsidRDefault="00B32994" w:rsidP="00B3299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9B46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B887F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0543E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14:paraId="5D9C9BC6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0DF2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E4EE94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78B5B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9D7A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236D3" w14:textId="77777777" w:rsidR="00B32994" w:rsidRPr="0073437A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DEF60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4CBEF488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D50E1" w14:textId="77777777" w:rsidR="00B32994" w:rsidRDefault="00B32994" w:rsidP="00B3299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49238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A36F3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AE27F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14:paraId="5BAFC9EC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24DE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1D2A73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53009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0B85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BB63E" w14:textId="77777777" w:rsidR="00B32994" w:rsidRPr="0073437A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B58EA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6A48ADB6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7D1FB" w14:textId="77777777" w:rsidR="00B32994" w:rsidRDefault="00B32994" w:rsidP="00B3299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F7C7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621B1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75BF1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14:paraId="1F6F01D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5A3E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D8D2A0E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35F2F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77C7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DEA3E" w14:textId="77777777" w:rsidR="00B32994" w:rsidRPr="0073437A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03BA4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037CEACF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B32994" w14:paraId="31798185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D06E6" w14:textId="77777777" w:rsidR="00B32994" w:rsidRDefault="00B32994" w:rsidP="00B3299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E48A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4D5E6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ED19B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14:paraId="0EFBD88A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EE69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050F8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F238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26E98" w14:textId="77777777" w:rsidR="00B32994" w:rsidRPr="0073437A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9AFC8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6A37485D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A9A71" w14:textId="77777777" w:rsidR="00B32994" w:rsidRDefault="00B32994" w:rsidP="00B3299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3B3B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19AEB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0E86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Avrig linia 4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FEE96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270DB6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E5311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579A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A057F" w14:textId="77777777" w:rsidR="00B32994" w:rsidRPr="0073437A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18139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39E36C3D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FFDC3" w14:textId="77777777" w:rsidR="00B32994" w:rsidRDefault="00B32994" w:rsidP="00B3299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703D8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120+240</w:t>
            </w:r>
          </w:p>
          <w:p w14:paraId="56FB65C9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120+290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CB494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83C1A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Avrig  - Podu Olt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67CF9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539E4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ACD1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A2573" w14:textId="77777777" w:rsidR="00B32994" w:rsidRPr="0073437A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B748F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64BC3547" w14:textId="77777777" w:rsidR="00B32994" w:rsidRDefault="00B32994">
      <w:pPr>
        <w:spacing w:before="40" w:after="40" w:line="192" w:lineRule="auto"/>
        <w:ind w:right="57"/>
        <w:rPr>
          <w:sz w:val="20"/>
          <w:lang w:val="ro-RO"/>
        </w:rPr>
      </w:pPr>
    </w:p>
    <w:p w14:paraId="651A0D17" w14:textId="77777777" w:rsidR="00B32994" w:rsidRDefault="00B32994" w:rsidP="005B00A7">
      <w:pPr>
        <w:pStyle w:val="Heading1"/>
        <w:spacing w:line="360" w:lineRule="auto"/>
      </w:pPr>
      <w:r>
        <w:t>LINIA 218</w:t>
      </w:r>
    </w:p>
    <w:p w14:paraId="33752411" w14:textId="77777777" w:rsidR="00B32994" w:rsidRDefault="00B32994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32994" w14:paraId="3A20F3B2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56B8E" w14:textId="77777777" w:rsidR="00B32994" w:rsidRDefault="00B32994" w:rsidP="00B3299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BF61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C791E" w14:textId="77777777" w:rsidR="00B32994" w:rsidRPr="00CF787F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F468B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2F1229C0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869C3" w14:textId="77777777" w:rsidR="00B32994" w:rsidRPr="00465A98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175E54D4" w14:textId="77777777" w:rsidR="00B32994" w:rsidRPr="00465A98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90D94" w14:textId="77777777" w:rsidR="00B32994" w:rsidRPr="00CF787F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AA1F6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420DF" w14:textId="77777777" w:rsidR="00B32994" w:rsidRPr="00984D71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E084B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:rsidRPr="00A8307A" w14:paraId="34B90913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1D453" w14:textId="77777777" w:rsidR="00B32994" w:rsidRPr="00A75A00" w:rsidRDefault="00B32994" w:rsidP="00B32994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B33C5" w14:textId="77777777" w:rsidR="00B32994" w:rsidRPr="00A8307A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DC836" w14:textId="77777777" w:rsidR="00B32994" w:rsidRPr="00A8307A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68992" w14:textId="77777777" w:rsidR="00B32994" w:rsidRPr="00A8307A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3788A97" w14:textId="77777777" w:rsidR="00B32994" w:rsidRPr="00A8307A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9B9EB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4D0E37E6" w14:textId="77777777" w:rsidR="00B32994" w:rsidRPr="00664FA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34FFE" w14:textId="77777777" w:rsidR="00B32994" w:rsidRPr="00A8307A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08A29" w14:textId="77777777" w:rsidR="00B32994" w:rsidRPr="00A8307A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0F3ED" w14:textId="77777777" w:rsidR="00B32994" w:rsidRPr="00A8307A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AAB4E" w14:textId="77777777" w:rsidR="00B32994" w:rsidRPr="00A8307A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8AB1DF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78D66604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54149586" w14:textId="77777777" w:rsidR="00B32994" w:rsidRPr="00664FA3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B32994" w:rsidRPr="00A8307A" w14:paraId="566DCD3F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DFE1C" w14:textId="77777777" w:rsidR="00B32994" w:rsidRPr="00A75A00" w:rsidRDefault="00B32994" w:rsidP="00B32994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A5AB3" w14:textId="77777777" w:rsidR="00B32994" w:rsidRPr="00A8307A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67FC2" w14:textId="77777777" w:rsidR="00B32994" w:rsidRPr="00A8307A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023B3" w14:textId="77777777" w:rsidR="00B32994" w:rsidRPr="00A8307A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32644ED" w14:textId="77777777" w:rsidR="00B32994" w:rsidRPr="00A8307A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EE2BB" w14:textId="77777777" w:rsidR="00B32994" w:rsidRPr="00664FA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27BD0756" w14:textId="77777777" w:rsidR="00B32994" w:rsidRPr="00664FA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F3B32" w14:textId="77777777" w:rsidR="00B32994" w:rsidRPr="00A8307A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EB58C" w14:textId="77777777" w:rsidR="00B32994" w:rsidRPr="00A8307A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7812B" w14:textId="77777777" w:rsidR="00B32994" w:rsidRPr="00A8307A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32922" w14:textId="77777777" w:rsidR="00B32994" w:rsidRPr="00A8307A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9DE760" w14:textId="77777777" w:rsidR="00B32994" w:rsidRPr="00A8307A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29C2289D" w14:textId="77777777" w:rsidR="00B32994" w:rsidRPr="00A8307A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189CE79A" w14:textId="77777777" w:rsidR="00B32994" w:rsidRPr="00A8307A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B32994" w:rsidRPr="00A8307A" w14:paraId="6EF00B03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7BC9B" w14:textId="77777777" w:rsidR="00B32994" w:rsidRPr="00A75A00" w:rsidRDefault="00B32994" w:rsidP="00B32994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B7488" w14:textId="77777777" w:rsidR="00B32994" w:rsidRPr="00A8307A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2404C" w14:textId="77777777" w:rsidR="00B32994" w:rsidRPr="003F40D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99AF9" w14:textId="77777777" w:rsidR="00B32994" w:rsidRPr="00A8307A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05B0391" w14:textId="77777777" w:rsidR="00B32994" w:rsidRPr="00A8307A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4CBF6" w14:textId="77777777" w:rsidR="00B32994" w:rsidRPr="00A8307A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160A1" w14:textId="77777777" w:rsidR="00B32994" w:rsidRPr="003F40D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4C62D" w14:textId="77777777" w:rsidR="00B32994" w:rsidRPr="00A8307A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35CFA" w14:textId="77777777" w:rsidR="00B32994" w:rsidRPr="003F40D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2B83D" w14:textId="77777777" w:rsidR="00B32994" w:rsidRPr="00A8307A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72D8B3" w14:textId="77777777" w:rsidR="00B32994" w:rsidRPr="00A8307A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B32994" w:rsidRPr="00A8307A" w14:paraId="21CDBC48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376F1" w14:textId="77777777" w:rsidR="00B32994" w:rsidRPr="00A75A00" w:rsidRDefault="00B32994" w:rsidP="00B32994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6B0F9" w14:textId="77777777" w:rsidR="00B32994" w:rsidRPr="00A8307A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02DD9" w14:textId="77777777" w:rsidR="00B32994" w:rsidRPr="003F40D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BE587" w14:textId="77777777" w:rsidR="00B32994" w:rsidRPr="00A8307A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B214415" w14:textId="77777777" w:rsidR="00B32994" w:rsidRPr="00A8307A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DC3E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A9057F2" w14:textId="77777777" w:rsidR="00B32994" w:rsidRPr="00A8307A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AA426" w14:textId="77777777" w:rsidR="00B32994" w:rsidRPr="003F40D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8195A" w14:textId="77777777" w:rsidR="00B32994" w:rsidRPr="00A8307A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15979" w14:textId="77777777" w:rsidR="00B32994" w:rsidRPr="003F40D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2779B" w14:textId="77777777" w:rsidR="00B32994" w:rsidRPr="00A8307A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C370DD" w14:textId="77777777" w:rsidR="00B32994" w:rsidRPr="00A8307A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B32994" w:rsidRPr="00A8307A" w14:paraId="23312EC6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CE281" w14:textId="77777777" w:rsidR="00B32994" w:rsidRPr="00A75A00" w:rsidRDefault="00B32994" w:rsidP="00B32994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A7297" w14:textId="77777777" w:rsidR="00B32994" w:rsidRPr="00A8307A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ACAEC" w14:textId="77777777" w:rsidR="00B32994" w:rsidRPr="0073283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77ED4" w14:textId="77777777" w:rsidR="00B32994" w:rsidRPr="00A8307A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5F93C3F" w14:textId="77777777" w:rsidR="00B32994" w:rsidRPr="00A8307A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8FD54" w14:textId="77777777" w:rsidR="00B32994" w:rsidRPr="00A8307A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B5214" w14:textId="77777777" w:rsidR="00B32994" w:rsidRPr="007B4F6A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89A44" w14:textId="77777777" w:rsidR="00B32994" w:rsidRPr="00A8307A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2E3BE" w14:textId="77777777" w:rsidR="00B32994" w:rsidRPr="0073283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7BCF9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C98B33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69EE0F3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C9F20A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1A5753A9" w14:textId="77777777" w:rsidR="00B32994" w:rsidRPr="00A8307A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B32994" w:rsidRPr="00A8307A" w14:paraId="2B7ED093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C1422" w14:textId="77777777" w:rsidR="00B32994" w:rsidRPr="00A75A00" w:rsidRDefault="00B32994" w:rsidP="00B32994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D2AA8" w14:textId="77777777" w:rsidR="00B32994" w:rsidRPr="00A8307A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A1B63" w14:textId="77777777" w:rsidR="00B32994" w:rsidRPr="00B26991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99330" w14:textId="77777777" w:rsidR="00B32994" w:rsidRPr="00A8307A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0F05355" w14:textId="77777777" w:rsidR="00B32994" w:rsidRPr="00A8307A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9B4E0" w14:textId="77777777" w:rsidR="00B32994" w:rsidRPr="00A8307A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CDCC7" w14:textId="77777777" w:rsidR="00B32994" w:rsidRPr="00B26991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E8B3F" w14:textId="77777777" w:rsidR="00B32994" w:rsidRPr="00A8307A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0B844" w14:textId="77777777" w:rsidR="00B32994" w:rsidRPr="00B26991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9F45F" w14:textId="77777777" w:rsidR="00B32994" w:rsidRPr="00A8307A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90E163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4B237CFD" w14:textId="77777777" w:rsidR="00B32994" w:rsidRPr="00A8307A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32994" w:rsidRPr="00A8307A" w14:paraId="6D789F5E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46900" w14:textId="77777777" w:rsidR="00B32994" w:rsidRPr="00A75A00" w:rsidRDefault="00B32994" w:rsidP="00B32994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CF76C" w14:textId="77777777" w:rsidR="00B32994" w:rsidRPr="00A8307A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CBC95" w14:textId="77777777" w:rsidR="00B32994" w:rsidRPr="00B26991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B6B82" w14:textId="77777777" w:rsidR="00B32994" w:rsidRPr="00A8307A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829B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CA593B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71FE64F" w14:textId="77777777" w:rsidR="00B32994" w:rsidRPr="00A8307A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34BF3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58EA8" w14:textId="77777777" w:rsidR="00B32994" w:rsidRPr="00A8307A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E93A7" w14:textId="77777777" w:rsidR="00B32994" w:rsidRPr="00B26991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35897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50AA7A69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3726FB04" w14:textId="77777777" w:rsidR="00B32994" w:rsidRPr="00A8307A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32994" w:rsidRPr="00A8307A" w14:paraId="67920D4A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6CDF6" w14:textId="77777777" w:rsidR="00B32994" w:rsidRPr="00A75A00" w:rsidRDefault="00B32994" w:rsidP="00B32994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8371A" w14:textId="77777777" w:rsidR="00B32994" w:rsidRPr="00A8307A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6A706" w14:textId="77777777" w:rsidR="00B32994" w:rsidRPr="00B26991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2956D" w14:textId="77777777" w:rsidR="00B32994" w:rsidRPr="00A8307A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B675E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BE942DC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EB6D739" w14:textId="77777777" w:rsidR="00B32994" w:rsidRPr="00A8307A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B95BA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BC954" w14:textId="77777777" w:rsidR="00B32994" w:rsidRPr="00A8307A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75D4E" w14:textId="77777777" w:rsidR="00B32994" w:rsidRPr="00B26991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33F3F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342E196C" w14:textId="77777777" w:rsidR="00B32994" w:rsidRPr="00A8307A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B32994" w:rsidRPr="00A8307A" w14:paraId="30C41875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4AD8A" w14:textId="77777777" w:rsidR="00B32994" w:rsidRPr="00A75A00" w:rsidRDefault="00B32994" w:rsidP="00B32994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28948" w14:textId="77777777" w:rsidR="00B32994" w:rsidRPr="00A8307A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97C8D" w14:textId="77777777" w:rsidR="00B32994" w:rsidRPr="00B26991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C0E8E" w14:textId="77777777" w:rsidR="00B32994" w:rsidRPr="00A8307A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7358C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E4581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D3343" w14:textId="77777777" w:rsidR="00B32994" w:rsidRPr="00A8307A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48388" w14:textId="77777777" w:rsidR="00B32994" w:rsidRPr="00B26991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6CB5B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32994" w:rsidRPr="00A8307A" w14:paraId="1407E767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B1565" w14:textId="77777777" w:rsidR="00B32994" w:rsidRPr="00A75A00" w:rsidRDefault="00B32994" w:rsidP="00B32994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0BC2C" w14:textId="77777777" w:rsidR="00B32994" w:rsidRPr="00A8307A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FE730" w14:textId="77777777" w:rsidR="00B32994" w:rsidRPr="000D3BB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4D203" w14:textId="77777777" w:rsidR="00B32994" w:rsidRPr="00A8307A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669920E" w14:textId="77777777" w:rsidR="00B32994" w:rsidRPr="00A8307A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5228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4DAE0ED" w14:textId="77777777" w:rsidR="00B32994" w:rsidRPr="00A8307A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3A0F0" w14:textId="77777777" w:rsidR="00B32994" w:rsidRPr="000D3BB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203E9" w14:textId="77777777" w:rsidR="00B32994" w:rsidRPr="00A8307A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CCAA0" w14:textId="77777777" w:rsidR="00B32994" w:rsidRPr="000D3BB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632D1" w14:textId="77777777" w:rsidR="00B32994" w:rsidRPr="00A8307A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985BD5" w14:textId="77777777" w:rsidR="00B32994" w:rsidRPr="00A8307A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B32994" w:rsidRPr="00A8307A" w14:paraId="75F18767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518FD" w14:textId="77777777" w:rsidR="00B32994" w:rsidRPr="00A75A00" w:rsidRDefault="00B32994" w:rsidP="00B32994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C48BA" w14:textId="77777777" w:rsidR="00B32994" w:rsidRPr="00A8307A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EBE7F" w14:textId="77777777" w:rsidR="00B32994" w:rsidRPr="009658E6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EC716" w14:textId="77777777" w:rsidR="00B32994" w:rsidRPr="00A8307A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B684C45" w14:textId="77777777" w:rsidR="00B32994" w:rsidRPr="00A8307A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2AC2A" w14:textId="77777777" w:rsidR="00B32994" w:rsidRPr="00A8307A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38A79" w14:textId="77777777" w:rsidR="00B32994" w:rsidRPr="009658E6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3F4CF" w14:textId="77777777" w:rsidR="00B32994" w:rsidRPr="00A8307A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39386" w14:textId="77777777" w:rsidR="00B32994" w:rsidRPr="009658E6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F4BDA" w14:textId="77777777" w:rsidR="00B32994" w:rsidRPr="00A8307A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CDD1AB" w14:textId="77777777" w:rsidR="00B32994" w:rsidRPr="00A8307A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B32994" w:rsidRPr="00A8307A" w14:paraId="397126D6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4650A" w14:textId="77777777" w:rsidR="00B32994" w:rsidRPr="00A75A00" w:rsidRDefault="00B32994" w:rsidP="00B32994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51CC1" w14:textId="77777777" w:rsidR="00B32994" w:rsidRPr="00A8307A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CF613" w14:textId="77777777" w:rsidR="00B32994" w:rsidRPr="00472E19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90834" w14:textId="77777777" w:rsidR="00B32994" w:rsidRPr="00A8307A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EEC6970" w14:textId="77777777" w:rsidR="00B32994" w:rsidRPr="00A8307A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5D085" w14:textId="77777777" w:rsidR="00B32994" w:rsidRPr="00A8307A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D4833" w14:textId="77777777" w:rsidR="00B32994" w:rsidRPr="00472E19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783C1" w14:textId="77777777" w:rsidR="00B32994" w:rsidRPr="00A8307A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63191" w14:textId="77777777" w:rsidR="00B32994" w:rsidRPr="00472E19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87931" w14:textId="77777777" w:rsidR="00B32994" w:rsidRPr="00A8307A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3E2DD6" w14:textId="77777777" w:rsidR="00B32994" w:rsidRPr="00A8307A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B32994" w:rsidRPr="00A8307A" w14:paraId="68A72A38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BAD25" w14:textId="77777777" w:rsidR="00B32994" w:rsidRPr="00A75A00" w:rsidRDefault="00B32994" w:rsidP="00B32994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E3045" w14:textId="77777777" w:rsidR="00B32994" w:rsidRPr="00A8307A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E9A03" w14:textId="77777777" w:rsidR="00B32994" w:rsidRPr="00530A8D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741DA" w14:textId="77777777" w:rsidR="00B32994" w:rsidRPr="00A8307A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5461D16" w14:textId="77777777" w:rsidR="00B32994" w:rsidRPr="00A8307A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6CD7A" w14:textId="77777777" w:rsidR="00B32994" w:rsidRPr="00A8307A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59E28" w14:textId="77777777" w:rsidR="00B32994" w:rsidRPr="00530A8D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14065" w14:textId="77777777" w:rsidR="00B32994" w:rsidRPr="00A8307A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030B0" w14:textId="77777777" w:rsidR="00B32994" w:rsidRPr="00530A8D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8D383" w14:textId="77777777" w:rsidR="00B32994" w:rsidRPr="00A8307A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A720EF" w14:textId="77777777" w:rsidR="00B32994" w:rsidRPr="00A8307A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B32994" w:rsidRPr="00A8307A" w14:paraId="2CCDF2A5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B856D" w14:textId="77777777" w:rsidR="00B32994" w:rsidRPr="00A75A00" w:rsidRDefault="00B32994" w:rsidP="00B32994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A93B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01D0D920" w14:textId="77777777" w:rsidR="00B32994" w:rsidRPr="00A8307A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662B6" w14:textId="77777777" w:rsidR="00B32994" w:rsidRPr="00530A8D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5C1E7" w14:textId="77777777" w:rsidR="00B32994" w:rsidRPr="00A8307A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 Ax St. Aradu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C86F8" w14:textId="77777777" w:rsidR="00B32994" w:rsidRPr="00A8307A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2BFF2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A774F" w14:textId="77777777" w:rsidR="00B32994" w:rsidRPr="00A8307A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00E14" w14:textId="77777777" w:rsidR="00B32994" w:rsidRPr="00530A8D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90330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23C78">
              <w:rPr>
                <w:b/>
                <w:bCs/>
                <w:i/>
                <w:iCs/>
                <w:sz w:val="20"/>
                <w:lang w:val="ro-RO"/>
              </w:rPr>
              <w:t>Semnalizat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ca limitare de vitez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doar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n st. Aradu Nou. </w:t>
            </w:r>
          </w:p>
          <w:p w14:paraId="7B9C0DE5" w14:textId="77777777" w:rsidR="00B32994" w:rsidRPr="00A8307A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n st. Timi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oara Nord nu se poate amplasa datorit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lucr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rilor Coridor IV.</w:t>
            </w:r>
          </w:p>
        </w:tc>
      </w:tr>
      <w:tr w:rsidR="00B32994" w:rsidRPr="00A8307A" w14:paraId="22918A80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25F82" w14:textId="77777777" w:rsidR="00B32994" w:rsidRPr="00A75A00" w:rsidRDefault="00B32994" w:rsidP="00B32994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6E79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14:paraId="429EDB3A" w14:textId="77777777" w:rsidR="00B32994" w:rsidRPr="00A8307A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D1E54" w14:textId="77777777" w:rsidR="00B32994" w:rsidRPr="00530A8D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169B0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0590515E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Ronaţ Triaj</w:t>
            </w:r>
          </w:p>
          <w:p w14:paraId="0C8E411E" w14:textId="77777777" w:rsidR="00B32994" w:rsidRPr="00A8307A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4D7B1" w14:textId="77777777" w:rsidR="00B32994" w:rsidRPr="00A8307A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37931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D291E" w14:textId="77777777" w:rsidR="00B32994" w:rsidRPr="00A8307A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F0EFB" w14:textId="77777777" w:rsidR="00B32994" w:rsidRPr="00530A8D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E9E09" w14:textId="77777777" w:rsidR="00B32994" w:rsidRPr="00A8307A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32994" w14:paraId="5E0DB33C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B1210" w14:textId="77777777" w:rsidR="00B32994" w:rsidRDefault="00B32994" w:rsidP="00B3299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0C72E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6019C" w14:textId="77777777" w:rsidR="00B32994" w:rsidRPr="00CF787F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8859B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51BA4D2B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732F5DDC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0A8B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toate apara-tele de cale din stația </w:t>
            </w:r>
            <w:r>
              <w:rPr>
                <w:b/>
                <w:bCs/>
                <w:sz w:val="20"/>
                <w:lang w:val="ro-RO"/>
              </w:rPr>
              <w:t>Ronaţ Triaj</w:t>
            </w:r>
          </w:p>
          <w:p w14:paraId="14C4A489" w14:textId="77777777" w:rsidR="00B32994" w:rsidRPr="00465A98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8D696" w14:textId="77777777" w:rsidR="00B32994" w:rsidRPr="00CF787F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D28E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651A1" w14:textId="77777777" w:rsidR="00B32994" w:rsidRPr="00984D71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633B3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BA4C4B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B32994" w14:paraId="73C2EF8A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1E468" w14:textId="77777777" w:rsidR="00B32994" w:rsidRDefault="00B32994" w:rsidP="00B3299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43AEE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58B70" w14:textId="77777777" w:rsidR="00B32994" w:rsidRPr="00CF787F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30C65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5F4F6E2F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0542E5B5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3020E" w14:textId="77777777" w:rsidR="00B32994" w:rsidRPr="00465A98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2C0DB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D6F7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932BE" w14:textId="77777777" w:rsidR="00B32994" w:rsidRPr="00984D71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C840F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B32994" w14:paraId="474698B6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C74E6" w14:textId="77777777" w:rsidR="00B32994" w:rsidRDefault="00B32994" w:rsidP="00B3299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D6776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6CD6B" w14:textId="77777777" w:rsidR="00B32994" w:rsidRPr="00CF787F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35A84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55B428DB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04E85" w14:textId="77777777" w:rsidR="00B32994" w:rsidRPr="00465A98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149E9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D6AC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5324C" w14:textId="77777777" w:rsidR="00B32994" w:rsidRPr="00984D71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772AF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B7A520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B32994" w14:paraId="52FE7B8F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D6105" w14:textId="77777777" w:rsidR="00B32994" w:rsidRDefault="00B32994" w:rsidP="00B3299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FF406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18A15" w14:textId="77777777" w:rsidR="00B32994" w:rsidRPr="00CF787F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B23DE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165BC621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CA898" w14:textId="77777777" w:rsidR="00B32994" w:rsidRPr="00465A98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CA96F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CD57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66E1B" w14:textId="77777777" w:rsidR="00B32994" w:rsidRPr="00984D71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AD1E8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9391C9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2E4CCA6D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B32994" w14:paraId="6F3EA29E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6ED20" w14:textId="77777777" w:rsidR="00B32994" w:rsidRDefault="00B32994" w:rsidP="00B3299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3A5B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14:paraId="330A179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77364" w14:textId="77777777" w:rsidR="00B32994" w:rsidRPr="00CF787F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28903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085F0F16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26E0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49EE5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09D8B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8BBFB" w14:textId="77777777" w:rsidR="00B32994" w:rsidRPr="00984D71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067E5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32994" w14:paraId="7979465A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16CDA" w14:textId="77777777" w:rsidR="00B32994" w:rsidRDefault="00B32994" w:rsidP="00B3299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9BEE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ECB91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42D00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5B9F4319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DF7B8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4F4F4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62DC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7E04D" w14:textId="77777777" w:rsidR="00B32994" w:rsidRPr="00984D71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4A0BF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F790C3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B32994" w14:paraId="657C022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CEFC5" w14:textId="77777777" w:rsidR="00B32994" w:rsidRDefault="00B32994" w:rsidP="00B3299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722D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FAC5B" w14:textId="77777777" w:rsidR="00B32994" w:rsidRPr="00CF787F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3DF45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50794D75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D50DA" w14:textId="77777777" w:rsidR="00B32994" w:rsidRPr="00465A98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2633A2C0" w14:textId="77777777" w:rsidR="00B32994" w:rsidRPr="00465A98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75447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8E7E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681E1" w14:textId="77777777" w:rsidR="00B32994" w:rsidRPr="00984D71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18E9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C75E5D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B32994" w14:paraId="3BA8619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A9F00" w14:textId="77777777" w:rsidR="00B32994" w:rsidRDefault="00B32994" w:rsidP="00B3299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2BC3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14+600</w:t>
            </w:r>
          </w:p>
          <w:p w14:paraId="30DC1F97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4BCE0" w14:textId="77777777" w:rsidR="00B32994" w:rsidRPr="00CF787F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E88C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17915AD6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68DD9" w14:textId="77777777" w:rsidR="00B32994" w:rsidRPr="00465A98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C89F6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56AD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FECED" w14:textId="77777777" w:rsidR="00B32994" w:rsidRPr="00984D71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13CDA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32994" w14:paraId="028468EB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4DB5C" w14:textId="77777777" w:rsidR="00B32994" w:rsidRDefault="00B32994" w:rsidP="00B3299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03BC7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0F121597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30298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758AA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47B1244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8E226" w14:textId="77777777" w:rsidR="00B32994" w:rsidRPr="00465A98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8B468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DC32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3E8E2" w14:textId="77777777" w:rsidR="00B32994" w:rsidRPr="00984D71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A17EB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B32994" w14:paraId="1D2D4A87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9AAFB" w14:textId="77777777" w:rsidR="00B32994" w:rsidRDefault="00B32994" w:rsidP="00B3299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12E1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7EB1D6B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7D4D9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D47B3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Calacea, linia 3 directă și Băile Calacea -Orțișoara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460B8" w14:textId="77777777" w:rsidR="00B32994" w:rsidRPr="00465A98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F1949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9CB78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F706E" w14:textId="77777777" w:rsidR="00B32994" w:rsidRPr="00984D71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90623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B32994" w14:paraId="1B35AB90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0E067" w14:textId="77777777" w:rsidR="00B32994" w:rsidRDefault="00B32994" w:rsidP="00B3299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DB49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52745" w14:textId="77777777" w:rsidR="00B32994" w:rsidRPr="00CF787F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060EC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33C49" w14:textId="77777777" w:rsidR="00B32994" w:rsidRPr="00465A98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CB4C8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024A9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B5697" w14:textId="77777777" w:rsidR="00B32994" w:rsidRPr="00984D71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5A79D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2BF3D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B32994" w14:paraId="7766300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378EB" w14:textId="77777777" w:rsidR="00B32994" w:rsidRDefault="00B32994" w:rsidP="00B3299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2C5C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97D05" w14:textId="77777777" w:rsidR="00B32994" w:rsidRPr="00CF787F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DDE9E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78C216E8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5B55F" w14:textId="77777777" w:rsidR="00B32994" w:rsidRPr="00465A98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153BD75B" w14:textId="77777777" w:rsidR="00B32994" w:rsidRPr="00465A98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1695E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4148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4C05C" w14:textId="77777777" w:rsidR="00B32994" w:rsidRPr="00984D71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4552D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146B54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B32994" w14:paraId="68DA84D2" w14:textId="77777777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D9DCA" w14:textId="77777777" w:rsidR="00B32994" w:rsidRDefault="00B32994" w:rsidP="00B3299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B2408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6291EB9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90CC1" w14:textId="77777777" w:rsidR="00B32994" w:rsidRPr="00CF787F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B015B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3BAFF79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68B96B03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B3D2A" w14:textId="77777777" w:rsidR="00B32994" w:rsidRPr="00465A98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63D63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DE399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115E3" w14:textId="77777777" w:rsidR="00B32994" w:rsidRPr="00984D71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16CDF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B32994" w14:paraId="34E2159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65604" w14:textId="77777777" w:rsidR="00B32994" w:rsidRDefault="00B32994" w:rsidP="00B3299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E963E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6AA9B" w14:textId="77777777" w:rsidR="00B32994" w:rsidRPr="00CF787F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BCD3A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519D30DE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885CC" w14:textId="77777777" w:rsidR="00B32994" w:rsidRPr="00465A98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42E1B215" w14:textId="77777777" w:rsidR="00B32994" w:rsidRPr="00465A98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9BAB3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C548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356F2" w14:textId="77777777" w:rsidR="00B32994" w:rsidRPr="00984D71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B5995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587089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B32994" w14:paraId="6DFF98EA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2B87D" w14:textId="77777777" w:rsidR="00B32994" w:rsidRDefault="00B32994" w:rsidP="00B3299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C789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A0E64" w14:textId="77777777" w:rsidR="00B32994" w:rsidRPr="00CF787F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7099D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68C8AC77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D48AA" w14:textId="77777777" w:rsidR="00B32994" w:rsidRPr="00465A98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99021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B0AE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DC2EA" w14:textId="77777777" w:rsidR="00B32994" w:rsidRPr="00984D71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B6F0A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B32994" w14:paraId="6118F995" w14:textId="77777777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A3163" w14:textId="77777777" w:rsidR="00B32994" w:rsidRDefault="00B32994" w:rsidP="00B3299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5577E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31DA3CEA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FAE92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8D2CC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567B9D55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5F4FB76E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CEE8D" w14:textId="77777777" w:rsidR="00B32994" w:rsidRPr="00465A98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846CE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10D6D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CD819" w14:textId="77777777" w:rsidR="00B32994" w:rsidRPr="00984D71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B3E8D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4DEB90A5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7632ADE0" w14:textId="77777777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BBBB2" w14:textId="77777777" w:rsidR="00B32994" w:rsidRDefault="00B32994" w:rsidP="00B3299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C6B17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51984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08D5C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14:paraId="6EDBC2EF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233B8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3E172570" w14:textId="77777777" w:rsidR="00B32994" w:rsidRPr="00465A98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3FC74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89B8C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4268D" w14:textId="77777777" w:rsidR="00B32994" w:rsidRPr="00984D71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796C8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607344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B32994" w14:paraId="7190BD80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550BB" w14:textId="77777777" w:rsidR="00B32994" w:rsidRDefault="00B32994" w:rsidP="00B3299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6CE35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18A89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CAE52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83FB4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0B3E8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2AB1E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B5D95" w14:textId="77777777" w:rsidR="00B32994" w:rsidRPr="00984D71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22C78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B32994" w14:paraId="5F6312BB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2C365" w14:textId="77777777" w:rsidR="00B32994" w:rsidRDefault="00B32994" w:rsidP="00B3299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EE91C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1B4D6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32B2C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BD7A8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D0300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8EEF7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45D02" w14:textId="77777777" w:rsidR="00B32994" w:rsidRPr="00984D71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1096B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B32994" w14:paraId="7C60F693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266FF" w14:textId="77777777" w:rsidR="00B32994" w:rsidRDefault="00B32994" w:rsidP="00B3299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64764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D7974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944D7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2A80C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5BA30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49796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8084C" w14:textId="77777777" w:rsidR="00B32994" w:rsidRPr="00984D71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304EE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B32994" w14:paraId="03C62276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0569F" w14:textId="77777777" w:rsidR="00B32994" w:rsidRDefault="00B32994" w:rsidP="00B3299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7D6EB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CE84F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9111D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0CF26D77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E1F4F" w14:textId="77777777" w:rsidR="00B32994" w:rsidRPr="00465A98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3F290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D687C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E45B9" w14:textId="77777777" w:rsidR="00B32994" w:rsidRPr="00984D71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59A88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00010E04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4AE2E" w14:textId="77777777" w:rsidR="00B32994" w:rsidRDefault="00B32994" w:rsidP="00B3299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B0616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538A2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A72FE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6B5A79CD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F8D29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70FB9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2FE08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839DE" w14:textId="77777777" w:rsidR="00B32994" w:rsidRPr="00984D71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0E5FE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743424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B32994" w14:paraId="07D6F6D7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36720" w14:textId="77777777" w:rsidR="00B32994" w:rsidRDefault="00B32994" w:rsidP="00B3299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80EE5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0277A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76DAE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64377783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0CB7C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14:paraId="36BB274B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7</w:t>
            </w:r>
          </w:p>
          <w:p w14:paraId="44DF3A84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4C4BA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BE730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1118D" w14:textId="77777777" w:rsidR="00B32994" w:rsidRPr="00984D71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B2476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32C5B2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219 Aradul Nou - Periam.</w:t>
            </w:r>
          </w:p>
        </w:tc>
      </w:tr>
      <w:tr w:rsidR="00B32994" w14:paraId="36642D06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839EB" w14:textId="77777777" w:rsidR="00B32994" w:rsidRDefault="00B32994" w:rsidP="00B3299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2E5D5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7E0B6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49923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0143803A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AE081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36783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71034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563A6" w14:textId="77777777" w:rsidR="00B32994" w:rsidRPr="00984D71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C9917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D9F3A1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B32994" w14:paraId="42D0DED1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0083C" w14:textId="77777777" w:rsidR="00B32994" w:rsidRDefault="00B32994" w:rsidP="00B3299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8C375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F3B4C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27348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6EFD4C1F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E3F98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A6748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936C8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779A3" w14:textId="77777777" w:rsidR="00B32994" w:rsidRPr="00984D71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23A08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D91A40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B32994" w14:paraId="29EC9170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0E266" w14:textId="77777777" w:rsidR="00B32994" w:rsidRDefault="00B32994" w:rsidP="00B3299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A412A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2C77E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C0171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31602FA2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01CB0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966AD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4D36B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F57D0" w14:textId="77777777" w:rsidR="00B32994" w:rsidRPr="00984D71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872ED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FDA695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B32994" w14:paraId="04B33AAD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435C0" w14:textId="77777777" w:rsidR="00B32994" w:rsidRDefault="00B32994" w:rsidP="00B3299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EEC35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85EA1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33B39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7933F9C2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17193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EF60A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184BF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E662E" w14:textId="77777777" w:rsidR="00B32994" w:rsidRPr="00984D71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2E7E6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D73FB1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B32994" w14:paraId="1E80B6B3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EBC5D" w14:textId="77777777" w:rsidR="00B32994" w:rsidRDefault="00B32994" w:rsidP="00B3299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D1A7E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E4465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28A79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2DF6E4C7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36F32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DD5A3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9AD73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FE972" w14:textId="77777777" w:rsidR="00B32994" w:rsidRPr="00984D71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B9DFF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19027A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4AEDA33B" w14:textId="77777777" w:rsidR="00B32994" w:rsidRDefault="00B32994">
      <w:pPr>
        <w:spacing w:before="40" w:after="40" w:line="192" w:lineRule="auto"/>
        <w:ind w:right="57"/>
        <w:rPr>
          <w:sz w:val="20"/>
          <w:lang w:val="ro-RO"/>
        </w:rPr>
      </w:pPr>
    </w:p>
    <w:p w14:paraId="4CD06F0E" w14:textId="77777777" w:rsidR="00B32994" w:rsidRDefault="00B32994" w:rsidP="0095691E">
      <w:pPr>
        <w:pStyle w:val="Heading1"/>
        <w:spacing w:line="360" w:lineRule="auto"/>
      </w:pPr>
      <w:r>
        <w:t>LINIA 300</w:t>
      </w:r>
    </w:p>
    <w:p w14:paraId="7341373C" w14:textId="77777777" w:rsidR="00B32994" w:rsidRDefault="00B32994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8"/>
      </w:tblGrid>
      <w:tr w:rsidR="00B32994" w14:paraId="1B7916AB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1001F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E5A89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4193A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8AFA5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C872428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2FCDA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B2DBB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6468F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DBDE2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A4A17" w14:textId="77777777" w:rsidR="00B32994" w:rsidRPr="00D344C9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32994" w14:paraId="5E2A6CE4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76E73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4DA77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DD2E8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0F9A7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50660C0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A5A80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EB58A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7758E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59D54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18A11" w14:textId="77777777" w:rsidR="00B32994" w:rsidRPr="00D344C9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32994" w14:paraId="40BD878A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041F2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E8F98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79A48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66A64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CBC3493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9D8B9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53C0B92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4BC20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1FA87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50442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10B26" w14:textId="77777777" w:rsidR="00B32994" w:rsidRPr="00D344C9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705B354" w14:textId="77777777" w:rsidR="00B32994" w:rsidRPr="00D344C9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B32994" w14:paraId="3E4846EC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593CC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3CAB4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4542E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E14B1" w14:textId="77777777" w:rsidR="00B32994" w:rsidRDefault="00B32994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18CBC0B" w14:textId="77777777" w:rsidR="00B32994" w:rsidRDefault="00B32994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6C1A5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FB401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954C4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5CB33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1683A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543BD03E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59B01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87C50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5C1C9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802C1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4EE6B92" w14:textId="77777777" w:rsidR="00B32994" w:rsidRDefault="00B32994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1A87D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29C9A531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37D32437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11C89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08358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B9D0F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53D57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391EF3DE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737E6D81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B32994" w14:paraId="4EA22A74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0C766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E449C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  <w:p w14:paraId="1EFAE320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7FCEC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EA958" w14:textId="77777777" w:rsidR="00B32994" w:rsidRDefault="00B32994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40139D57" w14:textId="77777777" w:rsidR="00B32994" w:rsidRDefault="00B32994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7DC8F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53E81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BAB8F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17ED6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BDB8A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463D52B0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37E94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BD6D2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D1512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E4B1F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1704E092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801B4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626DD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DC945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003F45DF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81B69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042BE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2BEC06E2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A09EC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B705C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25A27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9771D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427B716C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B0691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5F7A358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2496C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7A7FF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4D3D5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F3EF6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4A1F4021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32994" w14:paraId="12C19814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0DE3A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A0D8C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6695B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4BC6D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134D5886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9C5A1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E2F66C3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6264D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81B2F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7B14B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94E34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DDA176D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B32994" w14:paraId="681115C2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3E4D3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E36E9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1AAD74B2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2814C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6EFAA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5294B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E089A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CB438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A8BA0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B7DAC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32994" w14:paraId="0F507410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CB15A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CCFE5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043F4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BD795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A5735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04B31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186D2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201E05FA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7F993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E4742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32994" w14:paraId="5BB8D252" w14:textId="77777777" w:rsidTr="00344535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14F6C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0B242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36785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70F1D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67CBB568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B49F3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0A9B9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BEBC1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04B3E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35460" w14:textId="77777777" w:rsidR="00B32994" w:rsidRPr="00D344C9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32994" w14:paraId="09A837F1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97FC2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72BDD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A96D3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8F8D1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5E2E2D6F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1EE6A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75743258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05BC5202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24A2C9E8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14287F15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00C23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E8DCE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2F1AD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E4B85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14B406B5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59721BFA" w14:textId="77777777" w:rsidR="00B32994" w:rsidRPr="004870EE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B32994" w14:paraId="0C16B1E0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6BE2B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A3225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1012639A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3BA3A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C0E26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7A1CC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6C85A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11C35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3EC4D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D3804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D5AB677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B32994" w14:paraId="55CC51BF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28C28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7B3B3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5935A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29573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C27A2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936F0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D5ACB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32F11422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E35E4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647FE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7849EC9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B32994" w14:paraId="558F537D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8F1BB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E4CEE" w14:textId="77777777" w:rsidR="00B32994" w:rsidRDefault="00B32994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0AAA1092" w14:textId="77777777" w:rsidR="00B32994" w:rsidRDefault="00B32994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A56CE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0E54A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93A85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6FD39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D45C1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9D2FA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FC72B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0688A52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B32994" w14:paraId="56C7D32C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2CB3B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B9B0F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85568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15126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2D488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021F2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3381F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7FCCFD16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630B2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718AC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45A49A3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B32994" w14:paraId="18C41571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D1A79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D657A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AEB23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B7442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7D9F4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10E2D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9B874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49D60764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66B95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A0E51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32994" w14:paraId="626CDE61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745A0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6E018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FD1CE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0CAEA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54F3E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DEE5E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E54C0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22C64A54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E46AB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9D2E8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32994" w14:paraId="1A1DCF8A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C0FC0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4EA6D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241D8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4EB09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56C9A3F1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32F11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F5162D6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98668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61561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EFCA8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FB1BE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F229179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C33CBC9" w14:textId="77777777" w:rsidR="00B32994" w:rsidRPr="00D344C9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B32994" w14:paraId="6698B369" w14:textId="77777777" w:rsidTr="00344535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F9BCE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8E9ED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31CDC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7161D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1648297C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C3071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B5A4E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45AD2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D0720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7327D" w14:textId="77777777" w:rsidR="00B32994" w:rsidRPr="00D344C9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32994" w14:paraId="3C0A8E4A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7A05C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F9B67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453977D0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645A5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AB80A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31D18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14:paraId="73CFE3CD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14:paraId="0963379F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14:paraId="3E5983E3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B256CFE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2F15D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25340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3AC0AF9E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E137F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EB378" w14:textId="77777777" w:rsidR="00B32994" w:rsidRDefault="00B32994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B97F59B" w14:textId="77777777" w:rsidR="00B32994" w:rsidRDefault="00B32994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FB6348A" w14:textId="77777777" w:rsidR="00B32994" w:rsidRPr="00D344C9" w:rsidRDefault="00B32994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B32994" w14:paraId="449618B3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185F8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D7A2C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4C639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54330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441F510B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4ED37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0BCFEC5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6905B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CA84B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13467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42BEA" w14:textId="77777777" w:rsidR="00B32994" w:rsidRDefault="00B32994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C8550F9" w14:textId="77777777" w:rsidR="00B32994" w:rsidRDefault="00B32994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1805DAA" w14:textId="77777777" w:rsidR="00B32994" w:rsidRDefault="00B32994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B32994" w14:paraId="34BB3B0E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E71FA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773B0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E080C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7776B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2D8D3384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E1B28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49CF4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62B29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29AA9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42C45" w14:textId="77777777" w:rsidR="00B32994" w:rsidRDefault="00B32994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6E33BF8" w14:textId="77777777" w:rsidR="00B32994" w:rsidRDefault="00B32994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68057F5" w14:textId="77777777" w:rsidR="00B32994" w:rsidRDefault="00B32994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5 - 10, Grupa Tranzit și linia 314 B1.</w:t>
            </w:r>
          </w:p>
        </w:tc>
      </w:tr>
      <w:tr w:rsidR="00B32994" w14:paraId="41847905" w14:textId="77777777" w:rsidTr="00344535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5550A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C2903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E43C3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A6A5A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3DFEE8B8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2B594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6F6CEDB1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7941D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9FD45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606A6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9EC32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B06DE22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B32994" w14:paraId="1118481E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39746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F25D4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B2836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24C33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21021D4A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692A74C6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1CCEC86B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B6758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876D5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39761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75734172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2B11E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1ABBC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8D60AFC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6704E86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3D813083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202EF685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44B4197E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4C42D40F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3ACE22C2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B32994" w14:paraId="19700584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35FFE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67CDA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06820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75E8F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186339A4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70A12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A1593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A9BB7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4AA4C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61852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32994" w14:paraId="7BA82D70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05903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3D3E8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54305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90B8E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38BD2047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C0787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9A7AC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26554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5F418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23FD8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32994" w14:paraId="01322759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41825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F4A63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5970C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09474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539C11F6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9F2D2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C951DB4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2FA1842B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258302C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CFDEB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61CD3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CBF9D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FD8B4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CA95619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758B55A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B32994" w14:paraId="58E1F0EF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C3926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9735F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BDF9A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DD37D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0CC73343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64471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87C783E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DD084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54AAB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E5F7B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1D7F5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286CFE3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B32994" w14:paraId="286C5C75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4E6E0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A0859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F2A9B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241D8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7E14C485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42656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FB38A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7B08A" w14:textId="77777777" w:rsidR="00B32994" w:rsidRPr="00E731A9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3A5C7E31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0961F266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CE94E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F1C4B" w14:textId="77777777" w:rsidR="00B32994" w:rsidRDefault="00B32994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1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73DD439B" w14:textId="77777777" w:rsidR="00B32994" w:rsidRDefault="00B32994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1"/>
          <w:p w14:paraId="0A7793C3" w14:textId="77777777" w:rsidR="00B32994" w:rsidRPr="001D4392" w:rsidRDefault="00B32994" w:rsidP="00344535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B32994" w14:paraId="1345F955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3CC51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23B22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35CEB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08DD9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099E7595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18E00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16AAA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605B4" w14:textId="77777777" w:rsidR="00B32994" w:rsidRPr="00E731A9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6D758D4D" w14:textId="77777777" w:rsidR="00B32994" w:rsidRPr="00E731A9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51BAA4AE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004C7BA9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0AAB6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1B0F5" w14:textId="77777777" w:rsidR="00B32994" w:rsidRPr="00616BAF" w:rsidRDefault="00B32994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8BE68A0" w14:textId="77777777" w:rsidR="00B32994" w:rsidRDefault="00B32994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BC081F2" w14:textId="77777777" w:rsidR="00B32994" w:rsidRPr="003B726B" w:rsidRDefault="00B32994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B32994" w14:paraId="07903391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AF23D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C0F7C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AF5AA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F70FE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066EB23E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8B290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72770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0C775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4110B031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415BA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256D1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FC94607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32994" w14:paraId="723296BE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6FDEB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7FBB6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038B4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C2515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399792B6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4222B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F7B1F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35A9B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7357E05F" w14:textId="77777777" w:rsidR="00B32994" w:rsidRPr="00E731A9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0D47844A" w14:textId="77777777" w:rsidR="00B32994" w:rsidRPr="00E731A9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0BAAD464" w14:textId="77777777" w:rsidR="00B32994" w:rsidRPr="001D4392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2BB13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F8AF8" w14:textId="77777777" w:rsidR="00B32994" w:rsidRDefault="00B32994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4B2EF02" w14:textId="77777777" w:rsidR="00B32994" w:rsidRDefault="00B32994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F88124C" w14:textId="77777777" w:rsidR="00B32994" w:rsidRPr="003B726B" w:rsidRDefault="00B32994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B32994" w14:paraId="133B1429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DEC83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7303D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2550D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592BC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505B2D48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50E14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9F6D2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EC32A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4E71D2E3" w14:textId="77777777" w:rsidR="00B32994" w:rsidRPr="00E731A9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7FB423E2" w14:textId="77777777" w:rsidR="00B32994" w:rsidRPr="00E731A9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3CD18006" w14:textId="77777777" w:rsidR="00B32994" w:rsidRPr="001D4392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947D0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4C409" w14:textId="77777777" w:rsidR="00B32994" w:rsidRPr="00616BAF" w:rsidRDefault="00B32994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FD1866E" w14:textId="77777777" w:rsidR="00B32994" w:rsidRDefault="00B32994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41EF8C9" w14:textId="77777777" w:rsidR="00B32994" w:rsidRPr="003B726B" w:rsidRDefault="00B32994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B32994" w14:paraId="4350143F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113E7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568CC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238D2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A9A8B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4E87A08F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77487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E2C12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D7DE4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28335504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15557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3D11B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7B9E53A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19BDBE8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B32994" w14:paraId="5209D900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57ADE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78984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351F7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C2F5F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237223A9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EBD32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D06D9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C8B07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4FAE3700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0E253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77680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B32994" w14:paraId="49B888DA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6C04C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C01A4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7EF35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09D32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64BB51F1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36F09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74FA4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6EFDE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45ACD9D9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E32E3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2F08D" w14:textId="77777777" w:rsidR="00B32994" w:rsidRPr="00D344C9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64B33301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32994" w14:paraId="3E91470B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6E4B8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1324C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36414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31E46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729D1016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EFFBA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9253898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8F7A2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0E894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750BB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0DD0B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E3CB0EE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95C94AA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1, de pe firul I </w:t>
            </w:r>
          </w:p>
          <w:p w14:paraId="6FC047D9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II.</w:t>
            </w:r>
          </w:p>
        </w:tc>
      </w:tr>
      <w:tr w:rsidR="00B32994" w14:paraId="5AD3C6CF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F4A89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B45EE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6A555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1A10A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467C03CE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AC364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686BB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B7EA3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610BB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C7D6C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5146782" w14:textId="77777777" w:rsidR="00B32994" w:rsidRPr="00D344C9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B32994" w14:paraId="11B3B71E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ED236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32161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4D34762E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6AAC9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2C653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30AF27CF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4A96F8E1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6B0EC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E17C3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27F5D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CDF71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49E8E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0A3A9BE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32994" w14:paraId="01212B45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4AC40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0EF7D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058E3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EEB6F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7CFADB89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50B49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EB461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AC44D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10F9C0BA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351B2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2075B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B32994" w14:paraId="2A503DCC" w14:textId="77777777" w:rsidTr="00344535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59742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8AAB9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14:paraId="778A683A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D5DED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91375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338C387C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FC3BE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50991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CECB3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14D84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7AD87" w14:textId="77777777" w:rsidR="00B32994" w:rsidRPr="00D344C9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3D98CF29" w14:textId="77777777" w:rsidR="00B32994" w:rsidRPr="00D344C9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32994" w14:paraId="1FEE380F" w14:textId="77777777" w:rsidTr="00344535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F9625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FFDE1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B84EB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6FF97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</w:t>
            </w:r>
          </w:p>
          <w:p w14:paraId="003823FE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04C97C7A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40B90673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93F7C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5333D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B9809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190+750</w:t>
            </w:r>
          </w:p>
          <w:p w14:paraId="629441D2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E0A1A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6681A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5949393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32994" w14:paraId="3CC51638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96022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9B32B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B6903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8839C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2BDDEA9D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E5516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89314D8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37303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04469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D2F9C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847BF" w14:textId="77777777" w:rsidR="00B32994" w:rsidRPr="00D344C9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32994" w14:paraId="7CBA4B52" w14:textId="77777777" w:rsidTr="00344535">
        <w:trPr>
          <w:cantSplit/>
          <w:trHeight w:val="4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24625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9F78C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A8450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2AB5B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6084A809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F4346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4C4C0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CB7F1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  <w:p w14:paraId="78D9693F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191+856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787C7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0BABC" w14:textId="77777777" w:rsidR="00B32994" w:rsidRPr="00D344C9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79D85ED0" w14:textId="77777777" w:rsidR="00B32994" w:rsidRPr="00D344C9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32994" w14:paraId="56DCF4DA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8749D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E6D33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FFFEB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98B4D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3571D3E7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B10F8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6E1F1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6D175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2F8E7FE6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D60EB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BB9FD" w14:textId="77777777" w:rsidR="00B32994" w:rsidRPr="00D344C9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3EEAF59A" w14:textId="77777777" w:rsidR="00B32994" w:rsidRPr="00D344C9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32994" w14:paraId="44E71665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A3C37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4EED6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B4E19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0046E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21C6A04B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016CA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73068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8C446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14:paraId="2EDE77A4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089A0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C77B2" w14:textId="77777777" w:rsidR="00B32994" w:rsidRPr="00D344C9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4318C6D3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8905A5B" w14:textId="77777777" w:rsidR="00B32994" w:rsidRPr="00D344C9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B32994" w14:paraId="395A0FB3" w14:textId="77777777" w:rsidTr="00344535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30983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0EB37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C63F1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2C88D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1614A550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6AA9B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BCD28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A50FE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25A21BD5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28216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5594F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A102B4D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32994" w14:paraId="3D9E10AA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920FD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37762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7AC8B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2FDFA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6DD64379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76920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BB8C750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7AC34E55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1A0FFE7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5FF7D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7053A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038FD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74795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0721FAC5" w14:textId="77777777" w:rsidR="00B32994" w:rsidRPr="00D344C9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32994" w14:paraId="51B269E8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20CF7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85D50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207+950</w:t>
            </w:r>
          </w:p>
          <w:p w14:paraId="18508A06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BD85A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7DC2B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290657E8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14:paraId="7367238A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B512E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628DA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A168E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FF384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DF60E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6554E87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32994" w14:paraId="5D438067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5D374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DF1BE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FCF61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38F69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60717A72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3564E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FC2E7F1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90143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232CB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36C37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B44FB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E924A91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B32994" w14:paraId="172608C1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1E68F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6A815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B06F1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644A3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2803E913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138CC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4BCBB1B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2E236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CFE91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EEF6C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3C78C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30AFA02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B32994" w14:paraId="3E6FB411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A9F6B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29466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223+000</w:t>
            </w:r>
          </w:p>
          <w:p w14:paraId="267406AA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07A07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64950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Augustin -</w:t>
            </w:r>
          </w:p>
          <w:p w14:paraId="23F77C0C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EA71B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DB358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5E619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93096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9CCB9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 X.</w:t>
            </w:r>
          </w:p>
        </w:tc>
      </w:tr>
      <w:tr w:rsidR="00B32994" w14:paraId="159F4335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BC85D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28FF9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A046D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86938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28396CD8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1750F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48B14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854D0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A5B2B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875E3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32994" w14:paraId="4E3DD1D0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21582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FDA1F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230+300</w:t>
            </w:r>
          </w:p>
          <w:p w14:paraId="253F8C17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E0402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C764C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25F33CF1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5C2C9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EA608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47B6B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F6AAB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C282B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32994" w14:paraId="47881D93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6EA63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A98EF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  <w:p w14:paraId="3449A872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FE9EC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DB84F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 -</w:t>
            </w:r>
          </w:p>
          <w:p w14:paraId="5FA483AB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C1036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6C054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D591D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09E75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B97B7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32994" w14:paraId="62730403" w14:textId="77777777" w:rsidTr="00344535">
        <w:trPr>
          <w:cantSplit/>
          <w:trHeight w:val="4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36CB7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E79ED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863F3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F15A7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263E803D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A631A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D48A619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8FC20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D38CF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9273A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2C798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7DFDECB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II la linia 3 directă. </w:t>
            </w:r>
          </w:p>
        </w:tc>
      </w:tr>
      <w:tr w:rsidR="00B32994" w14:paraId="70A13169" w14:textId="77777777" w:rsidTr="00344535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DC113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4FBE0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608F9185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E90A7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041BD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1A36DF3B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E9FAB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036AB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E05E6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04554936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64B72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94268" w14:textId="77777777" w:rsidR="00B32994" w:rsidRPr="0019324E" w:rsidRDefault="00B32994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1EA58280" w14:textId="77777777" w:rsidR="00B32994" w:rsidRPr="000160B5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4E8C1F7F" w14:textId="77777777" w:rsidR="00B32994" w:rsidRPr="006B78FD" w:rsidRDefault="00B32994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44F94CAA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18705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5D104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  <w:p w14:paraId="43C04638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29BEC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494CF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A3DAE80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C5485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33AFF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B29D2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02764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419D1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A2F55BF" w14:textId="77777777" w:rsidR="00B32994" w:rsidRPr="00ED17B8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32994" w14:paraId="46AA9051" w14:textId="77777777" w:rsidTr="00344535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EEC27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65835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29A08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C0842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395C6A3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21BF5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4A273715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8F97E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840F3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06C84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FCD50" w14:textId="77777777" w:rsidR="00B32994" w:rsidRPr="00D344C9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11B422DF" w14:textId="77777777" w:rsidR="00B32994" w:rsidRPr="00D344C9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B32994" w14:paraId="3031B6A5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F3BF6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BF93F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5DE86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67F3E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AAC28B8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09A2E15B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C109D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6257D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8E6B4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76D5E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B9128" w14:textId="77777777" w:rsidR="00B32994" w:rsidRPr="00D344C9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B8C757D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683FA9A" w14:textId="77777777" w:rsidR="00B32994" w:rsidRPr="00D344C9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B32994" w14:paraId="2258CE1F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8A377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41007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7C9DE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7FDA7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56AA564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7D03B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EDC5EA4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6727B97B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A037FEB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F4B36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545BC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12586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9528E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B80F95D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DEB2E37" w14:textId="77777777" w:rsidR="00B32994" w:rsidRPr="00D344C9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B32994" w14:paraId="59DCC8B6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84272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9D852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C9183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7329E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90DC41F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9A23E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3841FB37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F4CE3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58D7C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1B2E6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90E20" w14:textId="77777777" w:rsidR="00B32994" w:rsidRPr="00D344C9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08AFC31C" w14:textId="77777777" w:rsidR="00B32994" w:rsidRPr="00D344C9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B32994" w14:paraId="05816D03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CC929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DD19C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F0B7C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88EA0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06496A0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32D65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18183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26851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8AA4B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9C1EE" w14:textId="77777777" w:rsidR="00B32994" w:rsidRPr="00D344C9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06A1BAA1" w14:textId="77777777" w:rsidR="00B32994" w:rsidRPr="00D344C9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B32994" w14:paraId="7B0614AA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FBA3F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8D888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7A47C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E030A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7774FE1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57403BE3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56464DF1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8E9DF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0E940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122E6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4CBE9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F9B50" w14:textId="77777777" w:rsidR="00B32994" w:rsidRPr="00D344C9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32994" w14:paraId="5932B6E4" w14:textId="77777777" w:rsidTr="00344535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3BE56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9B765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D627A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7B26B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4049361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5E96C847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598E360A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C0D34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34920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9242C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D73C4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F007E" w14:textId="77777777" w:rsidR="00B32994" w:rsidRPr="00D344C9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32994" w14:paraId="392C39A5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F2FDC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BB508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655CD0E4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6A4A1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67A3F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64ACA0D8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37621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7ACE7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0D663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151D5DD9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6050E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CBEE7" w14:textId="77777777" w:rsidR="00B32994" w:rsidRPr="0019324E" w:rsidRDefault="00B32994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27D49570" w14:textId="77777777" w:rsidR="00B32994" w:rsidRPr="000160B5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2175A449" w14:textId="77777777" w:rsidR="00B32994" w:rsidRPr="005C2BB7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67926A2D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C4076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1E0B0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246+900</w:t>
            </w:r>
          </w:p>
          <w:p w14:paraId="6385701D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B00E0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D39E9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113383C0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22A01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22640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266CE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EB0F1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71206" w14:textId="77777777" w:rsidR="00B32994" w:rsidRPr="00EC155E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1B2B4F6B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B32994" w14:paraId="1555DE1B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023ED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F244C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  <w:p w14:paraId="51D05259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3F8E6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05DDC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5C3D6D47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62B03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CF35A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06E55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573EC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CCB53" w14:textId="77777777" w:rsidR="00B32994" w:rsidRPr="00EC155E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30B0F789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  <w:p w14:paraId="10151F13" w14:textId="77777777" w:rsidR="00B32994" w:rsidRPr="00EC155E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 pentru lucrări pe firul II.</w:t>
            </w:r>
          </w:p>
        </w:tc>
      </w:tr>
      <w:tr w:rsidR="00B32994" w14:paraId="009A38F1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66480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A448D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0BE4A057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7F3E5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488EC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7C85971A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2CAB1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6A0BA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0AA6F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713E9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382E0" w14:textId="77777777" w:rsidR="00B32994" w:rsidRPr="00DE4F3A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27D08BD1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06908C7F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726AA71F" w14:textId="77777777" w:rsidR="00B32994" w:rsidRPr="00DE4F3A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B32994" w14:paraId="3BC22F61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71F96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39383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30CEDB9D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BD368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9E731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07A7154D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8DDED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6945C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636EF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63A6D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C4C01" w14:textId="77777777" w:rsidR="00B32994" w:rsidRPr="00DE4F3A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25AC8520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667BF065" w14:textId="77777777" w:rsidR="00B32994" w:rsidRPr="00DE4F3A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B32994" w14:paraId="32ED5C72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06A2A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5A380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452E41F6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559C1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0FD5B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0DB46766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5CEF77A3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DA245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72D27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BDCDA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46D10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8DECB" w14:textId="77777777" w:rsidR="00B32994" w:rsidRPr="00DE4F3A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4B6805BC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70B0DE07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4C429F7D" w14:textId="77777777" w:rsidR="00B32994" w:rsidRPr="00DE4F3A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B32994" w14:paraId="50CEDE1C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059AE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D4100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38035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A379C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61C44B03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EAF25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1FE5A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78959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D268D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CB595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32994" w14:paraId="0078F118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BAEDE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03431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253+416</w:t>
            </w:r>
          </w:p>
          <w:p w14:paraId="453F28D2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DE525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C82A6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Cața -</w:t>
            </w:r>
          </w:p>
          <w:p w14:paraId="4BCCFBB6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1540E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255E3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58CCE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77C2D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38CCE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B9DBF75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terasament și muncitori.</w:t>
            </w:r>
          </w:p>
          <w:p w14:paraId="6DC6D8D2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B32994" w14:paraId="584FBDBB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5E27C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E94CD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7CEF5509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E2EF0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B599F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6E29F795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C12A0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37BEF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66AAC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72339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F1A47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26349DB0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E81A9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0D1E3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08F0D2BA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0D435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9B64A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21832833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9F4FC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833D2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8FC0B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A1C79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305C7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DF1897F" w14:textId="77777777" w:rsidR="00B32994" w:rsidRPr="00CB2A72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32994" w14:paraId="58A5202B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22687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CEEB9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EF556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6E50C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4D1DBA20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A4362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7AD57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1B8EC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0192A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23B99" w14:textId="77777777" w:rsidR="00B32994" w:rsidRPr="00D344C9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32994" w14:paraId="27B0B590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FE551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D2A25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69F7D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15447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2D0B07C7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62AFF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081C39FA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8EE48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A1E6B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DB5AE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FA0A4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A72718B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37AC3A7" w14:textId="77777777" w:rsidR="00B32994" w:rsidRPr="00D344C9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B32994" w14:paraId="12D43205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20B43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6DACA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43BDE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98E3C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Beia - </w:t>
            </w:r>
          </w:p>
          <w:p w14:paraId="44B284CA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D0FEE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8C912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68671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  <w:p w14:paraId="4E205ACB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281+744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7EAFF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F1CE4" w14:textId="77777777" w:rsidR="00B32994" w:rsidRPr="00D344C9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32994" w14:paraId="6F761CC1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F9F76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5742B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66AAA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6DBD1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243BB586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F8BEE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7F06A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F133B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07C1C0E3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18115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1DA72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B32994" w14:paraId="60237DBD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A140C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FD49E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C9D71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0F568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77F36C45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D9CEF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3CA5F0E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D7AF1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26E1B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6D3A2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1AED2" w14:textId="77777777" w:rsidR="00B32994" w:rsidRPr="00D344C9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159C4DE9" w14:textId="77777777" w:rsidR="00B32994" w:rsidRPr="00D344C9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2865B027" w14:textId="77777777" w:rsidR="00B32994" w:rsidRPr="00D344C9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B32994" w14:paraId="0F7D5EC4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BB6FE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8075E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F537F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331BC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4757EA37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10F8F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37E90AE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131BC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DE0EC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A9FAA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C262F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7F1A25B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BEE4943" w14:textId="77777777" w:rsidR="00B32994" w:rsidRPr="00D344C9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B32994" w14:paraId="1FCCEC07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94D5C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99931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6AD51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3BEF7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2971C899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95846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62C1BDF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5F474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FFA0E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8C4D9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4A9E6" w14:textId="77777777" w:rsidR="00B32994" w:rsidRPr="00D344C9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276BA12" w14:textId="77777777" w:rsidR="00B32994" w:rsidRPr="00D344C9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B32994" w14:paraId="2DED0AFE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797D3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82483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D8B89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EC75C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1F92DDEE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8AE34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51FEA51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CEEB4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E61F6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0C381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8FAFC" w14:textId="77777777" w:rsidR="00B32994" w:rsidRPr="00D344C9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7F18E8F" w14:textId="77777777" w:rsidR="00B32994" w:rsidRPr="00D344C9" w:rsidRDefault="00B32994" w:rsidP="00344535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78F6C4E9" w14:textId="77777777" w:rsidR="00B32994" w:rsidRPr="00D344C9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B32994" w14:paraId="2E07C9B4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B7EEC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11CF9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12C0A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33C38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0CFA2037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298B9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9DAA2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54235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34A9BE6D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B26E6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03473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CB8F305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0E4FFF74" w14:textId="77777777" w:rsidR="00B32994" w:rsidRPr="00D344C9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B32994" w14:paraId="575824DC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1B995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97600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0B4FE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C49B1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28D3E7D7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  <w:p w14:paraId="6471E318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3 directă </w:t>
            </w:r>
          </w:p>
          <w:p w14:paraId="0021EE35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C1C9B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22660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6FE5A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  <w:p w14:paraId="5F78957D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BD199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4B7B8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8B8DF38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32994" w14:paraId="0242CC65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AEAA1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8131B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1CCF3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04D75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870C6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07B2BA8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689B3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D5E4F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7F093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520FA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D1EEE09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69EB998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B32994" w14:paraId="7EF9FF2C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7FFCE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D55C2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FCEBE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B0BA4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1A8A6A66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07A09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37F680D7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97C38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F2818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1D997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54A86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C98DA43" w14:textId="77777777" w:rsidR="00B32994" w:rsidRPr="00D344C9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B32994" w14:paraId="5FC7C35C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F3C16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0F0A1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C4C1F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10FDD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051A5985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5EE8FAB0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614B2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4B393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9F01C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775D369D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51A13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61A41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EE9F0CD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32994" w14:paraId="10A4C647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E86ED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AF829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EEA00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3E92E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-</w:t>
            </w:r>
          </w:p>
          <w:p w14:paraId="13F541C3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14:paraId="42E88439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6D255142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B3920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B6D0D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338D4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  <w:p w14:paraId="72B80431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5C137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226BB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32994" w14:paraId="36E60476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74C51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76D95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3C2C7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3F103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12A1B3B8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85316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86A82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AA5D6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4578EDD1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84B0F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45A03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DADFD95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32994" w14:paraId="4FA9D7FA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5F9B6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98299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40C5D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B0B06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14:paraId="6322CAB5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76050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6BFBF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6BE55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08257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53E09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32994" w14:paraId="63084CEC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F8390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6FAD0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0CCB0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94E95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14:paraId="33089162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E1BC4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C0CC4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27786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00BA0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AB897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32994" w14:paraId="65C627A5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BF24B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B0B0D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3C977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4A89B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Sighişoara</w:t>
            </w:r>
          </w:p>
          <w:p w14:paraId="49051BFF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FEFBC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CE0ED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DD7F0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1E4FB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A665E" w14:textId="77777777" w:rsidR="00B32994" w:rsidRPr="00D344C9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</w:tc>
      </w:tr>
      <w:tr w:rsidR="00B32994" w14:paraId="0BAF3E03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BDCC0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09C99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47452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F465B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Mediaș</w:t>
            </w:r>
          </w:p>
          <w:p w14:paraId="7C6ADF5B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79F25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E71164C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142DE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F0FA6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81458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140EB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EC4661E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F8E525B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II Dumbrăveni - Mediaș, la liniile 1 - 4</w:t>
            </w:r>
          </w:p>
          <w:p w14:paraId="51FA5582" w14:textId="77777777" w:rsidR="00B32994" w:rsidRPr="00D344C9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st. Mediaș.</w:t>
            </w:r>
          </w:p>
        </w:tc>
      </w:tr>
      <w:tr w:rsidR="00B32994" w14:paraId="735F9B3E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AAE23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765A2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2C76D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976B1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Mediaș</w:t>
            </w:r>
          </w:p>
          <w:p w14:paraId="652B32D3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9B047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6FC75A6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A43B0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37D5E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D7575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00284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E6D42EB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de pe firul I Mediaș - </w:t>
            </w:r>
          </w:p>
          <w:p w14:paraId="10ACF75B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Copșa Mică, la liniile 5 și 6 </w:t>
            </w:r>
          </w:p>
          <w:p w14:paraId="569A2A8F" w14:textId="77777777" w:rsidR="00B32994" w:rsidRPr="00D344C9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st. Mediaș.</w:t>
            </w:r>
          </w:p>
        </w:tc>
      </w:tr>
      <w:tr w:rsidR="00B32994" w14:paraId="59CB89E0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39DEC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E3F14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69BA9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E817A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FAA126B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15855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4F676F8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EC384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F5400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674EA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02AF2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8DC5C02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8C28740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B32994" w14:paraId="5BAC3D8A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5384E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DF1AF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DAF66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EBA50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92E7C3D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0D639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9072D09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7946C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5F17D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E24B8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39EA7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56A5785" w14:textId="77777777" w:rsidR="00B32994" w:rsidRPr="00D344C9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B32994" w14:paraId="65A79531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1C81F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74A2B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525AA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2E6FE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7B4580B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2798F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01E3B71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B2561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5F772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297E6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A10F9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219DFB2" w14:textId="77777777" w:rsidR="00B32994" w:rsidRPr="00D344C9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B32994" w14:paraId="6EAFC52C" w14:textId="77777777" w:rsidTr="00344535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3576F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E26FA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9FCA5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E05C8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E109A34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8A0D8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063F6426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1CBF0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9909F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E2D2D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81CA5" w14:textId="77777777" w:rsidR="00B32994" w:rsidRPr="00D344C9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32994" w14:paraId="3C6EC711" w14:textId="77777777" w:rsidTr="00344535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C2404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E9130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488D9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2BF55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C32DE54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838C8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2F7476A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BA9F7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43741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8A03D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82617" w14:textId="77777777" w:rsidR="00B32994" w:rsidRPr="00D344C9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18A29B4" w14:textId="77777777" w:rsidR="00B32994" w:rsidRPr="00D344C9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B32994" w14:paraId="0A6F7159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7A781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1A88C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399+623</w:t>
            </w:r>
          </w:p>
          <w:p w14:paraId="2DEBF4E7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F1277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4432F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Teiuş -</w:t>
            </w:r>
          </w:p>
          <w:p w14:paraId="4B6247C0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77D40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CB453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EB734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74B0A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68FEF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687C7A5F" w14:textId="77777777" w:rsidR="00B32994" w:rsidRPr="00D344C9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lucrări în firul II.</w:t>
            </w:r>
          </w:p>
        </w:tc>
      </w:tr>
      <w:tr w:rsidR="00B32994" w14:paraId="31CB6764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C06D8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F906C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42DC3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C8A53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7C836EFC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5BBC5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3416914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90F69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1259B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C8BD1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CA8F7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74AF5FB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B32994" w14:paraId="16C4B115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A2C8F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C63DC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FB6B5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0F1AD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34447555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5FE8B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B12EAF9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D0915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22E11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E07EE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339C8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7DCA577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B32994" w14:paraId="0518B989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A26DB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16A2F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189389FB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1343A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D914D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-</w:t>
            </w:r>
          </w:p>
          <w:p w14:paraId="3A1C171B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F425F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20F00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660B3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86382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E39B5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32994" w14:paraId="7224B7A3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27C03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C3E41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D222D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4D4AA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430F6010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52BA4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806A6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3E080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8724F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5F215" w14:textId="77777777" w:rsidR="00B32994" w:rsidRPr="00D344C9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32994" w14:paraId="454E21AE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5E845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C62E0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63FA13F9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D272E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4BC85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  <w:p w14:paraId="083105A0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16D4A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AA97E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5190B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EA5C4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A4A2F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C0CE22F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II.</w:t>
            </w:r>
          </w:p>
        </w:tc>
      </w:tr>
      <w:tr w:rsidR="00B32994" w14:paraId="24884DCF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EECBF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D41BC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FCE26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43D3A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3ACDC777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A0191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4CAC948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88C13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2823A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AD64C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BD264" w14:textId="77777777" w:rsidR="00B32994" w:rsidRPr="00D344C9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3D30351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1333516" w14:textId="77777777" w:rsidR="00B32994" w:rsidRPr="00D344C9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B32994" w14:paraId="02E0B501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DB640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56F22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53E30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F7688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19C2F0A3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65DA7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3B19A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123EF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4E9C4A23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4F109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FDBAE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70B9440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24346C6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39FEE695" w14:textId="77777777" w:rsidR="00B32994" w:rsidRPr="00D344C9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B32994" w14:paraId="3FD4464D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C96CC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1C2C4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99B95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28DA9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152FA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91EB5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BD015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A96A9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2B3EC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76CD5F77" w14:textId="77777777" w:rsidR="00B32994" w:rsidRPr="00D344C9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B32994" w14:paraId="460354E3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9CB5E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BB55C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62094696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5E33A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AEFC7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43DD789D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8F847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97C15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A059F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0AE6965B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2E29F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CC522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32994" w14:paraId="3685951B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C5066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51AEC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6763F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336AA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1864E131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FC893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B5E9CF2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7DF56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F9D9D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E72CB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698A9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286B46BD" w14:textId="77777777" w:rsidR="00B32994" w:rsidRPr="00D344C9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B32994" w14:paraId="43542712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5FB7C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D9340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6B181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45EA2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1ABF2C3E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113A0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AB772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C4D7B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542F3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620E5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4048C902" w14:textId="77777777" w:rsidR="00B32994" w:rsidRPr="00D344C9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B32994" w14:paraId="2625AA09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BB31C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2FD48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B9144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0BCF0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D17DA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91023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CF7FD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286B1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60FB6" w14:textId="77777777" w:rsidR="00B32994" w:rsidRPr="00D344C9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B32994" w14:paraId="69760B81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8EAD9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63690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800D7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4F95F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F6D00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1725A1BF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19BAE2E6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319F421C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45B7FA9F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6866B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F9CDA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112D7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C8C10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32994" w14:paraId="77D508A3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43335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D6A98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F2A40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4BBB4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1AA1DC28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7B65C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476BBA5E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984EA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CB38A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08742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1A572" w14:textId="77777777" w:rsidR="00B32994" w:rsidRPr="00D344C9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B32994" w14:paraId="2061824B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949BA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E4FCB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7F5D0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E08F3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A2AB2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FB4AF07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31AB7A82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79456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2692D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9DD8F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5743E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6D93853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3652C522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32994" w14:paraId="2021F326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04206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1C4A8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2511F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F0847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2B7D4291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7F6F860B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65E3C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A28F1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19D36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8FD9B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5E6BF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32994" w14:paraId="45D76341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9BBE7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A6CDD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649F37A5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69B38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D8ADD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3F64F9C1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E472B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CFF3B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866A2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6136B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3BD0D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18852A5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20.00.</w:t>
            </w:r>
          </w:p>
        </w:tc>
      </w:tr>
      <w:tr w:rsidR="00B32994" w14:paraId="3F04303F" w14:textId="77777777" w:rsidTr="00344535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780E3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88139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4FB22BD1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458+000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7CF0B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E8282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054180D6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834E2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1A336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F11AD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6097D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6F2FA" w14:textId="77777777" w:rsidR="00B32994" w:rsidRPr="00D344C9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32994" w14:paraId="5AFB61AD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BA90C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0E1C4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1DCB7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D4162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47B20B77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EBD48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03FF4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27AD0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E4B1E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4714D" w14:textId="77777777" w:rsidR="00B32994" w:rsidRPr="00D344C9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32994" w14:paraId="16D9A0E8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F075B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A2246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477+300</w:t>
            </w:r>
          </w:p>
          <w:p w14:paraId="2E71A6C8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478+000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807D8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1C45C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6BD90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3035E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526FB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55282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B3192" w14:textId="77777777" w:rsidR="00B32994" w:rsidRPr="00D344C9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32994" w14:paraId="2308B1D7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EA937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E8105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84EB9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0C1A1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1470F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FD0CF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A5E2E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475+100</w:t>
            </w:r>
          </w:p>
          <w:p w14:paraId="1CEBE168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30C54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CB92C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32994" w14:paraId="7DA107C7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B4B51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51D79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86388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F1135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3003C598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0198F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33A14569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4CF0AB67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C7B97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E1C48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FDA7D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DA934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32994" w14:paraId="1CA14465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45FF8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27E8B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484+000</w:t>
            </w:r>
          </w:p>
          <w:p w14:paraId="0D4D5EFC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19DC5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E7F8F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5A80677D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și </w:t>
            </w:r>
          </w:p>
          <w:p w14:paraId="0B0F1EC0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14:paraId="5E1B5449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3, 5, 9 și </w:t>
            </w:r>
          </w:p>
          <w:p w14:paraId="597D589F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4, 6, 8 și 14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DBF60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3AA21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28F2E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B8D5C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ADE5D" w14:textId="77777777" w:rsidR="00B32994" w:rsidRPr="00D344C9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32994" w14:paraId="14FD2D49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9896A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9A696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8A4BB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4646A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C5F64">
              <w:rPr>
                <w:b/>
                <w:bCs/>
                <w:sz w:val="20"/>
                <w:lang w:val="ro-RO"/>
              </w:rPr>
              <w:t>Cojocna - Apahida (intre varf R1 st. Cojocna si varf R5 st. Apahida, inclusiv linia IV directa st. Cojocna)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CFF1D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3D5C0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BF4E6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14:paraId="6AFF06B3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0F77D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356FF" w14:textId="77777777" w:rsidR="00B32994" w:rsidRDefault="00B32994" w:rsidP="003C5F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32994" w14:paraId="74D04442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F0948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3FF19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489+200</w:t>
            </w:r>
          </w:p>
          <w:p w14:paraId="55EE4A28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FC5E9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84C44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  <w:p w14:paraId="7712B79F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241B56AF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15 / 19 și</w:t>
            </w:r>
          </w:p>
          <w:p w14:paraId="47D93E3B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21, 27 și 31A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54249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CD717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46ED6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CEDA4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5ADFB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32994" w14:paraId="42689FB2" w14:textId="77777777" w:rsidTr="00344535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77C27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2DED4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B2BD5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D426D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A2457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3E810827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7722A565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072FFCBF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FD1F9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72C34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78C34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A5B0A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27F378A8" w14:textId="77777777" w:rsidR="00B32994" w:rsidRPr="00D344C9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B32994" w14:paraId="086F9575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34143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B79C3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B002F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2FCD0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63D9AD6C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EFDCC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B54B8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E2057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691B6911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AAB9B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651DE" w14:textId="77777777" w:rsidR="00B32994" w:rsidRPr="00D344C9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32994" w14:paraId="1D9A1CA5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55AE2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C5E7B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14803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45ED3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6A649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5C60BFF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7086F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B5927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7E3F1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065EC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042F29E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 5 - 8, Cap Y.</w:t>
            </w:r>
          </w:p>
          <w:p w14:paraId="73624FBE" w14:textId="77777777" w:rsidR="00B32994" w:rsidRPr="00D344C9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32994" w14:paraId="59CF082E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999B8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AEF06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0A873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B1394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AD966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TDJ. 25/33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30695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04497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4331E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9CCB4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7-13 Cap X. Nesemnalizată pe teren.</w:t>
            </w:r>
          </w:p>
        </w:tc>
      </w:tr>
      <w:tr w:rsidR="00B32994" w14:paraId="71C166DD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9B109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9AECA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3536C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4407B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A9E68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1ABA898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F7429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8116E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16CD8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98A09" w14:textId="77777777" w:rsidR="00B32994" w:rsidRPr="00D344C9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32994" w14:paraId="26DEC911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42632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A1406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EE513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6DAE7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26D890F5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DD3F4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92663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26947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D7CF2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F1392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32994" w14:paraId="32880D22" w14:textId="77777777" w:rsidTr="00344535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462EC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3D818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5DAD3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89CC8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36D1C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452DBDD0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06D7AB1C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1ACBFCC8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1EAD538F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B52B0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01D8E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A8E8D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B9962" w14:textId="77777777" w:rsidR="00B32994" w:rsidRPr="00D344C9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32994" w14:paraId="5AC4EEAB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CA499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353DA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4BCF9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249CA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14:paraId="2945A01A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BD77D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A26D2A5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E6BBDB6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9CAAD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14DB4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EB9BA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7C50C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14:paraId="790F4B33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B32994" w14:paraId="4CCD1409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4FBCC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CAD9A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CEDC0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99B72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11ED1CD7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Telechiu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80EF7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2EFAD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18070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624+414</w:t>
            </w:r>
          </w:p>
          <w:p w14:paraId="2B791232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625+146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BC2E8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127B4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32994" w14:paraId="56F87234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66978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91662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626+800</w:t>
            </w:r>
          </w:p>
          <w:p w14:paraId="0B2C75C3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626+900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E6A3E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EB367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Telechiu, linia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538F4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6CDDE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4A6B2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BEDD4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FBED3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32994" w14:paraId="1D32EA7B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20EA8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90DBC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629+982</w:t>
            </w:r>
          </w:p>
          <w:p w14:paraId="38D0C2CF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E4D0D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EBAFE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Telechiu-</w:t>
            </w:r>
          </w:p>
          <w:p w14:paraId="5708A938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0A86F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A4AB1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05421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828B6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ECD33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B32994" w14:paraId="3A136841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A3910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C067C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  <w:p w14:paraId="4CA19D8F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660F8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30B1F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Tileagd </w:t>
            </w:r>
          </w:p>
          <w:p w14:paraId="28AE7603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20B16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01519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62C36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ADC12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9912D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32994" w14:paraId="3B2BC97D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357AA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6C443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636+200</w:t>
            </w:r>
          </w:p>
          <w:p w14:paraId="42F41E53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C23C8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56A06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7C31551F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B8A84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D8DFE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D3146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828C4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0B4FA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32994" w14:paraId="2F502D9B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DA51E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4282B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638+050</w:t>
            </w:r>
          </w:p>
          <w:p w14:paraId="0B55E346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CAC40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8F975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2636A7B1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BEEE5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88682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CEF5C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776DC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7B8FA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32994" w14:paraId="6CF452F7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26488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78B5A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2B79BC49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90605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8F54A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72D6DAF1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A3F32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72D84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9FE4F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E2957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4C632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32994" w14:paraId="775087A7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FAFA9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2CFD1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645+000</w:t>
            </w:r>
          </w:p>
          <w:p w14:paraId="470B74A5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6B130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850B5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D1A88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F80A9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7C882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3F964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36D30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32994" w14:paraId="6F47F6C4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0FADD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4F162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D3B87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19EDB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8184B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78A8BBE6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D71C5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27F49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A02EF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F8ED9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B32994" w14:paraId="044AB20C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2B889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E3902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DE861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8A53C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7BA07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188601B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BC32D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B673F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4A3D2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D7128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B32994" w14:paraId="01B4BB40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D37C6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1875A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26FD9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99DBD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5478F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70202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4BE06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AC7F8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63C20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44D78F6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7B26270B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B32994" w14:paraId="41BE812B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0293F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B02B3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348F9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337EC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52CCE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4AD08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EEFB7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EF0DB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AF64C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B679B73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60C35C73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B32994" w14:paraId="22330149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E1CD9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57C95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95279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DA67A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26E86AD7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78FC0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283D4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83602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CA3FA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B589B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B32994" w14:paraId="19F9F7FD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5123B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92A90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651+890</w:t>
            </w:r>
          </w:p>
          <w:p w14:paraId="4FC2BAF1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652+200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A8737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236C0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Est</w:t>
            </w:r>
          </w:p>
          <w:p w14:paraId="5DAB41A2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1D48C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3B986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1527F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6C60E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8BA90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32994" w14:paraId="2A024562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B57F0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9606A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48E43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26C51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FE2404F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9EB39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198FC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6ECFE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E800C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339E8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25F14230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3384FB2A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FA437ED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B32994" w14:paraId="49373CE5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C829D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B9BDA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6B35E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BE754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DB6549D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8CF5F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83C29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8EA20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AC9C7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BD6BF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61DA362D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0B5D3F8E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35BF0F2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B32994" w14:paraId="4E5B0837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7F3E2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40504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10AC0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6263F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AF5F5BB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105A3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21E0B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7986A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EDD45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B73D6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0EE7B56F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6A280AE2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D367CB6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B32994" w14:paraId="7E1D442D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7055E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5A364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A0EAB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179B4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6E874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0597F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62F2F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CF3F1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74489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3C8D0965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9AE486D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B32994" w14:paraId="72BFB101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D7699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B95FD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5CC8C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4F532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D7F4CF0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781DA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D9343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74FF9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3ED1B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C0325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67117037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30ADCA7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B32994" w14:paraId="0B0B844C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6785D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44B26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3AF98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43C4C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E2A26E6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2FFA0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56E33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16288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DEA9A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DDEB4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5535612D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BDDE79E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B32994" w14:paraId="2E682AE8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F20AA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4F76B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49FA9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DDD6E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9947FEE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CA56D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329E0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A6A11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3D309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3D757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378DAA0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B32994" w14:paraId="33C62DE9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2C6A4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B82E8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5B69C589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C0F03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88B54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33B5F9EC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1957E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0FCE8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32CF7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0F405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E3A10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32994" w14:paraId="23A95F27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C2307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8A627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ADB24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5DE08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3863C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06A1A7E2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234CA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FD8E4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05C73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78C66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8D1ED70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88EA6FF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B32994" w14:paraId="1D7D875C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41ED4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F85AE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0E8835D0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5189F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E5E1B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D238C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9A7DE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9F313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EEA74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55A13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32994" w14:paraId="0503E353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EA305" w14:textId="77777777" w:rsidR="00B32994" w:rsidRDefault="00B32994" w:rsidP="00B329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0E568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32EDCAE2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CFC91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236EC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1B2F6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B35D3" w14:textId="77777777" w:rsidR="00B32994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CAACF" w14:textId="77777777" w:rsidR="00B32994" w:rsidRDefault="00B3299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181CB" w14:textId="77777777" w:rsidR="00B32994" w:rsidRPr="00600D25" w:rsidRDefault="00B3299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D243B" w14:textId="77777777" w:rsidR="00B32994" w:rsidRDefault="00B3299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01348C3F" w14:textId="77777777" w:rsidR="00B32994" w:rsidRPr="00836022" w:rsidRDefault="00B32994" w:rsidP="0095691E">
      <w:pPr>
        <w:spacing w:before="40" w:line="192" w:lineRule="auto"/>
        <w:ind w:right="57"/>
        <w:rPr>
          <w:sz w:val="20"/>
          <w:lang w:val="en-US"/>
        </w:rPr>
      </w:pPr>
    </w:p>
    <w:p w14:paraId="57F4FCFD" w14:textId="77777777" w:rsidR="00B32994" w:rsidRPr="00DE2227" w:rsidRDefault="00B32994" w:rsidP="0095691E"/>
    <w:p w14:paraId="0DD35E04" w14:textId="77777777" w:rsidR="00B32994" w:rsidRDefault="00B32994" w:rsidP="00E512BA">
      <w:pPr>
        <w:pStyle w:val="Heading1"/>
        <w:spacing w:line="360" w:lineRule="auto"/>
      </w:pPr>
      <w:r>
        <w:t>LINIA 301 B</w:t>
      </w:r>
    </w:p>
    <w:p w14:paraId="00CA6E70" w14:textId="77777777" w:rsidR="00B32994" w:rsidRDefault="00B32994" w:rsidP="009020B3">
      <w:pPr>
        <w:pStyle w:val="Heading1"/>
        <w:spacing w:line="360" w:lineRule="auto"/>
        <w:rPr>
          <w:b w:val="0"/>
          <w:bCs w:val="0"/>
          <w:sz w:val="8"/>
        </w:rPr>
      </w:pPr>
      <w:r>
        <w:t>P. mac. R3  BUCIUMENI - BUFTEA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B32994" w14:paraId="047929D4" w14:textId="77777777">
        <w:trPr>
          <w:cantSplit/>
          <w:trHeight w:val="555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B6DE4" w14:textId="77777777" w:rsidR="00B32994" w:rsidRDefault="00B32994" w:rsidP="00B32994">
            <w:pPr>
              <w:numPr>
                <w:ilvl w:val="0"/>
                <w:numId w:val="48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3AE4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0+040</w:t>
            </w:r>
          </w:p>
          <w:p w14:paraId="2032A9B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2+320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4F6E4" w14:textId="77777777" w:rsidR="00B32994" w:rsidRPr="004856F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071E1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Bucimeni-</w:t>
            </w:r>
          </w:p>
          <w:p w14:paraId="2F3D918B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Buftea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53BF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95A1A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2713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DEF51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2FA4E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74652EE" w14:textId="77777777" w:rsidR="00B32994" w:rsidRDefault="00B32994">
      <w:pPr>
        <w:spacing w:before="40" w:after="40" w:line="192" w:lineRule="auto"/>
        <w:ind w:right="57"/>
        <w:rPr>
          <w:sz w:val="20"/>
          <w:lang w:val="ro-RO"/>
        </w:rPr>
      </w:pPr>
    </w:p>
    <w:p w14:paraId="4EE753A7" w14:textId="77777777" w:rsidR="00B32994" w:rsidRDefault="00B32994" w:rsidP="00C64D9B">
      <w:pPr>
        <w:pStyle w:val="Heading1"/>
        <w:spacing w:line="360" w:lineRule="auto"/>
      </w:pPr>
      <w:r>
        <w:lastRenderedPageBreak/>
        <w:t xml:space="preserve">LINIA 301 Ba </w:t>
      </w:r>
    </w:p>
    <w:p w14:paraId="1B810CAE" w14:textId="77777777" w:rsidR="00B32994" w:rsidRDefault="00B32994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B32994" w14:paraId="0A48FED3" w14:textId="77777777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02EFA" w14:textId="77777777" w:rsidR="00B32994" w:rsidRDefault="00B32994" w:rsidP="00B32994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6F667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78F21" w14:textId="77777777" w:rsidR="00B32994" w:rsidRPr="00244AE6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ACA4B" w14:textId="77777777" w:rsidR="00B32994" w:rsidRDefault="00B32994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F68E7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CA82E99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11B</w:t>
            </w:r>
          </w:p>
          <w:p w14:paraId="3B1084C4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21D3C" w14:textId="77777777" w:rsidR="00B32994" w:rsidRPr="00771A06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84BF5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6C295" w14:textId="77777777" w:rsidR="00B32994" w:rsidRPr="00244AE6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39A09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B32994" w14:paraId="3531F61E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496EE" w14:textId="77777777" w:rsidR="00B32994" w:rsidRDefault="00B32994" w:rsidP="00B32994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EFDBC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8BD88" w14:textId="77777777" w:rsidR="00B32994" w:rsidRPr="00244AE6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BF901" w14:textId="77777777" w:rsidR="00B32994" w:rsidRDefault="00B32994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C52BC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43ED90E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3B </w:t>
            </w:r>
          </w:p>
          <w:p w14:paraId="7A19B125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 5B </w:t>
            </w:r>
          </w:p>
          <w:p w14:paraId="46ADC816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13E1C059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CCD54" w14:textId="77777777" w:rsidR="00B32994" w:rsidRPr="00771A06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DF5CB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B4442" w14:textId="77777777" w:rsidR="00B32994" w:rsidRPr="00244AE6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69E2D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Remiza Specială Mogoşoaia.</w:t>
            </w:r>
          </w:p>
          <w:p w14:paraId="2C6EE41D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B32994" w14:paraId="1B1A82E1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B9E9C" w14:textId="77777777" w:rsidR="00B32994" w:rsidRDefault="00B32994" w:rsidP="00B32994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0ABFA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1+100</w:t>
            </w:r>
          </w:p>
          <w:p w14:paraId="6A925F79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59401" w14:textId="77777777" w:rsidR="00B32994" w:rsidRPr="00244AE6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BA52F" w14:textId="77777777" w:rsidR="00B32994" w:rsidRDefault="00B32994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Buciumeni -</w:t>
            </w:r>
          </w:p>
          <w:p w14:paraId="7E2CC61A" w14:textId="77777777" w:rsidR="00B32994" w:rsidRDefault="00B32994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Mogoşoaia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8BEF8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2FCBF" w14:textId="77777777" w:rsidR="00B32994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6FE41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4FFC5" w14:textId="77777777" w:rsidR="00B32994" w:rsidRPr="00244AE6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50195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B32994" w14:paraId="5C5E5006" w14:textId="77777777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BABBB" w14:textId="77777777" w:rsidR="00B32994" w:rsidRDefault="00B32994" w:rsidP="00B32994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81567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9DC8B" w14:textId="77777777" w:rsidR="00B32994" w:rsidRPr="00244AE6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EAF51" w14:textId="77777777" w:rsidR="00B32994" w:rsidRDefault="00B32994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46882B4" w14:textId="77777777" w:rsidR="00B32994" w:rsidRDefault="00B32994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B09C8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D63280E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şi 27 </w:t>
            </w:r>
          </w:p>
          <w:p w14:paraId="7004783A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52C6C" w14:textId="77777777" w:rsidR="00B32994" w:rsidRPr="00771A06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6260A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E42BE" w14:textId="77777777" w:rsidR="00B32994" w:rsidRPr="00244AE6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36FA1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B32994" w14:paraId="070C6BFC" w14:textId="77777777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0DC89" w14:textId="77777777" w:rsidR="00B32994" w:rsidRDefault="00B32994" w:rsidP="00B32994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92BE4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5A58A" w14:textId="77777777" w:rsidR="00B32994" w:rsidRPr="00244AE6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C8590" w14:textId="77777777" w:rsidR="00B32994" w:rsidRDefault="00B32994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Mogoşoaia </w:t>
            </w:r>
          </w:p>
          <w:p w14:paraId="32ECA47A" w14:textId="77777777" w:rsidR="00B32994" w:rsidRDefault="00B32994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EBAE1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14:paraId="22042C6C" w14:textId="77777777" w:rsidR="00B32994" w:rsidRPr="00964B09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8E72E" w14:textId="77777777" w:rsidR="00B32994" w:rsidRPr="00771A06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98F2C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6856C" w14:textId="77777777" w:rsidR="00B32994" w:rsidRPr="00244AE6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92C11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14:paraId="029753EE" w14:textId="77777777" w:rsidR="00B32994" w:rsidRDefault="00B32994">
      <w:pPr>
        <w:spacing w:before="40" w:line="192" w:lineRule="auto"/>
        <w:ind w:right="57"/>
        <w:rPr>
          <w:sz w:val="20"/>
          <w:lang w:val="ro-RO"/>
        </w:rPr>
      </w:pPr>
    </w:p>
    <w:p w14:paraId="3F974651" w14:textId="77777777" w:rsidR="00B32994" w:rsidRDefault="00B32994" w:rsidP="009E1E10">
      <w:pPr>
        <w:pStyle w:val="Heading1"/>
        <w:spacing w:line="360" w:lineRule="auto"/>
      </w:pPr>
      <w:r>
        <w:lastRenderedPageBreak/>
        <w:t>LINIA 301 Bb</w:t>
      </w:r>
    </w:p>
    <w:p w14:paraId="29716A71" w14:textId="77777777" w:rsidR="00B32994" w:rsidRDefault="00B32994" w:rsidP="004B35A3">
      <w:pPr>
        <w:pStyle w:val="Heading1"/>
        <w:spacing w:line="360" w:lineRule="auto"/>
        <w:rPr>
          <w:b w:val="0"/>
          <w:bCs w:val="0"/>
          <w:sz w:val="8"/>
        </w:rPr>
      </w:pPr>
      <w:r>
        <w:t>MOGOŞOAIA - VOLUNTARI - Ram. PASĂREA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B32994" w14:paraId="090D9CFE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D42CB" w14:textId="77777777" w:rsidR="00B32994" w:rsidRDefault="00B32994" w:rsidP="00B32994">
            <w:pPr>
              <w:numPr>
                <w:ilvl w:val="0"/>
                <w:numId w:val="47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86C78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601D9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1BBE6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Mogoșoaia -</w:t>
            </w:r>
          </w:p>
          <w:p w14:paraId="728226C4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Otopeni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62099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D3692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3403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7+900</w:t>
            </w:r>
          </w:p>
          <w:p w14:paraId="60D3CBF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8+500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45C82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15</w:t>
            </w: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DAD49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A4C7D16" w14:textId="77777777" w:rsidR="00B32994" w:rsidRDefault="00B32994">
      <w:pPr>
        <w:spacing w:before="40" w:after="40" w:line="192" w:lineRule="auto"/>
        <w:ind w:right="57"/>
        <w:rPr>
          <w:sz w:val="20"/>
          <w:lang w:val="ro-RO"/>
        </w:rPr>
      </w:pPr>
    </w:p>
    <w:p w14:paraId="22FD8E48" w14:textId="77777777" w:rsidR="00B32994" w:rsidRDefault="00B32994" w:rsidP="00CF0E71">
      <w:pPr>
        <w:pStyle w:val="Heading1"/>
        <w:spacing w:line="276" w:lineRule="auto"/>
      </w:pPr>
      <w:r>
        <w:t>LINIA 301 D</w:t>
      </w:r>
    </w:p>
    <w:p w14:paraId="744821CA" w14:textId="77777777" w:rsidR="00B32994" w:rsidRDefault="00B32994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B32994" w14:paraId="5AB29D39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54716" w14:textId="77777777" w:rsidR="00B32994" w:rsidRDefault="00B32994" w:rsidP="00B32994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4BE7C" w14:textId="77777777" w:rsidR="00B32994" w:rsidRDefault="00B3299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31+250</w:t>
            </w:r>
          </w:p>
          <w:p w14:paraId="20CC43F6" w14:textId="77777777" w:rsidR="00B32994" w:rsidRDefault="00B3299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7EE96" w14:textId="77777777" w:rsidR="00B32994" w:rsidRDefault="00B3299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8CF80" w14:textId="77777777" w:rsidR="00B32994" w:rsidRDefault="00B3299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Pantelimon - </w:t>
            </w:r>
          </w:p>
          <w:p w14:paraId="46ED47A1" w14:textId="77777777" w:rsidR="00B32994" w:rsidRDefault="00B3299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1B512" w14:textId="77777777" w:rsidR="00B32994" w:rsidRDefault="00B3299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C3540" w14:textId="77777777" w:rsidR="00B32994" w:rsidRDefault="00B3299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3BD8E" w14:textId="77777777" w:rsidR="00B32994" w:rsidRDefault="00B3299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BBA3D" w14:textId="77777777" w:rsidR="00B32994" w:rsidRPr="00935D4F" w:rsidRDefault="00B3299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4A535" w14:textId="77777777" w:rsidR="00B32994" w:rsidRDefault="00B3299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42C17F04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66BAD" w14:textId="77777777" w:rsidR="00B32994" w:rsidRDefault="00B32994" w:rsidP="00B32994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D88C3" w14:textId="77777777" w:rsidR="00B32994" w:rsidRDefault="00B3299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49488" w14:textId="77777777" w:rsidR="00B32994" w:rsidRDefault="00B3299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2EA44" w14:textId="77777777" w:rsidR="00B32994" w:rsidRDefault="00B3299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02B209C6" w14:textId="77777777" w:rsidR="00B32994" w:rsidRDefault="00B3299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DA6F5" w14:textId="77777777" w:rsidR="00B32994" w:rsidRDefault="00B3299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96AB710" w14:textId="77777777" w:rsidR="00B32994" w:rsidRDefault="00B3299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D91CF" w14:textId="77777777" w:rsidR="00B32994" w:rsidRDefault="00B3299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FA2D5" w14:textId="77777777" w:rsidR="00B32994" w:rsidRDefault="00B3299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6BDF1" w14:textId="77777777" w:rsidR="00B32994" w:rsidRPr="00935D4F" w:rsidRDefault="00B3299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183FE" w14:textId="77777777" w:rsidR="00B32994" w:rsidRDefault="00B3299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2CADD68E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28AD5" w14:textId="77777777" w:rsidR="00B32994" w:rsidRDefault="00B32994" w:rsidP="00B32994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4C0B4" w14:textId="77777777" w:rsidR="00B32994" w:rsidRDefault="00B3299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1A37D" w14:textId="77777777" w:rsidR="00B32994" w:rsidRDefault="00B3299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9D40B" w14:textId="77777777" w:rsidR="00B32994" w:rsidRDefault="00B3299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78D87778" w14:textId="77777777" w:rsidR="00B32994" w:rsidRDefault="00B3299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C2FC1" w14:textId="77777777" w:rsidR="00B32994" w:rsidRDefault="00B3299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870CE04" w14:textId="77777777" w:rsidR="00B32994" w:rsidRDefault="00B3299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C2D31" w14:textId="77777777" w:rsidR="00B32994" w:rsidRDefault="00B3299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EA46B" w14:textId="77777777" w:rsidR="00B32994" w:rsidRDefault="00B3299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65AC4" w14:textId="77777777" w:rsidR="00B32994" w:rsidRPr="00935D4F" w:rsidRDefault="00B3299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4C608" w14:textId="77777777" w:rsidR="00B32994" w:rsidRDefault="00B3299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3B5521B8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CE186" w14:textId="77777777" w:rsidR="00B32994" w:rsidRDefault="00B32994" w:rsidP="00B32994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4A6A7" w14:textId="77777777" w:rsidR="00B32994" w:rsidRDefault="00B3299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A0766" w14:textId="77777777" w:rsidR="00B32994" w:rsidRDefault="00B3299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A8668" w14:textId="77777777" w:rsidR="00B32994" w:rsidRDefault="00B3299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32004" w14:textId="77777777" w:rsidR="00B32994" w:rsidRDefault="00B3299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5A02A4C" w14:textId="77777777" w:rsidR="00B32994" w:rsidRDefault="00B3299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36E38" w14:textId="77777777" w:rsidR="00B32994" w:rsidRDefault="00B3299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80E32" w14:textId="77777777" w:rsidR="00B32994" w:rsidRDefault="00B3299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56252" w14:textId="77777777" w:rsidR="00B32994" w:rsidRPr="00935D4F" w:rsidRDefault="00B3299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98236" w14:textId="77777777" w:rsidR="00B32994" w:rsidRDefault="00B3299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20CBD4D8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B5574" w14:textId="77777777" w:rsidR="00B32994" w:rsidRDefault="00B32994" w:rsidP="00B32994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A132B" w14:textId="77777777" w:rsidR="00B32994" w:rsidRDefault="00B3299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E0BCD" w14:textId="77777777" w:rsidR="00B32994" w:rsidRDefault="00B3299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76D46" w14:textId="77777777" w:rsidR="00B32994" w:rsidRDefault="00B3299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47D7D9F1" w14:textId="77777777" w:rsidR="00B32994" w:rsidRDefault="00B3299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0BF47" w14:textId="77777777" w:rsidR="00B32994" w:rsidRDefault="00B3299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946E0A1" w14:textId="77777777" w:rsidR="00B32994" w:rsidRDefault="00B3299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47886" w14:textId="77777777" w:rsidR="00B32994" w:rsidRDefault="00B3299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08612" w14:textId="77777777" w:rsidR="00B32994" w:rsidRDefault="00B3299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42EC5" w14:textId="77777777" w:rsidR="00B32994" w:rsidRPr="00935D4F" w:rsidRDefault="00B3299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2E0F5" w14:textId="77777777" w:rsidR="00B32994" w:rsidRDefault="00B3299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0CE2FC" w14:textId="77777777" w:rsidR="00B32994" w:rsidRDefault="00B3299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566CA391" w14:textId="77777777" w:rsidR="00B32994" w:rsidRDefault="00B3299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 Cap X.</w:t>
            </w:r>
          </w:p>
        </w:tc>
      </w:tr>
      <w:tr w:rsidR="00B32994" w14:paraId="5DDB2147" w14:textId="77777777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1387D" w14:textId="77777777" w:rsidR="00B32994" w:rsidRDefault="00B32994" w:rsidP="00B32994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0DAF8" w14:textId="77777777" w:rsidR="00B32994" w:rsidRDefault="00B3299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D217A" w14:textId="77777777" w:rsidR="00B32994" w:rsidRDefault="00B3299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A26CD" w14:textId="77777777" w:rsidR="00B32994" w:rsidRDefault="00B3299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6D9F6C5F" w14:textId="77777777" w:rsidR="00B32994" w:rsidRDefault="00B3299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D79EA" w14:textId="77777777" w:rsidR="00B32994" w:rsidRDefault="00B3299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10, 12, 34</w:t>
            </w:r>
          </w:p>
          <w:p w14:paraId="580AD428" w14:textId="77777777" w:rsidR="00B32994" w:rsidRDefault="00B3299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3279EDAE" w14:textId="77777777" w:rsidR="00B32994" w:rsidRDefault="00B3299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14:paraId="0A9FFC50" w14:textId="77777777" w:rsidR="00B32994" w:rsidRDefault="00B3299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F4335" w14:textId="77777777" w:rsidR="00B32994" w:rsidRDefault="00B3299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2204C" w14:textId="77777777" w:rsidR="00B32994" w:rsidRDefault="00B3299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DC77E" w14:textId="77777777" w:rsidR="00B32994" w:rsidRPr="00935D4F" w:rsidRDefault="00B3299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B1C57" w14:textId="77777777" w:rsidR="00B32994" w:rsidRDefault="00B3299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5963202E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87B4F" w14:textId="77777777" w:rsidR="00B32994" w:rsidRDefault="00B32994" w:rsidP="00B32994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F495D" w14:textId="77777777" w:rsidR="00B32994" w:rsidRDefault="00B3299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E2915" w14:textId="77777777" w:rsidR="00B32994" w:rsidRDefault="00B3299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B0296" w14:textId="77777777" w:rsidR="00B32994" w:rsidRDefault="00B3299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F2D5A" w14:textId="77777777" w:rsidR="00B32994" w:rsidRDefault="00B3299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E4BAF03" w14:textId="77777777" w:rsidR="00B32994" w:rsidRDefault="00B3299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/ 8</w:t>
            </w:r>
          </w:p>
          <w:p w14:paraId="5885CD58" w14:textId="77777777" w:rsidR="00B32994" w:rsidRDefault="00B3299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20239F35" w14:textId="77777777" w:rsidR="00B32994" w:rsidRDefault="00B3299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F7FDC" w14:textId="77777777" w:rsidR="00B32994" w:rsidRDefault="00B3299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8D8F7" w14:textId="77777777" w:rsidR="00B32994" w:rsidRDefault="00B3299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83E7E" w14:textId="77777777" w:rsidR="00B32994" w:rsidRPr="00935D4F" w:rsidRDefault="00B3299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23B8C" w14:textId="77777777" w:rsidR="00B32994" w:rsidRDefault="00B3299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către Antestaţia Faur.</w:t>
            </w:r>
          </w:p>
        </w:tc>
      </w:tr>
      <w:tr w:rsidR="00B32994" w14:paraId="1DE06C37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67900" w14:textId="77777777" w:rsidR="00B32994" w:rsidRDefault="00B32994" w:rsidP="00B32994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CCB3F" w14:textId="77777777" w:rsidR="00B32994" w:rsidRDefault="00B3299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37+165</w:t>
            </w:r>
          </w:p>
          <w:p w14:paraId="373DE5FC" w14:textId="77777777" w:rsidR="00B32994" w:rsidRDefault="00B3299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CD3EE" w14:textId="77777777" w:rsidR="00B32994" w:rsidRDefault="00B3299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B3410" w14:textId="77777777" w:rsidR="00B32994" w:rsidRDefault="00B3299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Grupa Tehnică - </w:t>
            </w:r>
          </w:p>
          <w:p w14:paraId="79194B83" w14:textId="77777777" w:rsidR="00B32994" w:rsidRDefault="00B3299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2CA9D" w14:textId="77777777" w:rsidR="00B32994" w:rsidRDefault="00B3299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3C3C7" w14:textId="77777777" w:rsidR="00B32994" w:rsidRDefault="00B3299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A5B7E" w14:textId="77777777" w:rsidR="00B32994" w:rsidRDefault="00B3299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4E570" w14:textId="77777777" w:rsidR="00B32994" w:rsidRPr="00935D4F" w:rsidRDefault="00B3299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2D7E0" w14:textId="77777777" w:rsidR="00B32994" w:rsidRDefault="00B3299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5BAF73D1" w14:textId="77777777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44A87" w14:textId="77777777" w:rsidR="00B32994" w:rsidRDefault="00B32994" w:rsidP="00B32994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C00FF" w14:textId="77777777" w:rsidR="00B32994" w:rsidRDefault="00B3299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F1C51" w14:textId="77777777" w:rsidR="00B32994" w:rsidRDefault="00B3299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E158E" w14:textId="77777777" w:rsidR="00B32994" w:rsidRDefault="00B3299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DE962" w14:textId="77777777" w:rsidR="00B32994" w:rsidRDefault="00B3299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D3F5E05" w14:textId="77777777" w:rsidR="00B32994" w:rsidRDefault="00B3299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6C4C0" w14:textId="77777777" w:rsidR="00B32994" w:rsidRDefault="00B3299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6D8E8" w14:textId="77777777" w:rsidR="00B32994" w:rsidRDefault="00B3299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C3059" w14:textId="77777777" w:rsidR="00B32994" w:rsidRPr="00935D4F" w:rsidRDefault="00B3299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787BF" w14:textId="77777777" w:rsidR="00B32994" w:rsidRDefault="00B3299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4C8532EA" w14:textId="77777777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B0A11" w14:textId="77777777" w:rsidR="00B32994" w:rsidRDefault="00B32994" w:rsidP="00B32994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E12A7" w14:textId="77777777" w:rsidR="00B32994" w:rsidRDefault="00B3299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E80D6" w14:textId="77777777" w:rsidR="00B32994" w:rsidRDefault="00B3299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1685B" w14:textId="77777777" w:rsidR="00B32994" w:rsidRDefault="00B3299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2F0D6A5D" w14:textId="77777777" w:rsidR="00B32994" w:rsidRDefault="00B3299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63CA4" w14:textId="77777777" w:rsidR="00B32994" w:rsidRDefault="00B3299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124A9" w14:textId="77777777" w:rsidR="00B32994" w:rsidRDefault="00B3299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8535F" w14:textId="77777777" w:rsidR="00B32994" w:rsidRDefault="00B3299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30D2B" w14:textId="77777777" w:rsidR="00B32994" w:rsidRPr="00935D4F" w:rsidRDefault="00B3299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D2A86" w14:textId="77777777" w:rsidR="00B32994" w:rsidRDefault="00B3299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2F45F4E7" w14:textId="77777777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F2BDA" w14:textId="77777777" w:rsidR="00B32994" w:rsidRDefault="00B32994" w:rsidP="00B32994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212CD" w14:textId="77777777" w:rsidR="00B32994" w:rsidRDefault="00B3299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81CB1" w14:textId="77777777" w:rsidR="00B32994" w:rsidRDefault="00B3299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15A16" w14:textId="77777777" w:rsidR="00B32994" w:rsidRDefault="00B3299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5079E924" w14:textId="77777777" w:rsidR="00B32994" w:rsidRDefault="00B3299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1DA2D" w14:textId="77777777" w:rsidR="00B32994" w:rsidRDefault="00B3299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14:paraId="2C4BD0DB" w14:textId="77777777" w:rsidR="00B32994" w:rsidRDefault="00B3299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14:paraId="73983999" w14:textId="77777777" w:rsidR="00B32994" w:rsidRDefault="00B3299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68CD5" w14:textId="77777777" w:rsidR="00B32994" w:rsidRDefault="00B3299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590BB" w14:textId="77777777" w:rsidR="00B32994" w:rsidRDefault="00B3299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E4F77" w14:textId="77777777" w:rsidR="00B32994" w:rsidRPr="00935D4F" w:rsidRDefault="00B3299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B7A0C" w14:textId="77777777" w:rsidR="00B32994" w:rsidRDefault="00B3299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68E2364C" w14:textId="77777777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113E4" w14:textId="77777777" w:rsidR="00B32994" w:rsidRDefault="00B32994" w:rsidP="00B32994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4E0BA" w14:textId="77777777" w:rsidR="00B32994" w:rsidRDefault="00B3299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E23AC" w14:textId="77777777" w:rsidR="00B32994" w:rsidRDefault="00B3299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B711A" w14:textId="77777777" w:rsidR="00B32994" w:rsidRDefault="00B3299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377EB056" w14:textId="77777777" w:rsidR="00B32994" w:rsidRDefault="00B3299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FAE6F" w14:textId="77777777" w:rsidR="00B32994" w:rsidRDefault="00B3299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14:paraId="30138DF9" w14:textId="77777777" w:rsidR="00B32994" w:rsidRDefault="00B3299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14:paraId="793A6564" w14:textId="77777777" w:rsidR="00B32994" w:rsidRDefault="00B3299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14:paraId="5050A8A9" w14:textId="77777777" w:rsidR="00B32994" w:rsidRDefault="00B3299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334A2" w14:textId="77777777" w:rsidR="00B32994" w:rsidRDefault="00B3299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71182" w14:textId="77777777" w:rsidR="00B32994" w:rsidRDefault="00B3299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755DB" w14:textId="77777777" w:rsidR="00B32994" w:rsidRPr="00935D4F" w:rsidRDefault="00B3299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5A427" w14:textId="77777777" w:rsidR="00B32994" w:rsidRDefault="00B3299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14:paraId="1D372DBC" w14:textId="77777777" w:rsidR="00B32994" w:rsidRDefault="00B3299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3BD0CCBE" w14:textId="77777777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9F9DE" w14:textId="77777777" w:rsidR="00B32994" w:rsidRDefault="00B32994" w:rsidP="00B32994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3A7F2" w14:textId="77777777" w:rsidR="00B32994" w:rsidRDefault="00B3299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EB0C7" w14:textId="77777777" w:rsidR="00B32994" w:rsidRDefault="00B3299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08F2B" w14:textId="77777777" w:rsidR="00B32994" w:rsidRDefault="00B3299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1FE14C66" w14:textId="77777777" w:rsidR="00B32994" w:rsidRDefault="00B3299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CAE90" w14:textId="77777777" w:rsidR="00B32994" w:rsidRDefault="00B3299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14:paraId="3001850F" w14:textId="77777777" w:rsidR="00B32994" w:rsidRDefault="00B3299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14:paraId="455A5383" w14:textId="77777777" w:rsidR="00B32994" w:rsidRDefault="00B3299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14:paraId="354291DF" w14:textId="77777777" w:rsidR="00B32994" w:rsidRDefault="00B3299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2E436" w14:textId="77777777" w:rsidR="00B32994" w:rsidRDefault="00B3299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9E167" w14:textId="77777777" w:rsidR="00B32994" w:rsidRDefault="00B3299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91AF1" w14:textId="77777777" w:rsidR="00B32994" w:rsidRPr="00935D4F" w:rsidRDefault="00B3299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B4008" w14:textId="77777777" w:rsidR="00B32994" w:rsidRDefault="00B3299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14:paraId="6FD43A63" w14:textId="77777777" w:rsidR="00B32994" w:rsidRDefault="00B3299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54C82660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B7AB3" w14:textId="77777777" w:rsidR="00B32994" w:rsidRDefault="00B32994" w:rsidP="00B32994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F1185" w14:textId="77777777" w:rsidR="00B32994" w:rsidRDefault="00B3299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01C1E" w14:textId="77777777" w:rsidR="00B32994" w:rsidRDefault="00B3299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38E08" w14:textId="77777777" w:rsidR="00B32994" w:rsidRDefault="00B3299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64EC884B" w14:textId="77777777" w:rsidR="00B32994" w:rsidRDefault="00B3299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598B5" w14:textId="77777777" w:rsidR="00B32994" w:rsidRDefault="00B3299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0546F" w14:textId="77777777" w:rsidR="00B32994" w:rsidRDefault="00B3299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409C1" w14:textId="77777777" w:rsidR="00B32994" w:rsidRDefault="00B3299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70C60" w14:textId="77777777" w:rsidR="00B32994" w:rsidRPr="00935D4F" w:rsidRDefault="00B3299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2A1DB" w14:textId="77777777" w:rsidR="00B32994" w:rsidRDefault="00B3299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50D5CB6F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50639" w14:textId="77777777" w:rsidR="00B32994" w:rsidRDefault="00B32994" w:rsidP="00B32994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C67EA" w14:textId="77777777" w:rsidR="00B32994" w:rsidRDefault="00B3299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B401F" w14:textId="77777777" w:rsidR="00B32994" w:rsidRDefault="00B3299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79D01" w14:textId="77777777" w:rsidR="00B32994" w:rsidRDefault="00B3299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10DF34F7" w14:textId="77777777" w:rsidR="00B32994" w:rsidRDefault="00B3299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F961C" w14:textId="77777777" w:rsidR="00B32994" w:rsidRDefault="00B3299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E9AB9" w14:textId="77777777" w:rsidR="00B32994" w:rsidRDefault="00B3299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269EC" w14:textId="77777777" w:rsidR="00B32994" w:rsidRDefault="00B3299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65DD8" w14:textId="77777777" w:rsidR="00B32994" w:rsidRPr="00935D4F" w:rsidRDefault="00B3299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B22E0" w14:textId="77777777" w:rsidR="00B32994" w:rsidRDefault="00B3299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629BC514" w14:textId="77777777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A3612" w14:textId="77777777" w:rsidR="00B32994" w:rsidRDefault="00B32994" w:rsidP="00B32994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914BA" w14:textId="77777777" w:rsidR="00B32994" w:rsidRDefault="00B3299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CE248" w14:textId="77777777" w:rsidR="00B32994" w:rsidRDefault="00B3299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1E5A2" w14:textId="77777777" w:rsidR="00B32994" w:rsidRDefault="00B3299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38E34CE5" w14:textId="77777777" w:rsidR="00B32994" w:rsidRDefault="00B3299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9CD41" w14:textId="77777777" w:rsidR="00B32994" w:rsidRDefault="00B3299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3E4D9" w14:textId="77777777" w:rsidR="00B32994" w:rsidRDefault="00B3299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F0F15" w14:textId="77777777" w:rsidR="00B32994" w:rsidRDefault="00B3299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27698" w14:textId="77777777" w:rsidR="00B32994" w:rsidRPr="00935D4F" w:rsidRDefault="00B3299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C5027" w14:textId="77777777" w:rsidR="00B32994" w:rsidRDefault="00B3299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CE47319" w14:textId="77777777" w:rsidR="00B32994" w:rsidRDefault="00B32994" w:rsidP="00CF0E71">
      <w:pPr>
        <w:spacing w:before="40" w:line="276" w:lineRule="auto"/>
        <w:ind w:right="57"/>
        <w:rPr>
          <w:sz w:val="20"/>
          <w:lang w:val="ro-RO"/>
        </w:rPr>
      </w:pPr>
    </w:p>
    <w:p w14:paraId="6EBF8D6A" w14:textId="77777777" w:rsidR="00B32994" w:rsidRDefault="00B32994" w:rsidP="008F15F5">
      <w:pPr>
        <w:pStyle w:val="Heading1"/>
        <w:spacing w:line="360" w:lineRule="auto"/>
      </w:pPr>
      <w:r>
        <w:t>LINIA 301 De</w:t>
      </w:r>
    </w:p>
    <w:p w14:paraId="45A10289" w14:textId="77777777" w:rsidR="00B32994" w:rsidRDefault="00B32994" w:rsidP="003A6DFA">
      <w:pPr>
        <w:pStyle w:val="Heading1"/>
        <w:spacing w:line="360" w:lineRule="auto"/>
        <w:rPr>
          <w:b w:val="0"/>
          <w:bCs w:val="0"/>
          <w:sz w:val="8"/>
        </w:rPr>
      </w:pPr>
      <w:r>
        <w:t>BUCUREŞTI SUD - ANTESTAŢIA FAUR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B32994" w14:paraId="75B5281B" w14:textId="77777777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B293F" w14:textId="77777777" w:rsidR="00B32994" w:rsidRDefault="00B32994" w:rsidP="00B3299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A29CE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2AE75" w14:textId="77777777" w:rsidR="00B32994" w:rsidRPr="00A5601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BAA9F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Antestaţia Faur</w:t>
            </w:r>
          </w:p>
          <w:p w14:paraId="1C3D9A16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D0F7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62689" w14:textId="77777777" w:rsidR="00B32994" w:rsidRPr="00A5601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5601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1305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91B0E" w14:textId="77777777" w:rsidR="00B32994" w:rsidRPr="00A5601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FB591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1D08900" w14:textId="77777777" w:rsidR="00B32994" w:rsidRDefault="00B32994">
      <w:pPr>
        <w:spacing w:before="40" w:after="40" w:line="192" w:lineRule="auto"/>
        <w:ind w:right="57"/>
        <w:rPr>
          <w:sz w:val="20"/>
          <w:lang w:val="ro-RO"/>
        </w:rPr>
      </w:pPr>
    </w:p>
    <w:p w14:paraId="0423F90A" w14:textId="77777777" w:rsidR="00B32994" w:rsidRDefault="00B32994" w:rsidP="00125915">
      <w:pPr>
        <w:pStyle w:val="Heading1"/>
        <w:spacing w:line="360" w:lineRule="auto"/>
      </w:pPr>
      <w:r>
        <w:lastRenderedPageBreak/>
        <w:t>LINIA 301 E1</w:t>
      </w:r>
    </w:p>
    <w:p w14:paraId="7315A99B" w14:textId="77777777" w:rsidR="00B32994" w:rsidRDefault="00B32994" w:rsidP="005A0AD9">
      <w:pPr>
        <w:pStyle w:val="Heading1"/>
        <w:spacing w:line="360" w:lineRule="auto"/>
        <w:rPr>
          <w:b w:val="0"/>
          <w:bCs w:val="0"/>
          <w:sz w:val="8"/>
        </w:rPr>
      </w:pPr>
      <w:r>
        <w:t>RACORDARE R1 - R2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B32994" w14:paraId="41A3D545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88942" w14:textId="77777777" w:rsidR="00B32994" w:rsidRDefault="00B32994" w:rsidP="00B3299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67CD2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21FF67F2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0+700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378B8" w14:textId="77777777" w:rsidR="00B32994" w:rsidRPr="00C61E1A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B0176" w14:textId="77777777" w:rsidR="00B32994" w:rsidRDefault="00B32994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R1 -</w:t>
            </w:r>
          </w:p>
          <w:p w14:paraId="52F3E4CE" w14:textId="77777777" w:rsidR="00B32994" w:rsidRDefault="00B32994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 Jilava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DA3FA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8924D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15DC7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771E9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9D095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5399C8C" w14:textId="77777777" w:rsidR="00B32994" w:rsidRDefault="00B32994">
      <w:pPr>
        <w:spacing w:before="40" w:after="40" w:line="192" w:lineRule="auto"/>
        <w:ind w:right="57"/>
        <w:rPr>
          <w:sz w:val="20"/>
          <w:lang w:val="ro-RO"/>
        </w:rPr>
      </w:pPr>
    </w:p>
    <w:p w14:paraId="681CACBF" w14:textId="77777777" w:rsidR="00B32994" w:rsidRDefault="00B32994" w:rsidP="001D4EEA">
      <w:pPr>
        <w:pStyle w:val="Heading1"/>
        <w:spacing w:line="360" w:lineRule="auto"/>
      </w:pPr>
      <w:r>
        <w:t>LINIA 301 Eb</w:t>
      </w:r>
    </w:p>
    <w:p w14:paraId="2F1BFA9F" w14:textId="77777777" w:rsidR="00B32994" w:rsidRDefault="00B32994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32994" w14:paraId="66C1E460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A7A6E" w14:textId="77777777" w:rsidR="00B32994" w:rsidRDefault="00B32994" w:rsidP="00B3299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7B18B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2E455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E6B9D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468364F7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24</w:t>
            </w:r>
          </w:p>
          <w:p w14:paraId="39C52608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0D3A0" w14:textId="77777777" w:rsidR="00B32994" w:rsidRDefault="00B32994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38F58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F043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72+528</w:t>
            </w:r>
          </w:p>
          <w:p w14:paraId="4FC1F61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9D193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9E7B8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FB4639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B32994" w14:paraId="32D33213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337D4" w14:textId="77777777" w:rsidR="00B32994" w:rsidRDefault="00B32994" w:rsidP="00B3299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18AA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0B27B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C1117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14:paraId="52489B96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5A97A" w14:textId="77777777" w:rsidR="00B32994" w:rsidRDefault="00B32994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37AF3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076A6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71+900</w:t>
            </w:r>
          </w:p>
          <w:p w14:paraId="47E484E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AD65A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E0507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7639837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pod metalic Km. 71+350 și sch. 2 Cap. Y Chiajna Km. 71+900.</w:t>
            </w:r>
          </w:p>
        </w:tc>
      </w:tr>
      <w:tr w:rsidR="00B32994" w14:paraId="265BB405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4D04D" w14:textId="77777777" w:rsidR="00B32994" w:rsidRDefault="00B32994" w:rsidP="00B3299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80C29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68+850</w:t>
            </w:r>
          </w:p>
          <w:p w14:paraId="6F677A3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7F9A6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150B6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14:paraId="44423640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810D0" w14:textId="77777777" w:rsidR="00B32994" w:rsidRDefault="00B32994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9D40E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8E46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FB3B7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E3B0A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2B428B00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5DEF0" w14:textId="77777777" w:rsidR="00B32994" w:rsidRDefault="00B32994" w:rsidP="00B3299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65CBB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0269C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5FCBF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0DBE0F9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801F8" w14:textId="77777777" w:rsidR="00B32994" w:rsidRDefault="00B32994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4206E31" w14:textId="77777777" w:rsidR="00B32994" w:rsidRDefault="00B32994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04B9B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1522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A4C28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88321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6AB78B4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 Cap X.</w:t>
            </w:r>
          </w:p>
        </w:tc>
      </w:tr>
      <w:tr w:rsidR="00B32994" w14:paraId="309C00CA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B5159" w14:textId="77777777" w:rsidR="00B32994" w:rsidRDefault="00B32994" w:rsidP="00B3299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C8EB6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BAB9E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39B86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7DB2365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AF568" w14:textId="77777777" w:rsidR="00B32994" w:rsidRDefault="00B32994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30555F2" w14:textId="77777777" w:rsidR="00B32994" w:rsidRDefault="00B32994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F0379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51BA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21E86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9BA26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4F6F183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7 - 10.</w:t>
            </w:r>
          </w:p>
        </w:tc>
      </w:tr>
      <w:tr w:rsidR="00B32994" w14:paraId="4641B0C0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702D2" w14:textId="77777777" w:rsidR="00B32994" w:rsidRDefault="00B32994" w:rsidP="00B3299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4306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16123" w14:textId="77777777" w:rsidR="00B32994" w:rsidRPr="00521173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882BD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324C4C6D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CBB2E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5956C" w14:textId="77777777" w:rsidR="00B32994" w:rsidRPr="00521173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2358B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CB8C9" w14:textId="77777777" w:rsidR="00B32994" w:rsidRPr="00521173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9E610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8DBE089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  linia 7 abătută.</w:t>
            </w:r>
          </w:p>
        </w:tc>
      </w:tr>
      <w:tr w:rsidR="00B32994" w14:paraId="426081DA" w14:textId="77777777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68C71" w14:textId="77777777" w:rsidR="00B32994" w:rsidRDefault="00B32994" w:rsidP="00B3299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6AAF6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96607" w14:textId="77777777" w:rsidR="00B32994" w:rsidRPr="00521173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BD909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4491F47A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CCDBA" w14:textId="77777777" w:rsidR="00B32994" w:rsidRDefault="00B32994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394D3781" w14:textId="77777777" w:rsidR="00B32994" w:rsidRDefault="00B32994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72F05" w14:textId="77777777" w:rsidR="00B32994" w:rsidRPr="00521173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3C6E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18D71" w14:textId="77777777" w:rsidR="00B32994" w:rsidRPr="00521173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BEA84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6844EB10" w14:textId="77777777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24F02" w14:textId="77777777" w:rsidR="00B32994" w:rsidRDefault="00B32994" w:rsidP="00B3299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DA5C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E1AB6" w14:textId="77777777" w:rsidR="00B32994" w:rsidRPr="00521173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39A46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0B224753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6F11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C43E5" w14:textId="77777777" w:rsidR="00B32994" w:rsidRPr="00521173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56CAE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70370" w14:textId="77777777" w:rsidR="00B32994" w:rsidRPr="00521173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BAA51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A71BBF8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 abătute.</w:t>
            </w:r>
          </w:p>
        </w:tc>
      </w:tr>
      <w:tr w:rsidR="00B32994" w14:paraId="0073789D" w14:textId="77777777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ABA13" w14:textId="77777777" w:rsidR="00B32994" w:rsidRDefault="00B32994" w:rsidP="00B3299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14F0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0CCFA" w14:textId="77777777" w:rsidR="00B32994" w:rsidRPr="00521173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47714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2318EF18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9215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3A1EF16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DF3F7" w14:textId="77777777" w:rsidR="00B32994" w:rsidRPr="00521173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4FD7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C4A39" w14:textId="77777777" w:rsidR="00B32994" w:rsidRPr="00521173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82294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7340C443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6C16D" w14:textId="77777777" w:rsidR="00B32994" w:rsidRDefault="00B32994" w:rsidP="00B3299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75AB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14920" w14:textId="77777777" w:rsidR="00B32994" w:rsidRPr="00521173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F0E4A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7E341986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4389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AFB81" w14:textId="77777777" w:rsidR="00B32994" w:rsidRPr="00521173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F3BC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46EA6" w14:textId="77777777" w:rsidR="00B32994" w:rsidRPr="00521173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5A2BC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370EE789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62080" w14:textId="77777777" w:rsidR="00B32994" w:rsidRDefault="00B32994" w:rsidP="00B3299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98DF6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59+280</w:t>
            </w:r>
          </w:p>
          <w:p w14:paraId="5D9810C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95AAC" w14:textId="77777777" w:rsidR="00B32994" w:rsidRPr="00521173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835EE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14:paraId="70299CD6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14:paraId="0772B27C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5F286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5D059" w14:textId="77777777" w:rsidR="00B32994" w:rsidRPr="00521173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6E61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5A84B" w14:textId="77777777" w:rsidR="00B32994" w:rsidRPr="00521173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617F7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C24CF4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2 și III.</w:t>
            </w:r>
          </w:p>
        </w:tc>
      </w:tr>
      <w:tr w:rsidR="00B32994" w14:paraId="1223A499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543C4" w14:textId="77777777" w:rsidR="00B32994" w:rsidRDefault="00B32994" w:rsidP="00B3299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59D9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60+300</w:t>
            </w:r>
          </w:p>
          <w:p w14:paraId="6FCC104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8A2CD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A3876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14:paraId="0144E43C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4825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98526" w14:textId="77777777" w:rsidR="00B32994" w:rsidRPr="00521173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5C89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C1A45" w14:textId="77777777" w:rsidR="00B32994" w:rsidRPr="00521173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8C0B9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367C8F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1, 2 și 3 directă </w:t>
            </w:r>
          </w:p>
          <w:p w14:paraId="65553D75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B32994" w14:paraId="72C5E4DF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E350E" w14:textId="77777777" w:rsidR="00B32994" w:rsidRDefault="00B32994" w:rsidP="00B3299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6521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  <w:p w14:paraId="46B948C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ABCA2" w14:textId="77777777" w:rsidR="00B32994" w:rsidRPr="00521173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37CB9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6424B84C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F157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6AE74" w14:textId="77777777" w:rsidR="00B32994" w:rsidRPr="00521173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F4B5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93E96" w14:textId="77777777" w:rsidR="00B32994" w:rsidRPr="00521173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2EA5E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4EC6A30B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A3F37" w14:textId="77777777" w:rsidR="00B32994" w:rsidRDefault="00B32994" w:rsidP="00B3299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7F2B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7A9EE" w14:textId="77777777" w:rsidR="00B32994" w:rsidRPr="00521173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ED990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38AD5BCE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7B64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92786" w14:textId="77777777" w:rsidR="00B32994" w:rsidRPr="00521173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E1639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14:paraId="40E75AAE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E941D" w14:textId="77777777" w:rsidR="00B32994" w:rsidRPr="00521173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4DA47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26D49D20" w14:textId="77777777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9C140" w14:textId="77777777" w:rsidR="00B32994" w:rsidRDefault="00B32994" w:rsidP="00B3299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78F7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697B3" w14:textId="77777777" w:rsidR="00B32994" w:rsidRPr="00521173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689F6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79DB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D79B54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212BD85B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7EF0E" w14:textId="77777777" w:rsidR="00B32994" w:rsidRPr="00521173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AB75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75FFD" w14:textId="77777777" w:rsidR="00B32994" w:rsidRPr="00521173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A445B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2D0990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1, 2, 3 primiri - expedieri.</w:t>
            </w:r>
          </w:p>
        </w:tc>
      </w:tr>
      <w:tr w:rsidR="00B32994" w14:paraId="6A023923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CA53F" w14:textId="77777777" w:rsidR="00B32994" w:rsidRDefault="00B32994" w:rsidP="00B3299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C4CD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B82C2" w14:textId="77777777" w:rsidR="00B32994" w:rsidRPr="00521173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412FB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02892478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8B7AE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B6EE0" w14:textId="77777777" w:rsidR="00B32994" w:rsidRPr="00521173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937A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7F46E" w14:textId="77777777" w:rsidR="00B32994" w:rsidRPr="00521173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8EABE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489A8CB3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6E3CE" w14:textId="77777777" w:rsidR="00B32994" w:rsidRDefault="00B32994" w:rsidP="00B3299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E4BD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0A0F8" w14:textId="77777777" w:rsidR="00B32994" w:rsidRPr="00521173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C1B77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4D86881C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078E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A405C" w14:textId="77777777" w:rsidR="00B32994" w:rsidRPr="00521173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3BD1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B34D6" w14:textId="77777777" w:rsidR="00B32994" w:rsidRPr="00521173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6E923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7C31DBA0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49693" w14:textId="77777777" w:rsidR="00B32994" w:rsidRDefault="00B32994" w:rsidP="00B3299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186A7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79B3F" w14:textId="77777777" w:rsidR="00B32994" w:rsidRPr="00521173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B8CFE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262C9C3B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2408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149C3" w14:textId="77777777" w:rsidR="00B32994" w:rsidRPr="00521173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7A0D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1702E" w14:textId="77777777" w:rsidR="00B32994" w:rsidRPr="00521173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97107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FC39146" w14:textId="77777777" w:rsidR="00B32994" w:rsidRPr="007972D9" w:rsidRDefault="00B32994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03BC5D6C" w14:textId="77777777" w:rsidR="00B32994" w:rsidRDefault="00B32994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6C58A291" w14:textId="77777777" w:rsidR="00B32994" w:rsidRPr="005D215B" w:rsidRDefault="00B32994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32994" w14:paraId="002F65B0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18692" w14:textId="77777777" w:rsidR="00B32994" w:rsidRDefault="00B32994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4461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28D6B" w14:textId="77777777" w:rsidR="00B32994" w:rsidRPr="00B3607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8156A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A71A7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6EE1B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964D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0+800</w:t>
            </w:r>
          </w:p>
          <w:p w14:paraId="6C7F511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5F0C2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23EC8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teren, numai cu palete cu diagonală.</w:t>
            </w:r>
          </w:p>
        </w:tc>
      </w:tr>
      <w:tr w:rsidR="00B32994" w14:paraId="0BE5BDEF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CBB0C" w14:textId="77777777" w:rsidR="00B32994" w:rsidRDefault="00B32994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09859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16026" w14:textId="77777777" w:rsidR="00B32994" w:rsidRPr="00B3607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29F7F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D913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6DD7FEA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07408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00F07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D5B41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2B30B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30B6C16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14:paraId="783E5F95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B32994" w14:paraId="141094BF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43565" w14:textId="77777777" w:rsidR="00B32994" w:rsidRDefault="00B32994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126AE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5A386" w14:textId="77777777" w:rsidR="00B32994" w:rsidRPr="00B3607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F1C01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14:paraId="3CA2216A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8AB3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22FC157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F9B6B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A2C0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76E9F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B8316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B32994" w14:paraId="5069EC83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72E3D" w14:textId="77777777" w:rsidR="00B32994" w:rsidRDefault="00B32994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5C59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AB749" w14:textId="77777777" w:rsidR="00B32994" w:rsidRPr="00B3607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6152E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5B975F40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592DF669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3040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E008B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7AE56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6FE7EAE9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BEC66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8D35B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711CC8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14:paraId="0AA33EDA" w14:textId="77777777" w:rsidR="00B32994" w:rsidRDefault="00B32994">
      <w:pPr>
        <w:spacing w:before="40" w:after="40" w:line="192" w:lineRule="auto"/>
        <w:ind w:right="57"/>
        <w:rPr>
          <w:sz w:val="20"/>
          <w:lang w:val="en-US"/>
        </w:rPr>
      </w:pPr>
    </w:p>
    <w:p w14:paraId="059AA6B8" w14:textId="77777777" w:rsidR="00B32994" w:rsidRDefault="00B32994" w:rsidP="00F14E3C">
      <w:pPr>
        <w:pStyle w:val="Heading1"/>
        <w:spacing w:line="360" w:lineRule="auto"/>
      </w:pPr>
      <w:r>
        <w:t>LINIA 301 F1</w:t>
      </w:r>
    </w:p>
    <w:p w14:paraId="18FA8988" w14:textId="77777777" w:rsidR="00B32994" w:rsidRDefault="00B32994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B32994" w14:paraId="2C9E0154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AF215" w14:textId="77777777" w:rsidR="00B32994" w:rsidRDefault="00B32994" w:rsidP="00B32994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5FB0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B1401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B3E81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A79DA64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C0E29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820F2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4CCE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50CA9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39453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703F137D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5D0CD" w14:textId="77777777" w:rsidR="00B32994" w:rsidRDefault="00B32994" w:rsidP="00B32994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827C9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AFF4A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0BFB4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317461D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9ABB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C612B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88D7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87FE0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E863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1F51D2B9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B8EC2" w14:textId="77777777" w:rsidR="00B32994" w:rsidRDefault="00B32994" w:rsidP="00B32994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0752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A45DD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6DEB6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44AEB7F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938E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81677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276F8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AFA96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C2C07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257721B5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DD64E" w14:textId="77777777" w:rsidR="00B32994" w:rsidRDefault="00B32994" w:rsidP="00B32994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332A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BBD22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3BA95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389E24A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AE388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4BB7D08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14:paraId="65C7386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AFF0A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6EAA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45E69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6AAE6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55C08BC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4E2A9" w14:textId="77777777" w:rsidR="00B32994" w:rsidRDefault="00B32994" w:rsidP="00B32994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8594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65B4D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976A3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6C900A3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A5A9B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2F402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7A268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E33AA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0F054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2578D72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E184B" w14:textId="77777777" w:rsidR="00B32994" w:rsidRDefault="00B32994" w:rsidP="00B32994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6E36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E4D9D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47B84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9735DFC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936A9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2A804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48B4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F025F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AD48D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7F4660D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1BF6B" w14:textId="77777777" w:rsidR="00B32994" w:rsidRDefault="00B32994" w:rsidP="00B32994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928B7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BBAD7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B9317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9A689B0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CDE7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3F001B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E3B3E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3A617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7C833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83281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64E6D7C7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F14F7" w14:textId="77777777" w:rsidR="00B32994" w:rsidRDefault="00B32994" w:rsidP="00B32994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42C5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69D17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542C3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FCF10A7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E9A08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C27E3B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14:paraId="515705B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1284416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D3400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0D75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106E1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1D861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1F3CBF4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0E5A2" w14:textId="77777777" w:rsidR="00B32994" w:rsidRDefault="00B32994" w:rsidP="00B32994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6206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55A12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D31CB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9FBF6A3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1A667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9996E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FECE7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00887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3D5C6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48DA882F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30964" w14:textId="77777777" w:rsidR="00B32994" w:rsidRDefault="00B32994" w:rsidP="00B32994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C322B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D8ABE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05CD0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3255D79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FB07E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CA29AD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14:paraId="751A94A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68CA3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E105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50217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E0033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7113ECE4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73CE2" w14:textId="77777777" w:rsidR="00B32994" w:rsidRDefault="00B32994" w:rsidP="00B32994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75A5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22E00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B97C8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61AAF1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B1018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5384B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D6B56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BB721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D549E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6B411126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3C936" w14:textId="77777777" w:rsidR="00B32994" w:rsidRDefault="00B32994" w:rsidP="00B32994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AE32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8198B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8B7F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F259F9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78A0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69D76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381D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839D7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FE42B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01DB225D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BBC3E" w14:textId="77777777" w:rsidR="00B32994" w:rsidRDefault="00B32994" w:rsidP="00B32994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15D7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C120C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D3273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2F5225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274A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16AAE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66A67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CDF69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3B1DD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7E0A216E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1EA4E" w14:textId="77777777" w:rsidR="00B32994" w:rsidRDefault="00B32994" w:rsidP="00B32994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685B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54E25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3BAE9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CF639DD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6961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14:paraId="7689FDF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21E91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B6F2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2FF48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8532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25D69764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1703F" w14:textId="77777777" w:rsidR="00B32994" w:rsidRDefault="00B32994" w:rsidP="00B32994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C015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B77DD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2214B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3740314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6DF06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14:paraId="00C6AAF9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14:paraId="6099B20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E95E7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96D1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A478C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7A7F0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529979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B32994" w14:paraId="3DC83E61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AA867" w14:textId="77777777" w:rsidR="00B32994" w:rsidRDefault="00B32994" w:rsidP="00B32994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B3F6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D016E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CA1B7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124D1A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AF9C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14:paraId="0A9C736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F02F2EE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E7220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CEB0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218C1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C8571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B32994" w14:paraId="24488299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DF285" w14:textId="77777777" w:rsidR="00B32994" w:rsidRDefault="00B32994" w:rsidP="00B32994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DA5A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86FCD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5E28A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A20A485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45AB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99EA8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8945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054AE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D6716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3D5266DB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6E5A0" w14:textId="77777777" w:rsidR="00B32994" w:rsidRDefault="00B32994" w:rsidP="00B32994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3EDE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9F13D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8677D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8C6CDFA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89FB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3727E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C04C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0C25B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CD208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2F2AEB74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0B342" w14:textId="77777777" w:rsidR="00B32994" w:rsidRDefault="00B32994" w:rsidP="00B32994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99A5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280EE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8D9F8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CFEB8B6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1121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08D8B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2F16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2CE96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C1AC0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4F6F6163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7815B" w14:textId="77777777" w:rsidR="00B32994" w:rsidRDefault="00B32994" w:rsidP="00B32994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A4D1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C1457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5353B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177FA5E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CAB3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0FFE6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5F24B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D1BFC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76C3D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14:paraId="1CD023E6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14:paraId="77FDE9D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14:paraId="63001120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149DF1F0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14:paraId="0A573A97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14:paraId="7EF7E515" w14:textId="77777777" w:rsidR="00B32994" w:rsidRDefault="00B32994">
      <w:pPr>
        <w:spacing w:before="40" w:after="40" w:line="192" w:lineRule="auto"/>
        <w:ind w:right="57"/>
        <w:rPr>
          <w:sz w:val="20"/>
          <w:lang w:val="ro-RO"/>
        </w:rPr>
      </w:pPr>
    </w:p>
    <w:p w14:paraId="00B2404A" w14:textId="77777777" w:rsidR="00B32994" w:rsidRDefault="00B32994" w:rsidP="007E3B63">
      <w:pPr>
        <w:pStyle w:val="Heading1"/>
        <w:spacing w:line="360" w:lineRule="auto"/>
      </w:pPr>
      <w:r>
        <w:lastRenderedPageBreak/>
        <w:t>LINIA 301 G</w:t>
      </w:r>
    </w:p>
    <w:p w14:paraId="51591479" w14:textId="77777777" w:rsidR="00B32994" w:rsidRDefault="00B32994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B32994" w14:paraId="512A51E7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34BA2" w14:textId="77777777" w:rsidR="00B32994" w:rsidRDefault="00B32994" w:rsidP="00B32994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97DD0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C66FD" w14:textId="77777777" w:rsidR="00B32994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7A3E4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D775392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DD78B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4D29842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7EE9F" w14:textId="77777777" w:rsidR="00B32994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A3103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72577" w14:textId="77777777" w:rsidR="00B32994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53D38" w14:textId="77777777" w:rsidR="00B32994" w:rsidRDefault="00B32994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02A039CE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4EC79" w14:textId="77777777" w:rsidR="00B32994" w:rsidRDefault="00B32994" w:rsidP="00B32994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0CAD3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1FDEF" w14:textId="77777777" w:rsidR="00B32994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78845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4E3C616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3201F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1640ED7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69A362F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14:paraId="051D6818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F0AFA" w14:textId="77777777" w:rsidR="00B32994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503BF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D7195" w14:textId="77777777" w:rsidR="00B32994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B27A3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DC6F21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B32994" w14:paraId="7C3F5E92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64E34" w14:textId="77777777" w:rsidR="00B32994" w:rsidRDefault="00B32994" w:rsidP="00B32994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30DD6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6BFA1" w14:textId="77777777" w:rsidR="00B32994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26B1E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F341964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EF3B5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498538D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2CA182B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E228E" w14:textId="77777777" w:rsidR="00B32994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08206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8CAE4" w14:textId="77777777" w:rsidR="00B32994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C54D5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6A2635C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BF629" w14:textId="77777777" w:rsidR="00B32994" w:rsidRDefault="00B32994" w:rsidP="00B32994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F44C2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D935A" w14:textId="77777777" w:rsidR="00B32994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ACB78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6ECAA62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1721A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33D10" w14:textId="77777777" w:rsidR="00B32994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A8520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1EF46" w14:textId="77777777" w:rsidR="00B32994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51152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220F260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AF075" w14:textId="77777777" w:rsidR="00B32994" w:rsidRDefault="00B32994" w:rsidP="00B32994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7A36E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56E28" w14:textId="77777777" w:rsidR="00B32994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FBB09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577458D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400AC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AA725" w14:textId="77777777" w:rsidR="00B32994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AF60D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E5917" w14:textId="77777777" w:rsidR="00B32994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CB7AC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0A75EBB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31E55" w14:textId="77777777" w:rsidR="00B32994" w:rsidRDefault="00B32994" w:rsidP="00B32994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F6E68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B6938" w14:textId="77777777" w:rsidR="00B32994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0503B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3F29478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67970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DA038" w14:textId="77777777" w:rsidR="00B32994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858B7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02C2F" w14:textId="77777777" w:rsidR="00B32994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C00C3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70E6BF74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0B221" w14:textId="77777777" w:rsidR="00B32994" w:rsidRDefault="00B32994" w:rsidP="00B32994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E9659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A9F90" w14:textId="77777777" w:rsidR="00B32994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818E0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2EF20BF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7EAEB" w14:textId="77777777" w:rsidR="00B32994" w:rsidRDefault="00B32994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28C27AA" w14:textId="77777777" w:rsidR="00B32994" w:rsidRDefault="00B32994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A8CFC" w14:textId="77777777" w:rsidR="00B32994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F6C6D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F5303" w14:textId="77777777" w:rsidR="00B32994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06386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791785FE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BB2AF" w14:textId="77777777" w:rsidR="00B32994" w:rsidRDefault="00B32994" w:rsidP="00B32994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2D2FD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537EF" w14:textId="77777777" w:rsidR="00B32994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FA7C3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4C3B8D0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5B64A" w14:textId="77777777" w:rsidR="00B32994" w:rsidRDefault="00B32994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17F0D9A" w14:textId="77777777" w:rsidR="00B32994" w:rsidRDefault="00B32994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23982D1" w14:textId="77777777" w:rsidR="00B32994" w:rsidRDefault="00B32994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C7CC6" w14:textId="77777777" w:rsidR="00B32994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B5A2D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F2433" w14:textId="77777777" w:rsidR="00B32994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C86AE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612C92AB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C57BD" w14:textId="77777777" w:rsidR="00B32994" w:rsidRDefault="00B32994" w:rsidP="00B32994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EA7E1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B41BF" w14:textId="77777777" w:rsidR="00B32994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62284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8F6EB9C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9885B" w14:textId="77777777" w:rsidR="00B32994" w:rsidRDefault="00B32994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7FB0C5E0" w14:textId="77777777" w:rsidR="00B32994" w:rsidRDefault="00B32994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412C5" w14:textId="77777777" w:rsidR="00B32994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0D4BA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DB026" w14:textId="77777777" w:rsidR="00B32994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B6DB4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334C8079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382C4" w14:textId="77777777" w:rsidR="00B32994" w:rsidRDefault="00B32994" w:rsidP="00B32994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C481C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728C7" w14:textId="77777777" w:rsidR="00B32994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3FC29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2FD8EA2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5993F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2E4C8CD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14:paraId="1DF81BD1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FF55F" w14:textId="77777777" w:rsidR="00B32994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52330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3D4EE" w14:textId="77777777" w:rsidR="00B32994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CAF44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5091AC55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96159" w14:textId="77777777" w:rsidR="00B32994" w:rsidRDefault="00B32994" w:rsidP="00B32994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8606F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858A5" w14:textId="77777777" w:rsidR="00B32994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D6F02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3787AFD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31EE5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4E8A4" w14:textId="77777777" w:rsidR="00B32994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DD74A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8EECD" w14:textId="77777777" w:rsidR="00B32994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DFBCD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32A9017F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D0FF1" w14:textId="77777777" w:rsidR="00B32994" w:rsidRDefault="00B32994" w:rsidP="00B32994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9934D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4C977" w14:textId="77777777" w:rsidR="00B32994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1A191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10FE827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A0E04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6086E04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182FF" w14:textId="77777777" w:rsidR="00B32994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B278F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97842" w14:textId="77777777" w:rsidR="00B32994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7579D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1CDA8456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B285A" w14:textId="77777777" w:rsidR="00B32994" w:rsidRDefault="00B32994" w:rsidP="00B32994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7B58C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CA62E" w14:textId="77777777" w:rsidR="00B32994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02952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4FE1D3C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45698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AF037" w14:textId="77777777" w:rsidR="00B32994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E5682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97BB1" w14:textId="77777777" w:rsidR="00B32994" w:rsidRDefault="00B329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AED33" w14:textId="77777777" w:rsidR="00B32994" w:rsidRDefault="00B329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613A3AC" w14:textId="77777777" w:rsidR="00B32994" w:rsidRDefault="00B32994">
      <w:pPr>
        <w:spacing w:before="40" w:line="192" w:lineRule="auto"/>
        <w:ind w:right="57"/>
        <w:rPr>
          <w:sz w:val="20"/>
          <w:lang w:val="ro-RO"/>
        </w:rPr>
      </w:pPr>
    </w:p>
    <w:p w14:paraId="3364AB46" w14:textId="77777777" w:rsidR="00B32994" w:rsidRDefault="00B32994" w:rsidP="00C87A96">
      <w:pPr>
        <w:pStyle w:val="Heading1"/>
        <w:spacing w:line="360" w:lineRule="auto"/>
      </w:pPr>
      <w:r>
        <w:t>LINIA 301 J</w:t>
      </w:r>
    </w:p>
    <w:p w14:paraId="380B75F8" w14:textId="77777777" w:rsidR="00B32994" w:rsidRDefault="00B32994" w:rsidP="00294919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GRUPA 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B32994" w14:paraId="0076441A" w14:textId="77777777">
        <w:trPr>
          <w:cantSplit/>
          <w:trHeight w:val="60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98742" w14:textId="77777777" w:rsidR="00B32994" w:rsidRDefault="00B32994" w:rsidP="00B3299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6B27D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A3224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2428E" w14:textId="77777777" w:rsidR="00B32994" w:rsidRDefault="00B32994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 Triaj Grupa D 2 Cap Giulești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01341" w14:textId="77777777" w:rsidR="00B32994" w:rsidRPr="007C4752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7C4752">
              <w:rPr>
                <w:b/>
                <w:bCs/>
                <w:sz w:val="20"/>
                <w:szCs w:val="20"/>
                <w:lang w:val="ro-RO"/>
              </w:rPr>
              <w:t>linia 8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FA45D" w14:textId="77777777" w:rsidR="00B32994" w:rsidRPr="007C4752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475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17872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6A692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1244D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100 ml de la călcâi sch. 9 Post Giulești spre Post 23.</w:t>
            </w:r>
          </w:p>
          <w:p w14:paraId="1B5A8228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teren. </w:t>
            </w:r>
          </w:p>
          <w:p w14:paraId="7A3FE662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Post 23 cu palete galbene cu diagonală.</w:t>
            </w:r>
          </w:p>
        </w:tc>
      </w:tr>
    </w:tbl>
    <w:p w14:paraId="541F4EB8" w14:textId="77777777" w:rsidR="00B32994" w:rsidRDefault="00B32994">
      <w:pPr>
        <w:spacing w:before="40" w:after="40" w:line="192" w:lineRule="auto"/>
        <w:ind w:right="57"/>
        <w:rPr>
          <w:sz w:val="20"/>
          <w:lang w:val="ro-RO"/>
        </w:rPr>
      </w:pPr>
    </w:p>
    <w:p w14:paraId="2E772DC0" w14:textId="77777777" w:rsidR="00B32994" w:rsidRDefault="00B32994" w:rsidP="00A04CFB">
      <w:pPr>
        <w:pStyle w:val="Heading1"/>
        <w:spacing w:line="360" w:lineRule="auto"/>
      </w:pPr>
      <w:r>
        <w:t>LINIA 301 K</w:t>
      </w:r>
    </w:p>
    <w:p w14:paraId="2D22F2D2" w14:textId="77777777" w:rsidR="00B32994" w:rsidRDefault="00B32994" w:rsidP="009F157E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- MOGOŞOAIA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B32994" w14:paraId="406F3A30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A347D" w14:textId="77777777" w:rsidR="00B32994" w:rsidRDefault="00B32994" w:rsidP="00B3299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C5CDA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2EEF1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53B91" w14:textId="77777777" w:rsidR="00B32994" w:rsidRDefault="00B32994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Mogoșoaia Cap Y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ADD00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în abatere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D3318" w14:textId="77777777" w:rsidR="00B32994" w:rsidRPr="00DC00E9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40"/>
                <w:szCs w:val="40"/>
                <w:lang w:val="ro-RO"/>
              </w:rPr>
            </w:pPr>
            <w:r w:rsidRPr="00DC00E9">
              <w:rPr>
                <w:b/>
                <w:bCs/>
                <w:sz w:val="40"/>
                <w:szCs w:val="40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E27B7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66508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EBDAB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6182107" w14:textId="77777777" w:rsidR="00B32994" w:rsidRDefault="00B32994">
      <w:pPr>
        <w:spacing w:before="40" w:after="40" w:line="192" w:lineRule="auto"/>
        <w:ind w:right="57"/>
        <w:rPr>
          <w:sz w:val="20"/>
          <w:lang w:val="ro-RO"/>
        </w:rPr>
      </w:pPr>
    </w:p>
    <w:p w14:paraId="6A786097" w14:textId="77777777" w:rsidR="00B32994" w:rsidRDefault="00B32994" w:rsidP="00956F37">
      <w:pPr>
        <w:pStyle w:val="Heading1"/>
        <w:spacing w:line="360" w:lineRule="auto"/>
      </w:pPr>
      <w:r>
        <w:t>LINIA 301 N</w:t>
      </w:r>
    </w:p>
    <w:p w14:paraId="271E816F" w14:textId="77777777" w:rsidR="00B32994" w:rsidRDefault="00B32994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B32994" w14:paraId="680E27A7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858F0" w14:textId="77777777" w:rsidR="00B32994" w:rsidRDefault="00B32994" w:rsidP="00B3299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8D25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9532D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8D8D1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2B279F4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D700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0123D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8897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FB716" w14:textId="77777777" w:rsidR="00B32994" w:rsidRPr="0022092F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F9AB0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7E9AA30D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42A15" w14:textId="77777777" w:rsidR="00B32994" w:rsidRDefault="00B32994" w:rsidP="00B3299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F172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75357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4EEDF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85CB8AD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5B29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23535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01BF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E2AFA" w14:textId="77777777" w:rsidR="00B32994" w:rsidRPr="0022092F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37489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630BF687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E3086" w14:textId="77777777" w:rsidR="00B32994" w:rsidRDefault="00B32994" w:rsidP="00B3299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82F76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1B735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E30F6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0D93CDD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0A88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F00E4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1F23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6C59B" w14:textId="77777777" w:rsidR="00B32994" w:rsidRPr="0022092F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7B509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DD8D90F" w14:textId="77777777" w:rsidR="00B32994" w:rsidRPr="00474FB0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B32994" w14:paraId="373BEB08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D9054" w14:textId="77777777" w:rsidR="00B32994" w:rsidRDefault="00B32994" w:rsidP="00B3299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6C6F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B2959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E29B5" w14:textId="77777777" w:rsidR="00B32994" w:rsidRDefault="00B32994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EA2A739" w14:textId="77777777" w:rsidR="00B32994" w:rsidRDefault="00B32994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5FE77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FE884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80AE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5F95C" w14:textId="77777777" w:rsidR="00B32994" w:rsidRPr="0022092F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C0AEC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263CE775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46FF2" w14:textId="77777777" w:rsidR="00B32994" w:rsidRDefault="00B32994" w:rsidP="00B3299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748D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152B7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F19C3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D8C1B2B" w14:textId="77777777" w:rsidR="00B32994" w:rsidRDefault="00B32994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B057B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030E16C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4E8BA02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B3722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EEAB8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F66BD" w14:textId="77777777" w:rsidR="00B32994" w:rsidRPr="0022092F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54EF5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2212CEDE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4696E786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B32994" w14:paraId="5EBAB896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83CF0" w14:textId="77777777" w:rsidR="00B32994" w:rsidRDefault="00B32994" w:rsidP="00B3299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676F6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095EA8E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2E1EB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19DBC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43ACF2F7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1B40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3BF77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5130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86C89" w14:textId="77777777" w:rsidR="00B32994" w:rsidRPr="0022092F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86795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3B228457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83D44" w14:textId="77777777" w:rsidR="00B32994" w:rsidRDefault="00B32994" w:rsidP="00B3299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32D5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E97E8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64F16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6834D47C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87C8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F5F0F7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0B401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63C3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FF5A0" w14:textId="77777777" w:rsidR="00B32994" w:rsidRPr="0022092F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EBC16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63BCA1C" w14:textId="77777777" w:rsidR="00B32994" w:rsidRDefault="00B32994">
      <w:pPr>
        <w:spacing w:before="40" w:after="40" w:line="192" w:lineRule="auto"/>
        <w:ind w:right="57"/>
        <w:rPr>
          <w:sz w:val="20"/>
          <w:lang w:val="ro-RO"/>
        </w:rPr>
      </w:pPr>
    </w:p>
    <w:p w14:paraId="597BCDA5" w14:textId="77777777" w:rsidR="00B32994" w:rsidRDefault="00B32994" w:rsidP="007F72A5">
      <w:pPr>
        <w:pStyle w:val="Heading1"/>
        <w:spacing w:line="360" w:lineRule="auto"/>
      </w:pPr>
      <w:r>
        <w:t>LINIA 301 O</w:t>
      </w:r>
    </w:p>
    <w:p w14:paraId="7D8D2A60" w14:textId="77777777" w:rsidR="00B32994" w:rsidRDefault="00B32994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32994" w14:paraId="4B301969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F933F" w14:textId="77777777" w:rsidR="00B32994" w:rsidRDefault="00B32994" w:rsidP="00B3299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0A0CB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55B77" w14:textId="77777777" w:rsidR="00B32994" w:rsidRPr="00F1029A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2EE9F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5F59367B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BFC06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06F3D" w14:textId="77777777" w:rsidR="00B32994" w:rsidRPr="00F1029A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830C8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43649" w14:textId="77777777" w:rsidR="00B32994" w:rsidRPr="00F1029A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348E4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67D9959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BAF08" w14:textId="77777777" w:rsidR="00B32994" w:rsidRDefault="00B32994" w:rsidP="00B3299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6903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82ED3" w14:textId="77777777" w:rsidR="00B32994" w:rsidRPr="00F1029A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95D79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7253B881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A2CFE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CD721" w14:textId="77777777" w:rsidR="00B32994" w:rsidRPr="00F1029A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5D21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8E882" w14:textId="77777777" w:rsidR="00B32994" w:rsidRPr="00F1029A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CB99C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61559D0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C04A4" w14:textId="77777777" w:rsidR="00B32994" w:rsidRDefault="00B32994" w:rsidP="00B3299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AD20E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9520E" w14:textId="77777777" w:rsidR="00B32994" w:rsidRPr="00F1029A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DBD61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6F26E0FE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2574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o lungi-me de 200 m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BF586" w14:textId="77777777" w:rsidR="00B32994" w:rsidRPr="00F1029A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6D34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3E3BF" w14:textId="77777777" w:rsidR="00B32994" w:rsidRPr="00F1029A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4DC99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DF94A1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Deschisă pe o lungime de 200 m Cap X.</w:t>
            </w:r>
          </w:p>
        </w:tc>
      </w:tr>
      <w:tr w:rsidR="00B32994" w14:paraId="5D2A73E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7279C" w14:textId="77777777" w:rsidR="00B32994" w:rsidRDefault="00B32994" w:rsidP="00B3299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7595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C7936" w14:textId="77777777" w:rsidR="00B32994" w:rsidRPr="00F1029A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2F571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113ECE50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D9A0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A8A8C2E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09CCC" w14:textId="77777777" w:rsidR="00B32994" w:rsidRPr="00F1029A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C210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B674D" w14:textId="77777777" w:rsidR="00B32994" w:rsidRPr="00F1029A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6CE6F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498D5211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C6CBC" w14:textId="77777777" w:rsidR="00B32994" w:rsidRDefault="00B32994" w:rsidP="00B3299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434A6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4A1AB" w14:textId="77777777" w:rsidR="00B32994" w:rsidRPr="00F1029A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ADD09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782E79C8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2F3DB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E51D85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4B1BC" w14:textId="77777777" w:rsidR="00B32994" w:rsidRPr="00F1029A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33B0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BA107" w14:textId="77777777" w:rsidR="00B32994" w:rsidRPr="00F1029A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D7990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21D5F59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23E53" w14:textId="77777777" w:rsidR="00B32994" w:rsidRDefault="00B32994" w:rsidP="00B3299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DE26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43521" w14:textId="77777777" w:rsidR="00B32994" w:rsidRPr="00F1029A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72268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1A7FCD7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943D7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CAC562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15E0B" w14:textId="77777777" w:rsidR="00B32994" w:rsidRPr="00F1029A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1CA66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E9562" w14:textId="77777777" w:rsidR="00B32994" w:rsidRPr="00F1029A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57A68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3C3DB565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CA8C2" w14:textId="77777777" w:rsidR="00B32994" w:rsidRDefault="00B32994" w:rsidP="00B3299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2E5B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31250" w14:textId="77777777" w:rsidR="00B32994" w:rsidRPr="00F1029A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284CB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6F5D31A4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64ED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54CA93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55609" w14:textId="77777777" w:rsidR="00B32994" w:rsidRPr="00F1029A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27F0B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0B8DE" w14:textId="77777777" w:rsidR="00B32994" w:rsidRPr="00F1029A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0D764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C2400C0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B32994" w14:paraId="7539F9AA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4B00C" w14:textId="77777777" w:rsidR="00B32994" w:rsidRDefault="00B32994" w:rsidP="00B3299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2735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05055" w14:textId="77777777" w:rsidR="00B32994" w:rsidRPr="00F1029A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6CAD6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0342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49EAAA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53EEE" w14:textId="77777777" w:rsidR="00B32994" w:rsidRPr="00F1029A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BF2C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D6641" w14:textId="77777777" w:rsidR="00B32994" w:rsidRPr="00F1029A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89AAA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7923770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6588B1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B32994" w14:paraId="2227D66D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BE944" w14:textId="77777777" w:rsidR="00B32994" w:rsidRDefault="00B32994" w:rsidP="00B3299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0AEF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43A33" w14:textId="77777777" w:rsidR="00B32994" w:rsidRPr="00F1029A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9B0E3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3BFC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14:paraId="0F00B11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14:paraId="2896DF5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26BCA" w14:textId="77777777" w:rsidR="00B32994" w:rsidRPr="00F1029A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DE8CB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8875D" w14:textId="77777777" w:rsidR="00B32994" w:rsidRPr="00F1029A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DEFE7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2920CD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14:paraId="71DC0E91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14:paraId="6D59CFEA" w14:textId="77777777" w:rsidR="00B32994" w:rsidRDefault="00B32994">
      <w:pPr>
        <w:spacing w:before="40" w:after="40" w:line="192" w:lineRule="auto"/>
        <w:ind w:right="57"/>
        <w:rPr>
          <w:sz w:val="20"/>
          <w:lang w:val="ro-RO"/>
        </w:rPr>
      </w:pPr>
    </w:p>
    <w:p w14:paraId="562C62C1" w14:textId="77777777" w:rsidR="00B32994" w:rsidRDefault="00B32994" w:rsidP="003260D9">
      <w:pPr>
        <w:pStyle w:val="Heading1"/>
        <w:spacing w:line="360" w:lineRule="auto"/>
      </w:pPr>
      <w:r>
        <w:t>LINIA 301 P</w:t>
      </w:r>
    </w:p>
    <w:p w14:paraId="7FD56F02" w14:textId="77777777" w:rsidR="00B32994" w:rsidRDefault="00B32994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32994" w14:paraId="6F200453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0AB52" w14:textId="77777777" w:rsidR="00B32994" w:rsidRDefault="00B32994" w:rsidP="00B3299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92B8D" w14:textId="77777777" w:rsidR="00B32994" w:rsidRDefault="00B3299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893FF" w14:textId="77777777" w:rsidR="00B32994" w:rsidRPr="001B37B8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253F5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FCBD24A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F5D7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260F2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E0A57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F9123" w14:textId="77777777" w:rsidR="00B32994" w:rsidRPr="001B37B8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FA3EA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01659BCA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2C675" w14:textId="77777777" w:rsidR="00B32994" w:rsidRDefault="00B32994" w:rsidP="00B3299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45C56" w14:textId="77777777" w:rsidR="00B32994" w:rsidRDefault="00B3299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6FCF3" w14:textId="77777777" w:rsidR="00B32994" w:rsidRPr="001B37B8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2C87A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411ADC4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3E99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4C782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6798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20051" w14:textId="77777777" w:rsidR="00B32994" w:rsidRPr="001B37B8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32B6B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4CE9E794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647C9" w14:textId="77777777" w:rsidR="00B32994" w:rsidRDefault="00B32994" w:rsidP="00B3299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CB4BA" w14:textId="77777777" w:rsidR="00B32994" w:rsidRDefault="00B3299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E0639" w14:textId="77777777" w:rsidR="00B32994" w:rsidRPr="001B37B8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16ED8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62428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5DFDC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9BFC8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F32B9" w14:textId="77777777" w:rsidR="00B32994" w:rsidRPr="001B37B8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9BF98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D802A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B32994" w:rsidRPr="00A8307A" w14:paraId="7BFA7D81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5F3CE" w14:textId="77777777" w:rsidR="00B32994" w:rsidRPr="00A75A00" w:rsidRDefault="00B32994" w:rsidP="00B32994">
            <w:pPr>
              <w:numPr>
                <w:ilvl w:val="0"/>
                <w:numId w:val="2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6F3EA" w14:textId="77777777" w:rsidR="00B32994" w:rsidRPr="00A8307A" w:rsidRDefault="00B3299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815D3" w14:textId="77777777" w:rsidR="00B32994" w:rsidRPr="00A8307A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A13DF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0F193226" w14:textId="77777777" w:rsidR="00B32994" w:rsidRPr="00A8307A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5910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8ABDA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5B7E4" w14:textId="77777777" w:rsidR="00B32994" w:rsidRPr="00A8307A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C7CAC" w14:textId="77777777" w:rsidR="00B32994" w:rsidRPr="00A8307A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799F7" w14:textId="77777777" w:rsidR="00B32994" w:rsidRPr="00A8307A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02859D9F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DC9D4" w14:textId="77777777" w:rsidR="00B32994" w:rsidRDefault="00B32994" w:rsidP="00B3299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4AF8B" w14:textId="77777777" w:rsidR="00B32994" w:rsidRDefault="00B3299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F460F" w14:textId="77777777" w:rsidR="00B32994" w:rsidRPr="001B37B8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F69C5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4BE9668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E6F0E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48C74028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510BB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F936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5A19E" w14:textId="77777777" w:rsidR="00B32994" w:rsidRPr="001B37B8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5F8C6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74D335DB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CA07F" w14:textId="77777777" w:rsidR="00B32994" w:rsidRDefault="00B32994" w:rsidP="00B3299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609C6" w14:textId="77777777" w:rsidR="00B32994" w:rsidRDefault="00B3299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1AF0D" w14:textId="77777777" w:rsidR="00B32994" w:rsidRPr="001B37B8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52916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1762701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32E7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6DBB5E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D100B" w14:textId="77777777" w:rsidR="00B32994" w:rsidRPr="001B37B8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D3C48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E582B" w14:textId="77777777" w:rsidR="00B32994" w:rsidRPr="001B37B8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9446F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B32994" w14:paraId="0DB3C4BA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6032D" w14:textId="77777777" w:rsidR="00B32994" w:rsidRDefault="00B32994" w:rsidP="00B3299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4AF7C" w14:textId="77777777" w:rsidR="00B32994" w:rsidRDefault="00B3299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D1598" w14:textId="77777777" w:rsidR="00B32994" w:rsidRPr="001B37B8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23145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B192818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3D64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CE0D036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0A712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6365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F17B9" w14:textId="77777777" w:rsidR="00B32994" w:rsidRPr="001B37B8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DDA9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246B5A8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B32994" w14:paraId="2C6E8F43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ECD1E" w14:textId="77777777" w:rsidR="00B32994" w:rsidRDefault="00B32994" w:rsidP="00B3299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FBE8F" w14:textId="77777777" w:rsidR="00B32994" w:rsidRDefault="00B3299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E3271" w14:textId="77777777" w:rsidR="00B32994" w:rsidRPr="001B37B8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1DF4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B5EC863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A3689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4A4B04EE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8EC50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E8856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12BD4" w14:textId="77777777" w:rsidR="00B32994" w:rsidRPr="001B37B8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B1CAA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2276586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B32994" w14:paraId="65ABE9A0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ABF0E" w14:textId="77777777" w:rsidR="00B32994" w:rsidRDefault="00B32994" w:rsidP="00B3299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03B08" w14:textId="77777777" w:rsidR="00B32994" w:rsidRDefault="00B3299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54533" w14:textId="77777777" w:rsidR="00B32994" w:rsidRPr="001B37B8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C7E34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FA29870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ECAC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17699E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9EED6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C2DA8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05C6D" w14:textId="77777777" w:rsidR="00B32994" w:rsidRPr="001B37B8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685A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8216EFE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B32994" w14:paraId="34BE61CC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E99C9" w14:textId="77777777" w:rsidR="00B32994" w:rsidRDefault="00B32994" w:rsidP="00B3299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E74C3" w14:textId="77777777" w:rsidR="00B32994" w:rsidRDefault="00B3299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20DEB" w14:textId="77777777" w:rsidR="00B32994" w:rsidRPr="001B37B8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CC93C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180ECF8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FCEB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B794C0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62EFC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56B36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EE582" w14:textId="77777777" w:rsidR="00B32994" w:rsidRPr="001B37B8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7A5D6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71D517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089EBC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B32994" w14:paraId="3763D9F7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A9E3D" w14:textId="77777777" w:rsidR="00B32994" w:rsidRDefault="00B32994" w:rsidP="00B3299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53671" w14:textId="77777777" w:rsidR="00B32994" w:rsidRDefault="00B3299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6744E" w14:textId="77777777" w:rsidR="00B32994" w:rsidRPr="001B37B8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8935A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4B9B451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77259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6FAA1E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78216E5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2B029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CE358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A87A0" w14:textId="77777777" w:rsidR="00B32994" w:rsidRPr="001B37B8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1EB1B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5C52687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B32994" w14:paraId="7DD1B0F3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DB92B" w14:textId="77777777" w:rsidR="00B32994" w:rsidRDefault="00B32994" w:rsidP="00B3299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55154" w14:textId="77777777" w:rsidR="00B32994" w:rsidRDefault="00B3299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DF1E4" w14:textId="77777777" w:rsidR="00B32994" w:rsidRPr="001B37B8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55A5E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F88BE3C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6E7D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A28765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209ED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3CD3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3D9FE" w14:textId="77777777" w:rsidR="00B32994" w:rsidRPr="001B37B8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ED585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520689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B32994" w14:paraId="14210F04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E4BCB" w14:textId="77777777" w:rsidR="00B32994" w:rsidRDefault="00B32994" w:rsidP="00B3299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E8BC7" w14:textId="77777777" w:rsidR="00B32994" w:rsidRDefault="00B3299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533D2" w14:textId="77777777" w:rsidR="00B32994" w:rsidRPr="001B37B8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1FA05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1318009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9BA9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47487DE9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336ED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EEF6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3ED75" w14:textId="77777777" w:rsidR="00B32994" w:rsidRPr="001B37B8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97893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F3556C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B32994" w14:paraId="74E49A74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9CCD1" w14:textId="77777777" w:rsidR="00B32994" w:rsidRDefault="00B32994" w:rsidP="00B3299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348E3" w14:textId="77777777" w:rsidR="00B32994" w:rsidRDefault="00B3299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019F0" w14:textId="77777777" w:rsidR="00B32994" w:rsidRPr="001B37B8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FCE20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4937579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E604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F410E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F8CB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5AE54" w14:textId="77777777" w:rsidR="00B32994" w:rsidRPr="001B37B8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DBDBB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1409410F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64716" w14:textId="77777777" w:rsidR="00B32994" w:rsidRDefault="00B32994" w:rsidP="00B3299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1BCAE" w14:textId="77777777" w:rsidR="00B32994" w:rsidRDefault="00B3299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04710" w14:textId="77777777" w:rsidR="00B32994" w:rsidRPr="001B37B8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30CAE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C8A16D8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B600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BC05E56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FE901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A841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A06B9" w14:textId="77777777" w:rsidR="00B32994" w:rsidRPr="001B37B8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0D307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4C9BFF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B32994" w14:paraId="4AA64134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19180" w14:textId="77777777" w:rsidR="00B32994" w:rsidRDefault="00B32994" w:rsidP="00B3299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7A60E" w14:textId="77777777" w:rsidR="00B32994" w:rsidRDefault="00B3299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A36A9" w14:textId="77777777" w:rsidR="00B32994" w:rsidRPr="001B37B8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FC77C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8E4D4EF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9BC7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F4F69A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44E3C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A1A3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D1962" w14:textId="77777777" w:rsidR="00B32994" w:rsidRPr="001B37B8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3972C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FAB5344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B32994" w14:paraId="2935DEC6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03823" w14:textId="77777777" w:rsidR="00B32994" w:rsidRDefault="00B32994" w:rsidP="00B3299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68528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F45B2" w14:textId="77777777" w:rsidR="00B32994" w:rsidRPr="001B37B8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1824C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8908623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6AF19" w14:textId="77777777" w:rsidR="00B32994" w:rsidRDefault="00B32994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13284FBD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0C87D0AB" w14:textId="77777777" w:rsidR="00B32994" w:rsidRDefault="00B329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CDCC7" w14:textId="77777777" w:rsidR="00B32994" w:rsidRPr="001B37B8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EA20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A90F3" w14:textId="77777777" w:rsidR="00B32994" w:rsidRPr="001B37B8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7B34A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4281A139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010F3" w14:textId="77777777" w:rsidR="00B32994" w:rsidRDefault="00B32994" w:rsidP="00B3299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6E48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A46B1" w14:textId="77777777" w:rsidR="00B32994" w:rsidRPr="001B37B8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6D5DC" w14:textId="77777777" w:rsidR="00B32994" w:rsidRDefault="00B32994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51F71F6E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107D95E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BA73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779BD19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827B2" w14:textId="77777777" w:rsidR="00B32994" w:rsidRPr="001B37B8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7B9AB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AC570" w14:textId="77777777" w:rsidR="00B32994" w:rsidRPr="001B37B8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53E3E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7C90A2CF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2D33D" w14:textId="77777777" w:rsidR="00B32994" w:rsidRDefault="00B32994" w:rsidP="00B3299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E823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6FEAF" w14:textId="77777777" w:rsidR="00B32994" w:rsidRPr="001B37B8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5439C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36F8ED1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6A4EB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4B19FAB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723DB" w14:textId="77777777" w:rsidR="00B32994" w:rsidRPr="001B37B8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7865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A76BA" w14:textId="77777777" w:rsidR="00B32994" w:rsidRPr="001B37B8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98859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78D262D2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2CF4B" w14:textId="77777777" w:rsidR="00B32994" w:rsidRDefault="00B32994" w:rsidP="00B3299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73FE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B1141" w14:textId="77777777" w:rsidR="00B32994" w:rsidRPr="001B37B8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1B52A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1A0023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10E4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C0CC88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4BE21" w14:textId="77777777" w:rsidR="00B32994" w:rsidRPr="001B37B8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EB38E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B37F0" w14:textId="77777777" w:rsidR="00B32994" w:rsidRPr="001B37B8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DB481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536094E1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607B4" w14:textId="77777777" w:rsidR="00B32994" w:rsidRDefault="00B32994" w:rsidP="00B3299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2502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9676B" w14:textId="77777777" w:rsidR="00B32994" w:rsidRPr="001B37B8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154C0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26D44A3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ED08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8C16337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80EF9" w14:textId="77777777" w:rsidR="00B32994" w:rsidRPr="001B37B8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31FB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40D8A" w14:textId="77777777" w:rsidR="00B32994" w:rsidRPr="001B37B8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8361B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701A8BBF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C6B4F" w14:textId="77777777" w:rsidR="00B32994" w:rsidRDefault="00B32994" w:rsidP="00B3299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D7AF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1F65F" w14:textId="77777777" w:rsidR="00B32994" w:rsidRPr="001B37B8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5624B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1B8B189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FA9E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DA5507E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DC23F" w14:textId="77777777" w:rsidR="00B32994" w:rsidRPr="001B37B8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1C7D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D9FCF" w14:textId="77777777" w:rsidR="00B32994" w:rsidRPr="001B37B8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8B451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5701632" w14:textId="77777777" w:rsidR="00B32994" w:rsidRDefault="00B32994">
      <w:pPr>
        <w:spacing w:before="40" w:after="40" w:line="192" w:lineRule="auto"/>
        <w:ind w:right="57"/>
        <w:rPr>
          <w:sz w:val="20"/>
          <w:lang w:val="ro-RO"/>
        </w:rPr>
      </w:pPr>
    </w:p>
    <w:p w14:paraId="7C9C7310" w14:textId="77777777" w:rsidR="00B32994" w:rsidRDefault="00B32994" w:rsidP="00F260DA">
      <w:pPr>
        <w:pStyle w:val="Heading1"/>
        <w:spacing w:line="360" w:lineRule="auto"/>
      </w:pPr>
      <w:r>
        <w:lastRenderedPageBreak/>
        <w:t>LINIA 301 X</w:t>
      </w:r>
    </w:p>
    <w:p w14:paraId="18F729A5" w14:textId="77777777" w:rsidR="00B32994" w:rsidRDefault="00B32994" w:rsidP="00F260DA">
      <w:pPr>
        <w:pStyle w:val="Heading1"/>
        <w:spacing w:line="360" w:lineRule="auto"/>
        <w:rPr>
          <w:sz w:val="20"/>
        </w:rPr>
      </w:pPr>
      <w:r>
        <w:t>BUCUREŞTII NOI GRUPA C - BUCUREŞTI TRIAJ POST 17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B32994" w14:paraId="718A66FB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56A18" w14:textId="77777777" w:rsidR="00B32994" w:rsidRDefault="00B32994" w:rsidP="00B3299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3FBAD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009AF757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0+900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F6FC3" w14:textId="77777777" w:rsidR="00B32994" w:rsidRPr="00F620E8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F7DA8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București Triaj - Bucureștii Noi Grupa C</w:t>
            </w:r>
          </w:p>
          <w:p w14:paraId="71C477F6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liniile 1C și 2C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B01CB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0921B" w14:textId="77777777" w:rsidR="00B32994" w:rsidRPr="00F620E8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1C29F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3F2B4" w14:textId="77777777" w:rsidR="00B32994" w:rsidRPr="00F620E8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2ABED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783DE61A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D9AC0" w14:textId="77777777" w:rsidR="00B32994" w:rsidRDefault="00B32994" w:rsidP="00B3299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6A36B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840C0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8C968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Bucureștii Noi</w:t>
            </w:r>
          </w:p>
          <w:p w14:paraId="2FB39BCF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D25F3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E559546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14:paraId="244C6889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2531BE6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20F02" w14:textId="77777777" w:rsidR="00B32994" w:rsidRPr="00F620E8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6B25D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5968B" w14:textId="77777777" w:rsidR="00B32994" w:rsidRPr="00F620E8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D169C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9D9166B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Grupa C Bucureștii Noi în direcția Chiajna.</w:t>
            </w:r>
          </w:p>
        </w:tc>
      </w:tr>
    </w:tbl>
    <w:p w14:paraId="79B179F0" w14:textId="77777777" w:rsidR="00B32994" w:rsidRDefault="00B32994">
      <w:pPr>
        <w:spacing w:before="40" w:after="40" w:line="192" w:lineRule="auto"/>
        <w:ind w:right="57"/>
        <w:rPr>
          <w:sz w:val="20"/>
          <w:lang w:val="ro-RO"/>
        </w:rPr>
      </w:pPr>
    </w:p>
    <w:p w14:paraId="5C5ACD13" w14:textId="77777777" w:rsidR="00B32994" w:rsidRDefault="00B32994" w:rsidP="00100E16">
      <w:pPr>
        <w:pStyle w:val="Heading1"/>
        <w:spacing w:line="360" w:lineRule="auto"/>
      </w:pPr>
      <w:r>
        <w:t>LINIA 301 Z2</w:t>
      </w:r>
    </w:p>
    <w:p w14:paraId="227A2693" w14:textId="77777777" w:rsidR="00B32994" w:rsidRDefault="00B32994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B32994" w14:paraId="2A4B4B95" w14:textId="77777777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6929E" w14:textId="77777777" w:rsidR="00B32994" w:rsidRDefault="00B32994" w:rsidP="00B3299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3A099" w14:textId="77777777" w:rsidR="00B32994" w:rsidRDefault="00B3299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4E853" w14:textId="77777777" w:rsidR="00B32994" w:rsidRPr="00353356" w:rsidRDefault="00B3299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16A5B" w14:textId="77777777" w:rsidR="00B32994" w:rsidRDefault="00B32994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Bucureştii Noi</w:t>
            </w:r>
          </w:p>
          <w:p w14:paraId="7629F35B" w14:textId="77777777" w:rsidR="00B32994" w:rsidRDefault="00B32994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9E325" w14:textId="77777777" w:rsidR="00B32994" w:rsidRDefault="00B3299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33BCA4B" w14:textId="77777777" w:rsidR="00B32994" w:rsidRDefault="00B3299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14:paraId="57CCA6DD" w14:textId="77777777" w:rsidR="00B32994" w:rsidRDefault="00B3299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12A63CB" w14:textId="77777777" w:rsidR="00B32994" w:rsidRDefault="00B3299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35816" w14:textId="77777777" w:rsidR="00B32994" w:rsidRPr="00353356" w:rsidRDefault="00B3299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708B3" w14:textId="77777777" w:rsidR="00B32994" w:rsidRDefault="00B3299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5AA86" w14:textId="77777777" w:rsidR="00B32994" w:rsidRPr="00353356" w:rsidRDefault="00B3299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B94F3" w14:textId="77777777" w:rsidR="00B32994" w:rsidRDefault="00B3299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4EDDF95" w14:textId="77777777" w:rsidR="00B32994" w:rsidRDefault="00B3299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A71E89" w14:textId="77777777" w:rsidR="00B32994" w:rsidRDefault="00B3299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Grupa C Bucureștii Noi în direcția Post Rudeni.</w:t>
            </w:r>
          </w:p>
        </w:tc>
      </w:tr>
    </w:tbl>
    <w:p w14:paraId="259F567E" w14:textId="77777777" w:rsidR="00B32994" w:rsidRDefault="00B32994">
      <w:pPr>
        <w:spacing w:before="40" w:line="192" w:lineRule="auto"/>
        <w:ind w:right="57"/>
        <w:rPr>
          <w:sz w:val="20"/>
          <w:lang w:val="ro-RO"/>
        </w:rPr>
      </w:pPr>
    </w:p>
    <w:p w14:paraId="66DDDF1D" w14:textId="77777777" w:rsidR="00B32994" w:rsidRDefault="00B32994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304</w:t>
      </w:r>
    </w:p>
    <w:p w14:paraId="68C53F90" w14:textId="77777777" w:rsidR="00B32994" w:rsidRDefault="00B32994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B32994" w14:paraId="63518C21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463F5" w14:textId="77777777" w:rsidR="00B32994" w:rsidRDefault="00B32994" w:rsidP="00B3299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B966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4E221" w14:textId="77777777" w:rsidR="00B32994" w:rsidRPr="00594E5B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3CC33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3AFDB3EB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31EC0DB9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7336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25DB849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14:paraId="717A084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19C051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D702C" w14:textId="77777777" w:rsidR="00B32994" w:rsidRPr="00594E5B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50FD8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D8C5C" w14:textId="77777777" w:rsidR="00B32994" w:rsidRPr="00594E5B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E9CC9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40214CD2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9C845" w14:textId="77777777" w:rsidR="00B32994" w:rsidRDefault="00B32994" w:rsidP="00B3299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4E9B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5F0FD" w14:textId="77777777" w:rsidR="00B32994" w:rsidRPr="00594E5B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ACA8A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5AB8E58D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024B3A44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6EB0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2C7A7" w14:textId="77777777" w:rsidR="00B32994" w:rsidRPr="00594E5B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2424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5C4A8" w14:textId="77777777" w:rsidR="00B32994" w:rsidRPr="00594E5B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64E94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097B28F0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CF1F3" w14:textId="77777777" w:rsidR="00B32994" w:rsidRDefault="00B32994" w:rsidP="00B3299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AD31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FFA36" w14:textId="77777777" w:rsidR="00B32994" w:rsidRPr="00594E5B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EA496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5DDCE675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7E81F9C8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14:paraId="5B586158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B583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326DE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6EF08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D04AF" w14:textId="77777777" w:rsidR="00B32994" w:rsidRPr="00594E5B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9944D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2D33920A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E464B" w14:textId="77777777" w:rsidR="00B32994" w:rsidRDefault="00B32994" w:rsidP="00B3299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B938B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835B3" w14:textId="77777777" w:rsidR="00B32994" w:rsidRPr="00594E5B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11E1F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32FD5C1C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Cap X + </w:t>
            </w:r>
          </w:p>
          <w:p w14:paraId="3CC377A3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17D69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4CC4ECC7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C5AA5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E494E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EF541" w14:textId="77777777" w:rsidR="00B32994" w:rsidRPr="00594E5B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36FC4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31850768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64953" w14:textId="77777777" w:rsidR="00B32994" w:rsidRDefault="00B32994" w:rsidP="00B3299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7B7C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1A009" w14:textId="77777777" w:rsidR="00B32994" w:rsidRPr="00594E5B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55E3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2B5B97C8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A918B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liniile 1, 3, 4, 5, 6 și sch. 101, 15, 21, 25, 37/41, 23, 29, 31, 43, 63, 67, 73, 53, 75, 85, 87, 51, 65, 83, 69, 89 </w:t>
            </w:r>
          </w:p>
          <w:p w14:paraId="230E830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63F71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CDB5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6A9A3" w14:textId="77777777" w:rsidR="00B32994" w:rsidRPr="00594E5B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6ABAD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52A2D0DA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9E869" w14:textId="77777777" w:rsidR="00B32994" w:rsidRDefault="00B32994" w:rsidP="00B3299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5F6DB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C3347" w14:textId="77777777" w:rsidR="00B32994" w:rsidRPr="00594E5B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83795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5F7934A8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D, Cap X + </w:t>
            </w:r>
          </w:p>
          <w:p w14:paraId="47E5EF97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55689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4275A81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DC6BB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DC80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EA08F" w14:textId="77777777" w:rsidR="00B32994" w:rsidRPr="00594E5B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271C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B332FEF" w14:textId="77777777" w:rsidR="00B32994" w:rsidRDefault="00B32994">
      <w:pPr>
        <w:spacing w:before="40" w:after="40" w:line="192" w:lineRule="auto"/>
        <w:ind w:right="57"/>
        <w:rPr>
          <w:sz w:val="20"/>
          <w:lang w:val="en-US"/>
        </w:rPr>
      </w:pPr>
    </w:p>
    <w:p w14:paraId="509986BE" w14:textId="77777777" w:rsidR="00B32994" w:rsidRDefault="00B32994" w:rsidP="00125C01">
      <w:pPr>
        <w:pStyle w:val="Heading1"/>
        <w:spacing w:line="360" w:lineRule="auto"/>
      </w:pPr>
      <w:r>
        <w:t>LINIA 304 A</w:t>
      </w:r>
    </w:p>
    <w:p w14:paraId="2CD30AC1" w14:textId="77777777" w:rsidR="00B32994" w:rsidRDefault="00B32994" w:rsidP="00047142">
      <w:pPr>
        <w:pStyle w:val="Heading1"/>
        <w:spacing w:line="360" w:lineRule="auto"/>
        <w:rPr>
          <w:b w:val="0"/>
          <w:bCs w:val="0"/>
          <w:sz w:val="8"/>
        </w:rPr>
      </w:pPr>
      <w:r>
        <w:t>BRAZI - PLOIEŞTI TRIAJ</w:t>
      </w:r>
      <w:r>
        <w:rPr>
          <w:sz w:val="20"/>
        </w:rPr>
        <w:t xml:space="preserve"> </w:t>
      </w:r>
      <w:r>
        <w:t>GRUPA  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B32994" w14:paraId="3B56749B" w14:textId="77777777">
        <w:trPr>
          <w:cantSplit/>
          <w:trHeight w:val="9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05EE3" w14:textId="77777777" w:rsidR="00B32994" w:rsidRDefault="00B32994" w:rsidP="00B32994">
            <w:pPr>
              <w:numPr>
                <w:ilvl w:val="0"/>
                <w:numId w:val="2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4FCF7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  <w:p w14:paraId="547942AE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FFAD5" w14:textId="77777777" w:rsidR="00B32994" w:rsidRPr="00300070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68D40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Brazi - Ploiești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5C238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89C63" w14:textId="77777777" w:rsidR="00B32994" w:rsidRPr="00300070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444B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D7E58" w14:textId="77777777" w:rsidR="00B32994" w:rsidRPr="00300070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4C997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EC43479" w14:textId="77777777" w:rsidR="00B32994" w:rsidRDefault="00B32994">
      <w:pPr>
        <w:spacing w:before="40" w:after="40" w:line="192" w:lineRule="auto"/>
        <w:ind w:right="57"/>
        <w:rPr>
          <w:sz w:val="20"/>
          <w:lang w:val="ro-RO"/>
        </w:rPr>
      </w:pPr>
    </w:p>
    <w:p w14:paraId="5D22548B" w14:textId="77777777" w:rsidR="00B32994" w:rsidRDefault="00B32994" w:rsidP="000F5238">
      <w:pPr>
        <w:pStyle w:val="Heading1"/>
        <w:spacing w:line="360" w:lineRule="auto"/>
      </w:pPr>
      <w:r>
        <w:t>LINIA 304 E</w:t>
      </w:r>
    </w:p>
    <w:p w14:paraId="09122FF1" w14:textId="77777777" w:rsidR="00B32994" w:rsidRDefault="00B32994" w:rsidP="00023E9E">
      <w:pPr>
        <w:pStyle w:val="Heading1"/>
        <w:spacing w:line="360" w:lineRule="auto"/>
        <w:rPr>
          <w:b w:val="0"/>
          <w:bCs w:val="0"/>
          <w:sz w:val="20"/>
        </w:rPr>
      </w:pPr>
      <w:r>
        <w:t xml:space="preserve"> GHIGHIU</w:t>
      </w:r>
      <w:r>
        <w:rPr>
          <w:sz w:val="20"/>
        </w:rPr>
        <w:t xml:space="preserve"> – </w:t>
      </w:r>
      <w:r w:rsidRPr="00CB219B">
        <w:t>PLOIEȘTI EST</w:t>
      </w:r>
    </w:p>
    <w:tbl>
      <w:tblPr>
        <w:tblW w:w="10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922"/>
        <w:gridCol w:w="702"/>
        <w:gridCol w:w="2193"/>
        <w:gridCol w:w="870"/>
        <w:gridCol w:w="765"/>
        <w:gridCol w:w="870"/>
        <w:gridCol w:w="744"/>
        <w:gridCol w:w="2463"/>
      </w:tblGrid>
      <w:tr w:rsidR="00B32994" w:rsidRPr="00A8307A" w14:paraId="2DCCF1B4" w14:textId="77777777">
        <w:trPr>
          <w:cantSplit/>
          <w:trHeight w:val="405"/>
          <w:jc w:val="center"/>
        </w:trPr>
        <w:tc>
          <w:tcPr>
            <w:tcW w:w="7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5E30E" w14:textId="77777777" w:rsidR="00B32994" w:rsidRPr="00A75A00" w:rsidRDefault="00B32994" w:rsidP="00B32994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453E5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62+140</w:t>
            </w:r>
          </w:p>
          <w:p w14:paraId="563360CA" w14:textId="77777777" w:rsidR="00B32994" w:rsidRPr="00A8307A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62+700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5151B" w14:textId="77777777" w:rsidR="00B32994" w:rsidRPr="00A8307A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D7599E" w14:textId="77777777" w:rsidR="00B32994" w:rsidRPr="00A8307A" w:rsidRDefault="00B329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Dâmbu – Ploiești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5CDB4" w14:textId="77777777" w:rsidR="00B32994" w:rsidRPr="00A8307A" w:rsidRDefault="00B32994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13AEC" w14:textId="77777777" w:rsidR="00B32994" w:rsidRPr="00A8307A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E42FA" w14:textId="77777777" w:rsidR="00B32994" w:rsidRPr="00A8307A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C6974" w14:textId="77777777" w:rsidR="00B32994" w:rsidRPr="00A8307A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671EA" w14:textId="77777777" w:rsidR="00B32994" w:rsidRPr="00A8307A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A615C1C" w14:textId="77777777" w:rsidR="00B32994" w:rsidRDefault="00B32994">
      <w:pPr>
        <w:spacing w:before="40" w:after="40" w:line="192" w:lineRule="auto"/>
        <w:ind w:right="57"/>
        <w:rPr>
          <w:sz w:val="20"/>
          <w:lang w:val="ro-RO"/>
        </w:rPr>
      </w:pPr>
    </w:p>
    <w:p w14:paraId="4F83A1A9" w14:textId="77777777" w:rsidR="00B32994" w:rsidRDefault="00B32994" w:rsidP="00125C01">
      <w:pPr>
        <w:pStyle w:val="Heading1"/>
        <w:spacing w:line="360" w:lineRule="auto"/>
      </w:pPr>
      <w:r>
        <w:t>LINIA 304 I</w:t>
      </w:r>
    </w:p>
    <w:p w14:paraId="07DDB9BF" w14:textId="77777777" w:rsidR="00B32994" w:rsidRDefault="00B32994" w:rsidP="00F74324">
      <w:pPr>
        <w:pStyle w:val="Heading1"/>
        <w:spacing w:line="360" w:lineRule="auto"/>
        <w:rPr>
          <w:b w:val="0"/>
          <w:bCs w:val="0"/>
          <w:sz w:val="8"/>
        </w:rPr>
      </w:pPr>
      <w:r w:rsidRPr="00D22696">
        <w:t xml:space="preserve">PLOIEŞTI TRIAJ  - </w:t>
      </w:r>
      <w:r>
        <w:t>PLOIEŞTI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B32994" w14:paraId="16DFDE94" w14:textId="77777777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B96B2" w14:textId="77777777" w:rsidR="00B32994" w:rsidRDefault="00B32994" w:rsidP="00B32994">
            <w:pPr>
              <w:numPr>
                <w:ilvl w:val="0"/>
                <w:numId w:val="5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1215B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74A948BE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89312" w14:textId="77777777" w:rsidR="00B32994" w:rsidRPr="00300070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ECF43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2203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BE1BB" w14:textId="77777777" w:rsidR="00B32994" w:rsidRPr="00300070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FC2C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F882E" w14:textId="77777777" w:rsidR="00B32994" w:rsidRPr="00300070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848A4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E7A634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intrările dinspre Ploiești Triaj.</w:t>
            </w:r>
          </w:p>
        </w:tc>
      </w:tr>
    </w:tbl>
    <w:p w14:paraId="256A8465" w14:textId="77777777" w:rsidR="00B32994" w:rsidRDefault="00B32994">
      <w:pPr>
        <w:spacing w:before="40" w:after="40" w:line="192" w:lineRule="auto"/>
        <w:ind w:right="57"/>
        <w:rPr>
          <w:sz w:val="20"/>
          <w:lang w:val="ro-RO"/>
        </w:rPr>
      </w:pPr>
    </w:p>
    <w:p w14:paraId="5D6AF39E" w14:textId="77777777" w:rsidR="00B32994" w:rsidRDefault="00B32994" w:rsidP="00125C01">
      <w:pPr>
        <w:pStyle w:val="Heading1"/>
        <w:spacing w:line="360" w:lineRule="auto"/>
      </w:pPr>
      <w:r>
        <w:t>LINIA 304 J</w:t>
      </w:r>
    </w:p>
    <w:p w14:paraId="6B10D893" w14:textId="77777777" w:rsidR="00B32994" w:rsidRDefault="00B32994" w:rsidP="007D273A">
      <w:pPr>
        <w:pStyle w:val="Heading1"/>
        <w:spacing w:line="360" w:lineRule="auto"/>
        <w:rPr>
          <w:b w:val="0"/>
          <w:bCs w:val="0"/>
          <w:sz w:val="8"/>
        </w:rPr>
      </w:pPr>
      <w:r>
        <w:t>PLOIEŞTI SUD - PLOIEŞTI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B32994" w14:paraId="0C49DC25" w14:textId="77777777">
        <w:trPr>
          <w:cantSplit/>
          <w:trHeight w:val="8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179FD" w14:textId="77777777" w:rsidR="00B32994" w:rsidRDefault="00B32994" w:rsidP="00B32994">
            <w:pPr>
              <w:numPr>
                <w:ilvl w:val="0"/>
                <w:numId w:val="6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198AE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57+040</w:t>
            </w:r>
          </w:p>
          <w:p w14:paraId="2E0B26C7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B60CE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DA7BD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Triaj -</w:t>
            </w:r>
          </w:p>
          <w:p w14:paraId="17B8BC87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549BB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A57BD" w14:textId="77777777" w:rsidR="00B32994" w:rsidRPr="00300070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4A81B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1E15C" w14:textId="77777777" w:rsidR="00B32994" w:rsidRPr="00300070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F6030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2BE5E8C0" w14:textId="77777777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F2E98" w14:textId="77777777" w:rsidR="00B32994" w:rsidRDefault="00B32994" w:rsidP="00B32994">
            <w:pPr>
              <w:numPr>
                <w:ilvl w:val="0"/>
                <w:numId w:val="6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B24B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78BC0306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D0446" w14:textId="77777777" w:rsidR="00B32994" w:rsidRPr="00300070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9DE73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7C6A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BFB0F" w14:textId="77777777" w:rsidR="00B32994" w:rsidRPr="00300070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B4FEE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6435D" w14:textId="77777777" w:rsidR="00B32994" w:rsidRPr="00300070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321D3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2F569BA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ieșirile spre Ploiești Triaj.</w:t>
            </w:r>
          </w:p>
        </w:tc>
      </w:tr>
    </w:tbl>
    <w:p w14:paraId="2E1EE1F9" w14:textId="77777777" w:rsidR="00B32994" w:rsidRDefault="00B32994">
      <w:pPr>
        <w:spacing w:before="40" w:after="40" w:line="192" w:lineRule="auto"/>
        <w:ind w:right="57"/>
        <w:rPr>
          <w:sz w:val="20"/>
          <w:lang w:val="ro-RO"/>
        </w:rPr>
      </w:pPr>
    </w:p>
    <w:p w14:paraId="2DB4C903" w14:textId="77777777" w:rsidR="00B32994" w:rsidRDefault="00B32994" w:rsidP="000F79E0">
      <w:pPr>
        <w:pStyle w:val="Heading1"/>
        <w:spacing w:line="360" w:lineRule="auto"/>
      </w:pPr>
      <w:r>
        <w:t>LINIA 305</w:t>
      </w:r>
    </w:p>
    <w:p w14:paraId="0B903C21" w14:textId="77777777" w:rsidR="00B32994" w:rsidRDefault="00B32994" w:rsidP="00EF1C8E">
      <w:pPr>
        <w:pStyle w:val="Heading1"/>
        <w:spacing w:line="360" w:lineRule="auto"/>
        <w:rPr>
          <w:b w:val="0"/>
          <w:bCs w:val="0"/>
          <w:sz w:val="8"/>
        </w:rPr>
      </w:pPr>
      <w:r>
        <w:t>PLOIEŞTI SUD - MÂNECIU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32994" w14:paraId="2B504812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F6EC4" w14:textId="77777777" w:rsidR="00B32994" w:rsidRDefault="00B32994" w:rsidP="00B3299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9388E" w14:textId="77777777" w:rsidR="00B3299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B9A3E" w14:textId="77777777" w:rsidR="00B32994" w:rsidRPr="00023C5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923A1" w14:textId="77777777" w:rsidR="00B32994" w:rsidRDefault="00B32994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Ploiești Nord</w:t>
            </w:r>
          </w:p>
          <w:p w14:paraId="5FA88891" w14:textId="77777777" w:rsidR="00B32994" w:rsidRDefault="00B32994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6 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BFB8A" w14:textId="77777777" w:rsidR="00B3299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Cap X</w:t>
            </w:r>
          </w:p>
          <w:p w14:paraId="183DC74F" w14:textId="77777777" w:rsidR="00B3299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513E3F0" w14:textId="77777777" w:rsidR="00B3299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371C378B" w14:textId="77777777" w:rsidR="00B3299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Ploiești Nord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BA2AA" w14:textId="77777777" w:rsidR="00B32994" w:rsidRPr="00023C5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C456D" w14:textId="77777777" w:rsidR="00B3299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02F20" w14:textId="77777777" w:rsidR="00B32994" w:rsidRPr="00023C5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CD83B" w14:textId="77777777" w:rsidR="00B32994" w:rsidRDefault="00B32994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2E2C04B6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99F19" w14:textId="77777777" w:rsidR="00B32994" w:rsidRDefault="00B32994" w:rsidP="00B3299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963A4" w14:textId="77777777" w:rsidR="00B3299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05116" w14:textId="77777777" w:rsidR="00B32994" w:rsidRPr="00023C5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38FE9" w14:textId="77777777" w:rsidR="00B32994" w:rsidRDefault="00B32994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14:paraId="71E4AC17" w14:textId="77777777" w:rsidR="00B32994" w:rsidRDefault="00B32994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AF560" w14:textId="77777777" w:rsidR="00B3299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44A00" w14:textId="77777777" w:rsidR="00B32994" w:rsidRPr="00023C5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7D204" w14:textId="77777777" w:rsidR="00B3299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0D292" w14:textId="77777777" w:rsidR="00B32994" w:rsidRPr="00023C5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B1330" w14:textId="77777777" w:rsidR="00B32994" w:rsidRDefault="00B32994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02B118ED" w14:textId="77777777">
        <w:trPr>
          <w:cantSplit/>
          <w:trHeight w:val="2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D7FB9" w14:textId="77777777" w:rsidR="00B32994" w:rsidRDefault="00B32994" w:rsidP="00B3299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9D298" w14:textId="77777777" w:rsidR="00B3299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0EAC2" w14:textId="77777777" w:rsidR="00B32994" w:rsidRPr="00023C5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AF0A3" w14:textId="77777777" w:rsidR="00B32994" w:rsidRDefault="00B32994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14:paraId="2E1E8717" w14:textId="77777777" w:rsidR="00B32994" w:rsidRDefault="00B32994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14A28" w14:textId="77777777" w:rsidR="00B3299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marca de sigu-ranţă </w:t>
            </w:r>
          </w:p>
          <w:p w14:paraId="51F6C156" w14:textId="77777777" w:rsidR="00B3299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 </w:t>
            </w:r>
          </w:p>
          <w:p w14:paraId="0263F429" w14:textId="77777777" w:rsidR="00B3299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3 </w:t>
            </w:r>
          </w:p>
          <w:p w14:paraId="4F9A7C4B" w14:textId="77777777" w:rsidR="00B3299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49F3A50" w14:textId="77777777" w:rsidR="00B3299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Blejoi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D0394" w14:textId="77777777" w:rsidR="00B32994" w:rsidRPr="00023C5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F09A1" w14:textId="77777777" w:rsidR="00B3299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11632" w14:textId="77777777" w:rsidR="00B32994" w:rsidRPr="00023C5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D3230" w14:textId="77777777" w:rsidR="00B32994" w:rsidRDefault="00B32994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2 abătute este închisă.</w:t>
            </w:r>
          </w:p>
          <w:p w14:paraId="436B33DA" w14:textId="77777777" w:rsidR="00B32994" w:rsidRDefault="00B32994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06BFC208" w14:textId="77777777">
        <w:trPr>
          <w:cantSplit/>
          <w:trHeight w:val="2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5F0B2" w14:textId="77777777" w:rsidR="00B32994" w:rsidRDefault="00B32994" w:rsidP="00B3299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FCA22" w14:textId="77777777" w:rsidR="00B3299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A79A8" w14:textId="77777777" w:rsidR="00B32994" w:rsidRPr="00023C5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9ECCF" w14:textId="77777777" w:rsidR="00B32994" w:rsidRDefault="00B32994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Vălenii de Munte</w:t>
            </w:r>
          </w:p>
          <w:p w14:paraId="3A5EA5AE" w14:textId="77777777" w:rsidR="00B32994" w:rsidRDefault="00B32994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6CDF0" w14:textId="77777777" w:rsidR="00B3299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76634" w14:textId="77777777" w:rsidR="00B32994" w:rsidRPr="00023C5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88F96" w14:textId="77777777" w:rsidR="00B3299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95E42" w14:textId="77777777" w:rsidR="00B32994" w:rsidRPr="00023C5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1F20D" w14:textId="77777777" w:rsidR="00B32994" w:rsidRDefault="00B32994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08DFBFB5" w14:textId="77777777">
        <w:trPr>
          <w:cantSplit/>
          <w:trHeight w:val="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35034" w14:textId="77777777" w:rsidR="00B32994" w:rsidRDefault="00B32994" w:rsidP="00B3299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87D36" w14:textId="77777777" w:rsidR="00B3299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  <w:p w14:paraId="6FD83B6F" w14:textId="77777777" w:rsidR="00B3299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D01B7" w14:textId="77777777" w:rsidR="00B32994" w:rsidRPr="00023C5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7B500" w14:textId="77777777" w:rsidR="00B32994" w:rsidRDefault="00B32994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Vălenii de Munte - Teişani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7B3F1" w14:textId="77777777" w:rsidR="00B3299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EF074" w14:textId="77777777" w:rsidR="00B32994" w:rsidRPr="00023C5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B6C0D" w14:textId="77777777" w:rsidR="00B3299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D2DBB" w14:textId="77777777" w:rsidR="00B32994" w:rsidRPr="00023C5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00DD6" w14:textId="77777777" w:rsidR="00B32994" w:rsidRDefault="00B32994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05A4D8BE" w14:textId="77777777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A4AFD" w14:textId="77777777" w:rsidR="00B32994" w:rsidRDefault="00B32994" w:rsidP="00B3299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B8349" w14:textId="77777777" w:rsidR="00B3299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843EA" w14:textId="77777777" w:rsidR="00B32994" w:rsidRPr="00023C5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22AEC" w14:textId="77777777" w:rsidR="00B32994" w:rsidRDefault="00B32994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Teişani</w:t>
            </w:r>
          </w:p>
          <w:p w14:paraId="64255B13" w14:textId="77777777" w:rsidR="00B32994" w:rsidRDefault="00B32994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3E2B7" w14:textId="77777777" w:rsidR="00B3299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D2ECA" w14:textId="77777777" w:rsidR="00B32994" w:rsidRPr="00023C5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8F0F1" w14:textId="77777777" w:rsidR="00B3299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04D88" w14:textId="77777777" w:rsidR="00B32994" w:rsidRPr="00023C5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B172C" w14:textId="77777777" w:rsidR="00B32994" w:rsidRDefault="00B32994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1E59C9E9" w14:textId="77777777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B97EA" w14:textId="77777777" w:rsidR="00B32994" w:rsidRDefault="00B32994" w:rsidP="00B3299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FA9E6" w14:textId="77777777" w:rsidR="00B3299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48+000</w:t>
            </w:r>
          </w:p>
          <w:p w14:paraId="5145B7BE" w14:textId="77777777" w:rsidR="00B3299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6D008" w14:textId="77777777" w:rsidR="00B32994" w:rsidRPr="00023C5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7C534" w14:textId="77777777" w:rsidR="00B32994" w:rsidRDefault="00B32994" w:rsidP="006B5B7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Teişani –</w:t>
            </w:r>
          </w:p>
          <w:p w14:paraId="2FA5574D" w14:textId="77777777" w:rsidR="00B32994" w:rsidRDefault="00B32994" w:rsidP="006B5B7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Mâneciu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2DEBD" w14:textId="77777777" w:rsidR="00B3299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7FA95" w14:textId="77777777" w:rsidR="00B32994" w:rsidRPr="00023C5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52523" w14:textId="77777777" w:rsidR="00B3299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E5EB2" w14:textId="77777777" w:rsidR="00B32994" w:rsidRPr="00023C5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3A83B" w14:textId="77777777" w:rsidR="00B32994" w:rsidRDefault="00B32994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23582A7C" w14:textId="77777777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3A763" w14:textId="77777777" w:rsidR="00B32994" w:rsidRDefault="00B32994" w:rsidP="00B3299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98690" w14:textId="77777777" w:rsidR="00B3299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C170E" w14:textId="77777777" w:rsidR="00B32994" w:rsidRPr="00023C5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D5EA3" w14:textId="77777777" w:rsidR="00B32994" w:rsidRDefault="00B32994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Mâneciu </w:t>
            </w:r>
          </w:p>
          <w:p w14:paraId="450451EE" w14:textId="77777777" w:rsidR="00B32994" w:rsidRDefault="00B32994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7F293" w14:textId="77777777" w:rsidR="00B3299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1C671" w14:textId="77777777" w:rsidR="00B32994" w:rsidRPr="00023C5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6E37A" w14:textId="77777777" w:rsidR="00B3299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16DB3" w14:textId="77777777" w:rsidR="00B32994" w:rsidRPr="00023C54" w:rsidRDefault="00B329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A5693" w14:textId="77777777" w:rsidR="00B32994" w:rsidRDefault="00B32994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8628BCD" w14:textId="77777777" w:rsidR="00B32994" w:rsidRDefault="00B32994">
      <w:pPr>
        <w:spacing w:line="192" w:lineRule="auto"/>
        <w:ind w:right="57"/>
        <w:rPr>
          <w:sz w:val="20"/>
          <w:lang w:val="ro-RO"/>
        </w:rPr>
      </w:pPr>
    </w:p>
    <w:p w14:paraId="1F20EC89" w14:textId="77777777" w:rsidR="00B32994" w:rsidRDefault="00B32994" w:rsidP="00DE0660">
      <w:pPr>
        <w:pStyle w:val="Heading1"/>
        <w:spacing w:line="360" w:lineRule="auto"/>
      </w:pPr>
      <w:r>
        <w:t>LINIA 306</w:t>
      </w:r>
    </w:p>
    <w:p w14:paraId="4D1F0B67" w14:textId="77777777" w:rsidR="00B32994" w:rsidRDefault="00B32994" w:rsidP="00E92915">
      <w:pPr>
        <w:pStyle w:val="Heading1"/>
        <w:spacing w:line="360" w:lineRule="auto"/>
        <w:rPr>
          <w:b w:val="0"/>
          <w:bCs w:val="0"/>
          <w:sz w:val="8"/>
        </w:rPr>
      </w:pPr>
      <w:r>
        <w:t>PLOIEŞTI VEST - TÂRGOVIŞTE NORD - RAMIFICAŢIE TEIŞ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32994" w14:paraId="1BF0B163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53AC5" w14:textId="77777777" w:rsidR="00B32994" w:rsidRDefault="00B32994" w:rsidP="00B3299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C74E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E8E60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8D063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F6C2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5945470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1C27AC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CEC4C8E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1A288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4DEB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041B5" w14:textId="77777777" w:rsidR="00B32994" w:rsidRPr="00BE391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5AC5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050AB181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1F682" w14:textId="77777777" w:rsidR="00B32994" w:rsidRDefault="00B32994" w:rsidP="00B3299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AC75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F61F4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D8A55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14:paraId="3400BDAA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8F3F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A34BA2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54494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4AB4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B572C" w14:textId="77777777" w:rsidR="00B32994" w:rsidRPr="00BE391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C1C69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7BB1F8E3" w14:textId="77777777">
        <w:trPr>
          <w:cantSplit/>
          <w:trHeight w:val="9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84EAD" w14:textId="77777777" w:rsidR="00B32994" w:rsidRDefault="00B32994" w:rsidP="00B3299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EE7C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EF8EA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FFC41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14:paraId="0C2D1BE3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397E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E363FFE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1E863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CF436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171B7" w14:textId="77777777" w:rsidR="00B32994" w:rsidRPr="00BE391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458DD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0F8808AB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61E2A" w14:textId="77777777" w:rsidR="00B32994" w:rsidRDefault="00B32994" w:rsidP="00B3299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01B49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373E5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1F0C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Târgşoru Nou</w:t>
            </w:r>
          </w:p>
          <w:p w14:paraId="6B7E1C47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FB13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50DD076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31E08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3C03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2F23A" w14:textId="77777777" w:rsidR="00B32994" w:rsidRPr="00BE391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35D88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136A86B1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14EED" w14:textId="77777777" w:rsidR="00B32994" w:rsidRDefault="00B32994" w:rsidP="00B3299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DCCE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A04CC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6C1E8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992C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din călcâi sch. 9 </w:t>
            </w:r>
          </w:p>
          <w:p w14:paraId="7A11EB8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</w:t>
            </w:r>
          </w:p>
          <w:p w14:paraId="1C84D20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A8E32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DCF5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8C2EE" w14:textId="77777777" w:rsidR="00B32994" w:rsidRPr="00BE391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AFB61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0F9B1A05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DEE98" w14:textId="77777777" w:rsidR="00B32994" w:rsidRDefault="00B32994" w:rsidP="00B3299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7233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E173E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E9CD0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291A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9C4EC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4801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354B7" w14:textId="77777777" w:rsidR="00B32994" w:rsidRPr="00BE391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5C034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BB6EEB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B32994" w14:paraId="27DF83D9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1F3FA" w14:textId="77777777" w:rsidR="00B32994" w:rsidRDefault="00B32994" w:rsidP="00B3299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9A69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80654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7B5CE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6924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D05891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17</w:t>
            </w:r>
          </w:p>
          <w:p w14:paraId="48697AD8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119A867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630F7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15F7B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8ACF3" w14:textId="77777777" w:rsidR="00B32994" w:rsidRPr="00BE391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FDA1E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5.</w:t>
            </w:r>
          </w:p>
        </w:tc>
      </w:tr>
      <w:tr w:rsidR="00B32994" w14:paraId="0877ADED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1D23B" w14:textId="77777777" w:rsidR="00B32994" w:rsidRDefault="00B32994" w:rsidP="00B3299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AF65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8C6A3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9380D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Mija</w:t>
            </w:r>
          </w:p>
          <w:p w14:paraId="35E82696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D167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4F4BCF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2E7E2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6CF3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89CF1" w14:textId="77777777" w:rsidR="00B32994" w:rsidRPr="00BE391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99E38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0A3796A5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81FEE" w14:textId="77777777" w:rsidR="00B32994" w:rsidRDefault="00B32994" w:rsidP="00B3299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DEE9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5E2F4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07FEA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49D7DC3E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  <w:p w14:paraId="7929251D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nr. 10 și 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1CDA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53+700</w:t>
            </w:r>
          </w:p>
          <w:p w14:paraId="20BAA2A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FDD74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F88BB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D1C64" w14:textId="77777777" w:rsidR="00B32994" w:rsidRPr="00BE391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6F37C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330137B0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AED12" w14:textId="77777777" w:rsidR="00B32994" w:rsidRDefault="00B32994" w:rsidP="00B3299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576B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77C7B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F513B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113BF00C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abătută </w:t>
            </w:r>
          </w:p>
          <w:p w14:paraId="4374A4E5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sch. nr.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6C94B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535DC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01D4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F027B" w14:textId="77777777" w:rsidR="00B32994" w:rsidRPr="00BE391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F078A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7ACA9D7B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22CD5" w14:textId="77777777" w:rsidR="00B32994" w:rsidRDefault="00B32994" w:rsidP="00B3299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ED5A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80FB6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F85FF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17E4490D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34127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2774F4E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A50E2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DB70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29773" w14:textId="77777777" w:rsidR="00B32994" w:rsidRPr="00BE391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8FACF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306503D6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8600F" w14:textId="77777777" w:rsidR="00B32994" w:rsidRDefault="00B32994" w:rsidP="00B3299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9FA56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40+840</w:t>
            </w:r>
          </w:p>
          <w:p w14:paraId="1CE59BB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4B472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B4CE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16147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DBF47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FE28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1554A" w14:textId="77777777" w:rsidR="00B32994" w:rsidRPr="00BE391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1DD57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79EF0574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0E92F" w14:textId="77777777" w:rsidR="00B32994" w:rsidRDefault="00B32994" w:rsidP="00B3299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E6BA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41+000</w:t>
            </w:r>
          </w:p>
          <w:p w14:paraId="51445BE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77BEC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9EAFE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8FF7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C84D8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1106E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0547B" w14:textId="77777777" w:rsidR="00B32994" w:rsidRPr="00BE391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5CABA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2BA27F0B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122B5" w14:textId="77777777" w:rsidR="00B32994" w:rsidRDefault="00B32994" w:rsidP="00B3299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D656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  <w:p w14:paraId="4278E11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0D932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92DD4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FEF9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82C76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E56D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6B494" w14:textId="77777777" w:rsidR="00B32994" w:rsidRPr="00BE3917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A3AE6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6AB5D605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09BA5" w14:textId="77777777" w:rsidR="00B32994" w:rsidRDefault="00B32994" w:rsidP="00B3299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FC9D5" w14:textId="77777777" w:rsidR="00B32994" w:rsidRDefault="00B32994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50+200</w:t>
            </w:r>
          </w:p>
          <w:p w14:paraId="773EAF64" w14:textId="77777777" w:rsidR="00B32994" w:rsidRDefault="00B32994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B8651" w14:textId="77777777" w:rsidR="00B32994" w:rsidRDefault="00B32994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C95FD" w14:textId="77777777" w:rsidR="00B32994" w:rsidRDefault="00B32994" w:rsidP="00B77B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2C61A" w14:textId="77777777" w:rsidR="00B32994" w:rsidRDefault="00B32994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6C052" w14:textId="77777777" w:rsidR="00B32994" w:rsidRDefault="00B32994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CBA58" w14:textId="77777777" w:rsidR="00B32994" w:rsidRDefault="00B32994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5906B" w14:textId="77777777" w:rsidR="00B32994" w:rsidRPr="00BE3917" w:rsidRDefault="00B32994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23988" w14:textId="77777777" w:rsidR="00B32994" w:rsidRDefault="00B32994" w:rsidP="00B77B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3C789C6A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05FD2" w14:textId="77777777" w:rsidR="00B32994" w:rsidRDefault="00B32994" w:rsidP="00B3299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8EB9C" w14:textId="77777777" w:rsidR="00B32994" w:rsidRDefault="00B32994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50+600</w:t>
            </w:r>
          </w:p>
          <w:p w14:paraId="05037DDE" w14:textId="77777777" w:rsidR="00B32994" w:rsidRDefault="00B32994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057FB" w14:textId="77777777" w:rsidR="00B32994" w:rsidRDefault="00B32994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C2A14" w14:textId="77777777" w:rsidR="00B32994" w:rsidRDefault="00B32994" w:rsidP="00B77B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6F857" w14:textId="77777777" w:rsidR="00B32994" w:rsidRDefault="00B32994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1E87D" w14:textId="77777777" w:rsidR="00B32994" w:rsidRDefault="00B32994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0D6CE" w14:textId="77777777" w:rsidR="00B32994" w:rsidRDefault="00B32994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D7D0B" w14:textId="77777777" w:rsidR="00B32994" w:rsidRPr="00BE3917" w:rsidRDefault="00B32994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2F186" w14:textId="77777777" w:rsidR="00B32994" w:rsidRDefault="00B32994" w:rsidP="00B77B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A155636" w14:textId="77777777" w:rsidR="00B32994" w:rsidRDefault="00B32994">
      <w:pPr>
        <w:spacing w:before="40" w:after="40" w:line="192" w:lineRule="auto"/>
        <w:ind w:right="57"/>
        <w:rPr>
          <w:sz w:val="20"/>
          <w:lang w:val="ro-RO"/>
        </w:rPr>
      </w:pPr>
    </w:p>
    <w:p w14:paraId="497F419F" w14:textId="77777777" w:rsidR="00B32994" w:rsidRDefault="00B32994" w:rsidP="008D7570">
      <w:pPr>
        <w:pStyle w:val="Heading1"/>
        <w:spacing w:line="360" w:lineRule="auto"/>
      </w:pPr>
      <w:r>
        <w:t>LINIA 311</w:t>
      </w:r>
    </w:p>
    <w:p w14:paraId="32055611" w14:textId="77777777" w:rsidR="00B32994" w:rsidRDefault="00B32994" w:rsidP="00F8285A">
      <w:pPr>
        <w:pStyle w:val="Heading1"/>
        <w:spacing w:line="360" w:lineRule="auto"/>
        <w:rPr>
          <w:b w:val="0"/>
          <w:bCs w:val="0"/>
          <w:sz w:val="8"/>
        </w:rPr>
      </w:pPr>
      <w:r>
        <w:t>BUDA - SLĂNIC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32994" w14:paraId="05A12306" w14:textId="77777777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393D5" w14:textId="77777777" w:rsidR="00B32994" w:rsidRDefault="00B32994" w:rsidP="00B3299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B1B1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2+370</w:t>
            </w:r>
          </w:p>
          <w:p w14:paraId="2019EFA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AE3E2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51A43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Buda - Plopeni Sat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D48E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32B45" w14:textId="77777777" w:rsidR="00B32994" w:rsidRPr="003004A8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FF657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A669C" w14:textId="77777777" w:rsidR="00B32994" w:rsidRPr="003004A8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F4404" w14:textId="77777777" w:rsidR="00B32994" w:rsidRPr="006F7065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32994" w14:paraId="06D3803F" w14:textId="77777777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9614B" w14:textId="77777777" w:rsidR="00B32994" w:rsidRDefault="00B32994" w:rsidP="00B3299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631F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32+225</w:t>
            </w:r>
          </w:p>
          <w:p w14:paraId="03D8BC8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49BF9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063A5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Plopeni Sat  - Slănic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B6FA8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75B26" w14:textId="77777777" w:rsidR="00B32994" w:rsidRPr="003004A8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06F7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1C81B" w14:textId="77777777" w:rsidR="00B32994" w:rsidRPr="003004A8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693DE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73A0D927" w14:textId="77777777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BA722" w14:textId="77777777" w:rsidR="00B32994" w:rsidRDefault="00B32994" w:rsidP="00B3299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7B0A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190ED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190CB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 Slănic linia 3</w:t>
            </w:r>
          </w:p>
          <w:p w14:paraId="1F7C742B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166D9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73534269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79D18" w14:textId="77777777" w:rsidR="00B32994" w:rsidRPr="003004A8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291B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DC858" w14:textId="77777777" w:rsidR="00B32994" w:rsidRPr="003004A8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B92F0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CB79072" w14:textId="77777777" w:rsidR="00B32994" w:rsidRDefault="00B32994">
      <w:pPr>
        <w:tabs>
          <w:tab w:val="left" w:pos="4560"/>
        </w:tabs>
        <w:rPr>
          <w:sz w:val="20"/>
          <w:lang w:val="ro-RO"/>
        </w:rPr>
      </w:pPr>
    </w:p>
    <w:p w14:paraId="612B2B5E" w14:textId="77777777" w:rsidR="00B32994" w:rsidRDefault="00B32994" w:rsidP="00E81B3B">
      <w:pPr>
        <w:pStyle w:val="Heading1"/>
        <w:spacing w:line="360" w:lineRule="auto"/>
      </w:pPr>
      <w:r>
        <w:t>LINIA 314 G</w:t>
      </w:r>
    </w:p>
    <w:p w14:paraId="502B8EFD" w14:textId="77777777" w:rsidR="00B32994" w:rsidRDefault="00B32994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B32994" w14:paraId="1D07D951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95195" w14:textId="77777777" w:rsidR="00B32994" w:rsidRDefault="00B32994" w:rsidP="00B3299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B9A86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3AE8B" w14:textId="77777777" w:rsidR="00B32994" w:rsidRPr="00DF53C6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BD640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FA72139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49B28EF4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2FB3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D0968" w14:textId="77777777" w:rsidR="00B32994" w:rsidRPr="00DF53C6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EC81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F67E2" w14:textId="77777777" w:rsidR="00B32994" w:rsidRPr="00DF53C6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12C28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4897BBB1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8C9A6" w14:textId="77777777" w:rsidR="00B32994" w:rsidRDefault="00B32994" w:rsidP="00B3299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CBB4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846D6" w14:textId="77777777" w:rsidR="00B32994" w:rsidRPr="00DF53C6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26F9C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F8094C8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22D87FB8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87F1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1BAD3" w14:textId="77777777" w:rsidR="00B32994" w:rsidRPr="00DF53C6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9267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48535" w14:textId="77777777" w:rsidR="00B32994" w:rsidRPr="00DF53C6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71905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34A90767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85E34" w14:textId="77777777" w:rsidR="00B32994" w:rsidRDefault="00B32994" w:rsidP="00B3299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2AFC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D682A" w14:textId="77777777" w:rsidR="00B32994" w:rsidRPr="00DF53C6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1EDB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BC8A8B9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D79A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FE6B6" w14:textId="77777777" w:rsidR="00B32994" w:rsidRPr="00DF53C6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2AA0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2E866" w14:textId="77777777" w:rsidR="00B32994" w:rsidRPr="00DF53C6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A80ED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2100BEEB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32994" w14:paraId="17DA60FF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DBF93" w14:textId="77777777" w:rsidR="00B32994" w:rsidRDefault="00B32994" w:rsidP="00B3299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B5D57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8C4DE" w14:textId="77777777" w:rsidR="00B32994" w:rsidRPr="00DF53C6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57900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B5FD49C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C35D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98844" w14:textId="77777777" w:rsidR="00B32994" w:rsidRPr="00DF53C6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D5D6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574A3" w14:textId="77777777" w:rsidR="00B32994" w:rsidRPr="00DF53C6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875D9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7F2DB735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32994" w14:paraId="31FB85A5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7CA1D" w14:textId="77777777" w:rsidR="00B32994" w:rsidRDefault="00B32994" w:rsidP="00B3299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18C36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CA6A5" w14:textId="77777777" w:rsidR="00B32994" w:rsidRPr="00DF53C6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1D62B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0EE1FB60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0E755DDB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479E5514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2B4C9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E58A9" w14:textId="77777777" w:rsidR="00B32994" w:rsidRPr="00DF53C6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C3CD6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6B7BB" w14:textId="77777777" w:rsidR="00B32994" w:rsidRPr="00DF53C6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3608B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6ABF2623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2D9EB" w14:textId="77777777" w:rsidR="00B32994" w:rsidRDefault="00B32994" w:rsidP="00B3299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ED11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7DBC3" w14:textId="77777777" w:rsidR="00B32994" w:rsidRPr="00DF53C6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6861B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25E3917A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2650BCBB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0265096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5B7F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F3D86" w14:textId="77777777" w:rsidR="00B32994" w:rsidRPr="00DF53C6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81079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CE725" w14:textId="77777777" w:rsidR="00B32994" w:rsidRPr="00DF53C6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C5394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226F098" w14:textId="77777777" w:rsidR="00B32994" w:rsidRDefault="00B32994">
      <w:pPr>
        <w:spacing w:before="40" w:after="40" w:line="192" w:lineRule="auto"/>
        <w:ind w:right="57"/>
        <w:rPr>
          <w:sz w:val="20"/>
          <w:lang w:val="ro-RO"/>
        </w:rPr>
      </w:pPr>
    </w:p>
    <w:p w14:paraId="7A385008" w14:textId="77777777" w:rsidR="00B32994" w:rsidRDefault="00B32994" w:rsidP="003A5387">
      <w:pPr>
        <w:pStyle w:val="Heading1"/>
        <w:spacing w:line="360" w:lineRule="auto"/>
      </w:pPr>
      <w:r>
        <w:t>LINIA 316</w:t>
      </w:r>
    </w:p>
    <w:p w14:paraId="5D634EF2" w14:textId="77777777" w:rsidR="00B32994" w:rsidRDefault="00B32994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32994" w14:paraId="6FA2827E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8867C" w14:textId="77777777" w:rsidR="00B32994" w:rsidRDefault="00B32994" w:rsidP="00B3299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C247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F5513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F990F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264FC884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C315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EAC93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F83E7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42289" w14:textId="77777777" w:rsidR="00B32994" w:rsidRPr="00F6236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DD80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8B49055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211CAEC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B32994" w14:paraId="7954FE33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515E8" w14:textId="77777777" w:rsidR="00B32994" w:rsidRDefault="00B32994" w:rsidP="00B3299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6421E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354C4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78AD7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6375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1524F6C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461B9CF6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2C61687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2FF0F0E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495586D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712281D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B83CC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C0499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9331B" w14:textId="77777777" w:rsidR="00B32994" w:rsidRPr="00F6236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A5E44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81F06CF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B32994" w14:paraId="63765831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8E3E9" w14:textId="77777777" w:rsidR="00B32994" w:rsidRDefault="00B32994" w:rsidP="00B3299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C456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E44A6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C66CD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0E609FCA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ECFA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DD0967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8ABBE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17C6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F4AB8" w14:textId="77777777" w:rsidR="00B32994" w:rsidRPr="00F6236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26EFA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3E849A8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5E8DE5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B32994" w14:paraId="362C50CA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22D03" w14:textId="77777777" w:rsidR="00B32994" w:rsidRDefault="00B32994" w:rsidP="00B3299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5A46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1EFB9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644EE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39BF253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2B49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82037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8998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77936" w14:textId="77777777" w:rsidR="00B32994" w:rsidRPr="00F6236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1CEEE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41256D12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41512" w14:textId="77777777" w:rsidR="00B32994" w:rsidRDefault="00B32994" w:rsidP="00B3299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93C8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359CA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858F4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0C392F75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E526E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CFEE8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BE5E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047D5" w14:textId="77777777" w:rsidR="00B32994" w:rsidRPr="00F6236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07996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0CB0D308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635DD" w14:textId="77777777" w:rsidR="00B32994" w:rsidRDefault="00B32994" w:rsidP="00B3299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D2F7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282FB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7AB1A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620BEF11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F4B4B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88092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9327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2A9E6" w14:textId="77777777" w:rsidR="00B32994" w:rsidRPr="00F6236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C90EE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124733A9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C81D7" w14:textId="77777777" w:rsidR="00B32994" w:rsidRDefault="00B32994" w:rsidP="00B3299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E0E3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34+700</w:t>
            </w:r>
          </w:p>
          <w:p w14:paraId="1AE335A9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E4F5E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77AC1" w14:textId="77777777" w:rsidR="00B32994" w:rsidRDefault="00B32994" w:rsidP="007A76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7F7CFB07" w14:textId="77777777" w:rsidR="00B32994" w:rsidRDefault="00B32994" w:rsidP="007A76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72F3B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BD5A8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0652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62C56" w14:textId="77777777" w:rsidR="00B32994" w:rsidRPr="00F6236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FD9E6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491DC781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58B79" w14:textId="77777777" w:rsidR="00B32994" w:rsidRDefault="00B32994" w:rsidP="00B3299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479D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34+850</w:t>
            </w:r>
          </w:p>
          <w:p w14:paraId="70925776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23278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6EEF3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4BC9B373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60E1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70428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76C2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C7359" w14:textId="77777777" w:rsidR="00B32994" w:rsidRPr="00F6236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2081B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5A2EB36B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B7596" w14:textId="77777777" w:rsidR="00B32994" w:rsidRDefault="00B32994" w:rsidP="00B3299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AA72E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C3F37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200F7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BD15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B70CB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2E25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18E66" w14:textId="77777777" w:rsidR="00B32994" w:rsidRPr="00F6236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0CFC0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0C56B111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5F254" w14:textId="77777777" w:rsidR="00B32994" w:rsidRDefault="00B32994" w:rsidP="00B3299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E4DEB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780FFC3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B037A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115CC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403DE89C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176A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281B3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6620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AA01F" w14:textId="77777777" w:rsidR="00B32994" w:rsidRPr="00F6236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DA459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32994" w14:paraId="229ED762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39EA2" w14:textId="77777777" w:rsidR="00B32994" w:rsidRDefault="00B32994" w:rsidP="00B3299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9954C" w14:textId="77777777" w:rsidR="00B32994" w:rsidRDefault="00B32994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54618CE7" w14:textId="77777777" w:rsidR="00B32994" w:rsidRDefault="00B32994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76358" w14:textId="77777777" w:rsidR="00B32994" w:rsidRDefault="00B32994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AF040" w14:textId="77777777" w:rsidR="00B32994" w:rsidRDefault="00B32994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35BF9374" w14:textId="77777777" w:rsidR="00B32994" w:rsidRDefault="00B32994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89891" w14:textId="77777777" w:rsidR="00B32994" w:rsidRDefault="00B32994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1BAD5" w14:textId="77777777" w:rsidR="00B32994" w:rsidRDefault="00B32994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95426" w14:textId="77777777" w:rsidR="00B32994" w:rsidRDefault="00B32994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DF652" w14:textId="77777777" w:rsidR="00B32994" w:rsidRPr="00F6236C" w:rsidRDefault="00B32994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F6A54" w14:textId="77777777" w:rsidR="00B32994" w:rsidRDefault="00B32994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7942FB53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98D4A" w14:textId="77777777" w:rsidR="00B32994" w:rsidRDefault="00B32994" w:rsidP="00B3299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E1CA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F4662" w14:textId="77777777" w:rsidR="00B32994" w:rsidRPr="00F6236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BEB28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298910EF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B6B88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8F78D" w14:textId="77777777" w:rsidR="00B32994" w:rsidRPr="00514DA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DD06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22809" w14:textId="77777777" w:rsidR="00B32994" w:rsidRPr="00F6236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6C8D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1B6FD4F8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09398" w14:textId="77777777" w:rsidR="00B32994" w:rsidRDefault="00B32994" w:rsidP="00B3299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AEC3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3A93A" w14:textId="77777777" w:rsidR="00B32994" w:rsidRPr="00F6236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01453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8908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6C4DD68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012C9F97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27F31888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3400E77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D495E" w14:textId="77777777" w:rsidR="00B32994" w:rsidRPr="00514DA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457A6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38237" w14:textId="77777777" w:rsidR="00B32994" w:rsidRPr="00F6236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74070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6EC2142D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9DE20" w14:textId="77777777" w:rsidR="00B32994" w:rsidRDefault="00B32994" w:rsidP="00B3299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B35A9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66B88" w14:textId="77777777" w:rsidR="00B32994" w:rsidRPr="00F6236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84A21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7CC08211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ABB38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4DFCFC5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7D690A1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41773" w14:textId="77777777" w:rsidR="00B32994" w:rsidRPr="00514DA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4788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1E15D" w14:textId="77777777" w:rsidR="00B32994" w:rsidRPr="00F6236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F7757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B32994" w14:paraId="34272013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CFECE" w14:textId="77777777" w:rsidR="00B32994" w:rsidRDefault="00B32994" w:rsidP="00B3299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7F37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104+800</w:t>
            </w:r>
          </w:p>
          <w:p w14:paraId="53E2D7EB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2301B" w14:textId="77777777" w:rsidR="00B32994" w:rsidRPr="00F6236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C5E90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0744A397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49332" w14:textId="77777777" w:rsidR="00B32994" w:rsidRPr="00273EC0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FDFF9" w14:textId="77777777" w:rsidR="00B32994" w:rsidRPr="00514DA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0223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D216C" w14:textId="77777777" w:rsidR="00B32994" w:rsidRPr="00F6236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801BA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32994" w14:paraId="266DC979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65B22" w14:textId="77777777" w:rsidR="00B32994" w:rsidRDefault="00B32994" w:rsidP="00B3299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3063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106+500</w:t>
            </w:r>
          </w:p>
          <w:p w14:paraId="72721DCE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E6019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96717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4A24A62F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84831" w14:textId="77777777" w:rsidR="00B32994" w:rsidRPr="00273EC0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667F4" w14:textId="77777777" w:rsidR="00B32994" w:rsidRPr="00514DA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EC1B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9C37F" w14:textId="77777777" w:rsidR="00B32994" w:rsidRPr="00F6236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DC650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32994" w14:paraId="3276E100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6FBB3" w14:textId="77777777" w:rsidR="00B32994" w:rsidRDefault="00B32994" w:rsidP="00B3299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2EC9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AA87B" w14:textId="77777777" w:rsidR="00B32994" w:rsidRPr="00F6236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E51CB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49F4D427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BBC4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3B189" w14:textId="77777777" w:rsidR="00B32994" w:rsidRPr="00514DA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EAD4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9AAAC" w14:textId="77777777" w:rsidR="00B32994" w:rsidRPr="00F6236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55F54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73962AE0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27B6B" w14:textId="77777777" w:rsidR="00B32994" w:rsidRDefault="00B32994" w:rsidP="00B3299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5771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752B2" w14:textId="77777777" w:rsidR="00B32994" w:rsidRPr="00F6236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C7B95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292E0C53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B961B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A6E5C" w14:textId="77777777" w:rsidR="00B32994" w:rsidRPr="00514DA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8B67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D7EA6" w14:textId="77777777" w:rsidR="00B32994" w:rsidRPr="00F6236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08AB6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7E76FDFD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7CD82" w14:textId="77777777" w:rsidR="00B32994" w:rsidRDefault="00B32994" w:rsidP="00B3299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3D11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82EAC" w14:textId="77777777" w:rsidR="00B32994" w:rsidRPr="00F6236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370DA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2CFD120B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A0857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EAB01" w14:textId="77777777" w:rsidR="00B32994" w:rsidRPr="00514DA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2FE16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A58BA" w14:textId="77777777" w:rsidR="00B32994" w:rsidRPr="00F6236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A9D08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25B29F18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ADB0E" w14:textId="77777777" w:rsidR="00B32994" w:rsidRDefault="00B32994" w:rsidP="00B3299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2839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120+528</w:t>
            </w:r>
          </w:p>
          <w:p w14:paraId="226E6FE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8A28E" w14:textId="77777777" w:rsidR="00B32994" w:rsidRPr="00F6236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0D1B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Oltului  -</w:t>
            </w:r>
          </w:p>
          <w:p w14:paraId="65493E4E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8205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DE812" w14:textId="77777777" w:rsidR="00B32994" w:rsidRPr="00514DA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CF066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F6E9E" w14:textId="77777777" w:rsidR="00B32994" w:rsidRPr="00F6236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37D17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41938925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E16FD" w14:textId="77777777" w:rsidR="00B32994" w:rsidRDefault="00B32994" w:rsidP="00B3299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4B56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F69C3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92CBE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6D0632C3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6567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F8478" w14:textId="77777777" w:rsidR="00B32994" w:rsidRPr="00514DA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9D1B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08AA4" w14:textId="77777777" w:rsidR="00B32994" w:rsidRPr="00F6236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391F8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557FC76C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1372B" w14:textId="77777777" w:rsidR="00B32994" w:rsidRDefault="00B32994" w:rsidP="00B3299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E479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D0C9A" w14:textId="77777777" w:rsidR="00B32994" w:rsidRPr="00F6236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931E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4E5B7EF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1ED9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3C3D8" w14:textId="77777777" w:rsidR="00B32994" w:rsidRPr="00514DA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D0C16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580F0" w14:textId="77777777" w:rsidR="00B32994" w:rsidRPr="00F6236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01B9B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388ABE8A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26A54" w14:textId="77777777" w:rsidR="00B32994" w:rsidRDefault="00B32994" w:rsidP="00B3299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5E82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2728705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9C431" w14:textId="77777777" w:rsidR="00B32994" w:rsidRPr="00F6236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873CD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F5DCE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E9BFB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28E2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34655" w14:textId="77777777" w:rsidR="00B32994" w:rsidRPr="00F6236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DEEB1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74ECD14F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C7D7D" w14:textId="77777777" w:rsidR="00B32994" w:rsidRDefault="00B32994" w:rsidP="00B3299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6F796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08F4DA6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C9CDC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A67CC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00FCDD6F" w14:textId="77777777" w:rsidR="00B32994" w:rsidRPr="00830247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79EB9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11047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A368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BB95B" w14:textId="77777777" w:rsidR="00B32994" w:rsidRPr="00F6236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2B4BE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32994" w14:paraId="47BFA625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6C04E" w14:textId="77777777" w:rsidR="00B32994" w:rsidRDefault="00B32994" w:rsidP="00B3299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C4CE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149+500</w:t>
            </w:r>
          </w:p>
          <w:p w14:paraId="2E0DED5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7E745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01DC8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469341B8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 și</w:t>
            </w:r>
          </w:p>
          <w:p w14:paraId="1A4D154D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1A36DC34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3 directă,</w:t>
            </w:r>
          </w:p>
          <w:p w14:paraId="45AA7754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și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0B37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105C4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6F28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28246" w14:textId="77777777" w:rsidR="00B32994" w:rsidRPr="00F6236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CACD8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66A686CE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5C4D1" w14:textId="77777777" w:rsidR="00B32994" w:rsidRDefault="00B32994" w:rsidP="00B3299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C449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F42D2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34B75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3B7280D3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4F6C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BAE6B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F2A5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75166" w14:textId="77777777" w:rsidR="00B32994" w:rsidRPr="00F6236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A8614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5B13A243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E6900" w14:textId="77777777" w:rsidR="00B32994" w:rsidRDefault="00B32994" w:rsidP="00B3299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EE88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AB652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11B44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3E7FD161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0404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E5C39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4E9A6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45135" w14:textId="77777777" w:rsidR="00B32994" w:rsidRPr="00F6236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C382A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1510FC9C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4B99C" w14:textId="77777777" w:rsidR="00B32994" w:rsidRDefault="00B32994" w:rsidP="00B3299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16446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099AA" w14:textId="77777777" w:rsidR="00B32994" w:rsidRPr="00F6236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3C62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2464C2C0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FF34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5A99D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8C14E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C9BEF" w14:textId="77777777" w:rsidR="00B32994" w:rsidRPr="00F6236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70E6B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004B924F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7A910" w14:textId="77777777" w:rsidR="00B32994" w:rsidRDefault="00B32994" w:rsidP="00B3299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DB416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291B3" w14:textId="77777777" w:rsidR="00B32994" w:rsidRPr="00F6236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C547A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4B3174A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43A0E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3F558" w14:textId="77777777" w:rsidR="00B32994" w:rsidRPr="00514DA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7E4AB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C5AB2" w14:textId="77777777" w:rsidR="00B32994" w:rsidRPr="00F6236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05221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4E9A1281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89DC3" w14:textId="77777777" w:rsidR="00B32994" w:rsidRDefault="00B32994" w:rsidP="00B3299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94378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E1D99" w14:textId="77777777" w:rsidR="00B32994" w:rsidRPr="00F6236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2499B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397E7CAD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1C99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0AB42" w14:textId="77777777" w:rsidR="00B32994" w:rsidRPr="00514DA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6DC4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DF080" w14:textId="77777777" w:rsidR="00B32994" w:rsidRPr="00F6236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054D0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B928235" w14:textId="77777777" w:rsidR="00B32994" w:rsidRPr="000D7AA7" w:rsidRDefault="00B3299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B32994" w14:paraId="3369739D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4C43F" w14:textId="77777777" w:rsidR="00B32994" w:rsidRDefault="00B32994" w:rsidP="00B3299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94F26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E295D" w14:textId="77777777" w:rsidR="00B32994" w:rsidRPr="00F6236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5B657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6B811479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B633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AE99C" w14:textId="77777777" w:rsidR="00B32994" w:rsidRPr="00514DA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0E65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10A7D" w14:textId="77777777" w:rsidR="00B32994" w:rsidRPr="00F6236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C65C7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6376C01D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50C39" w14:textId="77777777" w:rsidR="00B32994" w:rsidRDefault="00B32994" w:rsidP="00B3299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2DDC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29A2B" w14:textId="77777777" w:rsidR="00B32994" w:rsidRPr="00F6236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14807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0B84F74F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03F1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1CB7F" w14:textId="77777777" w:rsidR="00B32994" w:rsidRPr="00514DA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8950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B5D0E" w14:textId="77777777" w:rsidR="00B32994" w:rsidRPr="00F6236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DBE9F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71AE8C70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4F705" w14:textId="77777777" w:rsidR="00B32994" w:rsidRDefault="00B32994" w:rsidP="00B3299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55688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6A855F78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C640D" w14:textId="77777777" w:rsidR="00B32994" w:rsidRPr="00F6236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70EF5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29558461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439A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3BEC4" w14:textId="77777777" w:rsidR="00B32994" w:rsidRPr="00514DA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A208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F6F4D" w14:textId="77777777" w:rsidR="00B32994" w:rsidRPr="00F6236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DD203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2BB01088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E8C3D" w14:textId="77777777" w:rsidR="00B32994" w:rsidRDefault="00B32994" w:rsidP="00B3299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6DB3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233+700</w:t>
            </w:r>
          </w:p>
          <w:p w14:paraId="34F4019B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E5547" w14:textId="77777777" w:rsidR="00B32994" w:rsidRPr="00F6236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A4096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4C9C926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895E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C0375" w14:textId="77777777" w:rsidR="00B32994" w:rsidRPr="00514DA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D63FE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1BB80" w14:textId="77777777" w:rsidR="00B32994" w:rsidRPr="00F6236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2E821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32994" w14:paraId="329AC8E1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70361" w14:textId="77777777" w:rsidR="00B32994" w:rsidRDefault="00B32994" w:rsidP="00B3299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96F2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975D1" w14:textId="77777777" w:rsidR="00B32994" w:rsidRPr="00F6236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9C68A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7A728075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71107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B14EB39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0AD97" w14:textId="77777777" w:rsidR="00B32994" w:rsidRPr="00514DA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0696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93FD5" w14:textId="77777777" w:rsidR="00B32994" w:rsidRPr="00F6236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2A1ED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2FE649A5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93A06" w14:textId="77777777" w:rsidR="00B32994" w:rsidRDefault="00B32994" w:rsidP="00B3299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3F3A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241+370</w:t>
            </w:r>
          </w:p>
          <w:p w14:paraId="6737816B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CDCB5" w14:textId="77777777" w:rsidR="00B32994" w:rsidRPr="00F6236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BE8BE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0EFC8476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268A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4A016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E3D4B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21CCB" w14:textId="77777777" w:rsidR="00B32994" w:rsidRPr="00F6236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77A94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32994" w14:paraId="6D791F15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41C87" w14:textId="77777777" w:rsidR="00B32994" w:rsidRDefault="00B32994" w:rsidP="00B3299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73BD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1BF0587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DA1A4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F126D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2B62D78F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45B6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21DDB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04C4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BF5A0" w14:textId="77777777" w:rsidR="00B32994" w:rsidRPr="00F6236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AB1D3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5974B60E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B32994" w14:paraId="2367221F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A6D53" w14:textId="77777777" w:rsidR="00B32994" w:rsidRDefault="00B32994" w:rsidP="00B3299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0FD5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4CE6D" w14:textId="77777777" w:rsidR="00B32994" w:rsidRPr="00F6236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FE5D1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43C061EF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9F3F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0A138" w14:textId="77777777" w:rsidR="00B32994" w:rsidRPr="00514DA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5C96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CF32C" w14:textId="77777777" w:rsidR="00B32994" w:rsidRPr="00F6236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9CF01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767240E5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4C10C" w14:textId="77777777" w:rsidR="00B32994" w:rsidRDefault="00B32994" w:rsidP="00B3299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ED5A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66D62" w14:textId="77777777" w:rsidR="00B32994" w:rsidRPr="00F6236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F3806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73C4F579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A251B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E6A48" w14:textId="77777777" w:rsidR="00B32994" w:rsidRPr="00514DA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00E18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98290" w14:textId="77777777" w:rsidR="00B32994" w:rsidRPr="00F6236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2B1F9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53E9D8FF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08E2D" w14:textId="77777777" w:rsidR="00B32994" w:rsidRDefault="00B32994" w:rsidP="00B3299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B06E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57CE1" w14:textId="77777777" w:rsidR="00B32994" w:rsidRPr="00F6236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481DB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2496784A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17E88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00477" w14:textId="77777777" w:rsidR="00B32994" w:rsidRPr="00514DA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83A0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5D3A3" w14:textId="77777777" w:rsidR="00B32994" w:rsidRPr="00F6236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4F28D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B32994" w14:paraId="2565C930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69D4E" w14:textId="77777777" w:rsidR="00B32994" w:rsidRDefault="00B32994" w:rsidP="00B3299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D9E0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  <w:p w14:paraId="2DE4C44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A4E5A" w14:textId="77777777" w:rsidR="00B32994" w:rsidRPr="00F6236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CB0E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  <w:p w14:paraId="410A8DF1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42719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CCE09" w14:textId="77777777" w:rsidR="00B32994" w:rsidRPr="00514DA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914F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5746A" w14:textId="77777777" w:rsidR="00B32994" w:rsidRPr="00F6236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FBA96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6293A445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3EEDC" w14:textId="77777777" w:rsidR="00B32994" w:rsidRDefault="00B32994" w:rsidP="00B3299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F3F2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64461" w14:textId="77777777" w:rsidR="00B32994" w:rsidRPr="00F6236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A4A8F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713AF33D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25A3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B7526" w14:textId="77777777" w:rsidR="00B32994" w:rsidRPr="00514DA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A212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78441" w14:textId="77777777" w:rsidR="00B32994" w:rsidRPr="00F6236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98156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B32994" w14:paraId="66E87B84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1D7B6" w14:textId="77777777" w:rsidR="00B32994" w:rsidRDefault="00B32994" w:rsidP="00B3299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D497E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  <w:p w14:paraId="4F494196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5F707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291BA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  <w:p w14:paraId="655D394D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Târgu Mureş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C29A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77824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8A996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EB549" w14:textId="77777777" w:rsidR="00B32994" w:rsidRPr="00F6236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D8A89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37392A41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7574F" w14:textId="77777777" w:rsidR="00B32994" w:rsidRDefault="00B32994" w:rsidP="00B3299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D622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BD7D2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38914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EA36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D805A4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4FD4F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6A88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BFB03" w14:textId="77777777" w:rsidR="00B32994" w:rsidRPr="00F6236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9964F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3627FD9C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2F570449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6DEA0" w14:textId="77777777" w:rsidR="00B32994" w:rsidRDefault="00B32994" w:rsidP="00B3299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75FE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67769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FB8DC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38ED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99C7DF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8663C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6E3E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252DD" w14:textId="77777777" w:rsidR="00B32994" w:rsidRPr="00F6236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1AD5F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2204DB1F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3B214FE2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C3E0F" w14:textId="77777777" w:rsidR="00B32994" w:rsidRDefault="00B32994" w:rsidP="00B3299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5A19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5C78B" w14:textId="77777777" w:rsidR="00B32994" w:rsidRPr="00F6236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51296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42A6DE55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C348E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768DE9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0FB43" w14:textId="77777777" w:rsidR="00B32994" w:rsidRPr="00514DA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40518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435B2" w14:textId="77777777" w:rsidR="00B32994" w:rsidRPr="00F6236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CCE8D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BCA56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B32994" w14:paraId="7DF27A53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267AF" w14:textId="77777777" w:rsidR="00B32994" w:rsidRDefault="00B32994" w:rsidP="00B3299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066C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502EB" w14:textId="77777777" w:rsidR="00B32994" w:rsidRPr="00F6236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DC48B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2FF9D3CD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F280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77EE819B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F0FF2" w14:textId="77777777" w:rsidR="00B32994" w:rsidRPr="00514DA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37B79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4B284" w14:textId="77777777" w:rsidR="00B32994" w:rsidRPr="00F6236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13877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BFFDDC8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EC3679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B32994" w14:paraId="68F2CAFA" w14:textId="77777777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BAF19" w14:textId="77777777" w:rsidR="00B32994" w:rsidRDefault="00B32994" w:rsidP="00B3299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9301E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7C72A" w14:textId="77777777" w:rsidR="00B32994" w:rsidRPr="00F6236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06F0C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33610291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C3B09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961914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E1AF0" w14:textId="77777777" w:rsidR="00B32994" w:rsidRPr="00514DA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C6F7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CC886" w14:textId="77777777" w:rsidR="00B32994" w:rsidRPr="00F6236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5A189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419CC665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1BA3A" w14:textId="77777777" w:rsidR="00B32994" w:rsidRDefault="00B32994" w:rsidP="00B3299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2220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F5F87" w14:textId="77777777" w:rsidR="00B32994" w:rsidRPr="00F6236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06560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330E21F1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8DD0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60839A59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53581" w14:textId="77777777" w:rsidR="00B32994" w:rsidRPr="00514DA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2624B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19537" w14:textId="77777777" w:rsidR="00B32994" w:rsidRPr="00F6236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61AC5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9DF5D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EC5599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B32994" w14:paraId="2F710452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3D540" w14:textId="77777777" w:rsidR="00B32994" w:rsidRDefault="00B32994" w:rsidP="00B3299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8D9C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8A0B4" w14:textId="77777777" w:rsidR="00B32994" w:rsidRPr="00F6236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A16AB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32E492EF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5BB8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9592388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4F64A" w14:textId="77777777" w:rsidR="00B32994" w:rsidRPr="00514DA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9659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A9970" w14:textId="77777777" w:rsidR="00B32994" w:rsidRPr="00F6236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D19DA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D5BAED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1DBF78C3" w14:textId="77777777" w:rsidR="00B32994" w:rsidRDefault="00B32994">
      <w:pPr>
        <w:spacing w:before="40" w:after="40" w:line="192" w:lineRule="auto"/>
        <w:ind w:right="57"/>
        <w:rPr>
          <w:sz w:val="20"/>
          <w:lang w:val="ro-RO"/>
        </w:rPr>
      </w:pPr>
    </w:p>
    <w:p w14:paraId="46141524" w14:textId="77777777" w:rsidR="00B32994" w:rsidRDefault="00B32994" w:rsidP="00503CFC">
      <w:pPr>
        <w:pStyle w:val="Heading1"/>
        <w:spacing w:line="360" w:lineRule="auto"/>
      </w:pPr>
      <w:r>
        <w:lastRenderedPageBreak/>
        <w:t>LINIA 412</w:t>
      </w:r>
    </w:p>
    <w:p w14:paraId="0B7BECCF" w14:textId="77777777" w:rsidR="00B32994" w:rsidRDefault="00B32994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B32994" w14:paraId="54AD7E18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875CD" w14:textId="77777777" w:rsidR="00B32994" w:rsidRDefault="00B32994" w:rsidP="00B329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C009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F1611" w14:textId="77777777" w:rsidR="00B32994" w:rsidRPr="005C35B0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E5E05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9C978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14:paraId="3BE2F0C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B3F89" w14:textId="77777777" w:rsidR="00B32994" w:rsidRPr="0039633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1245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AFE15" w14:textId="77777777" w:rsidR="00B32994" w:rsidRPr="0039633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2507B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14:paraId="5AE66B41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B32994" w14:paraId="026A1F9B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B44A0" w14:textId="77777777" w:rsidR="00B32994" w:rsidRDefault="00B32994" w:rsidP="00B329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462C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F208C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07F31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748C3697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73D1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090379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0415E" w14:textId="77777777" w:rsidR="00B32994" w:rsidRPr="0039633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8738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4438E" w14:textId="77777777" w:rsidR="00B32994" w:rsidRPr="0039633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065B1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7192DBC1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B2ACA" w14:textId="77777777" w:rsidR="00B32994" w:rsidRDefault="00B32994" w:rsidP="00B329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56B0B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83F72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69F9A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1C25B0B6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900D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155CD" w14:textId="77777777" w:rsidR="00B32994" w:rsidRPr="0039633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5675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8+497</w:t>
            </w:r>
          </w:p>
          <w:p w14:paraId="1439AA6E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BF856" w14:textId="77777777" w:rsidR="00B32994" w:rsidRPr="0039633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29B77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32994" w14:paraId="2317D0B5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55C72" w14:textId="77777777" w:rsidR="00B32994" w:rsidRDefault="00B32994" w:rsidP="00B329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8597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CA163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84288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267D4715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CA4DB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D302F" w14:textId="77777777" w:rsidR="00B32994" w:rsidRPr="0039633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E77FB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8+850</w:t>
            </w:r>
          </w:p>
          <w:p w14:paraId="492DAA3B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86F4C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2BCF5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32994" w14:paraId="2B4ECFA0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E7117" w14:textId="77777777" w:rsidR="00B32994" w:rsidRDefault="00B32994" w:rsidP="00B329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5682E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14:paraId="39EA8AF9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23943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BB22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inclusiv linia 3 directă și sch. 4A, 2, 6, 3, 1 și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D805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08596" w14:textId="77777777" w:rsidR="00B32994" w:rsidRPr="0039633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19419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B5D4D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6FAC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B32994" w14:paraId="784AEECD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FFD3A" w14:textId="77777777" w:rsidR="00B32994" w:rsidRDefault="00B32994" w:rsidP="00B329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25438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14:paraId="56059A0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29C11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A016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5CF3D1D5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5D24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128AB" w14:textId="77777777" w:rsidR="00B32994" w:rsidRPr="0039633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1DC0B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38D7B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7685A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32994" w14:paraId="686D567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831D2" w14:textId="77777777" w:rsidR="00B32994" w:rsidRDefault="00B32994" w:rsidP="00B329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C2F2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A2B0F" w14:textId="77777777" w:rsidR="00B32994" w:rsidRPr="005C35B0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2BF41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3A901487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058E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50EA7C6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73052" w14:textId="77777777" w:rsidR="00B32994" w:rsidRPr="0039633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5880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FCD34" w14:textId="77777777" w:rsidR="00B32994" w:rsidRPr="0039633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0363C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3CFFD58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AF5B0" w14:textId="77777777" w:rsidR="00B32994" w:rsidRDefault="00B32994" w:rsidP="00B329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02E56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E8B6F" w14:textId="77777777" w:rsidR="00B32994" w:rsidRPr="005C35B0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7F444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1EB2D7D4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EB50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544E08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14:paraId="5E65AFD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7E16E7E6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FCB4FE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41ED0" w14:textId="77777777" w:rsidR="00B32994" w:rsidRPr="0039633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EF49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B302E" w14:textId="77777777" w:rsidR="00B32994" w:rsidRPr="0039633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44C4D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450477C8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0692D" w14:textId="77777777" w:rsidR="00B32994" w:rsidRDefault="00B32994" w:rsidP="00B329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FBB3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5D7EEF78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5C667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94843" w14:textId="77777777" w:rsidR="00B32994" w:rsidRPr="007239CA" w:rsidRDefault="00B32994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 xml:space="preserve">St.Bonțida </w:t>
            </w:r>
          </w:p>
          <w:p w14:paraId="16A6334B" w14:textId="77777777" w:rsidR="00B32994" w:rsidRPr="007239CA" w:rsidRDefault="00B32994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inclusiv linia 2 directă și schimbătoarele</w:t>
            </w:r>
          </w:p>
          <w:p w14:paraId="010A8EF4" w14:textId="77777777" w:rsidR="00B32994" w:rsidRDefault="00B32994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4A, 2,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6,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13,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 xml:space="preserve">1 și 3A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ADDCB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B5C3C" w14:textId="77777777" w:rsidR="00B32994" w:rsidRPr="0039633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E449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9843B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2BA8E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47B9B5F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32994" w14:paraId="4219E7BD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41FA0" w14:textId="77777777" w:rsidR="00B32994" w:rsidRDefault="00B32994" w:rsidP="00B329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E338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793B022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D8826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D03D4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69B8B6AD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502CE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9919E" w14:textId="77777777" w:rsidR="00B32994" w:rsidRPr="0039633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4531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5248D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804B9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4A07CB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32994" w14:paraId="7937EBB2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C1433" w14:textId="77777777" w:rsidR="00B32994" w:rsidRDefault="00B32994" w:rsidP="00B329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FE0D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24D56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DA7FE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2062AD9E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14:paraId="04AB40EC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(zonă aparate de cale Cap X și 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64BE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A3F78" w14:textId="77777777" w:rsidR="00B32994" w:rsidRPr="0039633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1D00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15+380</w:t>
            </w:r>
          </w:p>
          <w:p w14:paraId="6F76C368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35A54" w14:textId="77777777" w:rsidR="00B32994" w:rsidRPr="0039633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D119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32994" w14:paraId="0A027327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A0DD0" w14:textId="77777777" w:rsidR="00B32994" w:rsidRDefault="00B32994" w:rsidP="00B329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0D209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66548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855F8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3E46EAA1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3ECAB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B2F37" w14:textId="77777777" w:rsidR="00B32994" w:rsidRPr="0039633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F3BA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73714ED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B4728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59F79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D93CBE8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32994" w14:paraId="37BA034E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859EA" w14:textId="77777777" w:rsidR="00B32994" w:rsidRDefault="00B32994" w:rsidP="00B329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E291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5F2A60D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1247D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1C533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00A6FDB0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EF958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0657B" w14:textId="77777777" w:rsidR="00B32994" w:rsidRPr="0039633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2141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30195D78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39763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3A627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B32994" w14:paraId="5B0C7A7B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D98B5" w14:textId="77777777" w:rsidR="00B32994" w:rsidRDefault="00B32994" w:rsidP="00B329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83BA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22+190</w:t>
            </w:r>
          </w:p>
          <w:p w14:paraId="679494A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70270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558A1" w14:textId="77777777" w:rsidR="00B32994" w:rsidRDefault="00B32994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00E5FF72" w14:textId="77777777" w:rsidR="00B32994" w:rsidRDefault="00B32994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55BB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BF770" w14:textId="77777777" w:rsidR="00B32994" w:rsidRPr="0039633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04A0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40767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CE651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32994" w14:paraId="6C97FA4D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39E59" w14:textId="77777777" w:rsidR="00B32994" w:rsidRDefault="00B32994" w:rsidP="00B329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E71C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EE683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DEA90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C47E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FCACB" w14:textId="77777777" w:rsidR="00B32994" w:rsidRPr="0039633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38379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14:paraId="3B07758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38059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FAFCC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32994" w14:paraId="5CD82E3B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A49F8" w14:textId="77777777" w:rsidR="00B32994" w:rsidRDefault="00B32994" w:rsidP="00B329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47B7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0A1C6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B0F34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E5B67">
              <w:rPr>
                <w:b/>
                <w:bCs/>
                <w:sz w:val="20"/>
                <w:lang w:val="ro-RO"/>
              </w:rPr>
              <w:t>Gherla-Dej Calatori (inclusiv linia 4 directa Gherla si schimbatoarele 4, 14, 18, 7, 5, 3 din st.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33BD8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BB459" w14:textId="77777777" w:rsidR="00B32994" w:rsidRPr="0039633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27CF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  <w:p w14:paraId="135015C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F2552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7619B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B32994" w14:paraId="4A31AD13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283BE" w14:textId="77777777" w:rsidR="00B32994" w:rsidRDefault="00B32994" w:rsidP="00B329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508F6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57F71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6BCC3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linia 4 abătută</w:t>
            </w:r>
          </w:p>
          <w:p w14:paraId="00545B38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C18E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7F93700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D307A" w14:textId="77777777" w:rsidR="00B32994" w:rsidRPr="0039633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9AF3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44E63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011A5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763E05A8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98C57" w14:textId="77777777" w:rsidR="00B32994" w:rsidRDefault="00B32994" w:rsidP="00B329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9C8A9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3DA55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BA7AD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C658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380938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6A9BDC7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23343" w14:textId="77777777" w:rsidR="00B32994" w:rsidRPr="0039633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5857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E87FE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3D9B0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A31A8A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2 și 3.</w:t>
            </w:r>
          </w:p>
        </w:tc>
      </w:tr>
      <w:tr w:rsidR="00B32994" w14:paraId="641ABEED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C0307" w14:textId="77777777" w:rsidR="00B32994" w:rsidRDefault="00B32994" w:rsidP="00B329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D0D4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  <w:p w14:paraId="35B2CEDB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689CB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0E93F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Iclod -</w:t>
            </w:r>
          </w:p>
          <w:p w14:paraId="0990C7B8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A894E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2364C" w14:textId="77777777" w:rsidR="00B32994" w:rsidRPr="0039633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9EDF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A9C82" w14:textId="77777777" w:rsidR="00B32994" w:rsidRPr="0039633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2EC29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6C3E8C12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B88B9" w14:textId="77777777" w:rsidR="00B32994" w:rsidRDefault="00B32994" w:rsidP="00B329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9205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24+820</w:t>
            </w:r>
          </w:p>
          <w:p w14:paraId="1E3B4CB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A62B7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9F1B5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6DAA5D74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02DE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D5C52" w14:textId="77777777" w:rsidR="00B32994" w:rsidRPr="0039633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B7D1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BE51A" w14:textId="77777777" w:rsidR="00B32994" w:rsidRPr="0039633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1044A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EEE6FAA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32994" w14:paraId="2E4175E5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07B09" w14:textId="77777777" w:rsidR="00B32994" w:rsidRDefault="00B32994" w:rsidP="00B329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CE2B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21CCF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80FFD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0D4A07C6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8E68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0072D" w14:textId="77777777" w:rsidR="00B32994" w:rsidRPr="0039633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FFA9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25+790</w:t>
            </w:r>
          </w:p>
          <w:p w14:paraId="02ACC03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66CD3" w14:textId="77777777" w:rsidR="00B32994" w:rsidRPr="0039633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99DA3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B32994" w14:paraId="117387A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49973" w14:textId="77777777" w:rsidR="00B32994" w:rsidRDefault="00B32994" w:rsidP="00B329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FA0A6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2F245" w14:textId="77777777" w:rsidR="00B32994" w:rsidRPr="005C35B0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52579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6FDB55B7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4479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3EC2EE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EFCE0" w14:textId="77777777" w:rsidR="00B32994" w:rsidRPr="0039633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7EB6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D9F16" w14:textId="77777777" w:rsidR="00B32994" w:rsidRPr="0039633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CE755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55A4094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75774" w14:textId="77777777" w:rsidR="00B32994" w:rsidRDefault="00B32994" w:rsidP="00B329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2AB7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817FE" w14:textId="77777777" w:rsidR="00B32994" w:rsidRPr="005C35B0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D5479" w14:textId="77777777" w:rsidR="00B32994" w:rsidRDefault="00B32994" w:rsidP="00031B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206E80B3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C053B" w14:textId="77777777" w:rsidR="00B32994" w:rsidRDefault="00B32994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17176BB" w14:textId="77777777" w:rsidR="00B32994" w:rsidRDefault="00B32994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8E4DD04" w14:textId="77777777" w:rsidR="00B32994" w:rsidRDefault="00B32994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FD0AC" w14:textId="77777777" w:rsidR="00B32994" w:rsidRPr="0039633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537BE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84505" w14:textId="77777777" w:rsidR="00B32994" w:rsidRPr="0039633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CB838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512A710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570FE" w14:textId="77777777" w:rsidR="00B32994" w:rsidRDefault="00B32994" w:rsidP="00B329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C8596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D7FA4" w14:textId="77777777" w:rsidR="00B32994" w:rsidRPr="005C35B0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6A09A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- </w:t>
            </w:r>
          </w:p>
          <w:p w14:paraId="04CC0EB0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Ax 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C282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CBB61" w14:textId="77777777" w:rsidR="00B32994" w:rsidRPr="0039633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D4AF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  <w:p w14:paraId="69A18739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D76F6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9B2BB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RV protecție muncitori între orele 6.00-21.00</w:t>
            </w:r>
          </w:p>
        </w:tc>
      </w:tr>
      <w:tr w:rsidR="00B32994" w14:paraId="6468B14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FAD47" w14:textId="77777777" w:rsidR="00B32994" w:rsidRDefault="00B32994" w:rsidP="00B329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7676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7398E" w14:textId="77777777" w:rsidR="00B32994" w:rsidRPr="005C35B0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7D3BB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Gherla - </w:t>
            </w:r>
          </w:p>
          <w:p w14:paraId="55B269ED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67D6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54C6F" w14:textId="77777777" w:rsidR="00B32994" w:rsidRPr="0039633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1EF67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14:paraId="3F2A1B49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591B7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3FD49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32994" w14:paraId="037825A6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525B8" w14:textId="77777777" w:rsidR="00B32994" w:rsidRDefault="00B32994" w:rsidP="00B329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4B72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3D6B8" w14:textId="77777777" w:rsidR="00B32994" w:rsidRPr="005C35B0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1327A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0F5A3FCD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144E47E8" w14:textId="77777777" w:rsidR="00B32994" w:rsidRDefault="00B32994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95E1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00C0EF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62B4A" w14:textId="77777777" w:rsidR="00B32994" w:rsidRPr="0039633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77366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2EEC3" w14:textId="77777777" w:rsidR="00B32994" w:rsidRPr="0039633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E9F75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214B40F5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8F220" w14:textId="77777777" w:rsidR="00B32994" w:rsidRDefault="00B32994" w:rsidP="00B329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D7E89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14:paraId="396BF72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49104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C331A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14:paraId="13F12E9C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5D90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4EBBD" w14:textId="77777777" w:rsidR="00B32994" w:rsidRPr="0039633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4A2F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C36B2" w14:textId="77777777" w:rsidR="00B32994" w:rsidRPr="0039633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B0C26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9CE1011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32994" w14:paraId="7D91F4FE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7B63E" w14:textId="77777777" w:rsidR="00B32994" w:rsidRDefault="00B32994" w:rsidP="00B329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74E0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46+720</w:t>
            </w:r>
          </w:p>
          <w:p w14:paraId="55AA2748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1D7D5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20F0C" w14:textId="77777777" w:rsidR="00B32994" w:rsidRPr="007239CA" w:rsidRDefault="00B32994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St.Dej Călători</w:t>
            </w:r>
          </w:p>
          <w:p w14:paraId="79F8252F" w14:textId="77777777" w:rsidR="00B32994" w:rsidRDefault="00B32994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(joncțiunea dintre linia 13 Dej Călători, cuprinsă între semnal M4 și vârf sch.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3T, inclusiv pod metalic km 47+005)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7769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D0B5D" w14:textId="77777777" w:rsidR="00B32994" w:rsidRPr="0039633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9FBC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DBB9F" w14:textId="77777777" w:rsidR="00B32994" w:rsidRPr="0039633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37590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67A610F7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0B2C0" w14:textId="77777777" w:rsidR="00B32994" w:rsidRDefault="00B32994" w:rsidP="00B329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660F7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47+071</w:t>
            </w:r>
          </w:p>
          <w:p w14:paraId="3F42CF2E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47+745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2DD79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7228E" w14:textId="77777777" w:rsidR="00B32994" w:rsidRPr="007239CA" w:rsidRDefault="00B32994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Dej Călători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Cășeiu</w:t>
            </w:r>
          </w:p>
          <w:p w14:paraId="318572E3" w14:textId="77777777" w:rsidR="00B32994" w:rsidRDefault="00B32994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(între vârf sch.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3T – vârf sch.1T)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53079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19322" w14:textId="77777777" w:rsidR="00B32994" w:rsidRPr="0039633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65EE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2F4A5" w14:textId="77777777" w:rsidR="00B32994" w:rsidRPr="0039633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0310A" w14:textId="77777777" w:rsidR="00B32994" w:rsidRDefault="00B32994" w:rsidP="007239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32994" w14:paraId="18085A22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5C6BE" w14:textId="77777777" w:rsidR="00B32994" w:rsidRDefault="00B32994" w:rsidP="00B329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6604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48+800</w:t>
            </w:r>
          </w:p>
          <w:p w14:paraId="59A799C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2F396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76CE1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 -</w:t>
            </w:r>
          </w:p>
          <w:p w14:paraId="36E8ADBC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DCF67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A6E8D" w14:textId="77777777" w:rsidR="00B32994" w:rsidRPr="0039633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FB95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524B3" w14:textId="77777777" w:rsidR="00B32994" w:rsidRPr="0039633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DE3C8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32994" w14:paraId="55D4B9F2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6821A" w14:textId="77777777" w:rsidR="00B32994" w:rsidRDefault="00B32994" w:rsidP="00B329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9D85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14:paraId="2B9C7019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52C4D" w14:textId="77777777" w:rsidR="00B32994" w:rsidRPr="005C35B0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148CF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14:paraId="5F5307F0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45AC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A6C6B" w14:textId="77777777" w:rsidR="00B32994" w:rsidRPr="0039633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DF13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C2C4B" w14:textId="77777777" w:rsidR="00B32994" w:rsidRPr="0039633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BF437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32994" w14:paraId="74096532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E67A8" w14:textId="77777777" w:rsidR="00B32994" w:rsidRDefault="00B32994" w:rsidP="00B329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B83B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14:paraId="71C86AE7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A09F1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C3D49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12681874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EC23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E0BBB" w14:textId="77777777" w:rsidR="00B32994" w:rsidRPr="0039633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4C48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510DE" w14:textId="77777777" w:rsidR="00B32994" w:rsidRPr="0039633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4DE9B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A6C9E80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32994" w14:paraId="0E180744" w14:textId="77777777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C210F" w14:textId="77777777" w:rsidR="00B32994" w:rsidRDefault="00B32994" w:rsidP="00B329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CF38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14:paraId="6BE7228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5C1B6" w14:textId="77777777" w:rsidR="00B32994" w:rsidRPr="005C35B0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51D09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29B7CBC5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114D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85E02" w14:textId="77777777" w:rsidR="00B32994" w:rsidRPr="0039633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B4287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3F9AE" w14:textId="77777777" w:rsidR="00B32994" w:rsidRPr="0039633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E4A5F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32994" w14:paraId="25C419A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B6CC8" w14:textId="77777777" w:rsidR="00B32994" w:rsidRDefault="00B32994" w:rsidP="00B329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90D8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8917E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25103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14:paraId="7FDAA971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34D97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43EF2" w14:textId="77777777" w:rsidR="00B32994" w:rsidRPr="0039633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FA06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8B19C" w14:textId="77777777" w:rsidR="00B32994" w:rsidRPr="0039633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2779F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2C07CB6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9F90E" w14:textId="77777777" w:rsidR="00B32994" w:rsidRDefault="00B32994" w:rsidP="00B329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48DE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93+360</w:t>
            </w:r>
          </w:p>
          <w:p w14:paraId="5C751F5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09544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B15D1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1A70AAAD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067B7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7D282" w14:textId="77777777" w:rsidR="00B32994" w:rsidRPr="0039633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3CF5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54DA3" w14:textId="77777777" w:rsidR="00B32994" w:rsidRPr="0039633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03FAE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32994" w14:paraId="14C348D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31C6A" w14:textId="77777777" w:rsidR="00B32994" w:rsidRDefault="00B32994" w:rsidP="00B329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5DADB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99+000</w:t>
            </w:r>
          </w:p>
          <w:p w14:paraId="171A0749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63B95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8A896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14:paraId="51E833B8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500A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69BDF" w14:textId="77777777" w:rsidR="00B32994" w:rsidRPr="0039633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6A35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5E919" w14:textId="77777777" w:rsidR="00B32994" w:rsidRPr="0039633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C3467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32994" w14:paraId="002136E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DDF0F" w14:textId="77777777" w:rsidR="00B32994" w:rsidRDefault="00B32994" w:rsidP="00B329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3077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1F881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76760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14:paraId="032580AE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64C88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2D586" w14:textId="77777777" w:rsidR="00B32994" w:rsidRPr="0039633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65789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90526" w14:textId="77777777" w:rsidR="00B32994" w:rsidRPr="0039633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76F9A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67378B5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3C1C4" w14:textId="77777777" w:rsidR="00B32994" w:rsidRDefault="00B32994" w:rsidP="00B329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D361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14:paraId="6FC23B2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33450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A93F0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056A44D8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FC019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970AD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45E69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6B982" w14:textId="77777777" w:rsidR="00B32994" w:rsidRPr="0039633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7A87D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01C671B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970D4" w14:textId="77777777" w:rsidR="00B32994" w:rsidRDefault="00B32994" w:rsidP="00B329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A684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E6D63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75EC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B129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5FE95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46309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81FFE" w14:textId="77777777" w:rsidR="00B32994" w:rsidRPr="0039633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0374E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 Nesemnalizată pe teren.</w:t>
            </w:r>
          </w:p>
        </w:tc>
      </w:tr>
      <w:tr w:rsidR="00B32994" w14:paraId="3556053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482A5" w14:textId="77777777" w:rsidR="00B32994" w:rsidRDefault="00B32994" w:rsidP="00B329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4CAA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7DAE9FC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3DFCC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D549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24425F79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5774E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EB6B6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459FB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CC150" w14:textId="77777777" w:rsidR="00B32994" w:rsidRPr="0039633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0C659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32994" w14:paraId="6CBFA1B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31AB9" w14:textId="77777777" w:rsidR="00B32994" w:rsidRDefault="00B32994" w:rsidP="00B329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4FBD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119+700</w:t>
            </w:r>
          </w:p>
          <w:p w14:paraId="4C6DDEF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E7EBF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12BE4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7C9DC71B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Jibou </w:t>
            </w:r>
          </w:p>
          <w:p w14:paraId="4BEC4B9F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DF37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315B7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511BB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5FD56" w14:textId="77777777" w:rsidR="00B32994" w:rsidRPr="0039633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4B43F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7838CDB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32994" w14:paraId="5051221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B1856" w14:textId="77777777" w:rsidR="00B32994" w:rsidRDefault="00B32994" w:rsidP="00B329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159A8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967A1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9976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66F142DF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F4EA9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 </w:t>
            </w:r>
          </w:p>
          <w:p w14:paraId="0A99879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3EF31EF8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7E0A5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1D789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66216" w14:textId="77777777" w:rsidR="00B32994" w:rsidRPr="0039633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DAC20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60A9AB5B" w14:textId="77777777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4A2DE" w14:textId="77777777" w:rsidR="00B32994" w:rsidRDefault="00B32994" w:rsidP="00B329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8FD7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F5C8D" w14:textId="77777777" w:rsidR="00B32994" w:rsidRPr="005C35B0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E3CCE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061F6B6E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7E68FE19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90C8E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39366A6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5B796" w14:textId="77777777" w:rsidR="00B32994" w:rsidRPr="0039633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0C1B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39917" w14:textId="77777777" w:rsidR="00B32994" w:rsidRPr="0039633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4CF83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7EEABE84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FA8EF" w14:textId="77777777" w:rsidR="00B32994" w:rsidRDefault="00B32994" w:rsidP="00B329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0C1B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4BB70" w14:textId="77777777" w:rsidR="00B32994" w:rsidRPr="005C35B0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77A60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E81A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1AAA9" w14:textId="77777777" w:rsidR="00B32994" w:rsidRPr="0039633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CBC9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B79E4" w14:textId="77777777" w:rsidR="00B32994" w:rsidRPr="0039633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0110C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B32994" w14:paraId="506F4FF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E9BC0E5" w14:textId="77777777" w:rsidR="00B32994" w:rsidRDefault="00B32994" w:rsidP="00B329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843DD3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E8B7B60" w14:textId="77777777" w:rsidR="00B32994" w:rsidRPr="005C35B0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808E246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14:paraId="47DD6D7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4BC9C56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2C654A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DA95F9C" w14:textId="77777777" w:rsidR="00B32994" w:rsidRPr="0039633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5C5A336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A1329A8" w14:textId="77777777" w:rsidR="00B32994" w:rsidRPr="0039633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C31E01B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4C6EE86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C7134" w14:textId="77777777" w:rsidR="00B32994" w:rsidRDefault="00B32994" w:rsidP="00B329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FBEFE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14:paraId="3BFEEDB7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25E59" w14:textId="77777777" w:rsidR="00B32994" w:rsidRPr="005C35B0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A4025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081B8DAF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7159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32ED9" w14:textId="77777777" w:rsidR="00B32994" w:rsidRPr="0039633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9062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D353F" w14:textId="77777777" w:rsidR="00B32994" w:rsidRPr="0039633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0852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8B03BA0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14:paraId="5BEC2D88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14:paraId="0E9BB465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14:paraId="06642F15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B32994" w14:paraId="010C7F2E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7BFD1" w14:textId="77777777" w:rsidR="00B32994" w:rsidRDefault="00B32994" w:rsidP="00B329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6986E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14:paraId="3972963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8B4A8" w14:textId="77777777" w:rsidR="00B32994" w:rsidRPr="005C35B0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78F97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618C3F63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8A74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57734" w14:textId="77777777" w:rsidR="00B32994" w:rsidRPr="0039633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AD2C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490FC" w14:textId="77777777" w:rsidR="00B32994" w:rsidRPr="0039633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AB69D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777BF88" w14:textId="77777777" w:rsidR="00B32994" w:rsidRDefault="00B32994">
      <w:pPr>
        <w:spacing w:before="40" w:after="40" w:line="192" w:lineRule="auto"/>
        <w:ind w:right="57"/>
        <w:rPr>
          <w:sz w:val="20"/>
          <w:lang w:val="ro-RO"/>
        </w:rPr>
      </w:pPr>
    </w:p>
    <w:p w14:paraId="7F85A2F9" w14:textId="77777777" w:rsidR="00B32994" w:rsidRDefault="00B32994" w:rsidP="0002281B">
      <w:pPr>
        <w:pStyle w:val="Heading1"/>
        <w:spacing w:line="360" w:lineRule="auto"/>
      </w:pPr>
      <w:r>
        <w:t>LINIA 416</w:t>
      </w:r>
    </w:p>
    <w:p w14:paraId="44CA171A" w14:textId="77777777" w:rsidR="00B32994" w:rsidRDefault="00B32994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32994" w14:paraId="09A4AFF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528F9" w14:textId="77777777" w:rsidR="00B32994" w:rsidRDefault="00B32994" w:rsidP="00B3299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19AD8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E27C3" w14:textId="77777777" w:rsidR="00B32994" w:rsidRPr="00C4423F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82EC4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28B7079F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10AC2041" w14:textId="77777777" w:rsidR="00B32994" w:rsidRDefault="00B32994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E07A6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058415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ED4B5" w14:textId="77777777" w:rsidR="00B32994" w:rsidRPr="00C4423F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30F8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682FB" w14:textId="77777777" w:rsidR="00B32994" w:rsidRPr="00C4423F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BBD2A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7BA808F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FDABF" w14:textId="77777777" w:rsidR="00B32994" w:rsidRDefault="00B32994" w:rsidP="00B3299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78B7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14:paraId="242DD89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A6DC6" w14:textId="77777777" w:rsidR="00B32994" w:rsidRPr="00C4423F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20DC3" w14:textId="77777777" w:rsidR="00B32994" w:rsidRPr="00575A50" w:rsidRDefault="00B32994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575A50">
              <w:rPr>
                <w:b/>
                <w:bCs/>
                <w:sz w:val="20"/>
                <w:lang w:val="ro-RO"/>
              </w:rPr>
              <w:t>Dej Călători</w:t>
            </w:r>
          </w:p>
          <w:p w14:paraId="3CC6BA99" w14:textId="77777777" w:rsidR="00B32994" w:rsidRDefault="00B32994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(pod metalic km 47+005)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1415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59F6B" w14:textId="77777777" w:rsidR="00B32994" w:rsidRPr="00C4423F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1B7C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3C99E" w14:textId="77777777" w:rsidR="00B32994" w:rsidRPr="00C4423F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AB67F" w14:textId="77777777" w:rsidR="00B32994" w:rsidRDefault="00B32994" w:rsidP="00575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30AFB92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CDBF8" w14:textId="77777777" w:rsidR="00B32994" w:rsidRDefault="00B32994" w:rsidP="00B3299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FBD3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9E3A2" w14:textId="77777777" w:rsidR="00B32994" w:rsidRPr="00C4423F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E87BD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129A0586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39D2B16F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DBB4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14:paraId="553759DB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14:paraId="477EFB1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D7303E8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7069CCB8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FAF59" w14:textId="77777777" w:rsidR="00B32994" w:rsidRPr="00C4423F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6B098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160BB" w14:textId="77777777" w:rsidR="00B32994" w:rsidRPr="00C4423F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8B18A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1BCD73BF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FB61B" w14:textId="77777777" w:rsidR="00B32994" w:rsidRDefault="00B32994" w:rsidP="00B3299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A23F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1B13D" w14:textId="77777777" w:rsidR="00B32994" w:rsidRPr="00C4423F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93F15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1E96053D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14:paraId="7C53AB54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14:paraId="30E0C23B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8301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14:paraId="38A8E5D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14:paraId="4285ADD6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14:paraId="1D6AD0F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5DEA477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695826D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14:paraId="75D62BF7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34618F3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07E83" w14:textId="77777777" w:rsidR="00B32994" w:rsidRPr="00C4423F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22447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6BCF1" w14:textId="77777777" w:rsidR="00B32994" w:rsidRPr="00C4423F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B3ADA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4B74614E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E22DB" w14:textId="77777777" w:rsidR="00B32994" w:rsidRDefault="00B32994" w:rsidP="00B3299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BF56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3A746" w14:textId="77777777" w:rsidR="00B32994" w:rsidRPr="00C4423F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4FD54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52972B46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3F94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14:paraId="725E819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14:paraId="2E9D65A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14:paraId="67527B2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624AA6A9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87D08" w14:textId="77777777" w:rsidR="00B32994" w:rsidRPr="00C4423F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17B5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6885C" w14:textId="77777777" w:rsidR="00B32994" w:rsidRPr="00C4423F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A08A4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04A3F8A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B32994" w14:paraId="4E9ABDA0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5D4D0" w14:textId="77777777" w:rsidR="00B32994" w:rsidRDefault="00B32994" w:rsidP="00B3299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2037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C704E" w14:textId="77777777" w:rsidR="00B32994" w:rsidRPr="00C4423F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D4C61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822B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9B675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95B67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2+743</w:t>
            </w:r>
          </w:p>
          <w:p w14:paraId="22246166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95DDE" w14:textId="77777777" w:rsidR="00B32994" w:rsidRPr="00C4423F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3095B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32994" w14:paraId="74B53081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98D9A" w14:textId="77777777" w:rsidR="00B32994" w:rsidRDefault="00B32994" w:rsidP="00B3299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A04B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2D989" w14:textId="77777777" w:rsidR="00B32994" w:rsidRPr="00C4423F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03170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5794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A0EE7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A8EA9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7+600</w:t>
            </w:r>
          </w:p>
          <w:p w14:paraId="473F9B99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10AE1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B52D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32994" w14:paraId="6B932E4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2CC7B" w14:textId="77777777" w:rsidR="00B32994" w:rsidRDefault="00B32994" w:rsidP="00B3299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B823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E8723" w14:textId="77777777" w:rsidR="00B32994" w:rsidRPr="00C4423F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334F0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14:paraId="5C62B241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D440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2068C6B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5A53C" w14:textId="77777777" w:rsidR="00B32994" w:rsidRPr="00C4423F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0C9C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91BF3" w14:textId="77777777" w:rsidR="00B32994" w:rsidRPr="00C4423F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21883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504F3A50" w14:textId="77777777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27D8F" w14:textId="77777777" w:rsidR="00B32994" w:rsidRDefault="00B32994" w:rsidP="00B3299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799D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14:paraId="18566EA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EEAEF" w14:textId="77777777" w:rsidR="00B32994" w:rsidRPr="00C4423F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7A17F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14:paraId="012B7AB4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EFEB7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E9C94" w14:textId="77777777" w:rsidR="00B32994" w:rsidRPr="00C4423F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9C6E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14:paraId="6DB1B19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7B85D" w14:textId="77777777" w:rsidR="00B32994" w:rsidRPr="00C4423F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8AA04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32994" w14:paraId="12339A8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CE742" w14:textId="77777777" w:rsidR="00B32994" w:rsidRDefault="00B32994" w:rsidP="00B3299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07A6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1725DBA7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85BBA" w14:textId="77777777" w:rsidR="00B32994" w:rsidRPr="00C4423F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3C20B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7787E0CE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8439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68C6A" w14:textId="77777777" w:rsidR="00B32994" w:rsidRPr="00C4423F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5A90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36329" w14:textId="77777777" w:rsidR="00B32994" w:rsidRPr="00C4423F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01D60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3DA9067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D19A4" w14:textId="77777777" w:rsidR="00B32994" w:rsidRDefault="00B32994" w:rsidP="00B3299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DA389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79B62" w14:textId="77777777" w:rsidR="00B32994" w:rsidRPr="00C4423F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0C590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2FC7D950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8AE27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DCAB6" w14:textId="77777777" w:rsidR="00B32994" w:rsidRPr="00C4423F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678F8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275B753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BD45B" w14:textId="77777777" w:rsidR="00B32994" w:rsidRPr="00C4423F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E950E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6B88BC4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8D40D" w14:textId="77777777" w:rsidR="00B32994" w:rsidRDefault="00B32994" w:rsidP="00B3299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BB6A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14:paraId="58BA62BB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A7FC5" w14:textId="77777777" w:rsidR="00B32994" w:rsidRPr="00C4423F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46841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3D106E97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F684E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13CD2" w14:textId="77777777" w:rsidR="00B32994" w:rsidRPr="00C4423F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71EE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8685E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8B4B0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063800B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B9853" w14:textId="77777777" w:rsidR="00B32994" w:rsidRDefault="00B32994" w:rsidP="00B3299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FB2B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72AF5" w14:textId="77777777" w:rsidR="00B32994" w:rsidRPr="00C4423F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7E01C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0F1D4341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9C71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88DB6" w14:textId="77777777" w:rsidR="00B32994" w:rsidRPr="00C4423F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1416E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7E94A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D649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65180BD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06EDB" w14:textId="77777777" w:rsidR="00B32994" w:rsidRDefault="00B32994" w:rsidP="00B3299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9A37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2141B" w14:textId="77777777" w:rsidR="00B32994" w:rsidRPr="00C4423F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A28E6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14:paraId="077FD846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8AB4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1F099D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9AF89" w14:textId="77777777" w:rsidR="00B32994" w:rsidRPr="00C4423F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FCE9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677E9" w14:textId="77777777" w:rsidR="00B32994" w:rsidRPr="00C4423F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310CA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B32994" w14:paraId="76593F3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B3E0D" w14:textId="77777777" w:rsidR="00B32994" w:rsidRDefault="00B32994" w:rsidP="00B3299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857B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14:paraId="34AA871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C3A65" w14:textId="77777777" w:rsidR="00B32994" w:rsidRPr="00C4423F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8F668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2381B2B9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22CD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FE2F7" w14:textId="77777777" w:rsidR="00B32994" w:rsidRPr="00C4423F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2FEE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A211C" w14:textId="77777777" w:rsidR="00B32994" w:rsidRPr="00C4423F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521AA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32994" w14:paraId="33E995B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AED42" w14:textId="77777777" w:rsidR="00B32994" w:rsidRDefault="00B32994" w:rsidP="00B3299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CD38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B674B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650C8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1025ECC4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8C218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c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575A50">
              <w:rPr>
                <w:b/>
                <w:bCs/>
                <w:sz w:val="20"/>
                <w:lang w:val="ro-RO"/>
              </w:rPr>
              <w:t>lc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 xml:space="preserve">i sch. R28 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575A50">
              <w:rPr>
                <w:b/>
                <w:bCs/>
                <w:sz w:val="20"/>
                <w:lang w:val="ro-RO"/>
              </w:rPr>
              <w:t>i v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AD09B" w14:textId="77777777" w:rsidR="00B32994" w:rsidRPr="00C4423F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1CBD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69303" w14:textId="77777777" w:rsidR="00B32994" w:rsidRPr="00C4423F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296A3" w14:textId="77777777" w:rsidR="00B32994" w:rsidRPr="00620605" w:rsidRDefault="00B3299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B32994" w14:paraId="3DAA57D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0CD7E" w14:textId="77777777" w:rsidR="00B32994" w:rsidRDefault="00B32994" w:rsidP="00B3299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82FF8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43+500</w:t>
            </w:r>
          </w:p>
          <w:p w14:paraId="69D504B9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31FEC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C7E18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5ACE44FF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9C227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A3200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D100E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DABB2" w14:textId="77777777" w:rsidR="00B32994" w:rsidRPr="00C4423F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0B7DD" w14:textId="77777777" w:rsidR="00B32994" w:rsidRPr="0029205F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29205F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B32994" w14:paraId="522BB10D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9135F" w14:textId="77777777" w:rsidR="00B32994" w:rsidRDefault="00B32994" w:rsidP="00B3299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900C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0716B" w14:textId="77777777" w:rsidR="00B32994" w:rsidRPr="00C4423F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BF183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0F0CE7B0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10E2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89F05" w14:textId="77777777" w:rsidR="00B32994" w:rsidRPr="00C4423F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96D2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CCE53" w14:textId="77777777" w:rsidR="00B32994" w:rsidRPr="00C4423F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43498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F2A189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B32994" w14:paraId="56D631F7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426F9" w14:textId="77777777" w:rsidR="00B32994" w:rsidRDefault="00B32994" w:rsidP="00B3299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803D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7F971" w14:textId="77777777" w:rsidR="00B32994" w:rsidRPr="00C4423F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92FA7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0CE5FE13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0E1A9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E0A87" w14:textId="77777777" w:rsidR="00B32994" w:rsidRPr="00C4423F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6B9E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5C89A" w14:textId="77777777" w:rsidR="00B32994" w:rsidRPr="00C4423F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D89F1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B1E620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B32994" w14:paraId="71DE6CEB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7B07C" w14:textId="77777777" w:rsidR="00B32994" w:rsidRDefault="00B32994" w:rsidP="00B3299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A8A7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FF0F2" w14:textId="77777777" w:rsidR="00B32994" w:rsidRPr="00C4423F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B4058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07A02DF0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F0BF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74B8B1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2F589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26F9B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08604" w14:textId="77777777" w:rsidR="00B32994" w:rsidRPr="00C4423F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23944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C6BE289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B32994" w14:paraId="744B11A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57AB0" w14:textId="77777777" w:rsidR="00B32994" w:rsidRDefault="00B32994" w:rsidP="00B3299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0B3F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3DDBA" w14:textId="77777777" w:rsidR="00B32994" w:rsidRPr="00C4423F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DCC63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51B6C50F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2BB2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26D75" w14:textId="77777777" w:rsidR="00B32994" w:rsidRPr="00C4423F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DF47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7BC8A" w14:textId="77777777" w:rsidR="00B32994" w:rsidRPr="00C4423F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8CF08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37025F6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18397" w14:textId="77777777" w:rsidR="00B32994" w:rsidRDefault="00B32994" w:rsidP="00B3299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23A29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DE592" w14:textId="77777777" w:rsidR="00B32994" w:rsidRPr="00C4423F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D1877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20903B9D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BBA38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3DB6B" w14:textId="77777777" w:rsidR="00B32994" w:rsidRPr="00C4423F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5995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8C060" w14:textId="77777777" w:rsidR="00B32994" w:rsidRPr="00C4423F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902EF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113687B" w14:textId="77777777" w:rsidR="00B32994" w:rsidRDefault="00B32994">
      <w:pPr>
        <w:spacing w:before="40" w:after="40" w:line="192" w:lineRule="auto"/>
        <w:ind w:right="57"/>
        <w:rPr>
          <w:sz w:val="20"/>
          <w:lang w:val="ro-RO"/>
        </w:rPr>
      </w:pPr>
    </w:p>
    <w:p w14:paraId="7A270697" w14:textId="77777777" w:rsidR="00B32994" w:rsidRDefault="00B32994" w:rsidP="003146F4">
      <w:pPr>
        <w:pStyle w:val="Heading1"/>
        <w:spacing w:line="360" w:lineRule="auto"/>
      </w:pPr>
      <w:r>
        <w:t>LINIA 417</w:t>
      </w:r>
    </w:p>
    <w:p w14:paraId="4634CC36" w14:textId="77777777" w:rsidR="00B32994" w:rsidRDefault="00B32994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B32994" w14:paraId="79490E9D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B091C" w14:textId="77777777" w:rsidR="00B32994" w:rsidRDefault="00B32994" w:rsidP="00B3299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95AAD" w14:textId="77777777" w:rsidR="00B32994" w:rsidRDefault="00B32994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88114" w14:textId="77777777" w:rsidR="00B32994" w:rsidRPr="002D7BD3" w:rsidRDefault="00B32994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CBB21" w14:textId="77777777" w:rsidR="00B32994" w:rsidRDefault="00B32994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76F392D0" w14:textId="77777777" w:rsidR="00B32994" w:rsidRDefault="00B32994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14:paraId="79542DBF" w14:textId="77777777" w:rsidR="00B32994" w:rsidRDefault="00B32994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BDFB7" w14:textId="77777777" w:rsidR="00B32994" w:rsidRDefault="00B32994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14:paraId="1E72358A" w14:textId="77777777" w:rsidR="00B32994" w:rsidRDefault="00B32994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CC29B" w14:textId="77777777" w:rsidR="00B32994" w:rsidRPr="00655FB7" w:rsidRDefault="00B32994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2751F" w14:textId="77777777" w:rsidR="00B32994" w:rsidRDefault="00B32994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404AD" w14:textId="77777777" w:rsidR="00B32994" w:rsidRPr="002D7BD3" w:rsidRDefault="00B32994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40F3B" w14:textId="77777777" w:rsidR="00B32994" w:rsidRDefault="00B32994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14:paraId="02C2A87B" w14:textId="77777777" w:rsidR="00B32994" w:rsidRDefault="00B32994">
      <w:pPr>
        <w:spacing w:before="40" w:after="40" w:line="192" w:lineRule="auto"/>
        <w:ind w:right="57"/>
        <w:rPr>
          <w:sz w:val="20"/>
          <w:lang w:val="ro-RO"/>
        </w:rPr>
      </w:pPr>
    </w:p>
    <w:p w14:paraId="7ADC3141" w14:textId="77777777" w:rsidR="00B32994" w:rsidRDefault="00B32994" w:rsidP="00D37279">
      <w:pPr>
        <w:pStyle w:val="Heading1"/>
        <w:spacing w:line="276" w:lineRule="auto"/>
      </w:pPr>
      <w:r>
        <w:t>LINIA 418</w:t>
      </w:r>
    </w:p>
    <w:p w14:paraId="6C5A9707" w14:textId="77777777" w:rsidR="00B32994" w:rsidRDefault="00B32994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32994" w14:paraId="38E3C0FB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0D0AA" w14:textId="77777777" w:rsidR="00B32994" w:rsidRDefault="00B32994" w:rsidP="00B3299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203F8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14:paraId="5CCEFE62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1E5C6" w14:textId="77777777" w:rsidR="00B32994" w:rsidRPr="00896D96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88D2F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14:paraId="71AD1D03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EED3C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FD511" w14:textId="77777777" w:rsidR="00B32994" w:rsidRPr="00896D96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D9E7B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59C17" w14:textId="77777777" w:rsidR="00B32994" w:rsidRPr="00896D96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1FC2B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6AF5E597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F4257" w14:textId="77777777" w:rsidR="00B32994" w:rsidRDefault="00B32994" w:rsidP="00B3299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0BF54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8A413" w14:textId="77777777" w:rsidR="00B32994" w:rsidRPr="00896D96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B4D56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14:paraId="6AE2AD50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FC46F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F9F3A" w14:textId="77777777" w:rsidR="00B32994" w:rsidRPr="00896D96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C6A29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1648F" w14:textId="77777777" w:rsidR="00B32994" w:rsidRPr="00896D96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BAE98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67EB2DB9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5D307" w14:textId="77777777" w:rsidR="00B32994" w:rsidRDefault="00B32994" w:rsidP="00B3299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DB971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45+440</w:t>
            </w:r>
          </w:p>
          <w:p w14:paraId="722FEE4D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60067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A2FC8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Măgheruș Șieu -</w:t>
            </w:r>
          </w:p>
          <w:p w14:paraId="5467E69E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728DF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7B4F2" w14:textId="77777777" w:rsidR="00B32994" w:rsidRPr="00896D96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5A21F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962FF" w14:textId="77777777" w:rsidR="00B32994" w:rsidRPr="00896D96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77B1F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32994" w14:paraId="0496B827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60DC4" w14:textId="77777777" w:rsidR="00B32994" w:rsidRDefault="00B32994" w:rsidP="00B3299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ADFD6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14:paraId="40B9E118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D3315" w14:textId="77777777" w:rsidR="00B32994" w:rsidRPr="00896D96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D6C8B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2B59E804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33269AED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14:paraId="6B1235C9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648FF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B248B" w14:textId="77777777" w:rsidR="00B32994" w:rsidRPr="00896D96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5D464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1EFBF" w14:textId="77777777" w:rsidR="00B32994" w:rsidRPr="00896D96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7500D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32994" w14:paraId="64003B35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350D7" w14:textId="77777777" w:rsidR="00B32994" w:rsidRDefault="00B32994" w:rsidP="00B3299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10313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FC7DF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372ED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6EBCE1C9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EC73E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E6CAB" w14:textId="77777777" w:rsidR="00B32994" w:rsidRPr="00896D96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B991C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DC1D4" w14:textId="77777777" w:rsidR="00B32994" w:rsidRPr="00896D96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1C930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5ED16DB2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C5B5C" w14:textId="77777777" w:rsidR="00B32994" w:rsidRDefault="00B32994" w:rsidP="00B3299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9C2F8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77398952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5F7D6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1C00E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0A01C7E9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EDBA3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CB337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404E4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CA835" w14:textId="77777777" w:rsidR="00B32994" w:rsidRPr="00896D96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DE7C5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32994" w14:paraId="653DBA49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A2C8B" w14:textId="77777777" w:rsidR="00B32994" w:rsidRDefault="00B32994" w:rsidP="00B3299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B9308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  <w:p w14:paraId="77847F22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E2467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75060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75F314E4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55A81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DBB16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F2BFB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73918" w14:textId="77777777" w:rsidR="00B32994" w:rsidRPr="00896D96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5F967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32994" w14:paraId="0F355ACB" w14:textId="77777777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06282" w14:textId="77777777" w:rsidR="00B32994" w:rsidRDefault="00B32994" w:rsidP="00B3299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FBC7D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EE824" w14:textId="77777777" w:rsidR="00B32994" w:rsidRPr="00896D96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C9A06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14:paraId="04EDB612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E7482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5E7859E5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14:paraId="4A1D88A6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A1015B4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D8C96" w14:textId="77777777" w:rsidR="00B32994" w:rsidRPr="00896D96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70313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DCCAA" w14:textId="77777777" w:rsidR="00B32994" w:rsidRPr="00896D96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16AA7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B32994" w14:paraId="2966A0FB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8D439" w14:textId="77777777" w:rsidR="00B32994" w:rsidRDefault="00B32994" w:rsidP="00B3299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24434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F7341" w14:textId="77777777" w:rsidR="00B32994" w:rsidRPr="00896D96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561D4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7B56B3FD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3F708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8CD23" w14:textId="77777777" w:rsidR="00B32994" w:rsidRPr="00896D96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2B2BF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02D1E" w14:textId="77777777" w:rsidR="00B32994" w:rsidRPr="00896D96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FA8AB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6561D842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A9692" w14:textId="77777777" w:rsidR="00B32994" w:rsidRDefault="00B32994" w:rsidP="00B3299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F53A1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8133E" w14:textId="77777777" w:rsidR="00B32994" w:rsidRPr="00896D96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6FD81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5FE7F861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09C1E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226E8" w14:textId="77777777" w:rsidR="00B32994" w:rsidRPr="00896D96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B5D5D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96C6A" w14:textId="77777777" w:rsidR="00B32994" w:rsidRPr="00896D96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0D7C1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32994" w14:paraId="0FAF2D79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25150" w14:textId="77777777" w:rsidR="00B32994" w:rsidRDefault="00B32994" w:rsidP="00B3299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65522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235CE8EC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06AF8" w14:textId="77777777" w:rsidR="00B32994" w:rsidRPr="00896D96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47FA4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14:paraId="25D17E5D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969B5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9403C" w14:textId="77777777" w:rsidR="00B32994" w:rsidRPr="00896D96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224D3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B8320" w14:textId="77777777" w:rsidR="00B32994" w:rsidRPr="00896D96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23F9C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4C9568BC" w14:textId="77777777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040B7" w14:textId="77777777" w:rsidR="00B32994" w:rsidRDefault="00B32994" w:rsidP="00B3299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F8A71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EE25A" w14:textId="77777777" w:rsidR="00B32994" w:rsidRPr="00896D96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E4D3F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14:paraId="0B46265B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A3AF1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3E6C5" w14:textId="77777777" w:rsidR="00B32994" w:rsidRPr="00896D96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90EBF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7A6E7" w14:textId="77777777" w:rsidR="00B32994" w:rsidRPr="00896D96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ACCF3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ADFC1B3" w14:textId="77777777" w:rsidR="00B32994" w:rsidRDefault="00B32994" w:rsidP="00D37279">
      <w:pPr>
        <w:spacing w:before="40" w:after="40" w:line="276" w:lineRule="auto"/>
        <w:ind w:right="57"/>
        <w:rPr>
          <w:sz w:val="20"/>
          <w:lang w:val="ro-RO"/>
        </w:rPr>
      </w:pPr>
    </w:p>
    <w:p w14:paraId="5E4C6497" w14:textId="77777777" w:rsidR="00B32994" w:rsidRDefault="00B32994" w:rsidP="00380064">
      <w:pPr>
        <w:pStyle w:val="Heading1"/>
        <w:spacing w:line="360" w:lineRule="auto"/>
      </w:pPr>
      <w:r>
        <w:t>LINIA 500</w:t>
      </w:r>
    </w:p>
    <w:p w14:paraId="33BBDDD5" w14:textId="77777777" w:rsidR="00B32994" w:rsidRPr="00071303" w:rsidRDefault="00B32994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B32994" w14:paraId="63493CA3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9FA36" w14:textId="77777777" w:rsidR="00B32994" w:rsidRDefault="00B32994" w:rsidP="00B329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0CE8C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62+820</w:t>
            </w:r>
          </w:p>
          <w:p w14:paraId="61409E09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62+870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B9C8F" w14:textId="77777777" w:rsidR="00B32994" w:rsidRPr="00D33E71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1D2E4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Ploieşti Sud -</w:t>
            </w:r>
          </w:p>
          <w:p w14:paraId="29F476D5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Ploieşti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F828D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02568" w14:textId="77777777" w:rsidR="00B32994" w:rsidRPr="00D33E71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7B384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E934A" w14:textId="77777777" w:rsidR="00B32994" w:rsidRPr="00D33E71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54A89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32994" w14:paraId="458042DE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83560" w14:textId="77777777" w:rsidR="00B32994" w:rsidRDefault="00B32994" w:rsidP="00B329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45687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84ACA" w14:textId="77777777" w:rsidR="00B32994" w:rsidRPr="00D33E71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A07BE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58B7CE20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1E6B941E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E0B5B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3BA66E56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3AFA2" w14:textId="77777777" w:rsidR="00B32994" w:rsidRPr="00D33E71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5C441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6A265" w14:textId="77777777" w:rsidR="00B32994" w:rsidRPr="00D33E71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0B9AF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2994" w14:paraId="26DC3DEA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225BF" w14:textId="77777777" w:rsidR="00B32994" w:rsidRDefault="00B32994" w:rsidP="00B329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F0E31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046AB" w14:textId="77777777" w:rsidR="00B32994" w:rsidRPr="00D33E71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3D1EE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1EC98010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3342AF2B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6D7CB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58D1520C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58540" w14:textId="77777777" w:rsidR="00B32994" w:rsidRPr="00D33E71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5E1DD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68745" w14:textId="77777777" w:rsidR="00B32994" w:rsidRPr="00D33E71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02D72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2994" w14:paraId="66A767C9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00921" w14:textId="77777777" w:rsidR="00B32994" w:rsidRDefault="00B32994" w:rsidP="00B329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B3000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035D30E4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959D8" w14:textId="77777777" w:rsidR="00B32994" w:rsidRPr="00D33E71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88418" w14:textId="77777777" w:rsidR="00B32994" w:rsidRPr="0008670B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6EA05147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175AF25A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02D5B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8BA8C" w14:textId="77777777" w:rsidR="00B32994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9796D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4525E" w14:textId="77777777" w:rsidR="00B32994" w:rsidRPr="00D33E71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8BF16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32994" w:rsidRPr="00456545" w14:paraId="54B6C438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57E15" w14:textId="77777777" w:rsidR="00B32994" w:rsidRPr="00456545" w:rsidRDefault="00B32994" w:rsidP="00B329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2D354" w14:textId="77777777" w:rsidR="00B32994" w:rsidRPr="00456545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22657" w14:textId="77777777" w:rsidR="00B32994" w:rsidRPr="00D33E71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5B5DD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4C8ECC75" w14:textId="77777777" w:rsidR="00B32994" w:rsidRPr="00456545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670EF" w14:textId="77777777" w:rsidR="00B32994" w:rsidRPr="00456545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73ECB" w14:textId="77777777" w:rsidR="00B32994" w:rsidRPr="00D33E71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0AD8A" w14:textId="77777777" w:rsidR="00B32994" w:rsidRPr="00456545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E5F05" w14:textId="77777777" w:rsidR="00B32994" w:rsidRPr="00D33E71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0457D" w14:textId="77777777" w:rsidR="00B32994" w:rsidRPr="00456545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2994" w:rsidRPr="00456545" w14:paraId="3F8661E8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28345" w14:textId="77777777" w:rsidR="00B32994" w:rsidRPr="00456545" w:rsidRDefault="00B32994" w:rsidP="00B329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2A942" w14:textId="77777777" w:rsidR="00B32994" w:rsidRPr="00456545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435D9" w14:textId="77777777" w:rsidR="00B32994" w:rsidRPr="00D33E71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2B3C1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55E6B87F" w14:textId="77777777" w:rsidR="00B32994" w:rsidRPr="00456545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0C19F" w14:textId="77777777" w:rsidR="00B32994" w:rsidRPr="00456545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0B04D" w14:textId="77777777" w:rsidR="00B32994" w:rsidRPr="00D33E71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85503" w14:textId="77777777" w:rsidR="00B32994" w:rsidRPr="00456545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2222B" w14:textId="77777777" w:rsidR="00B32994" w:rsidRPr="00D33E71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5896F" w14:textId="77777777" w:rsidR="00B32994" w:rsidRPr="00456545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2994" w:rsidRPr="00456545" w14:paraId="30216A2F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6E16B" w14:textId="77777777" w:rsidR="00B32994" w:rsidRPr="00456545" w:rsidRDefault="00B32994" w:rsidP="00B329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27B13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45983A08" w14:textId="77777777" w:rsidR="00B32994" w:rsidRPr="00456545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70C3D" w14:textId="77777777" w:rsidR="00B32994" w:rsidRPr="00D33E71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D6E01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6592014A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8676C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47785" w14:textId="77777777" w:rsidR="00B32994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A08A1" w14:textId="77777777" w:rsidR="00B32994" w:rsidRPr="00456545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9BDC3" w14:textId="77777777" w:rsidR="00B32994" w:rsidRPr="00D33E71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1C14C" w14:textId="77777777" w:rsidR="00B32994" w:rsidRPr="00456545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2994" w:rsidRPr="00456545" w14:paraId="120B404E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3645E" w14:textId="77777777" w:rsidR="00B32994" w:rsidRPr="00456545" w:rsidRDefault="00B32994" w:rsidP="00B329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E3513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69270C51" w14:textId="77777777" w:rsidR="00B32994" w:rsidRPr="00456545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0675B" w14:textId="77777777" w:rsidR="00B32994" w:rsidRPr="00D33E71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9BF11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48039AB5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3000D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5CB97" w14:textId="77777777" w:rsidR="00B32994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023AB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31F5195C" w14:textId="77777777" w:rsidR="00B32994" w:rsidRPr="00456545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AA7C7" w14:textId="77777777" w:rsidR="00B32994" w:rsidRPr="00D33E71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35077" w14:textId="77777777" w:rsidR="00B32994" w:rsidRPr="004143AF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212B089" w14:textId="77777777" w:rsidR="00B32994" w:rsidRPr="00A3090B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2994" w:rsidRPr="00456545" w14:paraId="6FE58C6D" w14:textId="77777777">
        <w:trPr>
          <w:cantSplit/>
          <w:trHeight w:val="12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E9D38" w14:textId="77777777" w:rsidR="00B32994" w:rsidRPr="00456545" w:rsidRDefault="00B32994" w:rsidP="00B329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23F9D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F54CF" w14:textId="77777777" w:rsidR="00B32994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55CD3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2186B30A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 și</w:t>
            </w:r>
          </w:p>
          <w:p w14:paraId="478F5CCD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61E7F9F7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D5C3D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84C07" w14:textId="77777777" w:rsidR="00B32994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98768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579C529C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76+280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9FC7F" w14:textId="77777777" w:rsidR="00B32994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8551A" w14:textId="77777777" w:rsidR="00B32994" w:rsidRPr="004143AF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32994" w:rsidRPr="00456545" w14:paraId="300FC6AD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92476" w14:textId="77777777" w:rsidR="00B32994" w:rsidRPr="00456545" w:rsidRDefault="00B32994" w:rsidP="00B329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8AE3E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13F2B" w14:textId="77777777" w:rsidR="00B32994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10266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22B60296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DEDF6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4EEEDC6B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ADDD9" w14:textId="77777777" w:rsidR="00B32994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D93AB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6C5B0" w14:textId="77777777" w:rsidR="00B32994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ABE1C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7C3BD2" w14:textId="77777777" w:rsidR="00B32994" w:rsidRPr="005F21B7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B32994" w:rsidRPr="00456545" w14:paraId="25316A9C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59716" w14:textId="77777777" w:rsidR="00B32994" w:rsidRPr="00456545" w:rsidRDefault="00B32994" w:rsidP="00B329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228B1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FF840" w14:textId="77777777" w:rsidR="00B32994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382F1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00C353A3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C3FE5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33DC306D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A8AAF" w14:textId="77777777" w:rsidR="00B32994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7212E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0D81A" w14:textId="77777777" w:rsidR="00B32994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F109F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4D7FEC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B32994" w:rsidRPr="00456545" w14:paraId="431C15D9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3AF65" w14:textId="77777777" w:rsidR="00B32994" w:rsidRPr="00456545" w:rsidRDefault="00B32994" w:rsidP="00B329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CB5E5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AE3F0" w14:textId="77777777" w:rsidR="00B32994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74E8C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613D1B1D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6019A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18B83129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2BEEB" w14:textId="77777777" w:rsidR="00B32994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34174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2C366" w14:textId="77777777" w:rsidR="00B32994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F0C1A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E01897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B32994" w:rsidRPr="00456545" w14:paraId="69AACBBE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EFA21" w14:textId="77777777" w:rsidR="00B32994" w:rsidRPr="00456545" w:rsidRDefault="00B32994" w:rsidP="00B329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E84BA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6AB03" w14:textId="77777777" w:rsidR="00B32994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B6AF5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78E2FCD0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9A02A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0752349E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93E34" w14:textId="77777777" w:rsidR="00B32994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4428F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A308F" w14:textId="77777777" w:rsidR="00B32994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591CE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A733A0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4A7445E9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B32994" w:rsidRPr="00456545" w14:paraId="4A00FECA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71888" w14:textId="77777777" w:rsidR="00B32994" w:rsidRPr="00456545" w:rsidRDefault="00B32994" w:rsidP="00B329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4F173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75BF8CA9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41EF6" w14:textId="77777777" w:rsidR="00B32994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4AF09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03DBED26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58E77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745E4" w14:textId="77777777" w:rsidR="00B32994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133C9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224C9ECE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5172E" w14:textId="77777777" w:rsidR="00B32994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73173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32994" w14:paraId="2972A921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B6872" w14:textId="77777777" w:rsidR="00B32994" w:rsidRDefault="00B32994" w:rsidP="00B329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2A7D2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CE4EE" w14:textId="77777777" w:rsidR="00B32994" w:rsidRPr="00D33E71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7366F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02300E1B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9CF42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0FB0BD9C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0A66B2FD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D5207" w14:textId="77777777" w:rsidR="00B32994" w:rsidRPr="00D33E71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0A046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16D14" w14:textId="77777777" w:rsidR="00B32994" w:rsidRPr="00D33E71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27554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CDBE1EC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6A76DC5F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6CF106D8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75A0809B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B32994" w14:paraId="06A5DB75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F2357" w14:textId="77777777" w:rsidR="00B32994" w:rsidRDefault="00B32994" w:rsidP="00B329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B9DF7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7F303" w14:textId="77777777" w:rsidR="00B32994" w:rsidRPr="00D33E71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26B3D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6F89095B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8CE2F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594AD117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26444E7A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3601C" w14:textId="77777777" w:rsidR="00B32994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AD815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0632B" w14:textId="77777777" w:rsidR="00B32994" w:rsidRPr="00D33E71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90B51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7F3D9B9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70F469FE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6B9322AB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B32994" w14:paraId="2F140CCB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0C92F" w14:textId="77777777" w:rsidR="00B32994" w:rsidRDefault="00B32994" w:rsidP="00B329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2D3F7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78DA4D92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EC5A3" w14:textId="77777777" w:rsidR="00B32994" w:rsidRPr="00D33E71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0DD4D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134699B5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16837A37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45211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D37F5" w14:textId="77777777" w:rsidR="00B32994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88D6B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60C6D" w14:textId="77777777" w:rsidR="00B32994" w:rsidRPr="00D33E71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7812B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734B14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B32994" w14:paraId="2F3C4F42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B8903" w14:textId="77777777" w:rsidR="00B32994" w:rsidRDefault="00B32994" w:rsidP="00B329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3F396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47D83" w14:textId="77777777" w:rsidR="00B32994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FD105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3DB2A321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Y,</w:t>
            </w:r>
          </w:p>
          <w:p w14:paraId="0928FB90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77D3C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C29EF" w14:textId="77777777" w:rsidR="00B32994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18613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128+700</w:t>
            </w:r>
          </w:p>
          <w:p w14:paraId="3C814EFC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FE958" w14:textId="77777777" w:rsidR="00B32994" w:rsidRPr="00D33E71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7BFF8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sch. 4, 20, 22 și 40 Cap Y.</w:t>
            </w:r>
          </w:p>
        </w:tc>
      </w:tr>
      <w:tr w:rsidR="00B32994" w14:paraId="31159541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9595D" w14:textId="77777777" w:rsidR="00B32994" w:rsidRDefault="00B32994" w:rsidP="00B329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61C13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6B8FF631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4A838" w14:textId="77777777" w:rsidR="00B32994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62DE8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5CEBF4A5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55633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8D0D2" w14:textId="77777777" w:rsidR="00B32994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FF084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AC4D4" w14:textId="77777777" w:rsidR="00B32994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DE0CB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32994" w14:paraId="0A009DE8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B995C" w14:textId="77777777" w:rsidR="00B32994" w:rsidRDefault="00B32994" w:rsidP="00B329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7217B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689C5B53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871DE" w14:textId="77777777" w:rsidR="00B32994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52F03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29494601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F6BE0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A7693" w14:textId="77777777" w:rsidR="00B32994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3A52B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42C34" w14:textId="77777777" w:rsidR="00B32994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0889B" w14:textId="77777777" w:rsidR="00B32994" w:rsidRPr="004143AF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9D5613F" w14:textId="77777777" w:rsidR="00B32994" w:rsidRPr="004143AF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2994" w14:paraId="0D4EB837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69609" w14:textId="77777777" w:rsidR="00B32994" w:rsidRDefault="00B32994" w:rsidP="00B329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6BF6B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A5824" w14:textId="77777777" w:rsidR="00B32994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4490C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3AD347BF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443ED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EB742" w14:textId="77777777" w:rsidR="00B32994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948D9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425C9FEC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FFA92" w14:textId="77777777" w:rsidR="00B32994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CAB13" w14:textId="77777777" w:rsidR="00B32994" w:rsidRPr="004143AF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26BD171" w14:textId="77777777" w:rsidR="00B32994" w:rsidRPr="004143AF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2994" w14:paraId="25CA6A0A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DD97E" w14:textId="77777777" w:rsidR="00B32994" w:rsidRDefault="00B32994" w:rsidP="00B329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D837F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A9F57" w14:textId="77777777" w:rsidR="00B32994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F9E48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4627E32F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3504E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C65BA" w14:textId="77777777" w:rsidR="00B32994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75C8E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65EBF" w14:textId="77777777" w:rsidR="00B32994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D90D7" w14:textId="77777777" w:rsidR="00B32994" w:rsidRPr="004143AF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32994" w14:paraId="3531B4F2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2C49E" w14:textId="77777777" w:rsidR="00B32994" w:rsidRDefault="00B32994" w:rsidP="00B329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DCA13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E0B3A" w14:textId="77777777" w:rsidR="00B32994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17F1F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094693F1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6498F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0D7F4" w14:textId="77777777" w:rsidR="00B32994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97FCA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79B81B2E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7B9C2" w14:textId="77777777" w:rsidR="00B32994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E1FAC" w14:textId="77777777" w:rsidR="00B32994" w:rsidRPr="004143AF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32994" w14:paraId="0E8BC197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768E0" w14:textId="77777777" w:rsidR="00B32994" w:rsidRDefault="00B32994" w:rsidP="00B329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F45BA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296B6" w14:textId="77777777" w:rsidR="00B32994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C890C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45A295C2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80BD2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A30B0" w14:textId="77777777" w:rsidR="00B32994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A88A9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98220" w14:textId="77777777" w:rsidR="00B32994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1F173" w14:textId="77777777" w:rsidR="00B32994" w:rsidRPr="00534A55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23B88ADE" w14:textId="77777777" w:rsidR="00B32994" w:rsidRPr="00534A55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79B42210" w14:textId="77777777" w:rsidR="00B32994" w:rsidRPr="004143AF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B32994" w14:paraId="4568E75B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E8869" w14:textId="77777777" w:rsidR="00B32994" w:rsidRDefault="00B32994" w:rsidP="00B329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3F3B8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9AFF1" w14:textId="77777777" w:rsidR="00B32994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F58B7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6CDB25BE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3CBE2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15944" w14:textId="77777777" w:rsidR="00B32994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A8070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E108B" w14:textId="77777777" w:rsidR="00B32994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D85C1" w14:textId="77777777" w:rsidR="00B32994" w:rsidRPr="00534A55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5FB10E1C" w14:textId="77777777" w:rsidR="00B32994" w:rsidRPr="00534A55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26772F93" w14:textId="77777777" w:rsidR="00B32994" w:rsidRPr="00534A55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B32994" w14:paraId="638446AB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05670" w14:textId="77777777" w:rsidR="00B32994" w:rsidRDefault="00B32994" w:rsidP="00B329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0F25C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E8DF0" w14:textId="77777777" w:rsidR="00B32994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7F3DA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4E52A67F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A27BC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329B9" w14:textId="77777777" w:rsidR="00B32994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44A31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46DF052E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68535" w14:textId="77777777" w:rsidR="00B32994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137BD" w14:textId="77777777" w:rsidR="00B32994" w:rsidRPr="004143AF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32994" w14:paraId="7FB0CA74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7F55F" w14:textId="77777777" w:rsidR="00B32994" w:rsidRDefault="00B32994" w:rsidP="00B329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D22E4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05573" w14:textId="77777777" w:rsidR="00B32994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B07B4" w14:textId="77777777" w:rsidR="00B32994" w:rsidRPr="000C4604" w:rsidRDefault="00B32994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33FAA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B0E03DF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73B7604E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69435" w14:textId="77777777" w:rsidR="00B32994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0A977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22FDF" w14:textId="77777777" w:rsidR="00B32994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33863" w14:textId="77777777" w:rsidR="00B32994" w:rsidRPr="000C460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44D6CE2F" w14:textId="77777777" w:rsidR="00B32994" w:rsidRPr="004143AF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B32994" w14:paraId="4F2EB4A0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3D2E1" w14:textId="77777777" w:rsidR="00B32994" w:rsidRDefault="00B32994" w:rsidP="00B329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DDCA0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5CCA0" w14:textId="77777777" w:rsidR="00B32994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8028C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14E68855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8E5B1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095B6" w14:textId="77777777" w:rsidR="00B32994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C3BDC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38715178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F4DAB" w14:textId="77777777" w:rsidR="00B32994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39A98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32994" w14:paraId="5F1A5950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43E42" w14:textId="77777777" w:rsidR="00B32994" w:rsidRDefault="00B32994" w:rsidP="00B329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5458A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6229979F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A9C74" w14:textId="77777777" w:rsidR="00B32994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10B58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465D1CE3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7D2A1C35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92519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1160F" w14:textId="77777777" w:rsidR="00B32994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81F74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B9576" w14:textId="77777777" w:rsidR="00B32994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18E10" w14:textId="77777777" w:rsidR="00B32994" w:rsidRPr="00BB30B6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7ED3A625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1899CB56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B32994" w14:paraId="7192240F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13F50" w14:textId="77777777" w:rsidR="00B32994" w:rsidRDefault="00B32994" w:rsidP="00B329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68D19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FB1EE" w14:textId="77777777" w:rsidR="00B32994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9B3A0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4DECFBDB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6EEC8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3298D" w14:textId="77777777" w:rsidR="00B32994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DD738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666BE" w14:textId="77777777" w:rsidR="00B32994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07A57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32994" w14:paraId="6C94D312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E4618" w14:textId="77777777" w:rsidR="00B32994" w:rsidRDefault="00B32994" w:rsidP="00B329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3B6E6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C6787" w14:textId="77777777" w:rsidR="00B32994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C74F2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105F25A9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46B49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48D69" w14:textId="77777777" w:rsidR="00B32994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1D054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4C9228E4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78EC4" w14:textId="77777777" w:rsidR="00B32994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CCA2C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32994" w14:paraId="17CDA691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2589F" w14:textId="77777777" w:rsidR="00B32994" w:rsidRDefault="00B32994" w:rsidP="00B329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E81A2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148014B2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6B946" w14:textId="77777777" w:rsidR="00B32994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E6647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6A64F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6E97B" w14:textId="77777777" w:rsidR="00B32994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80A26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A0E07" w14:textId="77777777" w:rsidR="00B32994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8DB30" w14:textId="77777777" w:rsidR="00B32994" w:rsidRPr="000C460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B32994" w14:paraId="66500CB8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BD241" w14:textId="77777777" w:rsidR="00B32994" w:rsidRDefault="00B32994" w:rsidP="00B329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DEFB0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1183F" w14:textId="77777777" w:rsidR="00B32994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BCC2E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4C965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EE283" w14:textId="77777777" w:rsidR="00B32994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4859E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37B6E9EC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8CF4F" w14:textId="77777777" w:rsidR="00B32994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5FBF7" w14:textId="77777777" w:rsidR="00B32994" w:rsidRPr="000C460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B32994" w14:paraId="370F2D2E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4CE74" w14:textId="77777777" w:rsidR="00B32994" w:rsidRDefault="00B32994" w:rsidP="00B329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10949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1A7E2ADC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EFEA1" w14:textId="77777777" w:rsidR="00B32994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B55FC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09DE62D1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19D3B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9A7D8" w14:textId="77777777" w:rsidR="00B32994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8C0EA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727DBABB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17D29" w14:textId="77777777" w:rsidR="00B32994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B7706" w14:textId="77777777" w:rsidR="00B32994" w:rsidRPr="004143AF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671CE96" w14:textId="77777777" w:rsidR="00B32994" w:rsidRPr="006C1F61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2994" w14:paraId="0E246CE2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50BA3" w14:textId="77777777" w:rsidR="00B32994" w:rsidRDefault="00B32994" w:rsidP="00B329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C4275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E5EF8" w14:textId="77777777" w:rsidR="00B32994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E091E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08025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0C06A" w14:textId="77777777" w:rsidR="00B32994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28C74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33832" w14:textId="77777777" w:rsidR="00B32994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FD252" w14:textId="77777777" w:rsidR="00B32994" w:rsidRPr="004143AF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32994" w14:paraId="0269B220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1CC75" w14:textId="77777777" w:rsidR="00B32994" w:rsidRDefault="00B32994" w:rsidP="00B329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D5A60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594105B7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52C9A" w14:textId="77777777" w:rsidR="00B32994" w:rsidRPr="00D33E71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CD1BB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74D6DF34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DB9C9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D4370" w14:textId="77777777" w:rsidR="00B32994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0FD6D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5A66FAFD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7A52F" w14:textId="77777777" w:rsidR="00B32994" w:rsidRPr="00D33E71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8DDC9" w14:textId="77777777" w:rsidR="00B32994" w:rsidRPr="004143AF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9711619" w14:textId="77777777" w:rsidR="00B32994" w:rsidRPr="00D84BDE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2994" w14:paraId="1E762FD3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31E9D" w14:textId="77777777" w:rsidR="00B32994" w:rsidRDefault="00B32994" w:rsidP="00B329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A2E3A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5E6C3299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DF504" w14:textId="77777777" w:rsidR="00B32994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D87B4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371BB193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81C2F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E115C" w14:textId="77777777" w:rsidR="00B32994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CF1E7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911F2" w14:textId="77777777" w:rsidR="00B32994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24176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32994" w14:paraId="7D738452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570F8" w14:textId="77777777" w:rsidR="00B32994" w:rsidRDefault="00B32994" w:rsidP="00B329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BA03A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EAB83" w14:textId="77777777" w:rsidR="00B32994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67D49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186111F1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A1BC6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850DF" w14:textId="77777777" w:rsidR="00B32994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361F7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50A20A3C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F80E7" w14:textId="77777777" w:rsidR="00B32994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10758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32994" w14:paraId="6605CEA1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83752" w14:textId="77777777" w:rsidR="00B32994" w:rsidRDefault="00B32994" w:rsidP="00B329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F369A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EAEC7" w14:textId="77777777" w:rsidR="00B32994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3D373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65139D5F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92100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3C3CE85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6B622" w14:textId="77777777" w:rsidR="00B32994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60CE4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97F2A" w14:textId="77777777" w:rsidR="00B32994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03D4E" w14:textId="77777777" w:rsidR="00B32994" w:rsidRPr="00534C03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178CCB61" w14:textId="77777777" w:rsidR="00B32994" w:rsidRPr="00534C03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0F630D66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B32994" w14:paraId="1F75C855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4E8C2" w14:textId="77777777" w:rsidR="00B32994" w:rsidRDefault="00B32994" w:rsidP="00B329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20E08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1A10FB30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10F58" w14:textId="77777777" w:rsidR="00B32994" w:rsidRPr="00D33E71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67192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05AFB646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052CD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5653A" w14:textId="77777777" w:rsidR="00B32994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94B59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6D3C50AC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FD14B" w14:textId="77777777" w:rsidR="00B32994" w:rsidRPr="00D33E71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CF8FF" w14:textId="77777777" w:rsidR="00B32994" w:rsidRPr="004143AF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22924CE" w14:textId="77777777" w:rsidR="00B32994" w:rsidRPr="00D84BDE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2994" w14:paraId="689F2729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32206" w14:textId="77777777" w:rsidR="00B32994" w:rsidRDefault="00B32994" w:rsidP="00B329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CFC0D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0AAE3739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93788" w14:textId="77777777" w:rsidR="00B32994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45498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3CE0C2F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52B62D0E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B64F4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CA993" w14:textId="77777777" w:rsidR="00B32994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24A6F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E82F5" w14:textId="77777777" w:rsidR="00B32994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2A36E" w14:textId="77777777" w:rsidR="00B32994" w:rsidRPr="001F07B1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1D74962B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1CB1B5FB" w14:textId="77777777" w:rsidR="00B32994" w:rsidRPr="004143AF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B32994" w14:paraId="647F3E8B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E4CF3" w14:textId="77777777" w:rsidR="00B32994" w:rsidRDefault="00B32994" w:rsidP="00B329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AE630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D8618" w14:textId="77777777" w:rsidR="00B32994" w:rsidRPr="00D33E71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E2B92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E1A6C9D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57E13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182A434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217C3" w14:textId="77777777" w:rsidR="00B32994" w:rsidRPr="00D33E71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66883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426CE" w14:textId="77777777" w:rsidR="00B32994" w:rsidRPr="00D33E71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19609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4145B202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29CACF4B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B32994" w14:paraId="1E507AEB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F5396" w14:textId="77777777" w:rsidR="00B32994" w:rsidRDefault="00B32994" w:rsidP="00B329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642FD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49ECE" w14:textId="77777777" w:rsidR="00B32994" w:rsidRPr="00D33E71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D2156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6C4AFF7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F7AC4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B355120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5FAA5" w14:textId="77777777" w:rsidR="00B32994" w:rsidRPr="00D33E71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D3108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ED65F" w14:textId="77777777" w:rsidR="00B32994" w:rsidRPr="00D33E71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2EBE1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3FE9D6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42FA7B14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B32994" w14:paraId="4111F807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85C3F" w14:textId="77777777" w:rsidR="00B32994" w:rsidRDefault="00B32994" w:rsidP="00B329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78C51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ED872" w14:textId="77777777" w:rsidR="00B32994" w:rsidRPr="00D33E71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238CC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8E9CA78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927B3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644CA27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C28FD" w14:textId="77777777" w:rsidR="00B32994" w:rsidRPr="00D33E71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D3E44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A6DB3" w14:textId="77777777" w:rsidR="00B32994" w:rsidRPr="00D33E71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F524E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B551DA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B32994" w14:paraId="5DB45B9C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50A98" w14:textId="77777777" w:rsidR="00B32994" w:rsidRDefault="00B32994" w:rsidP="00B329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45231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20E00" w14:textId="77777777" w:rsidR="00B32994" w:rsidRPr="00D33E71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FD491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3CA8BDA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4077A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FD8FF" w14:textId="77777777" w:rsidR="00B32994" w:rsidRPr="00D33E71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463E9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9C11B" w14:textId="77777777" w:rsidR="00B32994" w:rsidRPr="00D33E71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1EC04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2685309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7746443A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B32994" w14:paraId="6B0444F8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B47DC" w14:textId="77777777" w:rsidR="00B32994" w:rsidRDefault="00B32994" w:rsidP="00B329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0BB1B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6E222" w14:textId="77777777" w:rsidR="00B32994" w:rsidRPr="00D33E71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E1EC6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14F6567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1E13B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A72D8" w14:textId="77777777" w:rsidR="00B32994" w:rsidRPr="00D33E71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49D36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00B2A" w14:textId="77777777" w:rsidR="00B32994" w:rsidRPr="00D33E71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92F57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99D16F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B32994" w14:paraId="39E14E12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6E065" w14:textId="77777777" w:rsidR="00B32994" w:rsidRDefault="00B32994" w:rsidP="00B329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B57BC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1A75B" w14:textId="77777777" w:rsidR="00B32994" w:rsidRPr="00D33E71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E22A7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C943D48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FBA1E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693C4E5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587A5" w14:textId="77777777" w:rsidR="00B32994" w:rsidRPr="00D33E71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1818E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422C5" w14:textId="77777777" w:rsidR="00B32994" w:rsidRPr="00D33E71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68E8C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7FB7666D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B32994" w14:paraId="59BDEE6E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CE6BA" w14:textId="77777777" w:rsidR="00B32994" w:rsidRDefault="00B32994" w:rsidP="00B329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C2D69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6E5B2" w14:textId="77777777" w:rsidR="00B32994" w:rsidRPr="00D33E71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69B42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D6EF24A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1ED62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60C7CAD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7DBE7" w14:textId="77777777" w:rsidR="00B32994" w:rsidRPr="00D33E71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C0BB5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9C99E" w14:textId="77777777" w:rsidR="00B32994" w:rsidRPr="00D33E71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861FB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D39AC5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76E5676E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B32994" w14:paraId="33B75CB7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0DB62" w14:textId="77777777" w:rsidR="00B32994" w:rsidRDefault="00B32994" w:rsidP="00B329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D2E3F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3F317" w14:textId="77777777" w:rsidR="00B32994" w:rsidRPr="00D33E71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188C8" w14:textId="77777777" w:rsidR="00B32994" w:rsidRPr="00AD0C48" w:rsidRDefault="00B32994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F3928D1" w14:textId="77777777" w:rsidR="00B32994" w:rsidRPr="00AD0C48" w:rsidRDefault="00B32994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F8A54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0CA9F65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1A84D" w14:textId="77777777" w:rsidR="00B32994" w:rsidRPr="00D33E71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27E2A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F1C8C" w14:textId="77777777" w:rsidR="00B32994" w:rsidRPr="00D33E71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71A79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D5F7848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966AAD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6F8746E3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B32994" w14:paraId="1BE0CE88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CA1D6" w14:textId="77777777" w:rsidR="00B32994" w:rsidRDefault="00B32994" w:rsidP="00B329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961EA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E1950" w14:textId="77777777" w:rsidR="00B32994" w:rsidRPr="00D33E71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DDA98" w14:textId="77777777" w:rsidR="00B32994" w:rsidRDefault="00B32994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1D7CC78" w14:textId="77777777" w:rsidR="00B32994" w:rsidRDefault="00B32994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4ECBC380" w14:textId="77777777" w:rsidR="00B32994" w:rsidRDefault="00B32994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7A17F046" w14:textId="77777777" w:rsidR="00B32994" w:rsidRPr="002532C4" w:rsidRDefault="00B32994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9980F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B16D9" w14:textId="77777777" w:rsidR="00B32994" w:rsidRPr="00D33E71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83A6E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65F42" w14:textId="77777777" w:rsidR="00B32994" w:rsidRPr="00D33E71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143E4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663E4B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7C70B37C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0AA2A000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B32994" w14:paraId="293F6FCF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00988" w14:textId="77777777" w:rsidR="00B32994" w:rsidRDefault="00B32994" w:rsidP="00B329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A5CE0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9FF9A" w14:textId="77777777" w:rsidR="00B32994" w:rsidRPr="00D33E71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F8519" w14:textId="77777777" w:rsidR="00B32994" w:rsidRDefault="00B32994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461D4DE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018BF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237E4" w14:textId="77777777" w:rsidR="00B32994" w:rsidRPr="00D33E71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7243C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5D5C1" w14:textId="77777777" w:rsidR="00B32994" w:rsidRPr="00D33E71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643A6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8E1EEE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5E457251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B32994" w14:paraId="29459D84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11EA3" w14:textId="77777777" w:rsidR="00B32994" w:rsidRDefault="00B32994" w:rsidP="00B329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0FCCE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F170B" w14:textId="77777777" w:rsidR="00B32994" w:rsidRPr="00D33E71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3F847" w14:textId="77777777" w:rsidR="00B32994" w:rsidRDefault="00B32994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21894BB" w14:textId="77777777" w:rsidR="00B32994" w:rsidRPr="0037264C" w:rsidRDefault="00B32994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EBB14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BAC62" w14:textId="77777777" w:rsidR="00B32994" w:rsidRPr="00D33E71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0F554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08D86" w14:textId="77777777" w:rsidR="00B32994" w:rsidRPr="00D33E71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2511A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FE435D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6A6B165B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B32994" w14:paraId="47400A58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89F7A" w14:textId="77777777" w:rsidR="00B32994" w:rsidRDefault="00B32994" w:rsidP="00B329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AF2F2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70FD8" w14:textId="77777777" w:rsidR="00B32994" w:rsidRPr="00D33E71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7BAD2" w14:textId="77777777" w:rsidR="00B32994" w:rsidRDefault="00B32994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E16CCC1" w14:textId="77777777" w:rsidR="00B32994" w:rsidRPr="003A070D" w:rsidRDefault="00B32994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9C002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7F9E5" w14:textId="77777777" w:rsidR="00B32994" w:rsidRPr="00D33E71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AB90E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A3961" w14:textId="77777777" w:rsidR="00B32994" w:rsidRPr="00D33E71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842A3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913F8F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B32994" w14:paraId="4870127C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9B10D" w14:textId="77777777" w:rsidR="00B32994" w:rsidRDefault="00B32994" w:rsidP="00B329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A2CD3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639C0" w14:textId="77777777" w:rsidR="00B32994" w:rsidRPr="00D33E71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23CD7" w14:textId="77777777" w:rsidR="00B32994" w:rsidRDefault="00B32994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D84CB05" w14:textId="77777777" w:rsidR="00B32994" w:rsidRPr="00F401CD" w:rsidRDefault="00B32994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D6141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6138CFE1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BDFB3" w14:textId="77777777" w:rsidR="00B32994" w:rsidRPr="00D33E71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1C4A0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0E57F" w14:textId="77777777" w:rsidR="00B32994" w:rsidRPr="00D33E71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11BE4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77E31A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53503E3A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B32994" w14:paraId="7220DF44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1E99B" w14:textId="77777777" w:rsidR="00B32994" w:rsidRDefault="00B32994" w:rsidP="00B329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B8885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12C68" w14:textId="77777777" w:rsidR="00B32994" w:rsidRPr="00D33E71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186AB" w14:textId="77777777" w:rsidR="00B32994" w:rsidRDefault="00B32994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14835BF" w14:textId="77777777" w:rsidR="00B32994" w:rsidRDefault="00B32994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5A42C23E" w14:textId="77777777" w:rsidR="00B32994" w:rsidRDefault="00B32994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2A6E7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9D8B7" w14:textId="77777777" w:rsidR="00B32994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BB46E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5B288" w14:textId="77777777" w:rsidR="00B32994" w:rsidRPr="00D33E71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EEBB0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74A870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1F6EA0F0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B32994" w14:paraId="39FB182B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229DD" w14:textId="77777777" w:rsidR="00B32994" w:rsidRDefault="00B32994" w:rsidP="00B329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CEE5C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108A1" w14:textId="77777777" w:rsidR="00B32994" w:rsidRPr="00D33E71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4CDB9" w14:textId="77777777" w:rsidR="00B32994" w:rsidRDefault="00B32994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B8505C1" w14:textId="77777777" w:rsidR="00B32994" w:rsidRDefault="00B32994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793A84E4" w14:textId="77777777" w:rsidR="00B32994" w:rsidRDefault="00B32994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55091F7B" w14:textId="77777777" w:rsidR="00B32994" w:rsidRPr="002532C4" w:rsidRDefault="00B32994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986E0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82D5F" w14:textId="77777777" w:rsidR="00B32994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161DE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438A6" w14:textId="77777777" w:rsidR="00B32994" w:rsidRPr="00D33E71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DF838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F853DD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2DB5FEC2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B32994" w14:paraId="2695336C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AEC3B" w14:textId="77777777" w:rsidR="00B32994" w:rsidRDefault="00B32994" w:rsidP="00B329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57FA2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7D1E286A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15E0D" w14:textId="77777777" w:rsidR="00B32994" w:rsidRPr="00D33E71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1CFCC" w14:textId="77777777" w:rsidR="00B32994" w:rsidRDefault="00B32994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530D8BFE" w14:textId="77777777" w:rsidR="00B32994" w:rsidRDefault="00B32994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49C062AB" w14:textId="77777777" w:rsidR="00B32994" w:rsidRDefault="00B32994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61A53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CEB0C" w14:textId="77777777" w:rsidR="00B32994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1FFCD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F5082" w14:textId="77777777" w:rsidR="00B32994" w:rsidRPr="00D33E71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080F0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6F5ED1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B32994" w14:paraId="23BAA035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27241" w14:textId="77777777" w:rsidR="00B32994" w:rsidRDefault="00B32994" w:rsidP="00B329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5EE0C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A124F" w14:textId="77777777" w:rsidR="00B32994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D3345" w14:textId="77777777" w:rsidR="00B32994" w:rsidRPr="002D1130" w:rsidRDefault="00B32994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0B14BE5A" w14:textId="77777777" w:rsidR="00B32994" w:rsidRPr="002D1130" w:rsidRDefault="00B32994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35D745D5" w14:textId="77777777" w:rsidR="00B32994" w:rsidRPr="002D1130" w:rsidRDefault="00B32994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ECCA1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D0492" w14:textId="77777777" w:rsidR="00B32994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524D6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10A310BE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60B2F" w14:textId="77777777" w:rsidR="00B32994" w:rsidRPr="00D33E71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7F2D2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1B5FF2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6D3C91EA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47B6B764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47A65B0F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54001F39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B32994" w14:paraId="13F20D7F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0C434" w14:textId="77777777" w:rsidR="00B32994" w:rsidRDefault="00B32994" w:rsidP="00B329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3EC83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  <w:p w14:paraId="40E52D77" w14:textId="77777777" w:rsidR="00B32994" w:rsidRDefault="00B32994" w:rsidP="003F55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300+600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DF9D6" w14:textId="77777777" w:rsidR="00B32994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644C9" w14:textId="77777777" w:rsidR="00B32994" w:rsidRPr="002D1130" w:rsidRDefault="00B32994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Linia 3 directă St. Valea Seacă, Valea Seacă – Bacău, Linia 1 directă St.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995C8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3ED6D" w14:textId="77777777" w:rsidR="00B32994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84B49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CFD72" w14:textId="77777777" w:rsidR="00B32994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3D4A8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B32994" w14:paraId="671ABD1B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C7A28" w14:textId="77777777" w:rsidR="00B32994" w:rsidRDefault="00B32994" w:rsidP="00B329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73323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1A10E" w14:textId="77777777" w:rsidR="00B32994" w:rsidRPr="00D33E71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C59AB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7CF8EF2D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C8D6D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A8703" w14:textId="77777777" w:rsidR="00B32994" w:rsidRPr="00D33E71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A2DAB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6E012" w14:textId="77777777" w:rsidR="00B32994" w:rsidRPr="00D33E71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F0267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563C30E3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5E2C5DE3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B32994" w14:paraId="43D7074B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5A761" w14:textId="77777777" w:rsidR="00B32994" w:rsidRDefault="00B32994" w:rsidP="00B329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2DD4D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09B20" w14:textId="77777777" w:rsidR="00B32994" w:rsidRPr="00D33E71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C17C1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35282E24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EEBA0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23D14" w14:textId="77777777" w:rsidR="00B32994" w:rsidRPr="00D33E71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E0DF2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9C30C" w14:textId="77777777" w:rsidR="00B32994" w:rsidRPr="00D33E71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C7DCD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6CF2DE2A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3C41D00B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B32994" w14:paraId="2462E2D1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FA529" w14:textId="77777777" w:rsidR="00B32994" w:rsidRDefault="00B32994" w:rsidP="00B329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FD25D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603AA" w14:textId="77777777" w:rsidR="00B32994" w:rsidRPr="00D33E71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76E59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7700FAC9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1E288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C82CE" w14:textId="77777777" w:rsidR="00B32994" w:rsidRPr="00D33E71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2D501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25BBC" w14:textId="77777777" w:rsidR="00B32994" w:rsidRPr="00D33E71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60301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48CE10AF" w14:textId="77777777" w:rsidR="00B32994" w:rsidRPr="00CB3447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B32994" w14:paraId="5AE02E93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42C38" w14:textId="77777777" w:rsidR="00B32994" w:rsidRDefault="00B32994" w:rsidP="00B329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10DFA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1FB0D" w14:textId="77777777" w:rsidR="00B32994" w:rsidRPr="00D33E71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8EEC8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667D7B08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5DA9D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0AAC6" w14:textId="77777777" w:rsidR="00B32994" w:rsidRPr="00D33E71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463F2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249AF1B0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6BE4F" w14:textId="77777777" w:rsidR="00B32994" w:rsidRPr="00D33E71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FC094" w14:textId="77777777" w:rsidR="00B32994" w:rsidRPr="004143AF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4FBCC79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2994" w14:paraId="519E6688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79777" w14:textId="77777777" w:rsidR="00B32994" w:rsidRDefault="00B32994" w:rsidP="00B329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A96CE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8503A" w14:textId="77777777" w:rsidR="00B32994" w:rsidRPr="00D33E71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A906B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3406D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34AB4A20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76DC5" w14:textId="77777777" w:rsidR="00B32994" w:rsidRPr="00D33E71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AD544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45C1A" w14:textId="77777777" w:rsidR="00B32994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E5FD0" w14:textId="77777777" w:rsidR="00B32994" w:rsidRPr="004143AF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32994" w14:paraId="11672BE9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0638C" w14:textId="77777777" w:rsidR="00B32994" w:rsidRDefault="00B32994" w:rsidP="00B329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7BA2B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DC1F6" w14:textId="77777777" w:rsidR="00B32994" w:rsidRPr="00D33E71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6D900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61BFBEA6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1C47E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BD59D" w14:textId="77777777" w:rsidR="00B32994" w:rsidRPr="00D33E71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EB895" w14:textId="77777777" w:rsidR="00B32994" w:rsidRDefault="00B3299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C1015" w14:textId="77777777" w:rsidR="00B32994" w:rsidRPr="00D33E71" w:rsidRDefault="00B3299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1DB4F" w14:textId="77777777" w:rsidR="00B32994" w:rsidRDefault="00B3299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B32994" w14:paraId="75171862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C44B0" w14:textId="77777777" w:rsidR="00B32994" w:rsidRDefault="00B32994" w:rsidP="00B329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3F2DE" w14:textId="77777777" w:rsidR="00B32994" w:rsidRDefault="00B3299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9342C" w14:textId="77777777" w:rsidR="00B32994" w:rsidRPr="00D33E71" w:rsidRDefault="00B3299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349D6" w14:textId="77777777" w:rsidR="00B32994" w:rsidRDefault="00B32994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6DC46604" w14:textId="77777777" w:rsidR="00B32994" w:rsidRDefault="00B32994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A880A" w14:textId="77777777" w:rsidR="00B32994" w:rsidRDefault="00B3299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1A05B" w14:textId="77777777" w:rsidR="00B32994" w:rsidRPr="00D33E71" w:rsidRDefault="00B3299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189CA" w14:textId="77777777" w:rsidR="00B32994" w:rsidRDefault="00B3299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FF634" w14:textId="77777777" w:rsidR="00B32994" w:rsidRPr="00D33E71" w:rsidRDefault="00B3299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51157" w14:textId="77777777" w:rsidR="00B32994" w:rsidRDefault="00B32994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32994" w14:paraId="5A0EF562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F6961" w14:textId="77777777" w:rsidR="00B32994" w:rsidRDefault="00B32994" w:rsidP="00B329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A78CA" w14:textId="77777777" w:rsidR="00B32994" w:rsidRDefault="00B3299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8D351" w14:textId="77777777" w:rsidR="00B32994" w:rsidRPr="00D33E71" w:rsidRDefault="00B3299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FC708" w14:textId="77777777" w:rsidR="00B32994" w:rsidRDefault="00B32994" w:rsidP="009E106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Lespezi – Dolhasca, linia 3 directă </w:t>
            </w:r>
          </w:p>
          <w:p w14:paraId="4DA35A5E" w14:textId="77777777" w:rsidR="00B32994" w:rsidRDefault="00B32994" w:rsidP="00845AF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 și  Dolhasca –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EA789" w14:textId="77777777" w:rsidR="00B32994" w:rsidRDefault="00B3299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DEF03" w14:textId="77777777" w:rsidR="00B32994" w:rsidRPr="00D33E71" w:rsidRDefault="00B3299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7216E" w14:textId="77777777" w:rsidR="00B32994" w:rsidRDefault="00B3299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405+350</w:t>
            </w:r>
          </w:p>
          <w:p w14:paraId="625A3C8B" w14:textId="77777777" w:rsidR="00B32994" w:rsidRDefault="00B3299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19A8E" w14:textId="77777777" w:rsidR="00B32994" w:rsidRPr="00D33E71" w:rsidRDefault="00B3299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30F4F" w14:textId="77777777" w:rsidR="00B32994" w:rsidRDefault="00B32994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RV. protecție muncitori zilnic (inclusiv sâmbăta și duminica) permanent.</w:t>
            </w:r>
          </w:p>
        </w:tc>
      </w:tr>
      <w:tr w:rsidR="00B32994" w14:paraId="7EB06EAB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88679" w14:textId="77777777" w:rsidR="00B32994" w:rsidRDefault="00B32994" w:rsidP="00B329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B8994" w14:textId="77777777" w:rsidR="00B32994" w:rsidRDefault="00B3299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9C064" w14:textId="77777777" w:rsidR="00B32994" w:rsidRPr="00D33E71" w:rsidRDefault="00B3299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69D0F" w14:textId="77777777" w:rsidR="00B32994" w:rsidRDefault="00B32994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57343565" w14:textId="77777777" w:rsidR="00B32994" w:rsidRDefault="00B32994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141BB" w14:textId="77777777" w:rsidR="00B32994" w:rsidRDefault="00B3299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354D6" w14:textId="77777777" w:rsidR="00B32994" w:rsidRPr="00D33E71" w:rsidRDefault="00B3299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A6E89" w14:textId="77777777" w:rsidR="00B32994" w:rsidRDefault="00B3299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F3A9C" w14:textId="77777777" w:rsidR="00B32994" w:rsidRPr="00D33E71" w:rsidRDefault="00B3299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85F65" w14:textId="77777777" w:rsidR="00B32994" w:rsidRDefault="00B32994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32994" w14:paraId="03FD0808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2932D" w14:textId="77777777" w:rsidR="00B32994" w:rsidRDefault="00B32994" w:rsidP="00B329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50554" w14:textId="77777777" w:rsidR="00B32994" w:rsidRDefault="00B3299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A5B81" w14:textId="77777777" w:rsidR="00B32994" w:rsidRPr="00D33E71" w:rsidRDefault="00B3299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54499" w14:textId="77777777" w:rsidR="00B32994" w:rsidRDefault="00B32994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5C45682A" w14:textId="77777777" w:rsidR="00B32994" w:rsidRDefault="00B32994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9F124" w14:textId="77777777" w:rsidR="00B32994" w:rsidRDefault="00B3299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164E2C6" w14:textId="77777777" w:rsidR="00B32994" w:rsidRDefault="00B3299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C8099" w14:textId="77777777" w:rsidR="00B32994" w:rsidRPr="00D33E71" w:rsidRDefault="00B3299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E500B" w14:textId="77777777" w:rsidR="00B32994" w:rsidRDefault="00B3299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15D08" w14:textId="77777777" w:rsidR="00B32994" w:rsidRPr="00D33E71" w:rsidRDefault="00B3299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AEE19" w14:textId="77777777" w:rsidR="00B32994" w:rsidRDefault="00B32994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32994" w14:paraId="1C829DB0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9D14F" w14:textId="77777777" w:rsidR="00B32994" w:rsidRDefault="00B32994" w:rsidP="00B329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F723A" w14:textId="77777777" w:rsidR="00B32994" w:rsidRDefault="00B3299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E138E" w14:textId="77777777" w:rsidR="00B32994" w:rsidRPr="00D33E71" w:rsidRDefault="00B3299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10B6C" w14:textId="77777777" w:rsidR="00B32994" w:rsidRDefault="00B32994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71400A18" w14:textId="77777777" w:rsidR="00B32994" w:rsidRDefault="00B32994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02F15" w14:textId="77777777" w:rsidR="00B32994" w:rsidRDefault="00B3299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DAB15EB" w14:textId="77777777" w:rsidR="00B32994" w:rsidRDefault="00B3299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49150" w14:textId="77777777" w:rsidR="00B32994" w:rsidRPr="00D33E71" w:rsidRDefault="00B3299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7AC10" w14:textId="77777777" w:rsidR="00B32994" w:rsidRDefault="00B3299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0C159" w14:textId="77777777" w:rsidR="00B32994" w:rsidRPr="00D33E71" w:rsidRDefault="00B3299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63D84" w14:textId="77777777" w:rsidR="00B32994" w:rsidRDefault="00B32994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32994" w14:paraId="2643269D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82D45" w14:textId="77777777" w:rsidR="00B32994" w:rsidRDefault="00B32994" w:rsidP="00B329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DA315" w14:textId="77777777" w:rsidR="00B32994" w:rsidRDefault="00B3299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62F7F" w14:textId="77777777" w:rsidR="00B32994" w:rsidRPr="00D33E71" w:rsidRDefault="00B3299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9174B" w14:textId="77777777" w:rsidR="00B32994" w:rsidRDefault="00B32994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6FDF7155" w14:textId="77777777" w:rsidR="00B32994" w:rsidRDefault="00B32994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BC8F4" w14:textId="77777777" w:rsidR="00B32994" w:rsidRDefault="00B3299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1293B3D" w14:textId="77777777" w:rsidR="00B32994" w:rsidRDefault="00B3299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05D28402" w14:textId="77777777" w:rsidR="00B32994" w:rsidRDefault="00B3299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781EE2F7" w14:textId="77777777" w:rsidR="00B32994" w:rsidRDefault="00B3299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53F61E4E" w14:textId="77777777" w:rsidR="00B32994" w:rsidRDefault="00B3299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58ADA" w14:textId="77777777" w:rsidR="00B32994" w:rsidRPr="00D33E71" w:rsidRDefault="00B3299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C91FB" w14:textId="77777777" w:rsidR="00B32994" w:rsidRDefault="00B3299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91A48" w14:textId="77777777" w:rsidR="00B32994" w:rsidRPr="00D33E71" w:rsidRDefault="00B3299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21CA9" w14:textId="77777777" w:rsidR="00B32994" w:rsidRDefault="00B32994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A27DCC" w14:textId="77777777" w:rsidR="00B32994" w:rsidRDefault="00B32994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3FC0E56F" w14:textId="77777777" w:rsidR="00B32994" w:rsidRDefault="00B32994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662EA37F" w14:textId="77777777" w:rsidR="00B32994" w:rsidRDefault="00B32994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B32994" w14:paraId="682E9306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D28F4" w14:textId="77777777" w:rsidR="00B32994" w:rsidRDefault="00B32994" w:rsidP="00B329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90343" w14:textId="77777777" w:rsidR="00B32994" w:rsidRDefault="00B3299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F0D77" w14:textId="77777777" w:rsidR="00B32994" w:rsidRPr="00D33E71" w:rsidRDefault="00B3299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445D4" w14:textId="77777777" w:rsidR="00B32994" w:rsidRDefault="00B32994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6AB7A74F" w14:textId="77777777" w:rsidR="00B32994" w:rsidRDefault="00B32994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A84FA" w14:textId="77777777" w:rsidR="00B32994" w:rsidRDefault="00B3299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C274A" w14:textId="77777777" w:rsidR="00B32994" w:rsidRPr="00D33E71" w:rsidRDefault="00B3299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C0BC4" w14:textId="77777777" w:rsidR="00B32994" w:rsidRDefault="00B3299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C156D" w14:textId="77777777" w:rsidR="00B32994" w:rsidRPr="00D33E71" w:rsidRDefault="00B3299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ECB6A" w14:textId="77777777" w:rsidR="00B32994" w:rsidRDefault="00B32994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B32994" w14:paraId="61DD0488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B2E36" w14:textId="77777777" w:rsidR="00B32994" w:rsidRDefault="00B32994" w:rsidP="00B329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8B012" w14:textId="77777777" w:rsidR="00B32994" w:rsidRDefault="00B3299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7964F" w14:textId="77777777" w:rsidR="00B32994" w:rsidRPr="00D33E71" w:rsidRDefault="00B3299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DFA2B" w14:textId="77777777" w:rsidR="00B32994" w:rsidRDefault="00B32994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4752F034" w14:textId="77777777" w:rsidR="00B32994" w:rsidRDefault="00B32994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5D7A7" w14:textId="77777777" w:rsidR="00B32994" w:rsidRDefault="00B3299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DBEF690" w14:textId="77777777" w:rsidR="00B32994" w:rsidRDefault="00B3299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5C46F" w14:textId="77777777" w:rsidR="00B32994" w:rsidRPr="00D33E71" w:rsidRDefault="00B3299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DB32A" w14:textId="77777777" w:rsidR="00B32994" w:rsidRDefault="00B3299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F07C2" w14:textId="77777777" w:rsidR="00B32994" w:rsidRPr="00D33E71" w:rsidRDefault="00B3299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96B7B" w14:textId="77777777" w:rsidR="00B32994" w:rsidRDefault="00B32994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32994" w14:paraId="7A43D383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3ADBE" w14:textId="77777777" w:rsidR="00B32994" w:rsidRDefault="00B32994" w:rsidP="00B329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D5825" w14:textId="77777777" w:rsidR="00B32994" w:rsidRDefault="00B3299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B62AC" w14:textId="77777777" w:rsidR="00B32994" w:rsidRPr="00D33E71" w:rsidRDefault="00B3299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55B85" w14:textId="77777777" w:rsidR="00B32994" w:rsidRDefault="00B32994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0D34BA89" w14:textId="77777777" w:rsidR="00B32994" w:rsidRDefault="00B32994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4DC9B" w14:textId="77777777" w:rsidR="00B32994" w:rsidRDefault="00B3299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78F0010B" w14:textId="77777777" w:rsidR="00B32994" w:rsidRDefault="00B3299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2A6501ED" w14:textId="77777777" w:rsidR="00B32994" w:rsidRDefault="00B3299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0007AF8D" w14:textId="77777777" w:rsidR="00B32994" w:rsidRDefault="00B3299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66E84" w14:textId="77777777" w:rsidR="00B32994" w:rsidRPr="00D33E71" w:rsidRDefault="00B3299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AA3EF" w14:textId="77777777" w:rsidR="00B32994" w:rsidRDefault="00B3299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FD11B" w14:textId="77777777" w:rsidR="00B32994" w:rsidRPr="00D33E71" w:rsidRDefault="00B3299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5C503" w14:textId="77777777" w:rsidR="00B32994" w:rsidRDefault="00B32994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2994" w14:paraId="15CD525E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6371D" w14:textId="77777777" w:rsidR="00B32994" w:rsidRDefault="00B32994" w:rsidP="00B329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D0403" w14:textId="77777777" w:rsidR="00B32994" w:rsidRDefault="00B3299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FD4F0" w14:textId="77777777" w:rsidR="00B32994" w:rsidRPr="00D33E71" w:rsidRDefault="00B3299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8B99B" w14:textId="77777777" w:rsidR="00B32994" w:rsidRDefault="00B32994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5EB52E8C" w14:textId="77777777" w:rsidR="00B32994" w:rsidRDefault="00B32994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79663" w14:textId="77777777" w:rsidR="00B32994" w:rsidRDefault="00B3299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6EE13286" w14:textId="77777777" w:rsidR="00B32994" w:rsidRDefault="00B3299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505C215C" w14:textId="77777777" w:rsidR="00B32994" w:rsidRDefault="00B3299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7978A8CD" w14:textId="77777777" w:rsidR="00B32994" w:rsidRDefault="00B3299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0AD45" w14:textId="77777777" w:rsidR="00B32994" w:rsidRPr="00D33E71" w:rsidRDefault="00B3299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40004" w14:textId="77777777" w:rsidR="00B32994" w:rsidRDefault="00B3299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16C07" w14:textId="77777777" w:rsidR="00B32994" w:rsidRPr="00D33E71" w:rsidRDefault="00B3299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A0277" w14:textId="77777777" w:rsidR="00B32994" w:rsidRDefault="00B32994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2994" w14:paraId="3B099321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DB067" w14:textId="77777777" w:rsidR="00B32994" w:rsidRDefault="00B32994" w:rsidP="00B329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50123" w14:textId="77777777" w:rsidR="00B32994" w:rsidRDefault="00B3299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96B84" w14:textId="77777777" w:rsidR="00B32994" w:rsidRPr="00D33E71" w:rsidRDefault="00B3299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E770E" w14:textId="77777777" w:rsidR="00B32994" w:rsidRDefault="00B32994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329A0E3B" w14:textId="77777777" w:rsidR="00B32994" w:rsidRDefault="00B32994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0C579" w14:textId="77777777" w:rsidR="00B32994" w:rsidRDefault="00B3299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49D35" w14:textId="77777777" w:rsidR="00B32994" w:rsidRDefault="00B3299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FC375" w14:textId="77777777" w:rsidR="00B32994" w:rsidRDefault="00B3299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A4B19" w14:textId="77777777" w:rsidR="00B32994" w:rsidRPr="00D33E71" w:rsidRDefault="00B3299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FF7FE" w14:textId="77777777" w:rsidR="00B32994" w:rsidRDefault="00B32994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32994" w14:paraId="22D0CBE5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E3A3E" w14:textId="77777777" w:rsidR="00B32994" w:rsidRDefault="00B32994" w:rsidP="00B329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D53E3" w14:textId="77777777" w:rsidR="00B32994" w:rsidRDefault="00B3299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7EC93" w14:textId="77777777" w:rsidR="00B32994" w:rsidRPr="00D33E71" w:rsidRDefault="00B3299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BBDAF" w14:textId="77777777" w:rsidR="00B32994" w:rsidRDefault="00B32994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3FA8CD33" w14:textId="77777777" w:rsidR="00B32994" w:rsidRDefault="00B32994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4E336" w14:textId="77777777" w:rsidR="00B32994" w:rsidRDefault="00B3299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71D659D" w14:textId="77777777" w:rsidR="00B32994" w:rsidRDefault="00B3299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0DCFE718" w14:textId="77777777" w:rsidR="00B32994" w:rsidRDefault="00B3299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7BE139E3" w14:textId="77777777" w:rsidR="00B32994" w:rsidRDefault="00B3299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0A76C62F" w14:textId="77777777" w:rsidR="00B32994" w:rsidRDefault="00B3299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DB159" w14:textId="77777777" w:rsidR="00B32994" w:rsidRPr="00D33E71" w:rsidRDefault="00B3299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9669F" w14:textId="77777777" w:rsidR="00B32994" w:rsidRDefault="00B3299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29995" w14:textId="77777777" w:rsidR="00B32994" w:rsidRPr="00D33E71" w:rsidRDefault="00B3299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ACF55" w14:textId="77777777" w:rsidR="00B32994" w:rsidRDefault="00B32994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2994" w14:paraId="0F80E6E9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AC5C4" w14:textId="77777777" w:rsidR="00B32994" w:rsidRDefault="00B32994" w:rsidP="00B329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1C52B" w14:textId="77777777" w:rsidR="00B32994" w:rsidRDefault="00B3299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60212" w14:textId="77777777" w:rsidR="00B32994" w:rsidRPr="00D33E71" w:rsidRDefault="00B3299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A6B9F" w14:textId="77777777" w:rsidR="00B32994" w:rsidRDefault="00B32994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736F68A2" w14:textId="77777777" w:rsidR="00B32994" w:rsidRDefault="00B32994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DFFB2" w14:textId="77777777" w:rsidR="00B32994" w:rsidRDefault="00B3299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817186B" w14:textId="77777777" w:rsidR="00B32994" w:rsidRDefault="00B3299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0A906" w14:textId="77777777" w:rsidR="00B32994" w:rsidRPr="00D33E71" w:rsidRDefault="00B3299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1113C" w14:textId="77777777" w:rsidR="00B32994" w:rsidRDefault="00B3299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F24A2" w14:textId="77777777" w:rsidR="00B32994" w:rsidRPr="00D33E71" w:rsidRDefault="00B3299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D1BD0" w14:textId="77777777" w:rsidR="00B32994" w:rsidRDefault="00B32994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32994" w14:paraId="7C63A4AA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7454B" w14:textId="77777777" w:rsidR="00B32994" w:rsidRDefault="00B32994" w:rsidP="00B329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A477C" w14:textId="77777777" w:rsidR="00B32994" w:rsidRDefault="00B3299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50F7A" w14:textId="77777777" w:rsidR="00B32994" w:rsidRPr="00D33E71" w:rsidRDefault="00B3299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F9455" w14:textId="77777777" w:rsidR="00B32994" w:rsidRDefault="00B32994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408A8474" w14:textId="77777777" w:rsidR="00B32994" w:rsidRDefault="00B32994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82E7C" w14:textId="77777777" w:rsidR="00B32994" w:rsidRDefault="00B3299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5DEC0471" w14:textId="77777777" w:rsidR="00B32994" w:rsidRDefault="00B3299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34223" w14:textId="77777777" w:rsidR="00B32994" w:rsidRPr="00D33E71" w:rsidRDefault="00B3299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CFF72" w14:textId="77777777" w:rsidR="00B32994" w:rsidRDefault="00B3299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0A43D" w14:textId="77777777" w:rsidR="00B32994" w:rsidRPr="00D33E71" w:rsidRDefault="00B3299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97A3F" w14:textId="77777777" w:rsidR="00B32994" w:rsidRDefault="00B32994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32994" w14:paraId="58F1929D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10F9D" w14:textId="77777777" w:rsidR="00B32994" w:rsidRDefault="00B32994" w:rsidP="00B329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0A545" w14:textId="77777777" w:rsidR="00B32994" w:rsidRDefault="00B3299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11A7D" w14:textId="77777777" w:rsidR="00B32994" w:rsidRPr="00D33E71" w:rsidRDefault="00B3299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1FFC1" w14:textId="77777777" w:rsidR="00B32994" w:rsidRDefault="00B32994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715D80DA" w14:textId="77777777" w:rsidR="00B32994" w:rsidRDefault="00B32994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2B25210F" w14:textId="77777777" w:rsidR="00B32994" w:rsidRDefault="00B32994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20BA6" w14:textId="77777777" w:rsidR="00B32994" w:rsidRDefault="00B3299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5B8EC" w14:textId="77777777" w:rsidR="00B32994" w:rsidRPr="00D33E71" w:rsidRDefault="00B3299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3F280" w14:textId="77777777" w:rsidR="00B32994" w:rsidRDefault="00B3299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AFE40" w14:textId="77777777" w:rsidR="00B32994" w:rsidRPr="00D33E71" w:rsidRDefault="00B3299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8D0DC" w14:textId="77777777" w:rsidR="00B32994" w:rsidRDefault="00B32994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6927344" w14:textId="77777777" w:rsidR="00B32994" w:rsidRPr="00BA7DAE" w:rsidRDefault="00B32994" w:rsidP="000A5D7E">
      <w:pPr>
        <w:tabs>
          <w:tab w:val="left" w:pos="2748"/>
        </w:tabs>
        <w:rPr>
          <w:sz w:val="20"/>
          <w:lang w:val="ro-RO"/>
        </w:rPr>
      </w:pPr>
    </w:p>
    <w:p w14:paraId="34E1DFE9" w14:textId="77777777" w:rsidR="00B32994" w:rsidRDefault="00B32994" w:rsidP="00E7698F">
      <w:pPr>
        <w:pStyle w:val="Heading1"/>
        <w:spacing w:line="360" w:lineRule="auto"/>
      </w:pPr>
      <w:r>
        <w:t>LINIA 504</w:t>
      </w:r>
    </w:p>
    <w:p w14:paraId="5857CA7B" w14:textId="77777777" w:rsidR="00B32994" w:rsidRPr="00A16A49" w:rsidRDefault="00B32994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32994" w14:paraId="33A8A9BC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FAC8C" w14:textId="77777777" w:rsidR="00B32994" w:rsidRDefault="00B32994" w:rsidP="00B329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B44DB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14:paraId="62DD8922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2B5B1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1270E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4D244988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5D395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2A131" w14:textId="77777777" w:rsidR="00B32994" w:rsidRPr="00D0473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EB921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10925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8A854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14:paraId="0E5EA132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14:paraId="5F5AA63F" w14:textId="77777777" w:rsidR="00B32994" w:rsidRPr="004C4194" w:rsidRDefault="00B3299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 N.</w:t>
            </w:r>
          </w:p>
        </w:tc>
      </w:tr>
      <w:tr w:rsidR="00B32994" w14:paraId="2091BE17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46BE2" w14:textId="77777777" w:rsidR="00B32994" w:rsidRDefault="00B32994" w:rsidP="00B329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BAE18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15C2A544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ACD4F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344F6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14:paraId="67697578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C7035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98582" w14:textId="77777777" w:rsidR="00B32994" w:rsidRPr="00D0473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3A76A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7CBA6984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EEF42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D65A8" w14:textId="77777777" w:rsidR="00B32994" w:rsidRPr="004C4194" w:rsidRDefault="00B3299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B32994" w14:paraId="79122EC5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64CF4" w14:textId="77777777" w:rsidR="00B32994" w:rsidRDefault="00B32994" w:rsidP="00B329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2E2E3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70BC9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BF862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1904A3B1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879D7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72450" w14:textId="77777777" w:rsidR="00B32994" w:rsidRPr="00D0473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910E4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14:paraId="2F89D02C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3FD8D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2F4B3" w14:textId="77777777" w:rsidR="00B32994" w:rsidRPr="004C4194" w:rsidRDefault="00B3299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B32994" w14:paraId="64E8B70B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9412A" w14:textId="77777777" w:rsidR="00B32994" w:rsidRDefault="00B32994" w:rsidP="00B329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5BD01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3510938D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946F0" w14:textId="77777777" w:rsidR="00B32994" w:rsidRPr="00D0473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3404E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10669F05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F3C83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1422F" w14:textId="77777777" w:rsidR="00B32994" w:rsidRPr="00D0473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4E1AF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09D2E3E6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DA28D" w14:textId="77777777" w:rsidR="00B32994" w:rsidRPr="00D0473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1FDAC" w14:textId="77777777" w:rsidR="00B32994" w:rsidRPr="004C4194" w:rsidRDefault="00B3299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14:paraId="52FD9277" w14:textId="77777777" w:rsidR="00B32994" w:rsidRPr="00D0576C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4E9A29AF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31CB4" w14:textId="77777777" w:rsidR="00B32994" w:rsidRDefault="00B32994" w:rsidP="00B329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0FAF6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8737B" w14:textId="77777777" w:rsidR="00B32994" w:rsidRPr="00D0473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2ED6E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6A2B7431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14:paraId="201576D6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CACF5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41C34" w14:textId="77777777" w:rsidR="00B32994" w:rsidRPr="00D0473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AD1A2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8E60E" w14:textId="77777777" w:rsidR="00B32994" w:rsidRPr="00D0473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E7562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362DC6D1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E0CCC" w14:textId="77777777" w:rsidR="00B32994" w:rsidRDefault="00B32994" w:rsidP="00B329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DA900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95C5B" w14:textId="77777777" w:rsidR="00B32994" w:rsidRPr="00D0473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91CD3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7A03979A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BDDB0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494C2" w14:textId="77777777" w:rsidR="00B32994" w:rsidRPr="00D0473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BBF00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B4BD3" w14:textId="77777777" w:rsidR="00B32994" w:rsidRPr="00D0473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8BBEA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B32994" w14:paraId="28B4AC21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10C5B" w14:textId="77777777" w:rsidR="00B32994" w:rsidRDefault="00B32994" w:rsidP="00B329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3BD07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77156" w14:textId="77777777" w:rsidR="00B32994" w:rsidRPr="00D0473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3C822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06D19CAB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3F735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F70BE" w14:textId="77777777" w:rsidR="00B32994" w:rsidRPr="00D0473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4DD41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8AAE1" w14:textId="77777777" w:rsidR="00B32994" w:rsidRPr="00D0473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05048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B32994" w14:paraId="42B5EDB9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C3CE4" w14:textId="77777777" w:rsidR="00B32994" w:rsidRDefault="00B32994" w:rsidP="00B32994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8B492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4124A" w14:textId="77777777" w:rsidR="00B32994" w:rsidRPr="00D0473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E8523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25366AE8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FFBEE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0B567" w14:textId="77777777" w:rsidR="00B32994" w:rsidRPr="00D0473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BDF05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7C246" w14:textId="77777777" w:rsidR="00B32994" w:rsidRPr="00D0473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4B566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14:paraId="2BDFC5D9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B32994" w14:paraId="36A182A7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DAE84" w14:textId="77777777" w:rsidR="00B32994" w:rsidRDefault="00B32994" w:rsidP="00B32994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CF5C4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D24B1" w14:textId="77777777" w:rsidR="00B32994" w:rsidRPr="00D0473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54E88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745272AA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5C858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389CB" w14:textId="77777777" w:rsidR="00B32994" w:rsidRPr="00D0473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A28EF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119CA" w14:textId="77777777" w:rsidR="00B32994" w:rsidRPr="00D0473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7205E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B32994" w14:paraId="3BBC753E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E0599" w14:textId="77777777" w:rsidR="00B32994" w:rsidRDefault="00B32994" w:rsidP="00B32994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9C2FB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9EF86" w14:textId="77777777" w:rsidR="00B32994" w:rsidRPr="00D0473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6C770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48CDF2C5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75CAA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AAB38" w14:textId="77777777" w:rsidR="00B32994" w:rsidRPr="00D0473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7456F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F6EBE" w14:textId="77777777" w:rsidR="00B32994" w:rsidRPr="00D0473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84A71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B32994" w14:paraId="443D41E8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A9B19" w14:textId="77777777" w:rsidR="00B32994" w:rsidRDefault="00B32994" w:rsidP="00B32994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CFB2E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CD92C" w14:textId="77777777" w:rsidR="00B32994" w:rsidRPr="00D0473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42F13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9FEA752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5D033" w14:textId="77777777" w:rsidR="00B32994" w:rsidRDefault="00B3299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1F12572" w14:textId="77777777" w:rsidR="00B32994" w:rsidRDefault="00B3299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65610" w14:textId="77777777" w:rsidR="00B32994" w:rsidRPr="00D0473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080DF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CDBC7" w14:textId="77777777" w:rsidR="00B32994" w:rsidRPr="00D0473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8494B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03A0A096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B32994" w14:paraId="1EE94A83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62995" w14:textId="77777777" w:rsidR="00B32994" w:rsidRDefault="00B32994" w:rsidP="00B32994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64432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310CC" w14:textId="77777777" w:rsidR="00B32994" w:rsidRPr="00D0473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84BC2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7D9F2FA8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44C98" w14:textId="77777777" w:rsidR="00B32994" w:rsidRDefault="00B3299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D2B5A21" w14:textId="77777777" w:rsidR="00B32994" w:rsidRDefault="00B3299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D87F1" w14:textId="77777777" w:rsidR="00B32994" w:rsidRPr="00D0473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50E3A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FB390" w14:textId="77777777" w:rsidR="00B32994" w:rsidRPr="00D0473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89C1E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6969E7AA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B32994" w14:paraId="4532B109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C50B0" w14:textId="77777777" w:rsidR="00B32994" w:rsidRDefault="00B32994" w:rsidP="00B32994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06C9D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3CCD3" w14:textId="77777777" w:rsidR="00B32994" w:rsidRPr="00D0473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5BC5A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14:paraId="21C7B2B9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01783" w14:textId="77777777" w:rsidR="00B32994" w:rsidRDefault="00B3299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2A7D3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D1C13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14:paraId="0C0AD741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07DA1" w14:textId="77777777" w:rsidR="00B32994" w:rsidRPr="00D0473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058FD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19860450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E78EA" w14:textId="77777777" w:rsidR="00B32994" w:rsidRDefault="00B32994" w:rsidP="00B32994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19042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14:paraId="3A78195B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188AF" w14:textId="77777777" w:rsidR="00B32994" w:rsidRPr="00D0473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56623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14:paraId="707C07E8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83C26" w14:textId="77777777" w:rsidR="00B32994" w:rsidRDefault="00B3299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87B29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9A950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13E9A" w14:textId="77777777" w:rsidR="00B32994" w:rsidRPr="00D0473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B59EF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46D3CB3F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02669" w14:textId="77777777" w:rsidR="00B32994" w:rsidRDefault="00B32994" w:rsidP="00B32994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E7093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1767F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B975E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5E7AB196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BC06E" w14:textId="77777777" w:rsidR="00B32994" w:rsidRDefault="00B3299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C11F5E2" w14:textId="77777777" w:rsidR="00B32994" w:rsidRDefault="00B3299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2A23D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6CE68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95A3A" w14:textId="77777777" w:rsidR="00B32994" w:rsidRPr="00D0473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73306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4D1963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B32994" w14:paraId="5A3A7067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91963" w14:textId="77777777" w:rsidR="00B32994" w:rsidRDefault="00B32994" w:rsidP="00B32994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FBB37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DF510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F369D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584EE9AB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72DA5" w14:textId="77777777" w:rsidR="00B32994" w:rsidRDefault="00B3299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F4EFBB2" w14:textId="77777777" w:rsidR="00B32994" w:rsidRDefault="00B3299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A8C98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06E25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E73DC" w14:textId="77777777" w:rsidR="00B32994" w:rsidRPr="00D0473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F807C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C0EC6A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B32994" w14:paraId="3F86463E" w14:textId="77777777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70DB7" w14:textId="77777777" w:rsidR="00B32994" w:rsidRDefault="00B32994" w:rsidP="00B329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5E758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8E7D8" w14:textId="77777777" w:rsidR="00B32994" w:rsidRPr="00D0473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3313F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41050751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68890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1E9DC" w14:textId="77777777" w:rsidR="00B32994" w:rsidRPr="00D0473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565FB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6057B" w14:textId="77777777" w:rsidR="00B32994" w:rsidRPr="00D0473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D1B79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14:paraId="7013B7FD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B32994" w14:paraId="03EC3B4B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19091" w14:textId="77777777" w:rsidR="00B32994" w:rsidRDefault="00B32994" w:rsidP="00B329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3CE8F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65283384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D3AA0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EE6A3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14:paraId="5772E53D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12FE5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76320" w14:textId="77777777" w:rsidR="00B32994" w:rsidRPr="00D0473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26AB6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4A8C6" w14:textId="77777777" w:rsidR="00B32994" w:rsidRPr="00D0473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B99E7" w14:textId="77777777" w:rsidR="00B32994" w:rsidRPr="004C4194" w:rsidRDefault="00B3299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B32994" w14:paraId="12300B45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B4FD7" w14:textId="77777777" w:rsidR="00B32994" w:rsidRDefault="00B32994" w:rsidP="00B329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2A94B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14:paraId="6FC5994E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7374E" w14:textId="77777777" w:rsidR="00B32994" w:rsidRPr="00D0473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16973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10A750E0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64AA8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B1275" w14:textId="77777777" w:rsidR="00B32994" w:rsidRPr="00D0473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FDD0E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05806" w14:textId="77777777" w:rsidR="00B32994" w:rsidRPr="00D0473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DB445" w14:textId="77777777" w:rsidR="00B32994" w:rsidRPr="004C4194" w:rsidRDefault="00B3299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989AFF4" w14:textId="77777777" w:rsidR="00B32994" w:rsidRPr="00D0576C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19DF9B14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D118F" w14:textId="77777777" w:rsidR="00B32994" w:rsidRDefault="00B32994" w:rsidP="00B329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77D54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14:paraId="3E5FEC50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98904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A0AAA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1C47D5AE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D42DA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A48E6" w14:textId="77777777" w:rsidR="00B32994" w:rsidRPr="00D0473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B7B61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915E5" w14:textId="77777777" w:rsidR="00B32994" w:rsidRPr="00D0473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9F458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B32994" w14:paraId="571DFFCF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D1034" w14:textId="77777777" w:rsidR="00B32994" w:rsidRDefault="00B32994" w:rsidP="00B329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36EBC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14:paraId="546C05F3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D2B72" w14:textId="77777777" w:rsidR="00B32994" w:rsidRPr="00D0473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88B09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7E2A8AD8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D719C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C524E" w14:textId="77777777" w:rsidR="00B32994" w:rsidRPr="00D0473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E2BA5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CF9FD" w14:textId="77777777" w:rsidR="00B32994" w:rsidRPr="00D0473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F165C" w14:textId="77777777" w:rsidR="00B32994" w:rsidRPr="004C4194" w:rsidRDefault="00B3299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6098AC9" w14:textId="77777777" w:rsidR="00B32994" w:rsidRPr="00D0576C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2F7C8E60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B8A48" w14:textId="77777777" w:rsidR="00B32994" w:rsidRDefault="00B32994" w:rsidP="00B329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4BD14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14:paraId="5B7688B2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70C19" w14:textId="77777777" w:rsidR="00B32994" w:rsidRPr="00D0473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80974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579F700B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A4C16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5A5A9" w14:textId="77777777" w:rsidR="00B32994" w:rsidRPr="00D0473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10AAD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3773A" w14:textId="77777777" w:rsidR="00B32994" w:rsidRPr="00D0473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1A086" w14:textId="77777777" w:rsidR="00B32994" w:rsidRPr="004C4194" w:rsidRDefault="00B3299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147EDDA" w14:textId="77777777" w:rsidR="00B32994" w:rsidRPr="00D0576C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3409856E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ECBF8" w14:textId="77777777" w:rsidR="00B32994" w:rsidRDefault="00B32994" w:rsidP="00B329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3D3CB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14:paraId="1B30DF66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71EED" w14:textId="77777777" w:rsidR="00B32994" w:rsidRPr="00D0473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A3FE3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5A21E6D7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1BE37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B2457" w14:textId="77777777" w:rsidR="00B32994" w:rsidRPr="00D0473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DE7B5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EFD3E" w14:textId="77777777" w:rsidR="00B32994" w:rsidRPr="00D0473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62257" w14:textId="77777777" w:rsidR="00B32994" w:rsidRPr="004C4194" w:rsidRDefault="00B3299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B50563F" w14:textId="77777777" w:rsidR="00B32994" w:rsidRPr="00D0576C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3C215CFF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09EEE" w14:textId="77777777" w:rsidR="00B32994" w:rsidRDefault="00B32994" w:rsidP="00B329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E05B9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E6E63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DA043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9EB14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C35B6" w14:textId="77777777" w:rsidR="00B32994" w:rsidRPr="00D0473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5399E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04C92" w14:textId="77777777" w:rsidR="00B32994" w:rsidRPr="00D0473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665A4" w14:textId="77777777" w:rsidR="00B32994" w:rsidRPr="00E03C2B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6F160DEE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B32994" w14:paraId="780C0770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96E16" w14:textId="77777777" w:rsidR="00B32994" w:rsidRDefault="00B32994" w:rsidP="00B329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13ED4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14:paraId="6CD3EFA7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DD30E" w14:textId="77777777" w:rsidR="00B32994" w:rsidRPr="00D0473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67D73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14:paraId="31F79BEA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53282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F582E" w14:textId="77777777" w:rsidR="00B32994" w:rsidRPr="00D0473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6A3F8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D47F9" w14:textId="77777777" w:rsidR="00B32994" w:rsidRPr="00D0473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EDE12" w14:textId="77777777" w:rsidR="00B32994" w:rsidRPr="004C4194" w:rsidRDefault="00B3299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F1A1E60" w14:textId="77777777" w:rsidR="00B32994" w:rsidRPr="00D0576C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6F6CC0C1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6473B" w14:textId="77777777" w:rsidR="00B32994" w:rsidRDefault="00B32994" w:rsidP="00B329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75982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14:paraId="29E1971D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EEC08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1C71A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14:paraId="121FDBE8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4143E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97ADF" w14:textId="77777777" w:rsidR="00B32994" w:rsidRPr="00D0473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B89AA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D11A2" w14:textId="77777777" w:rsidR="00B32994" w:rsidRPr="00D0473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A2349" w14:textId="77777777" w:rsidR="00B32994" w:rsidRPr="00E4349C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68A85A2B" w14:textId="77777777" w:rsidR="00B32994" w:rsidRPr="00E4349C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 9 și 11, </w:t>
            </w:r>
          </w:p>
          <w:p w14:paraId="1D981BBC" w14:textId="77777777" w:rsidR="00B32994" w:rsidRPr="00E4349C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B32994" w14:paraId="512E4E71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B9490" w14:textId="77777777" w:rsidR="00B32994" w:rsidRDefault="00B32994" w:rsidP="00B329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F3A3F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14:paraId="589A45DF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764B0" w14:textId="77777777" w:rsidR="00B32994" w:rsidRPr="00D0473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E8443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4CD63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84102" w14:textId="77777777" w:rsidR="00B32994" w:rsidRPr="00D0473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2AEBC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6474C" w14:textId="77777777" w:rsidR="00B32994" w:rsidRPr="00D0473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A291D" w14:textId="77777777" w:rsidR="00B32994" w:rsidRPr="004C4194" w:rsidRDefault="00B3299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1583D24" w14:textId="77777777" w:rsidR="00B32994" w:rsidRPr="00D0576C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072ED695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42003" w14:textId="77777777" w:rsidR="00B32994" w:rsidRDefault="00B32994" w:rsidP="00B329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D008E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72+950</w:t>
            </w:r>
          </w:p>
          <w:p w14:paraId="769B5652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B890A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52B36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14:paraId="08E783A6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2204B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D9E6F" w14:textId="77777777" w:rsidR="00B32994" w:rsidRPr="00D0473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3E336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0751E" w14:textId="77777777" w:rsidR="00B32994" w:rsidRPr="00D0473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9EC52" w14:textId="77777777" w:rsidR="00B32994" w:rsidRPr="000D6FC2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41BBD942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>peste sch. 5</w:t>
            </w:r>
            <w:r>
              <w:rPr>
                <w:b/>
                <w:bCs/>
                <w:i/>
                <w:sz w:val="20"/>
                <w:lang w:val="ro-RO"/>
              </w:rPr>
              <w:t xml:space="preserve"> din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5E8AA027" w14:textId="77777777" w:rsidR="00B32994" w:rsidRPr="000D6FC2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C7A39">
              <w:rPr>
                <w:b/>
                <w:bCs/>
                <w:i/>
                <w:iCs/>
                <w:sz w:val="20"/>
                <w:lang w:val="ro-RO"/>
              </w:rPr>
              <w:t>st. Comăneşti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 w:rsidRPr="00AC7A39">
              <w:rPr>
                <w:b/>
                <w:bCs/>
                <w:i/>
                <w:iCs/>
                <w:sz w:val="20"/>
                <w:lang w:val="ro-RO"/>
              </w:rPr>
              <w:t>Cap X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32994" w14:paraId="1A51BA29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AC083" w14:textId="77777777" w:rsidR="00B32994" w:rsidRDefault="00B32994" w:rsidP="00B329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825C7" w14:textId="77777777" w:rsidR="00B32994" w:rsidRDefault="00B3299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14:paraId="06FE0203" w14:textId="77777777" w:rsidR="00B32994" w:rsidRDefault="00B3299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FE1D7" w14:textId="77777777" w:rsidR="00B32994" w:rsidRPr="00D0473F" w:rsidRDefault="00B3299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7CA26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7102F3DC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239E2" w14:textId="77777777" w:rsidR="00B32994" w:rsidRDefault="00B3299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3496E" w14:textId="77777777" w:rsidR="00B32994" w:rsidRDefault="00B3299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4A887" w14:textId="77777777" w:rsidR="00B32994" w:rsidRDefault="00B32994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1F2ED" w14:textId="77777777" w:rsidR="00B32994" w:rsidRPr="00D0473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13B32" w14:textId="77777777" w:rsidR="00B32994" w:rsidRPr="004C4194" w:rsidRDefault="00B3299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AB8B056" w14:textId="77777777" w:rsidR="00B32994" w:rsidRPr="00D0576C" w:rsidRDefault="00B3299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42984B23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F69C5" w14:textId="77777777" w:rsidR="00B32994" w:rsidRDefault="00B32994" w:rsidP="00B329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99139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14:paraId="03F4E558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F05D5" w14:textId="77777777" w:rsidR="00B32994" w:rsidRPr="00D0473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FA44F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14:paraId="4C2F1BB4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69A4A" w14:textId="77777777" w:rsidR="00B32994" w:rsidRDefault="00B3299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9D0D1" w14:textId="77777777" w:rsidR="00B32994" w:rsidRPr="00D0473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CA3CA" w14:textId="77777777" w:rsidR="00B32994" w:rsidRDefault="00B32994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44943" w14:textId="77777777" w:rsidR="00B32994" w:rsidRPr="00D0473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B50C1" w14:textId="77777777" w:rsidR="00B32994" w:rsidRPr="004C4194" w:rsidRDefault="00B3299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0A5C58C" w14:textId="77777777" w:rsidR="00B32994" w:rsidRPr="00D0576C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30C3AA9E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7538B" w14:textId="77777777" w:rsidR="00B32994" w:rsidRDefault="00B32994" w:rsidP="00B329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CEB24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14:paraId="17F59048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CE995" w14:textId="77777777" w:rsidR="00B32994" w:rsidRPr="00D0473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9C148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14:paraId="05C8E44A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AAB8D" w14:textId="77777777" w:rsidR="00B32994" w:rsidRDefault="00B3299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3EA54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19BDE" w14:textId="77777777" w:rsidR="00B32994" w:rsidRDefault="00B32994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55728" w14:textId="77777777" w:rsidR="00B32994" w:rsidRPr="00D0473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D8C9F" w14:textId="77777777" w:rsidR="00B32994" w:rsidRPr="004C4194" w:rsidRDefault="00B3299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3F8899A" w14:textId="77777777" w:rsidR="00B32994" w:rsidRPr="00D0576C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5CF3B3E3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548C9" w14:textId="77777777" w:rsidR="00B32994" w:rsidRDefault="00B32994" w:rsidP="00B329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63B9B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14:paraId="0DD99B6E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C70A6" w14:textId="77777777" w:rsidR="00B32994" w:rsidRPr="00D0473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A7827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14:paraId="05106715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F4E4B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B7FE5" w14:textId="77777777" w:rsidR="00B32994" w:rsidRPr="00D0473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63634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A43B4" w14:textId="77777777" w:rsidR="00B32994" w:rsidRPr="00D0473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42FED" w14:textId="77777777" w:rsidR="00B32994" w:rsidRPr="004C4194" w:rsidRDefault="00B3299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56F6147" w14:textId="77777777" w:rsidR="00B32994" w:rsidRPr="00D0576C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4DFE398E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8F62B" w14:textId="77777777" w:rsidR="00B32994" w:rsidRDefault="00B32994" w:rsidP="00B329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875E8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03E84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B23C0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70372F66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2542B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3AFB2" w14:textId="77777777" w:rsidR="00B32994" w:rsidRPr="00D0473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7EA5F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72CE2" w14:textId="77777777" w:rsidR="00B32994" w:rsidRPr="00D0473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1A302" w14:textId="77777777" w:rsidR="00B32994" w:rsidRPr="00423757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7B475372" w14:textId="77777777" w:rsidR="00B32994" w:rsidRPr="00423757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7A5946CE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B32994" w14:paraId="781C2256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2EC01" w14:textId="77777777" w:rsidR="00B32994" w:rsidRDefault="00B32994" w:rsidP="00B329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4C005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781F8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1CE33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37F062D4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C32DD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80594" w14:textId="77777777" w:rsidR="00B32994" w:rsidRPr="00D0473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AC893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D5FA9" w14:textId="77777777" w:rsidR="00B32994" w:rsidRPr="00D0473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B88F8" w14:textId="77777777" w:rsidR="00B32994" w:rsidRPr="00F94F88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52833C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14:paraId="6E81796C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B32994" w14:paraId="22BB1BC3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E320E" w14:textId="77777777" w:rsidR="00B32994" w:rsidRDefault="00B32994" w:rsidP="00B329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323D2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14:paraId="0571F5E0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249E5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9C6E3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4B1FAD22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1D3CF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7799B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0D4C6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F82DF" w14:textId="77777777" w:rsidR="00B32994" w:rsidRPr="00D0473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CA823" w14:textId="77777777" w:rsidR="00B32994" w:rsidRPr="00F94F88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120D1102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4C188" w14:textId="77777777" w:rsidR="00B32994" w:rsidRDefault="00B32994" w:rsidP="00B329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1795D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14:paraId="5F39C178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00CE2" w14:textId="77777777" w:rsidR="00B32994" w:rsidRPr="00D0473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B1057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6A6EDC6E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B477F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29D50" w14:textId="77777777" w:rsidR="00B32994" w:rsidRPr="00D0473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9FF86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C7C04" w14:textId="77777777" w:rsidR="00B32994" w:rsidRPr="00D0473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E721A" w14:textId="77777777" w:rsidR="00B32994" w:rsidRPr="004C4194" w:rsidRDefault="00B3299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2CC48AE" w14:textId="77777777" w:rsidR="00B32994" w:rsidRPr="00D0576C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7687F434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22C61" w14:textId="77777777" w:rsidR="00B32994" w:rsidRDefault="00B32994" w:rsidP="00B329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D56FC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EE1E8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D4B63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1E119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65951E2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14:paraId="24B370A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12F4808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48F3325A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F7DD7" w14:textId="77777777" w:rsidR="00B32994" w:rsidRPr="00D0473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B5E18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5B960" w14:textId="77777777" w:rsidR="00B32994" w:rsidRPr="00D0473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57F0D" w14:textId="77777777" w:rsidR="00B32994" w:rsidRPr="006E4685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429E3A9F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070F7" w14:textId="77777777" w:rsidR="00B32994" w:rsidRDefault="00B32994" w:rsidP="00B329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A9A29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8D5FC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5FC23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59C6B184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4F6E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0BD02574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99574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75376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9CB48" w14:textId="77777777" w:rsidR="00B32994" w:rsidRPr="00D0473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854E9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14:paraId="4B3BC6A5" w14:textId="77777777" w:rsidR="00B32994" w:rsidRDefault="00B32994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61967103" w14:textId="77777777" w:rsidR="00B32994" w:rsidRDefault="00B32994" w:rsidP="00EE4C95">
      <w:pPr>
        <w:pStyle w:val="Heading1"/>
        <w:spacing w:line="360" w:lineRule="auto"/>
      </w:pPr>
      <w:r>
        <w:t>LINIA 507</w:t>
      </w:r>
    </w:p>
    <w:p w14:paraId="637A659E" w14:textId="77777777" w:rsidR="00B32994" w:rsidRPr="006A4B24" w:rsidRDefault="00B32994" w:rsidP="00822D2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BACĂU - BICAZ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32994" w14:paraId="4B1EE6DA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93CF5" w14:textId="77777777" w:rsidR="00B32994" w:rsidRDefault="00B32994" w:rsidP="00B3299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465A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DCCE2" w14:textId="77777777" w:rsidR="00B32994" w:rsidRPr="002761C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9B991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7BC0C3BE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24896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747600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B0B70" w14:textId="77777777" w:rsidR="00B32994" w:rsidRPr="00E1695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291F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5A49D" w14:textId="77777777" w:rsidR="00B32994" w:rsidRPr="002761C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901C3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19A570CE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76,  </w:t>
            </w:r>
          </w:p>
          <w:p w14:paraId="7AE555F1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B32994" w14:paraId="59FC1466" w14:textId="77777777">
        <w:trPr>
          <w:cantSplit/>
          <w:trHeight w:val="1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B0D09" w14:textId="77777777" w:rsidR="00B32994" w:rsidRDefault="00B32994" w:rsidP="00B3299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01C4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A0CD6" w14:textId="77777777" w:rsidR="00B32994" w:rsidRPr="002761C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B524B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7970FE74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EA80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EE18A3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0EA59" w14:textId="77777777" w:rsidR="00B32994" w:rsidRPr="00E1695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B4E46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68350" w14:textId="77777777" w:rsidR="00B32994" w:rsidRPr="002761C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84A2A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4D51E647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 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40.</w:t>
            </w:r>
          </w:p>
        </w:tc>
      </w:tr>
      <w:tr w:rsidR="00B32994" w14:paraId="512BDC6F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773DB" w14:textId="77777777" w:rsidR="00B32994" w:rsidRDefault="00B32994" w:rsidP="00B3299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47A7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BF6C3" w14:textId="77777777" w:rsidR="00B32994" w:rsidRPr="002761C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65926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5B36FD7D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Y, </w:t>
            </w:r>
          </w:p>
          <w:p w14:paraId="67A799D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4FF5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52/46-30/40-26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424E3" w14:textId="77777777" w:rsidR="00B32994" w:rsidRPr="00E1695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7FD79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3B8BE" w14:textId="77777777" w:rsidR="00B32994" w:rsidRPr="002761C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303D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6D69555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spre staţia Gârleni.</w:t>
            </w:r>
          </w:p>
        </w:tc>
      </w:tr>
      <w:tr w:rsidR="00B32994" w14:paraId="639D4257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46026" w14:textId="77777777" w:rsidR="00B32994" w:rsidRDefault="00B32994" w:rsidP="00B3299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952C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  <w:p w14:paraId="7049158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C8EBA" w14:textId="77777777" w:rsidR="00B32994" w:rsidRPr="002761C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C3A94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Gârleni - Buhuși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024C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F6DB5" w14:textId="77777777" w:rsidR="00B32994" w:rsidRPr="00E1695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0B849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A81FE" w14:textId="77777777" w:rsidR="00B32994" w:rsidRPr="002761C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9ACF7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inductori la paletele galbene</w:t>
            </w:r>
          </w:p>
        </w:tc>
      </w:tr>
      <w:tr w:rsidR="00B32994" w14:paraId="431C5A78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6EFCE" w14:textId="77777777" w:rsidR="00B32994" w:rsidRDefault="00B32994" w:rsidP="00B3299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A7066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6EC98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F6081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Buhuși</w:t>
            </w:r>
          </w:p>
          <w:p w14:paraId="6B36142B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0B7A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12E4B" w14:textId="77777777" w:rsidR="00B32994" w:rsidRPr="00E1695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9E3C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48F7A" w14:textId="77777777" w:rsidR="00B32994" w:rsidRPr="002761C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12605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32994" w14:paraId="3097E8E4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78077" w14:textId="77777777" w:rsidR="00B32994" w:rsidRDefault="00B32994" w:rsidP="00B3299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82B06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27+350</w:t>
            </w:r>
          </w:p>
          <w:p w14:paraId="61B75E3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575E9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94C01" w14:textId="77777777" w:rsidR="00B32994" w:rsidRDefault="00B32994" w:rsidP="007A51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</w:t>
            </w:r>
          </w:p>
          <w:p w14:paraId="69D58C77" w14:textId="77777777" w:rsidR="00B32994" w:rsidRDefault="00B32994" w:rsidP="007A51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AA3B9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7B8AA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41E09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115AA" w14:textId="77777777" w:rsidR="00B32994" w:rsidRPr="002761C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8DECB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32994" w14:paraId="1ED56960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E2FD2" w14:textId="77777777" w:rsidR="00B32994" w:rsidRDefault="00B32994" w:rsidP="00B3299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D5F9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3718BE3B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4B46B4E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31+802</w:t>
            </w:r>
          </w:p>
          <w:p w14:paraId="7295CE3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5E455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5798D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</w:t>
            </w:r>
          </w:p>
          <w:p w14:paraId="50750CFC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FF5A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F631B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9C41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3C865" w14:textId="77777777" w:rsidR="00B32994" w:rsidRPr="002761C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BAD13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604B7855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4A544B31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2994" w14:paraId="3FC70A50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841CB" w14:textId="77777777" w:rsidR="00B32994" w:rsidRDefault="00B32994" w:rsidP="00B3299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0F24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779A2B2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7075A5CB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33+974</w:t>
            </w:r>
          </w:p>
          <w:p w14:paraId="6C66530E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D3919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4350C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</w:t>
            </w:r>
          </w:p>
          <w:p w14:paraId="2803D358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FA379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F1DE3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A91D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AA3A0" w14:textId="77777777" w:rsidR="00B32994" w:rsidRPr="002761C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410E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07588D30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6B2D313E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2994" w14:paraId="5EA43A4F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38364" w14:textId="77777777" w:rsidR="00B32994" w:rsidRDefault="00B32994" w:rsidP="00B3299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4757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36+200</w:t>
            </w:r>
          </w:p>
          <w:p w14:paraId="178BEDF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3EC7F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4BBF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25AB1DD7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47C4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15C7B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5B19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B2F66" w14:textId="77777777" w:rsidR="00B32994" w:rsidRPr="002761C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6165A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32994" w14:paraId="67A7869D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DCAB5" w14:textId="77777777" w:rsidR="00B32994" w:rsidRDefault="00B32994" w:rsidP="00B3299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6572B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41+600</w:t>
            </w:r>
          </w:p>
          <w:p w14:paraId="29BB0F86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F47BF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02979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23C404EA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D457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E0858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3015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6691A" w14:textId="77777777" w:rsidR="00B32994" w:rsidRPr="002761C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ADAC5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32994" w14:paraId="533524D9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42714" w14:textId="77777777" w:rsidR="00B32994" w:rsidRDefault="00B32994" w:rsidP="00B3299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BEF46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23D7356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1229B779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43+047</w:t>
            </w:r>
          </w:p>
          <w:p w14:paraId="65704FC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0A52A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CEE03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7203B3F1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B100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195C3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B117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8C6FD" w14:textId="77777777" w:rsidR="00B32994" w:rsidRPr="002761C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68E76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2F440156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5EF40A1F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2994" w14:paraId="38432D1C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36DA7" w14:textId="77777777" w:rsidR="00B32994" w:rsidRDefault="00B32994" w:rsidP="00B3299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26AD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8DB40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FDB5F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277FC366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7EB8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2B0B1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167D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89DF5" w14:textId="77777777" w:rsidR="00B32994" w:rsidRPr="002761C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0A276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C561BC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9 abătută.</w:t>
            </w:r>
          </w:p>
        </w:tc>
      </w:tr>
      <w:tr w:rsidR="00B32994" w14:paraId="35AD86B7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64D6A" w14:textId="77777777" w:rsidR="00B32994" w:rsidRDefault="00B32994" w:rsidP="00B3299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47E8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5C7AC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9DCCA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3847F9EA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B594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BE4E3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89CE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710FE" w14:textId="77777777" w:rsidR="00B32994" w:rsidRPr="002761C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3D563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13, </w:t>
            </w:r>
          </w:p>
          <w:p w14:paraId="64DE0D35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vârf sch. 14.</w:t>
            </w:r>
          </w:p>
        </w:tc>
      </w:tr>
      <w:tr w:rsidR="00B32994" w14:paraId="18FAEAC8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5F9DD" w14:textId="77777777" w:rsidR="00B32994" w:rsidRDefault="00B32994" w:rsidP="00B3299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F75E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A872A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04034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424C04F3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6B41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6EF8D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0EC56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7594F" w14:textId="77777777" w:rsidR="00B32994" w:rsidRPr="002761C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A2323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C2BDE0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liniile 3 - 5 abătute Cap Y.</w:t>
            </w:r>
          </w:p>
        </w:tc>
      </w:tr>
      <w:tr w:rsidR="00B32994" w14:paraId="328FC12D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DBB2B" w14:textId="77777777" w:rsidR="00B32994" w:rsidRDefault="00B32994" w:rsidP="00B3299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2498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B588C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0B58D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302188AA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49C3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94471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37CD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828A1" w14:textId="77777777" w:rsidR="00B32994" w:rsidRPr="002761C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B8600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A07BD9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liniile 5, 6 abătute </w:t>
            </w:r>
          </w:p>
          <w:p w14:paraId="29BC2979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B32994" w14:paraId="095E5628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2BA5B" w14:textId="77777777" w:rsidR="00B32994" w:rsidRDefault="00B32994" w:rsidP="00B3299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41B3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22F3CA0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7D99E386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72+300</w:t>
            </w:r>
          </w:p>
          <w:p w14:paraId="13BA9759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CFAFC" w14:textId="77777777" w:rsidR="00B32994" w:rsidRPr="002761C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58497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Bistrița Neamț -</w:t>
            </w:r>
          </w:p>
          <w:p w14:paraId="51FC7630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EE767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03DB3" w14:textId="77777777" w:rsidR="00B32994" w:rsidRPr="00E1695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BC95B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86CEC" w14:textId="77777777" w:rsidR="00B32994" w:rsidRPr="002761C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74A70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35FF8713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26EDBC5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2994" w14:paraId="336ED76E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BF123" w14:textId="77777777" w:rsidR="00B32994" w:rsidRDefault="00B32994" w:rsidP="00B3299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E6C7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7893ACCE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545945A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74+658</w:t>
            </w:r>
          </w:p>
          <w:p w14:paraId="7FD3254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74+668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B46A0" w14:textId="77777777" w:rsidR="00B32994" w:rsidRPr="002761C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15CEF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6CB743D8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29B98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8063C" w14:textId="77777777" w:rsidR="00B32994" w:rsidRPr="00E1695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41AD7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68B4A" w14:textId="77777777" w:rsidR="00B32994" w:rsidRPr="002761C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A5FEA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4BBE592B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606F933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2994" w14:paraId="0CD8C4C4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B70E0" w14:textId="77777777" w:rsidR="00B32994" w:rsidRDefault="00B32994" w:rsidP="00B3299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61A0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75+400</w:t>
            </w:r>
          </w:p>
          <w:p w14:paraId="0990E0B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9E7F6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4782D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Pângărați - </w:t>
            </w:r>
          </w:p>
          <w:p w14:paraId="4D53057A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5FCD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10CE2" w14:textId="77777777" w:rsidR="00B32994" w:rsidRPr="00E1695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818F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26D90" w14:textId="77777777" w:rsidR="00B32994" w:rsidRPr="002761C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1D8D8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32994" w14:paraId="508838ED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15510" w14:textId="77777777" w:rsidR="00B32994" w:rsidRDefault="00B32994" w:rsidP="00B3299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93A0E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69A4ECA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771773AB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76+339</w:t>
            </w:r>
          </w:p>
          <w:p w14:paraId="59BD5F6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0FA9B" w14:textId="77777777" w:rsidR="00B32994" w:rsidRPr="002761C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AFB81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2DAF4C9F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B318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8B421" w14:textId="77777777" w:rsidR="00B32994" w:rsidRPr="00E1695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341E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36A86" w14:textId="77777777" w:rsidR="00B32994" w:rsidRPr="002761C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A4E0D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1E212B7B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798DD097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2994" w14:paraId="6E46589B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CB08B" w14:textId="77777777" w:rsidR="00B32994" w:rsidRDefault="00B32994" w:rsidP="00B3299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D932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4CD3CE2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7499BAB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76+891</w:t>
            </w:r>
          </w:p>
          <w:p w14:paraId="489BD51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9D301" w14:textId="77777777" w:rsidR="00B32994" w:rsidRPr="002761C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0A16F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48ADF185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75F1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90001" w14:textId="77777777" w:rsidR="00B32994" w:rsidRPr="00E1695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1F4B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6D059" w14:textId="77777777" w:rsidR="00B32994" w:rsidRPr="002761C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3D06F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7FCFED97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66DAADB1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2994" w14:paraId="7870D555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23570" w14:textId="77777777" w:rsidR="00B32994" w:rsidRDefault="00B32994" w:rsidP="00B3299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8B85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0C15CE36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3B949BD9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77+421</w:t>
            </w:r>
          </w:p>
          <w:p w14:paraId="4F2BB07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CCC5F" w14:textId="77777777" w:rsidR="00B32994" w:rsidRPr="002761C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932E1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30819777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C6CC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5B8C6" w14:textId="77777777" w:rsidR="00B32994" w:rsidRPr="00E1695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E83D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45E8B" w14:textId="77777777" w:rsidR="00B32994" w:rsidRPr="002761C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BBE28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7B0ADF31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6B2152C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2994" w14:paraId="73F0C166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51DA2" w14:textId="77777777" w:rsidR="00B32994" w:rsidRDefault="00B32994" w:rsidP="00B3299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E9E28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134610E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0202C2B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78+250</w:t>
            </w:r>
          </w:p>
          <w:p w14:paraId="3EF394D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18062" w14:textId="77777777" w:rsidR="00B32994" w:rsidRPr="002761C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6E147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27BD4B0B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4AE3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BC61F" w14:textId="77777777" w:rsidR="00B32994" w:rsidRPr="00E1695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C8D2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098D7" w14:textId="77777777" w:rsidR="00B32994" w:rsidRPr="002761C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4515E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14222DC9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7E43390E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2994" w14:paraId="772BBB44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854DF" w14:textId="77777777" w:rsidR="00B32994" w:rsidRDefault="00B32994" w:rsidP="00B3299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CE1B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C7A01" w14:textId="77777777" w:rsidR="00B32994" w:rsidRPr="002761C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1659D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Tarcău</w:t>
            </w:r>
          </w:p>
          <w:p w14:paraId="5E93E537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D5D1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A6EE9" w14:textId="77777777" w:rsidR="00B32994" w:rsidRPr="00E1695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DDC3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57E86" w14:textId="77777777" w:rsidR="00B32994" w:rsidRPr="002761C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3A709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32994" w14:paraId="6EEC5AF0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C05FA" w14:textId="77777777" w:rsidR="00B32994" w:rsidRDefault="00B32994" w:rsidP="00B3299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E45C6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5307A3BB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67211ED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81+105</w:t>
            </w:r>
          </w:p>
          <w:p w14:paraId="7CA9EDA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81+265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E4887" w14:textId="77777777" w:rsidR="00B32994" w:rsidRPr="002761C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13371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3A1F4C1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61618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A8278" w14:textId="77777777" w:rsidR="00B32994" w:rsidRPr="00E1695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BF0B6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E5C05" w14:textId="77777777" w:rsidR="00B32994" w:rsidRPr="002761C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D06DA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761CCDA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4A09A42E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2994" w14:paraId="4360AF92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9AE68" w14:textId="77777777" w:rsidR="00B32994" w:rsidRDefault="00B32994" w:rsidP="00B3299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4CA7B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38E8D6E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57885BD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81+619</w:t>
            </w:r>
          </w:p>
          <w:p w14:paraId="25391D3B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32226" w14:textId="77777777" w:rsidR="00B32994" w:rsidRPr="002761C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1CABF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4A2BCB0A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92DAE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A2708" w14:textId="77777777" w:rsidR="00B32994" w:rsidRPr="00E1695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827F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0E759" w14:textId="77777777" w:rsidR="00B32994" w:rsidRPr="002761C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80DE8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4FDA6F8C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09F627C7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2994" w14:paraId="4DBBAEDF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C494E" w14:textId="77777777" w:rsidR="00B32994" w:rsidRDefault="00B32994" w:rsidP="00B3299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52A4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6AC49447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12794C9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81+821</w:t>
            </w:r>
          </w:p>
          <w:p w14:paraId="527B62B7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81+941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6F2FA" w14:textId="77777777" w:rsidR="00B32994" w:rsidRPr="002761C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43B4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7F023607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FAFD8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9AA57" w14:textId="77777777" w:rsidR="00B32994" w:rsidRPr="00E1695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8A047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98102" w14:textId="77777777" w:rsidR="00B32994" w:rsidRPr="002761C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712EC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666DE8D5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218A326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2994" w14:paraId="187F5547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06F9D" w14:textId="77777777" w:rsidR="00B32994" w:rsidRDefault="00B32994" w:rsidP="00B3299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6A24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BE870" w14:textId="77777777" w:rsidR="00B32994" w:rsidRPr="002761C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0F371" w14:textId="77777777" w:rsidR="00B32994" w:rsidRDefault="00B32994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13581F54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694D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9905E" w14:textId="77777777" w:rsidR="00B32994" w:rsidRPr="00E1695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434D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B51D9" w14:textId="77777777" w:rsidR="00B32994" w:rsidRPr="002761C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FF1E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32994" w14:paraId="005997D4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74707" w14:textId="77777777" w:rsidR="00B32994" w:rsidRDefault="00B32994" w:rsidP="00B3299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CC74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52883" w14:textId="77777777" w:rsidR="00B32994" w:rsidRPr="002761C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FF4E5" w14:textId="77777777" w:rsidR="00B32994" w:rsidRDefault="00B32994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35B2BDB9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5357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F80756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527EB" w14:textId="77777777" w:rsidR="00B32994" w:rsidRPr="00E1695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935F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92006" w14:textId="77777777" w:rsidR="00B32994" w:rsidRPr="002761C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E5C5A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08225D29" w14:textId="77777777" w:rsidR="00B32994" w:rsidRDefault="00B32994">
      <w:pPr>
        <w:spacing w:before="40" w:after="40" w:line="192" w:lineRule="auto"/>
        <w:ind w:right="57"/>
        <w:rPr>
          <w:sz w:val="20"/>
          <w:lang w:val="ro-RO"/>
        </w:rPr>
      </w:pPr>
    </w:p>
    <w:p w14:paraId="1C55C4EE" w14:textId="77777777" w:rsidR="00B32994" w:rsidRDefault="00B32994" w:rsidP="007E1810">
      <w:pPr>
        <w:pStyle w:val="Heading1"/>
        <w:spacing w:line="360" w:lineRule="auto"/>
      </w:pPr>
      <w:r>
        <w:lastRenderedPageBreak/>
        <w:t>LINIA 511</w:t>
      </w:r>
    </w:p>
    <w:p w14:paraId="21709383" w14:textId="77777777" w:rsidR="00B32994" w:rsidRPr="009B4FEF" w:rsidRDefault="00B32994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32994" w14:paraId="0C64FD94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7D324" w14:textId="77777777" w:rsidR="00B32994" w:rsidRDefault="00B32994" w:rsidP="00B3299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C0204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629B2" w14:textId="77777777" w:rsidR="00B32994" w:rsidRPr="00D33E71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A6E1F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6BCFA102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0AC69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72C2F429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3C1DB5B1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5AD0173F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8C4D1" w14:textId="77777777" w:rsidR="00B32994" w:rsidRPr="00D33E71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38C92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4A69E" w14:textId="77777777" w:rsidR="00B32994" w:rsidRPr="00D33E71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8AC41" w14:textId="77777777" w:rsidR="00B32994" w:rsidRPr="009E7CE7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9E7CE7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B32994" w14:paraId="17FF2B0F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0C094" w14:textId="77777777" w:rsidR="00B32994" w:rsidRDefault="00B32994" w:rsidP="00B3299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8AEE1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9C1A9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734A7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Cacica </w:t>
            </w:r>
          </w:p>
          <w:p w14:paraId="296BD6B7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90179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vârful sch. 5 </w:t>
            </w:r>
          </w:p>
          <w:p w14:paraId="3F5A5460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0763C36A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C7980" w14:textId="77777777" w:rsidR="00B32994" w:rsidRPr="00F02EF7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DDBA0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F3E79" w14:textId="77777777" w:rsidR="00B32994" w:rsidRPr="00BE2D76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C8E62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2994" w14:paraId="0BD7240C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38FAE" w14:textId="77777777" w:rsidR="00B32994" w:rsidRDefault="00B32994" w:rsidP="00B3299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BC6A5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22+030</w:t>
            </w:r>
          </w:p>
          <w:p w14:paraId="5410B03C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5D739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E6EFC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Cacica -</w:t>
            </w:r>
          </w:p>
          <w:p w14:paraId="22D4AC1D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BA3F5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DDC86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1D772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3174B" w14:textId="77777777" w:rsidR="00B32994" w:rsidRPr="00BE2D76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15ADB" w14:textId="77777777" w:rsidR="00B32994" w:rsidRPr="00193954" w:rsidRDefault="00B3299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95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193954">
              <w:rPr>
                <w:b/>
                <w:bCs/>
                <w:iCs/>
                <w:sz w:val="20"/>
              </w:rPr>
              <w:t>două locomotive cuplate.</w:t>
            </w:r>
          </w:p>
          <w:p w14:paraId="69876FC1" w14:textId="77777777" w:rsidR="00B32994" w:rsidRPr="00176852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685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2994" w14:paraId="1AC56CEA" w14:textId="77777777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E872C" w14:textId="77777777" w:rsidR="00B32994" w:rsidRDefault="00B32994" w:rsidP="00B3299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48046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9B661" w14:textId="77777777" w:rsidR="00B32994" w:rsidRPr="002108A9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65C84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0EC7ED0D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26DDCEEF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87E0B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2BE82FF5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05849A2E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B97D3" w14:textId="77777777" w:rsidR="00B32994" w:rsidRPr="00F02EF7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C4D92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8C4AA" w14:textId="77777777" w:rsidR="00B32994" w:rsidRPr="00BE2D76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D7384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32994" w14:paraId="6B1D1F20" w14:textId="77777777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01E4F" w14:textId="77777777" w:rsidR="00B32994" w:rsidRDefault="00B32994" w:rsidP="00B3299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7733F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D1AB8" w14:textId="77777777" w:rsidR="00B32994" w:rsidRPr="002108A9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6CECC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Pojorâta</w:t>
            </w:r>
          </w:p>
          <w:p w14:paraId="72084CA9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1E675" w14:textId="77777777" w:rsidR="00B32994" w:rsidRDefault="00B32994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de la Cap Y </w:t>
            </w:r>
          </w:p>
          <w:p w14:paraId="03A2E21C" w14:textId="77777777" w:rsidR="00B32994" w:rsidRDefault="00B32994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la </w:t>
            </w:r>
          </w:p>
          <w:p w14:paraId="1AC90A37" w14:textId="77777777" w:rsidR="00B32994" w:rsidRDefault="00B32994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ax </w:t>
            </w:r>
          </w:p>
          <w:p w14:paraId="2D99A2BE" w14:textId="77777777" w:rsidR="00B32994" w:rsidRDefault="00B32994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526CA" w14:textId="77777777" w:rsidR="00B32994" w:rsidRPr="00F02EF7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E166F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F6E53" w14:textId="77777777" w:rsidR="00B32994" w:rsidRPr="00BE2D76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8435E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32994" w14:paraId="5EF55BA0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FEE62" w14:textId="77777777" w:rsidR="00B32994" w:rsidRDefault="00B32994" w:rsidP="00B3299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904D6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B5A69" w14:textId="77777777" w:rsidR="00B32994" w:rsidRPr="002108A9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851BA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Iacobeni</w:t>
            </w:r>
          </w:p>
          <w:p w14:paraId="16A40F69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FE385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3F83DE2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AD567" w14:textId="77777777" w:rsidR="00B32994" w:rsidRPr="00F02EF7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9A324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463EF" w14:textId="77777777" w:rsidR="00B32994" w:rsidRPr="00BE2D76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AA915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32994" w14:paraId="766EC541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8F088" w14:textId="77777777" w:rsidR="00B32994" w:rsidRDefault="00B32994" w:rsidP="00B3299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037FF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0FA04" w14:textId="77777777" w:rsidR="00B32994" w:rsidRPr="002108A9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45720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Argestru</w:t>
            </w:r>
          </w:p>
          <w:p w14:paraId="5EBF4123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2C5BC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8BE53" w14:textId="77777777" w:rsidR="00B32994" w:rsidRPr="00F02EF7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A47BF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F632C" w14:textId="77777777" w:rsidR="00B32994" w:rsidRPr="00BE2D76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C6155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32994" w14:paraId="23FB7753" w14:textId="77777777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2447B" w14:textId="77777777" w:rsidR="00B32994" w:rsidRDefault="00B32994" w:rsidP="00B3299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9CB86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186EE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23B97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Larion</w:t>
            </w:r>
          </w:p>
          <w:p w14:paraId="72B4F59B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  <w:p w14:paraId="233F2EC6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23852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Cap X la Km</w:t>
            </w:r>
          </w:p>
          <w:p w14:paraId="6C678C2F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9E494" w14:textId="77777777" w:rsidR="00B32994" w:rsidRPr="00F02EF7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2E531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F8A6E" w14:textId="77777777" w:rsidR="00B32994" w:rsidRPr="00BE2D76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E5ABA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32994" w14:paraId="18F471E3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D7842" w14:textId="77777777" w:rsidR="00B32994" w:rsidRDefault="00B32994" w:rsidP="00B3299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B2BEE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12CE4" w14:textId="77777777" w:rsidR="00B32994" w:rsidRPr="002108A9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40D8E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Mare</w:t>
            </w:r>
          </w:p>
          <w:p w14:paraId="7398DB9F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E5733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423DB" w14:textId="77777777" w:rsidR="00B32994" w:rsidRPr="00F02EF7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06AB7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AC686" w14:textId="77777777" w:rsidR="00B32994" w:rsidRPr="00BE2D76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EC690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32994" w14:paraId="717440C8" w14:textId="77777777">
        <w:trPr>
          <w:cantSplit/>
          <w:trHeight w:val="43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1C756" w14:textId="77777777" w:rsidR="00B32994" w:rsidRDefault="00B32994" w:rsidP="00B3299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91F15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11+000</w:t>
            </w:r>
          </w:p>
          <w:p w14:paraId="7DFA57BE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5228A" w14:textId="77777777" w:rsidR="00B32994" w:rsidRPr="002108A9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ACE31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Leşu Ilvei - Poiana Ilvei și St. Poiana Ilvei</w:t>
            </w:r>
            <w:r>
              <w:rPr>
                <w:b/>
                <w:bCs/>
                <w:sz w:val="20"/>
              </w:rPr>
              <w:br/>
              <w:t xml:space="preserve">linia  2  Cap Y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50145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E9B3F" w14:textId="77777777" w:rsidR="00B32994" w:rsidRPr="00F02EF7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677EF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3E092" w14:textId="77777777" w:rsidR="00B32994" w:rsidRPr="00BE2D76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B053A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galbene.</w:t>
            </w:r>
          </w:p>
        </w:tc>
      </w:tr>
      <w:tr w:rsidR="00B32994" w14:paraId="1F875BA3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63A23" w14:textId="77777777" w:rsidR="00B32994" w:rsidRDefault="00B32994" w:rsidP="00B3299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0FF66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2A5BF" w14:textId="77777777" w:rsidR="00B32994" w:rsidRPr="002108A9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D8B58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Leşu Ilvei</w:t>
            </w:r>
          </w:p>
          <w:p w14:paraId="1A57A296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  <w:p w14:paraId="2F051276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1F4A8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1033CF4A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2EA3FFE8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649D3FB2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la </w:t>
            </w:r>
          </w:p>
          <w:p w14:paraId="7FA17663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7B54A" w14:textId="77777777" w:rsidR="00B32994" w:rsidRPr="00F02EF7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2C582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FB5D0" w14:textId="77777777" w:rsidR="00B32994" w:rsidRPr="00BE2D76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EBF23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32994" w14:paraId="188A87CC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33F5A" w14:textId="77777777" w:rsidR="00B32994" w:rsidRDefault="00B32994" w:rsidP="00B3299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22FF2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61EFF" w14:textId="77777777" w:rsidR="00B32994" w:rsidRPr="002108A9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FEC6F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1ADE4953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FB750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774874">
              <w:rPr>
                <w:b/>
                <w:bCs/>
                <w:sz w:val="20"/>
              </w:rPr>
              <w:t>c</w:t>
            </w:r>
            <w:r>
              <w:rPr>
                <w:b/>
                <w:bCs/>
                <w:sz w:val="20"/>
              </w:rPr>
              <w:t>ă</w:t>
            </w:r>
            <w:r w:rsidRPr="00774874"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 xml:space="preserve">i sch. R28 </w:t>
            </w:r>
            <w:r>
              <w:rPr>
                <w:b/>
                <w:bCs/>
                <w:sz w:val="20"/>
              </w:rPr>
              <w:t>ș</w:t>
            </w:r>
            <w:r w:rsidRPr="00774874">
              <w:rPr>
                <w:b/>
                <w:bCs/>
                <w:sz w:val="20"/>
              </w:rPr>
              <w:t>i v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860D0" w14:textId="77777777" w:rsidR="00B32994" w:rsidRPr="00F02EF7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6E2DB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9B67C" w14:textId="77777777" w:rsidR="00B32994" w:rsidRPr="00BE2D76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AA577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32994" w14:paraId="0E167D99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84E1E" w14:textId="77777777" w:rsidR="00B32994" w:rsidRDefault="00B32994" w:rsidP="00B3299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9806F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0EA42" w14:textId="77777777" w:rsidR="00B32994" w:rsidRPr="002108A9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7A7D7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200EAFFC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217F5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E01CD" w14:textId="77777777" w:rsidR="00B32994" w:rsidRPr="00F02EF7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7C93F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06370" w14:textId="77777777" w:rsidR="00B32994" w:rsidRPr="00BE2D76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3623B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B7C4129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DC7F90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– 12.</w:t>
            </w:r>
          </w:p>
        </w:tc>
      </w:tr>
      <w:tr w:rsidR="00B32994" w14:paraId="1DFA40A5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D1899" w14:textId="77777777" w:rsidR="00B32994" w:rsidRDefault="00B32994" w:rsidP="00B3299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55A08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BC470" w14:textId="77777777" w:rsidR="00B32994" w:rsidRPr="002108A9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BED3B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3A18C388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1FCBD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419D1AD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DACB8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7E4A3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B1A3B" w14:textId="77777777" w:rsidR="00B32994" w:rsidRPr="00BE2D76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A1B2F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E19412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7.</w:t>
            </w:r>
          </w:p>
        </w:tc>
      </w:tr>
      <w:tr w:rsidR="00B32994" w14:paraId="0347E633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EC612" w14:textId="77777777" w:rsidR="00B32994" w:rsidRDefault="00B32994" w:rsidP="00B3299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168FF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0+170</w:t>
            </w:r>
          </w:p>
          <w:p w14:paraId="1235CAEB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64967" w14:textId="77777777" w:rsidR="00B32994" w:rsidRPr="002108A9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AB874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11F31149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ADA83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DA7E3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E7034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35255" w14:textId="77777777" w:rsidR="00B32994" w:rsidRPr="00BE2D76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A5FBF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32994" w14:paraId="5E525CB5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6F4C3" w14:textId="77777777" w:rsidR="00B32994" w:rsidRDefault="00B32994" w:rsidP="00B3299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8CC90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C741F" w14:textId="77777777" w:rsidR="00B32994" w:rsidRPr="002108A9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FB1DD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06A734A5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B4ABF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B8F730D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DA89E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A88A4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8F437" w14:textId="77777777" w:rsidR="00B32994" w:rsidRPr="00BE2D76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DA663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2851DF3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DAC207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– 10.</w:t>
            </w:r>
          </w:p>
        </w:tc>
      </w:tr>
      <w:tr w:rsidR="00B32994" w14:paraId="5F1310B6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B879D" w14:textId="77777777" w:rsidR="00B32994" w:rsidRDefault="00B32994" w:rsidP="00B3299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E4F2D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05393" w14:textId="77777777" w:rsidR="00B32994" w:rsidRPr="002108A9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333B2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37733943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89415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5D42C" w14:textId="77777777" w:rsidR="00B32994" w:rsidRPr="00F02EF7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9A76C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8DBC9" w14:textId="77777777" w:rsidR="00B32994" w:rsidRPr="00BE2D76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48A1B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32994" w14:paraId="5DBE2F1C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50D53" w14:textId="77777777" w:rsidR="00B32994" w:rsidRDefault="00B32994" w:rsidP="00B3299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D28FC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9FA87" w14:textId="77777777" w:rsidR="00B32994" w:rsidRPr="002108A9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CE29C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494E6525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B1A8D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67274" w14:textId="77777777" w:rsidR="00B32994" w:rsidRPr="00F02EF7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1C72D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2C6B6" w14:textId="77777777" w:rsidR="00B32994" w:rsidRPr="00BE2D76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E2B41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4221E7C" w14:textId="77777777" w:rsidR="00B32994" w:rsidRDefault="00B32994">
      <w:pPr>
        <w:spacing w:before="40" w:after="40" w:line="192" w:lineRule="auto"/>
        <w:ind w:right="57"/>
        <w:rPr>
          <w:sz w:val="20"/>
          <w:lang w:val="ro-RO"/>
        </w:rPr>
      </w:pPr>
    </w:p>
    <w:p w14:paraId="0A8C480E" w14:textId="77777777" w:rsidR="00B32994" w:rsidRDefault="00B32994" w:rsidP="00072BF3">
      <w:pPr>
        <w:pStyle w:val="Heading1"/>
        <w:spacing w:line="360" w:lineRule="auto"/>
      </w:pPr>
      <w:bookmarkStart w:id="2" w:name="_Hlk182558800"/>
      <w:r>
        <w:t>LINIA 517</w:t>
      </w:r>
    </w:p>
    <w:p w14:paraId="42B4F456" w14:textId="77777777" w:rsidR="00B32994" w:rsidRDefault="00B32994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bookmarkEnd w:id="2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B32994" w14:paraId="2548D6F4" w14:textId="77777777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E6A60" w14:textId="77777777" w:rsidR="00B32994" w:rsidRDefault="00B32994" w:rsidP="00B3299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3A444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191CE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36228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73295598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5A9D9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1A69A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12156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8AD58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EDF4A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32994" w14:paraId="64C352A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B0389" w14:textId="77777777" w:rsidR="00B32994" w:rsidRDefault="00B32994" w:rsidP="00B3299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3A81E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5386D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289EA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6A819818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4B281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730B3EA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4272E290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4C6A7DE3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2C6C438F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89379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E7095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1E5FD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0D6EE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3022EE5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numai la parcursuri peste sch. nr. 1, 3, 5 şi 7 </w:t>
            </w:r>
          </w:p>
          <w:p w14:paraId="25CDD724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poziţii abătute.</w:t>
            </w:r>
          </w:p>
        </w:tc>
      </w:tr>
      <w:tr w:rsidR="00B32994" w14:paraId="5136838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68A97" w14:textId="77777777" w:rsidR="00B32994" w:rsidRDefault="00B32994" w:rsidP="00B3299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F85FF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43185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CA9C3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76396DA3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FF137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58D25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486D5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54A4E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083A1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B32994" w14:paraId="25395E1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12CFC" w14:textId="77777777" w:rsidR="00B32994" w:rsidRDefault="00B32994" w:rsidP="00B3299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78FF2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A0CEE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EF461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313218FD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55D07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EBB73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9DF74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E3337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FA929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32994" w14:paraId="37F85CE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C5EAC" w14:textId="77777777" w:rsidR="00B32994" w:rsidRDefault="00B32994" w:rsidP="00B3299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8A1AF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F8F10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04683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Ciprian Porumbescu</w:t>
            </w:r>
          </w:p>
          <w:p w14:paraId="488DC011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E3A06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4B699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DCAD3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ACB51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6CFA2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2994" w14:paraId="4907C1E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10F11" w14:textId="77777777" w:rsidR="00B32994" w:rsidRDefault="00B32994" w:rsidP="00B3299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BD065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28+500</w:t>
            </w:r>
          </w:p>
          <w:p w14:paraId="4BF6AEFF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453AA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A713C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Ciprian Porumbescu - </w:t>
            </w:r>
          </w:p>
          <w:p w14:paraId="7F46C16B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Berchișești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70FAB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0FF3E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CCB7C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72559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07DE2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inductori de 1000Hz</w:t>
            </w:r>
          </w:p>
          <w:p w14:paraId="681A0391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paletele galbene</w:t>
            </w:r>
          </w:p>
        </w:tc>
      </w:tr>
      <w:tr w:rsidR="00B32994" w14:paraId="13EFE4D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731F5" w14:textId="77777777" w:rsidR="00B32994" w:rsidRDefault="00B32994" w:rsidP="00B3299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458D3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061CF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4FCCC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Berchișești, 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2D33C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E7652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DF33E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967FD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74647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2994" w14:paraId="4E10DD4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9E34A" w14:textId="77777777" w:rsidR="00B32994" w:rsidRDefault="00B32994" w:rsidP="00B3299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18504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8E376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B0D1F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6DD31D46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6FD6A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2804B66F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57D77B84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A63D4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46C92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5EB7E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80692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78054574" w14:textId="77777777" w:rsidR="00B32994" w:rsidRDefault="00B32994" w:rsidP="00F232A2">
      <w:pPr>
        <w:spacing w:before="40" w:after="40" w:line="192" w:lineRule="auto"/>
        <w:ind w:right="57"/>
        <w:rPr>
          <w:sz w:val="20"/>
          <w:lang w:val="ro-RO"/>
        </w:rPr>
      </w:pPr>
    </w:p>
    <w:p w14:paraId="063EE77F" w14:textId="77777777" w:rsidR="00B32994" w:rsidRDefault="00B32994" w:rsidP="00F04622">
      <w:pPr>
        <w:pStyle w:val="Heading1"/>
        <w:spacing w:line="360" w:lineRule="auto"/>
      </w:pPr>
      <w:r>
        <w:t>LINIA 600</w:t>
      </w:r>
    </w:p>
    <w:p w14:paraId="3643B526" w14:textId="77777777" w:rsidR="00B32994" w:rsidRDefault="00B32994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32994" w14:paraId="56DB84BA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94D9E" w14:textId="77777777" w:rsidR="00B32994" w:rsidRDefault="00B32994" w:rsidP="00B3299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385EE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6EE5EC0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BB576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D3447" w14:textId="77777777" w:rsidR="00B32994" w:rsidRDefault="00B3299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611B5B69" w14:textId="77777777" w:rsidR="00B32994" w:rsidRDefault="00B3299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EC04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27A26" w14:textId="77777777" w:rsidR="00B32994" w:rsidRPr="002F6CED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4B316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71E11" w14:textId="77777777" w:rsidR="00B32994" w:rsidRPr="00C14131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97287" w14:textId="77777777" w:rsidR="00B32994" w:rsidRPr="009E2C90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32994" w14:paraId="0C953E7B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FABB0" w14:textId="77777777" w:rsidR="00B32994" w:rsidRDefault="00B32994" w:rsidP="00B3299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A49C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38+400</w:t>
            </w:r>
          </w:p>
          <w:p w14:paraId="311DB5D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571FC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2C6EF" w14:textId="77777777" w:rsidR="00B32994" w:rsidRDefault="00B3299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Balta Albă – </w:t>
            </w:r>
          </w:p>
          <w:p w14:paraId="0216985E" w14:textId="77777777" w:rsidR="00B32994" w:rsidRDefault="00B3299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003F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444CB" w14:textId="77777777" w:rsidR="00B32994" w:rsidRPr="002F6CED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FDD1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2724F" w14:textId="77777777" w:rsidR="00B32994" w:rsidRPr="00C14131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81331" w14:textId="77777777" w:rsidR="00B32994" w:rsidRPr="00DD03D3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DD03D3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B32994" w14:paraId="3DD8A634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ABBF1" w14:textId="77777777" w:rsidR="00B32994" w:rsidRDefault="00B32994" w:rsidP="00B3299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8DC6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D0D34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041EF" w14:textId="77777777" w:rsidR="00B32994" w:rsidRDefault="00B32994" w:rsidP="00CB56E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Ciorăști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E3096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ABE43" w14:textId="77777777" w:rsidR="00B32994" w:rsidRPr="002F6CED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1ED08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EF378" w14:textId="77777777" w:rsidR="00B32994" w:rsidRPr="00C14131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F18D7" w14:textId="77777777" w:rsidR="00B32994" w:rsidRPr="00DD03D3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B32994" w14:paraId="6D272171" w14:textId="77777777">
        <w:trPr>
          <w:cantSplit/>
          <w:trHeight w:val="11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CF846" w14:textId="77777777" w:rsidR="00B32994" w:rsidRDefault="00B32994" w:rsidP="00B3299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D7809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51+300</w:t>
            </w:r>
          </w:p>
          <w:p w14:paraId="0E72CC9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04041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DF7AC" w14:textId="77777777" w:rsidR="00B32994" w:rsidRDefault="00B3299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47235734" w14:textId="77777777" w:rsidR="00B32994" w:rsidRDefault="00B3299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537F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FC80E" w14:textId="77777777" w:rsidR="00B32994" w:rsidRPr="002F6CED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AA11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1FD2A" w14:textId="77777777" w:rsidR="00B32994" w:rsidRPr="00C14131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A14FD" w14:textId="77777777" w:rsidR="00B32994" w:rsidRPr="005D499E" w:rsidRDefault="00B3299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7D241ADA" w14:textId="77777777" w:rsidR="00B32994" w:rsidRPr="009E2C90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2994" w14:paraId="044F21D5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ADCD2" w14:textId="77777777" w:rsidR="00B32994" w:rsidRDefault="00B32994" w:rsidP="00B3299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6260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55+974</w:t>
            </w:r>
          </w:p>
          <w:p w14:paraId="2A5CB34E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780FE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C58F4" w14:textId="77777777" w:rsidR="00B32994" w:rsidRDefault="00B3299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6FED69D2" w14:textId="77777777" w:rsidR="00B32994" w:rsidRDefault="00B3299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18DB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537BC" w14:textId="77777777" w:rsidR="00B32994" w:rsidRPr="002F6CED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7F3E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3BB48" w14:textId="77777777" w:rsidR="00B32994" w:rsidRPr="00C14131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48A01" w14:textId="77777777" w:rsidR="00B32994" w:rsidRPr="005D20EA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5D20EA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B32994" w14:paraId="0B9EB870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19735" w14:textId="77777777" w:rsidR="00B32994" w:rsidRDefault="00B32994" w:rsidP="00B3299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2BA4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67+030</w:t>
            </w:r>
          </w:p>
          <w:p w14:paraId="4ECFF59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DF24F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5809E" w14:textId="77777777" w:rsidR="00B32994" w:rsidRDefault="00B3299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30F3DE8D" w14:textId="77777777" w:rsidR="00B32994" w:rsidRDefault="00B3299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DA70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EB5A4" w14:textId="77777777" w:rsidR="00B32994" w:rsidRPr="002F6CED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B25D6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76F5B" w14:textId="77777777" w:rsidR="00B32994" w:rsidRPr="00C14131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7A15D" w14:textId="77777777" w:rsidR="00B32994" w:rsidRPr="005D499E" w:rsidRDefault="00B3299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00A66C8B" w14:textId="77777777" w:rsidR="00B32994" w:rsidRPr="009E2C90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2994" w14:paraId="02F058A7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64D0B" w14:textId="77777777" w:rsidR="00B32994" w:rsidRDefault="00B32994" w:rsidP="00B3299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698B7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73+300</w:t>
            </w:r>
          </w:p>
          <w:p w14:paraId="516D946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3DB4F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14B02" w14:textId="77777777" w:rsidR="00B32994" w:rsidRDefault="00B3299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 –</w:t>
            </w:r>
          </w:p>
          <w:p w14:paraId="3A872F05" w14:textId="77777777" w:rsidR="00B32994" w:rsidRDefault="00B3299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Tecuci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39B7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13852" w14:textId="77777777" w:rsidR="00B32994" w:rsidRPr="002F6CED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A6BE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9FC52" w14:textId="77777777" w:rsidR="00B32994" w:rsidRPr="00C14131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19E3E" w14:textId="77777777" w:rsidR="00B32994" w:rsidRPr="005D499E" w:rsidRDefault="00B3299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3630A32A" w14:textId="77777777" w:rsidR="00B32994" w:rsidRPr="009E2C90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2994" w14:paraId="48D1C7D1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5C2B4" w14:textId="77777777" w:rsidR="00B32994" w:rsidRDefault="00B32994" w:rsidP="00B3299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B4A88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253+125</w:t>
            </w:r>
          </w:p>
          <w:p w14:paraId="29B73DC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95381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56AC2" w14:textId="77777777" w:rsidR="00B32994" w:rsidRDefault="00B3299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Frunzeasca -</w:t>
            </w:r>
          </w:p>
          <w:p w14:paraId="4A2D67B9" w14:textId="77777777" w:rsidR="00B32994" w:rsidRDefault="00B3299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0F67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C9119" w14:textId="77777777" w:rsidR="00B32994" w:rsidRPr="002F6CED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71956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3ED5B" w14:textId="77777777" w:rsidR="00B32994" w:rsidRPr="00C14131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5923B" w14:textId="77777777" w:rsidR="00B32994" w:rsidRPr="005D499E" w:rsidRDefault="00B3299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60D79090" w14:textId="77777777" w:rsidR="00B32994" w:rsidRPr="009E2C90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2994" w14:paraId="7BEB6306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B7F28" w14:textId="77777777" w:rsidR="00B32994" w:rsidRDefault="00B32994" w:rsidP="00B3299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A006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266+200</w:t>
            </w:r>
          </w:p>
          <w:p w14:paraId="566DD48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266+300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EC423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75A0A" w14:textId="77777777" w:rsidR="00B32994" w:rsidRDefault="00B32994" w:rsidP="0089409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Ghidigeni linia 1 directă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61DFB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8F2D6" w14:textId="77777777" w:rsidR="00B32994" w:rsidRPr="002F6CED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8CE9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B32D4" w14:textId="77777777" w:rsidR="00B32994" w:rsidRPr="00C14131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9C807" w14:textId="77777777" w:rsidR="00B32994" w:rsidRDefault="00B32994" w:rsidP="0089409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Cu inductori de 1000Hz</w:t>
            </w:r>
          </w:p>
          <w:p w14:paraId="150BACA8" w14:textId="77777777" w:rsidR="00B32994" w:rsidRDefault="00B32994" w:rsidP="0089409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la paletele galbene</w:t>
            </w:r>
          </w:p>
        </w:tc>
      </w:tr>
      <w:tr w:rsidR="00B32994" w14:paraId="0F9CD14D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2CDA6" w14:textId="77777777" w:rsidR="00B32994" w:rsidRDefault="00B32994" w:rsidP="00B3299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8258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269+200</w:t>
            </w:r>
          </w:p>
          <w:p w14:paraId="1823BBA7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2BDD3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91E6B" w14:textId="77777777" w:rsidR="00B32994" w:rsidRDefault="00B3299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Ghidigeni - Tutova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0D5C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4E95E" w14:textId="77777777" w:rsidR="00B32994" w:rsidRPr="002F6CED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95AA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65B53" w14:textId="77777777" w:rsidR="00B32994" w:rsidRPr="00C14131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A3403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Cu inductori de 1000Hz</w:t>
            </w:r>
          </w:p>
          <w:p w14:paraId="336A49C5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la paletele galbene</w:t>
            </w:r>
          </w:p>
        </w:tc>
      </w:tr>
      <w:tr w:rsidR="00B32994" w14:paraId="30DC8B1E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63C6F" w14:textId="77777777" w:rsidR="00B32994" w:rsidRDefault="00B32994" w:rsidP="00B3299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9306A" w14:textId="77777777" w:rsidR="00B32994" w:rsidRDefault="00B32994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283+800</w:t>
            </w:r>
          </w:p>
          <w:p w14:paraId="0F630DEE" w14:textId="77777777" w:rsidR="00B32994" w:rsidRDefault="00B32994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A1882" w14:textId="77777777" w:rsidR="00B32994" w:rsidRDefault="00B32994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B2426" w14:textId="77777777" w:rsidR="00B32994" w:rsidRPr="00E02B0C" w:rsidRDefault="00B32994" w:rsidP="00E02B0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</w:rPr>
              <w:t>Tutova - B</w:t>
            </w:r>
            <w:r>
              <w:rPr>
                <w:b/>
                <w:bCs/>
                <w:sz w:val="20"/>
                <w:lang w:val="ro-RO"/>
              </w:rPr>
              <w:t>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66F05" w14:textId="77777777" w:rsidR="00B32994" w:rsidRDefault="00B32994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DC28C" w14:textId="77777777" w:rsidR="00B32994" w:rsidRPr="002F6CED" w:rsidRDefault="00B32994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D4362" w14:textId="77777777" w:rsidR="00B32994" w:rsidRDefault="00B32994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EEE3B" w14:textId="77777777" w:rsidR="00B32994" w:rsidRPr="00C14131" w:rsidRDefault="00B32994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608EE" w14:textId="77777777" w:rsidR="00B32994" w:rsidRDefault="00B32994" w:rsidP="00E02B0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Cu inductori de 1000Hz</w:t>
            </w:r>
          </w:p>
          <w:p w14:paraId="57714E7A" w14:textId="77777777" w:rsidR="00B32994" w:rsidRDefault="00B32994" w:rsidP="00E02B0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la paletele galbene</w:t>
            </w:r>
          </w:p>
        </w:tc>
      </w:tr>
      <w:tr w:rsidR="00B32994" w14:paraId="1F0EA88C" w14:textId="77777777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1CDDA" w14:textId="77777777" w:rsidR="00B32994" w:rsidRDefault="00B32994" w:rsidP="00B3299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2D067" w14:textId="77777777" w:rsidR="00B32994" w:rsidRDefault="00B32994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339+950</w:t>
            </w:r>
          </w:p>
          <w:p w14:paraId="4091DFB3" w14:textId="77777777" w:rsidR="00B32994" w:rsidRDefault="00B32994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FBF87" w14:textId="77777777" w:rsidR="00B32994" w:rsidRDefault="00B32994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36E4B" w14:textId="77777777" w:rsidR="00B32994" w:rsidRDefault="00B32994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Vaslui - Bălteni, linia 1 directă Bălteni </w:t>
            </w:r>
          </w:p>
          <w:p w14:paraId="4FCAFB54" w14:textId="77777777" w:rsidR="00B32994" w:rsidRDefault="00B32994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Bălteni - Buhaiești si linia 3 directă Cap X </w:t>
            </w:r>
          </w:p>
          <w:p w14:paraId="39189551" w14:textId="77777777" w:rsidR="00B32994" w:rsidRDefault="00B32994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Buhaiești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5090E" w14:textId="77777777" w:rsidR="00B32994" w:rsidRDefault="00B32994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96CF9" w14:textId="77777777" w:rsidR="00B32994" w:rsidRPr="002F6CED" w:rsidRDefault="00B32994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67549" w14:textId="77777777" w:rsidR="00B32994" w:rsidRDefault="00B32994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E296A" w14:textId="77777777" w:rsidR="00B32994" w:rsidRDefault="00B32994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7B4AE" w14:textId="77777777" w:rsidR="00B32994" w:rsidRDefault="00B32994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 Vaslui –</w:t>
            </w:r>
          </w:p>
          <w:p w14:paraId="256B43A4" w14:textId="77777777" w:rsidR="00B32994" w:rsidRDefault="00B32994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 Buhăiești Nesemnalizată pe teren.</w:t>
            </w:r>
          </w:p>
        </w:tc>
      </w:tr>
      <w:tr w:rsidR="00B32994" w14:paraId="36D89DF1" w14:textId="77777777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4BEA8" w14:textId="77777777" w:rsidR="00B32994" w:rsidRDefault="00B32994" w:rsidP="00B3299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2E490" w14:textId="77777777" w:rsidR="00B32994" w:rsidRDefault="00B32994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71E43" w14:textId="77777777" w:rsidR="00B32994" w:rsidRPr="00C14131" w:rsidRDefault="00B32994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0C1CA" w14:textId="77777777" w:rsidR="00B32994" w:rsidRDefault="00B32994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6D6726DD" w14:textId="77777777" w:rsidR="00B32994" w:rsidRDefault="00B32994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AED3D" w14:textId="77777777" w:rsidR="00B32994" w:rsidRDefault="00B32994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staţie </w:t>
            </w:r>
          </w:p>
          <w:p w14:paraId="3A7C07DD" w14:textId="77777777" w:rsidR="00B32994" w:rsidRDefault="00B32994" w:rsidP="00B32994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</w:rPr>
            </w:pPr>
          </w:p>
          <w:p w14:paraId="434686CC" w14:textId="77777777" w:rsidR="00B32994" w:rsidRDefault="00B32994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03AE0DF7" w14:textId="77777777" w:rsidR="00B32994" w:rsidRDefault="00B32994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A65A4" w14:textId="77777777" w:rsidR="00B32994" w:rsidRPr="002F6CED" w:rsidRDefault="00B32994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A2528" w14:textId="77777777" w:rsidR="00B32994" w:rsidRDefault="00B32994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074E8" w14:textId="77777777" w:rsidR="00B32994" w:rsidRPr="00C14131" w:rsidRDefault="00B32994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1A80D" w14:textId="77777777" w:rsidR="00B32994" w:rsidRDefault="00B32994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32994" w14:paraId="4F9E8A4E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FE844" w14:textId="77777777" w:rsidR="00B32994" w:rsidRDefault="00B32994" w:rsidP="00B3299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E37A4" w14:textId="77777777" w:rsidR="00B32994" w:rsidRDefault="00B32994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97E98" w14:textId="77777777" w:rsidR="00B32994" w:rsidRPr="00C14131" w:rsidRDefault="00B32994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A7C44" w14:textId="77777777" w:rsidR="00B32994" w:rsidRDefault="00B32994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3EDDF786" w14:textId="77777777" w:rsidR="00B32994" w:rsidRDefault="00B32994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linie cuprinsă între </w:t>
            </w:r>
          </w:p>
          <w:p w14:paraId="646D99B5" w14:textId="77777777" w:rsidR="00B32994" w:rsidRDefault="00B32994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EA046" w14:textId="77777777" w:rsidR="00B32994" w:rsidRDefault="00B32994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547905E" w14:textId="77777777" w:rsidR="00B32994" w:rsidRDefault="00B32994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27, 35 </w:t>
            </w:r>
          </w:p>
          <w:p w14:paraId="357A586A" w14:textId="77777777" w:rsidR="00B32994" w:rsidRDefault="00B32994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EB46C" w14:textId="77777777" w:rsidR="00B32994" w:rsidRPr="002F6CED" w:rsidRDefault="00B32994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C6BE0" w14:textId="77777777" w:rsidR="00B32994" w:rsidRDefault="00B32994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345A5" w14:textId="77777777" w:rsidR="00B32994" w:rsidRPr="00C14131" w:rsidRDefault="00B32994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3998B" w14:textId="77777777" w:rsidR="00B32994" w:rsidRDefault="00B32994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linile 12, 13 şi 16 din Grupa Mărfuri, Cap X şi intrări - ieşiri </w:t>
            </w:r>
          </w:p>
          <w:p w14:paraId="13B631BB" w14:textId="77777777" w:rsidR="00B32994" w:rsidRDefault="00B32994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Depou Cap X.</w:t>
            </w:r>
          </w:p>
        </w:tc>
      </w:tr>
      <w:tr w:rsidR="00B32994" w14:paraId="2C3FA97B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CB518" w14:textId="77777777" w:rsidR="00B32994" w:rsidRDefault="00B32994" w:rsidP="00B3299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C1CA2" w14:textId="77777777" w:rsidR="00B32994" w:rsidRDefault="00B32994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32E32" w14:textId="77777777" w:rsidR="00B32994" w:rsidRPr="00C14131" w:rsidRDefault="00B32994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0089C" w14:textId="77777777" w:rsidR="00B32994" w:rsidRDefault="00B32994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36F71759" w14:textId="77777777" w:rsidR="00B32994" w:rsidRDefault="00B32994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78088" w14:textId="77777777" w:rsidR="00B32994" w:rsidRDefault="00B32994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21ABB06" w14:textId="77777777" w:rsidR="00B32994" w:rsidRDefault="00B32994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591F3" w14:textId="77777777" w:rsidR="00B32994" w:rsidRPr="002F6CED" w:rsidRDefault="00B32994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CD6AA" w14:textId="77777777" w:rsidR="00B32994" w:rsidRDefault="00B32994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42B39" w14:textId="77777777" w:rsidR="00B32994" w:rsidRPr="00C14131" w:rsidRDefault="00B32994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B001A" w14:textId="77777777" w:rsidR="00B32994" w:rsidRDefault="00B32994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14:paraId="2155AAD4" w14:textId="77777777" w:rsidR="00B32994" w:rsidRDefault="00B32994">
      <w:pPr>
        <w:spacing w:before="40" w:after="40" w:line="192" w:lineRule="auto"/>
        <w:ind w:right="57"/>
        <w:rPr>
          <w:sz w:val="20"/>
          <w:lang w:val="ro-RO"/>
        </w:rPr>
      </w:pPr>
    </w:p>
    <w:p w14:paraId="780733E0" w14:textId="77777777" w:rsidR="00B32994" w:rsidRDefault="00B32994" w:rsidP="003C645F">
      <w:pPr>
        <w:pStyle w:val="Heading1"/>
        <w:spacing w:line="360" w:lineRule="auto"/>
      </w:pPr>
      <w:r>
        <w:t>LINIA 602</w:t>
      </w:r>
    </w:p>
    <w:p w14:paraId="475E14E8" w14:textId="77777777" w:rsidR="00B32994" w:rsidRDefault="00B32994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32994" w14:paraId="2649F870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4DDEC" w14:textId="77777777" w:rsidR="00B32994" w:rsidRDefault="00B32994" w:rsidP="00B3299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2982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2B24D07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F12AB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BF9FE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4392773D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54390" w14:textId="77777777" w:rsidR="00B32994" w:rsidRPr="0040647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DD470" w14:textId="77777777" w:rsidR="00B32994" w:rsidRPr="00DA41E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BA07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2F87853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D76B9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093D1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2D836F1A" w14:textId="77777777" w:rsidR="00B32994" w:rsidRPr="0007619C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2994" w14:paraId="073994FB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C98CE" w14:textId="77777777" w:rsidR="00B32994" w:rsidRDefault="00B32994" w:rsidP="00B3299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F18E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003B891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65CFF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A53DE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64E03A76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FB51F" w14:textId="77777777" w:rsidR="00B32994" w:rsidRPr="0040647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425CE" w14:textId="77777777" w:rsidR="00B32994" w:rsidRPr="00DA41E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B048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4798E3A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2D516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58F27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0DA17CB3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7150C44" w14:textId="77777777" w:rsidR="00B32994" w:rsidRDefault="00B32994">
      <w:pPr>
        <w:spacing w:before="40" w:after="40" w:line="192" w:lineRule="auto"/>
        <w:ind w:right="57"/>
        <w:rPr>
          <w:sz w:val="20"/>
          <w:lang w:val="ro-RO"/>
        </w:rPr>
      </w:pPr>
    </w:p>
    <w:p w14:paraId="75658CDD" w14:textId="77777777" w:rsidR="00B32994" w:rsidRDefault="00B32994" w:rsidP="00DE3370">
      <w:pPr>
        <w:pStyle w:val="Heading1"/>
        <w:spacing w:line="360" w:lineRule="auto"/>
      </w:pPr>
      <w:r>
        <w:t>LINIA 610</w:t>
      </w:r>
    </w:p>
    <w:p w14:paraId="53D9FC23" w14:textId="77777777" w:rsidR="00B32994" w:rsidRDefault="00B32994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B32994" w14:paraId="0AB30A70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A9C4F" w14:textId="77777777" w:rsidR="00B32994" w:rsidRDefault="00B32994" w:rsidP="00B3299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B7B7B" w14:textId="77777777" w:rsidR="00B32994" w:rsidRDefault="00B32994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D1665" w14:textId="77777777" w:rsidR="00B32994" w:rsidRPr="00F81D6F" w:rsidRDefault="00B32994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0EC12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4F7D3E0A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1D4C3" w14:textId="77777777" w:rsidR="00B32994" w:rsidRDefault="00B32994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310BE920" w14:textId="77777777" w:rsidR="00B32994" w:rsidRDefault="00B32994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30FB3184" w14:textId="77777777" w:rsidR="00B32994" w:rsidRDefault="00B32994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</w:p>
          <w:p w14:paraId="2FA753F8" w14:textId="77777777" w:rsidR="00B32994" w:rsidRDefault="00B32994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D21B8" w14:textId="77777777" w:rsidR="00B32994" w:rsidRPr="00F81D6F" w:rsidRDefault="00B32994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35467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9D4F9" w14:textId="77777777" w:rsidR="00B32994" w:rsidRPr="00F81D6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C4153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32994" w14:paraId="46B9AE09" w14:textId="77777777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412C7" w14:textId="77777777" w:rsidR="00B32994" w:rsidRDefault="00B32994" w:rsidP="00B3299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11696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C5E78" w14:textId="77777777" w:rsidR="00B32994" w:rsidRPr="00F81D6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1039A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6A33F4E6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7001B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CDC02DF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–</w:t>
            </w:r>
          </w:p>
          <w:p w14:paraId="2F66F08A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–</w:t>
            </w:r>
          </w:p>
          <w:p w14:paraId="1B26BB92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696EC" w14:textId="77777777" w:rsidR="00B32994" w:rsidRPr="00F81D6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8AF22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36533" w14:textId="77777777" w:rsidR="00B32994" w:rsidRPr="00F81D6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E11B1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Iaşi Nord.</w:t>
            </w:r>
          </w:p>
        </w:tc>
      </w:tr>
      <w:tr w:rsidR="00B32994" w14:paraId="3216EEAD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65720" w14:textId="77777777" w:rsidR="00B32994" w:rsidRDefault="00B32994" w:rsidP="00B3299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947E1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77A1A" w14:textId="77777777" w:rsidR="00B32994" w:rsidRPr="00F81D6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3F890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61E359DE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line cuprinsă între </w:t>
            </w:r>
          </w:p>
          <w:p w14:paraId="69FB8445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E4293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CF6BD" w14:textId="77777777" w:rsidR="00B32994" w:rsidRPr="00F81D6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29BE2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3042A" w14:textId="77777777" w:rsidR="00B32994" w:rsidRPr="00F81D6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3C203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12 , 13 şi 16 din Grupa Mărfuri, </w:t>
            </w:r>
          </w:p>
          <w:p w14:paraId="6D069F37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şi intrări - ieşiri Depou Cap X.</w:t>
            </w:r>
          </w:p>
        </w:tc>
      </w:tr>
      <w:tr w:rsidR="00B32994" w14:paraId="3A1E8B1A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F39B1" w14:textId="77777777" w:rsidR="00B32994" w:rsidRDefault="00B32994" w:rsidP="00B3299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502C9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8976F" w14:textId="77777777" w:rsidR="00B32994" w:rsidRPr="00F81D6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662EE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Frumos</w:t>
            </w:r>
          </w:p>
          <w:p w14:paraId="03CE03A1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DEFB0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ieșire X6</w:t>
            </w:r>
          </w:p>
          <w:p w14:paraId="4190EF41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703772EB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08734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F83AC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B36A5" w14:textId="77777777" w:rsidR="00B32994" w:rsidRPr="00F81D6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C5DFD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0CB3644" w14:textId="77777777" w:rsidR="00B32994" w:rsidRPr="00C60E02" w:rsidRDefault="00B32994">
      <w:pPr>
        <w:tabs>
          <w:tab w:val="left" w:pos="3768"/>
        </w:tabs>
        <w:rPr>
          <w:sz w:val="20"/>
          <w:szCs w:val="20"/>
          <w:lang w:val="ro-RO"/>
        </w:rPr>
      </w:pPr>
    </w:p>
    <w:p w14:paraId="75A90266" w14:textId="77777777" w:rsidR="00B32994" w:rsidRDefault="00B32994" w:rsidP="004F6534">
      <w:pPr>
        <w:pStyle w:val="Heading1"/>
        <w:spacing w:line="360" w:lineRule="auto"/>
      </w:pPr>
      <w:r>
        <w:t>LINIA 700</w:t>
      </w:r>
    </w:p>
    <w:p w14:paraId="6FCDF132" w14:textId="77777777" w:rsidR="00B32994" w:rsidRDefault="00B32994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B32994" w14:paraId="70460FCD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B0BF7" w14:textId="77777777" w:rsidR="00B32994" w:rsidRDefault="00B32994" w:rsidP="00B3299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6E5DD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D0EAE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8CFF3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A9E7399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57D1C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D94C7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18F01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7E4BF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F1C86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3E7DD7AE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9247B" w14:textId="77777777" w:rsidR="00B32994" w:rsidRDefault="00B32994" w:rsidP="00B3299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96A03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4BB14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99467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74F1EB8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A3085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41039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F0D22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7B48F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6984E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6C9F087D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8050D" w14:textId="77777777" w:rsidR="00B32994" w:rsidRDefault="00B32994" w:rsidP="00B3299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6B192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6EC9C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FC37C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E6B4956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92130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B0A13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E5A5C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D64FF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861DB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DBED286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B32994" w14:paraId="0881037F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58AE3" w14:textId="77777777" w:rsidR="00B32994" w:rsidRDefault="00B32994" w:rsidP="00B3299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DFA75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5+350</w:t>
            </w:r>
          </w:p>
          <w:p w14:paraId="68FE4C18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A1CA4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9BD4F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051BF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CE241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0B799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03635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C6FFD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2D02C22D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FD6A8" w14:textId="77777777" w:rsidR="00B32994" w:rsidRDefault="00B32994" w:rsidP="00B3299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ADBB9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C293D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6EB9E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169D9CD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5594D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7CFB1EC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96121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02A3F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18502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87A90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343D9A2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00659" w14:textId="77777777" w:rsidR="00B32994" w:rsidRDefault="00B32994" w:rsidP="00B3299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0618A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AE9D6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99693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2526B75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12A44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4EF467A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F6CA6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7C3DD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1F1E5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9945D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426C358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F0F33" w14:textId="77777777" w:rsidR="00B32994" w:rsidRDefault="00B32994" w:rsidP="00B3299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6F33E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E5196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CCCF2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BCF3782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136AB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08EAF9B1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9BE4A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5DF33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0517D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2F776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323F46B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F00DE" w14:textId="77777777" w:rsidR="00B32994" w:rsidRDefault="00B32994" w:rsidP="00B3299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129A8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7BFD1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667BA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3D62A40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FD7BB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2A3EBCA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14:paraId="05996978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FE633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F28EB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1728D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44106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5BAE1D7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7CF66" w14:textId="77777777" w:rsidR="00B32994" w:rsidRDefault="00B32994" w:rsidP="00B3299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C6092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1A167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99029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9BC4106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762A3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7A2FF0C9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14:paraId="1C354CAD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B53DA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CA537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B12B5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9A0E5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0E045A3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D9235" w14:textId="77777777" w:rsidR="00B32994" w:rsidRDefault="00B32994" w:rsidP="00B3299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EE0A2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C777A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047E2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162644B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E7E1E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92748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4BB96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D5FCD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13469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1802E5C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5C10D" w14:textId="77777777" w:rsidR="00B32994" w:rsidRDefault="00B32994" w:rsidP="00B3299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BFE17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FA78C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B94FA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CFF230C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0503D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22</w:t>
            </w:r>
          </w:p>
          <w:p w14:paraId="5842F592" w14:textId="77777777" w:rsidR="00B32994" w:rsidRPr="00B401EA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3D1D6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5C986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0D7CB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376D7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4067729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4FA2D" w14:textId="77777777" w:rsidR="00B32994" w:rsidRDefault="00B32994" w:rsidP="00B3299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E5AC1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C5FBF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22717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27244D8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7E1BF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14</w:t>
            </w:r>
          </w:p>
          <w:p w14:paraId="032C169C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C1751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7648E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97C2B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D5CA1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5CA28B7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4E10D" w14:textId="77777777" w:rsidR="00B32994" w:rsidRDefault="00B32994" w:rsidP="00B3299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A9EC4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9A663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0EDFE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57714CC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5A2B0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3A1F05D7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FE305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50F74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ED0C5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C0AAE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B32994" w14:paraId="2C7FAB6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CBD9A" w14:textId="77777777" w:rsidR="00B32994" w:rsidRDefault="00B32994" w:rsidP="00B3299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29C54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42520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0F19A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5916487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A8919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25FA803D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67D2E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CF917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CEE14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63F86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B32994" w14:paraId="34E6DDB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E8ED1" w14:textId="77777777" w:rsidR="00B32994" w:rsidRDefault="00B32994" w:rsidP="00B3299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9B4F4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FC3FD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EA877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7A191E8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73F5A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14:paraId="1FF66A3D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14:paraId="4B567A74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49B3E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470F6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E8C98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48D8C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21DB0B8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5B078" w14:textId="77777777" w:rsidR="00B32994" w:rsidRDefault="00B32994" w:rsidP="00B3299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FBB64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4D653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F16AE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Mogoșoaia - </w:t>
            </w:r>
          </w:p>
          <w:p w14:paraId="4855D399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36BE0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E3B4D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5EB64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14:paraId="45841CD1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24E52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39C2C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542032C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698E1" w14:textId="77777777" w:rsidR="00B32994" w:rsidRDefault="00B32994" w:rsidP="00B3299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3D138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E3753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D26E0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645909EF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F0D40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C2F55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0BCF9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  <w:p w14:paraId="01DE8848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EF43E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CD04F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183117D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7D799" w14:textId="77777777" w:rsidR="00B32994" w:rsidRDefault="00B32994" w:rsidP="00B3299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6FF58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EA90F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89956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3B2F5FDE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DA982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C9C3F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2E351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14:paraId="04B790BE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8754F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91896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14ED594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D96A3" w14:textId="77777777" w:rsidR="00B32994" w:rsidRDefault="00B32994" w:rsidP="00B3299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8AFC6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C207D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721EB" w14:textId="77777777" w:rsidR="00B32994" w:rsidRDefault="00B32994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4C1D0B4A" w14:textId="77777777" w:rsidR="00B32994" w:rsidRDefault="00B32994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6E456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7B27189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A7ABF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3D364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193A6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A057E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151A9D6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B32994" w14:paraId="2E981BB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6A6CC" w14:textId="77777777" w:rsidR="00B32994" w:rsidRDefault="00B32994" w:rsidP="00B3299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9CE2D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78E1C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38218" w14:textId="77777777" w:rsidR="00B32994" w:rsidRDefault="00B32994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5B2295DA" w14:textId="77777777" w:rsidR="00B32994" w:rsidRDefault="00B32994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BC2CE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D4749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464F5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1CFA4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79FBF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2217F40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BC6DF" w14:textId="77777777" w:rsidR="00B32994" w:rsidRDefault="00B32994" w:rsidP="00B3299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923DD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1C0BB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BB20E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14:paraId="389AA11F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3FA88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EE5D5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3FF95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0E3D9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1EB2C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5DBE651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A039F" w14:textId="77777777" w:rsidR="00B32994" w:rsidRDefault="00B32994" w:rsidP="00B3299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99207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14:paraId="1A13D0EA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26798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CE9BD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14:paraId="3BEFE85A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1A5B9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FB307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3E117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F2F7B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D72E6" w14:textId="77777777" w:rsidR="00B32994" w:rsidRPr="00C20CA5" w:rsidRDefault="00B3299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624DCD00" w14:textId="77777777" w:rsidR="00B32994" w:rsidRPr="00EB107D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16AC53D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A3438" w14:textId="77777777" w:rsidR="00B32994" w:rsidRDefault="00B32994" w:rsidP="00B3299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24002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E4359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A9721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4044B91C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E4535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231DA85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8F91B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96404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EB3D1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4FB8A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312DA30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49436B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B32994" w14:paraId="07DE0C7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9FFA7" w14:textId="77777777" w:rsidR="00B32994" w:rsidRDefault="00B32994" w:rsidP="00B3299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1969D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14:paraId="6CABE311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301CF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914C6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26FEE113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14:paraId="1B0D5405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D0D8B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D8382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AEF4A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AB44A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33C85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14:paraId="4CA598A7" w14:textId="77777777" w:rsidR="00B32994" w:rsidRPr="00C401D9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B32994" w14:paraId="1F64B52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039B8" w14:textId="77777777" w:rsidR="00B32994" w:rsidRDefault="00B32994" w:rsidP="00B3299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32C8B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0D57F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B2C7F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14:paraId="6206E94A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3E309DF7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14:paraId="6A28DDA7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C301A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05E2686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88453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92CFB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F96B0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4C15E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14:paraId="29FB0E6A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B32994" w14:paraId="0D31807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5856470" w14:textId="77777777" w:rsidR="00B32994" w:rsidRDefault="00B32994" w:rsidP="00B3299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B1866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3B056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09E53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14:paraId="2C2689C8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076E6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45E4D11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F5426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C20E0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620DF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7C948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171C99E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F19F646" w14:textId="77777777" w:rsidR="00B32994" w:rsidRDefault="00B32994" w:rsidP="00B3299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9B93D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442E3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6BD41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28A748B2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CA596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94BEC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2942C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14:paraId="1D6B2425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64FD9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1F859" w14:textId="77777777" w:rsidR="00B32994" w:rsidRPr="00C20CA5" w:rsidRDefault="00B3299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61E130DE" w14:textId="77777777" w:rsidR="00B32994" w:rsidRPr="00EB107D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117C1CF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80F6D" w14:textId="77777777" w:rsidR="00B32994" w:rsidRDefault="00B32994" w:rsidP="00B3299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49566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44ADC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8CDD6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E1D6481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599EE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40F1CF8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74A4F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A87FA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F3C0A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F2AA5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0D3BBB5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D4D855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B32994" w14:paraId="4454D7C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FA1F1" w14:textId="77777777" w:rsidR="00B32994" w:rsidRDefault="00B32994" w:rsidP="00B3299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48A92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4CBB8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83307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CFA5D93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49590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B4A81E4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5D3BC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886DA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A0B79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6F639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14:paraId="0750DDAD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B32994" w14:paraId="4213FE8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74517" w14:textId="77777777" w:rsidR="00B32994" w:rsidRDefault="00B32994" w:rsidP="00B3299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23BA1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652C6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2541E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741C2BC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89D36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0113DE4A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35CCD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C0CDA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5C743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A146E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7BE978D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C8E307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14:paraId="56BA3F1C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B32994" w14:paraId="460FF3F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81CFF" w14:textId="77777777" w:rsidR="00B32994" w:rsidRDefault="00B32994" w:rsidP="00B3299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D0C98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918A3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2CA9B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F136849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4A4E7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1F871533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512DB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1206B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57FF0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9F692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C353DD2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9161A7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14:paraId="015C1EA3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B32994" w14:paraId="1B14187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EE64E" w14:textId="77777777" w:rsidR="00B32994" w:rsidRDefault="00B32994" w:rsidP="00B3299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61DA4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C1E94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DF34C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12B9B27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BFA6A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286C8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96B10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D3ECC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EE6DD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16CB5C18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98B3DA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07386F57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B32994" w14:paraId="1AA94B4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BB8D0" w14:textId="77777777" w:rsidR="00B32994" w:rsidRDefault="00B32994" w:rsidP="00B3299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E021F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40ACC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EFC0B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907F3DD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30BCD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878E4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265E4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BDC54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07024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6B7ABE96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EE7275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14:paraId="7CA9D6FB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B32994" w14:paraId="2BCE5BE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9B270" w14:textId="77777777" w:rsidR="00B32994" w:rsidRDefault="00B32994" w:rsidP="00B3299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F761C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30116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D9EEE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14:paraId="3A36E68E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7A41C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14:paraId="5C9FADCC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B4CF6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4821D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0590B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4D1EB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375CC75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318529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B32994" w14:paraId="5D4E77D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75C05" w14:textId="77777777" w:rsidR="00B32994" w:rsidRDefault="00B32994" w:rsidP="00B3299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1F5C4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E6B1E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0551D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2C6DECB6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EDE48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233AC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4F3DA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BA5AB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F8927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D5D9D11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3B5F97C7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14:paraId="26588F68" w14:textId="77777777" w:rsidR="00B32994" w:rsidRDefault="00B32994">
      <w:pPr>
        <w:spacing w:before="40" w:after="40" w:line="192" w:lineRule="auto"/>
        <w:ind w:right="57"/>
        <w:rPr>
          <w:sz w:val="20"/>
          <w:lang w:val="ro-RO"/>
        </w:rPr>
      </w:pPr>
    </w:p>
    <w:p w14:paraId="53A83BC3" w14:textId="77777777" w:rsidR="00B32994" w:rsidRDefault="00B32994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780989C5" w14:textId="77777777" w:rsidR="00B32994" w:rsidRDefault="00B32994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B32994" w14:paraId="095C95FD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733EB" w14:textId="77777777" w:rsidR="00B32994" w:rsidRDefault="00B32994" w:rsidP="00B32994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F80D5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E49A4" w14:textId="77777777" w:rsidR="00B32994" w:rsidRPr="001304A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BDF62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5D65A564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6D1A9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1225FC31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56489554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593D4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4FD77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C82B6" w14:textId="77777777" w:rsidR="00B32994" w:rsidRPr="001304A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F8111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C875A2C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9AFA2A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377BEF3B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28957956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B32994" w14:paraId="413A273B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2B1CC" w14:textId="77777777" w:rsidR="00B32994" w:rsidRDefault="00B32994" w:rsidP="00B32994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BC35D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2A1F9" w14:textId="77777777" w:rsidR="00B32994" w:rsidRPr="001304A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CA979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6C6E3C87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50260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2D08F61E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4BD69D30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90E70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B838E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2A026" w14:textId="77777777" w:rsidR="00B32994" w:rsidRPr="001304A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6A92D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294CEE3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21D17C09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7C902721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B32994" w14:paraId="578C23EE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FE137" w14:textId="77777777" w:rsidR="00B32994" w:rsidRDefault="00B32994" w:rsidP="00B32994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FF290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06B97A9F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1E65A" w14:textId="77777777" w:rsidR="00B32994" w:rsidRPr="001304A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ED434" w14:textId="77777777" w:rsidR="00B32994" w:rsidRDefault="00B32994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2DEF89A3" w14:textId="77777777" w:rsidR="00B32994" w:rsidRDefault="00B32994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FF546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16E13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89B1A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32A3B" w14:textId="77777777" w:rsidR="00B32994" w:rsidRPr="001304A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807F4" w14:textId="77777777" w:rsidR="00B32994" w:rsidRPr="006A2576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07D5F269" w14:textId="77777777" w:rsidR="00B32994" w:rsidRPr="006A2576" w:rsidRDefault="00B32994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35C166A9" w14:textId="77777777" w:rsidR="00B32994" w:rsidRDefault="00B32994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32994" w14:paraId="28053C5B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B46B1" w14:textId="77777777" w:rsidR="00B32994" w:rsidRDefault="00B32994" w:rsidP="00B32994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3B6FE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3AEFD4B6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02AEE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B9F1C" w14:textId="77777777" w:rsidR="00B32994" w:rsidRDefault="00B32994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3ED48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2C397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648EE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89A77" w14:textId="77777777" w:rsidR="00B32994" w:rsidRPr="001304A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AB66D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32994" w14:paraId="7E1E7AEB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930D8" w14:textId="77777777" w:rsidR="00B32994" w:rsidRDefault="00B32994" w:rsidP="00B32994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3BABD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661FD0A1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3A6F3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898C9" w14:textId="77777777" w:rsidR="00B32994" w:rsidRDefault="00B32994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A2F10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C3CB3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1683C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88B09" w14:textId="77777777" w:rsidR="00B32994" w:rsidRPr="001304A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A8574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32994" w14:paraId="6DB50970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E8A05" w14:textId="77777777" w:rsidR="00B32994" w:rsidRDefault="00B32994" w:rsidP="00B32994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1DD60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06F67396" w14:textId="77777777" w:rsidR="00B32994" w:rsidRDefault="00B32994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CEE73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48B04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5FF1B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882CD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EE410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021BE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B2707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32994" w14:paraId="7FE1E4D1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7FBFB" w14:textId="77777777" w:rsidR="00B32994" w:rsidRDefault="00B32994" w:rsidP="00B32994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AB468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7E77ED04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CC097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550BA" w14:textId="77777777" w:rsidR="00B32994" w:rsidRPr="001904F7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6AA51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0A87C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C8CB2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E2EA8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09A08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B32994" w14:paraId="5048F8A2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423CF" w14:textId="77777777" w:rsidR="00B32994" w:rsidRDefault="00B32994" w:rsidP="00B32994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E75AB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5072C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10BF6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4A234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F6374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74CAF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4DF5A393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11B9C" w14:textId="77777777" w:rsidR="00B32994" w:rsidRPr="001304A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D2E60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Fără inductori. </w:t>
            </w:r>
          </w:p>
        </w:tc>
      </w:tr>
      <w:tr w:rsidR="00B32994" w14:paraId="2658179A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73DF0" w14:textId="77777777" w:rsidR="00B32994" w:rsidRDefault="00B32994" w:rsidP="00B32994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FE6EB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0A9AB132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C8D53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691E8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8225D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AFC49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D66B1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97CE7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97347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32994" w14:paraId="3BDC65F7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E3A40" w14:textId="77777777" w:rsidR="00B32994" w:rsidRDefault="00B32994" w:rsidP="00B32994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D71C9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2D8E6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7E830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3645B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DFF0D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E89A4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42930C0E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246C3" w14:textId="77777777" w:rsidR="00B32994" w:rsidRPr="001304A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159DD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1C0167E0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7CFAC820" w14:textId="77777777" w:rsidR="00B32994" w:rsidRPr="00B56D0E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32994" w14:paraId="580B097C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095C4" w14:textId="77777777" w:rsidR="00B32994" w:rsidRDefault="00B32994" w:rsidP="00B32994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E3C4B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1E1BFD03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627FE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9152F" w14:textId="77777777" w:rsidR="00B32994" w:rsidRPr="00DA3842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EAB14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5F39B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F7D3E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477A2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E5FF5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1143F9A" w14:textId="77777777" w:rsidR="00B32994" w:rsidRDefault="00B32994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40D8CBB1" w14:textId="77777777" w:rsidR="00B32994" w:rsidRDefault="00B32994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32994" w14:paraId="035AB2DE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7BF20" w14:textId="77777777" w:rsidR="00B32994" w:rsidRDefault="00B32994" w:rsidP="00B32994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C09BD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603E6CB4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D1573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CB160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D6620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3A096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44E7E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413DD" w14:textId="77777777" w:rsidR="00B32994" w:rsidRPr="001304A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AC1D5" w14:textId="77777777" w:rsidR="00B32994" w:rsidRPr="00175A2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32994" w14:paraId="1AA82DDD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CAD40" w14:textId="77777777" w:rsidR="00B32994" w:rsidRDefault="00B32994" w:rsidP="00B32994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F3FF8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73A5E97A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AEC19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061CF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51D2A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C9B5D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12717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54AD7" w14:textId="77777777" w:rsidR="00B32994" w:rsidRPr="001304A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4D766" w14:textId="77777777" w:rsidR="00B32994" w:rsidRPr="00175A2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32994" w14:paraId="58D5657B" w14:textId="77777777">
        <w:trPr>
          <w:cantSplit/>
          <w:trHeight w:val="4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4278A" w14:textId="77777777" w:rsidR="00B32994" w:rsidRDefault="00B32994" w:rsidP="00B32994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DB212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54DAE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1F0D7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13FC5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5B85657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4FF0D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97F73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B1D91" w14:textId="77777777" w:rsidR="00B32994" w:rsidRPr="001304A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A25C2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EA75467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5DAD7D" w14:textId="77777777" w:rsidR="00B32994" w:rsidRPr="00175A2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2.</w:t>
            </w:r>
          </w:p>
        </w:tc>
      </w:tr>
      <w:tr w:rsidR="00B32994" w14:paraId="67108CD1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30E0E" w14:textId="77777777" w:rsidR="00B32994" w:rsidRDefault="00B32994" w:rsidP="00B32994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EF7EB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9BB21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CA2C6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70AD7233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2FA6D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24DF0A8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61454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6B64E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C955F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B187C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946FEA7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3A40996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B32994" w14:paraId="7AE7D294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71927" w14:textId="77777777" w:rsidR="00B32994" w:rsidRDefault="00B32994" w:rsidP="00B32994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C9DE0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15067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63CF8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0C1DEB79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F3614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82A9526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8C4A0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BDE4E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C284E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32D9A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6F92AC4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EA4F10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B32994" w14:paraId="03E2C374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679B1" w14:textId="77777777" w:rsidR="00B32994" w:rsidRDefault="00B32994" w:rsidP="00B32994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753F2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C19D2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75BE3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4C6D020F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4D730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7F008D5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F964A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57697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3534E" w14:textId="77777777" w:rsidR="00B32994" w:rsidRPr="001304A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F7FA6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910D282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68787A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B32994" w14:paraId="435E740C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0F888" w14:textId="77777777" w:rsidR="00B32994" w:rsidRDefault="00B32994" w:rsidP="00B32994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B4681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CBF8A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D1AEC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ED16F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57959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D2613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1A8A591B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92F1C" w14:textId="77777777" w:rsidR="00B32994" w:rsidRPr="001304A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117E4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32994" w14:paraId="28A0FE11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6D19E" w14:textId="77777777" w:rsidR="00B32994" w:rsidRDefault="00B32994" w:rsidP="00B32994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46B65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  <w:p w14:paraId="40C8E918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30AAB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D30DD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87A1C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14641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133C3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B74F7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2F940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32994" w14:paraId="369E54E2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FA8A5" w14:textId="77777777" w:rsidR="00B32994" w:rsidRDefault="00B32994" w:rsidP="00B32994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58CF1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CF2F0" w14:textId="77777777" w:rsidR="00B32994" w:rsidRPr="001304A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09E8E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DBF7E5B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F61EC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643C4DAF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D2031" w14:textId="77777777" w:rsidR="00B32994" w:rsidRPr="00CA3079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8EE09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0C162" w14:textId="77777777" w:rsidR="00B32994" w:rsidRPr="001304A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7BF04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317E44E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B32994" w14:paraId="3DEC8FB5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B460E" w14:textId="77777777" w:rsidR="00B32994" w:rsidRDefault="00B32994" w:rsidP="00B32994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B6CC3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42F86169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DDA8D" w14:textId="77777777" w:rsidR="00B32994" w:rsidRPr="001304A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63229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C6F07B0" w14:textId="77777777" w:rsidR="00B32994" w:rsidRPr="00180EA2" w:rsidRDefault="00B32994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6DF01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5EAB4" w14:textId="77777777" w:rsidR="00B32994" w:rsidRPr="00CA3079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9BDDA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53274" w14:textId="77777777" w:rsidR="00B32994" w:rsidRPr="001304A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D7950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6B3BE90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68A2859C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B32994" w14:paraId="3C154739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1EB05" w14:textId="77777777" w:rsidR="00B32994" w:rsidRDefault="00B32994" w:rsidP="00B32994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1F79B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4D884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30650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435F40B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020B0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2DFD9" w14:textId="77777777" w:rsidR="00B32994" w:rsidRPr="00CA3079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24E7E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0169F645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954E9" w14:textId="77777777" w:rsidR="00B32994" w:rsidRPr="001304A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B500E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79AED1E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3D879567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7B73C7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B32994" w14:paraId="26BE31E0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A3CD0" w14:textId="77777777" w:rsidR="00B32994" w:rsidRDefault="00B32994" w:rsidP="00B32994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BA8A3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17472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CFD60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6D11C0C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DDFD5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1DF0E8AA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3E1A8605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43381" w14:textId="77777777" w:rsidR="00B32994" w:rsidRPr="00CA3079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88C7E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29332" w14:textId="77777777" w:rsidR="00B32994" w:rsidRPr="001304AF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59B57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E351899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25FD5DB5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04009E1B" w14:textId="77777777" w:rsidR="00B32994" w:rsidRPr="00B71446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698C1D76" w14:textId="77777777" w:rsidR="00B32994" w:rsidRDefault="00B32994">
      <w:pPr>
        <w:tabs>
          <w:tab w:val="left" w:pos="6382"/>
        </w:tabs>
        <w:rPr>
          <w:sz w:val="20"/>
        </w:rPr>
      </w:pPr>
    </w:p>
    <w:p w14:paraId="4A43CA81" w14:textId="77777777" w:rsidR="00B32994" w:rsidRDefault="00B32994" w:rsidP="00B52218">
      <w:pPr>
        <w:pStyle w:val="Heading1"/>
        <w:spacing w:line="360" w:lineRule="auto"/>
      </w:pPr>
      <w:r>
        <w:t>LINIA 704</w:t>
      </w:r>
    </w:p>
    <w:p w14:paraId="25BC88C3" w14:textId="77777777" w:rsidR="00B32994" w:rsidRDefault="00B32994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B32994" w14:paraId="61D08727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768C5" w14:textId="77777777" w:rsidR="00B32994" w:rsidRDefault="00B32994" w:rsidP="00B3299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B35C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3AAB79A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5B0B0" w14:textId="77777777" w:rsidR="00B32994" w:rsidRPr="00E4080B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8274D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14:paraId="1448AD3C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A9EB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82DCB" w14:textId="77777777" w:rsidR="00B32994" w:rsidRPr="00E4080B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1B7F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261C265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70796" w14:textId="77777777" w:rsidR="00B32994" w:rsidRPr="00E4080B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AB945" w14:textId="77777777" w:rsidR="00B32994" w:rsidRPr="001467E0" w:rsidRDefault="00B3299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AD25340" w14:textId="77777777" w:rsidR="00B32994" w:rsidRPr="00C00026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056D2B41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DD942" w14:textId="77777777" w:rsidR="00B32994" w:rsidRDefault="00B32994" w:rsidP="00B3299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476A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85E3A" w14:textId="77777777" w:rsidR="00B32994" w:rsidRPr="00E4080B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39915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14:paraId="67849571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6465EF95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517A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9F495" w14:textId="77777777" w:rsidR="00B32994" w:rsidRPr="00E4080B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8BC76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2EDE2" w14:textId="77777777" w:rsidR="00B32994" w:rsidRPr="00E4080B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CC9FA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0F501BB2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10F44" w14:textId="77777777" w:rsidR="00B32994" w:rsidRDefault="00B32994" w:rsidP="00B3299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38C7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FB96C" w14:textId="77777777" w:rsidR="00B32994" w:rsidRPr="00E4080B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92D10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3902ADEF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6D76BB0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B0BD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11257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95D0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307E0" w14:textId="77777777" w:rsidR="00B32994" w:rsidRPr="00E4080B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1DB8B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5DC95146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337FC" w14:textId="77777777" w:rsidR="00B32994" w:rsidRDefault="00B32994" w:rsidP="00B3299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77A7E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2F33D" w14:textId="77777777" w:rsidR="00B32994" w:rsidRPr="00E4080B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A3F3B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02C88CA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62C7E04A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474FE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8F34A" w14:textId="77777777" w:rsidR="00B32994" w:rsidRPr="00E4080B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A2E8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6F5CA" w14:textId="77777777" w:rsidR="00B32994" w:rsidRPr="00E4080B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00194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4337DCF3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F3FC15A" w14:textId="77777777" w:rsidR="00B32994" w:rsidRDefault="00B32994" w:rsidP="00B3299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941C9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D7650" w14:textId="77777777" w:rsidR="00B32994" w:rsidRPr="00E4080B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0C109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14:paraId="5BFA7EA3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3D92389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4FCF6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93A12" w14:textId="77777777" w:rsidR="00B32994" w:rsidRPr="00E4080B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569B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4FBD4" w14:textId="77777777" w:rsidR="00B32994" w:rsidRPr="00E4080B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DBAE7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2CF6E3E1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124367C" w14:textId="77777777" w:rsidR="00B32994" w:rsidRDefault="00B32994" w:rsidP="00B3299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B159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5C87A32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A3D92" w14:textId="77777777" w:rsidR="00B32994" w:rsidRPr="00E4080B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8EB4D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4817939B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688B6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77B13" w14:textId="77777777" w:rsidR="00B32994" w:rsidRPr="00E4080B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929E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7D4A080B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37F83" w14:textId="77777777" w:rsidR="00B32994" w:rsidRPr="00E4080B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F779E" w14:textId="77777777" w:rsidR="00B32994" w:rsidRPr="001467E0" w:rsidRDefault="00B3299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FFCB69F" w14:textId="77777777" w:rsidR="00B32994" w:rsidRPr="008D7F2C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4854C90C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690FAB8" w14:textId="77777777" w:rsidR="00B32994" w:rsidRDefault="00B32994" w:rsidP="00B3299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F1F5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278+900</w:t>
            </w:r>
          </w:p>
          <w:p w14:paraId="3A93074E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C10FB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43843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5A9F3C54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A422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796C6" w14:textId="77777777" w:rsidR="00B32994" w:rsidRPr="00E4080B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FF8E7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CA0FE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8F967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B32994" w14:paraId="27E7694D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7B1A906" w14:textId="77777777" w:rsidR="00B32994" w:rsidRDefault="00B32994" w:rsidP="00B3299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E38F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BA02A" w14:textId="77777777" w:rsidR="00B32994" w:rsidRPr="00E4080B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C35AA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4A337C65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80D07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89351" w14:textId="77777777" w:rsidR="00B32994" w:rsidRPr="00E4080B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87919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A726C" w14:textId="77777777" w:rsidR="00B32994" w:rsidRPr="00E4080B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477DE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0B45641B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F66F1" w14:textId="77777777" w:rsidR="00B32994" w:rsidRDefault="00B32994" w:rsidP="00B3299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D1FB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591C3" w14:textId="77777777" w:rsidR="00B32994" w:rsidRPr="00E4080B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58BC0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5A4F4181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0DC56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961AD5B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434EE" w14:textId="77777777" w:rsidR="00B32994" w:rsidRPr="00E4080B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F632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ACC92" w14:textId="77777777" w:rsidR="00B32994" w:rsidRPr="00E4080B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6BFE0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4FBCF1D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B32994" w14:paraId="4532663A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E07C0" w14:textId="77777777" w:rsidR="00B32994" w:rsidRDefault="00B32994" w:rsidP="00B3299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BFD1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9E308" w14:textId="77777777" w:rsidR="00B32994" w:rsidRPr="00E4080B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77330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3DAAC4A4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6970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BC985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ECA1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B6E82" w14:textId="77777777" w:rsidR="00B32994" w:rsidRPr="00E4080B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B33C3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7DA511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B32994" w14:paraId="3692CA9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88BDF" w14:textId="77777777" w:rsidR="00B32994" w:rsidRDefault="00B32994" w:rsidP="00B3299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ACAD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3A7D8" w14:textId="77777777" w:rsidR="00B32994" w:rsidRPr="00E4080B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ABCDE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6AC81B6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926F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B59AC2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D16E5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4562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95BCD" w14:textId="77777777" w:rsidR="00B32994" w:rsidRPr="00E4080B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38E34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1B34CB6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B32994" w14:paraId="4F29E75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1FE75" w14:textId="77777777" w:rsidR="00B32994" w:rsidRDefault="00B32994" w:rsidP="00B3299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BA9E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266EC" w14:textId="77777777" w:rsidR="00B32994" w:rsidRPr="00E4080B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361AC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0A6D9BA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B9108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CF7BF4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25C7E" w14:textId="77777777" w:rsidR="00B32994" w:rsidRPr="00E4080B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302B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D4356" w14:textId="77777777" w:rsidR="00B32994" w:rsidRPr="00E4080B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D0DF1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77C85E9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14:paraId="159C5763" w14:textId="77777777" w:rsidR="00B32994" w:rsidRDefault="00B32994">
      <w:pPr>
        <w:spacing w:before="40" w:after="40" w:line="192" w:lineRule="auto"/>
        <w:ind w:right="57"/>
        <w:rPr>
          <w:sz w:val="20"/>
          <w:lang w:val="ro-RO"/>
        </w:rPr>
      </w:pPr>
    </w:p>
    <w:p w14:paraId="56D3D796" w14:textId="77777777" w:rsidR="00B32994" w:rsidRDefault="00B32994" w:rsidP="00F0370D">
      <w:pPr>
        <w:pStyle w:val="Heading1"/>
        <w:spacing w:line="360" w:lineRule="auto"/>
      </w:pPr>
      <w:r>
        <w:t>LINIA 800</w:t>
      </w:r>
    </w:p>
    <w:p w14:paraId="18026B5D" w14:textId="77777777" w:rsidR="00B32994" w:rsidRDefault="00B32994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32994" w14:paraId="0C5DD3D3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D8868" w14:textId="77777777" w:rsidR="00B32994" w:rsidRDefault="00B32994" w:rsidP="00B3299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6CB68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63583" w14:textId="77777777" w:rsidR="00B32994" w:rsidRPr="001161EA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FCF89" w14:textId="77777777" w:rsidR="00B32994" w:rsidRDefault="00B329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4F998A8" w14:textId="77777777" w:rsidR="00B32994" w:rsidRDefault="00B329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22F5D" w14:textId="77777777" w:rsidR="00B32994" w:rsidRDefault="00B3299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FBD74" w14:textId="77777777" w:rsidR="00B32994" w:rsidRPr="001161EA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3ED9A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ED3FC" w14:textId="77777777" w:rsidR="00B32994" w:rsidRPr="008D08DE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73660" w14:textId="77777777" w:rsidR="00B32994" w:rsidRDefault="00B329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1105E16D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3FC0E" w14:textId="77777777" w:rsidR="00B32994" w:rsidRDefault="00B32994" w:rsidP="00B3299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9539D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9A686" w14:textId="77777777" w:rsidR="00B32994" w:rsidRPr="001161EA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61926" w14:textId="77777777" w:rsidR="00B32994" w:rsidRDefault="00B329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77FC907" w14:textId="77777777" w:rsidR="00B32994" w:rsidRDefault="00B329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0060E" w14:textId="77777777" w:rsidR="00B32994" w:rsidRDefault="00B3299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5323D" w14:textId="77777777" w:rsidR="00B32994" w:rsidRPr="001161EA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4F7E5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6ECB3" w14:textId="77777777" w:rsidR="00B32994" w:rsidRPr="008D08DE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36712" w14:textId="77777777" w:rsidR="00B32994" w:rsidRDefault="00B329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0A16A508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5DBCE" w14:textId="77777777" w:rsidR="00B32994" w:rsidRDefault="00B32994" w:rsidP="00B3299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E3312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A0D15" w14:textId="77777777" w:rsidR="00B32994" w:rsidRPr="001161EA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4CCC7" w14:textId="77777777" w:rsidR="00B32994" w:rsidRDefault="00B329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970A25E" w14:textId="77777777" w:rsidR="00B32994" w:rsidRDefault="00B329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1D335" w14:textId="77777777" w:rsidR="00B32994" w:rsidRDefault="00B3299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050AD" w14:textId="77777777" w:rsidR="00B32994" w:rsidRPr="001161EA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3CE13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55E7B" w14:textId="77777777" w:rsidR="00B32994" w:rsidRPr="008D08DE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67BA2" w14:textId="77777777" w:rsidR="00B32994" w:rsidRDefault="00B329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41E5B8" w14:textId="77777777" w:rsidR="00B32994" w:rsidRDefault="00B32994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B32994" w:rsidRPr="00A8307A" w14:paraId="6D69E1D4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5C793" w14:textId="77777777" w:rsidR="00B32994" w:rsidRPr="00A75A00" w:rsidRDefault="00B32994" w:rsidP="00B32994">
            <w:pPr>
              <w:numPr>
                <w:ilvl w:val="0"/>
                <w:numId w:val="43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61790" w14:textId="77777777" w:rsidR="00B32994" w:rsidRPr="00A8307A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2BBE4" w14:textId="77777777" w:rsidR="00B32994" w:rsidRPr="00A8307A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EE5BA" w14:textId="77777777" w:rsidR="00B32994" w:rsidRPr="00A8307A" w:rsidRDefault="00B329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010DA" w14:textId="77777777" w:rsidR="00B32994" w:rsidRDefault="00B3299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6032D7A" w14:textId="77777777" w:rsidR="00B32994" w:rsidRDefault="00B3299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42F4503A" w14:textId="77777777" w:rsidR="00B32994" w:rsidRDefault="00B3299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1B68FAC" w14:textId="77777777" w:rsidR="00B32994" w:rsidRDefault="00B3299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281B7" w14:textId="77777777" w:rsidR="00B32994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72738" w14:textId="77777777" w:rsidR="00B32994" w:rsidRPr="00A8307A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84BBD" w14:textId="77777777" w:rsidR="00B32994" w:rsidRPr="00A8307A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E5491" w14:textId="77777777" w:rsidR="00B32994" w:rsidRDefault="00B329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9F46C0" w14:textId="77777777" w:rsidR="00B32994" w:rsidRPr="00A8307A" w:rsidRDefault="00B329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B32994" w14:paraId="1C28AE1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9770F" w14:textId="77777777" w:rsidR="00B32994" w:rsidRDefault="00B32994" w:rsidP="00B3299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92370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140E1" w14:textId="77777777" w:rsidR="00B32994" w:rsidRPr="001161EA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2AC44" w14:textId="77777777" w:rsidR="00B32994" w:rsidRDefault="00B329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7B776CD7" w14:textId="77777777" w:rsidR="00B32994" w:rsidRDefault="00B329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76087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D5EEE96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3DEA4" w14:textId="77777777" w:rsidR="00B32994" w:rsidRPr="001161EA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0ED81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442FC" w14:textId="77777777" w:rsidR="00B32994" w:rsidRPr="008D08DE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A7E36" w14:textId="77777777" w:rsidR="00B32994" w:rsidRDefault="00B329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B32994" w14:paraId="0999CDA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B8557" w14:textId="77777777" w:rsidR="00B32994" w:rsidRDefault="00B32994" w:rsidP="00B3299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74467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80F8A" w14:textId="77777777" w:rsidR="00B32994" w:rsidRPr="001161EA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8FF17" w14:textId="77777777" w:rsidR="00B32994" w:rsidRDefault="00B329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625F0D04" w14:textId="77777777" w:rsidR="00B32994" w:rsidRDefault="00B329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32F5D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0ABCE59F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14:paraId="0BC1A85B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14:paraId="1F646940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14:paraId="6A268CF2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14:paraId="63FA11CE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9E946" w14:textId="77777777" w:rsidR="00B32994" w:rsidRPr="001161EA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6E950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17576" w14:textId="77777777" w:rsidR="00B32994" w:rsidRPr="008D08DE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3E9B6" w14:textId="77777777" w:rsidR="00B32994" w:rsidRDefault="00B329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0CEE88E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32DAC" w14:textId="77777777" w:rsidR="00B32994" w:rsidRDefault="00B32994" w:rsidP="00B3299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C0D8F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0D3FA" w14:textId="77777777" w:rsidR="00B32994" w:rsidRPr="001161EA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12464" w14:textId="77777777" w:rsidR="00B32994" w:rsidRDefault="00B329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DF2DB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AB64A" w14:textId="77777777" w:rsidR="00B32994" w:rsidRPr="001161EA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0231A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F7DB4" w14:textId="77777777" w:rsidR="00B32994" w:rsidRPr="008D08DE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63362" w14:textId="77777777" w:rsidR="00B32994" w:rsidRDefault="00B329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C0E445D" w14:textId="77777777" w:rsidR="00B32994" w:rsidRDefault="00B329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619719" w14:textId="77777777" w:rsidR="00B32994" w:rsidRDefault="00B329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B32994" w14:paraId="76B97BB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6D245" w14:textId="77777777" w:rsidR="00B32994" w:rsidRDefault="00B32994" w:rsidP="00B3299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D7E6D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801E1" w14:textId="77777777" w:rsidR="00B32994" w:rsidRPr="001161EA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CC5E3" w14:textId="77777777" w:rsidR="00B32994" w:rsidRDefault="00B329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09BA9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08885" w14:textId="77777777" w:rsidR="00B32994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24642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E3A0E" w14:textId="77777777" w:rsidR="00B32994" w:rsidRPr="008D08DE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5EA06" w14:textId="77777777" w:rsidR="00B32994" w:rsidRDefault="00B329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53FD834" w14:textId="77777777" w:rsidR="00B32994" w:rsidRDefault="00B329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55FC36" w14:textId="77777777" w:rsidR="00B32994" w:rsidRDefault="00B329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B32994" w14:paraId="4EC04A7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CA626" w14:textId="77777777" w:rsidR="00B32994" w:rsidRDefault="00B32994" w:rsidP="00B3299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EEB53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6C218" w14:textId="77777777" w:rsidR="00B32994" w:rsidRPr="001161EA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0DEC5" w14:textId="77777777" w:rsidR="00B32994" w:rsidRDefault="00B329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F136A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8C045" w14:textId="77777777" w:rsidR="00B32994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4ED28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B0C6C" w14:textId="77777777" w:rsidR="00B32994" w:rsidRPr="008D08DE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84C7F" w14:textId="77777777" w:rsidR="00B32994" w:rsidRDefault="00B329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7B85FE" w14:textId="77777777" w:rsidR="00B32994" w:rsidRDefault="00B329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D043A8" w14:textId="77777777" w:rsidR="00B32994" w:rsidRDefault="00B329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B32994" w14:paraId="67286BD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5872E" w14:textId="77777777" w:rsidR="00B32994" w:rsidRDefault="00B32994" w:rsidP="00B3299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FC249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25DD2471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BC631" w14:textId="77777777" w:rsidR="00B32994" w:rsidRPr="001161EA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F06B1" w14:textId="77777777" w:rsidR="00B32994" w:rsidRDefault="00B329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07351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4BB0D" w14:textId="77777777" w:rsidR="00B32994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8A648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FF9B7" w14:textId="77777777" w:rsidR="00B32994" w:rsidRPr="008D08DE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BA7FE" w14:textId="77777777" w:rsidR="00B32994" w:rsidRDefault="00B329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614DA10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D7278" w14:textId="77777777" w:rsidR="00B32994" w:rsidRDefault="00B32994" w:rsidP="00B3299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D1FE3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D2D71" w14:textId="77777777" w:rsidR="00B32994" w:rsidRPr="001161EA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52A0E" w14:textId="77777777" w:rsidR="00B32994" w:rsidRDefault="00B329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B4B68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25892F8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B2B27" w14:textId="77777777" w:rsidR="00B32994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3690E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241E3" w14:textId="77777777" w:rsidR="00B32994" w:rsidRPr="008D08DE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6686D" w14:textId="77777777" w:rsidR="00B32994" w:rsidRDefault="00B329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D60D199" w14:textId="77777777" w:rsidR="00B32994" w:rsidRDefault="00B329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55B6AB" w14:textId="77777777" w:rsidR="00B32994" w:rsidRDefault="00B329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B32994" w14:paraId="7E6D716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75A63" w14:textId="77777777" w:rsidR="00B32994" w:rsidRDefault="00B32994" w:rsidP="00B3299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387CB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D4C17" w14:textId="77777777" w:rsidR="00B32994" w:rsidRPr="001161EA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CE3EC" w14:textId="77777777" w:rsidR="00B32994" w:rsidRDefault="00B329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0BF35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43270" w14:textId="77777777" w:rsidR="00B32994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FD8E4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07360" w14:textId="77777777" w:rsidR="00B32994" w:rsidRPr="008D08DE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70DD4" w14:textId="77777777" w:rsidR="00B32994" w:rsidRDefault="00B329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4CA63B2" w14:textId="77777777" w:rsidR="00B32994" w:rsidRDefault="00B329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5F69E0" w14:textId="77777777" w:rsidR="00B32994" w:rsidRDefault="00B329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B32994" w14:paraId="31BB3FB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4F4CE" w14:textId="77777777" w:rsidR="00B32994" w:rsidRDefault="00B32994" w:rsidP="00B3299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06212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F2136" w14:textId="77777777" w:rsidR="00B32994" w:rsidRPr="001161EA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9D1D6" w14:textId="77777777" w:rsidR="00B32994" w:rsidRDefault="00B329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3C195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62581" w14:textId="77777777" w:rsidR="00B32994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9A9EE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8EC60" w14:textId="77777777" w:rsidR="00B32994" w:rsidRPr="008D08DE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0DB57" w14:textId="77777777" w:rsidR="00B32994" w:rsidRDefault="00B329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52B88D9" w14:textId="77777777" w:rsidR="00B32994" w:rsidRDefault="00B329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2DCA6C" w14:textId="77777777" w:rsidR="00B32994" w:rsidRDefault="00B329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B32994" w14:paraId="76DBF72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73474" w14:textId="77777777" w:rsidR="00B32994" w:rsidRDefault="00B32994" w:rsidP="00B3299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43E1B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F3DF0" w14:textId="77777777" w:rsidR="00B32994" w:rsidRPr="001161EA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81FDE" w14:textId="77777777" w:rsidR="00B32994" w:rsidRDefault="00B329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B4EE8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293EEA28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9CC22" w14:textId="77777777" w:rsidR="00B32994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918C2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78D3D" w14:textId="77777777" w:rsidR="00B32994" w:rsidRPr="008D08DE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230EE" w14:textId="77777777" w:rsidR="00B32994" w:rsidRDefault="00B329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699046F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53ABA" w14:textId="77777777" w:rsidR="00B32994" w:rsidRDefault="00B32994" w:rsidP="00B3299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AEE2D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010E2" w14:textId="77777777" w:rsidR="00B32994" w:rsidRPr="001161EA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49475" w14:textId="77777777" w:rsidR="00B32994" w:rsidRDefault="00B329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353004C7" w14:textId="77777777" w:rsidR="00B32994" w:rsidRDefault="00B329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40995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050F2" w14:textId="77777777" w:rsidR="00B32994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E607A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09981F3C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2FE77" w14:textId="77777777" w:rsidR="00B32994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8E184" w14:textId="77777777" w:rsidR="00B32994" w:rsidRDefault="00B329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3676F51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F4C8B" w14:textId="77777777" w:rsidR="00B32994" w:rsidRDefault="00B32994" w:rsidP="00B3299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85009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30D16" w14:textId="77777777" w:rsidR="00B32994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9D816" w14:textId="77777777" w:rsidR="00B32994" w:rsidRDefault="00B329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2793C5B2" w14:textId="77777777" w:rsidR="00B32994" w:rsidRDefault="00B329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Perişoru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40152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3A7D0" w14:textId="77777777" w:rsidR="00B32994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9CEAC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  <w:p w14:paraId="3B0A7CEB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71472" w14:textId="77777777" w:rsidR="00B32994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8216C" w14:textId="77777777" w:rsidR="00B32994" w:rsidRDefault="00B329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32994" w14:paraId="42F8464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455EF" w14:textId="77777777" w:rsidR="00B32994" w:rsidRDefault="00B32994" w:rsidP="00B3299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1739D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  <w:p w14:paraId="5C3D13F1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2F073" w14:textId="77777777" w:rsidR="00B32994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F34D4" w14:textId="77777777" w:rsidR="00B32994" w:rsidRDefault="00B329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5ADAAD0A" w14:textId="77777777" w:rsidR="00B32994" w:rsidRDefault="00B329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D3493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69A01" w14:textId="77777777" w:rsidR="00B32994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F17D2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185B8" w14:textId="77777777" w:rsidR="00B32994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3A0B0" w14:textId="77777777" w:rsidR="00B32994" w:rsidRDefault="00B329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07D0">
              <w:rPr>
                <w:b/>
                <w:bCs/>
                <w:i/>
                <w:iCs/>
                <w:sz w:val="20"/>
                <w:lang w:val="ro-RO"/>
              </w:rPr>
              <w:t>Semnalizată ca limitare de viteză. Valabil pentru trenurile de călători fără oprire și trenurile de marfă. Este interzisă circulația trenurilor de călători cu oprire.</w:t>
            </w:r>
          </w:p>
        </w:tc>
      </w:tr>
      <w:tr w:rsidR="00B32994" w14:paraId="5641380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D9A97" w14:textId="77777777" w:rsidR="00B32994" w:rsidRDefault="00B32994" w:rsidP="00B3299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0698D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DFFC5" w14:textId="77777777" w:rsidR="00B32994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9EF39" w14:textId="77777777" w:rsidR="00B32994" w:rsidRDefault="00B329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439B4290" w14:textId="77777777" w:rsidR="00B32994" w:rsidRDefault="00B329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55485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853BA" w14:textId="77777777" w:rsidR="00B32994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0BF25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6B41A73D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9B3DD" w14:textId="77777777" w:rsidR="00B32994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603EB" w14:textId="77777777" w:rsidR="00B32994" w:rsidRDefault="00B329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32994" w14:paraId="6C8D368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EF627" w14:textId="77777777" w:rsidR="00B32994" w:rsidRDefault="00B32994" w:rsidP="00B3299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603F2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22339" w14:textId="77777777" w:rsidR="00B32994" w:rsidRPr="001161EA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E000B" w14:textId="77777777" w:rsidR="00B32994" w:rsidRDefault="00B329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5574AAFE" w14:textId="77777777" w:rsidR="00B32994" w:rsidRPr="008B2519" w:rsidRDefault="00B329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0BBFF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DC90ACB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FC99D" w14:textId="77777777" w:rsidR="00B32994" w:rsidRPr="001161EA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66AE5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FAB63" w14:textId="77777777" w:rsidR="00B32994" w:rsidRPr="008D08DE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EA06C" w14:textId="77777777" w:rsidR="00B32994" w:rsidRDefault="00B329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B32994" w14:paraId="061C512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2F84D" w14:textId="77777777" w:rsidR="00B32994" w:rsidRDefault="00B32994" w:rsidP="00B3299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C4843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14:paraId="4D5D0536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DC9E1" w14:textId="77777777" w:rsidR="00B32994" w:rsidRPr="001161EA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66760" w14:textId="77777777" w:rsidR="00B32994" w:rsidRDefault="00B329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1C88EE9" w14:textId="77777777" w:rsidR="00B32994" w:rsidRDefault="00B329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F73F6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06CD2" w14:textId="77777777" w:rsidR="00B32994" w:rsidRPr="001161EA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BA6EE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FCF02" w14:textId="77777777" w:rsidR="00B32994" w:rsidRPr="008D08DE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52B55" w14:textId="77777777" w:rsidR="00B32994" w:rsidRDefault="00B329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32994" w14:paraId="73D5294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1B643" w14:textId="77777777" w:rsidR="00B32994" w:rsidRDefault="00B32994" w:rsidP="00B3299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9D632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B1C4D" w14:textId="77777777" w:rsidR="00B32994" w:rsidRPr="001161EA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96B2C" w14:textId="77777777" w:rsidR="00B32994" w:rsidRDefault="00B329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0D14F7B" w14:textId="77777777" w:rsidR="00B32994" w:rsidRDefault="00B329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2C2A6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25783" w14:textId="77777777" w:rsidR="00B32994" w:rsidRPr="001161EA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40FB0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590A9745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A2516" w14:textId="77777777" w:rsidR="00B32994" w:rsidRPr="008D08DE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D6980" w14:textId="77777777" w:rsidR="00B32994" w:rsidRDefault="00B329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32994" w14:paraId="311161D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DFB43" w14:textId="77777777" w:rsidR="00B32994" w:rsidRDefault="00B32994" w:rsidP="00B3299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D0B16" w14:textId="77777777" w:rsidR="00B32994" w:rsidRDefault="00B32994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F2B59" w14:textId="77777777" w:rsidR="00B32994" w:rsidRPr="001161EA" w:rsidRDefault="00B32994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EE5F4" w14:textId="77777777" w:rsidR="00B32994" w:rsidRDefault="00B32994" w:rsidP="00897192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49987557" w14:textId="77777777" w:rsidR="00B32994" w:rsidRDefault="00B32994" w:rsidP="00897192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A712E" w14:textId="77777777" w:rsidR="00B32994" w:rsidRDefault="00B32994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6F34E519" w14:textId="77777777" w:rsidR="00B32994" w:rsidRDefault="00B32994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5E5CB" w14:textId="77777777" w:rsidR="00B32994" w:rsidRPr="001161EA" w:rsidRDefault="00B32994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D8460" w14:textId="77777777" w:rsidR="00B32994" w:rsidRDefault="00B32994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C125F" w14:textId="77777777" w:rsidR="00B32994" w:rsidRPr="008D08DE" w:rsidRDefault="00B32994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98287" w14:textId="77777777" w:rsidR="00B32994" w:rsidRDefault="00B32994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B32994" w14:paraId="6917469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3450F" w14:textId="77777777" w:rsidR="00B32994" w:rsidRDefault="00B32994" w:rsidP="00B3299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CFCA8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59951" w14:textId="77777777" w:rsidR="00B32994" w:rsidRPr="001161EA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79291" w14:textId="77777777" w:rsidR="00B32994" w:rsidRDefault="00B329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06E8BDC" w14:textId="77777777" w:rsidR="00B32994" w:rsidRDefault="00B329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83FD3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577BC" w14:textId="77777777" w:rsidR="00B32994" w:rsidRPr="001161EA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F71B1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959A9" w14:textId="77777777" w:rsidR="00B32994" w:rsidRPr="008D08DE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17160" w14:textId="77777777" w:rsidR="00B32994" w:rsidRDefault="00B329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B32994" w14:paraId="2E6E4EE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B0896" w14:textId="77777777" w:rsidR="00B32994" w:rsidRDefault="00B32994" w:rsidP="00B3299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52927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87BA8" w14:textId="77777777" w:rsidR="00B32994" w:rsidRPr="001161EA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CC89A" w14:textId="77777777" w:rsidR="00B32994" w:rsidRDefault="00B329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2A89D59" w14:textId="77777777" w:rsidR="00B32994" w:rsidRDefault="00B329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964A1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14:paraId="028653BA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6B4DF" w14:textId="77777777" w:rsidR="00B32994" w:rsidRPr="001161EA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5D8F6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108D8" w14:textId="77777777" w:rsidR="00B32994" w:rsidRPr="008D08DE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D1823" w14:textId="77777777" w:rsidR="00B32994" w:rsidRDefault="00B329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0183F679" w14:textId="77777777" w:rsidR="00B32994" w:rsidRDefault="00B329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14:paraId="3E9327E5" w14:textId="77777777" w:rsidR="00B32994" w:rsidRDefault="00B329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B32994" w14:paraId="001A568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63A54" w14:textId="77777777" w:rsidR="00B32994" w:rsidRDefault="00B32994" w:rsidP="00B3299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881C2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6AFC3" w14:textId="77777777" w:rsidR="00B32994" w:rsidRPr="001161EA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1C632" w14:textId="77777777" w:rsidR="00B32994" w:rsidRDefault="00B329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A4D5DC1" w14:textId="77777777" w:rsidR="00B32994" w:rsidRDefault="00B329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29D0B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F6013" w14:textId="77777777" w:rsidR="00B32994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591C4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5F661" w14:textId="77777777" w:rsidR="00B32994" w:rsidRPr="008D08DE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9A98C" w14:textId="77777777" w:rsidR="00B32994" w:rsidRDefault="00B329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7115A47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707EA" w14:textId="77777777" w:rsidR="00B32994" w:rsidRDefault="00B32994" w:rsidP="00B3299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74153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1E088" w14:textId="77777777" w:rsidR="00B32994" w:rsidRPr="001161EA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F831F" w14:textId="77777777" w:rsidR="00B32994" w:rsidRDefault="00B329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DB5FB33" w14:textId="77777777" w:rsidR="00B32994" w:rsidRDefault="00B329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2C38C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14:paraId="32C49A8A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98151" w14:textId="77777777" w:rsidR="00B32994" w:rsidRPr="001161EA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2CA74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DAFA9" w14:textId="77777777" w:rsidR="00B32994" w:rsidRPr="008D08DE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8D955" w14:textId="77777777" w:rsidR="00B32994" w:rsidRDefault="00B329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B6844C" w14:textId="77777777" w:rsidR="00B32994" w:rsidRDefault="00B329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14:paraId="2AFE1919" w14:textId="77777777" w:rsidR="00B32994" w:rsidRDefault="00B329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B32994" w14:paraId="4FBDA99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3D8B3" w14:textId="77777777" w:rsidR="00B32994" w:rsidRDefault="00B32994" w:rsidP="00B3299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D38F3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E87A9" w14:textId="77777777" w:rsidR="00B32994" w:rsidRPr="001161EA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73FE0" w14:textId="77777777" w:rsidR="00B32994" w:rsidRDefault="00B329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A3A5A46" w14:textId="77777777" w:rsidR="00B32994" w:rsidRDefault="00B329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630D5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14:paraId="21AC2988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20B30" w14:textId="77777777" w:rsidR="00B32994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426E7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52611" w14:textId="77777777" w:rsidR="00B32994" w:rsidRPr="008D08DE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20BDB" w14:textId="77777777" w:rsidR="00B32994" w:rsidRDefault="00B329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9DAB71" w14:textId="77777777" w:rsidR="00B32994" w:rsidRDefault="00B329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C6ECE9" w14:textId="77777777" w:rsidR="00B32994" w:rsidRDefault="00B329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14:paraId="4F7B7ED6" w14:textId="77777777" w:rsidR="00B32994" w:rsidRDefault="00B329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B32994" w14:paraId="629757B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EE0A4" w14:textId="77777777" w:rsidR="00B32994" w:rsidRDefault="00B32994" w:rsidP="00B3299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CB990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795D1" w14:textId="77777777" w:rsidR="00B32994" w:rsidRPr="001161EA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B37DC" w14:textId="77777777" w:rsidR="00B32994" w:rsidRDefault="00B329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3EAD0F5" w14:textId="77777777" w:rsidR="00B32994" w:rsidRDefault="00B329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F1F46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63F72DB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61EC4" w14:textId="77777777" w:rsidR="00B32994" w:rsidRPr="001161EA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70B90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35C4B" w14:textId="77777777" w:rsidR="00B32994" w:rsidRPr="008D08DE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87FF0" w14:textId="77777777" w:rsidR="00B32994" w:rsidRDefault="00B329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50FA18" w14:textId="77777777" w:rsidR="00B32994" w:rsidRDefault="00B329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B32994" w14:paraId="4F19476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DD283" w14:textId="77777777" w:rsidR="00B32994" w:rsidRDefault="00B32994" w:rsidP="00B3299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1D82A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E7E4C" w14:textId="77777777" w:rsidR="00B32994" w:rsidRPr="001161EA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02EE8" w14:textId="77777777" w:rsidR="00B32994" w:rsidRDefault="00B329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8345985" w14:textId="77777777" w:rsidR="00B32994" w:rsidRDefault="00B329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AF19F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44457" w14:textId="77777777" w:rsidR="00B32994" w:rsidRPr="001161EA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EA6CF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20793" w14:textId="77777777" w:rsidR="00B32994" w:rsidRPr="008D08DE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96AF8" w14:textId="77777777" w:rsidR="00B32994" w:rsidRDefault="00B329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397A66" w14:textId="77777777" w:rsidR="00B32994" w:rsidRDefault="00B329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B32994" w14:paraId="662E10F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5755F" w14:textId="77777777" w:rsidR="00B32994" w:rsidRDefault="00B32994" w:rsidP="00B3299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4690B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14:paraId="0B3EB94B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7341D" w14:textId="77777777" w:rsidR="00B32994" w:rsidRPr="001161EA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6E30D" w14:textId="77777777" w:rsidR="00B32994" w:rsidRDefault="00B329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7F12B22" w14:textId="77777777" w:rsidR="00B32994" w:rsidRDefault="00B329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14:paraId="2A10B588" w14:textId="77777777" w:rsidR="00B32994" w:rsidRDefault="00B329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0F7C0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D5651" w14:textId="77777777" w:rsidR="00B32994" w:rsidRPr="001161EA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54BE6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D94AB" w14:textId="77777777" w:rsidR="00B32994" w:rsidRPr="008D08DE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D1CFE" w14:textId="77777777" w:rsidR="00B32994" w:rsidRDefault="00B329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32994" w14:paraId="67ED07E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CD122" w14:textId="77777777" w:rsidR="00B32994" w:rsidRDefault="00B32994" w:rsidP="00B3299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FC82F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FB42E" w14:textId="77777777" w:rsidR="00B32994" w:rsidRPr="001161EA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FFAFD" w14:textId="77777777" w:rsidR="00B32994" w:rsidRDefault="00B329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F6C912E" w14:textId="77777777" w:rsidR="00B32994" w:rsidRDefault="00B329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730A604F" w14:textId="77777777" w:rsidR="00B32994" w:rsidRDefault="00B329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DA54A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B0BFB" w14:textId="77777777" w:rsidR="00B32994" w:rsidRPr="001161EA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77F04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4B008655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E4876" w14:textId="77777777" w:rsidR="00B32994" w:rsidRPr="008D08DE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ED20E" w14:textId="77777777" w:rsidR="00B32994" w:rsidRDefault="00B329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32994" w14:paraId="0E87A75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3FD56" w14:textId="77777777" w:rsidR="00B32994" w:rsidRDefault="00B32994" w:rsidP="00B3299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A8CD5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990E2" w14:textId="77777777" w:rsidR="00B32994" w:rsidRPr="001161EA" w:rsidRDefault="00B3299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80F35" w14:textId="77777777" w:rsidR="00B32994" w:rsidRDefault="00B329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209C4DAE" w14:textId="77777777" w:rsidR="00B32994" w:rsidRDefault="00B329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CD57E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2F770EFA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05865C40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DA50C" w14:textId="77777777" w:rsidR="00B32994" w:rsidRPr="001161EA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16DC3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CB8B8" w14:textId="77777777" w:rsidR="00B32994" w:rsidRPr="001161EA" w:rsidRDefault="00B3299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72D75" w14:textId="77777777" w:rsidR="00B32994" w:rsidRDefault="00B329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32994" w14:paraId="46CD884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B732D" w14:textId="77777777" w:rsidR="00B32994" w:rsidRDefault="00B32994" w:rsidP="00B3299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E2C28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0FE2E" w14:textId="77777777" w:rsidR="00B32994" w:rsidRPr="001161EA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40A19" w14:textId="77777777" w:rsidR="00B32994" w:rsidRDefault="00B329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29C41D53" w14:textId="77777777" w:rsidR="00B32994" w:rsidRDefault="00B329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5D47D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6BD5A95B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7ECF021D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10EB0" w14:textId="77777777" w:rsidR="00B32994" w:rsidRPr="001161EA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D7563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D560B" w14:textId="77777777" w:rsidR="00B32994" w:rsidRPr="008D08DE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AC03C" w14:textId="77777777" w:rsidR="00B32994" w:rsidRDefault="00B329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3DAAA6C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1D466" w14:textId="77777777" w:rsidR="00B32994" w:rsidRDefault="00B32994" w:rsidP="00B3299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E2745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55037" w14:textId="77777777" w:rsidR="00B32994" w:rsidRPr="001161EA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33920" w14:textId="77777777" w:rsidR="00B32994" w:rsidRDefault="00B329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5EF37716" w14:textId="77777777" w:rsidR="00B32994" w:rsidRDefault="00B329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C6780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B718A" w14:textId="77777777" w:rsidR="00B32994" w:rsidRPr="001161EA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FA561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869F5" w14:textId="77777777" w:rsidR="00B32994" w:rsidRPr="008D08DE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5AF2D" w14:textId="77777777" w:rsidR="00B32994" w:rsidRDefault="00B329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6E1CA8" w14:textId="77777777" w:rsidR="00B32994" w:rsidRDefault="00B329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4DFB34" w14:textId="77777777" w:rsidR="00B32994" w:rsidRDefault="00B329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B32994" w14:paraId="7C60166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CCC33" w14:textId="77777777" w:rsidR="00B32994" w:rsidRDefault="00B32994" w:rsidP="00B3299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2AB4E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27C99" w14:textId="77777777" w:rsidR="00B32994" w:rsidRPr="001161EA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2A1F9" w14:textId="77777777" w:rsidR="00B32994" w:rsidRDefault="00B329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1C6C7D44" w14:textId="77777777" w:rsidR="00B32994" w:rsidRDefault="00B329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E48D6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CF6E3" w14:textId="77777777" w:rsidR="00B32994" w:rsidRPr="001161EA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81E56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081BD" w14:textId="77777777" w:rsidR="00B32994" w:rsidRPr="008D08DE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E07DA" w14:textId="77777777" w:rsidR="00B32994" w:rsidRDefault="00B329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4F3C4C1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84FF4" w14:textId="77777777" w:rsidR="00B32994" w:rsidRDefault="00B32994" w:rsidP="00B3299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FF1B9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914E3" w14:textId="77777777" w:rsidR="00B32994" w:rsidRPr="001161EA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2F14D" w14:textId="77777777" w:rsidR="00B32994" w:rsidRDefault="00B329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A6FF096" w14:textId="77777777" w:rsidR="00B32994" w:rsidRDefault="00B329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D8D9F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EF283" w14:textId="77777777" w:rsidR="00B32994" w:rsidRPr="001161EA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A7F0D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91267" w14:textId="77777777" w:rsidR="00B32994" w:rsidRPr="008D08DE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3DCDA" w14:textId="77777777" w:rsidR="00B32994" w:rsidRDefault="00B329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001B6B3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017B3" w14:textId="77777777" w:rsidR="00B32994" w:rsidRDefault="00B32994" w:rsidP="00B3299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A05D8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F04D0" w14:textId="77777777" w:rsidR="00B32994" w:rsidRPr="001161EA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87521" w14:textId="77777777" w:rsidR="00B32994" w:rsidRDefault="00B329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B825D76" w14:textId="77777777" w:rsidR="00B32994" w:rsidRDefault="00B329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855FA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7370D" w14:textId="77777777" w:rsidR="00B32994" w:rsidRPr="001161EA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7E8C1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917B1" w14:textId="77777777" w:rsidR="00B32994" w:rsidRPr="008D08DE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ECA80" w14:textId="77777777" w:rsidR="00B32994" w:rsidRDefault="00B329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103D5FE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DDBBA" w14:textId="77777777" w:rsidR="00B32994" w:rsidRDefault="00B32994" w:rsidP="00B3299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33CDF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3181F" w14:textId="77777777" w:rsidR="00B32994" w:rsidRPr="001161EA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12053" w14:textId="77777777" w:rsidR="00B32994" w:rsidRDefault="00B329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1091D96F" w14:textId="77777777" w:rsidR="00B32994" w:rsidRDefault="00B329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F4387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E6177" w14:textId="77777777" w:rsidR="00B32994" w:rsidRPr="001161EA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E00C1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F9C85" w14:textId="77777777" w:rsidR="00B32994" w:rsidRPr="008D08DE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45AD4" w14:textId="77777777" w:rsidR="00B32994" w:rsidRDefault="00B329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00CD86F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5793D" w14:textId="77777777" w:rsidR="00B32994" w:rsidRDefault="00B32994" w:rsidP="00B3299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8DBDA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6E0A3" w14:textId="77777777" w:rsidR="00B32994" w:rsidRPr="001161EA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487A8" w14:textId="77777777" w:rsidR="00B32994" w:rsidRDefault="00B329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55A52BF2" w14:textId="77777777" w:rsidR="00B32994" w:rsidRDefault="00B329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3C93BCAE" w14:textId="77777777" w:rsidR="00B32994" w:rsidRDefault="00B329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A29EB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6D385" w14:textId="77777777" w:rsidR="00B32994" w:rsidRPr="001161EA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D632C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237E6" w14:textId="77777777" w:rsidR="00B32994" w:rsidRPr="008D08DE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72CC5" w14:textId="77777777" w:rsidR="00B32994" w:rsidRDefault="00B329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09A57F1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E8B50" w14:textId="77777777" w:rsidR="00B32994" w:rsidRDefault="00B32994" w:rsidP="00B3299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36C02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355E6" w14:textId="77777777" w:rsidR="00B32994" w:rsidRPr="001161EA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35C34" w14:textId="77777777" w:rsidR="00B32994" w:rsidRDefault="00B329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B751647" w14:textId="77777777" w:rsidR="00B32994" w:rsidRDefault="00B329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45E09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85A9B" w14:textId="77777777" w:rsidR="00B32994" w:rsidRPr="001161EA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8D642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075AD" w14:textId="77777777" w:rsidR="00B32994" w:rsidRPr="008D08DE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F1D33" w14:textId="77777777" w:rsidR="00B32994" w:rsidRDefault="00B329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10025F0" w14:textId="77777777" w:rsidR="00B32994" w:rsidRDefault="00B329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0DBC3E0F" w14:textId="77777777" w:rsidR="00B32994" w:rsidRDefault="00B329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B32994" w14:paraId="1228C8A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8A32B" w14:textId="77777777" w:rsidR="00B32994" w:rsidRDefault="00B32994" w:rsidP="00B3299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862FE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A70DC" w14:textId="77777777" w:rsidR="00B32994" w:rsidRPr="001161EA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85F71" w14:textId="77777777" w:rsidR="00B32994" w:rsidRDefault="00B329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5F3262BE" w14:textId="77777777" w:rsidR="00B32994" w:rsidRDefault="00B329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2F40F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99F8B" w14:textId="77777777" w:rsidR="00B32994" w:rsidRPr="001161EA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A64E6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490D9762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55D8D" w14:textId="77777777" w:rsidR="00B32994" w:rsidRPr="008D08DE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2A0A0" w14:textId="77777777" w:rsidR="00B32994" w:rsidRDefault="00B329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32994" w14:paraId="657AA4D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6A727" w14:textId="77777777" w:rsidR="00B32994" w:rsidRDefault="00B32994" w:rsidP="00B3299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76001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AE239" w14:textId="77777777" w:rsidR="00B32994" w:rsidRPr="001161EA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59913" w14:textId="77777777" w:rsidR="00B32994" w:rsidRDefault="00B329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26E24C0" w14:textId="77777777" w:rsidR="00B32994" w:rsidRDefault="00B329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4B217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BB0FC1E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1FC4C39F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1717E" w14:textId="77777777" w:rsidR="00B32994" w:rsidRPr="001161EA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BDA99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DE1AA" w14:textId="77777777" w:rsidR="00B32994" w:rsidRPr="008D08DE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73EE8" w14:textId="77777777" w:rsidR="00B32994" w:rsidRDefault="00B329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384FF68" w14:textId="77777777" w:rsidR="00B32994" w:rsidRDefault="00B329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470A4E" w14:textId="77777777" w:rsidR="00B32994" w:rsidRDefault="00B329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30631DCA" w14:textId="77777777" w:rsidR="00B32994" w:rsidRDefault="00B329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B32994" w14:paraId="6E0CFF3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30A33" w14:textId="77777777" w:rsidR="00B32994" w:rsidRDefault="00B32994" w:rsidP="00B3299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B198C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FF396" w14:textId="77777777" w:rsidR="00B32994" w:rsidRPr="001161EA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0B8A1" w14:textId="77777777" w:rsidR="00B32994" w:rsidRDefault="00B329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937CAFB" w14:textId="77777777" w:rsidR="00B32994" w:rsidRDefault="00B329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2FEDC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2A82B8C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B4372" w14:textId="77777777" w:rsidR="00B32994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73EFC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829D5" w14:textId="77777777" w:rsidR="00B32994" w:rsidRPr="008D08DE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99383" w14:textId="77777777" w:rsidR="00B32994" w:rsidRDefault="00B329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6976C48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7360D" w14:textId="77777777" w:rsidR="00B32994" w:rsidRDefault="00B32994" w:rsidP="00B3299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14134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F2F60" w14:textId="77777777" w:rsidR="00B32994" w:rsidRPr="001161EA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9344A" w14:textId="77777777" w:rsidR="00B32994" w:rsidRDefault="00B329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DA7E07D" w14:textId="77777777" w:rsidR="00B32994" w:rsidRDefault="00B329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BDA94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0ADD17F7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D1B0C" w14:textId="77777777" w:rsidR="00B32994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37DAA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8C896" w14:textId="77777777" w:rsidR="00B32994" w:rsidRPr="008D08DE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3F68F" w14:textId="77777777" w:rsidR="00B32994" w:rsidRDefault="00B329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62F1CE2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D9309" w14:textId="77777777" w:rsidR="00B32994" w:rsidRDefault="00B32994" w:rsidP="00B3299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E71A5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ABBAD" w14:textId="77777777" w:rsidR="00B32994" w:rsidRPr="001161EA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EDC0D" w14:textId="77777777" w:rsidR="00B32994" w:rsidRDefault="00B329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F0CB079" w14:textId="77777777" w:rsidR="00B32994" w:rsidRDefault="00B329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ACBF3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08CF19C0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C1B8098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620F048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08AEC251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14DD5" w14:textId="77777777" w:rsidR="00B32994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3A4E5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9A7BA" w14:textId="77777777" w:rsidR="00B32994" w:rsidRPr="008D08DE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46FCC" w14:textId="77777777" w:rsidR="00B32994" w:rsidRDefault="00B329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1E0B617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EC7B1" w14:textId="77777777" w:rsidR="00B32994" w:rsidRDefault="00B32994" w:rsidP="00B3299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FD879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06783" w14:textId="77777777" w:rsidR="00B32994" w:rsidRPr="001161EA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FBFFE" w14:textId="77777777" w:rsidR="00B32994" w:rsidRDefault="00B329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4A53DFA" w14:textId="77777777" w:rsidR="00B32994" w:rsidRDefault="00B329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77D55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7B9FF3BA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61C35" w14:textId="77777777" w:rsidR="00B32994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4FDFC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0997F" w14:textId="77777777" w:rsidR="00B32994" w:rsidRPr="008D08DE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D54CF" w14:textId="77777777" w:rsidR="00B32994" w:rsidRDefault="00B329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71C5358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6EB05" w14:textId="77777777" w:rsidR="00B32994" w:rsidRDefault="00B32994" w:rsidP="00B3299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30205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1668A" w14:textId="77777777" w:rsidR="00B32994" w:rsidRPr="001161EA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7851E" w14:textId="77777777" w:rsidR="00B32994" w:rsidRDefault="00B32994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50A8039" w14:textId="77777777" w:rsidR="00B32994" w:rsidRDefault="00B32994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610FB" w14:textId="77777777" w:rsidR="00B32994" w:rsidRPr="00F565BC" w:rsidRDefault="00B32994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4B2633D7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FA3F6" w14:textId="77777777" w:rsidR="00B32994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1DA93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B1ACF" w14:textId="77777777" w:rsidR="00B32994" w:rsidRPr="008D08DE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05622" w14:textId="77777777" w:rsidR="00B32994" w:rsidRDefault="00B329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L8 Grupa A și Linia Colectoare</w:t>
            </w:r>
          </w:p>
        </w:tc>
      </w:tr>
      <w:tr w:rsidR="00B32994" w14:paraId="41900E1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2B04B" w14:textId="77777777" w:rsidR="00B32994" w:rsidRDefault="00B32994" w:rsidP="00B3299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1EEA9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D92D4" w14:textId="77777777" w:rsidR="00B32994" w:rsidRPr="001161EA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682CA" w14:textId="77777777" w:rsidR="00B32994" w:rsidRDefault="00B329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A446CED" w14:textId="77777777" w:rsidR="00B32994" w:rsidRDefault="00B329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3AF5E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B78E0" w14:textId="77777777" w:rsidR="00B32994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8E70A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45748" w14:textId="77777777" w:rsidR="00B32994" w:rsidRPr="008D08DE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5272B" w14:textId="77777777" w:rsidR="00B32994" w:rsidRDefault="00B329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DEC7770" w14:textId="77777777" w:rsidR="00B32994" w:rsidRDefault="00B329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1 - 7 Grupa Tranzit, </w:t>
            </w:r>
          </w:p>
          <w:p w14:paraId="63AEBCDB" w14:textId="77777777" w:rsidR="00B32994" w:rsidRDefault="00B329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5A - 8A, Grupa A.</w:t>
            </w:r>
          </w:p>
        </w:tc>
      </w:tr>
      <w:tr w:rsidR="00B32994" w14:paraId="017376D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9CE8A" w14:textId="77777777" w:rsidR="00B32994" w:rsidRDefault="00B32994" w:rsidP="00B3299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56ED5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9AE08" w14:textId="77777777" w:rsidR="00B32994" w:rsidRPr="001161EA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63BC8" w14:textId="77777777" w:rsidR="00B32994" w:rsidRDefault="00B32994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7B01717" w14:textId="77777777" w:rsidR="00B32994" w:rsidRDefault="00B32994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28003" w14:textId="77777777" w:rsidR="00B32994" w:rsidRDefault="00B32994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8A59E7A" w14:textId="77777777" w:rsidR="00B32994" w:rsidRDefault="00B32994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D6850" w14:textId="77777777" w:rsidR="00B32994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7B589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BEE89" w14:textId="77777777" w:rsidR="00B32994" w:rsidRPr="008D08DE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AC63A" w14:textId="77777777" w:rsidR="00B32994" w:rsidRDefault="00B329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7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 xml:space="preserve">8 Grupa A și Linia Colectoare. </w:t>
            </w:r>
          </w:p>
        </w:tc>
      </w:tr>
      <w:tr w:rsidR="00B32994" w14:paraId="3EAF771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347D6" w14:textId="77777777" w:rsidR="00B32994" w:rsidRDefault="00B32994" w:rsidP="00B3299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7B0E4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9D918" w14:textId="77777777" w:rsidR="00B32994" w:rsidRPr="001161EA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A4563" w14:textId="77777777" w:rsidR="00B32994" w:rsidRDefault="00B329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734AE5E" w14:textId="77777777" w:rsidR="00B32994" w:rsidRDefault="00B329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25053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8A04383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ADDBE" w14:textId="77777777" w:rsidR="00B32994" w:rsidRPr="001161EA" w:rsidRDefault="00B32994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9A41B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970BB" w14:textId="77777777" w:rsidR="00B32994" w:rsidRPr="008D08DE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6965E" w14:textId="77777777" w:rsidR="00B32994" w:rsidRDefault="00B329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2CB36539" w14:textId="77777777" w:rsidR="00B32994" w:rsidRDefault="00B329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793F03B6" w14:textId="77777777" w:rsidR="00B32994" w:rsidRDefault="00B329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017E4C51" w14:textId="77777777" w:rsidR="00B32994" w:rsidRDefault="00B329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654261D1" w14:textId="77777777" w:rsidR="00B32994" w:rsidRDefault="00B329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B32994" w14:paraId="3840069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80BA3" w14:textId="77777777" w:rsidR="00B32994" w:rsidRDefault="00B32994" w:rsidP="00B3299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35018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48782" w14:textId="77777777" w:rsidR="00B32994" w:rsidRPr="001161EA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F3116" w14:textId="77777777" w:rsidR="00B32994" w:rsidRDefault="00B329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89AEEF0" w14:textId="77777777" w:rsidR="00B32994" w:rsidRDefault="00B329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D3948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E1B30F1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431956E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E9991" w14:textId="77777777" w:rsidR="00B32994" w:rsidRPr="001161EA" w:rsidRDefault="00B32994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62C36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AF9F7" w14:textId="77777777" w:rsidR="00B32994" w:rsidRPr="008D08DE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47D93" w14:textId="77777777" w:rsidR="00B32994" w:rsidRDefault="00B329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12728E" w14:textId="77777777" w:rsidR="00B32994" w:rsidRDefault="00B329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C178B2" w14:textId="77777777" w:rsidR="00B32994" w:rsidRDefault="00B329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B32994" w14:paraId="62A176E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A15CB" w14:textId="77777777" w:rsidR="00B32994" w:rsidRDefault="00B32994" w:rsidP="00B3299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2CA0A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DAB71" w14:textId="77777777" w:rsidR="00B32994" w:rsidRPr="001161EA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6BE4E" w14:textId="77777777" w:rsidR="00B32994" w:rsidRDefault="00B329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C5F8F47" w14:textId="77777777" w:rsidR="00B32994" w:rsidRDefault="00B329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86193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40285" w14:textId="77777777" w:rsidR="00B32994" w:rsidRDefault="00B32994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1720C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10601" w14:textId="77777777" w:rsidR="00B32994" w:rsidRPr="008D08DE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057CA" w14:textId="77777777" w:rsidR="00B32994" w:rsidRDefault="00B329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44B4AAF0" w14:textId="77777777" w:rsidR="00B32994" w:rsidRDefault="00B329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620E88C2" w14:textId="77777777" w:rsidR="00B32994" w:rsidRDefault="00B329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B32994" w14:paraId="0F294D8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C7D59" w14:textId="77777777" w:rsidR="00B32994" w:rsidRDefault="00B32994" w:rsidP="00B3299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1A6F5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EE6DD" w14:textId="77777777" w:rsidR="00B32994" w:rsidRPr="001161EA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B684D" w14:textId="77777777" w:rsidR="00B32994" w:rsidRDefault="00B329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F3D3EC5" w14:textId="77777777" w:rsidR="00B32994" w:rsidRDefault="00B329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DDB83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1FB2986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4D9F7" w14:textId="77777777" w:rsidR="00B32994" w:rsidRPr="001161EA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A9BDE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A63E6" w14:textId="77777777" w:rsidR="00B32994" w:rsidRPr="008D08DE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736A3" w14:textId="77777777" w:rsidR="00B32994" w:rsidRDefault="00B329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00F7DB05" w14:textId="77777777" w:rsidR="00B32994" w:rsidRDefault="00B329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99ED16" w14:textId="77777777" w:rsidR="00B32994" w:rsidRDefault="00B329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B32994" w14:paraId="05AAAB2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FB52B" w14:textId="77777777" w:rsidR="00B32994" w:rsidRDefault="00B32994" w:rsidP="00B3299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601E6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38EC7" w14:textId="77777777" w:rsidR="00B32994" w:rsidRPr="001161EA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920F0" w14:textId="77777777" w:rsidR="00B32994" w:rsidRDefault="00B329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EE17D50" w14:textId="77777777" w:rsidR="00B32994" w:rsidRDefault="00B329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15602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19D4C70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14:paraId="6A8A49FD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55EED" w14:textId="77777777" w:rsidR="00B32994" w:rsidRPr="001161EA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79924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ADB43" w14:textId="77777777" w:rsidR="00B32994" w:rsidRPr="008D08DE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A635E" w14:textId="77777777" w:rsidR="00B32994" w:rsidRDefault="00B329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1122F8AC" w14:textId="77777777" w:rsidR="00B32994" w:rsidRDefault="00B329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B32994" w14:paraId="05F664D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43095" w14:textId="77777777" w:rsidR="00B32994" w:rsidRDefault="00B32994" w:rsidP="00B3299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8C049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5899C" w14:textId="77777777" w:rsidR="00B32994" w:rsidRPr="001161EA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CFE63" w14:textId="77777777" w:rsidR="00B32994" w:rsidRDefault="00B329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F27F833" w14:textId="77777777" w:rsidR="00B32994" w:rsidRDefault="00B329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9AD5F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602CDE44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7BEDB" w14:textId="77777777" w:rsidR="00B32994" w:rsidRPr="001161EA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19D78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2CA20" w14:textId="77777777" w:rsidR="00B32994" w:rsidRPr="008D08DE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11D0B" w14:textId="77777777" w:rsidR="00B32994" w:rsidRDefault="00B329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74D40CA7" w14:textId="77777777" w:rsidR="00B32994" w:rsidRDefault="00B329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B32994" w14:paraId="48B919E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69365" w14:textId="77777777" w:rsidR="00B32994" w:rsidRDefault="00B32994" w:rsidP="00B3299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171FE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EF11F" w14:textId="77777777" w:rsidR="00B32994" w:rsidRPr="001161EA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4EF8F" w14:textId="77777777" w:rsidR="00B32994" w:rsidRDefault="00B329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6A6E465" w14:textId="77777777" w:rsidR="00B32994" w:rsidRDefault="00B329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4B94A6F2" w14:textId="77777777" w:rsidR="00B32994" w:rsidRDefault="00B329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581DA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39E33A9F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CC8F7" w14:textId="77777777" w:rsidR="00B32994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69873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36320" w14:textId="77777777" w:rsidR="00B32994" w:rsidRPr="008D08DE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E72F4" w14:textId="77777777" w:rsidR="00B32994" w:rsidRDefault="00B329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DCDA8D" w14:textId="77777777" w:rsidR="00B32994" w:rsidRDefault="00B329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B32994" w14:paraId="57B6BE0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2B199" w14:textId="77777777" w:rsidR="00B32994" w:rsidRDefault="00B32994" w:rsidP="00B3299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3DA6D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F6903" w14:textId="77777777" w:rsidR="00B32994" w:rsidRPr="001161EA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C38B0" w14:textId="77777777" w:rsidR="00B32994" w:rsidRDefault="00B329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AA76BEF" w14:textId="77777777" w:rsidR="00B32994" w:rsidRDefault="00B329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4B247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80A68" w14:textId="77777777" w:rsidR="00B32994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435F6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6F3B6" w14:textId="77777777" w:rsidR="00B32994" w:rsidRPr="008D08DE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062AF" w14:textId="77777777" w:rsidR="00B32994" w:rsidRDefault="00B329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250B2D5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5B079" w14:textId="77777777" w:rsidR="00B32994" w:rsidRDefault="00B32994" w:rsidP="00B3299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FCAD4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4FBB0" w14:textId="77777777" w:rsidR="00B32994" w:rsidRPr="001161EA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84C27" w14:textId="77777777" w:rsidR="00B32994" w:rsidRDefault="00B329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98E5D5E" w14:textId="77777777" w:rsidR="00B32994" w:rsidRDefault="00B329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0B9E2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2081208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88B5A" w14:textId="77777777" w:rsidR="00B32994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702B8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00C9B" w14:textId="77777777" w:rsidR="00B32994" w:rsidRPr="008D08DE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08641" w14:textId="77777777" w:rsidR="00B32994" w:rsidRDefault="00B329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4371359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6AE75" w14:textId="77777777" w:rsidR="00B32994" w:rsidRDefault="00B32994" w:rsidP="00B3299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F8829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75593" w14:textId="77777777" w:rsidR="00B32994" w:rsidRPr="001161EA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AC995" w14:textId="77777777" w:rsidR="00B32994" w:rsidRDefault="00B329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8044986" w14:textId="77777777" w:rsidR="00B32994" w:rsidRDefault="00B329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55ED7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2942AAF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6477A" w14:textId="77777777" w:rsidR="00B32994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0ED3C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9EF71" w14:textId="77777777" w:rsidR="00B32994" w:rsidRPr="008D08DE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370F5" w14:textId="77777777" w:rsidR="00B32994" w:rsidRDefault="00B329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58E5BC8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2438A" w14:textId="77777777" w:rsidR="00B32994" w:rsidRDefault="00B32994" w:rsidP="00B3299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5E2DE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D4167" w14:textId="77777777" w:rsidR="00B32994" w:rsidRPr="001161EA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2F5B2" w14:textId="77777777" w:rsidR="00B32994" w:rsidRDefault="00B329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7B86901" w14:textId="77777777" w:rsidR="00B32994" w:rsidRDefault="00B329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1462B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DD4BC" w14:textId="77777777" w:rsidR="00B32994" w:rsidRPr="001161EA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7068A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2B898" w14:textId="77777777" w:rsidR="00B32994" w:rsidRPr="008D08DE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07E9A" w14:textId="77777777" w:rsidR="00B32994" w:rsidRDefault="00B329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73D98E4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F4890" w14:textId="77777777" w:rsidR="00B32994" w:rsidRDefault="00B32994" w:rsidP="00B3299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F7FE6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A6E41" w14:textId="77777777" w:rsidR="00B32994" w:rsidRPr="001161EA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46E78" w14:textId="77777777" w:rsidR="00B32994" w:rsidRDefault="00B329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ED24A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63733" w14:textId="77777777" w:rsidR="00B32994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082F6" w14:textId="77777777" w:rsidR="00B32994" w:rsidRDefault="00B329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CCC57" w14:textId="77777777" w:rsidR="00B32994" w:rsidRPr="008D08DE" w:rsidRDefault="00B329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80F8E" w14:textId="77777777" w:rsidR="00B32994" w:rsidRDefault="00B329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7C3435DF" w14:textId="77777777" w:rsidR="00B32994" w:rsidRDefault="00B32994">
      <w:pPr>
        <w:spacing w:before="40" w:after="40" w:line="192" w:lineRule="auto"/>
        <w:ind w:right="57"/>
        <w:rPr>
          <w:sz w:val="20"/>
          <w:lang w:val="ro-RO"/>
        </w:rPr>
      </w:pPr>
    </w:p>
    <w:p w14:paraId="4EA00CA6" w14:textId="77777777" w:rsidR="00B32994" w:rsidRDefault="00B32994" w:rsidP="00C261F4">
      <w:pPr>
        <w:pStyle w:val="Heading1"/>
        <w:spacing w:line="360" w:lineRule="auto"/>
      </w:pPr>
      <w:r>
        <w:t>LINIA 801 B</w:t>
      </w:r>
    </w:p>
    <w:p w14:paraId="6D122846" w14:textId="77777777" w:rsidR="00B32994" w:rsidRDefault="00B32994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B32994" w14:paraId="7EE4BA4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FFBD0" w14:textId="77777777" w:rsidR="00B32994" w:rsidRDefault="00B32994" w:rsidP="00B3299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C5A77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76378" w14:textId="77777777" w:rsidR="00B32994" w:rsidRPr="00556109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FBD14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54A8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5EB8377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3B833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E67A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C27F2" w14:textId="77777777" w:rsidR="00B32994" w:rsidRPr="00556109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54F6C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4B2ECAF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AF9AE" w14:textId="77777777" w:rsidR="00B32994" w:rsidRDefault="00B32994" w:rsidP="00B3299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9519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AFAD9" w14:textId="77777777" w:rsidR="00B32994" w:rsidRPr="00556109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6222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8613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78122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1C79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4098A" w14:textId="77777777" w:rsidR="00B32994" w:rsidRPr="00556109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EA078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58CD78A6" w14:textId="77777777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C9E53" w14:textId="77777777" w:rsidR="00B32994" w:rsidRDefault="00B32994" w:rsidP="00B3299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2AC06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E1BCD" w14:textId="77777777" w:rsidR="00B32994" w:rsidRPr="00556109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D551A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  <w:p w14:paraId="1A0680D1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8988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14F911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8 - 12 </w:t>
            </w:r>
          </w:p>
          <w:p w14:paraId="247ECFDE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2FF9325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C2FE3" w14:textId="77777777" w:rsidR="00B32994" w:rsidRPr="003E0E1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E0E1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5BE8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A26B1" w14:textId="77777777" w:rsidR="00B32994" w:rsidRPr="00556109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B273E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B32994" w14:paraId="2C562AE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A4D59" w14:textId="77777777" w:rsidR="00B32994" w:rsidRDefault="00B32994" w:rsidP="00B3299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62F6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4E3EC" w14:textId="77777777" w:rsidR="00B32994" w:rsidRPr="00556109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8B158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86A4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2733E" w14:textId="77777777" w:rsidR="00B32994" w:rsidRPr="003E0E1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C13F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71A6F" w14:textId="77777777" w:rsidR="00B32994" w:rsidRPr="00556109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E1280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5AE8B435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1A, 2A, 2B şi 3B.</w:t>
            </w:r>
          </w:p>
        </w:tc>
      </w:tr>
    </w:tbl>
    <w:p w14:paraId="00B884A3" w14:textId="77777777" w:rsidR="00B32994" w:rsidRDefault="00B32994">
      <w:pPr>
        <w:spacing w:before="40" w:after="40" w:line="192" w:lineRule="auto"/>
        <w:ind w:right="57"/>
        <w:rPr>
          <w:sz w:val="20"/>
          <w:lang w:val="ro-RO"/>
        </w:rPr>
      </w:pPr>
    </w:p>
    <w:p w14:paraId="32349422" w14:textId="77777777" w:rsidR="00B32994" w:rsidRDefault="00B32994" w:rsidP="005011D2">
      <w:pPr>
        <w:pStyle w:val="Heading1"/>
        <w:spacing w:line="360" w:lineRule="auto"/>
      </w:pPr>
      <w:r>
        <w:t>LINIA 802</w:t>
      </w:r>
    </w:p>
    <w:p w14:paraId="2623BDC3" w14:textId="77777777" w:rsidR="00B32994" w:rsidRDefault="00B32994" w:rsidP="009A7564">
      <w:pPr>
        <w:pStyle w:val="Heading1"/>
        <w:spacing w:line="360" w:lineRule="auto"/>
        <w:rPr>
          <w:b w:val="0"/>
          <w:bCs w:val="0"/>
          <w:sz w:val="8"/>
        </w:rPr>
      </w:pPr>
      <w:r>
        <w:t>TITAN SUD - OLTENIŢA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B32994" w14:paraId="27225E86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39A69" w14:textId="77777777" w:rsidR="00B32994" w:rsidRDefault="00B32994" w:rsidP="00B3299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78D4F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18+100</w:t>
            </w:r>
          </w:p>
          <w:p w14:paraId="3EB4B709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EBBF9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E01EB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14:paraId="2BFC72A2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677AA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95AD2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E0E9F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3A5A2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5F059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49AC0C7F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10C80" w14:textId="77777777" w:rsidR="00B32994" w:rsidRDefault="00B32994" w:rsidP="00B3299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971D4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09814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6E460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14:paraId="1633F7B1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204D9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270DC39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D61B5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A1EEA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0DFC2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4ECC5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725A7D66" w14:textId="77777777">
        <w:trPr>
          <w:cantSplit/>
          <w:trHeight w:val="3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83030" w14:textId="77777777" w:rsidR="00B32994" w:rsidRDefault="00B32994" w:rsidP="00B3299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D894B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  <w:p w14:paraId="2258AC48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61C2D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3BF8B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</w:t>
            </w:r>
          </w:p>
          <w:p w14:paraId="25D7FF21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6A636157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A23F8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2A103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7A13F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1B2DB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77043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16C186B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9A1B3" w14:textId="77777777" w:rsidR="00B32994" w:rsidRDefault="00B32994" w:rsidP="00B3299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D1C60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6929A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2DE02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327BD82E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5421344D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054C7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12111DC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70E46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B55E4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AEA17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33B2B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5BFDF30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8CBE9" w14:textId="77777777" w:rsidR="00B32994" w:rsidRDefault="00B32994" w:rsidP="00B3299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35613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A0C16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EAB7E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6E55D238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6D6E9930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7C78A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2AAED1C6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26E34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A6920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FDF39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34515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3A2C34E3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0F017" w14:textId="77777777" w:rsidR="00B32994" w:rsidRDefault="00B32994" w:rsidP="00B3299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7840F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22E42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568BA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203F7DBD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3EC79127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868AD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087470B8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4FB56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B10CC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03402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7F8A8" w14:textId="77777777" w:rsidR="00B32994" w:rsidRPr="00FC0DDB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42B2D42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7409DA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la liniile 3 şi 4 </w:t>
            </w:r>
          </w:p>
          <w:p w14:paraId="49AAD7F9" w14:textId="77777777" w:rsidR="00B32994" w:rsidRPr="00FC0DDB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FC0DDB">
              <w:rPr>
                <w:b/>
                <w:bCs/>
                <w:i/>
                <w:sz w:val="20"/>
                <w:lang w:val="ro-RO"/>
              </w:rPr>
              <w:t>Bucureşti Sud.</w:t>
            </w:r>
          </w:p>
        </w:tc>
      </w:tr>
      <w:tr w:rsidR="00B32994" w14:paraId="21F917E5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5C29A" w14:textId="77777777" w:rsidR="00B32994" w:rsidRDefault="00B32994" w:rsidP="00B3299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77B7E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959AD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237F0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3168AFDB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182F2AD8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B627B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DE37F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D5EAC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5B6AA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D6ADA" w14:textId="77777777" w:rsidR="00B32994" w:rsidRPr="00FC0DDB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32994" w14:paraId="79D62A48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678D7" w14:textId="77777777" w:rsidR="00B32994" w:rsidRDefault="00B32994" w:rsidP="00B3299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6C957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22+700</w:t>
            </w:r>
          </w:p>
          <w:p w14:paraId="2C06E48D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AB5D0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DB611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 Oltenița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E8B48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23294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B4768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F537F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30C92" w14:textId="77777777" w:rsidR="00B32994" w:rsidRDefault="00B32994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Se respectă cu tot trenul.</w:t>
            </w:r>
          </w:p>
        </w:tc>
      </w:tr>
      <w:tr w:rsidR="00B32994" w14:paraId="5D8E0E66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105EB" w14:textId="77777777" w:rsidR="00B32994" w:rsidRDefault="00B32994" w:rsidP="00B3299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CC24B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23+400</w:t>
            </w:r>
          </w:p>
          <w:p w14:paraId="36E67A62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1D1DA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C6047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3FD65398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1C51B2DB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73DB9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7A499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23283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89685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3385E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6365600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provizorie.</w:t>
            </w:r>
          </w:p>
        </w:tc>
      </w:tr>
      <w:tr w:rsidR="00B32994" w14:paraId="55D59231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B3513" w14:textId="77777777" w:rsidR="00B32994" w:rsidRDefault="00B32994" w:rsidP="00B3299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FE175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26+650</w:t>
            </w:r>
          </w:p>
          <w:p w14:paraId="47393140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345BB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6FCD5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648E78C7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48BC5ECE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DEFFB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C66A5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AA887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FFBB0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77512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14:paraId="6762D6C1" w14:textId="77777777" w:rsidR="00B32994" w:rsidRPr="00FC0DDB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B32994" w14:paraId="305163AF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637BD" w14:textId="77777777" w:rsidR="00B32994" w:rsidRDefault="00B32994" w:rsidP="00B3299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55AF9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30+490</w:t>
            </w:r>
          </w:p>
          <w:p w14:paraId="359FF27A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5FB13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DF00D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278F0EFF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363F122C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8EB0A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DBC4B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D6509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9D14D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F584D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1AB804E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  <w:p w14:paraId="1B65ED68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primul vehicul din compunerea trenului.</w:t>
            </w:r>
          </w:p>
        </w:tc>
      </w:tr>
      <w:tr w:rsidR="00B32994" w14:paraId="71BD75C9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9ED31" w14:textId="77777777" w:rsidR="00B32994" w:rsidRDefault="00B32994" w:rsidP="00B3299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D489E" w14:textId="77777777" w:rsidR="00B32994" w:rsidRDefault="00B32994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31+900</w:t>
            </w:r>
          </w:p>
          <w:p w14:paraId="2F97AABE" w14:textId="77777777" w:rsidR="00B32994" w:rsidRDefault="00B32994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E1097" w14:textId="77777777" w:rsidR="00B32994" w:rsidRDefault="00B32994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F5B54" w14:textId="77777777" w:rsidR="00B32994" w:rsidRDefault="00B32994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 Oltenița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F83A0" w14:textId="77777777" w:rsidR="00B32994" w:rsidRDefault="00B32994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9705C" w14:textId="77777777" w:rsidR="00B32994" w:rsidRDefault="00B32994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84E17" w14:textId="77777777" w:rsidR="00B32994" w:rsidRDefault="00B32994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8ABEF" w14:textId="77777777" w:rsidR="00B32994" w:rsidRDefault="00B32994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8D919" w14:textId="77777777" w:rsidR="00B32994" w:rsidRDefault="00B32994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Se respectă cu tot trenul.</w:t>
            </w:r>
          </w:p>
        </w:tc>
      </w:tr>
      <w:tr w:rsidR="00B32994" w14:paraId="01F0084B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C9AD5" w14:textId="77777777" w:rsidR="00B32994" w:rsidRDefault="00B32994" w:rsidP="00B3299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C85C4" w14:textId="77777777" w:rsidR="00B32994" w:rsidRDefault="00B32994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34+000</w:t>
            </w:r>
          </w:p>
          <w:p w14:paraId="10948660" w14:textId="77777777" w:rsidR="00B32994" w:rsidRDefault="00B32994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34+430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3C002" w14:textId="77777777" w:rsidR="00B32994" w:rsidRDefault="00B32994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9C9DF" w14:textId="77777777" w:rsidR="00B32994" w:rsidRDefault="00B32994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5E622BE1" w14:textId="77777777" w:rsidR="00B32994" w:rsidRDefault="00B32994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773A3598" w14:textId="77777777" w:rsidR="00B32994" w:rsidRDefault="00B32994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706C7" w14:textId="77777777" w:rsidR="00B32994" w:rsidRDefault="00B32994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BABD3" w14:textId="77777777" w:rsidR="00B32994" w:rsidRDefault="00B32994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BABF2" w14:textId="77777777" w:rsidR="00B32994" w:rsidRDefault="00B32994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04B24" w14:textId="77777777" w:rsidR="00B32994" w:rsidRDefault="00B32994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F7108" w14:textId="77777777" w:rsidR="00B32994" w:rsidRDefault="00B32994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32994" w14:paraId="397CD02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AC430" w14:textId="77777777" w:rsidR="00B32994" w:rsidRDefault="00B32994" w:rsidP="00B3299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56651" w14:textId="77777777" w:rsidR="00B32994" w:rsidRDefault="00B32994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36+500</w:t>
            </w:r>
          </w:p>
          <w:p w14:paraId="1FF30C2B" w14:textId="77777777" w:rsidR="00B32994" w:rsidRDefault="00B32994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67FD3" w14:textId="77777777" w:rsidR="00B32994" w:rsidRDefault="00B32994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28FF4" w14:textId="77777777" w:rsidR="00B32994" w:rsidRDefault="00B32994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7759565C" w14:textId="77777777" w:rsidR="00B32994" w:rsidRDefault="00B32994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3952F5A4" w14:textId="77777777" w:rsidR="00B32994" w:rsidRDefault="00B32994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675E9" w14:textId="77777777" w:rsidR="00B32994" w:rsidRDefault="00B32994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6439D" w14:textId="77777777" w:rsidR="00B32994" w:rsidRDefault="00B32994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C9AF3" w14:textId="77777777" w:rsidR="00B32994" w:rsidRDefault="00B32994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14FF7" w14:textId="77777777" w:rsidR="00B32994" w:rsidRDefault="00B32994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5A1F4" w14:textId="77777777" w:rsidR="00B32994" w:rsidRDefault="00B32994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632E4B6" w14:textId="77777777" w:rsidR="00B32994" w:rsidRDefault="00B32994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B32994" w14:paraId="635C105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9CD7F" w14:textId="77777777" w:rsidR="00B32994" w:rsidRDefault="00B32994" w:rsidP="00B3299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D4181" w14:textId="77777777" w:rsidR="00B32994" w:rsidRDefault="00B32994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37+430</w:t>
            </w:r>
          </w:p>
          <w:p w14:paraId="7AA6A676" w14:textId="77777777" w:rsidR="00B32994" w:rsidRDefault="00B32994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CEA56" w14:textId="77777777" w:rsidR="00B32994" w:rsidRDefault="00B32994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6CD9E" w14:textId="77777777" w:rsidR="00B32994" w:rsidRDefault="00B32994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78CB0135" w14:textId="77777777" w:rsidR="00B32994" w:rsidRDefault="00B32994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A5427" w14:textId="77777777" w:rsidR="00B32994" w:rsidRDefault="00B32994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B266D" w14:textId="77777777" w:rsidR="00B32994" w:rsidRDefault="00B32994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DD74D" w14:textId="77777777" w:rsidR="00B32994" w:rsidRDefault="00B32994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96531" w14:textId="77777777" w:rsidR="00B32994" w:rsidRDefault="00B32994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BAF77" w14:textId="77777777" w:rsidR="00B32994" w:rsidRDefault="00B32994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14:paraId="6A373794" w14:textId="77777777" w:rsidR="00B32994" w:rsidRDefault="00B32994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B32994" w14:paraId="599A82D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ACE50" w14:textId="77777777" w:rsidR="00B32994" w:rsidRDefault="00B32994" w:rsidP="00B3299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9B991" w14:textId="77777777" w:rsidR="00B32994" w:rsidRDefault="00B32994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43+900</w:t>
            </w:r>
          </w:p>
          <w:p w14:paraId="6E50B5BB" w14:textId="77777777" w:rsidR="00B32994" w:rsidRDefault="00B32994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8C0C5" w14:textId="77777777" w:rsidR="00B32994" w:rsidRDefault="00B32994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80687" w14:textId="77777777" w:rsidR="00B32994" w:rsidRDefault="00B32994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14:paraId="7C4F5563" w14:textId="77777777" w:rsidR="00B32994" w:rsidRDefault="00B32994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0A8BA9D5" w14:textId="77777777" w:rsidR="00B32994" w:rsidRDefault="00B32994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F1564" w14:textId="77777777" w:rsidR="00B32994" w:rsidRDefault="00B32994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45BF9" w14:textId="77777777" w:rsidR="00B32994" w:rsidRDefault="00B32994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90D3D" w14:textId="77777777" w:rsidR="00B32994" w:rsidRDefault="00B32994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DB653" w14:textId="77777777" w:rsidR="00B32994" w:rsidRDefault="00B32994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86DD6" w14:textId="77777777" w:rsidR="00B32994" w:rsidRDefault="00B32994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32994" w14:paraId="2373F95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AFCC7" w14:textId="77777777" w:rsidR="00B32994" w:rsidRDefault="00B32994" w:rsidP="00B3299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02361" w14:textId="77777777" w:rsidR="00B32994" w:rsidRDefault="00B32994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44+900</w:t>
            </w:r>
          </w:p>
          <w:p w14:paraId="44BA05D9" w14:textId="77777777" w:rsidR="00B32994" w:rsidRDefault="00B32994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F25DB" w14:textId="77777777" w:rsidR="00B32994" w:rsidRDefault="00B32994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C1C19" w14:textId="77777777" w:rsidR="00B32994" w:rsidRDefault="00B32994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14:paraId="062EC73F" w14:textId="77777777" w:rsidR="00B32994" w:rsidRDefault="00B32994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4B9E7F66" w14:textId="77777777" w:rsidR="00B32994" w:rsidRDefault="00B32994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A38C9" w14:textId="77777777" w:rsidR="00B32994" w:rsidRDefault="00B32994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12A7F" w14:textId="77777777" w:rsidR="00B32994" w:rsidRDefault="00B32994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81BCE" w14:textId="77777777" w:rsidR="00B32994" w:rsidRDefault="00B32994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FAD96" w14:textId="77777777" w:rsidR="00B32994" w:rsidRDefault="00B32994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34829" w14:textId="77777777" w:rsidR="00B32994" w:rsidRDefault="00B32994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32994" w14:paraId="2B048CC4" w14:textId="77777777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0DA57" w14:textId="77777777" w:rsidR="00B32994" w:rsidRDefault="00B32994" w:rsidP="00B3299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518BD" w14:textId="77777777" w:rsidR="00B32994" w:rsidRDefault="00B32994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68+350</w:t>
            </w:r>
          </w:p>
          <w:p w14:paraId="34030266" w14:textId="77777777" w:rsidR="00B32994" w:rsidRDefault="00B32994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FC0B8" w14:textId="77777777" w:rsidR="00B32994" w:rsidRDefault="00B32994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13F7E" w14:textId="77777777" w:rsidR="00B32994" w:rsidRDefault="00B32994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Budeşti - </w:t>
            </w:r>
          </w:p>
          <w:p w14:paraId="72BD86EF" w14:textId="77777777" w:rsidR="00B32994" w:rsidRDefault="00B32994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Olteniţa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E6792" w14:textId="77777777" w:rsidR="00B32994" w:rsidRDefault="00B32994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849D8" w14:textId="77777777" w:rsidR="00B32994" w:rsidRDefault="00B32994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5BC69" w14:textId="77777777" w:rsidR="00B32994" w:rsidRDefault="00B32994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9D2ED" w14:textId="77777777" w:rsidR="00B32994" w:rsidRDefault="00B32994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D8C37" w14:textId="77777777" w:rsidR="00B32994" w:rsidRDefault="00B32994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7B8E3B6" w14:textId="77777777" w:rsidR="00B32994" w:rsidRDefault="00B32994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B32994" w14:paraId="05B7679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91843" w14:textId="77777777" w:rsidR="00B32994" w:rsidRDefault="00B32994" w:rsidP="00B3299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4B31B" w14:textId="77777777" w:rsidR="00B32994" w:rsidRDefault="00B32994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77+100</w:t>
            </w:r>
          </w:p>
          <w:p w14:paraId="6A97FACF" w14:textId="77777777" w:rsidR="00B32994" w:rsidRDefault="00B32994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DB588" w14:textId="77777777" w:rsidR="00B32994" w:rsidRDefault="00B32994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A168B" w14:textId="77777777" w:rsidR="00B32994" w:rsidRDefault="00B32994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Olteniţa </w:t>
            </w:r>
          </w:p>
          <w:p w14:paraId="602FC12A" w14:textId="77777777" w:rsidR="00B32994" w:rsidRDefault="00B32994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24CF7" w14:textId="77777777" w:rsidR="00B32994" w:rsidRDefault="00B32994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F5801" w14:textId="77777777" w:rsidR="00B32994" w:rsidRDefault="00B32994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FE1A7" w14:textId="77777777" w:rsidR="00B32994" w:rsidRDefault="00B32994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07B7D" w14:textId="77777777" w:rsidR="00B32994" w:rsidRDefault="00B32994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E509E" w14:textId="77777777" w:rsidR="00B32994" w:rsidRDefault="00B32994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32994" w14:paraId="4DB0D934" w14:textId="77777777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DA315" w14:textId="77777777" w:rsidR="00B32994" w:rsidRDefault="00B32994" w:rsidP="00B3299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6424E" w14:textId="77777777" w:rsidR="00B32994" w:rsidRDefault="00B32994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A96D5" w14:textId="77777777" w:rsidR="00B32994" w:rsidRDefault="00B32994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943D1" w14:textId="77777777" w:rsidR="00B32994" w:rsidRDefault="00B32994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14:paraId="65CB8BFB" w14:textId="77777777" w:rsidR="00B32994" w:rsidRDefault="00B32994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5FB1E" w14:textId="77777777" w:rsidR="00B32994" w:rsidRDefault="00B32994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23F8D0E" w14:textId="77777777" w:rsidR="00B32994" w:rsidRDefault="00B32994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34627" w14:textId="77777777" w:rsidR="00B32994" w:rsidRDefault="00B32994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70781" w14:textId="77777777" w:rsidR="00B32994" w:rsidRDefault="00B32994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7C8B1" w14:textId="77777777" w:rsidR="00B32994" w:rsidRDefault="00B32994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AE646" w14:textId="77777777" w:rsidR="00B32994" w:rsidRDefault="00B32994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32994" w14:paraId="2AC55061" w14:textId="77777777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98E90" w14:textId="77777777" w:rsidR="00B32994" w:rsidRDefault="00B32994" w:rsidP="00B3299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EE8A6" w14:textId="77777777" w:rsidR="00B32994" w:rsidRDefault="00B32994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02D4E" w14:textId="77777777" w:rsidR="00B32994" w:rsidRDefault="00B32994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6CCB2" w14:textId="77777777" w:rsidR="00B32994" w:rsidRDefault="00B32994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14:paraId="0417ADD2" w14:textId="77777777" w:rsidR="00B32994" w:rsidRDefault="00B32994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40D02" w14:textId="77777777" w:rsidR="00B32994" w:rsidRDefault="00B32994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E23D6A6" w14:textId="77777777" w:rsidR="00B32994" w:rsidRDefault="00B32994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E7EBD" w14:textId="77777777" w:rsidR="00B32994" w:rsidRDefault="00B32994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0E9BC" w14:textId="77777777" w:rsidR="00B32994" w:rsidRDefault="00B32994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3994D" w14:textId="77777777" w:rsidR="00B32994" w:rsidRDefault="00B32994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D0E2B" w14:textId="77777777" w:rsidR="00B32994" w:rsidRDefault="00B32994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EA95B06" w14:textId="77777777" w:rsidR="00B32994" w:rsidRDefault="00B32994">
      <w:pPr>
        <w:spacing w:before="40" w:after="40" w:line="192" w:lineRule="auto"/>
        <w:ind w:right="57"/>
        <w:rPr>
          <w:sz w:val="20"/>
          <w:lang w:val="ro-RO"/>
        </w:rPr>
      </w:pPr>
    </w:p>
    <w:p w14:paraId="13CBC844" w14:textId="77777777" w:rsidR="00B32994" w:rsidRDefault="00B32994" w:rsidP="00FF5C69">
      <w:pPr>
        <w:pStyle w:val="Heading1"/>
        <w:spacing w:line="276" w:lineRule="auto"/>
      </w:pPr>
      <w:r>
        <w:t>LINIA 804</w:t>
      </w:r>
    </w:p>
    <w:p w14:paraId="0BCEA728" w14:textId="77777777" w:rsidR="00B32994" w:rsidRDefault="00B32994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B32994" w14:paraId="5F50F283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F63D4" w14:textId="77777777" w:rsidR="00B32994" w:rsidRDefault="00B32994" w:rsidP="00B32994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57BA2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43F4B17F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A1F18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799E9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35F85058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F0B80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8E493" w14:textId="77777777" w:rsidR="00B32994" w:rsidRPr="00F9444C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5A248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F9DEB" w14:textId="77777777" w:rsidR="00B32994" w:rsidRPr="00F9444C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9FA38" w14:textId="77777777" w:rsidR="00B32994" w:rsidRPr="00436B1D" w:rsidRDefault="00B32994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B32994" w14:paraId="15D1F69F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46B75" w14:textId="77777777" w:rsidR="00B32994" w:rsidRDefault="00B32994" w:rsidP="00B32994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B3640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106D31C9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B9B4D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1A40C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339F60B6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E05BB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E81B8" w14:textId="77777777" w:rsidR="00B32994" w:rsidRPr="00F9444C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33ED2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DC2FF" w14:textId="77777777" w:rsidR="00B32994" w:rsidRPr="00F9444C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EA021" w14:textId="77777777" w:rsidR="00B32994" w:rsidRPr="00436B1D" w:rsidRDefault="00B32994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B32994" w14:paraId="3F7FC004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EE324" w14:textId="77777777" w:rsidR="00B32994" w:rsidRDefault="00B32994" w:rsidP="00B32994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CAA75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5C73FDD4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D981D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1722B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5625A919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4F6E0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FE48F" w14:textId="77777777" w:rsidR="00B32994" w:rsidRPr="00F9444C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04572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51E39" w14:textId="77777777" w:rsidR="00B32994" w:rsidRPr="00F9444C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55BA1" w14:textId="77777777" w:rsidR="00B32994" w:rsidRPr="00E25A4B" w:rsidRDefault="00B32994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2129110C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32994" w14:paraId="69D53AA6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63E4F" w14:textId="77777777" w:rsidR="00B32994" w:rsidRDefault="00B32994" w:rsidP="00B32994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122E8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4FFB1" w14:textId="77777777" w:rsidR="00B32994" w:rsidRPr="00A152FB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1E1E0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1F33072C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03A6F0B0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C5147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6D340" w14:textId="77777777" w:rsidR="00B32994" w:rsidRPr="00F9444C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342E0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65795255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8613D" w14:textId="77777777" w:rsidR="00B32994" w:rsidRPr="00F9444C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7639D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2994" w14:paraId="24BD183E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7F07C" w14:textId="77777777" w:rsidR="00B32994" w:rsidRDefault="00B32994" w:rsidP="00B32994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19A63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7B5CC3E5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412AA" w14:textId="77777777" w:rsidR="00B32994" w:rsidRPr="00A152FB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CE1F1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7ED4C0C0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42F37CA9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1202436D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7BE172E1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10A1E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DD56D" w14:textId="77777777" w:rsidR="00B32994" w:rsidRPr="00F9444C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176BD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4F6B8" w14:textId="77777777" w:rsidR="00B32994" w:rsidRPr="00F9444C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9C451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2994" w14:paraId="03CCA976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7BA93" w14:textId="77777777" w:rsidR="00B32994" w:rsidRDefault="00B32994" w:rsidP="00B32994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D47C9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7AE34" w14:textId="77777777" w:rsidR="00B32994" w:rsidRPr="00A152FB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2E5F8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1B7D3636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2D95644D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573597AB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84FB7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6FC17" w14:textId="77777777" w:rsidR="00B32994" w:rsidRPr="00F9444C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1EBAD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369B2636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5C1B3" w14:textId="77777777" w:rsidR="00B32994" w:rsidRPr="00F9444C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4F94C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32994" w14:paraId="4B267D3A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DC6F8" w14:textId="77777777" w:rsidR="00B32994" w:rsidRDefault="00B32994" w:rsidP="00B32994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6ED4A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9F784" w14:textId="77777777" w:rsidR="00B32994" w:rsidRPr="00A152FB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94F4E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422440B2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03D2D2F2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33F11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3C74F03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EE5C7" w14:textId="77777777" w:rsidR="00B32994" w:rsidRPr="00F9444C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1EC46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1D8E6" w14:textId="77777777" w:rsidR="00B32994" w:rsidRPr="00F9444C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AD47D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2994" w14:paraId="0C386B8A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EEE4B" w14:textId="77777777" w:rsidR="00B32994" w:rsidRDefault="00B32994" w:rsidP="00B32994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86D04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73EB0E03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587F2" w14:textId="77777777" w:rsidR="00B32994" w:rsidRPr="00A152FB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D1651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2D0E259A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5484F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3BD7D" w14:textId="77777777" w:rsidR="00B32994" w:rsidRPr="00F9444C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9467E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220B3" w14:textId="77777777" w:rsidR="00B32994" w:rsidRPr="00F9444C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D2D19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4D77E927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B32994" w14:paraId="03D027C8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255F6" w14:textId="77777777" w:rsidR="00B32994" w:rsidRDefault="00B32994" w:rsidP="00B32994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8AD7D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6D945645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E884E" w14:textId="77777777" w:rsidR="00B32994" w:rsidRPr="00A152FB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01731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33067A35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B2111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04C89" w14:textId="77777777" w:rsidR="00B32994" w:rsidRPr="00F9444C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508EC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427D1" w14:textId="77777777" w:rsidR="00B32994" w:rsidRPr="00F9444C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84DDA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74FF5E43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B32994" w14:paraId="14FFACCE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2C572" w14:textId="77777777" w:rsidR="00B32994" w:rsidRDefault="00B32994" w:rsidP="00B32994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DA38C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7067F25F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A0F69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E1460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7F20698F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197E861E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25EBE76B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6619C863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062979FA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9108A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C31C3" w14:textId="77777777" w:rsidR="00B32994" w:rsidRPr="00F9444C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DBF17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88E87" w14:textId="77777777" w:rsidR="00B32994" w:rsidRPr="00F9444C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09B38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2994" w14:paraId="118D8D4D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51F2C" w14:textId="77777777" w:rsidR="00B32994" w:rsidRDefault="00B32994" w:rsidP="00B32994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9A7A4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0EB15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780C9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37247809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DC305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9CF50D0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C05AB" w14:textId="77777777" w:rsidR="00B32994" w:rsidRPr="00F9444C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23D40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488B5" w14:textId="77777777" w:rsidR="00B32994" w:rsidRPr="00F9444C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D5409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2994" w14:paraId="1EED238C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28701" w14:textId="77777777" w:rsidR="00B32994" w:rsidRDefault="00B32994" w:rsidP="00B32994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23A60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61A43" w14:textId="77777777" w:rsidR="00B32994" w:rsidRPr="00A152FB" w:rsidRDefault="00B32994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A6EAE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51D4EA3E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B2EFA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62096" w14:textId="77777777" w:rsidR="00B32994" w:rsidRPr="00F9444C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CE665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F8A9B" w14:textId="77777777" w:rsidR="00B32994" w:rsidRPr="00F9444C" w:rsidRDefault="00B32994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534F3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2994" w14:paraId="59719B6D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98076" w14:textId="77777777" w:rsidR="00B32994" w:rsidRDefault="00B32994" w:rsidP="00B32994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1F718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67B157D1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2CFC2" w14:textId="77777777" w:rsidR="00B32994" w:rsidRPr="00A152FB" w:rsidRDefault="00B32994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90F5B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3B7EF3A5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5D5C3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664FE" w14:textId="77777777" w:rsidR="00B32994" w:rsidRPr="00F9444C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D453B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5C3ED" w14:textId="77777777" w:rsidR="00B32994" w:rsidRPr="00F9444C" w:rsidRDefault="00B32994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A0642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12AEDD6F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B32994" w14:paraId="371FEF7D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495F6" w14:textId="77777777" w:rsidR="00B32994" w:rsidRDefault="00B32994" w:rsidP="00B32994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9F7C1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4402647B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59375" w14:textId="77777777" w:rsidR="00B32994" w:rsidRPr="00A152FB" w:rsidRDefault="00B32994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6C200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72CD5350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211AF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D3686" w14:textId="77777777" w:rsidR="00B32994" w:rsidRPr="00F9444C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18541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1C888" w14:textId="77777777" w:rsidR="00B32994" w:rsidRPr="00F9444C" w:rsidRDefault="00B32994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6F2E9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41C17E88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B32994" w14:paraId="64983853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35E35" w14:textId="77777777" w:rsidR="00B32994" w:rsidRDefault="00B32994" w:rsidP="00B32994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20240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D39C6" w14:textId="77777777" w:rsidR="00B32994" w:rsidRPr="00A152FB" w:rsidRDefault="00B32994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E49AF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80D6F81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B72CA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8EFA1CC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EF70A" w14:textId="77777777" w:rsidR="00B32994" w:rsidRPr="00F9444C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7EBB5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A7DFB" w14:textId="77777777" w:rsidR="00B32994" w:rsidRPr="00F9444C" w:rsidRDefault="00B32994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FF082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469A7B66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7CDF88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B32994" w14:paraId="08279C86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5B2C7" w14:textId="77777777" w:rsidR="00B32994" w:rsidRDefault="00B32994" w:rsidP="00B32994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841FA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7EACF" w14:textId="77777777" w:rsidR="00B32994" w:rsidRPr="00A152FB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802FB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24733B8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80032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C5CA7" w14:textId="77777777" w:rsidR="00B32994" w:rsidRPr="00F9444C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B2804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038B07E2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A2832" w14:textId="77777777" w:rsidR="00B32994" w:rsidRPr="00F9444C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4B765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91C5E21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6053F9EB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A795B9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B32994" w14:paraId="7B0C15BA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C6AA3" w14:textId="77777777" w:rsidR="00B32994" w:rsidRDefault="00B32994" w:rsidP="00B32994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3E4A0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6C03D" w14:textId="77777777" w:rsidR="00B32994" w:rsidRPr="00A152FB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9D680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F56CD89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7BCDC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9B537B1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626C5" w14:textId="77777777" w:rsidR="00B32994" w:rsidRPr="00F9444C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A0026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48E91" w14:textId="77777777" w:rsidR="00B32994" w:rsidRPr="00F9444C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E2592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73A42428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B32994" w14:paraId="3A2342C4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A82E0" w14:textId="77777777" w:rsidR="00B32994" w:rsidRDefault="00B32994" w:rsidP="00B32994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B7A0E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64B24" w14:textId="77777777" w:rsidR="00B32994" w:rsidRPr="00A152FB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D9F09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76FAF8E1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ABD10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3C2E4" w14:textId="77777777" w:rsidR="00B32994" w:rsidRPr="00F9444C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86185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11420A1B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A58AB" w14:textId="77777777" w:rsidR="00B32994" w:rsidRPr="00F9444C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86E11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32994" w14:paraId="3A6A6D18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522B4" w14:textId="77777777" w:rsidR="00B32994" w:rsidRDefault="00B32994" w:rsidP="00B32994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15ADD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48979359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C869C" w14:textId="77777777" w:rsidR="00B32994" w:rsidRPr="00A152FB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5013C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BCD50AA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X - </w:t>
            </w:r>
          </w:p>
          <w:p w14:paraId="5E9C3284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AEAF7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4C69E" w14:textId="77777777" w:rsidR="00B32994" w:rsidRPr="00F9444C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480C7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D22EA" w14:textId="77777777" w:rsidR="00B32994" w:rsidRPr="00F9444C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155EF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32994" w14:paraId="6D3378FC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7FF32" w14:textId="77777777" w:rsidR="00B32994" w:rsidRDefault="00B32994" w:rsidP="00B32994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5F3F6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CF332" w14:textId="77777777" w:rsidR="00B32994" w:rsidRPr="00A152FB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A7BEF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521778F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4FF48CD4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B7FB9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FCCD3" w14:textId="77777777" w:rsidR="00B32994" w:rsidRPr="00F9444C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194CA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6E05F6ED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ED15D" w14:textId="77777777" w:rsidR="00B32994" w:rsidRPr="00F9444C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2D2F4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32994" w14:paraId="4BBB4F46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54B0A" w14:textId="77777777" w:rsidR="00B32994" w:rsidRDefault="00B32994" w:rsidP="00B32994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CB10C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29F10136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84505" w14:textId="77777777" w:rsidR="00B32994" w:rsidRPr="00A152FB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C8079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5A96984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Y - </w:t>
            </w:r>
          </w:p>
          <w:p w14:paraId="6F41B256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36EB9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B952F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70E15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40596" w14:textId="77777777" w:rsidR="00B32994" w:rsidRPr="00F9444C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709AF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32994" w14:paraId="4989F9B5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CFBF4" w14:textId="77777777" w:rsidR="00B32994" w:rsidRDefault="00B32994" w:rsidP="00B32994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AC371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88D01" w14:textId="77777777" w:rsidR="00B32994" w:rsidRPr="00A152FB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66017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E512E97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0B7547B3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C66C9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FEECE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9411B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3A5394B5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CACCF" w14:textId="77777777" w:rsidR="00B32994" w:rsidRPr="00F9444C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E5EDC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4D3D8226" w14:textId="77777777" w:rsidR="00B32994" w:rsidRDefault="00B32994" w:rsidP="00802827">
      <w:pPr>
        <w:spacing w:line="276" w:lineRule="auto"/>
        <w:ind w:right="57"/>
        <w:rPr>
          <w:sz w:val="20"/>
          <w:lang w:val="ro-RO"/>
        </w:rPr>
      </w:pPr>
    </w:p>
    <w:p w14:paraId="019B84CD" w14:textId="77777777" w:rsidR="00B32994" w:rsidRDefault="00B32994" w:rsidP="00535684">
      <w:pPr>
        <w:pStyle w:val="Heading1"/>
        <w:spacing w:line="360" w:lineRule="auto"/>
      </w:pPr>
      <w:r>
        <w:t>LINIA 807</w:t>
      </w:r>
    </w:p>
    <w:p w14:paraId="46425310" w14:textId="77777777" w:rsidR="00B32994" w:rsidRDefault="00B32994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B32994" w14:paraId="2ED1B43D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95531" w14:textId="77777777" w:rsidR="00B32994" w:rsidRDefault="00B32994" w:rsidP="00B32994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62FF0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15+320</w:t>
            </w:r>
          </w:p>
          <w:p w14:paraId="5429DCD5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9BEA1" w14:textId="77777777" w:rsidR="00B32994" w:rsidRPr="007345A6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30BDE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Veche -</w:t>
            </w:r>
          </w:p>
          <w:p w14:paraId="3E4B1446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585FD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21C78" w14:textId="77777777" w:rsidR="00B32994" w:rsidRPr="007345A6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AEE1A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D325D" w14:textId="77777777" w:rsidR="00B32994" w:rsidRPr="007345A6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1E83C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4172675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*Valabil pentru trenurile care au în compunere două și trei locomotive cuplate.</w:t>
            </w:r>
          </w:p>
          <w:p w14:paraId="572B161E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circulația trenurilor care au în compunere 4 sau mai multe locomotive cuplate.</w:t>
            </w:r>
          </w:p>
          <w:p w14:paraId="2AFC5EE8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frânarea și staționarea pe pod km 15+250.</w:t>
            </w:r>
          </w:p>
        </w:tc>
      </w:tr>
      <w:tr w:rsidR="00B32994" w14:paraId="0E98BA05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C465A" w14:textId="77777777" w:rsidR="00B32994" w:rsidRDefault="00B32994" w:rsidP="00B32994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3BB65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11+900</w:t>
            </w:r>
          </w:p>
          <w:p w14:paraId="7FD8DD37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B8AC8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7E19C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 -</w:t>
            </w:r>
          </w:p>
          <w:p w14:paraId="58971E66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60B4B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C06BA" w14:textId="77777777" w:rsidR="00B32994" w:rsidRPr="007345A6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AD62D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75690" w14:textId="77777777" w:rsidR="00B32994" w:rsidRPr="007345A6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0A077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32994" w14:paraId="1D5054AC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4FB8E" w14:textId="77777777" w:rsidR="00B32994" w:rsidRDefault="00B32994" w:rsidP="00B32994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330BA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14DF9" w14:textId="77777777" w:rsidR="00B32994" w:rsidRPr="007345A6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933B4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70E16FF5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0F59B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AE87E" w14:textId="77777777" w:rsidR="00B32994" w:rsidRPr="007345A6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5F18D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0AEDF" w14:textId="77777777" w:rsidR="00B32994" w:rsidRPr="007345A6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19C92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2994" w14:paraId="601C1B84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D16D6" w14:textId="77777777" w:rsidR="00B32994" w:rsidRDefault="00B32994" w:rsidP="00B32994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1ED1B" w14:textId="77777777" w:rsidR="00B32994" w:rsidRDefault="00B32994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1E4B8" w14:textId="77777777" w:rsidR="00B32994" w:rsidRPr="007345A6" w:rsidRDefault="00B32994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064BA" w14:textId="77777777" w:rsidR="00B32994" w:rsidRDefault="00B32994" w:rsidP="002E4A5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6134ED0A" w14:textId="77777777" w:rsidR="00B32994" w:rsidRDefault="00B32994" w:rsidP="002E4A5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67EB0" w14:textId="77777777" w:rsidR="00B32994" w:rsidRDefault="00B32994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6FF8D" w14:textId="77777777" w:rsidR="00B32994" w:rsidRPr="007345A6" w:rsidRDefault="00B32994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6A75B" w14:textId="77777777" w:rsidR="00B32994" w:rsidRDefault="00B32994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0+800</w:t>
            </w:r>
          </w:p>
          <w:p w14:paraId="1DAF0D73" w14:textId="77777777" w:rsidR="00B32994" w:rsidRDefault="00B32994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3C1E0" w14:textId="77777777" w:rsidR="00B32994" w:rsidRPr="007345A6" w:rsidRDefault="00B32994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1AB0F" w14:textId="77777777" w:rsidR="00B32994" w:rsidRDefault="00B32994" w:rsidP="002E4A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32994" w14:paraId="5E2D4AB8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87238" w14:textId="77777777" w:rsidR="00B32994" w:rsidRDefault="00B32994" w:rsidP="00B32994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28AF6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9D72F" w14:textId="77777777" w:rsidR="00B32994" w:rsidRPr="007345A6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0FB6B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 –</w:t>
            </w:r>
          </w:p>
          <w:p w14:paraId="03BA0D71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Sud, linia 2 directă St. 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26C2A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C3F01" w14:textId="77777777" w:rsidR="00B32994" w:rsidRPr="007345A6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9E899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18+500</w:t>
            </w:r>
          </w:p>
          <w:p w14:paraId="304D0A41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F1CD5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1DA38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32994" w14:paraId="15619941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84D6A" w14:textId="77777777" w:rsidR="00B32994" w:rsidRDefault="00B32994" w:rsidP="00B32994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E8373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57F22" w14:textId="77777777" w:rsidR="00B32994" w:rsidRPr="007345A6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B2992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Nord</w:t>
            </w:r>
          </w:p>
          <w:p w14:paraId="3306A74C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4, 5 și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CDF9C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D2B24B6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C2712" w14:textId="77777777" w:rsidR="00B32994" w:rsidRPr="007345A6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3A5EC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1140B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AC482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2994" w14:paraId="5853C98E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106FD" w14:textId="77777777" w:rsidR="00B32994" w:rsidRDefault="00B32994" w:rsidP="00B32994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5F07A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7469E" w14:textId="77777777" w:rsidR="00B32994" w:rsidRPr="007345A6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D147C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Sud</w:t>
            </w:r>
          </w:p>
          <w:p w14:paraId="60C7A0E7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3, 4, 5 și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49F2C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60B5258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2E15F" w14:textId="77777777" w:rsidR="00B32994" w:rsidRPr="007345A6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CC676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68B9C" w14:textId="77777777" w:rsidR="00B32994" w:rsidRPr="007345A6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6CB58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1683D94" w14:textId="77777777" w:rsidR="00B32994" w:rsidRDefault="00B32994">
      <w:pPr>
        <w:spacing w:before="40" w:after="40" w:line="192" w:lineRule="auto"/>
        <w:ind w:right="57"/>
        <w:rPr>
          <w:sz w:val="20"/>
          <w:lang w:val="ro-RO"/>
        </w:rPr>
      </w:pPr>
    </w:p>
    <w:p w14:paraId="0D7BEAC5" w14:textId="77777777" w:rsidR="00B32994" w:rsidRDefault="00B32994" w:rsidP="00D509E3">
      <w:pPr>
        <w:pStyle w:val="Heading1"/>
        <w:spacing w:line="360" w:lineRule="auto"/>
      </w:pPr>
      <w:r>
        <w:t>LINIA 812</w:t>
      </w:r>
    </w:p>
    <w:p w14:paraId="65EA50D8" w14:textId="77777777" w:rsidR="00B32994" w:rsidRDefault="00B32994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B32994" w14:paraId="3C47543E" w14:textId="77777777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C6108" w14:textId="77777777" w:rsidR="00B32994" w:rsidRPr="001A61C3" w:rsidRDefault="00B32994" w:rsidP="00B32994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365B1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125D2" w14:textId="77777777" w:rsidR="00B32994" w:rsidRPr="00772CB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4C00F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7348BFF6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liniile 10, </w:t>
            </w:r>
          </w:p>
          <w:p w14:paraId="48F92944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0FAE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 ieşiri</w:t>
            </w:r>
          </w:p>
          <w:p w14:paraId="35976583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E1F65" w14:textId="77777777" w:rsidR="00B32994" w:rsidRPr="006A7C8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72022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8AC43" w14:textId="77777777" w:rsidR="00B32994" w:rsidRPr="00772CB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5868B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2994" w14:paraId="609DDE5C" w14:textId="77777777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7AEE2" w14:textId="77777777" w:rsidR="00B32994" w:rsidRPr="001A61C3" w:rsidRDefault="00B32994" w:rsidP="00B32994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CDE34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56363" w14:textId="77777777" w:rsidR="00B32994" w:rsidRPr="00772CB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26F10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208B5EBB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DF2F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E7317" w14:textId="77777777" w:rsidR="00B32994" w:rsidRPr="006A7C8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1FF86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4A8C8" w14:textId="77777777" w:rsidR="00B32994" w:rsidRPr="00772CB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BF4DE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2994" w14:paraId="16B6199B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8570D" w14:textId="77777777" w:rsidR="00B32994" w:rsidRPr="001A61C3" w:rsidRDefault="00B32994" w:rsidP="00B32994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04936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4+450</w:t>
            </w:r>
          </w:p>
          <w:p w14:paraId="5B65A55C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5A74A" w14:textId="77777777" w:rsidR="00B32994" w:rsidRPr="00772CB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FBF29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01057CB6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E0C69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EFE1F" w14:textId="77777777" w:rsidR="00B32994" w:rsidRPr="006A7C8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7D8BC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2663C" w14:textId="77777777" w:rsidR="00B32994" w:rsidRPr="00772CB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8DFA5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49387A3C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B32994" w14:paraId="3E332CC2" w14:textId="77777777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0FF90" w14:textId="77777777" w:rsidR="00B32994" w:rsidRPr="001A61C3" w:rsidRDefault="00B32994" w:rsidP="00B32994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9104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13+700</w:t>
            </w:r>
          </w:p>
          <w:p w14:paraId="4BD1586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8D8CF" w14:textId="77777777" w:rsidR="00B32994" w:rsidRPr="00772CB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246ED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07C7E81D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0573C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F6333" w14:textId="77777777" w:rsidR="00B32994" w:rsidRPr="006A7C8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D8387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BB062" w14:textId="77777777" w:rsidR="00B32994" w:rsidRPr="00772CB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A4704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32994" w14:paraId="120A8AD6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8F32E" w14:textId="77777777" w:rsidR="00B32994" w:rsidRPr="001A61C3" w:rsidRDefault="00B32994" w:rsidP="00B32994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60A59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7BB9D" w14:textId="77777777" w:rsidR="00B32994" w:rsidRPr="00772CB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57A95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490C8C68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34960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diag.</w:t>
            </w:r>
          </w:p>
          <w:p w14:paraId="3ED2A850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FE6FF" w14:textId="77777777" w:rsidR="00B32994" w:rsidRPr="006A7C8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D9316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093A7" w14:textId="77777777" w:rsidR="00B32994" w:rsidRPr="00772CB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D2D49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74F052B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85E635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11 – 13 </w:t>
            </w:r>
          </w:p>
          <w:p w14:paraId="14DD8A2D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3 – 5. </w:t>
            </w:r>
          </w:p>
        </w:tc>
      </w:tr>
      <w:tr w:rsidR="00B32994" w14:paraId="7B47A14A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CE6D8" w14:textId="77777777" w:rsidR="00B32994" w:rsidRPr="001A61C3" w:rsidRDefault="00B32994" w:rsidP="00B32994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0C1AA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25E64" w14:textId="77777777" w:rsidR="00B32994" w:rsidRPr="00772CB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BEEAE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7230669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BD55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Cap X și </w:t>
            </w:r>
          </w:p>
          <w:p w14:paraId="1D935C05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DEC41" w14:textId="77777777" w:rsidR="00B32994" w:rsidRPr="006A7C8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D5B8C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DCCD9" w14:textId="77777777" w:rsidR="00B32994" w:rsidRPr="00772CB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86326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524052C4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ax stație și Cap Y </w:t>
            </w:r>
          </w:p>
          <w:p w14:paraId="08B3F84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este închisă.</w:t>
            </w:r>
          </w:p>
        </w:tc>
      </w:tr>
      <w:tr w:rsidR="00B32994" w14:paraId="72DACE5E" w14:textId="77777777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37F42" w14:textId="77777777" w:rsidR="00B32994" w:rsidRPr="001A61C3" w:rsidRDefault="00B32994" w:rsidP="00B32994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5C5B1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DF26A" w14:textId="77777777" w:rsidR="00B32994" w:rsidRPr="00772CB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9A18E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68377E47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464C0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9F65D" w14:textId="77777777" w:rsidR="00B32994" w:rsidRPr="006A7C8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D14BD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19763" w14:textId="77777777" w:rsidR="00B32994" w:rsidRPr="00772CB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98D34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2994" w14:paraId="2E5CBB1A" w14:textId="77777777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BDB1E" w14:textId="77777777" w:rsidR="00B32994" w:rsidRPr="001A61C3" w:rsidRDefault="00B32994" w:rsidP="00B32994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1E82F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54E8E" w14:textId="77777777" w:rsidR="00B32994" w:rsidRPr="00772CB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3849D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26534B96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7771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3BF0464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0BC60AD6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</w:t>
            </w:r>
          </w:p>
          <w:p w14:paraId="479A67D1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D9FFC" w14:textId="77777777" w:rsidR="00B32994" w:rsidRPr="006A7C8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F3EF8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F8151" w14:textId="77777777" w:rsidR="00B32994" w:rsidRPr="00772CB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0D65F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2994" w14:paraId="4EC929AD" w14:textId="77777777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29DF3" w14:textId="77777777" w:rsidR="00B32994" w:rsidRPr="001A61C3" w:rsidRDefault="00B32994" w:rsidP="00B32994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25462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C1D07" w14:textId="77777777" w:rsidR="00B32994" w:rsidRPr="00772CB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25ED3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55CC90DA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DF0F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1472BBB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şi </w:t>
            </w:r>
          </w:p>
          <w:p w14:paraId="1097BF29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D4869" w14:textId="77777777" w:rsidR="00B32994" w:rsidRPr="006A7C8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FA6AE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A4671" w14:textId="77777777" w:rsidR="00B32994" w:rsidRPr="00772CB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D1FBD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3376277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  <w:tr w:rsidR="00B32994" w14:paraId="6B383AFE" w14:textId="7777777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09F67" w14:textId="77777777" w:rsidR="00B32994" w:rsidRPr="001A61C3" w:rsidRDefault="00B32994" w:rsidP="00B32994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FE5D2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073FE" w14:textId="77777777" w:rsidR="00B32994" w:rsidRPr="00772CB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EB4C8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5C3A50DE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D4A5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</w:t>
            </w:r>
          </w:p>
          <w:p w14:paraId="7E5A92F8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120 m </w:t>
            </w:r>
          </w:p>
          <w:p w14:paraId="73C53558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sch. 17 </w:t>
            </w:r>
          </w:p>
          <w:p w14:paraId="6F9C578B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762F6" w14:textId="77777777" w:rsidR="00B32994" w:rsidRPr="006A7C8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C4DC2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FF5E1" w14:textId="77777777" w:rsidR="00B32994" w:rsidRPr="00772CB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86985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D84D04E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Restul liniei este închisă.</w:t>
            </w:r>
          </w:p>
        </w:tc>
      </w:tr>
      <w:tr w:rsidR="00B32994" w14:paraId="1A0024EE" w14:textId="77777777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C0973" w14:textId="77777777" w:rsidR="00B32994" w:rsidRPr="001A61C3" w:rsidRDefault="00B32994" w:rsidP="00B32994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35F44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A690E" w14:textId="77777777" w:rsidR="00B32994" w:rsidRPr="00772CB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CFE27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73FEDD41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B0492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B158D" w14:textId="77777777" w:rsidR="00B32994" w:rsidRPr="006A7C8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6AB20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FA97D" w14:textId="77777777" w:rsidR="00B32994" w:rsidRPr="00772CB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60976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CF5C0AA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ED40ED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14 – 16 </w:t>
            </w:r>
          </w:p>
          <w:p w14:paraId="7AE0B80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5 şi 6. </w:t>
            </w:r>
          </w:p>
        </w:tc>
      </w:tr>
      <w:tr w:rsidR="00B32994" w14:paraId="5C944695" w14:textId="77777777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59036" w14:textId="77777777" w:rsidR="00B32994" w:rsidRPr="001A61C3" w:rsidRDefault="00B32994" w:rsidP="00B32994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A219D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84E23" w14:textId="77777777" w:rsidR="00B32994" w:rsidRPr="00772CB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A8734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RMK  </w:t>
            </w:r>
          </w:p>
          <w:p w14:paraId="1901C4B6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4466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176D6716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87B1A" w14:textId="77777777" w:rsidR="00B32994" w:rsidRPr="006A7C8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7728E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290D2" w14:textId="77777777" w:rsidR="00B32994" w:rsidRPr="00772CB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A9CF5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32994" w14:paraId="45086879" w14:textId="7777777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4AB67" w14:textId="77777777" w:rsidR="00B32994" w:rsidRPr="001A61C3" w:rsidRDefault="00B32994" w:rsidP="00B32994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07021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A5011" w14:textId="77777777" w:rsidR="00B32994" w:rsidRPr="00772CB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E9138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5BA2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CE45054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A7A5C" w14:textId="77777777" w:rsidR="00B32994" w:rsidRPr="006A7C8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4FF14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A6C12" w14:textId="77777777" w:rsidR="00B32994" w:rsidRPr="00772CB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0C529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2994" w14:paraId="7564CA72" w14:textId="7777777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CB4BC" w14:textId="77777777" w:rsidR="00B32994" w:rsidRPr="001A61C3" w:rsidRDefault="00B32994" w:rsidP="00B32994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E74C7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29+000</w:t>
            </w:r>
          </w:p>
          <w:p w14:paraId="6762C018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055B3" w14:textId="77777777" w:rsidR="00B32994" w:rsidRPr="00772CB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48CF8" w14:textId="77777777" w:rsidR="00B32994" w:rsidRDefault="00B32994" w:rsidP="003F177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 –</w:t>
            </w:r>
          </w:p>
          <w:p w14:paraId="6FF0D0DF" w14:textId="77777777" w:rsidR="00B32994" w:rsidRDefault="00B32994" w:rsidP="003F177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9DF7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FAE94" w14:textId="77777777" w:rsidR="00B32994" w:rsidRPr="006A7C8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93A62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19A8C" w14:textId="77777777" w:rsidR="00B32994" w:rsidRPr="00772CB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29146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teren, zi/noapte cu tot trenul. </w:t>
            </w:r>
          </w:p>
          <w:p w14:paraId="7ECC0EE8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32994" w14:paraId="7DC99283" w14:textId="77777777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77478" w14:textId="77777777" w:rsidR="00B32994" w:rsidRPr="001A61C3" w:rsidRDefault="00B32994" w:rsidP="00B32994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BFF9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30+300</w:t>
            </w:r>
          </w:p>
          <w:p w14:paraId="7C889E63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14310" w14:textId="77777777" w:rsidR="00B32994" w:rsidRPr="00772CB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68379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 –</w:t>
            </w:r>
          </w:p>
          <w:p w14:paraId="524E777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93CFD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570F4" w14:textId="77777777" w:rsidR="00B32994" w:rsidRPr="006A7C8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B1F93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7298F" w14:textId="77777777" w:rsidR="00B32994" w:rsidRPr="00772CB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24704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642B25CA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 respectă numai </w:t>
            </w:r>
          </w:p>
          <w:p w14:paraId="66559F35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primul vehicul din compunerea trenului (locomotivă sau vagon).</w:t>
            </w:r>
          </w:p>
        </w:tc>
      </w:tr>
      <w:tr w:rsidR="00B32994" w14:paraId="2021B392" w14:textId="7777777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698C3" w14:textId="77777777" w:rsidR="00B32994" w:rsidRPr="001A61C3" w:rsidRDefault="00B32994" w:rsidP="00B32994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F3D57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11DE7" w14:textId="77777777" w:rsidR="00B32994" w:rsidRPr="00772CB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504F3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Târguşor Dobrogea</w:t>
            </w:r>
          </w:p>
          <w:p w14:paraId="347BDCE8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68939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B1A7C" w14:textId="77777777" w:rsidR="00B32994" w:rsidRPr="006A7C8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3EB86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F63C5" w14:textId="77777777" w:rsidR="00B32994" w:rsidRPr="00772CB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37293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2AF74D5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prin Cap Y.</w:t>
            </w:r>
          </w:p>
        </w:tc>
      </w:tr>
      <w:tr w:rsidR="00B32994" w14:paraId="14128024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2B79D" w14:textId="77777777" w:rsidR="00B32994" w:rsidRPr="001A61C3" w:rsidRDefault="00B32994" w:rsidP="00B32994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AEF2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39+470</w:t>
            </w:r>
          </w:p>
          <w:p w14:paraId="1834B0D0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FDDA6" w14:textId="77777777" w:rsidR="00B32994" w:rsidRPr="00772CB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70B16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5B912667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B2E5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D68D2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AF005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6BE57" w14:textId="77777777" w:rsidR="00B32994" w:rsidRPr="00772CB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0F73B" w14:textId="77777777" w:rsidR="00B32994" w:rsidRPr="00562792" w:rsidRDefault="00B3299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*Valabil pentru trenurile remorcate cu două și trei locomotive cuplate.</w:t>
            </w:r>
          </w:p>
          <w:p w14:paraId="0249744B" w14:textId="77777777" w:rsidR="00B32994" w:rsidRPr="00562792" w:rsidRDefault="00B3299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Este interzisă circulația trenurilor care au  în compunere patru sau mai multe locomotive cuplate.</w:t>
            </w:r>
          </w:p>
          <w:p w14:paraId="56FF1D43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2994" w14:paraId="597C1F76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AA5AB" w14:textId="77777777" w:rsidR="00B32994" w:rsidRPr="001A61C3" w:rsidRDefault="00B32994" w:rsidP="00B32994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25AA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48+700</w:t>
            </w:r>
          </w:p>
          <w:p w14:paraId="459B8D3B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5F9DB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F3633" w14:textId="77777777" w:rsidR="00B32994" w:rsidRDefault="00B32994" w:rsidP="00B934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715F353D" w14:textId="77777777" w:rsidR="00B32994" w:rsidRDefault="00B32994" w:rsidP="00B934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A68E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68C88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9FC92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B4B99" w14:textId="77777777" w:rsidR="00B32994" w:rsidRPr="00772CB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00F6A" w14:textId="77777777" w:rsidR="00B32994" w:rsidRPr="00562792" w:rsidRDefault="00B3299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S</w:t>
            </w:r>
            <w:r w:rsidRPr="00B93482">
              <w:rPr>
                <w:b/>
                <w:bCs/>
                <w:iCs/>
                <w:sz w:val="20"/>
              </w:rPr>
              <w:t>emnalizată pe teren zi/noapte cu tot trenul fără inductori la paleta galbenă.</w:t>
            </w:r>
          </w:p>
        </w:tc>
      </w:tr>
      <w:tr w:rsidR="00B32994" w14:paraId="7B848FE0" w14:textId="77777777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FD66D" w14:textId="77777777" w:rsidR="00B32994" w:rsidRPr="001A61C3" w:rsidRDefault="00B32994" w:rsidP="00B32994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1BDF0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0455B" w14:textId="77777777" w:rsidR="00B32994" w:rsidRPr="00772CB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16B2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Cogealac</w:t>
            </w:r>
          </w:p>
          <w:p w14:paraId="3AE7BE3C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9D731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48415302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A5643" w14:textId="77777777" w:rsidR="00B32994" w:rsidRPr="006A7C8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BF659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67C0A" w14:textId="77777777" w:rsidR="00B32994" w:rsidRPr="00772CB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15EF4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2994" w14:paraId="1F6D0D7E" w14:textId="7777777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09164" w14:textId="77777777" w:rsidR="00B32994" w:rsidRPr="001A61C3" w:rsidRDefault="00B32994" w:rsidP="00B32994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67D78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86420" w14:textId="77777777" w:rsidR="00B32994" w:rsidRPr="00772CB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5D918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Mihai Viteazu</w:t>
            </w:r>
          </w:p>
          <w:p w14:paraId="433653C5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8958B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5</w:t>
            </w:r>
          </w:p>
          <w:p w14:paraId="13CDBB5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şi </w:t>
            </w:r>
          </w:p>
          <w:p w14:paraId="56986A71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86497" w14:textId="77777777" w:rsidR="00B32994" w:rsidRPr="006A7C8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7D223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58E63" w14:textId="77777777" w:rsidR="00B32994" w:rsidRPr="00772CB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4479B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46BBE68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Între schimbătorul</w:t>
            </w:r>
          </w:p>
          <w:p w14:paraId="24745EFE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numărul 6 şi schimbătorul numărul 2, linia este închisă.</w:t>
            </w:r>
          </w:p>
        </w:tc>
      </w:tr>
      <w:tr w:rsidR="00B32994" w14:paraId="622D3A61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B5EBC" w14:textId="77777777" w:rsidR="00B32994" w:rsidRPr="001A61C3" w:rsidRDefault="00B32994" w:rsidP="00B32994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E2279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D3D12" w14:textId="77777777" w:rsidR="00B32994" w:rsidRPr="00772CB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CAF76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77E40620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BE5AD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0636CEA1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1B37B" w14:textId="77777777" w:rsidR="00B32994" w:rsidRPr="006A7C8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F60F8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7FF5B" w14:textId="77777777" w:rsidR="00B32994" w:rsidRPr="00772CB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C2A3D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2994" w14:paraId="302DD668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57B5E" w14:textId="77777777" w:rsidR="00B32994" w:rsidRPr="001A61C3" w:rsidRDefault="00B32994" w:rsidP="00B32994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AC713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3FC8A" w14:textId="77777777" w:rsidR="00B32994" w:rsidRPr="00772CB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C35C5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22D76ECE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rampă</w:t>
            </w:r>
          </w:p>
          <w:p w14:paraId="3DC29D11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072E9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08153767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B2D7B" w14:textId="77777777" w:rsidR="00B32994" w:rsidRPr="006A7C8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C90F7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21FF0" w14:textId="77777777" w:rsidR="00B32994" w:rsidRPr="00772CB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FE340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2994" w14:paraId="7324E49C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72A8C" w14:textId="77777777" w:rsidR="00B32994" w:rsidRPr="001A61C3" w:rsidRDefault="00B32994" w:rsidP="00B32994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823BD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FCC31" w14:textId="77777777" w:rsidR="00B32994" w:rsidRPr="00772CB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97F66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Babadag</w:t>
            </w:r>
          </w:p>
          <w:p w14:paraId="06A913FF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0C9FF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2037E" w14:textId="77777777" w:rsidR="00B32994" w:rsidRPr="006A7C8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CDA07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535E8" w14:textId="77777777" w:rsidR="00B32994" w:rsidRPr="00772CB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1C665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2994" w14:paraId="161FF55D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31F4B" w14:textId="77777777" w:rsidR="00B32994" w:rsidRPr="001A61C3" w:rsidRDefault="00B32994" w:rsidP="00B32994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46C5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107+325</w:t>
            </w:r>
          </w:p>
          <w:p w14:paraId="16AE301D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87378" w14:textId="77777777" w:rsidR="00B32994" w:rsidRPr="00772CB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29F8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2CDDFAB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7488B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6DA14" w14:textId="77777777" w:rsidR="00B32994" w:rsidRPr="006A7C8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92C72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B02EF" w14:textId="77777777" w:rsidR="00B32994" w:rsidRPr="00772CB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C456B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32994" w14:paraId="53C488A5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49BF1" w14:textId="77777777" w:rsidR="00B32994" w:rsidRPr="001A61C3" w:rsidRDefault="00B32994" w:rsidP="00B32994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F5E5E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110+540</w:t>
            </w:r>
          </w:p>
          <w:p w14:paraId="6AC4129D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B0266" w14:textId="77777777" w:rsidR="00B32994" w:rsidRPr="00772CB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7FC70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044C386C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D31A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65970" w14:textId="77777777" w:rsidR="00B32994" w:rsidRPr="006A7C8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1F714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0887D" w14:textId="77777777" w:rsidR="00B32994" w:rsidRPr="00772CB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11586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733A819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doar cu primul vehicul din compunerea trenului (locomotivă sau vagon).</w:t>
            </w:r>
          </w:p>
        </w:tc>
      </w:tr>
      <w:tr w:rsidR="00B32994" w14:paraId="4B86B9C1" w14:textId="77777777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AF94F" w14:textId="77777777" w:rsidR="00B32994" w:rsidRPr="001A61C3" w:rsidRDefault="00B32994" w:rsidP="00B32994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B1D98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122+275</w:t>
            </w:r>
          </w:p>
          <w:p w14:paraId="1CAB3E8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A0FD0" w14:textId="77777777" w:rsidR="00B32994" w:rsidRPr="00772CB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D91CD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011F4D67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9197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3F602" w14:textId="77777777" w:rsidR="00B32994" w:rsidRPr="006A7C8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153AE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3E4BC" w14:textId="77777777" w:rsidR="00B32994" w:rsidRPr="00772CB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ACA11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5C6AE21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</w:t>
            </w:r>
          </w:p>
          <w:p w14:paraId="2212EFD0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(locomotivă  sau vagon).</w:t>
            </w:r>
          </w:p>
        </w:tc>
      </w:tr>
      <w:tr w:rsidR="00B32994" w14:paraId="2E875934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10DFD" w14:textId="77777777" w:rsidR="00B32994" w:rsidRPr="001A61C3" w:rsidRDefault="00B32994" w:rsidP="00B32994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25376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126+750</w:t>
            </w:r>
          </w:p>
          <w:p w14:paraId="14D8CAA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455F1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1EB7F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67744505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8C18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47943" w14:textId="77777777" w:rsidR="00B32994" w:rsidRPr="006A7C8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CBB82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23E98" w14:textId="77777777" w:rsidR="00B32994" w:rsidRPr="00772CB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83B49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32994" w14:paraId="4CEFA232" w14:textId="77777777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5F922" w14:textId="77777777" w:rsidR="00B32994" w:rsidRPr="001A61C3" w:rsidRDefault="00B32994" w:rsidP="00B32994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34DA3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66092" w14:textId="77777777" w:rsidR="00B32994" w:rsidRPr="00772CB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3B2A0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48F8B26A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163F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6CC43A24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76140" w14:textId="77777777" w:rsidR="00B32994" w:rsidRPr="006A7C8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ABCED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EA06C" w14:textId="77777777" w:rsidR="00B32994" w:rsidRPr="00772CB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D1E49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32994" w14:paraId="1337E764" w14:textId="77777777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E438A" w14:textId="77777777" w:rsidR="00B32994" w:rsidRPr="001A61C3" w:rsidRDefault="00B32994" w:rsidP="00B32994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1C3C6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05713" w14:textId="77777777" w:rsidR="00B32994" w:rsidRPr="00772CB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94D11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63CE64DB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0240B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axa staţiei </w:t>
            </w:r>
          </w:p>
          <w:p w14:paraId="20735E7D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şi </w:t>
            </w:r>
          </w:p>
          <w:p w14:paraId="04FCA680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</w:t>
            </w:r>
            <w:r w:rsidRPr="001A61C3">
              <w:rPr>
                <w:b/>
                <w:bCs/>
                <w:sz w:val="20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C2988" w14:textId="77777777" w:rsidR="00B32994" w:rsidRPr="006A7C8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2269C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03790" w14:textId="77777777" w:rsidR="00B32994" w:rsidRPr="00772CB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08A1F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074F95F1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Cap X la axa staţiei linia este închisă.</w:t>
            </w:r>
          </w:p>
        </w:tc>
      </w:tr>
      <w:tr w:rsidR="00B32994" w14:paraId="7E5E484F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49A94" w14:textId="77777777" w:rsidR="00B32994" w:rsidRPr="001A61C3" w:rsidRDefault="00B32994" w:rsidP="00B32994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B02E5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AF0F1" w14:textId="77777777" w:rsidR="00B32994" w:rsidRPr="00772CB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A4105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5CED0CC5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FC500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545E7" w14:textId="77777777" w:rsidR="00B32994" w:rsidRPr="006A7C8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76B89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53E95" w14:textId="77777777" w:rsidR="00B32994" w:rsidRPr="00772CB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ED5D6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B32994" w14:paraId="5E974F13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8E92D" w14:textId="77777777" w:rsidR="00B32994" w:rsidRPr="001A61C3" w:rsidRDefault="00B32994" w:rsidP="00B32994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61B2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130+800</w:t>
            </w:r>
          </w:p>
          <w:p w14:paraId="58AD26D3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75435" w14:textId="77777777" w:rsidR="00B32994" w:rsidRPr="00772CB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629C7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041D9DCD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B612A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B8218" w14:textId="77777777" w:rsidR="00B32994" w:rsidRPr="006A7C8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A93AE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0668F" w14:textId="77777777" w:rsidR="00B32994" w:rsidRPr="00772CB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B4873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32994" w14:paraId="2AEB2488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169EF" w14:textId="77777777" w:rsidR="00B32994" w:rsidRPr="001A61C3" w:rsidRDefault="00B32994" w:rsidP="00B32994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9F47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133+000</w:t>
            </w:r>
          </w:p>
          <w:p w14:paraId="08F3DF16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1F369" w14:textId="77777777" w:rsidR="00B3299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3C143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4239F11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20F3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D817F" w14:textId="77777777" w:rsidR="00B32994" w:rsidRPr="006A7C8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DD5E7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3E6EC" w14:textId="77777777" w:rsidR="00B32994" w:rsidRPr="00772CB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EA3B4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32994" w14:paraId="6C8983D0" w14:textId="77777777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53DDD" w14:textId="77777777" w:rsidR="00B32994" w:rsidRPr="001A61C3" w:rsidRDefault="00B32994" w:rsidP="00B32994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31391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251B4" w14:textId="77777777" w:rsidR="00B32994" w:rsidRPr="00772CB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550CA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75092C86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DF408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peste T.D.J. </w:t>
            </w:r>
          </w:p>
          <w:p w14:paraId="5887D1B6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/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5283A" w14:textId="77777777" w:rsidR="00B32994" w:rsidRPr="006A7C8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5359A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62A96" w14:textId="77777777" w:rsidR="00B32994" w:rsidRPr="00772CB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CADEF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2994" w14:paraId="6D514EAD" w14:textId="77777777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2A22B" w14:textId="77777777" w:rsidR="00B32994" w:rsidRPr="001A61C3" w:rsidRDefault="00B32994" w:rsidP="00B32994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44321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03E66" w14:textId="77777777" w:rsidR="00B32994" w:rsidRPr="00772CB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6C12B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7BFD80F5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93E40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FE5F1D8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BC815" w14:textId="77777777" w:rsidR="00B32994" w:rsidRPr="006A7C8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79497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C18DB" w14:textId="77777777" w:rsidR="00B32994" w:rsidRPr="00772CB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265A5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3624DDA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 şi 18.</w:t>
            </w:r>
          </w:p>
        </w:tc>
      </w:tr>
      <w:tr w:rsidR="00B32994" w14:paraId="63289CFD" w14:textId="77777777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442AC" w14:textId="77777777" w:rsidR="00B32994" w:rsidRPr="001A61C3" w:rsidRDefault="00B32994" w:rsidP="00B32994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EBC31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6795E" w14:textId="77777777" w:rsidR="00B32994" w:rsidRPr="00772CB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AF59F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279DB2E0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3F43E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F1DE98F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</w:t>
            </w:r>
            <w:r>
              <w:rPr>
                <w:b/>
                <w:bCs/>
                <w:spacing w:val="-10"/>
                <w:sz w:val="20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5D02B" w14:textId="77777777" w:rsidR="00B32994" w:rsidRPr="006A7C8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FC474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0973E" w14:textId="77777777" w:rsidR="00B32994" w:rsidRPr="00772CB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6FE29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0416686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0717CC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14 şi 18.</w:t>
            </w:r>
          </w:p>
        </w:tc>
      </w:tr>
      <w:tr w:rsidR="00B32994" w14:paraId="51024B8B" w14:textId="77777777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B7260" w14:textId="77777777" w:rsidR="00B32994" w:rsidRPr="001A61C3" w:rsidRDefault="00B32994" w:rsidP="00B32994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F85E5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084CC" w14:textId="77777777" w:rsidR="00B32994" w:rsidRPr="00772CB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36173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28AE3C5D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E8F7B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33767" w14:textId="77777777" w:rsidR="00B32994" w:rsidRPr="006A7C8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13C76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97719" w14:textId="77777777" w:rsidR="00B32994" w:rsidRPr="00772CB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ADA37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2994" w14:paraId="7025D6C7" w14:textId="7777777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8EBFC" w14:textId="77777777" w:rsidR="00B32994" w:rsidRPr="001A61C3" w:rsidRDefault="00B32994" w:rsidP="00B32994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2103E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5F15E" w14:textId="77777777" w:rsidR="00B32994" w:rsidRPr="00772CB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96AA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0A9C8745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E214F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092DC" w14:textId="77777777" w:rsidR="00B32994" w:rsidRPr="006A7C8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F06D9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66F4D" w14:textId="77777777" w:rsidR="00B32994" w:rsidRPr="00772CB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8A6DA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2994" w14:paraId="51049629" w14:textId="7777777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D8B79" w14:textId="77777777" w:rsidR="00B32994" w:rsidRPr="001A61C3" w:rsidRDefault="00B32994" w:rsidP="00B32994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C9278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C0CFE" w14:textId="77777777" w:rsidR="00B32994" w:rsidRPr="00772CB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B2870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42BB4B6C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93618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axul stației în </w:t>
            </w:r>
          </w:p>
          <w:p w14:paraId="61ACF19C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DE508" w14:textId="77777777" w:rsidR="00B32994" w:rsidRPr="006A7C8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84B50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DE2A6" w14:textId="77777777" w:rsidR="00B32994" w:rsidRPr="00772CB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CE90D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5F55D2F" w14:textId="77777777" w:rsidR="00B32994" w:rsidRPr="00F662B5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662B5">
              <w:rPr>
                <w:b/>
                <w:bCs/>
                <w:i/>
                <w:sz w:val="20"/>
              </w:rPr>
              <w:t>Din axul stației în Cap Y linia este închisă.</w:t>
            </w:r>
          </w:p>
        </w:tc>
      </w:tr>
      <w:tr w:rsidR="00B32994" w14:paraId="4A187640" w14:textId="7777777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184AD" w14:textId="77777777" w:rsidR="00B32994" w:rsidRPr="001A61C3" w:rsidRDefault="00B32994" w:rsidP="00B32994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BBC43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220E5" w14:textId="77777777" w:rsidR="00B32994" w:rsidRPr="00772CB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4C0C5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46D3F54C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63322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486FA" w14:textId="77777777" w:rsidR="00B32994" w:rsidRPr="006A7C8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B06AC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BFD61" w14:textId="77777777" w:rsidR="00B32994" w:rsidRPr="00772CB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446B0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2994" w14:paraId="4FFCFBFB" w14:textId="7777777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D4473" w14:textId="77777777" w:rsidR="00B32994" w:rsidRPr="001A61C3" w:rsidRDefault="00B32994" w:rsidP="00B32994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7C965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5E476" w14:textId="77777777" w:rsidR="00B32994" w:rsidRPr="00772CB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A4241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319CAB14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BF4A8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sch. </w:t>
            </w:r>
          </w:p>
          <w:p w14:paraId="7CC5BB6D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4421A" w14:textId="77777777" w:rsidR="00B32994" w:rsidRPr="006A7C8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8C2E0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8E6A3" w14:textId="77777777" w:rsidR="00B32994" w:rsidRPr="00772CB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4DE3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2994" w14:paraId="75CDB43D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BA187" w14:textId="77777777" w:rsidR="00B32994" w:rsidRPr="001A61C3" w:rsidRDefault="00B32994" w:rsidP="00B32994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08D9C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58426" w14:textId="77777777" w:rsidR="00B32994" w:rsidRPr="00772CB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B5D8D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7800C974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D622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3AEC15B7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33</w:t>
            </w:r>
            <w:r>
              <w:rPr>
                <w:b/>
                <w:bCs/>
                <w:sz w:val="20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9DE42" w14:textId="77777777" w:rsidR="00B32994" w:rsidRPr="006A7C8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0361C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8A97D" w14:textId="77777777" w:rsidR="00B32994" w:rsidRPr="00772CB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AE7AB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3B65AFF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32994" w14:paraId="3B5B2D7C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86C90" w14:textId="77777777" w:rsidR="00B32994" w:rsidRPr="001A61C3" w:rsidRDefault="00B32994" w:rsidP="00B32994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9B96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141+350</w:t>
            </w:r>
          </w:p>
          <w:p w14:paraId="730BD188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23210" w14:textId="77777777" w:rsidR="00B32994" w:rsidRPr="00772CB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759C4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 -</w:t>
            </w:r>
          </w:p>
          <w:p w14:paraId="463B98C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01B2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F58E0" w14:textId="77777777" w:rsidR="00B32994" w:rsidRPr="006A7C8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166D0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20071" w14:textId="77777777" w:rsidR="00B32994" w:rsidRPr="00772CB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7E8CF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32994" w14:paraId="15B20DF5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CB12F" w14:textId="77777777" w:rsidR="00B32994" w:rsidRPr="001A61C3" w:rsidRDefault="00B32994" w:rsidP="00B32994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62853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5C03B" w14:textId="77777777" w:rsidR="00B32994" w:rsidRPr="00772CB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C8D98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2690EB4B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F6561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1E00F882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A4488" w14:textId="77777777" w:rsidR="00B32994" w:rsidRPr="006A7C8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3DCD1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AF560" w14:textId="77777777" w:rsidR="00B32994" w:rsidRPr="00772CB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4273C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2994" w14:paraId="399CBA8B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E1C6F" w14:textId="77777777" w:rsidR="00B32994" w:rsidRPr="001A61C3" w:rsidRDefault="00B32994" w:rsidP="00B32994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5C384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A55BA" w14:textId="77777777" w:rsidR="00B32994" w:rsidRPr="00772CB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791F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08B6BCD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677D6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0CE04BC0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6B3A8" w14:textId="77777777" w:rsidR="00B32994" w:rsidRPr="006A7C8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702A1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CC915" w14:textId="77777777" w:rsidR="00B32994" w:rsidRPr="00772CB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B085D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2994" w14:paraId="2BB585A5" w14:textId="77777777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D2968" w14:textId="77777777" w:rsidR="00B32994" w:rsidRPr="001A61C3" w:rsidRDefault="00B32994" w:rsidP="00B32994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A5C7D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AFBDB" w14:textId="77777777" w:rsidR="00B32994" w:rsidRPr="00772CB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CCF3C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Tulcea Oraş </w:t>
            </w:r>
          </w:p>
          <w:p w14:paraId="4826FFFF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1B37B341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48161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53444BFD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41C5F" w14:textId="77777777" w:rsidR="00B32994" w:rsidRPr="006A7C82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16531" w14:textId="77777777" w:rsidR="00B32994" w:rsidRPr="001A61C3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3EC3C" w14:textId="77777777" w:rsidR="00B32994" w:rsidRPr="00772CB4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A6EB3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DD4E2C1" w14:textId="77777777" w:rsidR="00B32994" w:rsidRDefault="00B32994">
      <w:pPr>
        <w:spacing w:before="40" w:after="40" w:line="192" w:lineRule="auto"/>
        <w:ind w:right="57"/>
        <w:rPr>
          <w:sz w:val="20"/>
          <w:lang w:val="ro-RO"/>
        </w:rPr>
      </w:pPr>
    </w:p>
    <w:p w14:paraId="57B3958D" w14:textId="77777777" w:rsidR="00B32994" w:rsidRDefault="00B32994" w:rsidP="00672C80">
      <w:pPr>
        <w:pStyle w:val="Heading1"/>
        <w:spacing w:line="360" w:lineRule="auto"/>
      </w:pPr>
      <w:r>
        <w:t>LINIA 813</w:t>
      </w:r>
    </w:p>
    <w:p w14:paraId="1F7D2A73" w14:textId="77777777" w:rsidR="00B32994" w:rsidRDefault="00B32994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B32994" w14:paraId="31557381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24AA8" w14:textId="77777777" w:rsidR="00B32994" w:rsidRDefault="00B32994" w:rsidP="00B32994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6D071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76ED9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42E9C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45CDDDA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7E378" w14:textId="77777777" w:rsidR="00B32994" w:rsidRDefault="00B32994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6E9E1BF4" w14:textId="77777777" w:rsidR="00B32994" w:rsidRDefault="00B32994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343AC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7E3D8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C9E74" w14:textId="77777777" w:rsidR="00B32994" w:rsidRPr="00564F5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77877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2994" w14:paraId="26D76A6B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CE286" w14:textId="77777777" w:rsidR="00B32994" w:rsidRDefault="00B32994" w:rsidP="00B32994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AED2B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97730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E7436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E9CF430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0B499" w14:textId="77777777" w:rsidR="00B32994" w:rsidRDefault="00B32994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012D1F49" w14:textId="77777777" w:rsidR="00B32994" w:rsidRPr="00285047" w:rsidRDefault="00B32994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5F4DC" w14:textId="77777777" w:rsidR="00B32994" w:rsidRPr="00564F5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F5E62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4BF53" w14:textId="77777777" w:rsidR="00B32994" w:rsidRPr="00564F5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CB84E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2994" w14:paraId="4706F6E6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A5BCB" w14:textId="77777777" w:rsidR="00B32994" w:rsidRDefault="00B32994" w:rsidP="00B32994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05B2D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6C4C8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81B06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4261A460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BBFA2" w14:textId="77777777" w:rsidR="00B32994" w:rsidRDefault="00B32994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0D236BA4" w14:textId="77777777" w:rsidR="00B32994" w:rsidRDefault="00B32994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5387D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4D8F1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384F9" w14:textId="77777777" w:rsidR="00B32994" w:rsidRPr="00564F5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0FBC1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2994" w14:paraId="6008E2D3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AC2F3" w14:textId="77777777" w:rsidR="00B32994" w:rsidRDefault="00B32994" w:rsidP="00B32994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5C59B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AC9B6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93572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5340039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9722E" w14:textId="77777777" w:rsidR="00B32994" w:rsidRDefault="00B32994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0A9E4913" w14:textId="77777777" w:rsidR="00B32994" w:rsidRDefault="00B32994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sch. 44 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602C4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50120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9266E" w14:textId="77777777" w:rsidR="00B32994" w:rsidRPr="00564F5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422D4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7 și 8, si linia DEU Constanța Oraș</w:t>
            </w:r>
          </w:p>
        </w:tc>
      </w:tr>
      <w:tr w:rsidR="00B32994" w14:paraId="1A2052AD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2A140" w14:textId="77777777" w:rsidR="00B32994" w:rsidRDefault="00B32994" w:rsidP="00B32994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103F8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21443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04002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6D45541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79839" w14:textId="77777777" w:rsidR="00B32994" w:rsidRDefault="00B32994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4BF7950E" w14:textId="77777777" w:rsidR="00B32994" w:rsidRDefault="00B32994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diag.</w:t>
            </w:r>
          </w:p>
          <w:p w14:paraId="741E0576" w14:textId="77777777" w:rsidR="00B32994" w:rsidRDefault="00B32994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475BB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55623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62FF8" w14:textId="77777777" w:rsidR="00B32994" w:rsidRPr="00564F5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AF9DD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2994" w14:paraId="78B7B1DE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083F2" w14:textId="77777777" w:rsidR="00B32994" w:rsidRDefault="00B32994" w:rsidP="00B32994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2D798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5C5A7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C4C92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 xml:space="preserve"> Statia Constanta Oras prelungire Linia II directa Cap Y si sch.: 38,34 si sch. 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239A8" w14:textId="77777777" w:rsidR="00B32994" w:rsidRDefault="00B32994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AB9DA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88F2D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>225+300228+028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986EA" w14:textId="77777777" w:rsidR="00B32994" w:rsidRPr="00564F5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9A97B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A660C">
              <w:rPr>
                <w:b/>
                <w:bCs/>
                <w:i/>
                <w:iCs/>
                <w:sz w:val="20"/>
              </w:rPr>
              <w:t>Semnalizată pe teren , fără inductori la paleta galbenă.  Afectează intrări/ieșiri la  Linia  II  directă Constanța Oraș Cap Y .</w:t>
            </w:r>
          </w:p>
        </w:tc>
      </w:tr>
      <w:tr w:rsidR="00B32994" w14:paraId="5C507CEA" w14:textId="77777777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F77DA" w14:textId="77777777" w:rsidR="00B32994" w:rsidRDefault="00B32994" w:rsidP="00B32994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5B6BE" w14:textId="77777777" w:rsidR="00B32994" w:rsidRPr="00564F54" w:rsidRDefault="00B32994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07AFA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194AAE80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Ramificaţie </w:t>
            </w:r>
          </w:p>
          <w:p w14:paraId="61152AA2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1634B" w14:textId="77777777" w:rsidR="00B32994" w:rsidRPr="001A0BE2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între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A1AF0F1" w14:textId="77777777" w:rsidR="00B32994" w:rsidRPr="001A0BE2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26 şi 28 </w:t>
            </w:r>
          </w:p>
          <w:p w14:paraId="669A05F8" w14:textId="77777777" w:rsidR="00B32994" w:rsidRPr="001A0BE2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şi </w:t>
            </w:r>
          </w:p>
          <w:p w14:paraId="3DE3F2AE" w14:textId="77777777" w:rsidR="00B32994" w:rsidRPr="00564F5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A0BE2">
              <w:rPr>
                <w:b/>
                <w:bCs/>
                <w:sz w:val="20"/>
                <w:szCs w:val="20"/>
              </w:rPr>
              <w:t>peste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26 </w:t>
            </w:r>
            <w:r>
              <w:rPr>
                <w:b/>
                <w:bCs/>
                <w:sz w:val="20"/>
                <w:szCs w:val="20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1D327" w14:textId="77777777" w:rsidR="00B32994" w:rsidRPr="00564F5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E661F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2994" w14:paraId="032230D0" w14:textId="77777777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50C0E" w14:textId="77777777" w:rsidR="00B32994" w:rsidRDefault="00B32994" w:rsidP="00B32994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C2FE9" w14:textId="77777777" w:rsidR="00B32994" w:rsidRPr="00564F5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6A14F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6F673F38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</w:t>
            </w:r>
          </w:p>
          <w:p w14:paraId="66F13A48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5CE92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peste </w:t>
            </w:r>
          </w:p>
          <w:p w14:paraId="29E29EE4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sch. 1</w:t>
            </w:r>
            <w:r>
              <w:rPr>
                <w:b/>
                <w:bCs/>
                <w:sz w:val="20"/>
                <w:szCs w:val="20"/>
              </w:rPr>
              <w:t xml:space="preserve">4 </w:t>
            </w:r>
          </w:p>
          <w:p w14:paraId="75F66139" w14:textId="77777777" w:rsidR="00B32994" w:rsidRPr="00DD369C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CC417" w14:textId="77777777" w:rsidR="00B32994" w:rsidRPr="00564F5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B6DEA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6B46F63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 firul III 813 în firul II 814.</w:t>
            </w:r>
          </w:p>
        </w:tc>
      </w:tr>
      <w:tr w:rsidR="00B32994" w14:paraId="094FBDB1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75B2D" w14:textId="77777777" w:rsidR="00B32994" w:rsidRDefault="00B32994" w:rsidP="00B32994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1AF5C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11704" w14:textId="77777777" w:rsidR="00B32994" w:rsidRPr="00564F5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CCFF1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5E423913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476A7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398BBF6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F974D" w14:textId="77777777" w:rsidR="00B32994" w:rsidRPr="00564F5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C0AAA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1DD3E" w14:textId="77777777" w:rsidR="00B32994" w:rsidRPr="00564F5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18A4A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E72E88A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 813.</w:t>
            </w:r>
          </w:p>
        </w:tc>
      </w:tr>
      <w:tr w:rsidR="00B32994" w14:paraId="2E967A09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CF4AF" w14:textId="77777777" w:rsidR="00B32994" w:rsidRDefault="00B32994" w:rsidP="00B32994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3BF0D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228+900</w:t>
            </w:r>
          </w:p>
          <w:p w14:paraId="50B561FD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D01F2" w14:textId="77777777" w:rsidR="00B32994" w:rsidRPr="00564F5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0955B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Oraș -</w:t>
            </w:r>
          </w:p>
          <w:p w14:paraId="162E81E1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94299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CA15A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6D542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228+028</w:t>
            </w:r>
          </w:p>
          <w:p w14:paraId="0EB01D78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74BEE" w14:textId="77777777" w:rsidR="00B32994" w:rsidRPr="00564F5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899F1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teren, f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>r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 xml:space="preserve"> inductori la paleta galbena Afecteaza intr /iesiri  Fir I si Fir II  L 813 Constanta Oras-Agigea Nord.</w:t>
            </w:r>
          </w:p>
        </w:tc>
      </w:tr>
      <w:tr w:rsidR="00B32994" w14:paraId="08F84992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469AF" w14:textId="77777777" w:rsidR="00B32994" w:rsidRDefault="00B32994" w:rsidP="00B32994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7442E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1B2F57E1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B0AF0" w14:textId="77777777" w:rsidR="00B32994" w:rsidRPr="00564F5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F5582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 directa si sch.: 5,9,13, 6 si  sch.2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0182C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C2675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BFB24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E8D76" w14:textId="77777777" w:rsidR="00B32994" w:rsidRPr="00564F5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5D710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Semnalizată pe teren, fără inductori la paleta galbenă. Afectează intrări /ieșiri Linia II directă stația Agigea Nord</w:t>
            </w:r>
          </w:p>
        </w:tc>
      </w:tr>
      <w:tr w:rsidR="00B32994" w14:paraId="7F7EE00A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B27D4" w14:textId="77777777" w:rsidR="00B32994" w:rsidRDefault="00B32994" w:rsidP="00B32994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3B5EC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70AA2" w14:textId="77777777" w:rsidR="00B32994" w:rsidRPr="00564F5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FB1E8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III directa si sch.: 7, 11, 15, 8 si sch.4 , pe directa 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8EEF2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36F56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323A2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290B058C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0A3E7" w14:textId="77777777" w:rsidR="00B32994" w:rsidRPr="00564F5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C98CE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 , fara inductori la paleta galbena Afecteaza intr /iesiri la Linia III directa statia Agigea Nord.</w:t>
            </w:r>
          </w:p>
        </w:tc>
      </w:tr>
      <w:tr w:rsidR="00B32994" w14:paraId="2D4099C0" w14:textId="77777777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5CB3B" w14:textId="77777777" w:rsidR="00B32994" w:rsidRDefault="00B32994" w:rsidP="00B32994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269FA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889F8" w14:textId="77777777" w:rsidR="00B32994" w:rsidRPr="00564F5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1A32C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88D8BAD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44AA2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61FFA12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43C980D8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0C57F" w14:textId="77777777" w:rsidR="00B32994" w:rsidRPr="00564F5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5699C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162A9" w14:textId="77777777" w:rsidR="00B32994" w:rsidRPr="00564F5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2B0D4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566A123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trecerea de pe firul I pe firul II şi invers. </w:t>
            </w:r>
          </w:p>
        </w:tc>
      </w:tr>
      <w:tr w:rsidR="00B32994" w14:paraId="32E74C5C" w14:textId="77777777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73305" w14:textId="77777777" w:rsidR="00B32994" w:rsidRDefault="00B32994" w:rsidP="00B32994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CF93F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2A2BA" w14:textId="77777777" w:rsidR="00B32994" w:rsidRPr="00564F5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9A64A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3ADD543A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50BC3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ED117BF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6688E768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265B6" w14:textId="77777777" w:rsidR="00B32994" w:rsidRPr="00564F5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4C44C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B4E89" w14:textId="77777777" w:rsidR="00B32994" w:rsidRPr="00564F5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096B8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C32C61F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II.</w:t>
            </w:r>
          </w:p>
        </w:tc>
      </w:tr>
      <w:tr w:rsidR="00B32994" w14:paraId="2F4985E2" w14:textId="77777777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928A1" w14:textId="77777777" w:rsidR="00B32994" w:rsidRDefault="00B32994" w:rsidP="00B32994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8A611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7C480" w14:textId="77777777" w:rsidR="00B32994" w:rsidRPr="00564F5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A32AD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1CD6D7F6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7CC49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06D4F725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A0C33" w14:textId="77777777" w:rsidR="00B32994" w:rsidRPr="00564F5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2DE7E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E32B5" w14:textId="77777777" w:rsidR="00B32994" w:rsidRPr="00564F5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C26AA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8442A96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22ACBC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B32994" w14:paraId="601B6527" w14:textId="77777777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203EC" w14:textId="77777777" w:rsidR="00B32994" w:rsidRDefault="00B32994" w:rsidP="00B32994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D3FE4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8C86C" w14:textId="77777777" w:rsidR="00B32994" w:rsidRPr="00564F5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DB2B9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1ABE34BB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9B564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13 </w:t>
            </w:r>
          </w:p>
          <w:p w14:paraId="3FB06D6F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30653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69789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0467F" w14:textId="77777777" w:rsidR="00B32994" w:rsidRPr="00564F5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D6D46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695E914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OIL TERMINAL.</w:t>
            </w:r>
          </w:p>
        </w:tc>
      </w:tr>
      <w:tr w:rsidR="00B32994" w14:paraId="30D29DCC" w14:textId="77777777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46E8D" w14:textId="77777777" w:rsidR="00B32994" w:rsidRDefault="00B32994" w:rsidP="00B32994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1C17B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8769C" w14:textId="77777777" w:rsidR="00B32994" w:rsidRPr="00564F5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AF9DD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6BC08027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15572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7537EB39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7F0B9" w14:textId="77777777" w:rsidR="00B32994" w:rsidRPr="00564F5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AF5B2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09DAF" w14:textId="77777777" w:rsidR="00B32994" w:rsidRPr="00564F5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E0B41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B32994" w14:paraId="6DB295BF" w14:textId="77777777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C6524" w14:textId="77777777" w:rsidR="00B32994" w:rsidRDefault="00B32994" w:rsidP="00B32994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0DB3C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77FBE" w14:textId="77777777" w:rsidR="00B32994" w:rsidRPr="00564F5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C4190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24CC0B3A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788B6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48362" w14:textId="77777777" w:rsidR="00B32994" w:rsidRPr="00564F5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13B90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6F1E8" w14:textId="77777777" w:rsidR="00B32994" w:rsidRPr="00564F5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B2F05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67278F35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ADCD86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B32994" w14:paraId="65586C45" w14:textId="77777777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7BB31" w14:textId="77777777" w:rsidR="00B32994" w:rsidRDefault="00B32994" w:rsidP="00B32994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53BEA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85640" w14:textId="77777777" w:rsidR="00B32994" w:rsidRPr="00564F5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1B1B7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00FB7281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49647B1B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39626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3FEDC" w14:textId="77777777" w:rsidR="00B32994" w:rsidRPr="00564F5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4E33D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E602C" w14:textId="77777777" w:rsidR="00B32994" w:rsidRPr="00564F5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C369F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2994" w14:paraId="43027181" w14:textId="77777777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E833D" w14:textId="77777777" w:rsidR="00B32994" w:rsidRDefault="00B32994" w:rsidP="00B32994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D6B6A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E9A73" w14:textId="77777777" w:rsidR="00B32994" w:rsidRPr="00564F5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7F88E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45574411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3FDB09E8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7D8EE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9FF86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C8216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747A0" w14:textId="77777777" w:rsidR="00B32994" w:rsidRPr="00564F5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3C9D3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2994" w14:paraId="323D239D" w14:textId="77777777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93123" w14:textId="77777777" w:rsidR="00B32994" w:rsidRDefault="00B32994" w:rsidP="00B32994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EEC4B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BFE9E" w14:textId="77777777" w:rsidR="00B32994" w:rsidRPr="00564F5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3D986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448CD99F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590FC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806CA" w14:textId="77777777" w:rsidR="00B32994" w:rsidRPr="00564F5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934CC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B3F8B" w14:textId="77777777" w:rsidR="00B32994" w:rsidRPr="00564F5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16B45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2994" w14:paraId="16C2A4D9" w14:textId="77777777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C06F0" w14:textId="77777777" w:rsidR="00B32994" w:rsidRDefault="00B32994" w:rsidP="00B32994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31B47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A3075" w14:textId="77777777" w:rsidR="00B32994" w:rsidRPr="00564F5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1E527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050CB2E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F7E86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09F5BA38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59A29" w14:textId="77777777" w:rsidR="00B32994" w:rsidRPr="00564F5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7E9FE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8799B" w14:textId="77777777" w:rsidR="00B32994" w:rsidRPr="00564F5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E2252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C279D18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şi 7.</w:t>
            </w:r>
          </w:p>
        </w:tc>
      </w:tr>
      <w:tr w:rsidR="00B32994" w14:paraId="754E19AE" w14:textId="77777777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AC783" w14:textId="77777777" w:rsidR="00B32994" w:rsidRDefault="00B32994" w:rsidP="00B32994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4CCA6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BD0E6" w14:textId="77777777" w:rsidR="00B32994" w:rsidRPr="00564F5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9E42A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6DB30C93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66422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C2239" w14:textId="77777777" w:rsidR="00B32994" w:rsidRPr="00564F5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9D58D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24AFA" w14:textId="77777777" w:rsidR="00B32994" w:rsidRPr="00564F5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340F9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0D90565E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B32994" w14:paraId="5B66DA60" w14:textId="77777777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C17A1" w14:textId="77777777" w:rsidR="00B32994" w:rsidRDefault="00B32994" w:rsidP="00B32994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3593A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2C276" w14:textId="77777777" w:rsidR="00B32994" w:rsidRPr="00564F5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B1224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3E83D0DC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06355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E1FA4CB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7F01F5AE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B10AC" w14:textId="77777777" w:rsidR="00B32994" w:rsidRPr="00564F5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B3EB9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2076F" w14:textId="77777777" w:rsidR="00B32994" w:rsidRPr="00564F5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4316C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8E8DF10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C2590D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II 813 la </w:t>
            </w:r>
          </w:p>
          <w:p w14:paraId="52DF4BAC" w14:textId="77777777" w:rsidR="00B32994" w:rsidRPr="00CB3CD0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liniile 4 -7 </w:t>
            </w:r>
            <w:r>
              <w:rPr>
                <w:b/>
                <w:bCs/>
                <w:i/>
                <w:sz w:val="20"/>
              </w:rPr>
              <w:t>s</w:t>
            </w:r>
            <w:r w:rsidRPr="00175D9D">
              <w:rPr>
                <w:b/>
                <w:bCs/>
                <w:i/>
                <w:sz w:val="20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B32994" w14:paraId="7BFD781F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48D5D" w14:textId="77777777" w:rsidR="00B32994" w:rsidRDefault="00B32994" w:rsidP="00B32994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FDF42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1964C2D7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3801B" w14:textId="77777777" w:rsidR="00B32994" w:rsidRPr="00564F5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66905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Agigea Nord - </w:t>
            </w:r>
          </w:p>
          <w:p w14:paraId="1D17BD29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Constanța Port Zona C</w:t>
            </w:r>
          </w:p>
          <w:p w14:paraId="32C0874A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300F8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8F0D4" w14:textId="77777777" w:rsidR="00B32994" w:rsidRPr="00564F5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BBA79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528D9C68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62391" w14:textId="77777777" w:rsidR="00B32994" w:rsidRPr="00564F5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F26B9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2994" w14:paraId="2B36F949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63346" w14:textId="77777777" w:rsidR="00B32994" w:rsidRDefault="00B32994" w:rsidP="00B32994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9E192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F490D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2353C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Port</w:t>
            </w:r>
          </w:p>
          <w:p w14:paraId="615143DE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58C45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2E6C4" w14:textId="77777777" w:rsidR="00B32994" w:rsidRPr="00564F5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BD3C7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86CAF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E44EC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2994" w14:paraId="2F984190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64068" w14:textId="77777777" w:rsidR="00B32994" w:rsidRDefault="00B32994" w:rsidP="00B32994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1BC48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00010295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CBB3C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7D3F9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06CBE3BB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C4277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EBEA6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4C3F6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7BFEB684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CD36C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7BE9D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32994" w14:paraId="4D02975B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7F173" w14:textId="77777777" w:rsidR="00B32994" w:rsidRDefault="00B32994" w:rsidP="00B32994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6CC33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  <w:p w14:paraId="3824B172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831FC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28D01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22C82DF7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824F5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ECF1B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BFB47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39CAC" w14:textId="77777777" w:rsidR="00B3299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E5012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32994" w14:paraId="6F316BBC" w14:textId="77777777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56F92" w14:textId="77777777" w:rsidR="00B32994" w:rsidRDefault="00B32994" w:rsidP="00B32994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63B5B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0140E" w14:textId="77777777" w:rsidR="00B32994" w:rsidRPr="00564F5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E62FC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685827CC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BBD8A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CA3175A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 / 11 </w:t>
            </w:r>
          </w:p>
          <w:p w14:paraId="67C37E5B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35EC5" w14:textId="77777777" w:rsidR="00B32994" w:rsidRPr="00564F5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7931E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3C0CA" w14:textId="77777777" w:rsidR="00B32994" w:rsidRPr="00564F5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7C586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din st. Agigea Nord pe firul II 813 spre staţia Ferry - Boat.</w:t>
            </w:r>
          </w:p>
        </w:tc>
      </w:tr>
      <w:tr w:rsidR="00B32994" w14:paraId="3EEB09D7" w14:textId="77777777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F0521" w14:textId="77777777" w:rsidR="00B32994" w:rsidRDefault="00B32994" w:rsidP="00B32994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4AA51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6AB69" w14:textId="77777777" w:rsidR="00B32994" w:rsidRPr="00564F5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AA7A6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765E503C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91233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77BE080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0949F" w14:textId="77777777" w:rsidR="00B32994" w:rsidRPr="00564F5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276FF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BE94F" w14:textId="77777777" w:rsidR="00B32994" w:rsidRPr="00564F5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238EB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14E5235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813 spre staţia </w:t>
            </w:r>
          </w:p>
          <w:p w14:paraId="24B495FE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- Boat.</w:t>
            </w:r>
          </w:p>
        </w:tc>
      </w:tr>
      <w:tr w:rsidR="00B32994" w14:paraId="6F7DEFA8" w14:textId="77777777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54B67" w14:textId="77777777" w:rsidR="00B32994" w:rsidRDefault="00B32994" w:rsidP="00B32994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AA780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8C7B7" w14:textId="77777777" w:rsidR="00B32994" w:rsidRPr="00564F5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2BF1A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A1997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7F84AB31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861E0" w14:textId="77777777" w:rsidR="00B32994" w:rsidRPr="00564F5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F9795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6F45C" w14:textId="77777777" w:rsidR="00B32994" w:rsidRPr="00564F5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96754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2994" w14:paraId="15359925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000D5" w14:textId="77777777" w:rsidR="00B32994" w:rsidRDefault="00B32994" w:rsidP="00B32994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CCE82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245+070</w:t>
            </w:r>
          </w:p>
          <w:p w14:paraId="415B36FB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9086F" w14:textId="77777777" w:rsidR="00B32994" w:rsidRPr="00564F5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56E93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0A8FFEF5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4B2A7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68C9A" w14:textId="77777777" w:rsidR="00B32994" w:rsidRPr="00564F5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CEB48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ADC09" w14:textId="77777777" w:rsidR="00B32994" w:rsidRPr="00564F5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8058F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7B7A12F1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pentru primul vehicul din compunerea trenului (locomotivă sau vagon).</w:t>
            </w:r>
          </w:p>
        </w:tc>
      </w:tr>
      <w:tr w:rsidR="00B32994" w14:paraId="4886AD1E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0E201" w14:textId="77777777" w:rsidR="00B32994" w:rsidRDefault="00B32994" w:rsidP="00B32994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B17BC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248+900</w:t>
            </w:r>
          </w:p>
          <w:p w14:paraId="783A32D4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CDD4F" w14:textId="77777777" w:rsidR="00B32994" w:rsidRPr="00564F5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307ED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08D3DC0D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DA71B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07C1F" w14:textId="77777777" w:rsidR="00B32994" w:rsidRPr="00564F5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6656A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D572B" w14:textId="77777777" w:rsidR="00B32994" w:rsidRPr="00564F5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5E749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Se respectă numai cu primul hehicul din componența trenului (Locomotivă sau automotor)</w:t>
            </w:r>
          </w:p>
        </w:tc>
      </w:tr>
      <w:tr w:rsidR="00B32994" w14:paraId="598EC860" w14:textId="77777777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C2A51" w14:textId="77777777" w:rsidR="00B32994" w:rsidRDefault="00B32994" w:rsidP="00B32994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05E22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250+500</w:t>
            </w:r>
          </w:p>
          <w:p w14:paraId="5E88302B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CB82A" w14:textId="77777777" w:rsidR="00B32994" w:rsidRPr="00564F5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1F53A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4BC9A755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54BFC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0CFCC" w14:textId="77777777" w:rsidR="00B32994" w:rsidRPr="00564F5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0A95D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E2FF9" w14:textId="77777777" w:rsidR="00B32994" w:rsidRPr="00564F5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33F78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27E6BA88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 trenului (locomotivă sau vagon).</w:t>
            </w:r>
          </w:p>
        </w:tc>
      </w:tr>
      <w:tr w:rsidR="00B32994" w14:paraId="2283121E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9E3F7" w14:textId="77777777" w:rsidR="00B32994" w:rsidRDefault="00B32994" w:rsidP="00B32994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B5371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D18A6" w14:textId="77777777" w:rsidR="00B32994" w:rsidRPr="00564F5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78939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43281F5B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7C31E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546AA" w14:textId="77777777" w:rsidR="00B32994" w:rsidRPr="00564F5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4CFD6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603AF" w14:textId="77777777" w:rsidR="00B32994" w:rsidRPr="00564F5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81A3A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</w:tc>
      </w:tr>
      <w:tr w:rsidR="00B32994" w14:paraId="015ECE52" w14:textId="77777777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AC3B8" w14:textId="77777777" w:rsidR="00B32994" w:rsidRDefault="00B32994" w:rsidP="00B32994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333DF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9DD88" w14:textId="77777777" w:rsidR="00B32994" w:rsidRPr="00564F5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49D59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Neptun</w:t>
            </w:r>
          </w:p>
          <w:p w14:paraId="1AC52B3D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876B7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5A8EFCC2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373BF" w14:textId="77777777" w:rsidR="00B32994" w:rsidRPr="00564F5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C34FC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99624" w14:textId="77777777" w:rsidR="00B32994" w:rsidRPr="00564F5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1C0D0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</w:tc>
      </w:tr>
      <w:tr w:rsidR="00B32994" w14:paraId="352BCB75" w14:textId="77777777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DE2B4" w14:textId="77777777" w:rsidR="00B32994" w:rsidRDefault="00B32994" w:rsidP="00B32994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ECEBC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DE23D" w14:textId="77777777" w:rsidR="00B32994" w:rsidRPr="00564F5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D41F5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54D84153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EE798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6 </w:t>
            </w:r>
          </w:p>
          <w:p w14:paraId="79176EE8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6BF6F" w14:textId="77777777" w:rsidR="00B32994" w:rsidRPr="00564F5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AB043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8B0E3" w14:textId="77777777" w:rsidR="00B32994" w:rsidRPr="00564F5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6D74C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441E487D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CFC0FF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8 - 10.</w:t>
            </w:r>
          </w:p>
        </w:tc>
      </w:tr>
      <w:tr w:rsidR="00B32994" w14:paraId="25C3F994" w14:textId="77777777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912A8" w14:textId="77777777" w:rsidR="00B32994" w:rsidRDefault="00B32994" w:rsidP="00B32994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D97FC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CA08C" w14:textId="77777777" w:rsidR="00B32994" w:rsidRPr="00564F5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7FA65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5ABDBEDE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0441C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E51AA81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709E1" w14:textId="77777777" w:rsidR="00B32994" w:rsidRPr="00564F5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2CFAE" w14:textId="77777777" w:rsidR="00B32994" w:rsidRDefault="00B329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64957" w14:textId="77777777" w:rsidR="00B32994" w:rsidRPr="00564F54" w:rsidRDefault="00B329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83D49" w14:textId="77777777" w:rsidR="00B32994" w:rsidRDefault="00B329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A4A775B" w14:textId="77777777" w:rsidR="00B32994" w:rsidRPr="00237377" w:rsidRDefault="00B32994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6EC165A3" w14:textId="77777777" w:rsidR="00B32994" w:rsidRDefault="00B32994" w:rsidP="00D96D74">
      <w:pPr>
        <w:pStyle w:val="Heading1"/>
        <w:spacing w:line="360" w:lineRule="auto"/>
      </w:pPr>
      <w:r>
        <w:t>LINIA 813 A</w:t>
      </w:r>
    </w:p>
    <w:p w14:paraId="0C6520D1" w14:textId="77777777" w:rsidR="00B32994" w:rsidRDefault="00B32994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B32994" w14:paraId="47DE3560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8BC7B" w14:textId="77777777" w:rsidR="00B32994" w:rsidRDefault="00B32994" w:rsidP="00B32994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38A4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01EBDC13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66D10" w14:textId="77777777" w:rsidR="00B32994" w:rsidRPr="00E230A0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2E672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46FF4F8C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B872C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D909B" w14:textId="77777777" w:rsidR="00B32994" w:rsidRPr="009033A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15A2F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D88AC" w14:textId="77777777" w:rsidR="00B32994" w:rsidRPr="009033A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13940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2994" w14:paraId="59587590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277A5" w14:textId="77777777" w:rsidR="00B32994" w:rsidRDefault="00B32994" w:rsidP="00B32994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4D1A2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  <w:p w14:paraId="650ADB69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047BF" w14:textId="77777777" w:rsidR="00B32994" w:rsidRPr="00E230A0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D6D35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61F39026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</w:t>
            </w:r>
          </w:p>
          <w:p w14:paraId="57EDF26C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schimbătorul numărul 1 </w:t>
            </w:r>
          </w:p>
          <w:p w14:paraId="5E79F34C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79131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9AB78" w14:textId="77777777" w:rsidR="00B32994" w:rsidRPr="009033A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3C395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2EC52" w14:textId="77777777" w:rsidR="00B32994" w:rsidRPr="009033A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0BA50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2994" w14:paraId="3B5FA05B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301BC" w14:textId="77777777" w:rsidR="00B32994" w:rsidRDefault="00B32994" w:rsidP="00B32994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65CC4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1B262" w14:textId="77777777" w:rsidR="00B32994" w:rsidRPr="00E230A0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511A6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40C2E20D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6D0E9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9395B" w14:textId="77777777" w:rsidR="00B32994" w:rsidRPr="009033A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9033A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A5989" w14:textId="77777777" w:rsidR="00B32994" w:rsidRDefault="00B329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9B1D1" w14:textId="77777777" w:rsidR="00B32994" w:rsidRPr="009033AC" w:rsidRDefault="00B329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7589F" w14:textId="77777777" w:rsidR="00B32994" w:rsidRDefault="00B329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E979FAB" w14:textId="77777777" w:rsidR="00B32994" w:rsidRDefault="00B32994">
      <w:pPr>
        <w:spacing w:before="40" w:after="40" w:line="192" w:lineRule="auto"/>
        <w:ind w:right="57"/>
        <w:rPr>
          <w:sz w:val="20"/>
          <w:lang w:val="ro-RO"/>
        </w:rPr>
      </w:pPr>
    </w:p>
    <w:p w14:paraId="6867B2A7" w14:textId="77777777" w:rsidR="00B32994" w:rsidRDefault="00B32994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14:paraId="6D3DA2EE" w14:textId="77777777" w:rsidR="00B32994" w:rsidRDefault="00B32994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B32994" w14:paraId="42A6256C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084BC" w14:textId="77777777" w:rsidR="00B32994" w:rsidRDefault="00B32994" w:rsidP="00B32994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11F4D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AA252" w14:textId="77777777" w:rsidR="00B32994" w:rsidRPr="002B6917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1D2FE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7E844BF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23CF6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980A8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99E53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BA234" w14:textId="77777777" w:rsidR="00B32994" w:rsidRPr="002A682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A8CBD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2994" w14:paraId="6D575987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67653" w14:textId="77777777" w:rsidR="00B32994" w:rsidRDefault="00B32994" w:rsidP="00B32994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6430A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6BE42" w14:textId="77777777" w:rsidR="00B32994" w:rsidRPr="002B6917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DCBD6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7218CC2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1DB45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76E5DC60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447CF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3B0A2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C0800" w14:textId="77777777" w:rsidR="00B32994" w:rsidRPr="002A682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BB6FA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2994" w14:paraId="4DFEB68E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27F89" w14:textId="77777777" w:rsidR="00B32994" w:rsidRDefault="00B32994" w:rsidP="00B32994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38F67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113B9" w14:textId="77777777" w:rsidR="00B32994" w:rsidRPr="002B6917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E679D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BC9CFD9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77B31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037DEBF5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10D1D1E0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5C6D36DF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EE133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259B6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88272" w14:textId="77777777" w:rsidR="00B32994" w:rsidRPr="002A682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11565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2994" w14:paraId="592016A3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E50E2" w14:textId="77777777" w:rsidR="00B32994" w:rsidRDefault="00B32994" w:rsidP="00B32994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1CC24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132FB" w14:textId="77777777" w:rsidR="00B32994" w:rsidRPr="002B6917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D9FFA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D9EF6AA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99E1D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4CE3ADE1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26794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C869C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4F373" w14:textId="77777777" w:rsidR="00B32994" w:rsidRPr="002A682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C6875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2994" w14:paraId="3DB7ECCE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145A7" w14:textId="77777777" w:rsidR="00B32994" w:rsidRDefault="00B32994" w:rsidP="00B32994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9FABA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469FD" w14:textId="77777777" w:rsidR="00B32994" w:rsidRPr="002B6917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3067F" w14:textId="77777777" w:rsidR="00B32994" w:rsidRDefault="00B32994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DFD0C14" w14:textId="77777777" w:rsidR="00B32994" w:rsidRDefault="00B32994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54238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56</w:t>
            </w:r>
          </w:p>
          <w:p w14:paraId="3D8A27D9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790F0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0309D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5C064" w14:textId="77777777" w:rsidR="00B32994" w:rsidRPr="002A682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28F7F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B32994" w14:paraId="7D8538FE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4635E" w14:textId="77777777" w:rsidR="00B32994" w:rsidRDefault="00B32994" w:rsidP="00B32994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4E065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154F7" w14:textId="77777777" w:rsidR="00B32994" w:rsidRPr="002B6917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54C24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BE6D4B3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AA5C7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69975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A195C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BC1EE" w14:textId="77777777" w:rsidR="00B32994" w:rsidRPr="002A682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B8355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F9A0C61" w14:textId="77777777" w:rsidR="00B32994" w:rsidRPr="00C87E63" w:rsidRDefault="00B3299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</w:t>
            </w:r>
            <w:r w:rsidRPr="00C87E63">
              <w:rPr>
                <w:b/>
                <w:bCs/>
                <w:i/>
                <w:iCs/>
                <w:sz w:val="20"/>
              </w:rPr>
              <w:t xml:space="preserve">fectează intrări - ieşiri </w:t>
            </w:r>
            <w:r>
              <w:rPr>
                <w:b/>
                <w:bCs/>
                <w:i/>
                <w:iCs/>
                <w:sz w:val="20"/>
              </w:rPr>
              <w:t>la</w:t>
            </w:r>
          </w:p>
          <w:p w14:paraId="73D99710" w14:textId="77777777" w:rsidR="00B32994" w:rsidRPr="00C87E63" w:rsidRDefault="00B3299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C87E63">
              <w:rPr>
                <w:b/>
                <w:bCs/>
                <w:i/>
                <w:iCs/>
                <w:sz w:val="20"/>
              </w:rPr>
              <w:t>fir</w:t>
            </w:r>
            <w:r>
              <w:rPr>
                <w:b/>
                <w:bCs/>
                <w:i/>
                <w:iCs/>
                <w:sz w:val="20"/>
              </w:rPr>
              <w:t>ele</w:t>
            </w:r>
            <w:r w:rsidRPr="00C87E63">
              <w:rPr>
                <w:b/>
                <w:bCs/>
                <w:i/>
                <w:iCs/>
                <w:sz w:val="20"/>
              </w:rPr>
              <w:t xml:space="preserve"> I și II linia 814.</w:t>
            </w:r>
          </w:p>
        </w:tc>
      </w:tr>
      <w:tr w:rsidR="00B32994" w14:paraId="423F1777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875F6" w14:textId="77777777" w:rsidR="00B32994" w:rsidRDefault="00B32994" w:rsidP="00B32994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24ACA" w14:textId="77777777" w:rsidR="00B32994" w:rsidRDefault="00B32994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BFAED" w14:textId="77777777" w:rsidR="00B32994" w:rsidRPr="002B6917" w:rsidRDefault="00B32994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6443E" w14:textId="77777777" w:rsidR="00B32994" w:rsidRDefault="00B32994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104D8D0" w14:textId="77777777" w:rsidR="00B32994" w:rsidRDefault="00B32994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E78AE" w14:textId="77777777" w:rsidR="00B32994" w:rsidRDefault="00B32994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  <w:p w14:paraId="5A68923C" w14:textId="77777777" w:rsidR="00B32994" w:rsidRDefault="00B32994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EFEA1" w14:textId="77777777" w:rsidR="00B32994" w:rsidRDefault="00B32994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B69D6" w14:textId="77777777" w:rsidR="00B32994" w:rsidRDefault="00B32994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8209E" w14:textId="77777777" w:rsidR="00B32994" w:rsidRPr="002A6824" w:rsidRDefault="00B32994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81A1F" w14:textId="77777777" w:rsidR="00B32994" w:rsidRDefault="00B32994" w:rsidP="00B1311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B32994" w14:paraId="0166F762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401FB" w14:textId="77777777" w:rsidR="00B32994" w:rsidRDefault="00B32994" w:rsidP="00B32994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CB42E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912D1" w14:textId="77777777" w:rsidR="00B32994" w:rsidRPr="002B6917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3A80D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782E98B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344645D9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27332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E3A0515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1A7C8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E837E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73876" w14:textId="77777777" w:rsidR="00B32994" w:rsidRPr="002A682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DEFD8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2994" w14:paraId="4BF5F416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D09C5" w14:textId="77777777" w:rsidR="00B32994" w:rsidRDefault="00B32994" w:rsidP="00B32994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CB9FC" w14:textId="77777777" w:rsidR="00B32994" w:rsidRDefault="00B3299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7E1AB" w14:textId="77777777" w:rsidR="00B32994" w:rsidRPr="002B6917" w:rsidRDefault="00B3299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95741" w14:textId="77777777" w:rsidR="00B32994" w:rsidRDefault="00B3299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2953573" w14:textId="77777777" w:rsidR="00B32994" w:rsidRDefault="00B3299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058A3" w14:textId="77777777" w:rsidR="00B32994" w:rsidRDefault="00B3299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6C55994" w14:textId="77777777" w:rsidR="00B32994" w:rsidRDefault="00B3299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A600D" w14:textId="77777777" w:rsidR="00B32994" w:rsidRDefault="00B3299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3B207" w14:textId="77777777" w:rsidR="00B32994" w:rsidRDefault="00B3299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1B88C" w14:textId="77777777" w:rsidR="00B32994" w:rsidRPr="002A6824" w:rsidRDefault="00B3299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18C08" w14:textId="77777777" w:rsidR="00B32994" w:rsidRDefault="00B32994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9D5D915" w14:textId="77777777" w:rsidR="00B32994" w:rsidRDefault="00B32994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B32994" w14:paraId="02CE53F4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1DAB1" w14:textId="77777777" w:rsidR="00B32994" w:rsidRDefault="00B32994" w:rsidP="00B32994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F84F4" w14:textId="77777777" w:rsidR="00B32994" w:rsidRDefault="00B3299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C5784" w14:textId="77777777" w:rsidR="00B32994" w:rsidRPr="002B6917" w:rsidRDefault="00B3299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61263" w14:textId="77777777" w:rsidR="00B32994" w:rsidRDefault="00B3299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21C129D" w14:textId="77777777" w:rsidR="00B32994" w:rsidRDefault="00B3299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30925" w14:textId="77777777" w:rsidR="00B32994" w:rsidRDefault="00B3299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2B0E0" w14:textId="77777777" w:rsidR="00B32994" w:rsidRDefault="00B3299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85273" w14:textId="77777777" w:rsidR="00B32994" w:rsidRDefault="00B3299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FCDC8" w14:textId="77777777" w:rsidR="00B32994" w:rsidRPr="002A6824" w:rsidRDefault="00B3299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660D9" w14:textId="77777777" w:rsidR="00B32994" w:rsidRDefault="00B32994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B32994" w14:paraId="2D555035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77981" w14:textId="77777777" w:rsidR="00B32994" w:rsidRDefault="00B32994" w:rsidP="00B32994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D16BE" w14:textId="77777777" w:rsidR="00B32994" w:rsidRDefault="00B3299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53DE4F70" w14:textId="77777777" w:rsidR="00B32994" w:rsidRDefault="00B3299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A626B" w14:textId="77777777" w:rsidR="00B32994" w:rsidRPr="002B6917" w:rsidRDefault="00B3299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E5778" w14:textId="77777777" w:rsidR="00B32994" w:rsidRDefault="00B3299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6C2E8410" w14:textId="77777777" w:rsidR="00B32994" w:rsidRDefault="00B3299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4F8D421D" w14:textId="77777777" w:rsidR="00B32994" w:rsidRDefault="00B3299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E2660" w14:textId="77777777" w:rsidR="00B32994" w:rsidRDefault="00B3299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33AE4" w14:textId="77777777" w:rsidR="00B32994" w:rsidRDefault="00B3299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72D26" w14:textId="77777777" w:rsidR="00B32994" w:rsidRDefault="00B3299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520BC912" w14:textId="77777777" w:rsidR="00B32994" w:rsidRDefault="00B3299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D8F35" w14:textId="77777777" w:rsidR="00B32994" w:rsidRPr="002A6824" w:rsidRDefault="00B3299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BABA9" w14:textId="77777777" w:rsidR="00B32994" w:rsidRDefault="00B32994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32994" w14:paraId="1D22EAEA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2C49D" w14:textId="77777777" w:rsidR="00B32994" w:rsidRDefault="00B32994" w:rsidP="00B32994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DA030" w14:textId="77777777" w:rsidR="00B32994" w:rsidRDefault="00B3299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73385" w14:textId="77777777" w:rsidR="00B32994" w:rsidRPr="002B6917" w:rsidRDefault="00B3299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0463E" w14:textId="77777777" w:rsidR="00B32994" w:rsidRDefault="00B3299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03437299" w14:textId="77777777" w:rsidR="00B32994" w:rsidRDefault="00B3299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0024A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28B4BF42" w14:textId="77777777" w:rsidR="00B32994" w:rsidRPr="00810F5B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A0073" w14:textId="77777777" w:rsidR="00B32994" w:rsidRPr="00557C88" w:rsidRDefault="00B3299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FFB78" w14:textId="77777777" w:rsidR="00B32994" w:rsidRDefault="00B3299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EED34" w14:textId="77777777" w:rsidR="00B32994" w:rsidRPr="002A6824" w:rsidRDefault="00B3299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ED017" w14:textId="77777777" w:rsidR="00B32994" w:rsidRDefault="00B3299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D11C0EC" w14:textId="77777777" w:rsidR="00B32994" w:rsidRDefault="00B3299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B32994" w14:paraId="57F54515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AC9EE" w14:textId="77777777" w:rsidR="00B32994" w:rsidRDefault="00B32994" w:rsidP="00B32994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18EC5" w14:textId="77777777" w:rsidR="00B32994" w:rsidRDefault="00B3299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EF733" w14:textId="77777777" w:rsidR="00B32994" w:rsidRPr="002B6917" w:rsidRDefault="00B3299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E655A" w14:textId="77777777" w:rsidR="00B32994" w:rsidRDefault="00B3299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2F10E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70168B3D" w14:textId="77777777" w:rsidR="00B32994" w:rsidRDefault="00B3299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8853E" w14:textId="77777777" w:rsidR="00B32994" w:rsidRDefault="00B3299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C6C86" w14:textId="77777777" w:rsidR="00B32994" w:rsidRDefault="00B3299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C11B8" w14:textId="77777777" w:rsidR="00B32994" w:rsidRPr="002A6824" w:rsidRDefault="00B3299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08CCC" w14:textId="77777777" w:rsidR="00B32994" w:rsidRDefault="00B3299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7FD6367D" w14:textId="77777777" w:rsidR="00B32994" w:rsidRDefault="00B3299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B32994" w14:paraId="00451B0B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81137" w14:textId="77777777" w:rsidR="00B32994" w:rsidRDefault="00B32994" w:rsidP="00B32994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95BF8" w14:textId="77777777" w:rsidR="00B32994" w:rsidRDefault="00B3299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A35FF" w14:textId="77777777" w:rsidR="00B32994" w:rsidRPr="002B6917" w:rsidRDefault="00B3299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6700C" w14:textId="77777777" w:rsidR="00B32994" w:rsidRDefault="00B3299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5523A" w14:textId="77777777" w:rsidR="00B32994" w:rsidRDefault="00B3299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05B0E" w14:textId="77777777" w:rsidR="00B32994" w:rsidRPr="00557C88" w:rsidRDefault="00B3299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1F5B6" w14:textId="77777777" w:rsidR="00B32994" w:rsidRDefault="00B3299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C27DA" w14:textId="77777777" w:rsidR="00B32994" w:rsidRPr="002A6824" w:rsidRDefault="00B3299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19CC7" w14:textId="77777777" w:rsidR="00B32994" w:rsidRDefault="00B3299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E885C2D" w14:textId="77777777" w:rsidR="00B32994" w:rsidRPr="00D83307" w:rsidRDefault="00B3299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B32994" w14:paraId="1697262A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B2FA9" w14:textId="77777777" w:rsidR="00B32994" w:rsidRDefault="00B32994" w:rsidP="00B32994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06F36" w14:textId="77777777" w:rsidR="00B32994" w:rsidRDefault="00B3299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76CC4" w14:textId="77777777" w:rsidR="00B32994" w:rsidRPr="002B6917" w:rsidRDefault="00B3299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488AD" w14:textId="77777777" w:rsidR="00B32994" w:rsidRDefault="00B3299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4B9C16C9" w14:textId="77777777" w:rsidR="00B32994" w:rsidRDefault="00B3299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2F0DD" w14:textId="77777777" w:rsidR="00B32994" w:rsidRDefault="00B3299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F31F0" w14:textId="77777777" w:rsidR="00B32994" w:rsidRDefault="00B3299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BB45A" w14:textId="77777777" w:rsidR="00B32994" w:rsidRDefault="00B3299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2DDAE" w14:textId="77777777" w:rsidR="00B32994" w:rsidRPr="002A6824" w:rsidRDefault="00B3299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F0ECA" w14:textId="77777777" w:rsidR="00B32994" w:rsidRDefault="00B3299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2994" w14:paraId="21AFC3BE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FD760" w14:textId="77777777" w:rsidR="00B32994" w:rsidRDefault="00B32994" w:rsidP="00B32994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6479A" w14:textId="77777777" w:rsidR="00B32994" w:rsidRDefault="00B3299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5D4F5" w14:textId="77777777" w:rsidR="00B32994" w:rsidRPr="002B6917" w:rsidRDefault="00B3299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79824" w14:textId="77777777" w:rsidR="00B32994" w:rsidRDefault="00B3299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1FE46E74" w14:textId="77777777" w:rsidR="00B32994" w:rsidRDefault="00B3299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E15A9" w14:textId="77777777" w:rsidR="00B32994" w:rsidRDefault="00B3299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1ACBE" w14:textId="77777777" w:rsidR="00B32994" w:rsidRDefault="00B3299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CBF48" w14:textId="77777777" w:rsidR="00B32994" w:rsidRDefault="00B3299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2E0DC" w14:textId="77777777" w:rsidR="00B32994" w:rsidRPr="002A6824" w:rsidRDefault="00B3299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91823" w14:textId="77777777" w:rsidR="00B32994" w:rsidRDefault="00B3299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2994" w14:paraId="2CCE3C17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51F5F" w14:textId="77777777" w:rsidR="00B32994" w:rsidRDefault="00B32994" w:rsidP="00B32994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16710" w14:textId="77777777" w:rsidR="00B32994" w:rsidRDefault="00B3299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BABDA" w14:textId="77777777" w:rsidR="00B32994" w:rsidRPr="002B6917" w:rsidRDefault="00B3299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C9846" w14:textId="77777777" w:rsidR="00B32994" w:rsidRDefault="00B3299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790A733E" w14:textId="77777777" w:rsidR="00B32994" w:rsidRDefault="00B3299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40C1C" w14:textId="77777777" w:rsidR="00B32994" w:rsidRDefault="00B3299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147F1" w14:textId="77777777" w:rsidR="00B32994" w:rsidRPr="00557C88" w:rsidRDefault="00B3299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1C41C" w14:textId="77777777" w:rsidR="00B32994" w:rsidRDefault="00B3299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D6508" w14:textId="77777777" w:rsidR="00B32994" w:rsidRPr="002A6824" w:rsidRDefault="00B3299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984F3" w14:textId="77777777" w:rsidR="00B32994" w:rsidRDefault="00B3299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2994" w14:paraId="0FCC6E02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401B6" w14:textId="77777777" w:rsidR="00B32994" w:rsidRDefault="00B32994" w:rsidP="00B32994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2AEA3" w14:textId="77777777" w:rsidR="00B32994" w:rsidRDefault="00B3299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25F16" w14:textId="77777777" w:rsidR="00B32994" w:rsidRPr="002B6917" w:rsidRDefault="00B3299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6877C" w14:textId="77777777" w:rsidR="00B32994" w:rsidRDefault="00B3299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65989E99" w14:textId="77777777" w:rsidR="00B32994" w:rsidRPr="006315B8" w:rsidRDefault="00B3299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94BD8" w14:textId="77777777" w:rsidR="00B32994" w:rsidRDefault="00B3299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F6567" w14:textId="77777777" w:rsidR="00B32994" w:rsidRPr="00557C88" w:rsidRDefault="00B3299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1E248" w14:textId="77777777" w:rsidR="00B32994" w:rsidRDefault="00B3299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2B109" w14:textId="77777777" w:rsidR="00B32994" w:rsidRPr="002A6824" w:rsidRDefault="00B3299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E67AE" w14:textId="77777777" w:rsidR="00B32994" w:rsidRDefault="00B3299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0A4F681" w14:textId="77777777" w:rsidR="00B32994" w:rsidRPr="00930181" w:rsidRDefault="00B32994">
      <w:pPr>
        <w:tabs>
          <w:tab w:val="left" w:pos="3183"/>
        </w:tabs>
      </w:pPr>
    </w:p>
    <w:p w14:paraId="2B2D1FD8" w14:textId="77777777" w:rsidR="00B32994" w:rsidRDefault="00B32994" w:rsidP="00445244">
      <w:pPr>
        <w:pStyle w:val="Heading1"/>
        <w:spacing w:line="24" w:lineRule="atLeast"/>
      </w:pPr>
      <w:r>
        <w:t>LINIA 818</w:t>
      </w:r>
    </w:p>
    <w:p w14:paraId="7D2B5923" w14:textId="77777777" w:rsidR="00B32994" w:rsidRDefault="00B32994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B32994" w14:paraId="3F240A8D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79259" w14:textId="77777777" w:rsidR="00B32994" w:rsidRDefault="00B32994" w:rsidP="00B32994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612E8" w14:textId="77777777" w:rsidR="00B32994" w:rsidRDefault="00B3299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03F6D" w14:textId="77777777" w:rsidR="00B32994" w:rsidRPr="00E54142" w:rsidRDefault="00B3299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E0DB7" w14:textId="77777777" w:rsidR="00B32994" w:rsidRDefault="00B3299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Oraș</w:t>
            </w:r>
          </w:p>
          <w:p w14:paraId="1FC10C82" w14:textId="77777777" w:rsidR="00B32994" w:rsidRDefault="00B3299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4C09A7B3" w14:textId="77777777" w:rsidR="00B32994" w:rsidRDefault="00B3299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35B04" w14:textId="77777777" w:rsidR="00B32994" w:rsidRDefault="00B3299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49776BE3" w14:textId="77777777" w:rsidR="00B32994" w:rsidRDefault="00B3299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2CF97" w14:textId="77777777" w:rsidR="00B32994" w:rsidRDefault="00B3299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28B74" w14:textId="77777777" w:rsidR="00B32994" w:rsidRDefault="00B3299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CB270" w14:textId="77777777" w:rsidR="00B32994" w:rsidRPr="00E54142" w:rsidRDefault="00B3299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64F99" w14:textId="77777777" w:rsidR="00B32994" w:rsidRDefault="00B3299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F38836A" w14:textId="77777777" w:rsidR="00B32994" w:rsidRDefault="00B3299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6164364" w14:textId="77777777" w:rsidR="00B32994" w:rsidRDefault="00B3299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 firul III în direcția Palas sau Constanța Mărfuri.</w:t>
            </w:r>
          </w:p>
        </w:tc>
      </w:tr>
      <w:tr w:rsidR="00B32994" w14:paraId="7E469AFC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5980A" w14:textId="77777777" w:rsidR="00B32994" w:rsidRDefault="00B32994" w:rsidP="00B32994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6A927" w14:textId="77777777" w:rsidR="00B32994" w:rsidRDefault="00B3299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3F7C4" w14:textId="77777777" w:rsidR="00B32994" w:rsidRPr="00E54142" w:rsidRDefault="00B3299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4CF55" w14:textId="77777777" w:rsidR="00B32994" w:rsidRDefault="00B3299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8B29B09" w14:textId="77777777" w:rsidR="00B32994" w:rsidRDefault="00B3299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29A16" w14:textId="77777777" w:rsidR="00B32994" w:rsidRDefault="00B3299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E1476" w14:textId="77777777" w:rsidR="00B32994" w:rsidRDefault="00B3299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3BDDF" w14:textId="77777777" w:rsidR="00B32994" w:rsidRDefault="00B3299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7E709" w14:textId="77777777" w:rsidR="00B32994" w:rsidRPr="00E54142" w:rsidRDefault="00B3299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701A2" w14:textId="77777777" w:rsidR="00B32994" w:rsidRDefault="00B3299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2994" w14:paraId="10C878F4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4AE67" w14:textId="77777777" w:rsidR="00B32994" w:rsidRDefault="00B32994" w:rsidP="00B32994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3A52C" w14:textId="77777777" w:rsidR="00B32994" w:rsidRDefault="00B3299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45749" w14:textId="77777777" w:rsidR="00B32994" w:rsidRPr="00E54142" w:rsidRDefault="00B3299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55E3D" w14:textId="77777777" w:rsidR="00B32994" w:rsidRDefault="00B3299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DFD3861" w14:textId="77777777" w:rsidR="00B32994" w:rsidRDefault="00B3299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8C27F" w14:textId="77777777" w:rsidR="00B32994" w:rsidRDefault="00B3299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700 m</w:t>
            </w:r>
          </w:p>
          <w:p w14:paraId="1BFA5349" w14:textId="77777777" w:rsidR="00B32994" w:rsidRDefault="00B3299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6D59E67E" w14:textId="77777777" w:rsidR="00B32994" w:rsidRDefault="00B3299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C5AD9" w14:textId="77777777" w:rsidR="00B32994" w:rsidRDefault="00B3299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6000B" w14:textId="77777777" w:rsidR="00B32994" w:rsidRDefault="00B3299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C44DE" w14:textId="77777777" w:rsidR="00B32994" w:rsidRPr="00E54142" w:rsidRDefault="00B3299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ACC32" w14:textId="77777777" w:rsidR="00B32994" w:rsidRDefault="00B3299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2994" w14:paraId="359A516D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4D37F" w14:textId="77777777" w:rsidR="00B32994" w:rsidRDefault="00B32994" w:rsidP="00B32994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2AB72" w14:textId="77777777" w:rsidR="00B32994" w:rsidRDefault="00B3299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7F514" w14:textId="77777777" w:rsidR="00B32994" w:rsidRPr="00E54142" w:rsidRDefault="00B3299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1D0BD" w14:textId="77777777" w:rsidR="00B32994" w:rsidRDefault="00B3299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E71CB1C" w14:textId="77777777" w:rsidR="00B32994" w:rsidRDefault="00B3299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9D2F3" w14:textId="77777777" w:rsidR="00B32994" w:rsidRDefault="00B3299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35B</w:t>
            </w:r>
          </w:p>
          <w:p w14:paraId="086EB60F" w14:textId="77777777" w:rsidR="00B32994" w:rsidRDefault="00B3299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1A4B01A4" w14:textId="77777777" w:rsidR="00B32994" w:rsidRDefault="00B3299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4A8AC027" w14:textId="77777777" w:rsidR="00B32994" w:rsidRDefault="00B3299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47FA6E43" w14:textId="77777777" w:rsidR="00B32994" w:rsidRDefault="00B3299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4CEDD" w14:textId="77777777" w:rsidR="00B32994" w:rsidRDefault="00B3299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0DBE9" w14:textId="77777777" w:rsidR="00B32994" w:rsidRDefault="00B3299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15B93" w14:textId="77777777" w:rsidR="00B32994" w:rsidRPr="00E54142" w:rsidRDefault="00B3299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2FFC0" w14:textId="77777777" w:rsidR="00B32994" w:rsidRDefault="00B3299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2994" w14:paraId="027174BA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292EB" w14:textId="77777777" w:rsidR="00B32994" w:rsidRDefault="00B32994" w:rsidP="00B32994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B36C9" w14:textId="77777777" w:rsidR="00B32994" w:rsidRDefault="00B3299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188C5" w14:textId="77777777" w:rsidR="00B32994" w:rsidRPr="00E54142" w:rsidRDefault="00B3299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8DFE8" w14:textId="77777777" w:rsidR="00B32994" w:rsidRDefault="00B3299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D12A82A" w14:textId="77777777" w:rsidR="00B32994" w:rsidRDefault="00B3299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A27C6" w14:textId="77777777" w:rsidR="00B32994" w:rsidRDefault="00B3299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6964D2EF" w14:textId="77777777" w:rsidR="00B32994" w:rsidRDefault="00B3299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D0C44" w14:textId="77777777" w:rsidR="00B32994" w:rsidRDefault="00B3299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C66B2" w14:textId="77777777" w:rsidR="00B32994" w:rsidRDefault="00B3299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C73E8" w14:textId="77777777" w:rsidR="00B32994" w:rsidRPr="00E54142" w:rsidRDefault="00B3299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782CA" w14:textId="77777777" w:rsidR="00B32994" w:rsidRDefault="00B3299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2994" w14:paraId="733DA9FA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7A211" w14:textId="77777777" w:rsidR="00B32994" w:rsidRDefault="00B32994" w:rsidP="00B32994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13D3F" w14:textId="77777777" w:rsidR="00B32994" w:rsidRDefault="00B3299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766EA" w14:textId="77777777" w:rsidR="00B32994" w:rsidRPr="00E54142" w:rsidRDefault="00B3299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3EE5B" w14:textId="77777777" w:rsidR="00B32994" w:rsidRDefault="00B3299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1DC009D" w14:textId="77777777" w:rsidR="00B32994" w:rsidRDefault="00B3299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40103B8F" w14:textId="77777777" w:rsidR="00B32994" w:rsidRDefault="00B3299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9C373" w14:textId="77777777" w:rsidR="00B32994" w:rsidRDefault="00B3299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BFF32" w14:textId="77777777" w:rsidR="00B32994" w:rsidRPr="00E54142" w:rsidRDefault="00B3299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A1AFF" w14:textId="77777777" w:rsidR="00B32994" w:rsidRDefault="00B3299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A8FD1" w14:textId="77777777" w:rsidR="00B32994" w:rsidRPr="00E54142" w:rsidRDefault="00B3299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BFCFA" w14:textId="77777777" w:rsidR="00B32994" w:rsidRDefault="00B3299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224B134" w14:textId="77777777" w:rsidR="00B32994" w:rsidRDefault="00B3299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4AEDC13" w14:textId="77777777" w:rsidR="00B32994" w:rsidRDefault="00B3299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A, 2 A.</w:t>
            </w:r>
          </w:p>
        </w:tc>
      </w:tr>
      <w:tr w:rsidR="00B32994" w14:paraId="2F4842F0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EDD60" w14:textId="77777777" w:rsidR="00B32994" w:rsidRDefault="00B32994" w:rsidP="00B32994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F619A" w14:textId="77777777" w:rsidR="00B32994" w:rsidRDefault="00B3299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00D7D" w14:textId="77777777" w:rsidR="00B32994" w:rsidRPr="00E54142" w:rsidRDefault="00B3299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24542" w14:textId="77777777" w:rsidR="00B32994" w:rsidRDefault="00B3299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6F7CE70" w14:textId="77777777" w:rsidR="00B32994" w:rsidRDefault="00B3299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4BB79A3E" w14:textId="77777777" w:rsidR="00B32994" w:rsidRDefault="00B3299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52A84" w14:textId="77777777" w:rsidR="00B32994" w:rsidRDefault="00B3299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CFCAC" w14:textId="77777777" w:rsidR="00B32994" w:rsidRDefault="00B3299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6097C" w14:textId="77777777" w:rsidR="00B32994" w:rsidRDefault="00B3299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699F5" w14:textId="77777777" w:rsidR="00B32994" w:rsidRPr="00E54142" w:rsidRDefault="00B3299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D49E3" w14:textId="77777777" w:rsidR="00B32994" w:rsidRDefault="00B3299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2994" w14:paraId="6DEEC23F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CB0E1" w14:textId="77777777" w:rsidR="00B32994" w:rsidRDefault="00B32994" w:rsidP="00B32994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A6A59" w14:textId="77777777" w:rsidR="00B32994" w:rsidRDefault="00B32994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EC488" w14:textId="77777777" w:rsidR="00B32994" w:rsidRPr="00E54142" w:rsidRDefault="00B32994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66B0E" w14:textId="77777777" w:rsidR="00B32994" w:rsidRDefault="00B32994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0359CCC" w14:textId="77777777" w:rsidR="00B32994" w:rsidRDefault="00B32994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D3E76" w14:textId="77777777" w:rsidR="00B32994" w:rsidRPr="004B4AC4" w:rsidRDefault="00B32994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B4AC4">
              <w:rPr>
                <w:b/>
                <w:bCs/>
                <w:sz w:val="20"/>
                <w:szCs w:val="20"/>
              </w:rPr>
              <w:t>peste sch 56 pe ambele poziții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2148E" w14:textId="77777777" w:rsidR="00B32994" w:rsidRPr="004B4AC4" w:rsidRDefault="00B32994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B4AC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B3D57" w14:textId="77777777" w:rsidR="00B32994" w:rsidRDefault="00B32994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t> 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CFD75" w14:textId="77777777" w:rsidR="00B32994" w:rsidRPr="00E54142" w:rsidRDefault="00B32994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t> 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45CF4" w14:textId="77777777" w:rsidR="00B32994" w:rsidRPr="004B4AC4" w:rsidRDefault="00B32994" w:rsidP="004B4AC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4B4AC4">
              <w:rPr>
                <w:b/>
                <w:bCs/>
                <w:i/>
                <w:iCs/>
                <w:sz w:val="20"/>
                <w:szCs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L8 Grupa A și Linia Colectoare</w:t>
            </w:r>
          </w:p>
        </w:tc>
      </w:tr>
      <w:tr w:rsidR="00B32994" w14:paraId="78AC829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EE145" w14:textId="77777777" w:rsidR="00B32994" w:rsidRDefault="00B32994" w:rsidP="00B32994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513F9" w14:textId="77777777" w:rsidR="00B32994" w:rsidRDefault="00B3299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BED55" w14:textId="77777777" w:rsidR="00B32994" w:rsidRPr="00E54142" w:rsidRDefault="00B3299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CA05C" w14:textId="77777777" w:rsidR="00B32994" w:rsidRDefault="00B3299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1E00B208" w14:textId="77777777" w:rsidR="00B32994" w:rsidRDefault="00B3299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A90C2" w14:textId="77777777" w:rsidR="00B32994" w:rsidRDefault="00B3299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030A0" w14:textId="77777777" w:rsidR="00B32994" w:rsidRDefault="00B3299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65546" w14:textId="77777777" w:rsidR="00B32994" w:rsidRDefault="00B3299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0+600</w:t>
            </w:r>
          </w:p>
          <w:p w14:paraId="4AE22E87" w14:textId="77777777" w:rsidR="00B32994" w:rsidRDefault="00B3299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FD18D" w14:textId="77777777" w:rsidR="00B32994" w:rsidRPr="00E54142" w:rsidRDefault="00B3299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6E643" w14:textId="77777777" w:rsidR="00B32994" w:rsidRDefault="00B3299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32994" w14:paraId="09582B8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AA437" w14:textId="77777777" w:rsidR="00B32994" w:rsidRDefault="00B32994" w:rsidP="00B32994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A7EDD" w14:textId="77777777" w:rsidR="00B32994" w:rsidRDefault="00B3299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1B68E" w14:textId="77777777" w:rsidR="00B32994" w:rsidRPr="00E54142" w:rsidRDefault="00B3299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5505C" w14:textId="77777777" w:rsidR="00B32994" w:rsidRDefault="00B3299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  <w:r>
              <w:rPr>
                <w:b/>
                <w:bCs/>
                <w:sz w:val="20"/>
              </w:rPr>
              <w:t>, linia 1 directă și sch. 2A, 28, 8 și 6 pe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8AD0C" w14:textId="77777777" w:rsidR="00B32994" w:rsidRDefault="00B3299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34DBE" w14:textId="77777777" w:rsidR="00B32994" w:rsidRDefault="00B3299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A6E8E" w14:textId="77777777" w:rsidR="00B32994" w:rsidRDefault="00B3299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  <w:p w14:paraId="7F802A27" w14:textId="77777777" w:rsidR="00B32994" w:rsidRDefault="00B3299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E21EF" w14:textId="77777777" w:rsidR="00B32994" w:rsidRDefault="00B3299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8D31F" w14:textId="77777777" w:rsidR="00B32994" w:rsidRDefault="00B3299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2994" w14:paraId="623CE4E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97BCF" w14:textId="77777777" w:rsidR="00B32994" w:rsidRDefault="00B32994" w:rsidP="00B32994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F716B" w14:textId="77777777" w:rsidR="00B32994" w:rsidRDefault="00B3299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ED8B4" w14:textId="77777777" w:rsidR="00B32994" w:rsidRPr="00E54142" w:rsidRDefault="00B3299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C727E" w14:textId="77777777" w:rsidR="00B32994" w:rsidRDefault="00B3299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St. Constanța Mărfuri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1246B" w14:textId="77777777" w:rsidR="00B32994" w:rsidRDefault="00B3299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9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ECBC6" w14:textId="77777777" w:rsidR="00B32994" w:rsidRDefault="00B3299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C5FE5" w14:textId="77777777" w:rsidR="00B32994" w:rsidRDefault="00B3299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79C6B" w14:textId="77777777" w:rsidR="00B32994" w:rsidRDefault="00B3299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8B8F9" w14:textId="77777777" w:rsidR="00B32994" w:rsidRDefault="00B3299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2994" w14:paraId="3B57159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721FA" w14:textId="77777777" w:rsidR="00B32994" w:rsidRDefault="00B32994" w:rsidP="00B32994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F5168" w14:textId="77777777" w:rsidR="00B32994" w:rsidRDefault="00B3299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2D799" w14:textId="77777777" w:rsidR="00B32994" w:rsidRPr="00E54142" w:rsidRDefault="00B3299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5FA19" w14:textId="77777777" w:rsidR="00B32994" w:rsidRDefault="00B3299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8720B" w14:textId="77777777" w:rsidR="00B32994" w:rsidRDefault="00B3299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11/13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BC51F" w14:textId="77777777" w:rsidR="00B32994" w:rsidRDefault="00B3299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607C9" w14:textId="77777777" w:rsidR="00B32994" w:rsidRDefault="00B3299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57578" w14:textId="77777777" w:rsidR="00B32994" w:rsidRDefault="00B3299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8796D" w14:textId="77777777" w:rsidR="00B32994" w:rsidRDefault="00B3299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2994" w14:paraId="33D5FED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487F8" w14:textId="77777777" w:rsidR="00B32994" w:rsidRDefault="00B32994" w:rsidP="00B32994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0F275" w14:textId="77777777" w:rsidR="00B32994" w:rsidRDefault="00B3299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269A4" w14:textId="77777777" w:rsidR="00B32994" w:rsidRPr="00E54142" w:rsidRDefault="00B3299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B8B13" w14:textId="77777777" w:rsidR="00B32994" w:rsidRDefault="00B3299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33139" w14:textId="77777777" w:rsidR="00B32994" w:rsidRDefault="00B3299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legătură dintre sch. 13 și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3F89A" w14:textId="77777777" w:rsidR="00B32994" w:rsidRDefault="00B3299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4FBD2" w14:textId="77777777" w:rsidR="00B32994" w:rsidRDefault="00B3299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D7E5C" w14:textId="77777777" w:rsidR="00B32994" w:rsidRDefault="00B3299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54571" w14:textId="77777777" w:rsidR="00B32994" w:rsidRDefault="00B3299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2994" w14:paraId="2E29D6B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DF1BE" w14:textId="77777777" w:rsidR="00B32994" w:rsidRDefault="00B32994" w:rsidP="00B32994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FE0FC" w14:textId="77777777" w:rsidR="00B32994" w:rsidRDefault="00B3299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71105" w14:textId="77777777" w:rsidR="00B32994" w:rsidRDefault="00B3299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4AEC1" w14:textId="77777777" w:rsidR="00B32994" w:rsidRDefault="00B3299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0F5F5" w14:textId="77777777" w:rsidR="00B32994" w:rsidRDefault="00B3299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peste sch.8 </w:t>
            </w:r>
          </w:p>
          <w:p w14:paraId="67289BA8" w14:textId="77777777" w:rsidR="00B32994" w:rsidRDefault="00B3299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86C34" w14:textId="77777777" w:rsidR="00B32994" w:rsidRDefault="00B3299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BB725" w14:textId="77777777" w:rsidR="00B32994" w:rsidRDefault="00B3299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DDF62" w14:textId="77777777" w:rsidR="00B32994" w:rsidRPr="00E54142" w:rsidRDefault="00B3299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F7D61" w14:textId="77777777" w:rsidR="00B32994" w:rsidRDefault="00B3299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și  L3  Constanța. Mărfuri Cap Y.</w:t>
            </w:r>
          </w:p>
        </w:tc>
      </w:tr>
      <w:tr w:rsidR="00B32994" w14:paraId="55CE3B0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F1AA7" w14:textId="77777777" w:rsidR="00B32994" w:rsidRDefault="00B32994" w:rsidP="00B32994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E28EC" w14:textId="77777777" w:rsidR="00B32994" w:rsidRDefault="00B3299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4BEAD" w14:textId="77777777" w:rsidR="00B32994" w:rsidRDefault="00B3299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3BDA0" w14:textId="77777777" w:rsidR="00B32994" w:rsidRPr="00277DE8" w:rsidRDefault="00B3299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E879B" w14:textId="77777777" w:rsidR="00B32994" w:rsidRDefault="00B3299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8050F0A" w14:textId="77777777" w:rsidR="00B32994" w:rsidRDefault="00B3299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651EC248" w14:textId="77777777" w:rsidR="00B32994" w:rsidRDefault="00B3299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8 - TDJ</w:t>
            </w:r>
          </w:p>
          <w:p w14:paraId="68102137" w14:textId="77777777" w:rsidR="00B32994" w:rsidRPr="00277DE8" w:rsidRDefault="00B3299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72BBF" w14:textId="77777777" w:rsidR="00B32994" w:rsidRDefault="00B3299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62663" w14:textId="77777777" w:rsidR="00B32994" w:rsidRDefault="00B3299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B824D" w14:textId="77777777" w:rsidR="00B32994" w:rsidRPr="00E54142" w:rsidRDefault="00B3299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291BF" w14:textId="77777777" w:rsidR="00B32994" w:rsidRPr="00277DE8" w:rsidRDefault="00B3299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B32994" w14:paraId="3241B92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C6CCA" w14:textId="77777777" w:rsidR="00B32994" w:rsidRDefault="00B32994" w:rsidP="00B32994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66004" w14:textId="77777777" w:rsidR="00B32994" w:rsidRDefault="00B3299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E631A" w14:textId="77777777" w:rsidR="00B32994" w:rsidRDefault="00B3299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CBAA2" w14:textId="77777777" w:rsidR="00B32994" w:rsidRPr="00277DE8" w:rsidRDefault="00B3299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098B2" w14:textId="77777777" w:rsidR="00B32994" w:rsidRDefault="00B3299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8AE8ED9" w14:textId="77777777" w:rsidR="00B32994" w:rsidRDefault="00B3299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6BAAFEC9" w14:textId="77777777" w:rsidR="00B32994" w:rsidRDefault="00B3299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19FD4AB3" w14:textId="77777777" w:rsidR="00B32994" w:rsidRPr="00277DE8" w:rsidRDefault="00B3299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14 - 18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77B3D" w14:textId="77777777" w:rsidR="00B32994" w:rsidRDefault="00B3299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F8E33" w14:textId="77777777" w:rsidR="00B32994" w:rsidRDefault="00B3299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F3FD3" w14:textId="77777777" w:rsidR="00B32994" w:rsidRPr="00E54142" w:rsidRDefault="00B3299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060E3" w14:textId="77777777" w:rsidR="00B32994" w:rsidRPr="00277DE8" w:rsidRDefault="00B3299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3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B32994" w14:paraId="66BA13B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830EF" w14:textId="77777777" w:rsidR="00B32994" w:rsidRDefault="00B32994" w:rsidP="00B32994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A03AA" w14:textId="77777777" w:rsidR="00B32994" w:rsidRDefault="00B3299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B4522" w14:textId="77777777" w:rsidR="00B32994" w:rsidRPr="00E54142" w:rsidRDefault="00B3299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801EB" w14:textId="77777777" w:rsidR="00B32994" w:rsidRDefault="00B3299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Mărfuri</w:t>
            </w:r>
          </w:p>
          <w:p w14:paraId="4F6E62AC" w14:textId="77777777" w:rsidR="00B32994" w:rsidRDefault="00B3299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C3334" w14:textId="77777777" w:rsidR="00B32994" w:rsidRDefault="00B3299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5401D" w14:textId="77777777" w:rsidR="00B32994" w:rsidRPr="00E54142" w:rsidRDefault="00B3299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5414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9536F" w14:textId="77777777" w:rsidR="00B32994" w:rsidRDefault="00B3299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273F5" w14:textId="77777777" w:rsidR="00B32994" w:rsidRPr="00E54142" w:rsidRDefault="00B3299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76568" w14:textId="77777777" w:rsidR="00B32994" w:rsidRDefault="00B3299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2994" w14:paraId="36503F7D" w14:textId="77777777">
        <w:trPr>
          <w:cantSplit/>
          <w:trHeight w:val="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3DBAE" w14:textId="77777777" w:rsidR="00B32994" w:rsidRDefault="00B32994" w:rsidP="00B32994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F6785" w14:textId="77777777" w:rsidR="00B32994" w:rsidRDefault="00B3299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333D4" w14:textId="77777777" w:rsidR="00B32994" w:rsidRPr="00E54142" w:rsidRDefault="00B3299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8360A" w14:textId="77777777" w:rsidR="00B32994" w:rsidRDefault="00B3299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 –</w:t>
            </w:r>
          </w:p>
          <w:p w14:paraId="0DFDF84D" w14:textId="77777777" w:rsidR="00B32994" w:rsidRDefault="00B3299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B4D34" w14:textId="77777777" w:rsidR="00B32994" w:rsidRDefault="00B3299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DBCAE" w14:textId="77777777" w:rsidR="00B32994" w:rsidRPr="00E54142" w:rsidRDefault="00B3299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C0B31" w14:textId="77777777" w:rsidR="00B32994" w:rsidRDefault="00B3299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  <w:p w14:paraId="07C6488C" w14:textId="77777777" w:rsidR="00B32994" w:rsidRDefault="00B3299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9CBFE" w14:textId="77777777" w:rsidR="00B32994" w:rsidRPr="00E54142" w:rsidRDefault="00B3299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54142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3C4C3" w14:textId="77777777" w:rsidR="00B32994" w:rsidRDefault="00B3299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Fără inductori.</w:t>
            </w:r>
          </w:p>
        </w:tc>
      </w:tr>
    </w:tbl>
    <w:p w14:paraId="3FA05F4C" w14:textId="77777777" w:rsidR="00B32994" w:rsidRDefault="00B32994" w:rsidP="00445244">
      <w:pPr>
        <w:spacing w:before="40" w:after="40" w:line="24" w:lineRule="atLeast"/>
        <w:ind w:right="57"/>
        <w:rPr>
          <w:b/>
          <w:bCs/>
          <w:sz w:val="20"/>
          <w:lang w:val="ro-RO"/>
        </w:rPr>
      </w:pPr>
    </w:p>
    <w:p w14:paraId="01486902" w14:textId="77777777" w:rsidR="000E193C" w:rsidRDefault="000E193C" w:rsidP="00445244">
      <w:pPr>
        <w:spacing w:before="40" w:after="40" w:line="24" w:lineRule="atLeast"/>
        <w:ind w:right="57"/>
        <w:rPr>
          <w:b/>
          <w:bCs/>
          <w:sz w:val="20"/>
          <w:lang w:val="ro-RO"/>
        </w:rPr>
      </w:pPr>
    </w:p>
    <w:p w14:paraId="2CDC3A2B" w14:textId="77777777" w:rsidR="000E193C" w:rsidRDefault="000E193C" w:rsidP="00445244">
      <w:pPr>
        <w:spacing w:before="40" w:after="40" w:line="24" w:lineRule="atLeast"/>
        <w:ind w:right="57"/>
        <w:rPr>
          <w:b/>
          <w:bCs/>
          <w:sz w:val="20"/>
          <w:lang w:val="ro-RO"/>
        </w:rPr>
      </w:pPr>
    </w:p>
    <w:p w14:paraId="5F3E603E" w14:textId="77777777" w:rsidR="000E193C" w:rsidRPr="00C21997" w:rsidRDefault="000E193C" w:rsidP="00445244">
      <w:pPr>
        <w:spacing w:before="40" w:after="40" w:line="24" w:lineRule="atLeast"/>
        <w:ind w:right="57"/>
        <w:rPr>
          <w:b/>
          <w:bCs/>
          <w:sz w:val="20"/>
          <w:lang w:val="ro-RO"/>
        </w:rPr>
      </w:pPr>
    </w:p>
    <w:p w14:paraId="714584E4" w14:textId="77777777" w:rsidR="00B32994" w:rsidRPr="00C21F42" w:rsidRDefault="00B3299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3081FB5" w14:textId="77777777" w:rsidR="00B32994" w:rsidRPr="00C21F42" w:rsidRDefault="00B3299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39B5266A" w14:textId="77777777" w:rsidR="00B32994" w:rsidRPr="00C21F42" w:rsidRDefault="00B3299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758F8B2B" w14:textId="77777777" w:rsidR="00B32994" w:rsidRPr="00C21F42" w:rsidRDefault="00B32994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1EDAE895" w14:textId="77777777" w:rsidR="00B32994" w:rsidRDefault="00B32994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4F196EA0" w14:textId="77777777" w:rsidR="00B32994" w:rsidRPr="00C21F42" w:rsidRDefault="00B32994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1DB5C971" w14:textId="77777777" w:rsidR="00B32994" w:rsidRPr="00C21F42" w:rsidRDefault="00B32994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61FDBB4E" w14:textId="77777777" w:rsidR="00B32994" w:rsidRPr="00C21F42" w:rsidRDefault="00B32994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5E079592" w14:textId="77777777" w:rsidR="00B32994" w:rsidRPr="00C21F42" w:rsidRDefault="00B32994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2B4AB4F4" w14:textId="77777777" w:rsidR="00FB37F1" w:rsidRPr="00EE14D8" w:rsidRDefault="00FB37F1" w:rsidP="00EE14D8"/>
    <w:sectPr w:rsidR="00FB37F1" w:rsidRPr="00EE14D8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41CA4" w14:textId="77777777" w:rsidR="00F729D9" w:rsidRDefault="00F729D9">
      <w:r>
        <w:separator/>
      </w:r>
    </w:p>
  </w:endnote>
  <w:endnote w:type="continuationSeparator" w:id="0">
    <w:p w14:paraId="6F261DB2" w14:textId="77777777" w:rsidR="00F729D9" w:rsidRDefault="00F72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6B0B0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082D0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ADFA3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643DA" w14:textId="77777777" w:rsidR="00F729D9" w:rsidRDefault="00F729D9">
      <w:r>
        <w:separator/>
      </w:r>
    </w:p>
  </w:footnote>
  <w:footnote w:type="continuationSeparator" w:id="0">
    <w:p w14:paraId="67AC8BF6" w14:textId="77777777" w:rsidR="00F729D9" w:rsidRDefault="00F72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6C558" w14:textId="77777777" w:rsidR="006F5073" w:rsidRDefault="00A12BF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7BEE">
      <w:rPr>
        <w:rStyle w:val="PageNumber"/>
        <w:noProof/>
      </w:rPr>
      <w:t>2</w:t>
    </w:r>
    <w:r>
      <w:rPr>
        <w:rStyle w:val="PageNumber"/>
      </w:rPr>
      <w:fldChar w:fldCharType="end"/>
    </w:r>
  </w:p>
  <w:p w14:paraId="536DB089" w14:textId="69586724" w:rsidR="006F5073" w:rsidRDefault="00D22484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410C82">
      <w:rPr>
        <w:b/>
        <w:bCs/>
        <w:i/>
        <w:iCs/>
        <w:sz w:val="22"/>
      </w:rPr>
      <w:t>decada 11-20 octombrie 2025</w:t>
    </w:r>
  </w:p>
  <w:p w14:paraId="321A6371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096D342D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3965C091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0F993E57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04F943E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9AEECE0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76C2462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160A653E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27DAC6FA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0F103B4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7CBF50E2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28EE77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F5363C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4D279A11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034E50AD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6E79AFC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D5A12BB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138D76D0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3513CC1A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5389C04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66A37FB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968B58E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3109C30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E8BD775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35D57D45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5A338AC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065F8515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19811E1E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30EF677E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D775C91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272705B0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F11F0B4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0E4BF2F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12B4FC2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443AE2E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222067C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50391FC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3A858FE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6B6211EE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F9D79" w14:textId="77777777" w:rsidR="006F5073" w:rsidRDefault="00A12BF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4E3A">
      <w:rPr>
        <w:rStyle w:val="PageNumber"/>
        <w:noProof/>
      </w:rPr>
      <w:t>3</w:t>
    </w:r>
    <w:r>
      <w:rPr>
        <w:rStyle w:val="PageNumber"/>
      </w:rPr>
      <w:fldChar w:fldCharType="end"/>
    </w:r>
  </w:p>
  <w:p w14:paraId="3E68EC72" w14:textId="7A9DA0D9" w:rsidR="00004110" w:rsidRPr="00A048AC" w:rsidRDefault="00D22484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410C82">
      <w:rPr>
        <w:b/>
        <w:bCs/>
        <w:i/>
        <w:iCs/>
        <w:sz w:val="22"/>
      </w:rPr>
      <w:t>decada 11-20 octombrie 2025</w:t>
    </w:r>
  </w:p>
  <w:p w14:paraId="5A43A1D0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6FA37E94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6E3BE1AF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0A4DE266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68F32537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52E797BB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19B4B83A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450C5400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482E29A2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04FF500E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51AEEA93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3E69D9C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DD5637D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7E56A054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C51A256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42CDA5C4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665D38F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215EBFE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4AF5FEC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A3AFE2A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2435791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3273F79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25ED720F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213D710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D251F1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242756A8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4342A93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3051FE1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548D135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432BD4C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038EF73E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1EAFBF4C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574A7BCF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5F7C8CB0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67CE8AD8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2E0002B2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51742E2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11B2638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399617F2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4E21847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6E2C19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42A605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8BF3F14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7BE3A8C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79B17547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F04E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ED5"/>
    <w:multiLevelType w:val="hybridMultilevel"/>
    <w:tmpl w:val="2C40158A"/>
    <w:lvl w:ilvl="0" w:tplc="2086F8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CD734E"/>
    <w:multiLevelType w:val="hybridMultilevel"/>
    <w:tmpl w:val="AFA0278E"/>
    <w:lvl w:ilvl="0" w:tplc="7640DB0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" w15:restartNumberingAfterBreak="0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43759"/>
    <w:multiLevelType w:val="hybridMultilevel"/>
    <w:tmpl w:val="17940E56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" w15:restartNumberingAfterBreak="0">
    <w:nsid w:val="029545FF"/>
    <w:multiLevelType w:val="hybridMultilevel"/>
    <w:tmpl w:val="0BD688D8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" w15:restartNumberingAfterBreak="0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68F58FA"/>
    <w:multiLevelType w:val="hybridMultilevel"/>
    <w:tmpl w:val="901E408A"/>
    <w:lvl w:ilvl="0" w:tplc="36BE852A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 w15:restartNumberingAfterBreak="0">
    <w:nsid w:val="06D662CD"/>
    <w:multiLevelType w:val="hybridMultilevel"/>
    <w:tmpl w:val="5DD407AA"/>
    <w:lvl w:ilvl="0" w:tplc="903E3020">
      <w:start w:val="1"/>
      <w:numFmt w:val="decimal"/>
      <w:lvlRestart w:val="0"/>
      <w:suff w:val="nothing"/>
      <w:lvlText w:val="%1"/>
      <w:lvlJc w:val="right"/>
      <w:pPr>
        <w:ind w:left="36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3" w15:restartNumberingAfterBreak="0">
    <w:nsid w:val="0DDA17EB"/>
    <w:multiLevelType w:val="hybridMultilevel"/>
    <w:tmpl w:val="FF14430C"/>
    <w:lvl w:ilvl="0" w:tplc="7DFCBB9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4" w15:restartNumberingAfterBreak="0">
    <w:nsid w:val="0E4A595E"/>
    <w:multiLevelType w:val="hybridMultilevel"/>
    <w:tmpl w:val="44061C9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5" w15:restartNumberingAfterBreak="0">
    <w:nsid w:val="0EB56854"/>
    <w:multiLevelType w:val="hybridMultilevel"/>
    <w:tmpl w:val="637C19B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6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7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8" w15:restartNumberingAfterBreak="0">
    <w:nsid w:val="109F5E99"/>
    <w:multiLevelType w:val="hybridMultilevel"/>
    <w:tmpl w:val="96907A4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9" w15:restartNumberingAfterBreak="0">
    <w:nsid w:val="116B670D"/>
    <w:multiLevelType w:val="hybridMultilevel"/>
    <w:tmpl w:val="51E068D4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0" w15:restartNumberingAfterBreak="0">
    <w:nsid w:val="11AF2524"/>
    <w:multiLevelType w:val="hybridMultilevel"/>
    <w:tmpl w:val="0B2E289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1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2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5690872"/>
    <w:multiLevelType w:val="hybridMultilevel"/>
    <w:tmpl w:val="56BE4CC4"/>
    <w:lvl w:ilvl="0" w:tplc="88300CB4">
      <w:start w:val="1"/>
      <w:numFmt w:val="decimal"/>
      <w:lvlRestart w:val="0"/>
      <w:suff w:val="nothing"/>
      <w:lvlText w:val="%1"/>
      <w:lvlJc w:val="right"/>
      <w:pPr>
        <w:ind w:left="398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38" w:hanging="360"/>
      </w:pPr>
    </w:lvl>
    <w:lvl w:ilvl="2" w:tplc="0409001B" w:tentative="1">
      <w:start w:val="1"/>
      <w:numFmt w:val="lowerRoman"/>
      <w:lvlText w:val="%3."/>
      <w:lvlJc w:val="right"/>
      <w:pPr>
        <w:ind w:left="2558" w:hanging="180"/>
      </w:pPr>
    </w:lvl>
    <w:lvl w:ilvl="3" w:tplc="0409000F" w:tentative="1">
      <w:start w:val="1"/>
      <w:numFmt w:val="decimal"/>
      <w:lvlText w:val="%4."/>
      <w:lvlJc w:val="left"/>
      <w:pPr>
        <w:ind w:left="3278" w:hanging="360"/>
      </w:pPr>
    </w:lvl>
    <w:lvl w:ilvl="4" w:tplc="04090019" w:tentative="1">
      <w:start w:val="1"/>
      <w:numFmt w:val="lowerLetter"/>
      <w:lvlText w:val="%5."/>
      <w:lvlJc w:val="left"/>
      <w:pPr>
        <w:ind w:left="3998" w:hanging="360"/>
      </w:pPr>
    </w:lvl>
    <w:lvl w:ilvl="5" w:tplc="0409001B" w:tentative="1">
      <w:start w:val="1"/>
      <w:numFmt w:val="lowerRoman"/>
      <w:lvlText w:val="%6."/>
      <w:lvlJc w:val="right"/>
      <w:pPr>
        <w:ind w:left="4718" w:hanging="180"/>
      </w:pPr>
    </w:lvl>
    <w:lvl w:ilvl="6" w:tplc="0409000F" w:tentative="1">
      <w:start w:val="1"/>
      <w:numFmt w:val="decimal"/>
      <w:lvlText w:val="%7."/>
      <w:lvlJc w:val="left"/>
      <w:pPr>
        <w:ind w:left="5438" w:hanging="360"/>
      </w:pPr>
    </w:lvl>
    <w:lvl w:ilvl="7" w:tplc="04090019" w:tentative="1">
      <w:start w:val="1"/>
      <w:numFmt w:val="lowerLetter"/>
      <w:lvlText w:val="%8."/>
      <w:lvlJc w:val="left"/>
      <w:pPr>
        <w:ind w:left="6158" w:hanging="360"/>
      </w:pPr>
    </w:lvl>
    <w:lvl w:ilvl="8" w:tplc="040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4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5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9AA514C"/>
    <w:multiLevelType w:val="hybridMultilevel"/>
    <w:tmpl w:val="86644EDE"/>
    <w:lvl w:ilvl="0" w:tplc="FCC236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0" w15:restartNumberingAfterBreak="0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1DA9101D"/>
    <w:multiLevelType w:val="hybridMultilevel"/>
    <w:tmpl w:val="5BD67C22"/>
    <w:lvl w:ilvl="0" w:tplc="C63A53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2" w15:restartNumberingAfterBreak="0">
    <w:nsid w:val="1EDF090F"/>
    <w:multiLevelType w:val="hybridMultilevel"/>
    <w:tmpl w:val="8C24AC0E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3" w15:restartNumberingAfterBreak="0">
    <w:nsid w:val="1F6B00CB"/>
    <w:multiLevelType w:val="hybridMultilevel"/>
    <w:tmpl w:val="20C8EE8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4" w15:restartNumberingAfterBreak="0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5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6" w15:restartNumberingAfterBreak="0">
    <w:nsid w:val="2C0730EC"/>
    <w:multiLevelType w:val="hybridMultilevel"/>
    <w:tmpl w:val="F2449FE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7" w15:restartNumberingAfterBreak="0">
    <w:nsid w:val="2F12086A"/>
    <w:multiLevelType w:val="hybridMultilevel"/>
    <w:tmpl w:val="7B587CCC"/>
    <w:lvl w:ilvl="0" w:tplc="C37294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8" w15:restartNumberingAfterBreak="0">
    <w:nsid w:val="30433702"/>
    <w:multiLevelType w:val="hybridMultilevel"/>
    <w:tmpl w:val="8B70E5F8"/>
    <w:lvl w:ilvl="0" w:tplc="3A8A50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08F10CA"/>
    <w:multiLevelType w:val="hybridMultilevel"/>
    <w:tmpl w:val="9EB874C0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0" w15:restartNumberingAfterBreak="0">
    <w:nsid w:val="326169CA"/>
    <w:multiLevelType w:val="hybridMultilevel"/>
    <w:tmpl w:val="556A1F4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1" w15:restartNumberingAfterBreak="0">
    <w:nsid w:val="36976E9A"/>
    <w:multiLevelType w:val="hybridMultilevel"/>
    <w:tmpl w:val="9064AEF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2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4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45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6" w15:restartNumberingAfterBreak="0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7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9A1C36"/>
    <w:multiLevelType w:val="hybridMultilevel"/>
    <w:tmpl w:val="0A245B42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0" w15:restartNumberingAfterBreak="0">
    <w:nsid w:val="499354ED"/>
    <w:multiLevelType w:val="hybridMultilevel"/>
    <w:tmpl w:val="33DA79E4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499F10EF"/>
    <w:multiLevelType w:val="hybridMultilevel"/>
    <w:tmpl w:val="9340A38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2" w15:restartNumberingAfterBreak="0">
    <w:nsid w:val="4FA12286"/>
    <w:multiLevelType w:val="hybridMultilevel"/>
    <w:tmpl w:val="39049B90"/>
    <w:lvl w:ilvl="0" w:tplc="FF620DF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3" w15:restartNumberingAfterBreak="0">
    <w:nsid w:val="507852B9"/>
    <w:multiLevelType w:val="hybridMultilevel"/>
    <w:tmpl w:val="758887FA"/>
    <w:lvl w:ilvl="0" w:tplc="C78837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4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55" w15:restartNumberingAfterBreak="0">
    <w:nsid w:val="56135E7B"/>
    <w:multiLevelType w:val="hybridMultilevel"/>
    <w:tmpl w:val="B37AF17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6" w15:restartNumberingAfterBreak="0">
    <w:nsid w:val="57C16284"/>
    <w:multiLevelType w:val="hybridMultilevel"/>
    <w:tmpl w:val="6344C1F4"/>
    <w:lvl w:ilvl="0" w:tplc="9DC898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5A83277E"/>
    <w:multiLevelType w:val="hybridMultilevel"/>
    <w:tmpl w:val="05C84538"/>
    <w:lvl w:ilvl="0" w:tplc="6E88D5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8" w15:restartNumberingAfterBreak="0">
    <w:nsid w:val="5D2C203F"/>
    <w:multiLevelType w:val="hybridMultilevel"/>
    <w:tmpl w:val="E458B460"/>
    <w:lvl w:ilvl="0" w:tplc="1292B7CE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2854DBB"/>
    <w:multiLevelType w:val="hybridMultilevel"/>
    <w:tmpl w:val="F4CE46A4"/>
    <w:lvl w:ilvl="0" w:tplc="D408B24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0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81951B5"/>
    <w:multiLevelType w:val="hybridMultilevel"/>
    <w:tmpl w:val="55DC2D90"/>
    <w:lvl w:ilvl="0" w:tplc="0DD62B0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2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63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4" w15:restartNumberingAfterBreak="0">
    <w:nsid w:val="6B212E3D"/>
    <w:multiLevelType w:val="hybridMultilevel"/>
    <w:tmpl w:val="23F85CA0"/>
    <w:lvl w:ilvl="0" w:tplc="EF0A1894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5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7" w15:restartNumberingAfterBreak="0">
    <w:nsid w:val="6DDD77BC"/>
    <w:multiLevelType w:val="hybridMultilevel"/>
    <w:tmpl w:val="39D404BA"/>
    <w:lvl w:ilvl="0" w:tplc="8BAE18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8" w15:restartNumberingAfterBreak="0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9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0" w15:restartNumberingAfterBreak="0">
    <w:nsid w:val="6F7A6AF9"/>
    <w:multiLevelType w:val="hybridMultilevel"/>
    <w:tmpl w:val="11BA48B6"/>
    <w:lvl w:ilvl="0" w:tplc="3B58F2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1" w15:restartNumberingAfterBreak="0">
    <w:nsid w:val="6FDF145D"/>
    <w:multiLevelType w:val="hybridMultilevel"/>
    <w:tmpl w:val="D95EA288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2" w15:restartNumberingAfterBreak="0">
    <w:nsid w:val="75D81FA5"/>
    <w:multiLevelType w:val="hybridMultilevel"/>
    <w:tmpl w:val="7D5219EE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3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1185288910">
    <w:abstractNumId w:val="47"/>
  </w:num>
  <w:num w:numId="2" w16cid:durableId="446778134">
    <w:abstractNumId w:val="50"/>
  </w:num>
  <w:num w:numId="3" w16cid:durableId="416630842">
    <w:abstractNumId w:val="5"/>
  </w:num>
  <w:num w:numId="4" w16cid:durableId="1001280233">
    <w:abstractNumId w:val="58"/>
  </w:num>
  <w:num w:numId="5" w16cid:durableId="1646426366">
    <w:abstractNumId w:val="46"/>
  </w:num>
  <w:num w:numId="6" w16cid:durableId="219556498">
    <w:abstractNumId w:val="11"/>
  </w:num>
  <w:num w:numId="7" w16cid:durableId="1205824033">
    <w:abstractNumId w:val="26"/>
  </w:num>
  <w:num w:numId="8" w16cid:durableId="733817592">
    <w:abstractNumId w:val="53"/>
  </w:num>
  <w:num w:numId="9" w16cid:durableId="8605037">
    <w:abstractNumId w:val="29"/>
  </w:num>
  <w:num w:numId="10" w16cid:durableId="758911022">
    <w:abstractNumId w:val="44"/>
  </w:num>
  <w:num w:numId="11" w16cid:durableId="612709197">
    <w:abstractNumId w:val="67"/>
  </w:num>
  <w:num w:numId="12" w16cid:durableId="2005742871">
    <w:abstractNumId w:val="30"/>
  </w:num>
  <w:num w:numId="13" w16cid:durableId="717434687">
    <w:abstractNumId w:val="2"/>
  </w:num>
  <w:num w:numId="14" w16cid:durableId="1419444519">
    <w:abstractNumId w:val="66"/>
  </w:num>
  <w:num w:numId="15" w16cid:durableId="1159885220">
    <w:abstractNumId w:val="22"/>
  </w:num>
  <w:num w:numId="16" w16cid:durableId="757795720">
    <w:abstractNumId w:val="6"/>
  </w:num>
  <w:num w:numId="17" w16cid:durableId="894320408">
    <w:abstractNumId w:val="1"/>
  </w:num>
  <w:num w:numId="18" w16cid:durableId="146173004">
    <w:abstractNumId w:val="61"/>
  </w:num>
  <w:num w:numId="19" w16cid:durableId="1426071485">
    <w:abstractNumId w:val="7"/>
  </w:num>
  <w:num w:numId="20" w16cid:durableId="263805713">
    <w:abstractNumId w:val="54"/>
  </w:num>
  <w:num w:numId="21" w16cid:durableId="1957827431">
    <w:abstractNumId w:val="38"/>
  </w:num>
  <w:num w:numId="22" w16cid:durableId="779224245">
    <w:abstractNumId w:val="65"/>
  </w:num>
  <w:num w:numId="23" w16cid:durableId="1306203890">
    <w:abstractNumId w:val="74"/>
  </w:num>
  <w:num w:numId="24" w16cid:durableId="1444154727">
    <w:abstractNumId w:val="35"/>
  </w:num>
  <w:num w:numId="25" w16cid:durableId="1767338941">
    <w:abstractNumId w:val="37"/>
  </w:num>
  <w:num w:numId="26" w16cid:durableId="307561399">
    <w:abstractNumId w:val="43"/>
  </w:num>
  <w:num w:numId="27" w16cid:durableId="23556309">
    <w:abstractNumId w:val="63"/>
  </w:num>
  <w:num w:numId="28" w16cid:durableId="998843482">
    <w:abstractNumId w:val="64"/>
  </w:num>
  <w:num w:numId="29" w16cid:durableId="10882362">
    <w:abstractNumId w:val="70"/>
  </w:num>
  <w:num w:numId="30" w16cid:durableId="2105151904">
    <w:abstractNumId w:val="16"/>
  </w:num>
  <w:num w:numId="31" w16cid:durableId="1616717587">
    <w:abstractNumId w:val="73"/>
  </w:num>
  <w:num w:numId="32" w16cid:durableId="2067291654">
    <w:abstractNumId w:val="42"/>
  </w:num>
  <w:num w:numId="33" w16cid:durableId="2004091095">
    <w:abstractNumId w:val="69"/>
  </w:num>
  <w:num w:numId="34" w16cid:durableId="2074115326">
    <w:abstractNumId w:val="68"/>
  </w:num>
  <w:num w:numId="35" w16cid:durableId="2120827936">
    <w:abstractNumId w:val="34"/>
  </w:num>
  <w:num w:numId="36" w16cid:durableId="242495204">
    <w:abstractNumId w:val="25"/>
  </w:num>
  <w:num w:numId="37" w16cid:durableId="149490138">
    <w:abstractNumId w:val="28"/>
  </w:num>
  <w:num w:numId="38" w16cid:durableId="1730886646">
    <w:abstractNumId w:val="57"/>
  </w:num>
  <w:num w:numId="39" w16cid:durableId="925304876">
    <w:abstractNumId w:val="17"/>
  </w:num>
  <w:num w:numId="40" w16cid:durableId="957179693">
    <w:abstractNumId w:val="27"/>
  </w:num>
  <w:num w:numId="41" w16cid:durableId="1799686414">
    <w:abstractNumId w:val="60"/>
  </w:num>
  <w:num w:numId="42" w16cid:durableId="1376587192">
    <w:abstractNumId w:val="48"/>
  </w:num>
  <w:num w:numId="43" w16cid:durableId="418715502">
    <w:abstractNumId w:val="10"/>
  </w:num>
  <w:num w:numId="44" w16cid:durableId="87776783">
    <w:abstractNumId w:val="8"/>
  </w:num>
  <w:num w:numId="45" w16cid:durableId="1813520787">
    <w:abstractNumId w:val="31"/>
  </w:num>
  <w:num w:numId="46" w16cid:durableId="84959321">
    <w:abstractNumId w:val="52"/>
  </w:num>
  <w:num w:numId="47" w16cid:durableId="1530414019">
    <w:abstractNumId w:val="0"/>
  </w:num>
  <w:num w:numId="48" w16cid:durableId="205945749">
    <w:abstractNumId w:val="56"/>
  </w:num>
  <w:num w:numId="49" w16cid:durableId="956106441">
    <w:abstractNumId w:val="13"/>
  </w:num>
  <w:num w:numId="50" w16cid:durableId="1569683362">
    <w:abstractNumId w:val="59"/>
  </w:num>
  <w:num w:numId="51" w16cid:durableId="1215580229">
    <w:abstractNumId w:val="39"/>
  </w:num>
  <w:num w:numId="52" w16cid:durableId="1106391299">
    <w:abstractNumId w:val="19"/>
  </w:num>
  <w:num w:numId="53" w16cid:durableId="1917085657">
    <w:abstractNumId w:val="36"/>
  </w:num>
  <w:num w:numId="54" w16cid:durableId="1645046553">
    <w:abstractNumId w:val="71"/>
  </w:num>
  <w:num w:numId="55" w16cid:durableId="1873762235">
    <w:abstractNumId w:val="32"/>
  </w:num>
  <w:num w:numId="56" w16cid:durableId="2083749642">
    <w:abstractNumId w:val="12"/>
  </w:num>
  <w:num w:numId="57" w16cid:durableId="1942565531">
    <w:abstractNumId w:val="21"/>
  </w:num>
  <w:num w:numId="58" w16cid:durableId="535852020">
    <w:abstractNumId w:val="23"/>
  </w:num>
  <w:num w:numId="59" w16cid:durableId="375202065">
    <w:abstractNumId w:val="3"/>
  </w:num>
  <w:num w:numId="60" w16cid:durableId="1240795532">
    <w:abstractNumId w:val="72"/>
  </w:num>
  <w:num w:numId="61" w16cid:durableId="1735855716">
    <w:abstractNumId w:val="55"/>
  </w:num>
  <w:num w:numId="62" w16cid:durableId="120075393">
    <w:abstractNumId w:val="9"/>
  </w:num>
  <w:num w:numId="63" w16cid:durableId="1018383978">
    <w:abstractNumId w:val="33"/>
  </w:num>
  <w:num w:numId="64" w16cid:durableId="1042172781">
    <w:abstractNumId w:val="4"/>
  </w:num>
  <w:num w:numId="65" w16cid:durableId="1204177074">
    <w:abstractNumId w:val="15"/>
  </w:num>
  <w:num w:numId="66" w16cid:durableId="1360594096">
    <w:abstractNumId w:val="49"/>
  </w:num>
  <w:num w:numId="67" w16cid:durableId="833298511">
    <w:abstractNumId w:val="20"/>
  </w:num>
  <w:num w:numId="68" w16cid:durableId="530805130">
    <w:abstractNumId w:val="62"/>
  </w:num>
  <w:num w:numId="69" w16cid:durableId="1043485100">
    <w:abstractNumId w:val="45"/>
  </w:num>
  <w:num w:numId="70" w16cid:durableId="1136295315">
    <w:abstractNumId w:val="14"/>
  </w:num>
  <w:num w:numId="71" w16cid:durableId="1509248008">
    <w:abstractNumId w:val="41"/>
  </w:num>
  <w:num w:numId="72" w16cid:durableId="291176450">
    <w:abstractNumId w:val="51"/>
  </w:num>
  <w:num w:numId="73" w16cid:durableId="1610894802">
    <w:abstractNumId w:val="18"/>
  </w:num>
  <w:num w:numId="74" w16cid:durableId="1686976194">
    <w:abstractNumId w:val="24"/>
  </w:num>
  <w:num w:numId="75" w16cid:durableId="606695261">
    <w:abstractNumId w:val="40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n8y72LYOtdkZPypE+QYdbCZ6rBAMCJTun0ts2/ZnLpeTVtgbdPpHODixw1vDmZBhbXK/O2bM4WKlEgGHc/Vxtg==" w:salt="g0zakZo8hd0g2rb01qnj4A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E26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8FA"/>
    <w:rsid w:val="00024A9E"/>
    <w:rsid w:val="00024E3A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10C"/>
    <w:rsid w:val="0002736F"/>
    <w:rsid w:val="00027DDB"/>
    <w:rsid w:val="000307C8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473DB"/>
    <w:rsid w:val="000506A8"/>
    <w:rsid w:val="00050E1D"/>
    <w:rsid w:val="00050FE4"/>
    <w:rsid w:val="000512DA"/>
    <w:rsid w:val="00051625"/>
    <w:rsid w:val="0005167E"/>
    <w:rsid w:val="00051E88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20A"/>
    <w:rsid w:val="00061437"/>
    <w:rsid w:val="000616CA"/>
    <w:rsid w:val="00061834"/>
    <w:rsid w:val="00061949"/>
    <w:rsid w:val="000621E3"/>
    <w:rsid w:val="000626F4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5EFB"/>
    <w:rsid w:val="000670AB"/>
    <w:rsid w:val="00067227"/>
    <w:rsid w:val="00070740"/>
    <w:rsid w:val="000708A8"/>
    <w:rsid w:val="00070A10"/>
    <w:rsid w:val="00070B88"/>
    <w:rsid w:val="00070E56"/>
    <w:rsid w:val="00071171"/>
    <w:rsid w:val="000713FD"/>
    <w:rsid w:val="0007159D"/>
    <w:rsid w:val="00071958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38E"/>
    <w:rsid w:val="00076427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4F0"/>
    <w:rsid w:val="00087C80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2DD"/>
    <w:rsid w:val="0009332F"/>
    <w:rsid w:val="00093344"/>
    <w:rsid w:val="000934ED"/>
    <w:rsid w:val="000948BC"/>
    <w:rsid w:val="00094947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0C38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6BC"/>
    <w:rsid w:val="000B69C5"/>
    <w:rsid w:val="000B787E"/>
    <w:rsid w:val="000B7B54"/>
    <w:rsid w:val="000C03A6"/>
    <w:rsid w:val="000C0C5A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5185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666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507"/>
    <w:rsid w:val="000D567E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408"/>
    <w:rsid w:val="000E1564"/>
    <w:rsid w:val="000E193C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C3B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488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BC0"/>
    <w:rsid w:val="0011161D"/>
    <w:rsid w:val="00111AE5"/>
    <w:rsid w:val="0011229F"/>
    <w:rsid w:val="001129FF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3FD3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16C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5B27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BD1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B89"/>
    <w:rsid w:val="00161EA6"/>
    <w:rsid w:val="00162E5A"/>
    <w:rsid w:val="0016339C"/>
    <w:rsid w:val="001635FE"/>
    <w:rsid w:val="001636ED"/>
    <w:rsid w:val="00164296"/>
    <w:rsid w:val="00164398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3C6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592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B8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6C2"/>
    <w:rsid w:val="001A5B7E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28E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2B7D"/>
    <w:rsid w:val="001D3274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18C"/>
    <w:rsid w:val="001E5587"/>
    <w:rsid w:val="001E5AB2"/>
    <w:rsid w:val="001E5C07"/>
    <w:rsid w:val="001E6C67"/>
    <w:rsid w:val="001E6E20"/>
    <w:rsid w:val="001F06B1"/>
    <w:rsid w:val="001F0720"/>
    <w:rsid w:val="001F093E"/>
    <w:rsid w:val="001F1205"/>
    <w:rsid w:val="001F13BA"/>
    <w:rsid w:val="001F1451"/>
    <w:rsid w:val="001F1AC5"/>
    <w:rsid w:val="001F1BA6"/>
    <w:rsid w:val="001F20DF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276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2D9"/>
    <w:rsid w:val="0022368A"/>
    <w:rsid w:val="00223B6D"/>
    <w:rsid w:val="00223DDD"/>
    <w:rsid w:val="00224539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6800"/>
    <w:rsid w:val="00236882"/>
    <w:rsid w:val="00236906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20DA"/>
    <w:rsid w:val="00243052"/>
    <w:rsid w:val="00243294"/>
    <w:rsid w:val="00243CBE"/>
    <w:rsid w:val="00243FD2"/>
    <w:rsid w:val="00244823"/>
    <w:rsid w:val="0024524F"/>
    <w:rsid w:val="002453B7"/>
    <w:rsid w:val="002455DA"/>
    <w:rsid w:val="00245744"/>
    <w:rsid w:val="00246578"/>
    <w:rsid w:val="00247CC3"/>
    <w:rsid w:val="002500D5"/>
    <w:rsid w:val="002503BC"/>
    <w:rsid w:val="0025041E"/>
    <w:rsid w:val="00250492"/>
    <w:rsid w:val="002506F7"/>
    <w:rsid w:val="00250ACB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3D7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5E4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ADC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3180"/>
    <w:rsid w:val="00293343"/>
    <w:rsid w:val="00293C56"/>
    <w:rsid w:val="0029455D"/>
    <w:rsid w:val="00294C1D"/>
    <w:rsid w:val="00294F7F"/>
    <w:rsid w:val="00295974"/>
    <w:rsid w:val="00295DFB"/>
    <w:rsid w:val="0029611A"/>
    <w:rsid w:val="00296A3A"/>
    <w:rsid w:val="00296A7E"/>
    <w:rsid w:val="0029722D"/>
    <w:rsid w:val="002A0317"/>
    <w:rsid w:val="002A05F8"/>
    <w:rsid w:val="002A0A9F"/>
    <w:rsid w:val="002A0D3C"/>
    <w:rsid w:val="002A0DA0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3C6"/>
    <w:rsid w:val="002A569F"/>
    <w:rsid w:val="002A639C"/>
    <w:rsid w:val="002A650E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1A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AEB"/>
    <w:rsid w:val="002B7C2C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1EBF"/>
    <w:rsid w:val="002D202E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CC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E7F6B"/>
    <w:rsid w:val="002F0460"/>
    <w:rsid w:val="002F0654"/>
    <w:rsid w:val="002F0703"/>
    <w:rsid w:val="002F099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4B46"/>
    <w:rsid w:val="003256AC"/>
    <w:rsid w:val="00325F7C"/>
    <w:rsid w:val="003272BF"/>
    <w:rsid w:val="003276FA"/>
    <w:rsid w:val="00327766"/>
    <w:rsid w:val="00327A59"/>
    <w:rsid w:val="00327D0B"/>
    <w:rsid w:val="003302D4"/>
    <w:rsid w:val="003305EB"/>
    <w:rsid w:val="00330D6C"/>
    <w:rsid w:val="00331713"/>
    <w:rsid w:val="00331F67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49C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63C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19EE"/>
    <w:rsid w:val="00382589"/>
    <w:rsid w:val="0038277B"/>
    <w:rsid w:val="00382A4B"/>
    <w:rsid w:val="00382ED5"/>
    <w:rsid w:val="00383B81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5E6F"/>
    <w:rsid w:val="00396602"/>
    <w:rsid w:val="00396A8B"/>
    <w:rsid w:val="00396DE6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E90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98A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10A"/>
    <w:rsid w:val="003C53F8"/>
    <w:rsid w:val="003C5CF3"/>
    <w:rsid w:val="003C64AC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0E0"/>
    <w:rsid w:val="003D122B"/>
    <w:rsid w:val="003D12D7"/>
    <w:rsid w:val="003D1613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C71"/>
    <w:rsid w:val="003E6F0B"/>
    <w:rsid w:val="003E7497"/>
    <w:rsid w:val="003E78F8"/>
    <w:rsid w:val="003F070A"/>
    <w:rsid w:val="003F0998"/>
    <w:rsid w:val="003F1001"/>
    <w:rsid w:val="003F1033"/>
    <w:rsid w:val="003F116A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60F"/>
    <w:rsid w:val="00410820"/>
    <w:rsid w:val="00410893"/>
    <w:rsid w:val="00410C82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6994"/>
    <w:rsid w:val="00417137"/>
    <w:rsid w:val="0041747A"/>
    <w:rsid w:val="004176AF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3E3E"/>
    <w:rsid w:val="0042411D"/>
    <w:rsid w:val="0042412C"/>
    <w:rsid w:val="0042419B"/>
    <w:rsid w:val="004241A2"/>
    <w:rsid w:val="00424A20"/>
    <w:rsid w:val="00424EE8"/>
    <w:rsid w:val="004274D0"/>
    <w:rsid w:val="004277B8"/>
    <w:rsid w:val="00427E63"/>
    <w:rsid w:val="004303E0"/>
    <w:rsid w:val="00430E61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86C"/>
    <w:rsid w:val="00434B96"/>
    <w:rsid w:val="004350B8"/>
    <w:rsid w:val="0043512C"/>
    <w:rsid w:val="004352E2"/>
    <w:rsid w:val="0043563D"/>
    <w:rsid w:val="00435F86"/>
    <w:rsid w:val="00436073"/>
    <w:rsid w:val="0043633C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6D0"/>
    <w:rsid w:val="00445771"/>
    <w:rsid w:val="00445F3C"/>
    <w:rsid w:val="004467B1"/>
    <w:rsid w:val="00447696"/>
    <w:rsid w:val="00450F7C"/>
    <w:rsid w:val="00451492"/>
    <w:rsid w:val="00452302"/>
    <w:rsid w:val="00452B7D"/>
    <w:rsid w:val="00452D89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080"/>
    <w:rsid w:val="004617D9"/>
    <w:rsid w:val="004621F4"/>
    <w:rsid w:val="004626EA"/>
    <w:rsid w:val="00462CE0"/>
    <w:rsid w:val="00464034"/>
    <w:rsid w:val="004642B6"/>
    <w:rsid w:val="00464558"/>
    <w:rsid w:val="00464849"/>
    <w:rsid w:val="00464D1F"/>
    <w:rsid w:val="004653B2"/>
    <w:rsid w:val="0046562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CD7"/>
    <w:rsid w:val="00486D2E"/>
    <w:rsid w:val="00486E29"/>
    <w:rsid w:val="00487136"/>
    <w:rsid w:val="004903BD"/>
    <w:rsid w:val="00490F9C"/>
    <w:rsid w:val="00491A53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97AD9"/>
    <w:rsid w:val="004A036B"/>
    <w:rsid w:val="004A0565"/>
    <w:rsid w:val="004A0912"/>
    <w:rsid w:val="004A10BF"/>
    <w:rsid w:val="004A16B2"/>
    <w:rsid w:val="004A19F3"/>
    <w:rsid w:val="004A1B81"/>
    <w:rsid w:val="004A2AB5"/>
    <w:rsid w:val="004A3813"/>
    <w:rsid w:val="004A3AC0"/>
    <w:rsid w:val="004A444B"/>
    <w:rsid w:val="004A4813"/>
    <w:rsid w:val="004A493E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69CE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1DC"/>
    <w:rsid w:val="004E753F"/>
    <w:rsid w:val="004F0055"/>
    <w:rsid w:val="004F010C"/>
    <w:rsid w:val="004F055E"/>
    <w:rsid w:val="004F0FE9"/>
    <w:rsid w:val="004F1225"/>
    <w:rsid w:val="004F17B4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F48"/>
    <w:rsid w:val="00501905"/>
    <w:rsid w:val="00501C25"/>
    <w:rsid w:val="005021D0"/>
    <w:rsid w:val="00502525"/>
    <w:rsid w:val="00502875"/>
    <w:rsid w:val="00502D91"/>
    <w:rsid w:val="00502E3B"/>
    <w:rsid w:val="005032E0"/>
    <w:rsid w:val="00503381"/>
    <w:rsid w:val="00503438"/>
    <w:rsid w:val="005036E7"/>
    <w:rsid w:val="00503E38"/>
    <w:rsid w:val="0050439E"/>
    <w:rsid w:val="00504483"/>
    <w:rsid w:val="00504818"/>
    <w:rsid w:val="00504AC8"/>
    <w:rsid w:val="00504C8D"/>
    <w:rsid w:val="00504E77"/>
    <w:rsid w:val="005051E9"/>
    <w:rsid w:val="00505754"/>
    <w:rsid w:val="00505988"/>
    <w:rsid w:val="00505A6D"/>
    <w:rsid w:val="00505CD8"/>
    <w:rsid w:val="00506EF7"/>
    <w:rsid w:val="00507AD7"/>
    <w:rsid w:val="0051032A"/>
    <w:rsid w:val="00510486"/>
    <w:rsid w:val="00510A65"/>
    <w:rsid w:val="00510D1B"/>
    <w:rsid w:val="00510ED3"/>
    <w:rsid w:val="005110EC"/>
    <w:rsid w:val="00511499"/>
    <w:rsid w:val="00511B06"/>
    <w:rsid w:val="005120B2"/>
    <w:rsid w:val="00512DA9"/>
    <w:rsid w:val="00513317"/>
    <w:rsid w:val="00513684"/>
    <w:rsid w:val="0051416E"/>
    <w:rsid w:val="00514BC5"/>
    <w:rsid w:val="00514D52"/>
    <w:rsid w:val="00514E66"/>
    <w:rsid w:val="00514EAA"/>
    <w:rsid w:val="00514FE2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2713"/>
    <w:rsid w:val="00532963"/>
    <w:rsid w:val="00532D66"/>
    <w:rsid w:val="00533615"/>
    <w:rsid w:val="00534866"/>
    <w:rsid w:val="00534CD2"/>
    <w:rsid w:val="00534F3A"/>
    <w:rsid w:val="00535011"/>
    <w:rsid w:val="005359E6"/>
    <w:rsid w:val="00536920"/>
    <w:rsid w:val="00536AB3"/>
    <w:rsid w:val="005379C4"/>
    <w:rsid w:val="00537ABD"/>
    <w:rsid w:val="0054001D"/>
    <w:rsid w:val="00540051"/>
    <w:rsid w:val="00540F73"/>
    <w:rsid w:val="00541168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9FD"/>
    <w:rsid w:val="00552D66"/>
    <w:rsid w:val="00552EDB"/>
    <w:rsid w:val="00552FA6"/>
    <w:rsid w:val="005533B2"/>
    <w:rsid w:val="005536B8"/>
    <w:rsid w:val="00554594"/>
    <w:rsid w:val="00554696"/>
    <w:rsid w:val="0055480E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016"/>
    <w:rsid w:val="005642BE"/>
    <w:rsid w:val="0056434A"/>
    <w:rsid w:val="005647B4"/>
    <w:rsid w:val="00564D8A"/>
    <w:rsid w:val="00565312"/>
    <w:rsid w:val="00565AA6"/>
    <w:rsid w:val="00565CC0"/>
    <w:rsid w:val="005664ED"/>
    <w:rsid w:val="00566652"/>
    <w:rsid w:val="00566D95"/>
    <w:rsid w:val="00566E6C"/>
    <w:rsid w:val="00567271"/>
    <w:rsid w:val="0056765D"/>
    <w:rsid w:val="00567920"/>
    <w:rsid w:val="0057008B"/>
    <w:rsid w:val="00570F1A"/>
    <w:rsid w:val="00571A73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08A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E7D"/>
    <w:rsid w:val="005A1F12"/>
    <w:rsid w:val="005A2112"/>
    <w:rsid w:val="005A2569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4E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0FCC"/>
    <w:rsid w:val="005C1939"/>
    <w:rsid w:val="005C1B54"/>
    <w:rsid w:val="005C201A"/>
    <w:rsid w:val="005C2A5C"/>
    <w:rsid w:val="005C3A1C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7D8"/>
    <w:rsid w:val="005D1F9D"/>
    <w:rsid w:val="005D246C"/>
    <w:rsid w:val="005D2778"/>
    <w:rsid w:val="005D27A8"/>
    <w:rsid w:val="005D28F6"/>
    <w:rsid w:val="005D3035"/>
    <w:rsid w:val="005D352E"/>
    <w:rsid w:val="005D3892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BAA"/>
    <w:rsid w:val="005D5CFE"/>
    <w:rsid w:val="005D5F87"/>
    <w:rsid w:val="005D60C8"/>
    <w:rsid w:val="005D6278"/>
    <w:rsid w:val="005D714E"/>
    <w:rsid w:val="005D7386"/>
    <w:rsid w:val="005D73C6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3ED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64E4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6CA"/>
    <w:rsid w:val="006049A2"/>
    <w:rsid w:val="006049F0"/>
    <w:rsid w:val="00604A02"/>
    <w:rsid w:val="006050FC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4FF"/>
    <w:rsid w:val="00617F8D"/>
    <w:rsid w:val="00620933"/>
    <w:rsid w:val="00620989"/>
    <w:rsid w:val="006209C1"/>
    <w:rsid w:val="00620D52"/>
    <w:rsid w:val="00620ECF"/>
    <w:rsid w:val="00621769"/>
    <w:rsid w:val="00622DAF"/>
    <w:rsid w:val="00623351"/>
    <w:rsid w:val="00623505"/>
    <w:rsid w:val="006238E7"/>
    <w:rsid w:val="00624152"/>
    <w:rsid w:val="0062524C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506B"/>
    <w:rsid w:val="006357C3"/>
    <w:rsid w:val="006359DB"/>
    <w:rsid w:val="00635CB8"/>
    <w:rsid w:val="00636467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0EC7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5C4"/>
    <w:rsid w:val="00660E35"/>
    <w:rsid w:val="0066176B"/>
    <w:rsid w:val="00661D27"/>
    <w:rsid w:val="0066294E"/>
    <w:rsid w:val="0066309E"/>
    <w:rsid w:val="0066359B"/>
    <w:rsid w:val="006637C0"/>
    <w:rsid w:val="00663882"/>
    <w:rsid w:val="0066510C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5"/>
    <w:rsid w:val="00675C56"/>
    <w:rsid w:val="00676983"/>
    <w:rsid w:val="00676F93"/>
    <w:rsid w:val="00677279"/>
    <w:rsid w:val="00677D70"/>
    <w:rsid w:val="00680488"/>
    <w:rsid w:val="00680787"/>
    <w:rsid w:val="00680DAF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0AC"/>
    <w:rsid w:val="0068537C"/>
    <w:rsid w:val="0068645D"/>
    <w:rsid w:val="00686603"/>
    <w:rsid w:val="006867B1"/>
    <w:rsid w:val="006869A0"/>
    <w:rsid w:val="00686E13"/>
    <w:rsid w:val="0068726C"/>
    <w:rsid w:val="006873BC"/>
    <w:rsid w:val="006874F3"/>
    <w:rsid w:val="00687975"/>
    <w:rsid w:val="006902E9"/>
    <w:rsid w:val="006904D2"/>
    <w:rsid w:val="006906AA"/>
    <w:rsid w:val="006907AF"/>
    <w:rsid w:val="00690BAD"/>
    <w:rsid w:val="00690BB3"/>
    <w:rsid w:val="00690EC3"/>
    <w:rsid w:val="0069167F"/>
    <w:rsid w:val="0069182F"/>
    <w:rsid w:val="00691B2A"/>
    <w:rsid w:val="00692B14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B9"/>
    <w:rsid w:val="006A431C"/>
    <w:rsid w:val="006A43C7"/>
    <w:rsid w:val="006A4681"/>
    <w:rsid w:val="006A470A"/>
    <w:rsid w:val="006A471A"/>
    <w:rsid w:val="006A4C53"/>
    <w:rsid w:val="006A562B"/>
    <w:rsid w:val="006A6AD7"/>
    <w:rsid w:val="006B0113"/>
    <w:rsid w:val="006B0200"/>
    <w:rsid w:val="006B0426"/>
    <w:rsid w:val="006B12A8"/>
    <w:rsid w:val="006B1583"/>
    <w:rsid w:val="006B1E38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4D3"/>
    <w:rsid w:val="006D281C"/>
    <w:rsid w:val="006D2900"/>
    <w:rsid w:val="006D3185"/>
    <w:rsid w:val="006D3539"/>
    <w:rsid w:val="006D50D5"/>
    <w:rsid w:val="006D51B9"/>
    <w:rsid w:val="006D5D92"/>
    <w:rsid w:val="006D6C3C"/>
    <w:rsid w:val="006D6DE0"/>
    <w:rsid w:val="006D6F9B"/>
    <w:rsid w:val="006D78C4"/>
    <w:rsid w:val="006D7944"/>
    <w:rsid w:val="006D7BC5"/>
    <w:rsid w:val="006E003A"/>
    <w:rsid w:val="006E09C5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523C"/>
    <w:rsid w:val="006E5B8C"/>
    <w:rsid w:val="006E7F6A"/>
    <w:rsid w:val="006F0596"/>
    <w:rsid w:val="006F0894"/>
    <w:rsid w:val="006F0FA4"/>
    <w:rsid w:val="006F13AB"/>
    <w:rsid w:val="006F2001"/>
    <w:rsid w:val="006F2328"/>
    <w:rsid w:val="006F2A97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5FD9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64"/>
    <w:rsid w:val="00701FEA"/>
    <w:rsid w:val="0070210A"/>
    <w:rsid w:val="00702458"/>
    <w:rsid w:val="007026E9"/>
    <w:rsid w:val="00702A26"/>
    <w:rsid w:val="00702F3A"/>
    <w:rsid w:val="00703082"/>
    <w:rsid w:val="00703B99"/>
    <w:rsid w:val="0070439E"/>
    <w:rsid w:val="007052DC"/>
    <w:rsid w:val="0070534B"/>
    <w:rsid w:val="00705CDB"/>
    <w:rsid w:val="00705E09"/>
    <w:rsid w:val="007061FC"/>
    <w:rsid w:val="00706BE9"/>
    <w:rsid w:val="00706F6C"/>
    <w:rsid w:val="00707647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A05"/>
    <w:rsid w:val="00722B35"/>
    <w:rsid w:val="00723AA9"/>
    <w:rsid w:val="00723EEF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611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403"/>
    <w:rsid w:val="00754566"/>
    <w:rsid w:val="007545C4"/>
    <w:rsid w:val="0075468B"/>
    <w:rsid w:val="0075491A"/>
    <w:rsid w:val="0075526B"/>
    <w:rsid w:val="007555CE"/>
    <w:rsid w:val="00755756"/>
    <w:rsid w:val="00755796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810"/>
    <w:rsid w:val="00762AAF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3E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128"/>
    <w:rsid w:val="007732B5"/>
    <w:rsid w:val="007737CC"/>
    <w:rsid w:val="007739E7"/>
    <w:rsid w:val="0077415D"/>
    <w:rsid w:val="007741F4"/>
    <w:rsid w:val="0077487B"/>
    <w:rsid w:val="00774C4E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21B"/>
    <w:rsid w:val="00781B60"/>
    <w:rsid w:val="00782B4F"/>
    <w:rsid w:val="00782F35"/>
    <w:rsid w:val="0078411E"/>
    <w:rsid w:val="007854AE"/>
    <w:rsid w:val="00785F86"/>
    <w:rsid w:val="007862BA"/>
    <w:rsid w:val="007864F9"/>
    <w:rsid w:val="00786E6F"/>
    <w:rsid w:val="00786F8B"/>
    <w:rsid w:val="0078764A"/>
    <w:rsid w:val="007900BF"/>
    <w:rsid w:val="007905D2"/>
    <w:rsid w:val="00790C11"/>
    <w:rsid w:val="00790D61"/>
    <w:rsid w:val="00791302"/>
    <w:rsid w:val="0079148B"/>
    <w:rsid w:val="00791CED"/>
    <w:rsid w:val="007920E5"/>
    <w:rsid w:val="00792196"/>
    <w:rsid w:val="00792505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269"/>
    <w:rsid w:val="007972AD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603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06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5BE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279D4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18"/>
    <w:rsid w:val="008337F9"/>
    <w:rsid w:val="00833848"/>
    <w:rsid w:val="00833C6E"/>
    <w:rsid w:val="00834382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37453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0D2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45B"/>
    <w:rsid w:val="00855CEA"/>
    <w:rsid w:val="00855D96"/>
    <w:rsid w:val="00855E41"/>
    <w:rsid w:val="0085688F"/>
    <w:rsid w:val="00856A3A"/>
    <w:rsid w:val="00856F88"/>
    <w:rsid w:val="00857420"/>
    <w:rsid w:val="00857A4D"/>
    <w:rsid w:val="00857FD1"/>
    <w:rsid w:val="008603DF"/>
    <w:rsid w:val="008606D0"/>
    <w:rsid w:val="008606F0"/>
    <w:rsid w:val="008608A3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13C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5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868E1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CC8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43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2F1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CC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15F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FB3"/>
    <w:rsid w:val="008C6D20"/>
    <w:rsid w:val="008C7233"/>
    <w:rsid w:val="008C78FC"/>
    <w:rsid w:val="008C7C63"/>
    <w:rsid w:val="008C7C7A"/>
    <w:rsid w:val="008C7ECF"/>
    <w:rsid w:val="008D0418"/>
    <w:rsid w:val="008D054E"/>
    <w:rsid w:val="008D09DB"/>
    <w:rsid w:val="008D0EA4"/>
    <w:rsid w:val="008D199F"/>
    <w:rsid w:val="008D1C01"/>
    <w:rsid w:val="008D2387"/>
    <w:rsid w:val="008D263F"/>
    <w:rsid w:val="008D27C5"/>
    <w:rsid w:val="008D2A16"/>
    <w:rsid w:val="008D2F58"/>
    <w:rsid w:val="008D3415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0F59"/>
    <w:rsid w:val="008E13ED"/>
    <w:rsid w:val="008E1AAC"/>
    <w:rsid w:val="008E1F1C"/>
    <w:rsid w:val="008E235C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476D"/>
    <w:rsid w:val="00925ABB"/>
    <w:rsid w:val="00925B39"/>
    <w:rsid w:val="00926533"/>
    <w:rsid w:val="00926D5F"/>
    <w:rsid w:val="00926DCE"/>
    <w:rsid w:val="00926E3B"/>
    <w:rsid w:val="00926F21"/>
    <w:rsid w:val="00926F9C"/>
    <w:rsid w:val="00926FCA"/>
    <w:rsid w:val="00926FFD"/>
    <w:rsid w:val="0092771A"/>
    <w:rsid w:val="0093006B"/>
    <w:rsid w:val="00931A0E"/>
    <w:rsid w:val="00931C8F"/>
    <w:rsid w:val="00931EAB"/>
    <w:rsid w:val="00931ECA"/>
    <w:rsid w:val="00931F82"/>
    <w:rsid w:val="009331EE"/>
    <w:rsid w:val="00933625"/>
    <w:rsid w:val="009336B6"/>
    <w:rsid w:val="00933DC8"/>
    <w:rsid w:val="00934B89"/>
    <w:rsid w:val="00934C51"/>
    <w:rsid w:val="00935142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71D"/>
    <w:rsid w:val="00945D6D"/>
    <w:rsid w:val="00945DEB"/>
    <w:rsid w:val="009475B9"/>
    <w:rsid w:val="00947790"/>
    <w:rsid w:val="00947A5C"/>
    <w:rsid w:val="009506C8"/>
    <w:rsid w:val="0095074A"/>
    <w:rsid w:val="00950768"/>
    <w:rsid w:val="009508F7"/>
    <w:rsid w:val="0095098A"/>
    <w:rsid w:val="0095168C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62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A0E"/>
    <w:rsid w:val="00964BFA"/>
    <w:rsid w:val="0096521B"/>
    <w:rsid w:val="00965B9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733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3F9B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599"/>
    <w:rsid w:val="00991885"/>
    <w:rsid w:val="00991C33"/>
    <w:rsid w:val="009921A3"/>
    <w:rsid w:val="00992720"/>
    <w:rsid w:val="0099292C"/>
    <w:rsid w:val="00992A95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BC9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001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9B2"/>
    <w:rsid w:val="009A7AE7"/>
    <w:rsid w:val="009B001F"/>
    <w:rsid w:val="009B0263"/>
    <w:rsid w:val="009B055D"/>
    <w:rsid w:val="009B07C7"/>
    <w:rsid w:val="009B08F8"/>
    <w:rsid w:val="009B0C96"/>
    <w:rsid w:val="009B0D02"/>
    <w:rsid w:val="009B0D60"/>
    <w:rsid w:val="009B1AAB"/>
    <w:rsid w:val="009B1B45"/>
    <w:rsid w:val="009B37AA"/>
    <w:rsid w:val="009B3929"/>
    <w:rsid w:val="009B3977"/>
    <w:rsid w:val="009B443E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3CE"/>
    <w:rsid w:val="009D0515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A1C"/>
    <w:rsid w:val="009D7FE0"/>
    <w:rsid w:val="009E0224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4A6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BFE"/>
    <w:rsid w:val="00A12E25"/>
    <w:rsid w:val="00A12ED5"/>
    <w:rsid w:val="00A13B55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2D4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57E46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AB7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F1"/>
    <w:rsid w:val="00A86A6A"/>
    <w:rsid w:val="00A86AFF"/>
    <w:rsid w:val="00A87B36"/>
    <w:rsid w:val="00A9068F"/>
    <w:rsid w:val="00A90C20"/>
    <w:rsid w:val="00A914AA"/>
    <w:rsid w:val="00A915E2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4CE5"/>
    <w:rsid w:val="00A94E61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6EBE"/>
    <w:rsid w:val="00AA7039"/>
    <w:rsid w:val="00AA79BF"/>
    <w:rsid w:val="00AA7B8E"/>
    <w:rsid w:val="00AB044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4CE"/>
    <w:rsid w:val="00AB7769"/>
    <w:rsid w:val="00AB7CAC"/>
    <w:rsid w:val="00AC0383"/>
    <w:rsid w:val="00AC06A1"/>
    <w:rsid w:val="00AC1E51"/>
    <w:rsid w:val="00AC1F49"/>
    <w:rsid w:val="00AC2007"/>
    <w:rsid w:val="00AC211D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FDB"/>
    <w:rsid w:val="00AC655B"/>
    <w:rsid w:val="00AC6807"/>
    <w:rsid w:val="00AC6966"/>
    <w:rsid w:val="00AC69AF"/>
    <w:rsid w:val="00AC6E13"/>
    <w:rsid w:val="00AC6E6E"/>
    <w:rsid w:val="00AC7002"/>
    <w:rsid w:val="00AC7278"/>
    <w:rsid w:val="00AC79D2"/>
    <w:rsid w:val="00AD03D1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181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003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7D3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B7A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6E9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994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2DD6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55BB"/>
    <w:rsid w:val="00B764B3"/>
    <w:rsid w:val="00B77376"/>
    <w:rsid w:val="00B7759A"/>
    <w:rsid w:val="00B77FEB"/>
    <w:rsid w:val="00B80FE2"/>
    <w:rsid w:val="00B81130"/>
    <w:rsid w:val="00B81182"/>
    <w:rsid w:val="00B81B47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3EC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9E"/>
    <w:rsid w:val="00B90CEA"/>
    <w:rsid w:val="00B90DA6"/>
    <w:rsid w:val="00B912AD"/>
    <w:rsid w:val="00B918FE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EE"/>
    <w:rsid w:val="00BA4F50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216A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2E"/>
    <w:rsid w:val="00BD4BD4"/>
    <w:rsid w:val="00BD544E"/>
    <w:rsid w:val="00BD625D"/>
    <w:rsid w:val="00BD6264"/>
    <w:rsid w:val="00BD633C"/>
    <w:rsid w:val="00BD69FD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042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27D3F"/>
    <w:rsid w:val="00C300F2"/>
    <w:rsid w:val="00C3037B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6E3B"/>
    <w:rsid w:val="00C37188"/>
    <w:rsid w:val="00C377FD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4C25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29F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655"/>
    <w:rsid w:val="00C55E15"/>
    <w:rsid w:val="00C57047"/>
    <w:rsid w:val="00C576B9"/>
    <w:rsid w:val="00C578E4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1BC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F1E"/>
    <w:rsid w:val="00C820BC"/>
    <w:rsid w:val="00C82E9B"/>
    <w:rsid w:val="00C83173"/>
    <w:rsid w:val="00C8336A"/>
    <w:rsid w:val="00C83537"/>
    <w:rsid w:val="00C83684"/>
    <w:rsid w:val="00C83CB6"/>
    <w:rsid w:val="00C83EBB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0DFE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024"/>
    <w:rsid w:val="00CB01FD"/>
    <w:rsid w:val="00CB021C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8CA"/>
    <w:rsid w:val="00CB6F0B"/>
    <w:rsid w:val="00CB7429"/>
    <w:rsid w:val="00CB7AEF"/>
    <w:rsid w:val="00CB7EC5"/>
    <w:rsid w:val="00CB7F98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3350"/>
    <w:rsid w:val="00CC457A"/>
    <w:rsid w:val="00CC5019"/>
    <w:rsid w:val="00CC51E1"/>
    <w:rsid w:val="00CC52A6"/>
    <w:rsid w:val="00CC5A3D"/>
    <w:rsid w:val="00CC5BD8"/>
    <w:rsid w:val="00CC5D0F"/>
    <w:rsid w:val="00CC5F40"/>
    <w:rsid w:val="00CC64A1"/>
    <w:rsid w:val="00CC6595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F65"/>
    <w:rsid w:val="00CE0B55"/>
    <w:rsid w:val="00CE248A"/>
    <w:rsid w:val="00CE2CAB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B06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484"/>
    <w:rsid w:val="00D22965"/>
    <w:rsid w:val="00D2398F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B43"/>
    <w:rsid w:val="00D33CA4"/>
    <w:rsid w:val="00D345FE"/>
    <w:rsid w:val="00D348BB"/>
    <w:rsid w:val="00D354B3"/>
    <w:rsid w:val="00D3575E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6065"/>
    <w:rsid w:val="00D46EE6"/>
    <w:rsid w:val="00D47167"/>
    <w:rsid w:val="00D4752E"/>
    <w:rsid w:val="00D475BC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C05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81F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228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3DB"/>
    <w:rsid w:val="00D90A2A"/>
    <w:rsid w:val="00D91AB0"/>
    <w:rsid w:val="00D91D7B"/>
    <w:rsid w:val="00D91F3B"/>
    <w:rsid w:val="00D922F4"/>
    <w:rsid w:val="00D9292F"/>
    <w:rsid w:val="00D92BA7"/>
    <w:rsid w:val="00D92D4C"/>
    <w:rsid w:val="00D92F70"/>
    <w:rsid w:val="00D932AE"/>
    <w:rsid w:val="00D933D2"/>
    <w:rsid w:val="00D93501"/>
    <w:rsid w:val="00D9364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944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654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546"/>
    <w:rsid w:val="00DD0DDA"/>
    <w:rsid w:val="00DD0EEB"/>
    <w:rsid w:val="00DD158C"/>
    <w:rsid w:val="00DD1ABA"/>
    <w:rsid w:val="00DD2B27"/>
    <w:rsid w:val="00DD2CA2"/>
    <w:rsid w:val="00DD3327"/>
    <w:rsid w:val="00DD4288"/>
    <w:rsid w:val="00DD454A"/>
    <w:rsid w:val="00DD48E9"/>
    <w:rsid w:val="00DD4B3F"/>
    <w:rsid w:val="00DD5210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B4D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76F"/>
    <w:rsid w:val="00DE7B82"/>
    <w:rsid w:val="00DE7BEE"/>
    <w:rsid w:val="00DE7C3B"/>
    <w:rsid w:val="00DF0F24"/>
    <w:rsid w:val="00DF17B8"/>
    <w:rsid w:val="00DF1B5C"/>
    <w:rsid w:val="00DF1C9D"/>
    <w:rsid w:val="00DF210D"/>
    <w:rsid w:val="00DF3D32"/>
    <w:rsid w:val="00DF3E32"/>
    <w:rsid w:val="00DF3F7C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5F3"/>
    <w:rsid w:val="00DF78FA"/>
    <w:rsid w:val="00DF7F90"/>
    <w:rsid w:val="00E00039"/>
    <w:rsid w:val="00E00075"/>
    <w:rsid w:val="00E0026F"/>
    <w:rsid w:val="00E00941"/>
    <w:rsid w:val="00E00BE0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60E"/>
    <w:rsid w:val="00E208CE"/>
    <w:rsid w:val="00E20B84"/>
    <w:rsid w:val="00E20DC5"/>
    <w:rsid w:val="00E21DC2"/>
    <w:rsid w:val="00E223E0"/>
    <w:rsid w:val="00E22C93"/>
    <w:rsid w:val="00E23C75"/>
    <w:rsid w:val="00E23FC3"/>
    <w:rsid w:val="00E24142"/>
    <w:rsid w:val="00E2504B"/>
    <w:rsid w:val="00E2507D"/>
    <w:rsid w:val="00E25D48"/>
    <w:rsid w:val="00E25F45"/>
    <w:rsid w:val="00E260E7"/>
    <w:rsid w:val="00E2663B"/>
    <w:rsid w:val="00E26A3C"/>
    <w:rsid w:val="00E273FD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47E5D"/>
    <w:rsid w:val="00E5030D"/>
    <w:rsid w:val="00E50511"/>
    <w:rsid w:val="00E5053A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06D"/>
    <w:rsid w:val="00E55170"/>
    <w:rsid w:val="00E55778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483"/>
    <w:rsid w:val="00E70A7D"/>
    <w:rsid w:val="00E71249"/>
    <w:rsid w:val="00E713D3"/>
    <w:rsid w:val="00E71982"/>
    <w:rsid w:val="00E72453"/>
    <w:rsid w:val="00E724EE"/>
    <w:rsid w:val="00E7270A"/>
    <w:rsid w:val="00E73198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264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25C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60A"/>
    <w:rsid w:val="00EC4B47"/>
    <w:rsid w:val="00EC5313"/>
    <w:rsid w:val="00EC5AA1"/>
    <w:rsid w:val="00EC5EE7"/>
    <w:rsid w:val="00EC6258"/>
    <w:rsid w:val="00EC6881"/>
    <w:rsid w:val="00EC6A83"/>
    <w:rsid w:val="00EC70F3"/>
    <w:rsid w:val="00EC73DB"/>
    <w:rsid w:val="00EC759E"/>
    <w:rsid w:val="00EC7B18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4D8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8F5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861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786"/>
    <w:rsid w:val="00F009D9"/>
    <w:rsid w:val="00F00DD7"/>
    <w:rsid w:val="00F00F72"/>
    <w:rsid w:val="00F0134E"/>
    <w:rsid w:val="00F01E16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346"/>
    <w:rsid w:val="00F11F3A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92"/>
    <w:rsid w:val="00F4360E"/>
    <w:rsid w:val="00F45387"/>
    <w:rsid w:val="00F4568C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3CB"/>
    <w:rsid w:val="00F536FA"/>
    <w:rsid w:val="00F53CC8"/>
    <w:rsid w:val="00F544F6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170"/>
    <w:rsid w:val="00F6045D"/>
    <w:rsid w:val="00F60B51"/>
    <w:rsid w:val="00F60DA9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4A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29D9"/>
    <w:rsid w:val="00F7303B"/>
    <w:rsid w:val="00F73708"/>
    <w:rsid w:val="00F7393D"/>
    <w:rsid w:val="00F73ACF"/>
    <w:rsid w:val="00F73B05"/>
    <w:rsid w:val="00F73DD3"/>
    <w:rsid w:val="00F73E66"/>
    <w:rsid w:val="00F73F22"/>
    <w:rsid w:val="00F74A18"/>
    <w:rsid w:val="00F74B5C"/>
    <w:rsid w:val="00F74D3A"/>
    <w:rsid w:val="00F74E1D"/>
    <w:rsid w:val="00F74F48"/>
    <w:rsid w:val="00F751C2"/>
    <w:rsid w:val="00F75464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5E21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2C1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7087"/>
    <w:rsid w:val="00FA7464"/>
    <w:rsid w:val="00FA7905"/>
    <w:rsid w:val="00FA7BB1"/>
    <w:rsid w:val="00FA7C2F"/>
    <w:rsid w:val="00FB0D6C"/>
    <w:rsid w:val="00FB1026"/>
    <w:rsid w:val="00FB15BD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7599"/>
    <w:rsid w:val="00FB7A20"/>
    <w:rsid w:val="00FB7D05"/>
    <w:rsid w:val="00FC0665"/>
    <w:rsid w:val="00FC0A71"/>
    <w:rsid w:val="00FC0C2B"/>
    <w:rsid w:val="00FC0C69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5C6A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3F3D34B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70483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70483"/>
    <w:pPr>
      <w:numPr>
        <w:numId w:val="1"/>
      </w:numPr>
      <w:tabs>
        <w:tab w:val="clear" w:pos="96"/>
        <w:tab w:val="num" w:pos="870"/>
      </w:tabs>
      <w:ind w:left="87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6</TotalTime>
  <Pages>1</Pages>
  <Words>27529</Words>
  <Characters>156917</Characters>
  <Application>Microsoft Office Word</Application>
  <DocSecurity>0</DocSecurity>
  <Lines>1307</Lines>
  <Paragraphs>368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184078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2025-10-03T06:35:00Z</dcterms:created>
  <dcterms:modified xsi:type="dcterms:W3CDTF">2025-10-03T07:57:00Z</dcterms:modified>
</cp:coreProperties>
</file>