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B5C8" w14:textId="77777777" w:rsidR="004E181C" w:rsidRPr="00FD1158" w:rsidRDefault="004E181C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B6EAB7C" w14:textId="21BEC71B" w:rsidR="004E181C" w:rsidRPr="00FD1158" w:rsidRDefault="004E181C" w:rsidP="0012686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6FB59EAB" w14:textId="77777777" w:rsidR="004E181C" w:rsidRDefault="004E181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594F22B" w14:textId="77777777" w:rsidR="004E181C" w:rsidRDefault="004E181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E1B32C3" w14:textId="77777777" w:rsidR="004E181C" w:rsidRDefault="004E181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4774632" w14:textId="77777777" w:rsidR="004E181C" w:rsidRDefault="004E181C">
      <w:pPr>
        <w:jc w:val="center"/>
        <w:rPr>
          <w:sz w:val="28"/>
        </w:rPr>
      </w:pPr>
    </w:p>
    <w:p w14:paraId="7ECCC074" w14:textId="77777777" w:rsidR="004E181C" w:rsidRDefault="004E181C">
      <w:pPr>
        <w:jc w:val="center"/>
        <w:rPr>
          <w:sz w:val="28"/>
        </w:rPr>
      </w:pPr>
    </w:p>
    <w:p w14:paraId="10002F9C" w14:textId="77777777" w:rsidR="004E181C" w:rsidRDefault="004E181C">
      <w:pPr>
        <w:jc w:val="center"/>
        <w:rPr>
          <w:sz w:val="28"/>
        </w:rPr>
      </w:pPr>
    </w:p>
    <w:p w14:paraId="15A1B29E" w14:textId="77777777" w:rsidR="004E181C" w:rsidRDefault="004E181C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74E1B5B" w14:textId="77777777" w:rsidR="004E181C" w:rsidRDefault="004E181C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0A7C6899" w14:textId="77777777" w:rsidR="004E181C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AAE8C5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1C576D8" w14:textId="77777777" w:rsidR="004E181C" w:rsidRDefault="004E181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F6D1E53" w14:textId="77777777" w:rsidR="004E181C" w:rsidRDefault="004E181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octombrie 2025</w:t>
      </w:r>
    </w:p>
    <w:p w14:paraId="48313888" w14:textId="77777777" w:rsidR="004E181C" w:rsidRDefault="004E181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E181C" w14:paraId="377DCBF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352A647" w14:textId="77777777" w:rsidR="004E181C" w:rsidRDefault="004E181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4C1C8B6" w14:textId="77777777" w:rsidR="004E181C" w:rsidRDefault="004E181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093DBC92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077E756" w14:textId="77777777" w:rsidR="004E181C" w:rsidRDefault="004E181C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32F28DDC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E38EC91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8D840A2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B34450A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F4987B1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2E78344" w14:textId="77777777" w:rsidR="004E181C" w:rsidRDefault="004E181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6A3AC1C" w14:textId="77777777" w:rsidR="004E181C" w:rsidRDefault="004E181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00E70EF" w14:textId="77777777" w:rsidR="004E181C" w:rsidRDefault="004E181C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50F5498" w14:textId="77777777" w:rsidR="004E181C" w:rsidRDefault="004E181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82D27E8" w14:textId="77777777" w:rsidR="004E181C" w:rsidRDefault="004E181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760BD36" w14:textId="77777777" w:rsidR="004E181C" w:rsidRDefault="004E181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547707E" w14:textId="77777777" w:rsidR="004E181C" w:rsidRDefault="004E181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0B39499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458911E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4C3F614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CC4305D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D80241E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7F685EB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77C34E0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3057189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2E1476C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E181C" w14:paraId="7E48691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0073C8A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0AA6A99" w14:textId="77777777" w:rsidR="004E181C" w:rsidRDefault="004E181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4C86227" w14:textId="77777777" w:rsidR="004E181C" w:rsidRDefault="004E181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66A1B3B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FA36E96" w14:textId="77777777" w:rsidR="004E181C" w:rsidRDefault="004E181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BD66D9F" w14:textId="77777777" w:rsidR="004E181C" w:rsidRDefault="004E181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C3853CA" w14:textId="77777777" w:rsidR="004E181C" w:rsidRDefault="004E181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7F33CDC" w14:textId="77777777" w:rsidR="004E181C" w:rsidRDefault="004E181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9727A8C" w14:textId="77777777" w:rsidR="004E181C" w:rsidRDefault="004E181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7D4104B" w14:textId="77777777" w:rsidR="004E181C" w:rsidRDefault="004E181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D81F95D" w14:textId="77777777" w:rsidR="004E181C" w:rsidRDefault="004E181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AF5289F" w14:textId="77777777" w:rsidR="004E181C" w:rsidRDefault="004E181C">
      <w:pPr>
        <w:spacing w:line="192" w:lineRule="auto"/>
        <w:jc w:val="center"/>
      </w:pPr>
    </w:p>
    <w:p w14:paraId="6A242052" w14:textId="77777777" w:rsidR="004E181C" w:rsidRDefault="004E181C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6F8CB59" w14:textId="77777777" w:rsidR="004E181C" w:rsidRPr="008D04AB" w:rsidRDefault="004E181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19DDBD8" w14:textId="77777777" w:rsidR="004E181C" w:rsidRPr="008D04AB" w:rsidRDefault="004E181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0079E05" w14:textId="77777777" w:rsidR="004E181C" w:rsidRPr="008D04AB" w:rsidRDefault="004E181C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2B25060" w14:textId="77777777" w:rsidR="004E181C" w:rsidRPr="00A8307A" w:rsidRDefault="004E181C" w:rsidP="00516DD3">
      <w:pPr>
        <w:pStyle w:val="Heading1"/>
        <w:spacing w:line="360" w:lineRule="auto"/>
      </w:pPr>
      <w:r w:rsidRPr="00A8307A">
        <w:t>LINIA 100</w:t>
      </w:r>
    </w:p>
    <w:p w14:paraId="5DC22D05" w14:textId="77777777" w:rsidR="004E181C" w:rsidRPr="00A8307A" w:rsidRDefault="004E181C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4E181C" w:rsidRPr="00AB76B4" w14:paraId="43FBCBA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F0D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EBC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42D8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473D4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8C84A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9BF39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4B9F5A1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0E82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6B84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901D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906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5F21244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D39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FFC1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7A25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C2AF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8A1303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83187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C610746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0CC6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DE88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D5DF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B13B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637D311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CA3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03E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4CA8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A2CD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C78D9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0F237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38A8FF93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16AD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C9C0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AEE9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10C1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E9054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4E181C" w:rsidRPr="00AB76B4" w14:paraId="5B63683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27B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FFCA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91D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D3087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F9B67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AEF1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28B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BC88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7E1A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8362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6242E6C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CAB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7D78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411F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2D66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76F4F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FBA1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BB3A7F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63FF98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5D7A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054A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B684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143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C5D24F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C6037A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E181C" w:rsidRPr="00AB76B4" w14:paraId="600EF9B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C24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5F10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CDEE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02EB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371C0FE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A9B9F7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22E3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C97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50A7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9EF331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250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0E99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4E181C" w:rsidRPr="00AB76B4" w14:paraId="0232B84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8900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7877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3464982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CF0C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E8E89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C4F0219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E105B3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0B3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F8DC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ED48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AF7B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EBAD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7CD29E2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498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9084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77E7D5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BDA6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7AE03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F7B9343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2CD59F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03BE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7067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F5B7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3ECF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5D32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16B7EE4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9C0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0B29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093A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DB2C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2D15EC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52DDF3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A3D8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7C62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A8D8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E14648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0C1B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4784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22BC3E9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E3A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8F4F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BFAF1F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14DC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2667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C110D5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A7C7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6506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7517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182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5370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7D4AA60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F74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4086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369E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2A0E1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252A92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5AE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9EA5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F3CD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16E7B1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42F6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ADE9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3445AFA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1A32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9C28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7E6F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4879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4B2A15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47F9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914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282E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4822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2E34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78A7DF8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53A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44C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3080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7623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1FE9206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4A7B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126EB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5F2E69E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A098E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6D0A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F5E6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45C3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1C36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A22D1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4E181C" w:rsidRPr="00AB76B4" w14:paraId="302BB94B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55F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AFF8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B0EA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EFB43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709E8E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9665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47A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4D92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AFD2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E175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92F0C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E181C" w:rsidRPr="00AB76B4" w14:paraId="4BC77FF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322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1266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56B69F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D81D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C30F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7F01FB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1FEA0F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17DD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4983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045E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78E0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0A93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66BE5B0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EA70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592C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C5F5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35DC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6E31AA2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25A8F8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1591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42E9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C0FC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3A77071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9CA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DB60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4E181C" w:rsidRPr="00AB76B4" w14:paraId="2DE12DC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05D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8E5D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590C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F831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0E626E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E982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55CFC0F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E29E74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A165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8AE8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C222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5D82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4E181C" w:rsidRPr="00AB76B4" w14:paraId="55E2496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D3B6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4B67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9132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FA44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D5E99C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13E3A8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8926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5643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18AE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009ED3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82F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6E5F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305A40A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695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1BFF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D725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9569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3CCB66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E607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468C6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4385B5A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7B964D6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59B0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3C9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A6FA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98BD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95B55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4E181C" w:rsidRPr="00AB76B4" w14:paraId="6DD596C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A75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6DE0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033B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DD64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571CB2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BE9A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8F1B2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2B56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6671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DD76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DD33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CD2A1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4E181C" w:rsidRPr="00AB76B4" w14:paraId="23A2AC6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BD30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7A82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A2E6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3815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9557824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EC3E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DDA7E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5A7EBA2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72B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4A1D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11E5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54DF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CCC13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D35B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E181C" w:rsidRPr="00AB76B4" w14:paraId="17F2F5E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0672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D162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4337049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7364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AD29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75E6BB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6F21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164E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9770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8BB8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E544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321E03E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E39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883B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57A26F4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3E88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C9F44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C86E93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CCF7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F2FA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4722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B795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AC32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1129970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0F4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FF62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2452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4AC7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3C9E26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006C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FD27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9C31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F565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F94B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0FF4511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0A9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6FFE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DBF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8A89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7D98D3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B4C5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BE1B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F3A5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138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34E0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38E7D12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635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87F2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23CD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4660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20C2D8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AA8F8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11CA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A4A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D9C2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0C7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062800F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AD46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42EE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8DB1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8F20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FC9716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F3542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7B0675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39C6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1CD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2725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A3DF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673E39D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4A6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879B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1ED4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75139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883A82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800EA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1C2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CC37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4322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5E92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72E2CDA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8BB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26FF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E9FC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3E2C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BF04F4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D2B6F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80B5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8673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21C9BE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678A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EDF22" w14:textId="77777777" w:rsidR="004E181C" w:rsidRPr="00AB76B4" w:rsidRDefault="004E181C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320E2AE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6EC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0D73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7A2DA23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5EAA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7AD9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CCC0234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597D582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B08F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4965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79B6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1D9E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0FC5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2C8513C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368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521D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F542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C0E00" w14:textId="77777777" w:rsidR="004E181C" w:rsidRPr="00AB76B4" w:rsidRDefault="004E181C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A91C175" w14:textId="77777777" w:rsidR="004E181C" w:rsidRPr="00AB76B4" w:rsidRDefault="004E181C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78CD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28D5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5F549" w14:textId="77777777" w:rsidR="004E181C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506FDCD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71BF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884A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08278FB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1D8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A822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0289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351C6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C44F5F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DDBA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F0163E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3633A0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65B4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8EE9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4EB8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B3CC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62586DF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F94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5452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9D42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C11B1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50F7829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193F5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F1620C0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3EF3649B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A6755B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09502B4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9F9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E27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8AAF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2FD3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0E446C7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4770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4820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F5E425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46CC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E18A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8B5DE39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AF2B8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E57A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5A79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A2FD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AB7A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088B4D5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FEA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6DB3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5630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55319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2C19F4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74ACB" w14:textId="77777777" w:rsidR="004E181C" w:rsidRPr="00AB76B4" w:rsidRDefault="004E181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D37D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43B1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CBC21E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E2DA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B48F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1642B1C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47D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6F9C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889B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78C6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811B58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E477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3B8E3B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4DFD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CE8D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D6BD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F6BA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6B967F2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EDC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42C75" w14:textId="77777777" w:rsidR="004E181C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39FA68A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ED5D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F8CC0" w14:textId="77777777" w:rsidR="004E181C" w:rsidRPr="00AB76B4" w:rsidRDefault="004E181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9B77931" w14:textId="77777777" w:rsidR="004E181C" w:rsidRPr="00AB76B4" w:rsidRDefault="004E181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125A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ED4E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B972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1EA1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F308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5D41CFB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73E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3271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F130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957E5" w14:textId="77777777" w:rsidR="004E181C" w:rsidRPr="00AB76B4" w:rsidRDefault="004E181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81DC50F" w14:textId="77777777" w:rsidR="004E181C" w:rsidRPr="00AB76B4" w:rsidRDefault="004E181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D944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D909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0471E" w14:textId="77777777" w:rsidR="004E181C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7A25436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8C4C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1DCD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6ED2DD8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8562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BDBA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5F0A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E1AD9" w14:textId="77777777" w:rsidR="004E181C" w:rsidRPr="00AB76B4" w:rsidRDefault="004E181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8CB0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291D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25A1F" w14:textId="77777777" w:rsidR="004E181C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25D82FC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C67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5DA4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351FA36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962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237C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380F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6BD3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4F6107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2A0A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96D5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CAE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B888BD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93FB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E71C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4597E6F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848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50E4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18E7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32873" w14:textId="77777777" w:rsidR="004E181C" w:rsidRPr="00AB76B4" w:rsidRDefault="004E181C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4AF3869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00FC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9F77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89195" w14:textId="77777777" w:rsidR="004E181C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3586083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65FB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476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420B6A8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0DF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9533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2B2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2F811" w14:textId="77777777" w:rsidR="004E181C" w:rsidRPr="00AB76B4" w:rsidRDefault="004E181C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58384E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A53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5801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06414" w14:textId="77777777" w:rsidR="004E181C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593C05B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33A8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8539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63B115A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5A9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75BF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048B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30FA3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BDB0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88E43E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64D0D7A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AED10F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33B150B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71522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A1A7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6B8E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F3B4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1B45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21903AD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4E2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C227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2FC3DED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8B83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11011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7624B7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5242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836B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903A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E9F7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9A5F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34FFC6E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07B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ED71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F849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EAE3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0D9F06A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FA3E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0210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FB4E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231CC87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2FA9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4FEC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3E776B5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64D0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B5CE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8B00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53A9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1662C2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472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138DA5F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4BA9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60B3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A16B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5AE5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FD125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B6A22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E181C" w:rsidRPr="00AB76B4" w14:paraId="562218D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B2C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09C1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1EF3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39D73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A0C17A6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4111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40C51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621D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CA26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E06F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EAE5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49627B8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D706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BFDD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6C45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78BF4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FE118F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8536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5CC1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2CD6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E631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C93E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2DC53EB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B560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D05F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A58E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25C8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2749E7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09CD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1FBDBAE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6E40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7241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0FCC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EE18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DF7D9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E2F45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E181C" w:rsidRPr="00AB76B4" w14:paraId="097C8D5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F5C2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7CFF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42F140C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FA05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6CEF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46FFD89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DFE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C0EE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4167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EEB0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B926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02A3426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986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236F5" w14:textId="77777777" w:rsidR="004E181C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5A13390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FD48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A0D98" w14:textId="77777777" w:rsidR="004E181C" w:rsidRPr="00AB76B4" w:rsidRDefault="004E181C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8816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8DF3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87E3F" w14:textId="77777777" w:rsidR="004E181C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0307E" w14:textId="77777777" w:rsidR="004E181C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4A7D" w14:textId="77777777" w:rsidR="004E181C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5FF6F0F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1F1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DD13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4D1FC7E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4C71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716A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34CAED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FDCC52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4287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1E32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5362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B32D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B00B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799DDFD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7CC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A2BC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05FED44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17C5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C987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7629654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C2DE0B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C24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3993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9F67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166D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2E24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7FA30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4E181C" w:rsidRPr="00AB76B4" w14:paraId="3EDF59D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147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760A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407E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071A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044DED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4FF3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0EF5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C076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62449F8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814B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EBBA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E2623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ADEC2A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6D049E6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462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B425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C432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99A5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363E88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B8D5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9C20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8F2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7B95CA6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394F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6616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5587FAA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201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245F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2422B0E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9732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33B7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53E1D93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1713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0F22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7356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7E1D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FA5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5298E76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F6E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A3AB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7C8BF0B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ECC6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4C4D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9D141A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F942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488B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E25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4F17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10AD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EAEB4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50A36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4E181C" w:rsidRPr="00AB76B4" w14:paraId="4975C87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3D7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D29B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72F3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C59D4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F9F00F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F39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D3215B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576EA5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E09BB1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A476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123A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1F8E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6FFC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6F35F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E181C" w:rsidRPr="00AB76B4" w14:paraId="325184E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CD4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9132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FEB7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95EF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46E0E8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09CE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00ECF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478E9FE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76A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8AED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767D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7436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4E181C" w:rsidRPr="00AB76B4" w14:paraId="5489D4F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A4D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5209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092E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FA0E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654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5566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003C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595D039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08B9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79C0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3B8D235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F84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E8E9E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22BC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625B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3F2C98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B3D21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D4EE3C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461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0E4F2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C11E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7734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3F4D8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4E181C" w:rsidRPr="00AB76B4" w14:paraId="7E6AF98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3DA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37F69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BE04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6A98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802754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B4CAA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98DE10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BF08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6D696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3222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19D4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4E181C" w:rsidRPr="00AB76B4" w14:paraId="089BCC5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1A0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7FC06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CAC5ED4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EAD2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6801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D6D165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02BE0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029D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1BB14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BAE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99C3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593335F0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1870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878CD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F0A7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167B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9440A2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668FE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67E2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3CDD5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444C3F6B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9B9F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F5D1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513582E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185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6DD5B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69E2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F5EC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5C38269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EBDA0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D87E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38E86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77F69D8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C620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9893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AB2320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4E7A4BB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4572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0D23F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EFE9EB0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AC40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FA87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94DFE1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8DE84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D4FF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5A52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2E05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560A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119C98EF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DC9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735CB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7A6E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9E26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E003D86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513EC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A213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85A8D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4368F78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AA39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E72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AB76B4" w14:paraId="7B3C51E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C84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792F5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D6CD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5318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26A9F9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4F79A55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08C8147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68D6B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C40C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EC6ED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2FE22C65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DDE4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6385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AB76B4" w14:paraId="45F47B0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AF5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75A86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6F78BB6A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D19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6451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A969ED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F594DA4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45FC0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A140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0259E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FF1A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6193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8D2176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7ED82AF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AB76B4" w14:paraId="1FF208F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91C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A87B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D561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BACC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5204FF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9AD4C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6A1745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240BAA07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86A109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D5F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89288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A61A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0C28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12432E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4C18AA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AB76B4" w14:paraId="3317ED1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61D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A75F0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B4E6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CAE6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2FC449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14401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FAB5B4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B197DFA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C02B383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DA4A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32C88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0334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BE46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556842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4E181C" w:rsidRPr="00AB76B4" w14:paraId="1D59A45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2B9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78449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AD53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259A6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617C3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A613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1535A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71B776A3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F4E5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34A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74B9A548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5862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25DDB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3B2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52189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34C4517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74EF9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9E7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6212A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7043168E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53EA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2145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4D32ED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652317A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A28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714E7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9AA4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7114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63BED1A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E7725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DA11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A5A68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183B1A35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90F3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A628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AB76B4" w14:paraId="1A45CF5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70F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0F977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F317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A2136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4F8F32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5E80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F336D9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F8C08AA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A350F8B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1FA4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C154B" w14:textId="77777777" w:rsidR="004E181C" w:rsidRPr="00AB76B4" w:rsidRDefault="004E181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9B65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5D8A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4D0A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4E181C" w:rsidRPr="00AB76B4" w14:paraId="28150E4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1940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2666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F08B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EEF2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C6AC494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427D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789D2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F30957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1C81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63BD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1F83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BA19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03926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E181C" w:rsidRPr="00AB76B4" w14:paraId="2DE3EC3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99D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814C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265F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FAE9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339D796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04B3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5225FE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2C5585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27D9CE9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9D7C61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7E3A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67D4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1CCD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B193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79B6B9A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BBA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348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F519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9088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28A2A7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C133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DCAD63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0989BC2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0403DD6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351FCA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1B56880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61AC796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B86D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FE48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FF34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CC0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4D6A2C5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18D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2220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1829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B154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7DAF58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60A9F4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E239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7F830C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4CCE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051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1416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63A5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0527208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2F82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299B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1C0F04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CC7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A164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2CA6415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0126923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4CE8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3FCD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89E3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9E45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ABBE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2883CA0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8B5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5F8A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05BA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A139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89DE7D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4CD9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E1196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CA6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8C10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228E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8B77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4E181C" w:rsidRPr="00AB76B4" w14:paraId="760E24D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D21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AFB9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1FED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B0A33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8C31CE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0394DC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955B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109E41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0DA7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9EE5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90A5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DC4A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074592A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34B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ACD1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729B7E5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AC14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5630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3152A7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E0BA53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2FCD5A5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740E7F2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286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7CF7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EA5D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C863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4C71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31E9557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8C8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2F74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5EE8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DB686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1CFEC9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4931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5CE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6EBE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23B486F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A4BE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DDFA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2C650F6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B91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CE73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03CB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5463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4F385B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D5EBB1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463C3ED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4988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B35C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ACD8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275AF99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648B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37B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258FB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082AF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4E181C" w:rsidRPr="00AB76B4" w14:paraId="06AD477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11A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DC82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33DA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11B3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2B1CF361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19C2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BFEAF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6EAE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EE84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BA6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87CE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2CE6AB5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A95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CA49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3B00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45DE6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F130F3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C19A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B0357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0FFFF95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6A0E243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B917F5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E3EF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32D5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FAD6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D701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0EFA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E181C" w:rsidRPr="00AB76B4" w14:paraId="7C00E44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01F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61D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4270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A76B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B97FF6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EC8F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AE1B4A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C589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F5E3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F2BA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A187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A01B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E181C" w:rsidRPr="00AB76B4" w14:paraId="5BE0D36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8256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EF18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61D4FBD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F717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0480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5C173889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0C86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3ADD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1F0D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08A9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1CF0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2C8A890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F52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8E35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631F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85EE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58EE5D6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4B82E25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1B88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0471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32A1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1AE3C40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3EF1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77E0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4353529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3A6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7E34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7B3B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5B2B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706FF44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27B77D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0876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047168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6239141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2C55DC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C3CF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B21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CC8F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6A20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4EED6C0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64F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4F48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4C91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4259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E33EE3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5DF2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88F106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75C1A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5791C80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48C0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C418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9D9B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211E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34BAC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4E181C" w:rsidRPr="00AB76B4" w14:paraId="0603129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5AA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09A2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689B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DBFC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2939CD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4087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5B7D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986B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40D1363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27B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2466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498F3EA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0CE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FE0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2D98C23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F548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AAC4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1EEF64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576BED1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2748F7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5DF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F99D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7CC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6327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BCED6" w14:textId="77777777" w:rsidR="004E181C" w:rsidRPr="00AB76B4" w:rsidRDefault="004E181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7FAB118" w14:textId="77777777" w:rsidR="004E181C" w:rsidRPr="00AB76B4" w:rsidRDefault="004E181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6768DF40" w14:textId="77777777" w:rsidR="004E181C" w:rsidRPr="00AB76B4" w:rsidRDefault="004E181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D498C11" w14:textId="77777777" w:rsidR="004E181C" w:rsidRPr="00AB76B4" w:rsidRDefault="004E181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37BE76A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0AF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7B8E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366E8C8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2F45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53FE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9E1F3B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0C4E6E33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7E6440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CFF3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8853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ADEA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C807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82586" w14:textId="77777777" w:rsidR="004E181C" w:rsidRPr="00AB76B4" w:rsidRDefault="004E181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2174618B" w14:textId="77777777" w:rsidR="004E181C" w:rsidRPr="00AB76B4" w:rsidRDefault="004E181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8CEDF80" w14:textId="77777777" w:rsidR="004E181C" w:rsidRPr="00AB76B4" w:rsidRDefault="004E181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0360E85A" w14:textId="77777777" w:rsidR="004E181C" w:rsidRPr="00AB76B4" w:rsidRDefault="004E181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686CECE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843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D1D9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5B06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D4B3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ADC4B9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D819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7871DA4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057E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C92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5F35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4B12" w14:textId="77777777" w:rsidR="004E181C" w:rsidRPr="00AB76B4" w:rsidRDefault="004E181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3AB6EC" w14:textId="77777777" w:rsidR="004E181C" w:rsidRPr="00AB76B4" w:rsidRDefault="004E181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6885D37" w14:textId="77777777" w:rsidR="004E181C" w:rsidRPr="00AB76B4" w:rsidRDefault="004E181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4E181C" w:rsidRPr="00AB76B4" w14:paraId="43362BC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752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2B42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6205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3CA8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84E635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6759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B2D4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3DDF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63C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DD0F5" w14:textId="77777777" w:rsidR="004E181C" w:rsidRPr="00AB76B4" w:rsidRDefault="004E181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4E181C" w:rsidRPr="00AB76B4" w14:paraId="2F74648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7D4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4328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25D6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6DAE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BB9255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8D953E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25E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BAC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F3B8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128C8E5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CFAE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1D684" w14:textId="77777777" w:rsidR="004E181C" w:rsidRPr="00AB76B4" w:rsidRDefault="004E181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3F700D" w14:textId="77777777" w:rsidR="004E181C" w:rsidRPr="00AB76B4" w:rsidRDefault="004E181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BA845B" w14:textId="77777777" w:rsidR="004E181C" w:rsidRPr="00AB76B4" w:rsidRDefault="004E181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E181C" w:rsidRPr="00AB76B4" w14:paraId="07E54EA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AE9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2BF8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96EA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6349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77C428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0D4F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1C6C9B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658D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AE94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4130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B8D6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9D4ED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E181C" w:rsidRPr="00AB76B4" w14:paraId="400B5793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A61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B0A5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83A2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B711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25D4190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9077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590CF2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8D4D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A916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9E18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DFD9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F5716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E181C" w:rsidRPr="00AB76B4" w14:paraId="77A5DF5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8B3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9255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A11F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0BDC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9BE1F5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0DF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12E57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39FA088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8261E6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821F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BD97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1C6A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EBF2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67DD6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4E181C" w:rsidRPr="00AB76B4" w14:paraId="02190A4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9A9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4BE4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3E76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15D2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A40131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A06D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56497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E2E4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1586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8D9E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D64F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1681C7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E181C" w:rsidRPr="00AB76B4" w14:paraId="68EA742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01B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B6F2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309B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7E129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195B729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094D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067B843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C89C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E4F9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F30F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62B8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D1A66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4E181C" w:rsidRPr="00AB76B4" w14:paraId="4A20249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9366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16F5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A55A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47561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327ED4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7350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A452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D8E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1096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2F10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64E13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E181C" w:rsidRPr="00AB76B4" w14:paraId="24F760E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7E2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BD0E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A96C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7D84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7409679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97DC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AB1E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8B64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975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E68C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4E181C" w:rsidRPr="00AB76B4" w14:paraId="435A2EB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755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BEC1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C110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5427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23450D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DE7A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CB73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D0EF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337A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ABE1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E181C" w:rsidRPr="00AB76B4" w14:paraId="21B8E57A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50E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FF57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831E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ECDF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A1854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2E63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C765C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8AFA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684A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303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48C8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2F46B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4E181C" w:rsidRPr="00AB76B4" w14:paraId="6C311A8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2A9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8038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C563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465B4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18E8F8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7525A993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763B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376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1089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32A8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2396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41DECC8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AAE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2D98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0BF3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40494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630A80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3AB4E4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751B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785D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770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F330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525F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1523C1B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0F5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D59B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F57794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5652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973FE4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77B1826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294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E102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DE0E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A2E7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4C98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708332F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7CF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9E00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37838E5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92CE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3C465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963B98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1007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B338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40C7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F364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3189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10D292B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27D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C6C5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549B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96126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D80B1B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E9B2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454E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930D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A13F15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F5247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4515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06F03D7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2AD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FEC2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2561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CF78F" w14:textId="77777777" w:rsidR="004E181C" w:rsidRDefault="004E181C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0520EEE" w14:textId="77777777" w:rsidR="004E181C" w:rsidRPr="00AB76B4" w:rsidRDefault="004E181C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7137C1A" w14:textId="77777777" w:rsidR="004E181C" w:rsidRPr="00AB76B4" w:rsidRDefault="004E181C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CE1C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DE8C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80CB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82C639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601B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C52C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7406FF2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A9D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8921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7C19AAD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CBBC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C6C8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E5C4989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E0C7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05F0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AAC2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AD30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F316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6F8D07F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5B8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3A5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A93063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1A50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4B07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4F3BF6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2559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9674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BF33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DAE4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420A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7505835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38ECFC1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24C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835E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95EB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3BDD7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5B6CAC1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D2C4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945D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80D1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D8BCF2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5FB4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6C2C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7CFAB48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73868C0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857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0569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78EF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5648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1EED9CC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32654E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3198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647F99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EAE4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0E26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9CED4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04CF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6685087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EDF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4F01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B0B220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6576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45FA9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6D4A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8C0B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51EB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393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7813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380CB5C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0C1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63A9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1F50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2601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43D3BEE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0F0A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E072B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5F32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223E2D2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7396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16D5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4E181C" w:rsidRPr="00AB76B4" w14:paraId="3D9A881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F026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ADABE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74A664F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B5B0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0D1F8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664058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6354EE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1EB7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2D008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3854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D658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D2A0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D373D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0CD2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4E181C" w:rsidRPr="00AB76B4" w14:paraId="3FF69CB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968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08D2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389E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E2502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0CE792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C0A5BD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2AB1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B472F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6B32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3593101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E36E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CF3E4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553F9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4275E59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55B74B4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DD4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6FE5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828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242D1" w14:textId="77777777" w:rsidR="004E181C" w:rsidRPr="00AB76B4" w:rsidRDefault="004E181C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C7A3A99" w14:textId="77777777" w:rsidR="004E181C" w:rsidRPr="00AB76B4" w:rsidRDefault="004E181C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6BDFF" w14:textId="77777777" w:rsidR="004E181C" w:rsidRPr="00AB76B4" w:rsidRDefault="004E181C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53C53E" w14:textId="77777777" w:rsidR="004E181C" w:rsidRPr="00AB76B4" w:rsidRDefault="004E181C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29AB0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53080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25AD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2E63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4E181C" w:rsidRPr="00AB76B4" w14:paraId="2B32F25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1D6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81757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4487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D9BD6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0400B9A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9E8E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38336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95986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C58B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4928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6901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4E181C" w:rsidRPr="00AB76B4" w14:paraId="0E69AD1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A71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FC86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7A1C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56BDD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D47E134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756DD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DEC475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A5D8E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3CED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358DD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4DDB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4C68246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F4E6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9DA5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71DA440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177A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7D55F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194F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BF64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4176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38053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EADD1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EF179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390E0C3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D15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02D53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7B0A1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FE47B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D344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B495C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9FF6C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3F18CA7F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D3225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7E46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E181C" w:rsidRPr="00AB76B4" w14:paraId="23B42B3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4F3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A29FB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947CA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406C5" w14:textId="77777777" w:rsidR="004E181C" w:rsidRPr="00AB76B4" w:rsidRDefault="004E181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48D1A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BA620F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3F4BB3F8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3FDD2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D3B22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232A9" w14:textId="77777777" w:rsidR="004E181C" w:rsidRPr="00AB76B4" w:rsidRDefault="004E181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E56C9" w14:textId="77777777" w:rsidR="004E181C" w:rsidRPr="00AB76B4" w:rsidRDefault="004E181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4E181C" w:rsidRPr="00AB76B4" w14:paraId="06EE119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DBA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5EE8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D9E7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5361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st.Malu Mare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9CC2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FBACBC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în abatere și diag</w:t>
            </w:r>
          </w:p>
          <w:p w14:paraId="1C28DE6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- </w:t>
            </w:r>
            <w:r>
              <w:rPr>
                <w:b/>
                <w:bCs/>
                <w:sz w:val="20"/>
                <w:lang w:val="ro-RO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7C21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EF06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9BB1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C58F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Banu Mărăcine</w:t>
            </w:r>
          </w:p>
        </w:tc>
      </w:tr>
      <w:tr w:rsidR="004E181C" w:rsidRPr="00AB76B4" w14:paraId="68FD343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8C1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D58EE" w14:textId="77777777" w:rsidR="004E181C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78C96A0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5073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2112A" w14:textId="77777777" w:rsidR="004E181C" w:rsidRPr="00AB76B4" w:rsidRDefault="004E181C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05F91F60" w14:textId="77777777" w:rsidR="004E181C" w:rsidRPr="00AB76B4" w:rsidRDefault="004E181C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5524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36F8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A44D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ED74C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6627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7E74977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336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832E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5D53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2284C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0650F32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D0FA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DAC5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9746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462445E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978E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0A15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FA7C0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2C69487B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A82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13788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03616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D8E0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8FD9C6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66AFD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7434A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4F13CB7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570AEC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EEDE46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575F402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C2C9C4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749C5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9ED7A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C4DD6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6F15F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1AB1C4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7D25F66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6B5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393F4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3D49A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E803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3CA09A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E0808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27AF1AA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039F26B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9CA8A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FEB94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17A66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567DD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36154A5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6C5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CC065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1D5B8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C3A6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76979C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70B02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2306E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CDEA3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9E652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9BF6C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56965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D373F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4E181C" w:rsidRPr="00AB76B4" w14:paraId="2F04EB8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A8A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E283A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E182F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A541C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829A53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B41BA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94B17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6A565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7E1A9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CF29C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81F0E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4E181C" w:rsidRPr="00AB76B4" w14:paraId="2E691F0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405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CCCFC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4ACEB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8434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D68DE1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1E060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D93DC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2437B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7B20D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A756A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B5401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4E181C" w:rsidRPr="00AB76B4" w14:paraId="1FDDF1D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2E6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D723B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7F817FE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141CF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78F4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330CAC5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DFCD1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CBF05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D0965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248C4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275A1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39B8D2D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7D66D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E181C" w:rsidRPr="00AB76B4" w14:paraId="4E807435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620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249BB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77321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8ADE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C4A78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5B9E7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8DB0C7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79941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32D09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78ADC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AFC0B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E181C" w:rsidRPr="00AB76B4" w14:paraId="79C04333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05A6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A08D7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5FF81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DF08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C1919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FBDF5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7B40C5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4AF3A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71F30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86526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15007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4E181C" w:rsidRPr="00AB76B4" w14:paraId="586CD57D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F78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CB0DE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E1F7B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81CC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9A542E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0489B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24C7C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10753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6D454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07722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B35FB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4E181C" w:rsidRPr="00AB76B4" w14:paraId="46E8713A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F19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AF8EF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0B7FE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69E4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662F01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A0BA0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D0E8AE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F43F6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31FB3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7F0C7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0D93B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4E181C" w:rsidRPr="00AB76B4" w14:paraId="0045504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9C4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34FD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9D57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AF66E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80BDE5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CDC49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7BB6F6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026B810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86FF63B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2A462D06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139FD25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1569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4037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6154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AC98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51917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181C" w:rsidRPr="00AB76B4" w14:paraId="1B20CC9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7E6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FCBC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971B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CBDB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FC70AE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BEDF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1C3606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142D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D467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3E97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1401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A4B0D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181C" w:rsidRPr="00AB76B4" w14:paraId="3E90CD5D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CEB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91B9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4AED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494D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70E1BE6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117B3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7235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491D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C6E0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6CD5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6CF801D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303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CA59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A3B6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576D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65D1E8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9D824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95E3DF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153D985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8CCB8A8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20D4C9E5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1E5206E6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BDF5B94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2C9152E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073E6C71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00D2DFA8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AD0C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8243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2CAC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A26A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F8F5B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181C" w:rsidRPr="00AB76B4" w14:paraId="48450AD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849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CA03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A58C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BF18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1ACB25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26A3B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3F21CDE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2A4A5CC6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5CF9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A1F3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C336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D16F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579D9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181C" w:rsidRPr="00AB76B4" w14:paraId="7A34549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861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DEBB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95AC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D133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857B77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514E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DC5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E395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0F39C35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80EF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2E73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1DCAF0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724E2D0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3BD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880E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605DBC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E6F6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404F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C8FC6C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12C8D57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14F81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3E09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B6A0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72D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8911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A2601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08B4DA5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1082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D1B7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3DF6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E423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72F22F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DB959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9C4DB8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B5E6324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3F0E00A5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73B85FF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0491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2210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9B93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2A11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7A8E6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4E181C" w:rsidRPr="00AB76B4" w14:paraId="4A82A06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BAF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64A6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145D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1C6BC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FA214E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7DBDF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8AD592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93040E5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6589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1C36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1BD0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E80E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2F37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4E181C" w:rsidRPr="00AB76B4" w14:paraId="106FB96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560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E41F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6023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EDAA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6F6419C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FBF77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A0D7C7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2B2D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3467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2CF5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A335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4E181C" w:rsidRPr="00AB76B4" w14:paraId="34AA3E31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FAA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8DEB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610B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B1EE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72D847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0CA4A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89D3DAC" w14:textId="77777777" w:rsidR="004E181C" w:rsidRPr="00AB76B4" w:rsidRDefault="004E181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993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9D9D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7583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0E00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3FF59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2BC80E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E181C" w:rsidRPr="00AB76B4" w14:paraId="3DB78D25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A596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D1F6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B20F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D87F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374EFF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667D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469804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B55A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899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450A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7BDF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7F5A4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4E181C" w:rsidRPr="00AB76B4" w14:paraId="163F8CC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8A3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8A47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B20B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29CA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231089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352D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2CB3C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79F8DAD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F466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C224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CB1B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BDB0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4E181C" w:rsidRPr="00AB76B4" w14:paraId="5AD060D7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000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2831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C5AA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DB8B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7932ED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91EC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9EEAB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2C9E9B2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BB34E5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0F5F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7B09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F21E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242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6B134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4E181C" w:rsidRPr="00AB76B4" w14:paraId="6E41C5C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F93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8760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09C54D4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2692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88DC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1B64D7E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B780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7BC5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0563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8D10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6D65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409FD2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65465FD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C38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3EB1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746E965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B52D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F6C37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DB5D4F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3B80A0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6665A9D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2CF7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DE0F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B802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022A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E031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06B83E9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62AF11B9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1A1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DD3C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2309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EECA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DF93CF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DA4FDC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7DA9065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679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4BF7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0F78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7DD455E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0356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D194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1FF1AA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59D9B359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CCE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DC7C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657A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CCFE7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24A73B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7246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D4D52B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3A6B56F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2F4918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B7EF62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0B60C6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F49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2BDB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411E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FCC9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74935FD9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312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56F0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0432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D9F3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B52C01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20A0703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5FE1F3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F3E2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0C74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97F2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EDF6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CE75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4459A38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FC0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227B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A324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8B56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5A2F1F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8E6E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FB7F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0419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1EC3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EEA9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791E9CA9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411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3277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ECF7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9AED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476A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969F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22B14" w14:textId="77777777" w:rsidR="004E181C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4A3B60A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7BDF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F514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2A2AC1C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E73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02C6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2AE5824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3C37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EBF1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3265AFCC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5E1C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4544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1393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C467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86DD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E181C" w:rsidRPr="00AB76B4" w14:paraId="0855A964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902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B978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1302C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1D3D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20B7A58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405548F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22DDE6C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C3EF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819D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428F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03E4801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2F5E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183C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DA2F4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AB76B4" w14:paraId="634F38A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241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55A1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F5A5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87D1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C02AC06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E460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06211C4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3F46064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C177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C9D6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021D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DD96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BEAA1D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4E181C" w:rsidRPr="00AB76B4" w14:paraId="041A7F9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409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F0D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52CD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5170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79258B6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23C2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7AA455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3C62C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6411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C685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BF95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4E181C" w:rsidRPr="00AB76B4" w14:paraId="709B67B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81A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477B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4F1148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D343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A070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5ABEBC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154D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169C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3692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6C50A8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1BA7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BC79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4AB3D91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47E4FFB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ECE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C7D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66B9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AC225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6E6DF0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7FF3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6C6B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2E76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6FC40A7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1A1D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97FB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E181C" w:rsidRPr="00AB76B4" w14:paraId="10C4ADD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16A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6F84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0EC8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DE9B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52FC6EE5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937175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324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D084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B69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3F7A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FB2A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1A7CF68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0BC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61EF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DDAF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71B2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3BE8F7E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AA81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E5D8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6FDA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6C5DC1F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5FEF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2F71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69F6934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917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AE50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5DB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7DCD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61AF25A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74353F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86F8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BC7F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234F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73F2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E76F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40004573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275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EF33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BC4D24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2E29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B0EE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6F6694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2F5E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0A8F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DC8F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48EE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A99C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999E55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29F574B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168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D48E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1967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5111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92D875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E8C6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5D4CCC8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FBFC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CC92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D95C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932B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0A79F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E181C" w:rsidRPr="00AB76B4" w14:paraId="6E7C386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3EC2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6628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DDA6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FD49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14C845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E00B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5FEEDAD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DC92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A208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F9D1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A22F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0D477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4E181C" w:rsidRPr="00AB76B4" w14:paraId="70C5D3ED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0DB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517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C30B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5E66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AC5A66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ECB1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010FD6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5408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9C0D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8596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B18C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D1E83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E181C" w:rsidRPr="00AB76B4" w14:paraId="0D9E7F7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1E6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B90F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5201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CA2F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5E5AA3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ECAF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CD27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3520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FFB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7623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A009A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E181C" w:rsidRPr="00AB76B4" w14:paraId="4A21D6D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DC7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35C3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645C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0F22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2465FDA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7C1FBA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0817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AD3DB3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CD7A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99D8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DDE1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D4D0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1FFDB70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F91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87A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3ABAF64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5DF8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BFAB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4D2DB6F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1DB7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CDF4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ECDF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0130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8053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1A13B81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2E0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ACDD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87E0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7142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60C041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4BDF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4EF98D7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56B5FAE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1E6771D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018743F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6FBB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2D8D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6B5F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F54C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1CE0804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693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2CCB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4D76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996C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04A989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8CC2D65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66E6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6692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C708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4EA5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DFD0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2240D58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3CD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BEE4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7391027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885E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6576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49E495E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F70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C397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511A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2E67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0694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03A0E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4E181C" w:rsidRPr="00AB76B4" w14:paraId="75D3DB2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5496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8C41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4287E97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47A2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E468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1A03F99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BD6C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B428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D07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32B6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52E8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75A5D47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150C169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4000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6370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B2C5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0E30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69B2E3E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EDD022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B28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6F79FA7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B150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381F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CDBD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9653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6D4F3C1D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85A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539D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9E55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F556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01B34F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ECADF0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C36A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629E71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3DE7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92A2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4091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DA42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2F643CDF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1D7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1650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D8E9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50B6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0635DB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F0DF8A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94F6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E38CEE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465761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1115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362D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4A8D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DA01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5C4B3BF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03A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963A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560FED4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EBC2C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5B5BC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1F29A74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3B25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DF2D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9511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96B7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BF12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2C6FE90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4C4FBF2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095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BE2B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56D9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9C49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0D6EDF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480F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08441D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EEBA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2A2D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D9E5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F7AA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0D10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4E181C" w:rsidRPr="00AB76B4" w14:paraId="6594C57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0B3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B305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A55C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92A1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540197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DF3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6666F7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FE9D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A0E3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D6E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438F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FABF9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4E181C" w:rsidRPr="00AB76B4" w14:paraId="34B0CC1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511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96CF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07B56E9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02ED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1800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45C8DCB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91CD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70AC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3470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8E1DC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9A9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095B051F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F5B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BDD7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B3D5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D5E7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88ED57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AA06AA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897D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568AD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8611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1C89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E76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31EA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580961C0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28B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5CB2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F10C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C45175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C75A5D5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7BC4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EAF298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9780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FCAF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B293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8427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4AF79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4E181C" w:rsidRPr="00AB76B4" w14:paraId="59773A0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F35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0373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2F95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47FE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05CBAE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C24C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59B20B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1CB9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CB2E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9221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D86B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26542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4E181C" w:rsidRPr="00AB76B4" w14:paraId="3940EB7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F56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5D2E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ABC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F0D4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CB0B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A64FDA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6F62E17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F70026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B6A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0570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813F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1E14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16D8EF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3121F2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4E181C" w:rsidRPr="00AB76B4" w14:paraId="187CCACC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E9B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478E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0460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B9F9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107036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51B723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8BCD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9711AF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324123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B2FA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F0C0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E436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FFB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76CC4E5D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AF02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28A5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2D2D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EB59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179C3B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755229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D954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1F3F5F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001A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B9C3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3AC7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D031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3BA127A2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2AC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15B8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1233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087F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05BDA4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ED2AD3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AF5F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DCAAAF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CD1D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A18D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7C8B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D1CA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58F535E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3A1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3155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738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85E6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99A9D7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98D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82CD83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0452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983F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9822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3457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FCFFF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4E181C" w:rsidRPr="00AB76B4" w14:paraId="298CBFB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79B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48E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1521F92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FECD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EADC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82CAC4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A714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91EF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6BA7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FF9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8D23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286699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AB76B4" w14:paraId="19F1908D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640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BE2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CF2CFC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A537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2042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B6738C6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61F9B22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4334AB8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56A4612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7B31226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2FEC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4D4E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8C67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2723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4572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40BA02E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290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A713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5821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BF6DC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663A153C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D8B4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596B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29AA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7682F14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EF2A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FE3F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785B04B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29E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804D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DCE1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763F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712523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34E817B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383C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251A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2C1D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041336F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05DB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9553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195BC0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4E181C" w:rsidRPr="00AB76B4" w14:paraId="1F4FCC73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1A0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D8E7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FDBE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3F0E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B6CB7E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84D46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91931EB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69D0D1D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20CFE67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788B2B3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23C4B7A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867F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9C7C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2BF1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AABD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2FAEB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4E181C" w:rsidRPr="00AB76B4" w14:paraId="6F72DDF9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236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124A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790B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71D2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68A96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1F440F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E82A354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0A9F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5BB3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B9C7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F8F7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CFFEE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E181C" w:rsidRPr="00AB76B4" w14:paraId="2DFB08BC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958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7A12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F379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408C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5907B6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9F29C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3D1140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37CBC880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1FD7A0E8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E44A5EB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A9E06B5" w14:textId="77777777" w:rsidR="004E181C" w:rsidRPr="00AB76B4" w:rsidRDefault="004E181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41B8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0F8B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242D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A50E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EF577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4E181C" w:rsidRPr="00AB76B4" w14:paraId="2CDBD65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D6F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64E5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88D2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B6BA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74CD94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A375D5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3C9E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66CA0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1B0E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C94D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7C15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2203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1B51318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D66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0A8A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2EA1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AF22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D19DBA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40C62B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160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058A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5667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8C9B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FF75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2C7E968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063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98E0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B5E4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D275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9DBAC2C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8CCD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87C23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30EA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DF8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C329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E168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26DE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4E181C" w:rsidRPr="00AB76B4" w14:paraId="3377D300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671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94B8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324A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2E84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1A4AC3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F0F4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0A9CCB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0667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7F48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C4D8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6611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4E181C" w:rsidRPr="00AB76B4" w14:paraId="3F79FA0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757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49D7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8914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3B18F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F3A1F2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9664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06535C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C6BBC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DC25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67D6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55F1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3DAF4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4E181C" w:rsidRPr="00AB76B4" w14:paraId="4748A21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CF9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04B1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D818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EFF85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D0D653C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1996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9789E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092D35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1BC36C4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DC34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A285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A7F1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B542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D7A7A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E181C" w:rsidRPr="00AB76B4" w14:paraId="4CABBCD6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2B1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F56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B570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667C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6974A8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2063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852D2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3322A58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452C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975D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B6EA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0246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A15E4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E181C" w:rsidRPr="00AB76B4" w14:paraId="1910D9B2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4A2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200B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5A2C6E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52B8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419C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26E06E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620B3A15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63C02EF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7874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ED50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EC2D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5510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33A5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248DEA7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31D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0FD7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7A6F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C9C6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7F828D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4177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0D4471F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15D4ECB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B10F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6825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2F65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0F39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0F86798D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54F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1102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5827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A979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F6795C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A36D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B474CB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79561A1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7348F1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6626D5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7909E33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B5FC1A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4EE8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F4FC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3D7F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0D65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B25D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4E181C" w:rsidRPr="00AB76B4" w14:paraId="71E5D3EE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D9A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7EE2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82C2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1BF4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D94306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2CEC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40BB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1B69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642D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E8A8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6F45009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3EB6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2794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446C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B3466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E56289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0D6B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B0A5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8AB3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CF6E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8F64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ACCD1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4E181C" w:rsidRPr="00AB76B4" w14:paraId="40503AC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5A4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54E8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1763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1F80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62E4CD4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4FBF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3B37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78ED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01FC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F11F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36C2AC9F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5B7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E607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691F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A6C1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7EF0E95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4CA0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67E1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F868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8CAE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CBBE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3CBE149F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1FB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E5BA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04F3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C00E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0FC0E9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87AD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1C741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ECA9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DAF5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DA26C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CCF5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C239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4E181C" w:rsidRPr="00AB76B4" w14:paraId="4C4D5EDD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FD8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F7E0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3B56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313D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3ED471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D46D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3D89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8BF9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B008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06B3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4E181C" w:rsidRPr="00AB76B4" w14:paraId="4DE0A29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2E3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877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1C27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F2DD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4D6DA72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2898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25A9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9C07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ACC1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43CE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6A9810B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315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33F6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13333A3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E135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9FBD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6E4FB9F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DA4B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53A6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D67A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EC91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5332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79553F6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58F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3404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55B8C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60AD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099984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3463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979D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3AFA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67A4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CC84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FB721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E181C" w:rsidRPr="00AB76B4" w14:paraId="3AA5CB0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A130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DA1C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59C3317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E9A7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7E1E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1F32B1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A1EE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13BB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BEE1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9945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C98F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00D33283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5A7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B19B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5828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E409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16C13B9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731E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AE2009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CCDD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15AB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10AD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AED4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AE3FD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4E181C" w:rsidRPr="00AB76B4" w14:paraId="16FF9AA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6930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1269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219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D4FF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3B70841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8B21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24CB4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697F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FC0C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966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D5D1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78D7E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E181C" w:rsidRPr="00AB76B4" w14:paraId="3039786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C09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76FB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58EA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F82D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B8ABBC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2CD6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9F023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6013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90B5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4240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7E9D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20335F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4E181C" w:rsidRPr="00AB76B4" w14:paraId="30635A1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F78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4E60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265902B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A097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9CBA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267CDE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85F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632D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81B3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A16E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C8B29" w14:textId="77777777" w:rsidR="004E181C" w:rsidRPr="00AB76B4" w:rsidRDefault="004E181C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10151AF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248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D4488" w14:textId="77777777" w:rsidR="004E181C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55DAE80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521F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532D6" w14:textId="77777777" w:rsidR="004E181C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76AC0C5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416336B5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69F6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D667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FCFD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586A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BB82A" w14:textId="77777777" w:rsidR="004E181C" w:rsidRPr="00AB76B4" w:rsidRDefault="004E181C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769CE4E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662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0C4E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DB5F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BAB5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6208E8F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4D0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EFF8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ED2E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D225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A145B" w14:textId="77777777" w:rsidR="004E181C" w:rsidRPr="00AB76B4" w:rsidRDefault="004E181C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65BB0DD" w14:textId="77777777" w:rsidR="004E181C" w:rsidRPr="00AB76B4" w:rsidRDefault="004E181C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4E181C" w:rsidRPr="00AB76B4" w14:paraId="1C5D5BE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4AD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2A4C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82B7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7CDB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53BD7C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09FE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6593B29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E36475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C505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3E59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C8C1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7BA2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5BFDA53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C94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61F4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BE41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AA17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DB070C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438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47455A5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7ED0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D50E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5979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473D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0BE3258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6D0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F1ED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E911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002226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D2AF81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BDCC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26D8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0B1B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E222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205B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32B5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4E181C" w:rsidRPr="00AB76B4" w14:paraId="584A77F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779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EF97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5843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D927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7779A8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0A7C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6E0681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6E19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8915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D188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24C4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1629B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4E181C" w:rsidRPr="00AB76B4" w14:paraId="0945E36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301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8DC0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D1EC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2A145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63199F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CD15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328591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DEF8B3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39BBD8F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67ECFA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79F1DAD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E645BF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B28FD0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0D24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F159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C96E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4F8B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F6B9E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4E181C" w:rsidRPr="00AB76B4" w14:paraId="1FA22B2B" w14:textId="77777777">
        <w:trPr>
          <w:cantSplit/>
          <w:trHeight w:val="260"/>
          <w:jc w:val="center"/>
        </w:trPr>
        <w:tc>
          <w:tcPr>
            <w:tcW w:w="64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9BA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9FAFC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77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  <w:p w14:paraId="196E5A8F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4DE97" w14:textId="77777777" w:rsidR="004E181C" w:rsidRPr="00AB76B4" w:rsidRDefault="004E181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C1B01" w14:textId="77777777" w:rsidR="004E181C" w:rsidRPr="00AB76B4" w:rsidRDefault="004E181C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Caransebeş</w:t>
            </w:r>
            <w:r>
              <w:rPr>
                <w:b/>
                <w:bCs/>
                <w:sz w:val="20"/>
                <w:lang w:val="ro-RO"/>
              </w:rPr>
              <w:t>-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7A14A829" w14:textId="77777777" w:rsidR="004E181C" w:rsidRPr="00AB76B4" w:rsidRDefault="004E181C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Zăgujeni</w:t>
            </w:r>
            <w:r>
              <w:rPr>
                <w:b/>
                <w:bCs/>
                <w:sz w:val="20"/>
                <w:lang w:val="ro-RO"/>
              </w:rPr>
              <w:t xml:space="preserve"> și 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-Căvăran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432F2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31FBE" w14:textId="77777777" w:rsidR="004E181C" w:rsidRPr="00AB76B4" w:rsidRDefault="004E181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58DD7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F7ECB" w14:textId="77777777" w:rsidR="004E181C" w:rsidRPr="00AB76B4" w:rsidRDefault="004E181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01E2A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RV. Semnalizată în trepte.</w:t>
            </w:r>
          </w:p>
        </w:tc>
      </w:tr>
      <w:tr w:rsidR="004E181C" w:rsidRPr="00AB76B4" w14:paraId="3747C6D2" w14:textId="77777777">
        <w:trPr>
          <w:cantSplit/>
          <w:trHeight w:val="220"/>
          <w:jc w:val="center"/>
        </w:trPr>
        <w:tc>
          <w:tcPr>
            <w:tcW w:w="645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D86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C1B4" w14:textId="77777777" w:rsidR="004E181C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623411DF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E7F0B" w14:textId="77777777" w:rsidR="004E181C" w:rsidRPr="00AB76B4" w:rsidRDefault="004E181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C731C" w14:textId="77777777" w:rsidR="004E181C" w:rsidRPr="00AB76B4" w:rsidRDefault="004E181C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8AFCC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CFF8B" w14:textId="77777777" w:rsidR="004E181C" w:rsidRPr="00AB76B4" w:rsidRDefault="004E181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480EB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26FF1" w14:textId="77777777" w:rsidR="004E181C" w:rsidRPr="00AB76B4" w:rsidRDefault="004E181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D4FB6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5C793A70" w14:textId="77777777">
        <w:trPr>
          <w:cantSplit/>
          <w:trHeight w:val="430"/>
          <w:jc w:val="center"/>
        </w:trPr>
        <w:tc>
          <w:tcPr>
            <w:tcW w:w="64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27A0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40DF4" w14:textId="77777777" w:rsidR="004E181C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  <w:p w14:paraId="4D080189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490+250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FD1F1" w14:textId="77777777" w:rsidR="004E181C" w:rsidRPr="00AB76B4" w:rsidRDefault="004E181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5D6FB" w14:textId="77777777" w:rsidR="004E181C" w:rsidRPr="00AB76B4" w:rsidRDefault="004E181C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51926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2A8F6" w14:textId="77777777" w:rsidR="004E181C" w:rsidRPr="00AB76B4" w:rsidRDefault="004E181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8BD42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16949" w14:textId="77777777" w:rsidR="004E181C" w:rsidRPr="00AB76B4" w:rsidRDefault="004E181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10D54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2C3147B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BC3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9836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2909C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27F2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25D3A8EC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4255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9A95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2388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43C0AA9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CC76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BB4B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7BDB1AE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2DB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9DD8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4D95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3A3A5" w14:textId="77777777" w:rsidR="004E181C" w:rsidRPr="00AB76B4" w:rsidRDefault="004E181C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2509C923" w14:textId="77777777" w:rsidR="004E181C" w:rsidRPr="00AB76B4" w:rsidRDefault="004E181C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 xml:space="preserve"> -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6062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7CA9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4897B" w14:textId="77777777" w:rsidR="004E181C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483+400</w:t>
            </w:r>
          </w:p>
          <w:p w14:paraId="2D9B001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0168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C0EA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004B78C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AC0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919C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FDEA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EBA2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498A7E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D860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ACCB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BBE1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7D0F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798E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27AB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4E181C" w:rsidRPr="00AB76B4" w14:paraId="2FCA456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501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ACF8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95CF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05C9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C3D56D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A2AB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64EF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FCC9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9AB6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17EB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7D6D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4E181C" w:rsidRPr="00AB76B4" w14:paraId="1399BA1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0DD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1DB7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504+550</w:t>
            </w:r>
          </w:p>
          <w:p w14:paraId="1DCE714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C780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65A9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04FE6B3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2CE7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8077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2742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00BE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5C59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4E181C" w:rsidRPr="00AB76B4" w14:paraId="261E6F93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852A2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FB2B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7594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8502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4D88E3A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3646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077C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EC58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CE8D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E6D2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4E181C" w:rsidRPr="00AB76B4" w14:paraId="174695B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AB1E4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C61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D25A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AC546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550ED21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E970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3146C6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018FF0E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0A1AACD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44C9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AA4C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FD10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249D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2DCEA52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EA6F9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6B83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6B63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9C683" w14:textId="77777777" w:rsidR="004E181C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24A1483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D0BE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F4CA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D70ED" w14:textId="77777777" w:rsidR="004E181C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5F1F30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5904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D3DF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DBE6FA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E181C" w:rsidRPr="00AB76B4" w14:paraId="691B221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A36FB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1741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6ACF10E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A46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B492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2446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7A24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841D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3F2F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B9C6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4E181C" w:rsidRPr="00AB76B4" w14:paraId="16E8776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F8631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37C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2AAFBA7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259C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9FCC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2686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D288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820A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9723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EC59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4F6BD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E181C" w:rsidRPr="00AB76B4" w14:paraId="32C2A98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39D75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77A3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4EE8D78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0B1A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B3CB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4058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5D55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6C37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4DFE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D910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4E181C" w:rsidRPr="00AB76B4" w14:paraId="681C86D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EE083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E08F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736A9D4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FC95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CCD46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BE42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B767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CA11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C3AD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9CA8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4E181C" w:rsidRPr="00AB76B4" w14:paraId="07F18EB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6EF866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C1D4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1A3CC7F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F78D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C89F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637E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B6AF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35B9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DDC9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744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E181C" w:rsidRPr="00AB76B4" w14:paraId="283B1D9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FC7C56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CD2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C355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64576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37BF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B4759C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BA66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B43A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EA0F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26BB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4E181C" w:rsidRPr="00AB76B4" w14:paraId="740F821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EB79C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BC98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EC17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0DD6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9A25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4C59DB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A6C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87DA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8790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8F9B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4E181C" w:rsidRPr="00AB76B4" w14:paraId="4BECF94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FFA70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2B7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7246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B7C0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1C36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1B21C5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6F36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390A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1EC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3A1A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4E181C" w:rsidRPr="00AB76B4" w14:paraId="333C5A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2302E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4803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30286FD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7501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94D8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07B4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62BF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135B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5790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1D8F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E181C" w:rsidRPr="00AB76B4" w14:paraId="1C90D13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6DE4D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042A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7B3AC06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3723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0FF7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70487F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1CB2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B73A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FC6E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D3B9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4F7B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E181C" w:rsidRPr="00AB76B4" w14:paraId="011D833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B8319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2F6DA" w14:textId="77777777" w:rsidR="004E181C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14D4B4E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BF19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0A74B" w14:textId="77777777" w:rsidR="004E181C" w:rsidRPr="00AB76B4" w:rsidRDefault="004E181C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C7EB5E0" w14:textId="77777777" w:rsidR="004E181C" w:rsidRPr="00AB76B4" w:rsidRDefault="004E181C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40CB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9C1F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324F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E7B8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531A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E181C" w:rsidRPr="00AB76B4" w14:paraId="15ED999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C8B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5133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F036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1E81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6860E516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1623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61E76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6DA7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8F49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BC5A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B7E0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BF8A6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182D1E3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4E181C" w:rsidRPr="00AB76B4" w14:paraId="4836FD7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2A461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FD37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3EEF964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40D4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E82E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0F2D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220C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FD6A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BC0B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C9E0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5E3B3CE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A7457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050F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E640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F44A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5659AB6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2A96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9935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6FA1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49A0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599F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40850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4E181C" w:rsidRPr="00AB76B4" w14:paraId="7E3A7FBB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0C9D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9A5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98AA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9893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6B025E5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B365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9124C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D2A2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7130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1CCDC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CE6A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4E181C" w:rsidRPr="00AB76B4" w14:paraId="4B5106C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1B5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BA8C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59BA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21218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02ECD8D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6A94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A1E4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988A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D35B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31B7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4E181C" w:rsidRPr="00AB76B4" w14:paraId="049FC56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182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230F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C693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C35E6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59DC7BC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4E56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2243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626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3449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24C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4E181C" w:rsidRPr="00AB76B4" w14:paraId="7DBEF1C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0711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CDA5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3DFFF5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2768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A0A6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398E312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0FBF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FE9B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4B11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9D8D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110D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E181C" w:rsidRPr="00AB76B4" w14:paraId="68BF354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111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EEA6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27B5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C23B8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72872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8C11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7D4268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627F0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6EC7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9851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4904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B76B4" w14:paraId="607DAD5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B899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26F1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B75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1A93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34A5E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E48D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43CE495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0362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AE5D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12BB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81DC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3AF12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443005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97033B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4E181C" w:rsidRPr="00AB76B4" w14:paraId="44A62BD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51D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0F13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2765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3AE26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6C9955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32E3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4FDF4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45EB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32CE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DD6B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2BA3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CEAF8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730252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D0D5C9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E181C" w:rsidRPr="00AB76B4" w14:paraId="2EB5089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34F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5E1B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0F83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FC59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0C7A7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1FE3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41800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991C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9E46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BC88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30E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096D5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4E181C" w:rsidRPr="00AB76B4" w14:paraId="25D9005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413E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1EBE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951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E7D9A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96077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9C06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78E5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C150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0096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4CBE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6EDB1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E181C" w:rsidRPr="00AB76B4" w14:paraId="4F5B2DE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E4EB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3B56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32CCD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A7C0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D50449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26C5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411C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A47D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319C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189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78901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503D00F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4E181C" w:rsidRPr="00AB76B4" w14:paraId="40A84B8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7112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B94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378E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1AC5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ECE2C3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4414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95D5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DD76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E32C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E253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6F95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6F92FB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E181C" w:rsidRPr="00AB76B4" w14:paraId="658B6A9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8843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61C5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B64E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A6CB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AC72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8644D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30B854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4F63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5AA5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3AA3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5A9B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3ACB1F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3350EF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4E181C" w:rsidRPr="00AB76B4" w14:paraId="0D5B7C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661F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B7461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C5ACC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4085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D1EA3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2574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C2EB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8109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17E5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7E73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BE9B6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4E181C" w:rsidRPr="00AB76B4" w14:paraId="67D8A3F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D705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1A06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4459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FBE4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46C22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D253E3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D103C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B82F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B75F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8C4AA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DA25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8C9FC1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E181C" w:rsidRPr="00AB76B4" w14:paraId="0ECEA52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58FA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D60A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23C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59B7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959A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1225F3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6CEE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BE51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031D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3FAE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E181C" w:rsidRPr="00AB76B4" w14:paraId="17FA480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91A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E2D2E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8124F" w14:textId="77777777" w:rsidR="004E181C" w:rsidRPr="00AB76B4" w:rsidRDefault="004E181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316F3" w14:textId="77777777" w:rsidR="004E181C" w:rsidRPr="00AB76B4" w:rsidRDefault="004E181C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42F3C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7C4EB2A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7E5FFC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50318" w14:textId="77777777" w:rsidR="004E181C" w:rsidRPr="00AB76B4" w:rsidRDefault="004E181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45A33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5565B" w14:textId="77777777" w:rsidR="004E181C" w:rsidRPr="00AB76B4" w:rsidRDefault="004E181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EB668" w14:textId="77777777" w:rsidR="004E181C" w:rsidRPr="007B5A25" w:rsidRDefault="004E181C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4F862FD" w14:textId="77777777" w:rsidR="004E181C" w:rsidRPr="00AB76B4" w:rsidRDefault="004E181C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E181C" w:rsidRPr="00AB76B4" w14:paraId="504A2F7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C5E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AF455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C359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1FF50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EC5EE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2932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0FD3E59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C4C1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0E87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25D8B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B6832" w14:textId="77777777" w:rsidR="004E181C" w:rsidRPr="00AB76B4" w:rsidRDefault="004E181C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694A0A" w14:textId="77777777" w:rsidR="004E181C" w:rsidRPr="00AB76B4" w:rsidRDefault="004E181C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E181C" w:rsidRPr="00AB76B4" w14:paraId="4F9C386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7752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A655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FCC86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5F071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160EF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A0E5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551A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9A3DF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06AB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9E97C" w14:textId="77777777" w:rsidR="004E181C" w:rsidRPr="00AB76B4" w:rsidRDefault="004E181C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8F0413" w14:textId="77777777" w:rsidR="004E181C" w:rsidRPr="00AB76B4" w:rsidRDefault="004E181C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E181C" w:rsidRPr="00AB76B4" w14:paraId="637B187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7A40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7BC1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8C70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93D1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69E032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A982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C270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0F72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5757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762C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4D6A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E181C" w:rsidRPr="00AB76B4" w14:paraId="3E6F7B3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3A4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5FC8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696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5F5B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EF9BBD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4E9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2DCA4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73FD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9FBA5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7B42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37BD8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E181C" w:rsidRPr="00AB76B4" w14:paraId="6B29555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31F7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4BF0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3A41316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12FA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E27C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F29F9B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D4F8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FA48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F19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92092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35E6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5315B01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7566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38386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232991BC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89BE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1FF7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882D03F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BF46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CD6E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C7B6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746C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3461E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AB76B4" w14:paraId="69B7F105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F964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354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E280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39F8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2BCEC84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A6D4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4D00BCB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16F5E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A5677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1408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15A0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4E181C" w:rsidRPr="00AB76B4" w14:paraId="6E60599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4048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CE07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656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A623A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5672E0E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E808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60379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034E4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9D317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3DF0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4E181C" w:rsidRPr="00AB76B4" w14:paraId="1F2A188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248C" w14:textId="77777777" w:rsidR="004E181C" w:rsidRPr="00AB76B4" w:rsidRDefault="004E181C" w:rsidP="004E181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5C509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4AA43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48FF7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643BABB" w14:textId="77777777" w:rsidR="004E181C" w:rsidRPr="00AB76B4" w:rsidRDefault="004E181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F586A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F8661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30B58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17DF" w14:textId="77777777" w:rsidR="004E181C" w:rsidRPr="00AB76B4" w:rsidRDefault="004E181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B84E0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C56E6D" w14:textId="77777777" w:rsidR="004E181C" w:rsidRPr="00AB76B4" w:rsidRDefault="004E181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2CFCA19B" w14:textId="77777777" w:rsidR="004E181C" w:rsidRPr="00A8307A" w:rsidRDefault="004E181C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0D9F7F57" w14:textId="77777777" w:rsidR="004E181C" w:rsidRDefault="004E181C" w:rsidP="004C7D25">
      <w:pPr>
        <w:pStyle w:val="Heading1"/>
        <w:spacing w:line="360" w:lineRule="auto"/>
      </w:pPr>
      <w:r>
        <w:lastRenderedPageBreak/>
        <w:t>LINIA 101</w:t>
      </w:r>
    </w:p>
    <w:p w14:paraId="3AE4DB66" w14:textId="77777777" w:rsidR="004E181C" w:rsidRDefault="004E181C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181C" w14:paraId="28026AB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AF61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242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6AE1FF8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A913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2AA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FE4052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935E" w14:textId="77777777" w:rsidR="004E181C" w:rsidRPr="009E41CA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7F73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33B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FF7A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C40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5E6982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1A4590B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6A5B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25A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517DAC5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56EE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DEE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7E75E43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F691" w14:textId="77777777" w:rsidR="004E181C" w:rsidRPr="009E41CA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DCA3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296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A27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9CF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93C0B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55188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319ACA0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4E181C" w14:paraId="5292E5D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8C79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E44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8956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6B8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B4AF83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621AF4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E0FA" w14:textId="77777777" w:rsidR="004E181C" w:rsidRPr="009E41CA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BAC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239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49A0DDC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024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1A7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751A078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EDAD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E2C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0F4E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139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5AC4F28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5097FB4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D5E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0FB0472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376D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45A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4D9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74D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861D2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4E181C" w14:paraId="2A59188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EC58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94F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3C3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15C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063E49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F77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7E32311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50C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8CE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478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C67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4E181C" w14:paraId="2C967AF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91FD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716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3023264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8CA4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412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E282DC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3670B0E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CC63" w14:textId="77777777" w:rsidR="004E181C" w:rsidRPr="009E41CA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C17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C15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92B4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EAA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0A2F53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D9A2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D10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B837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DD62" w14:textId="77777777" w:rsidR="004E181C" w:rsidRDefault="004E181C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0638FCC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21A7" w14:textId="77777777" w:rsidR="004E181C" w:rsidRPr="009E41CA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E8D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A25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50FEE76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6DC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7C8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6BB1FC4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A156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565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B88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992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1E7E27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56F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0FFAE2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BE87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142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6D6A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482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0595CA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7825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0A6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34DF8E5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B51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F52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4260528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CBF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D04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C57A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AE1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865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4B8A91C8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355B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B0D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02F0C8B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7B7B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1DD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6B3964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3298A98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D54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60E7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578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DF8A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708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0AF0FCC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7BFA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E2E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F9BA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378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897F40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879F8F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646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146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EAC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735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CBA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E1C08EE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C7F1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69A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89E045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1FF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473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64AB200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242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6F04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C28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436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EE3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6276CF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4E7A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8B1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CDDA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D06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80FDFB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BF86" w14:textId="77777777" w:rsidR="004E181C" w:rsidRPr="00A165AE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6E4A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FB5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955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091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70C767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7535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498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0C074AC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F37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D12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29C7BC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246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7157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DBF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5A64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943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4E181C" w14:paraId="3FB72BB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CE09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ED1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393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ACC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BFC1D5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5E8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34EB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F23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EF7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66A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2CAD8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A930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E181C" w14:paraId="48AF4E4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D457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EFE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A37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2D1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626179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9B5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CA3F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CB1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58DE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02A2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19CD5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E7E0F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4E181C" w14:paraId="6D7F372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04F8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508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E18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980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525809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DDE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C84C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D0F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81C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AF0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BE1E7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4B34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4E181C" w14:paraId="330E584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F87D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BB5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A99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9792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D7683F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A95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7BBE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F07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6AF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35C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A13DE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CF918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4E181C" w14:paraId="5AF9953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AE7F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0D8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A57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CE7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97B1A4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F3B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54DE5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A8A9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301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B96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1A9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FA67A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67461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E181C" w14:paraId="06F3DBA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1EE5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0EB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1597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019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F7CFA5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C3A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10BCF8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4D24C49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6975D5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7E526E1" w14:textId="77777777" w:rsidR="004E181C" w:rsidRPr="00A165AE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4FC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FDB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952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9EB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E65FB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4E181C" w14:paraId="0C8BE8A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A6FF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79F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308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9A8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1E1F5E6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46B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EE9E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DAD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7A3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8F0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D31816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BBF7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D66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29995DE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E4E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28C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718CE5B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5B8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E67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50D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652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587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10B0CD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765B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596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51257DD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73CC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2DC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06C0EE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6A3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745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9FB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6B4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113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5A4A7FC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BE90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A36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9C6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4B3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7C3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8030D8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8D9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D7B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2721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030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642A63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093E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929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420ADF6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4FA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ABD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6B2CC3C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620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FA4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A8C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4B88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828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54F662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F546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7D3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D8440F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B826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50E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982E2F2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31C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C32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B92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0A26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2CB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4E181C" w14:paraId="31A58ED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3DE2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052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B0E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A00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AF20E0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E21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1AAA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E04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71D5A23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E81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27D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93277A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B43C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2B6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E9F4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F49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72EC1C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04B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F3A283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152569A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52CA7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1E2E03C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654E81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075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2D1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9415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B83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EF7BEF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927F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CE8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FA5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D72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BA907C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EBC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4D3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36F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382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561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AC16E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E181C" w14:paraId="20CC9C5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C6CC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5B5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2E7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6FA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D12A91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E8F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B2F67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3B27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0DA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7CC4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39A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6C60E89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0221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8DF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3997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3A6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5439ED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E31900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071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0E122ACA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349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667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70CB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F0D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EC354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4E181C" w14:paraId="20DCB52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7AE8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E7A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D58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3A9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5A2BD4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F44C062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5D3A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2623A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B69A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126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E44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991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2D107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4E181C" w14:paraId="60D3643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E3BE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DCA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747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070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77057A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BE09AA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0C5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7A8D1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7DE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139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E63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B68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4E181C" w14:paraId="55070EE5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6AEC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AA8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481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A44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55FBBAB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DB8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14912DE7" w14:textId="77777777" w:rsidR="004E181C" w:rsidRPr="00FA5543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B88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FDE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1483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ADE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4E181C" w14:paraId="675017E6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45D4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994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FD2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CDB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32C75D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5BB1C36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EBEA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7E414D2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55D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F09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BD8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C00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B88EE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4E181C" w14:paraId="2184A56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D1DD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AFB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4A8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270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D06348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D19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238B8B8B" w14:textId="77777777" w:rsidR="004E181C" w:rsidRPr="009E41CA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119D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7DC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97DB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6342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32B5F00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623C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9C7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81F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963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69A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9E1310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32C3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2C6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ECF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E53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4E181C" w14:paraId="10AA783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4BAD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336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73C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255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B2B3D7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AC9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0D7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8EE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02F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D5D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37685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4E181C" w14:paraId="03DFFA1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DE8B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662A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5A3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945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7CEEB4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B6D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E38BE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E3D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28F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434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DF0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28847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6E347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4E181C" w14:paraId="2E7E111B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5963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0FA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F1C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62C2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8D5B10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197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750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20A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665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9A0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7706AF39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F760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EB0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2F0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3F0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5DC517E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FEB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823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0F1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0AB7B04A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AC9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44E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E183B5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1A16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ABEA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F56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DED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B17911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847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746A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11E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928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D17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4E181C" w14:paraId="6F1A992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5D44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C48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670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89E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07504CC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AE6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9B6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81E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3F2544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6F27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D25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85C6D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65296E5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017B37D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4E181C" w14:paraId="5FE8B87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9F9E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55E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BBE43A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66B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368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51AA92E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17D3AAC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408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4EC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382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26C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8EB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4E181C" w14:paraId="728F209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4B80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560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0D02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BDA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26D69E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C24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79F59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9CF10E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27C905A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A76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452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143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C31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4E181C" w14:paraId="0985387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9174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035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0AD4896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4256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91C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00B5F2B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CFC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320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4F8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844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75A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4E181C" w14:paraId="1C1F5D0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50D8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49B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6DEB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81D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58850F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1C3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7EE18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D9E4AA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2634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94A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670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113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4E181C" w14:paraId="7D915EE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9A5B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7EB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36C8C41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7421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04A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85B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5BE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A31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475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544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4E181C" w14:paraId="2FE88AB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0E6B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04B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0611B1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606E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275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753041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4EE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F97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57D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DED9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FB89" w14:textId="77777777" w:rsidR="004E181C" w:rsidRDefault="004E181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EB95BEE" w14:textId="77777777" w:rsidR="004E181C" w:rsidRDefault="004E181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808BD43" w14:textId="77777777" w:rsidR="004E181C" w:rsidRDefault="004E181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25188AE" w14:textId="77777777" w:rsidR="004E181C" w:rsidRDefault="004E181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3CF57725" w14:textId="77777777" w:rsidR="004E181C" w:rsidRPr="002C6BE4" w:rsidRDefault="004E181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4E181C" w14:paraId="26035A14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E114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6CE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629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D73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351F29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9D502C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017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F19CBE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4EE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2D3E9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5A7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236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E90BA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3270A1F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4E181C" w14:paraId="29BF6358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6BB5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F2A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63E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C62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B703D22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0F3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0D2A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E4D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EB1E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9DA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4547DB36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DFB1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500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2EBB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7E0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F17679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33F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4D883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396E8F6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617F2BF8" w14:textId="77777777" w:rsidR="004E181C" w:rsidRPr="00164983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A60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573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E30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FAB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35BAB0" w14:textId="77777777" w:rsidR="004E181C" w:rsidRPr="0058349B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4E181C" w14:paraId="52106E4D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8852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AC9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385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EB0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34C00D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8EC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772B3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4B99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010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383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8B8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352D1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4E181C" w14:paraId="3DDAE6AE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65B9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5DA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65CD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4CE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D4A152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E1B68B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261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279F223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7A2B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8EB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4304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D00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44C6F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05919A5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E181C" w14:paraId="59DB908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6A58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703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8577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EDA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70F640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23E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D73A1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EDBA69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F2B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040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91CD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2D7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478F2115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E0B5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67E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F531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1E5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4B5924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4B5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E951C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EF6D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0D2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620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0CEB" w14:textId="77777777" w:rsidR="004E181C" w:rsidRPr="00860983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9B689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17074A4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0DBA850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4E181C" w14:paraId="02C2EF6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08E8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83C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43C408F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EB9A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5BE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329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C99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0C7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CE5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893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52D23FF5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EFCC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283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E02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281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225A7C3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ABA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232767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A28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FE7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0AE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FF9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1A94A03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E181C" w14:paraId="650323C3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70C5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1C7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03F4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6682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61384BE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7C51CC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120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A447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11A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4587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FF1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5172208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E1F5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3FFA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5FF611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9DC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6B2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8AAA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9C7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1D4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440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7C9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5BAA8E9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82D5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EA2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E551D5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0CA4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CEA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B86167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5219A53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B0E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AFE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4C8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2E8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00C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592D991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1F34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CF2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ED07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E1B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C24D77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9E1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B83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159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DBC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5BA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4D51E0E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E181C" w14:paraId="665B89E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EB44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619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18E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319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128ADD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0A1391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0A9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FEB67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20F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464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BB2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AB3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449E1F8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9271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F61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49B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DE7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3C5B95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3649E6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37D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7CE3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F05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598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9B42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56EFD98E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1F58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328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8044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8A3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785B48A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1004B72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479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D993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A9F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CF6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937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15B6F1D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10CD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57B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1AF7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7B1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59547A92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22F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1DDF4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CC47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AFD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875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169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B47981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FF20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2F6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BA1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25D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0CEFA3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5B9A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246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184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3BD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EEC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3F17ED7B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B876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837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957E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E93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36C2EF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2AC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99CD4B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4099EBD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66A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3D8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347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A91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4E181C" w14:paraId="7388956B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6EA4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3B1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571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11B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12E379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7517E98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F76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DA9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F18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A37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B02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76AB74B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0E20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BCF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135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DE4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CB1E0B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E30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263FC0B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B8B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4F7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86AD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98E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4E181C" w14:paraId="0A2657B3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A3FF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28C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5A04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267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C617DD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D20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F6914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63D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BDF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9F0B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305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4ADD5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7D1AD9E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E181C" w14:paraId="597A27E2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2D57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4F1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72E3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2B2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1FE7C5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00A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DC9B63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75D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829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7BDB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4AA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4E181C" w14:paraId="58496417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F7EC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E50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7A7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AB2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8C2FBA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A1C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7D4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03F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BA0E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5BB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09C150E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E181C" w14:paraId="6911BC42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ACB6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7A3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51D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BE7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2D8B42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E83A0A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B54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B301D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ADA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D94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24F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2B3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0C5F38CA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186D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EF6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749D37A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CC3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765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7405E1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B6795A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82C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2AC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3B5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411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CF1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737BB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4E181C" w14:paraId="0E4680E2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4E29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5E4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918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689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4B28D06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F80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B0A82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0A30623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7D34EE0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AEFB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C50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678B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117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7E7FF77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4E181C" w14:paraId="2289BC71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04FD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422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2073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916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E22DE8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02B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335E5C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CF78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E47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9A13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9383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4E181C" w14:paraId="7D2F66A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0934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D4A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C0F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E48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B8BBB3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407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000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43D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D7C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F81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4E181C" w14:paraId="0343014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7F92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C89A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7724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669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4475F6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0D9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2A60E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575B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F9B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385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6C9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35EC739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BBA8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F9D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ADD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A07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632CD822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879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9978C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3F7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660A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805A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B3B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4E181C" w14:paraId="798F637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CC48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C5F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6A8760F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A657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43C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8DEF46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E09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0481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A82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7B9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624B" w14:textId="77777777" w:rsidR="004E181C" w:rsidRPr="006064A3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5BAC7C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5ACE578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2A06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CE78" w14:textId="77777777" w:rsidR="004E181C" w:rsidRPr="006064A3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511DA47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3F0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A231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77429E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B01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C057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91C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BC9B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6D57" w14:textId="77777777" w:rsidR="004E181C" w:rsidRPr="006064A3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7954CB7" w14:textId="77777777" w:rsidR="004E181C" w:rsidRPr="001D28D8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E769770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F008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28A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3F78DFB8" w14:textId="77777777" w:rsidR="004E181C" w:rsidRPr="006064A3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6725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ACF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5F9948B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6AF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DD6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7C9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DEEE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2DE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4E181C" w14:paraId="20E795A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773C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009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080D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D64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2C344FDD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6DE8A49A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A78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CB8C96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317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1C9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74F9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484E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AFBAED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0B4A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12D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0C6A813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58E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412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50FD6DD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625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74E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9ED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0DD8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07B5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6CF014B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C407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0A6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AED2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831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1CD1945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151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C1AAEA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5AEB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B4D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D91F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454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4E181C" w14:paraId="5C87E04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E0F0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2809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17D5BAB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937D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106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F1E3222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1FB7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6F65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4D3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CA1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940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207C52F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4E181C" w14:paraId="0C36AC0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5BCF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07B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BAF2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B539" w14:textId="77777777" w:rsidR="004E181C" w:rsidRDefault="004E181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2758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86F3A6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6E21512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DC34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7ADA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CD5E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76A0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E181C" w14:paraId="2F3CDBE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0C9F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F572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ED69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8432" w14:textId="77777777" w:rsidR="004E181C" w:rsidRDefault="004E181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751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BAECD3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829E" w14:textId="77777777" w:rsidR="004E181C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98A0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18EE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1E0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4E181C" w14:paraId="73FFBEE4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A2A7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BEED" w14:textId="77777777" w:rsidR="004E181C" w:rsidRDefault="004E181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7744" w14:textId="77777777" w:rsidR="004E181C" w:rsidRPr="000625F2" w:rsidRDefault="004E181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5E7D" w14:textId="77777777" w:rsidR="004E181C" w:rsidRDefault="004E181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34AEC1B" w14:textId="77777777" w:rsidR="004E181C" w:rsidRDefault="004E181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83AE" w14:textId="77777777" w:rsidR="004E181C" w:rsidRDefault="004E181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D862B6" w14:textId="77777777" w:rsidR="004E181C" w:rsidRDefault="004E181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91F3" w14:textId="77777777" w:rsidR="004E181C" w:rsidRDefault="004E181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C2BC" w14:textId="77777777" w:rsidR="004E181C" w:rsidRDefault="004E181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8D9F" w14:textId="77777777" w:rsidR="004E181C" w:rsidRPr="000625F2" w:rsidRDefault="004E181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F92E" w14:textId="77777777" w:rsidR="004E181C" w:rsidRDefault="004E181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DE538B" w14:textId="77777777" w:rsidR="004E181C" w:rsidRDefault="004E181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4D37E2AC" w14:textId="77777777" w:rsidR="004E181C" w:rsidRDefault="004E181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4E181C" w14:paraId="0871258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2BF0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5A73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B376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8CDB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904A958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4B25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0C8A6E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44277C72" w14:textId="77777777" w:rsidR="004E181C" w:rsidRDefault="004E181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39DDFD21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9B0E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272D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C0F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9DFC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BD4D7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4E181C" w14:paraId="0A12A18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9BAF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7B24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E393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73E4" w14:textId="77777777" w:rsidR="004E181C" w:rsidRDefault="004E181C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803C479" w14:textId="77777777" w:rsidR="004E181C" w:rsidRDefault="004E181C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3D36" w14:textId="77777777" w:rsidR="004E181C" w:rsidRDefault="004E181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59FFA2" w14:textId="77777777" w:rsidR="004E181C" w:rsidRDefault="004E181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2AB0BA7A" w14:textId="77777777" w:rsidR="004E181C" w:rsidRDefault="004E181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9EE1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FF4B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CD1E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CED1" w14:textId="77777777" w:rsidR="004E181C" w:rsidRDefault="004E181C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2F660" w14:textId="77777777" w:rsidR="004E181C" w:rsidRDefault="004E181C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4E181C" w14:paraId="2BFBFCA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C463" w14:textId="77777777" w:rsidR="004E181C" w:rsidRDefault="004E181C" w:rsidP="004E181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C59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BBA0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CDAF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5EF5CE9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222C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CF6C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291F" w14:textId="77777777" w:rsidR="004E181C" w:rsidRDefault="004E181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374B" w14:textId="77777777" w:rsidR="004E181C" w:rsidRPr="000625F2" w:rsidRDefault="004E181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1874" w14:textId="77777777" w:rsidR="004E181C" w:rsidRDefault="004E181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1926DA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40A8AE44" w14:textId="77777777" w:rsidR="004E181C" w:rsidRDefault="004E181C" w:rsidP="00F22BF3">
      <w:pPr>
        <w:pStyle w:val="Heading1"/>
        <w:spacing w:line="360" w:lineRule="auto"/>
      </w:pPr>
      <w:r>
        <w:t xml:space="preserve">LINIA 103 </w:t>
      </w:r>
    </w:p>
    <w:p w14:paraId="22322CFD" w14:textId="77777777" w:rsidR="004E181C" w:rsidRDefault="004E181C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E181C" w14:paraId="403BACB9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A7EB" w14:textId="77777777" w:rsidR="004E181C" w:rsidRDefault="004E181C" w:rsidP="004E181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E38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1D58516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59D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931B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273B5D82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10E1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5A9C" w14:textId="77777777" w:rsidR="004E181C" w:rsidRPr="006307B2" w:rsidRDefault="004E181C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E877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F63F" w14:textId="77777777" w:rsidR="004E181C" w:rsidRPr="006307B2" w:rsidRDefault="004E181C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A0A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5F4735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E181C" w14:paraId="5A73E4C6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0169" w14:textId="77777777" w:rsidR="004E181C" w:rsidRDefault="004E181C" w:rsidP="004E181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E89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F132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E1EE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4E5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2237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842D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9747" w14:textId="77777777" w:rsidR="004E181C" w:rsidRPr="006307B2" w:rsidRDefault="004E181C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4C0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DF263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CB4070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E181C" w14:paraId="5674D9B7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62D6" w14:textId="77777777" w:rsidR="004E181C" w:rsidRDefault="004E181C" w:rsidP="004E181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7C9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8653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CD23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6FC366EB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2FD8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4FA7" w14:textId="77777777" w:rsidR="004E181C" w:rsidRPr="006307B2" w:rsidRDefault="004E181C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9FDF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FE90" w14:textId="77777777" w:rsidR="004E181C" w:rsidRPr="006307B2" w:rsidRDefault="004E181C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97E8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775E99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181C" w14:paraId="2A977E15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1BEB" w14:textId="77777777" w:rsidR="004E181C" w:rsidRDefault="004E181C" w:rsidP="004E181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E96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D962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55D3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63FC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766B" w14:textId="77777777" w:rsidR="004E181C" w:rsidRPr="006307B2" w:rsidRDefault="004E181C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9F5F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B156" w14:textId="77777777" w:rsidR="004E181C" w:rsidRPr="006307B2" w:rsidRDefault="004E181C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286D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A8C4ED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181C" w14:paraId="56986D77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B822" w14:textId="77777777" w:rsidR="004E181C" w:rsidRDefault="004E181C" w:rsidP="004E181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B54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8F8E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12DA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0DF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685FC1" w14:textId="77777777" w:rsidR="004E181C" w:rsidRDefault="004E181C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532E3578" w14:textId="77777777" w:rsidR="004E181C" w:rsidRDefault="004E181C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C62BF0" w14:textId="77777777" w:rsidR="004E181C" w:rsidRDefault="004E181C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3906CE2" w14:textId="77777777" w:rsidR="004E181C" w:rsidRPr="009E41CA" w:rsidRDefault="004E181C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D3A5" w14:textId="77777777" w:rsidR="004E181C" w:rsidRDefault="004E181C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4DF6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BB38" w14:textId="77777777" w:rsidR="004E181C" w:rsidRPr="006307B2" w:rsidRDefault="004E181C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3FE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53D56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F227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09492837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4E181C" w14:paraId="53CFED92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63DF" w14:textId="77777777" w:rsidR="004E181C" w:rsidRDefault="004E181C" w:rsidP="004E181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1C3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E272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EF2D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452814B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DBF5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2B4F" w14:textId="77777777" w:rsidR="004E181C" w:rsidRPr="006307B2" w:rsidRDefault="004E181C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3F5B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4EBC" w14:textId="77777777" w:rsidR="004E181C" w:rsidRPr="006307B2" w:rsidRDefault="004E181C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89D7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A207B18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EC87" w14:textId="77777777" w:rsidR="004E181C" w:rsidRDefault="004E181C" w:rsidP="004E181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E5D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1BA3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1994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80502AD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A4B9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2B705368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7C8C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D071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40C4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5E25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181C" w14:paraId="0C683F81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36C3" w14:textId="77777777" w:rsidR="004E181C" w:rsidRDefault="004E181C" w:rsidP="004E181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B82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47F4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188E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3705F347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AFA6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512970BC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B8D5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A9BA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496A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69AA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181C" w14:paraId="756EAFEB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F9CE" w14:textId="77777777" w:rsidR="004E181C" w:rsidRDefault="004E181C" w:rsidP="004E181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184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8066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CEA6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B16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1559F3C5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9240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783E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B7F1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751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06B35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1B157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5F12F5DB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4E181C" w14:paraId="6CCF4522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B0A6" w14:textId="77777777" w:rsidR="004E181C" w:rsidRDefault="004E181C" w:rsidP="004E181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A7E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131DE2F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0C34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103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0822DCFD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8DCF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0502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EA28" w14:textId="77777777" w:rsidR="004E181C" w:rsidRPr="009E41C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BE80" w14:textId="77777777" w:rsidR="004E181C" w:rsidRPr="006307B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F04C" w14:textId="77777777" w:rsidR="004E181C" w:rsidRPr="009E41C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69C2C06" w14:textId="77777777" w:rsidR="004E181C" w:rsidRPr="007C0989" w:rsidRDefault="004E181C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3310464" w14:textId="77777777" w:rsidR="004E181C" w:rsidRDefault="004E181C" w:rsidP="00E15E78">
      <w:pPr>
        <w:pStyle w:val="Heading1"/>
        <w:spacing w:line="360" w:lineRule="auto"/>
      </w:pPr>
      <w:r>
        <w:t>LINIA 105</w:t>
      </w:r>
    </w:p>
    <w:p w14:paraId="5A82253A" w14:textId="77777777" w:rsidR="004E181C" w:rsidRDefault="004E181C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4E181C" w14:paraId="069FD58C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050D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9B8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3024D27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67E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59F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24302A4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84D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272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4D4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1F71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332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AE37D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4E181C" w14:paraId="795D4A5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0B11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4F4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41FF81A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DCB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79E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18EC69F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B5D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F12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CB7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88D2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AC0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D3EDF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4E181C" w14:paraId="31E9405B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C021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61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5F2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E86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A39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B6E93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781CA56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7E02983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658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978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16EC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1F6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8AA5D18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B4A7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637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2B7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25C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85E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C4FE4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325CA99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7E2C2A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338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1C0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1B68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21D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79D9241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44D9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1E9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2D9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F68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625C93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84C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1C5C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F39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304A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5C7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E181C" w14:paraId="02743A5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7F5D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CBA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C0B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769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56F019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92D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07B9F03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3031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779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4ACE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94F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FEC6C4F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4804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999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57E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CE9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53BA3D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243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35BE4D0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0998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018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8FA9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0F8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018573B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EA5E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DF8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286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946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09BB8BA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B47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72BD7D3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93F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EF2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7A25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A24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FE3B0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2BCB0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E181C" w14:paraId="5F75161F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5929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54D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430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4BE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6F9D512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579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C6DC5E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EF2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E9F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D12C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450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2FCE5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0AB95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E181C" w14:paraId="056B9F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8319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15C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0F8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0D5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5D1347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C69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5306C2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8064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319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C067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18F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C235B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489C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2E5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674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B8F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5C3532C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BB9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CF15C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5A4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127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FDD4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A59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9CDAE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861D6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E181C" w14:paraId="5E83F9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52FB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509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39F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11D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61DF5AE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CB5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5CBBEC1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61F6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DCE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6F26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C77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31F811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5D4A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8E0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EB4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CDD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7F46BDF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7F3E59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62D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27E14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B26A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55A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32D7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602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3BE61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181C" w14:paraId="0B94D8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C944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F47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67D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0D7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877081E" w14:textId="77777777" w:rsidR="004E181C" w:rsidRPr="00CA6A06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37F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4093137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850F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7F9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C5D3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1C1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424C4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9BB0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8D5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641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1773" w14:textId="77777777" w:rsidR="004E181C" w:rsidRDefault="004E181C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2F17BD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5BA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EAEAA8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F41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1F5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FE6D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704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69202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E75B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68C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32A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E526" w14:textId="77777777" w:rsidR="004E181C" w:rsidRDefault="004E181C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5C2B586" w14:textId="77777777" w:rsidR="004E181C" w:rsidRDefault="004E181C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C3E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FA2FC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5090F9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67A6C86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463D18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9F9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B67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30C5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CAF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59900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C60E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EC8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41B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3D0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75E57A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B16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4782BEE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7DE2E75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76EF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543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8DF6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D10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6928B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4C34F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4E181C" w14:paraId="09A141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A357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F2E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9D5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141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0BE964C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90F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29F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EBD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DF5C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A0D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1A89AEF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AD86" w14:textId="77777777" w:rsidR="004E181C" w:rsidRDefault="004E181C" w:rsidP="004E181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AF5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94C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CA9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0A9D7B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F91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EC5A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225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6828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867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4C7C4B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17262F10" w14:textId="77777777" w:rsidR="004E181C" w:rsidRDefault="004E181C" w:rsidP="00E15E78">
      <w:pPr>
        <w:pStyle w:val="Heading1"/>
        <w:spacing w:line="360" w:lineRule="auto"/>
      </w:pPr>
      <w:r>
        <w:t>LINIA 105 A</w:t>
      </w:r>
    </w:p>
    <w:p w14:paraId="2EE83295" w14:textId="77777777" w:rsidR="004E181C" w:rsidRDefault="004E181C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4E181C" w14:paraId="46569E11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59B2" w14:textId="77777777" w:rsidR="004E181C" w:rsidRDefault="004E181C" w:rsidP="004E181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B3C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1583A1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E81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41A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887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6317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55D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66A2" w14:textId="77777777" w:rsidR="004E181C" w:rsidRPr="004A289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37E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03FAC367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5478081F" w14:textId="77777777" w:rsidR="004E181C" w:rsidRDefault="004E181C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1BDC69BA" w14:textId="77777777" w:rsidR="004E181C" w:rsidRDefault="004E181C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4E181C" w14:paraId="0A12A69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BD97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2C7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863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62E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17C885A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E91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4469D0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CE12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6AE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A62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8F9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C11F30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8EF5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102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3CEB055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2F9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D06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53F5043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5A5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E48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599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355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3BB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D852AF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B81E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44A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31E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613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B6C2D3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EC2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651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03C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10602D7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A98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CF6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5296628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140F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6FB8" w14:textId="77777777" w:rsidR="004E181C" w:rsidRDefault="004E181C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4867D1BE" w14:textId="77777777" w:rsidR="004E181C" w:rsidRDefault="004E181C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2F14" w14:textId="77777777" w:rsidR="004E181C" w:rsidRDefault="004E181C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EFEE" w14:textId="77777777" w:rsidR="004E181C" w:rsidRDefault="004E181C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A0932E3" w14:textId="77777777" w:rsidR="004E181C" w:rsidRDefault="004E181C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F57F" w14:textId="77777777" w:rsidR="004E181C" w:rsidRDefault="004E181C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EA77" w14:textId="77777777" w:rsidR="004E181C" w:rsidRDefault="004E181C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D5A2" w14:textId="77777777" w:rsidR="004E181C" w:rsidRDefault="004E181C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56DE922C" w14:textId="77777777" w:rsidR="004E181C" w:rsidRDefault="004E181C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9899" w14:textId="77777777" w:rsidR="004E181C" w:rsidRDefault="004E181C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EDAA" w14:textId="77777777" w:rsidR="004E181C" w:rsidRDefault="004E181C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03907B4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CC95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58A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E77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AB0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C1C3F3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6E6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748F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82C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20356E8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0CA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289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7B314E97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0207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A43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7B293AA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EC3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E7D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E2E949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9BD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0395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56C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D11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1D7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7497CD37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EF31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F9D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EBD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B56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425559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EF7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5C0E4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A605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E5E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CCA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F44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033C346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AD70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A8A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6EDC2DE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16E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213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D053D4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A20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E852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5C5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6B8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899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35FD15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54DD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842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527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5C9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2052A5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B78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9BE7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B42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FBDF23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407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BAD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3AA8FAA1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3E37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999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5A3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56E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BDAD55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887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7BA5A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091A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19F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F0D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599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4D156D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C73B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0CF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4741DE6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4B3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89F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294A98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E0A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7357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9B5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033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FC7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4AEEE57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633B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AD7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AE2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E44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EDFD2F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E66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0E3A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8BA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1776810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86F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C6B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4D31F8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4DBC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00C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1FEF08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CFF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73B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1D1316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9C5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E610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C4A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60D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AD1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02E1628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70C3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9FD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BB0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865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FCC4AB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0E3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5078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CD4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E4E0EA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733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8D7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38ABBA9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B8E5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EE5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45CDD64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24A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1AB0" w14:textId="77777777" w:rsidR="004E181C" w:rsidRDefault="004E181C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A60C8DA" w14:textId="77777777" w:rsidR="004E181C" w:rsidRDefault="004E181C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10C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D4B3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9D2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085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87F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57883A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C3E5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FE2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454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8AD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BA53B3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700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201F4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B2FE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B00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1DF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89F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9F9093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1BE6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2C2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E00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7E0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20FF56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791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A026D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1A5C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0D9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4A3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84A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081BAC5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E6C4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A7E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F87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F80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6AADAC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3E9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49C35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6E58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229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3DF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068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00ED4F0F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DADB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BB6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5E7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E59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8E3028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277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272CE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2F2C11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25AF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895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5FA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12E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C481997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9598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A2F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AC4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912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55D37F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BAF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F684DD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C9BF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9E4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916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839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4E181C" w14:paraId="6446606C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A3DA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AE8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0E3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60A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4068B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02A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E39A2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9952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CAF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0A7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B77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DD8F8BB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EE8A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262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C5E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5FA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B5A100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13F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D8DDB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BB43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A8C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669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33E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9C56E4A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0E67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518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305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5FB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743752C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AD0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4EC93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996E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BEE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17E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DCE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F304F2D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B8FA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37D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C2E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717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617D94C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6DE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5DE6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48D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964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2B4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43ADA98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6722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71D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4EC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0F2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2FA5CD9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2C6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2DC37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6CDD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379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BB5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20F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06A6919E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6FCB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BC5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A67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669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5AEAB71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F00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5A73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AFF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72F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387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3A61A295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0016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33D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B5D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DBA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D16F6A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369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46B4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26E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538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239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8F71AFF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0259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F07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6342E0C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A46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3F3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60FFAF6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A44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624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3A5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116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3DF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727288B5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7750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074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6EF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69C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5123905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66E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CC0F2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E1DF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034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776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CEF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38F53C4C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83B0" w14:textId="77777777" w:rsidR="004E181C" w:rsidRDefault="004E181C" w:rsidP="004E181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BB3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593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439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EC28D1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87E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1C42" w14:textId="77777777" w:rsidR="004E181C" w:rsidRPr="00C83AE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CF1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96C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C40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316F299" w14:textId="77777777" w:rsidR="004E181C" w:rsidRDefault="004E181C">
      <w:pPr>
        <w:rPr>
          <w:sz w:val="20"/>
          <w:lang w:val="ro-RO"/>
        </w:rPr>
      </w:pPr>
    </w:p>
    <w:p w14:paraId="6095E88F" w14:textId="77777777" w:rsidR="004E181C" w:rsidRDefault="004E181C" w:rsidP="000507C8">
      <w:pPr>
        <w:pStyle w:val="Heading1"/>
        <w:spacing w:line="360" w:lineRule="auto"/>
      </w:pPr>
      <w:r>
        <w:lastRenderedPageBreak/>
        <w:t>LINIA 107 A</w:t>
      </w:r>
    </w:p>
    <w:p w14:paraId="7207B21A" w14:textId="77777777" w:rsidR="004E181C" w:rsidRDefault="004E181C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4E181C" w14:paraId="6E7095C1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8ED3" w14:textId="77777777" w:rsidR="004E181C" w:rsidRDefault="004E181C" w:rsidP="004E181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0665" w14:textId="77777777" w:rsidR="004E181C" w:rsidRDefault="004E181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5769" w14:textId="77777777" w:rsidR="004E181C" w:rsidRPr="004659BE" w:rsidRDefault="004E181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47C2" w14:textId="77777777" w:rsidR="004E181C" w:rsidRDefault="004E181C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0839DDE8" w14:textId="77777777" w:rsidR="004E181C" w:rsidRDefault="004E181C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CDA5" w14:textId="77777777" w:rsidR="004E181C" w:rsidRDefault="004E181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980DE8" w14:textId="77777777" w:rsidR="004E181C" w:rsidRDefault="004E181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4463" w14:textId="77777777" w:rsidR="004E181C" w:rsidRPr="004659BE" w:rsidRDefault="004E181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7245" w14:textId="77777777" w:rsidR="004E181C" w:rsidRDefault="004E181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6E8C" w14:textId="77777777" w:rsidR="004E181C" w:rsidRPr="004659BE" w:rsidRDefault="004E181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D483" w14:textId="77777777" w:rsidR="004E181C" w:rsidRDefault="004E181C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02E0A17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0D33E2A4" w14:textId="77777777" w:rsidR="004E181C" w:rsidRDefault="004E181C" w:rsidP="00410133">
      <w:pPr>
        <w:pStyle w:val="Heading1"/>
        <w:spacing w:line="360" w:lineRule="auto"/>
      </w:pPr>
      <w:r>
        <w:t>LINIA 108</w:t>
      </w:r>
    </w:p>
    <w:p w14:paraId="1A8A6B66" w14:textId="77777777" w:rsidR="004E181C" w:rsidRDefault="004E181C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E181C" w14:paraId="7197518A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D5E9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2BC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64614CD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4634" w14:textId="77777777" w:rsidR="004E181C" w:rsidRPr="000625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E7C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C344BB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4D5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2D1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C80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BE9B" w14:textId="77777777" w:rsidR="004E181C" w:rsidRPr="000625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2C4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B1F962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5D13C4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7013F6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5EA890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4E181C" w14:paraId="7329FFEB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1B56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83F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614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5E2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3968A3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22D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86407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D6305D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09C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E66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AFBE" w14:textId="77777777" w:rsidR="004E181C" w:rsidRPr="000625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CEB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4E181C" w:rsidRPr="0058349B" w14:paraId="6D0BAB8F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D87A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8EC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FC39" w14:textId="77777777" w:rsidR="004E181C" w:rsidRPr="000625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FCB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DC7A79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C91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530F2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137A4EED" w14:textId="77777777" w:rsidR="004E181C" w:rsidRPr="0016498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8D33" w14:textId="77777777" w:rsidR="004E181C" w:rsidRPr="000625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B2B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2AD7" w14:textId="77777777" w:rsidR="004E181C" w:rsidRPr="000625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467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4BD3DD" w14:textId="77777777" w:rsidR="004E181C" w:rsidRPr="0058349B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4E181C" w14:paraId="38335079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8AE7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A6C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A2B8" w14:textId="77777777" w:rsidR="004E181C" w:rsidRPr="000625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590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C3CB99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967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4516B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89F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F11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052D" w14:textId="77777777" w:rsidR="004E181C" w:rsidRPr="000625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78E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51CD0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4E181C" w14:paraId="1A75D7C9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FE03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7A9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502A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314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E15385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F1F9A1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D2B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5AFCF4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24EC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3FC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CC60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797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182E5DA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45CB11C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E181C" w14:paraId="52DE10C8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015A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B08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3FC5659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1CD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3D2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40F559C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529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DA72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29B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5DAD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638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:rsidRPr="00F80ACE" w14:paraId="4903E346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AC76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029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6507E90C" w14:textId="77777777" w:rsidR="004E181C" w:rsidRPr="001571B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4B0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F57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39B86B2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EB3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8998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817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2FDC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058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4E4505FF" w14:textId="77777777" w:rsidR="004E181C" w:rsidRPr="00F80ACE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714A024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D3E4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950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2A1D77D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AA2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90B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5ABB30D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889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0D4D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08A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EC06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77A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6723E4F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FFC0C82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63F1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C661" w14:textId="77777777" w:rsidR="004E181C" w:rsidRPr="00346ED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490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ABC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C1AB75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7F8CB2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F19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FBECD7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5DD8DD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7F969C9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5002048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7874876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9A5D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9AA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F3B3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FD9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181C" w14:paraId="1AEADDD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B1F7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294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16EA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BB5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744CD0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57980A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24C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B70DE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3DB0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77A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3A09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2D5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3CCD5C6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5C85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24D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4E96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A69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084970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5C1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4B34D1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8C2E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AC7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E5FC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DA8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EF28A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1F8B1E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4E181C" w14:paraId="7BDAC71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EC4E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288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B13C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128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247B22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8E5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BDF79B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357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548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66CA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046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7E1BD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5BFFB54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4E181C" w14:paraId="5C8A22C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1306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8F0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65DF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03C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33925E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426F56A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45BE85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076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441E44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4EDFDDF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734B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FC4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2FB2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9BD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E5D78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4E181C" w:rsidRPr="00884DD1" w14:paraId="37CE1C0F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B968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9C74" w14:textId="77777777" w:rsidR="004E181C" w:rsidRPr="00E804A9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863E78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1AA1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849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173FA4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A38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3AAE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F29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3CDD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BD3B" w14:textId="77777777" w:rsidR="004E181C" w:rsidRPr="00E804A9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9525D33" w14:textId="77777777" w:rsidR="004E181C" w:rsidRPr="00884DD1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054DFC" w14:paraId="55D073B7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3D91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E6E1" w14:textId="77777777" w:rsidR="004E181C" w:rsidRPr="00DD4D10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5D22FB5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0109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68F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33CD75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73E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624E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12F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81C3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0A5A" w14:textId="77777777" w:rsidR="004E181C" w:rsidRPr="00DD4D10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5D209D8" w14:textId="77777777" w:rsidR="004E181C" w:rsidRPr="00054DF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054DFC" w14:paraId="2C5A5930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21ED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50E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3B1A4C31" w14:textId="77777777" w:rsidR="004E181C" w:rsidRPr="00DD4D10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B5F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871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76AA615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1F8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08B7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199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A0C9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1DB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4E181C" w:rsidRPr="00054DFC" w14:paraId="38184936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6081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F51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134+000</w:t>
            </w:r>
          </w:p>
          <w:p w14:paraId="4AFCCD4B" w14:textId="77777777" w:rsidR="004E181C" w:rsidRPr="00DD4D10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859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FFC4" w14:textId="77777777" w:rsidR="004E181C" w:rsidRDefault="004E181C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2BCA0375" w14:textId="77777777" w:rsidR="004E181C" w:rsidRDefault="004E181C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5FB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E2DF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545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34F9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0F7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:rsidRPr="00884DD1" w14:paraId="2EA7C04F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80CD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E653" w14:textId="77777777" w:rsidR="004E181C" w:rsidRPr="00535AB9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2D4B04A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2FF1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100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3BAD064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8F4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EEA2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88E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EDC6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6EF6" w14:textId="77777777" w:rsidR="004E181C" w:rsidRPr="00535AB9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CCDCFBF" w14:textId="77777777" w:rsidR="004E181C" w:rsidRPr="00884DD1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983E035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5C28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52FB" w14:textId="77777777" w:rsidR="004E181C" w:rsidRPr="00535AB9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491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C6E3" w14:textId="77777777" w:rsidR="004E181C" w:rsidRDefault="004E181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28B8B4C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0FC069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AA7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15C97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52AA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105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9625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00A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181C" w14:paraId="1C6B6E3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2D6B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256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ED54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895B" w14:textId="77777777" w:rsidR="004E181C" w:rsidRDefault="004E181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0E1539BC" w14:textId="77777777" w:rsidR="004E181C" w:rsidRDefault="004E181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5F549452" w14:textId="77777777" w:rsidR="004E181C" w:rsidRDefault="004E181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026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270EF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F241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622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86DE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EEA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1E778A3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E208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286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37347C3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156E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19CB" w14:textId="77777777" w:rsidR="004E181C" w:rsidRDefault="004E181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1FBF4BE7" w14:textId="77777777" w:rsidR="004E181C" w:rsidRDefault="004E181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08CF9784" w14:textId="77777777" w:rsidR="004E181C" w:rsidRDefault="004E181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1EF45814" w14:textId="77777777" w:rsidR="004E181C" w:rsidRDefault="004E181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1EE3C8CA" w14:textId="77777777" w:rsidR="004E181C" w:rsidRDefault="004E181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239AB8D6" w14:textId="77777777" w:rsidR="004E181C" w:rsidRDefault="004E181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C03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A29F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80C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7363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8B0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434CAB9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6F5F991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4181145F" w14:textId="77777777" w:rsidR="004E181C" w:rsidRPr="00326D39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F754A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E52B64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7FD8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7FF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5822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D57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2FCEF4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C7506A2" w14:textId="77777777" w:rsidR="004E181C" w:rsidRDefault="004E181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4E6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A82E7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5B4A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CC3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66B9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BF3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18870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77024D0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4E181C" w14:paraId="622B9EDE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9171" w14:textId="77777777" w:rsidR="004E181C" w:rsidRDefault="004E181C" w:rsidP="004E181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791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17F0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3A2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361621C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0A1A76C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A5E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297C0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9102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B97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E05A" w14:textId="77777777" w:rsidR="004E181C" w:rsidRPr="00D16CE1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C4C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7A9AAB" w14:textId="77777777" w:rsidR="004E181C" w:rsidRPr="00FE25BC" w:rsidRDefault="004E181C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541A89D3" w14:textId="77777777" w:rsidR="004E181C" w:rsidRDefault="004E181C" w:rsidP="00815695">
      <w:pPr>
        <w:pStyle w:val="Heading1"/>
        <w:spacing w:line="360" w:lineRule="auto"/>
      </w:pPr>
      <w:r>
        <w:t>LINIA 109</w:t>
      </w:r>
    </w:p>
    <w:p w14:paraId="19265938" w14:textId="77777777" w:rsidR="004E181C" w:rsidRDefault="004E181C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E181C" w14:paraId="28F5F399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6C98" w14:textId="77777777" w:rsidR="004E181C" w:rsidRDefault="004E181C" w:rsidP="004E181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E65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CA2A" w14:textId="77777777" w:rsidR="004E181C" w:rsidRPr="001B30CD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5AF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6A287E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72E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55DFA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24D9" w14:textId="77777777" w:rsidR="004E181C" w:rsidRPr="001B30CD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532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D89A" w14:textId="77777777" w:rsidR="004E181C" w:rsidRPr="001B30CD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6DF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471C14D3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F2C5" w14:textId="77777777" w:rsidR="004E181C" w:rsidRDefault="004E181C" w:rsidP="004E181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66A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FA17" w14:textId="77777777" w:rsidR="004E181C" w:rsidRPr="001B30CD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28C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5DC839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7EB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570F2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B29E" w14:textId="77777777" w:rsidR="004E181C" w:rsidRPr="001B30CD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5B0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BABE" w14:textId="77777777" w:rsidR="004E181C" w:rsidRPr="001B30CD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EDA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5BEB31E3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CC9A" w14:textId="77777777" w:rsidR="004E181C" w:rsidRDefault="004E181C" w:rsidP="004E181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03A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804C" w14:textId="77777777" w:rsidR="004E181C" w:rsidRPr="001B30CD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B5A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6FA0C3E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2E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F193" w14:textId="77777777" w:rsidR="004E181C" w:rsidRPr="001B30CD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73D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A87F" w14:textId="77777777" w:rsidR="004E181C" w:rsidRPr="001B30CD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E76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8E5C3E1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49C90775" w14:textId="77777777" w:rsidR="004E181C" w:rsidRDefault="004E181C" w:rsidP="00DB78D2">
      <w:pPr>
        <w:pStyle w:val="Heading1"/>
        <w:spacing w:line="360" w:lineRule="auto"/>
      </w:pPr>
      <w:r>
        <w:lastRenderedPageBreak/>
        <w:t>LINIA 112</w:t>
      </w:r>
    </w:p>
    <w:p w14:paraId="402FF8E2" w14:textId="77777777" w:rsidR="004E181C" w:rsidRDefault="004E181C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4E181C" w14:paraId="42A5AEAC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C6BA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922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DD8C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0A5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35B8F1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4DA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38AD3C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0FEB85A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79DB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B6E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93EE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E22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2B9D0A6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4E181C" w14:paraId="0134C51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C35D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C08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74B5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FFE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773D51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348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7F47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79A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7BC6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2F1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4E181C" w14:paraId="283E313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FD02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1BC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95BB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0B1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B512BC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6B4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2072B7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B344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256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90E5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8F0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4E181C" w14:paraId="6E54AFD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3EB3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5CA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383B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120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F4EE4F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E80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7CC1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790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86D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A226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922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7C2B35B8" w14:textId="77777777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BF6D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821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  <w:p w14:paraId="165B008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0AA6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4B9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85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CD1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B38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7F5C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ACF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1883E9C9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DF70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8E7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A58C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C8B3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4EDC3087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790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B6783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6199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E3F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CCE8" w14:textId="77777777" w:rsidR="004E181C" w:rsidRPr="00483148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A717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31B8F1D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81FD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82B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0B48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A57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F8BBE0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F06707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F94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08BD2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9EDD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522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D7FC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E57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31D7D7C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4BBB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115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DABF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D9E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59F715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410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8AE5D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2E56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932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0706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526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D963D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E181C" w14:paraId="57CC39B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526D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E49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5A4AF35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1836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826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9BE228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79B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B93F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6B0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77F0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FE17" w14:textId="77777777" w:rsidR="004E181C" w:rsidRPr="00EB0A86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2CE4924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719C46E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AA06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76C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53A29EE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4834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AF4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7DD466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CBA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3392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106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FBC5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63D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1D3E049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32A3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508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54366FE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225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68E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BB81EF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799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AF95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9CE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19F9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323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A1D0EE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07D1F8A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4E181C" w14:paraId="5BD420B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562B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A1B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9BB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7CF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333067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E5C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58644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C9B9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795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4B0E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332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4E181C" w14:paraId="60E8381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5734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607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E21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67F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A9E5AB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80BA18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CF7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0C60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8F0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551DA6D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33A9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C50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0BB169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5DE35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4E181C" w14:paraId="005E233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5A8A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42F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C79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894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30B7DD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A62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6A3A432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644C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ABF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4CAB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147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B5D2A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E181C" w14:paraId="3A782FEF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955A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632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C60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F17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82C8CD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2B0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CF10B4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464A8B2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4C9CB8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20B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6BF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C2BF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DA3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A6B4E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4E181C" w14:paraId="0D473FCC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A816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19A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D8D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858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2CF423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1E5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94815C" w14:textId="77777777" w:rsidR="004E181C" w:rsidRPr="000A20AF" w:rsidRDefault="004E181C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A87F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F69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D7C4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51C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3EBF8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4E181C" w14:paraId="641AA33B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1D3D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57C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7E3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CB6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A2D72C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FFA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8ED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F05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3D6F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ABC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C028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4E181C" w14:paraId="4B83E6BD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EE41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30B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D00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533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639822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D59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A09611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A72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BB2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FEBD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999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4E181C" w14:paraId="5F6F12CA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BE2C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6BD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C00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3A0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CA64A5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4BC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703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635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E262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CB6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4E181C" w14:paraId="45C1558E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C552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B0E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9CA0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8DC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05FE0A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5C8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5AC2A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4473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BED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96B2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EFA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C07E7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4E181C" w14:paraId="5FF3A37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01D4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E24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9E54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EE2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E2849A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2A9F728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6D9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922D6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7F11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B2A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684B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F01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6CACED8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9812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B8D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E2D3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A6D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E479A4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2BF61A1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BF3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7E6DE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3235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E09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CED4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5EA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0F0023C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8C30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DFF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07D1AD2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0557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841E" w14:textId="77777777" w:rsidR="004E181C" w:rsidRPr="002F2938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3E8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98E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BF0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DCC5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27E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06CB6E9D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795C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748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F1B4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42A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D401C3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F86476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D6D74A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4D1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98239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E0FF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769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7F63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D9B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573B51B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348F" w14:textId="77777777" w:rsidR="004E181C" w:rsidRDefault="004E181C" w:rsidP="004E181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1C4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B0D4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712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F5FEC7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DFE991E" w14:textId="77777777" w:rsidR="004E181C" w:rsidRPr="007D0C03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0D9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326E65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6608AC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AE78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13D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0880" w14:textId="77777777" w:rsidR="004E181C" w:rsidRPr="0048314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EC9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19BBCDA7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676AEC66" w14:textId="77777777" w:rsidR="004E181C" w:rsidRPr="005905D7" w:rsidRDefault="004E181C" w:rsidP="006B4CB8">
      <w:pPr>
        <w:pStyle w:val="Heading1"/>
        <w:spacing w:line="360" w:lineRule="auto"/>
      </w:pPr>
      <w:r w:rsidRPr="005905D7">
        <w:t>LINIA 116</w:t>
      </w:r>
    </w:p>
    <w:p w14:paraId="0BFC0543" w14:textId="77777777" w:rsidR="004E181C" w:rsidRPr="005905D7" w:rsidRDefault="004E181C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4E181C" w:rsidRPr="00743905" w14:paraId="3087883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86A6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67B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E5E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279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E654B1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2BB0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4E3BF9D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C2EE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15E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190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1BA2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0EDDEC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4E181C" w:rsidRPr="00743905" w14:paraId="0DE06C17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F08E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643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13C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C70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0729DA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CD4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771FC6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F2A9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0A0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413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4A3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E181C" w:rsidRPr="00743905" w14:paraId="503AD96E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59BC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880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F21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76A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5A4B87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B45A378" w14:textId="77777777" w:rsidR="004E181C" w:rsidRPr="00743905" w:rsidRDefault="004E181C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FE5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6850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7F9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4BA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F4F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2CA4239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31EA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DFD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CC8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DCB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8BA110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451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EC50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61D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AE4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80D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04C5D4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E181C" w:rsidRPr="00743905" w14:paraId="35B1E9A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6925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6BA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122A12B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1A1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0C1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15C15A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D4C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7400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C7F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2FC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2E4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5F5E729" w14:textId="77777777" w:rsidR="004E181C" w:rsidRPr="0007721B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181C" w:rsidRPr="00743905" w14:paraId="7AD1617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C31A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7397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3E95C1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EDE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050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9F9455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011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553B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8BE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041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EB2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6C125BB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181C" w:rsidRPr="00743905" w14:paraId="5FDC1DE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90C3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6406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E0D3C8D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EF86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BCB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879E54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364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DE39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F7A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0F1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F45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DE9DD5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181C" w:rsidRPr="00743905" w14:paraId="597D274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1616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F93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4BEDDA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945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136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E1091A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D79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3FE6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536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E2E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5FDA" w14:textId="77777777" w:rsidR="004E181C" w:rsidRPr="00537749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E181C" w:rsidRPr="00743905" w14:paraId="4DDA4A2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BD04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FD5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2E9F105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4DE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FD53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50A218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4A1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BBC7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AB5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288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992A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0B68C856" w14:textId="77777777" w:rsidR="004E181C" w:rsidRPr="005A7670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181C" w:rsidRPr="00743905" w14:paraId="7A93D54F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B6BA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EC9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243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425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54A5220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E177FD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73B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EB4CD3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6941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DE3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E57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B4A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56C57EB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40D2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7B5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F4F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E72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31D605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01B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729E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E68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755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D86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0A8CCC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E181C" w:rsidRPr="00743905" w14:paraId="075D6C41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B6DB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D11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328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568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FA8D32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3AB8764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51B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41B2B89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0607F81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1083B01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3CC3F4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DA350B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D5BB5E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5667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62D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BF8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72D5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9492D5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4E181C" w:rsidRPr="00743905" w14:paraId="3BD545D0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A0A7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F27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C51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936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408383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A61B4D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05D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EE4581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0573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E9F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674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E20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E181C" w:rsidRPr="00743905" w14:paraId="7927594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035E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1FF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1E8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901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3585A3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B3D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14DA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DAC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714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121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1D650C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5E5BA4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E181C" w:rsidRPr="00743905" w14:paraId="31B2610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064D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A33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F1F8C4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6FB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AD9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C9B875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2C3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AC4D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C9C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E64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3B5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151FF0D" w14:textId="77777777" w:rsidR="004E181C" w:rsidRPr="001D7D9E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5D589E8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1213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362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221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1DA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FDC497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4F5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41FB93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011292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2D64A39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E3AD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22B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892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036B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31A270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4E181C" w:rsidRPr="00743905" w14:paraId="36FAD98E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3AA0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D6D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608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E8E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7D8687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7DD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9E373A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6E0A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3B1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C9C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C5C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3D6D8C8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DEE6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EDE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9FC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D41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2ED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FF8134C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3B08F864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22DED7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DA76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929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A89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7A8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4E181C" w:rsidRPr="00743905" w14:paraId="742F861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E2F2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37D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B3198A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3A6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4A7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B5ABB8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E1D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C190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88D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0CD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C6E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600B513" w14:textId="77777777" w:rsidR="004E181C" w:rsidRPr="0007721B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181C" w:rsidRPr="00743905" w14:paraId="593E6AE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5202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0A5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32C8FD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C61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FC2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DB2730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0F2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6B7D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4FA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CC0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387C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8289DE6" w14:textId="77777777" w:rsidR="004E181C" w:rsidRPr="00951746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181C" w:rsidRPr="00743905" w14:paraId="09C3B1A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20EA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8F6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D09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019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963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4A5F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CD31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645B0D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BC8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F091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1624FD1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6E37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1012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62343F1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D97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F6C8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4FC3523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CFB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6643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CB3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E3A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91DA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1DA27DD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1060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0A3E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61A7BE6B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FD2A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1C7D" w14:textId="77777777" w:rsidR="004E181C" w:rsidRDefault="004E181C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4E7A8DFF" w14:textId="77777777" w:rsidR="004E181C" w:rsidRPr="00743905" w:rsidRDefault="004E181C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5E6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9AE9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B72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638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1940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1355EDA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C040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4FF6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1465BD3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5DC1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A67A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3BF98FB4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D01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0608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59E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4D4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C25B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7A2F064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1722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54E9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1A63528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F016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4A71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258B1B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52B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B1F1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348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1D6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62B7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42307E6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DA0A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ADA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37B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E1E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294C37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8BB0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BCAC88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20E1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491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63D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9FBF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3CD332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4E181C" w:rsidRPr="00743905" w14:paraId="3ABABD0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9BA4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D03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046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AF0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120373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BF3487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F75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E31877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FAF4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664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044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874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74B8E27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EC38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F40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B0AF95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C3B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25E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24C07BD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A83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1A2C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D09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289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E6B7" w14:textId="77777777" w:rsidR="004E181C" w:rsidRPr="00351657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E181C" w:rsidRPr="00743905" w14:paraId="3003E79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6704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F8AA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90+550</w:t>
            </w:r>
          </w:p>
          <w:p w14:paraId="4A99877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EE2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DC55" w14:textId="77777777" w:rsidR="004E181C" w:rsidRPr="00743905" w:rsidRDefault="004E181C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D3B691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8AB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90BD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63E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369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213C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7D7AB289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822B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7E3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FE1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552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7E9A33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928233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D15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95721D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E46A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9B2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656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280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568B723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1B7E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960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670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2A8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828379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63E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34D97E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F327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D32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F4B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A6A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06B26A6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8DFD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F81B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55DBEB7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1A6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BEC7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804BEB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7E6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E113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523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10A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962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4035E7A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9A70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6F10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642F916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048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F4DA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1413D6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ECD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CC25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91C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DC6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365A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293EE9D" w14:textId="77777777" w:rsidR="004E181C" w:rsidRPr="003B409E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181C" w:rsidRPr="00743905" w14:paraId="6B42222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0413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4A42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47F9B79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2E19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5751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77F76E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13E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3CEC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EAB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9B0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8E97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503B404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1033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733C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6B07E3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FCE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5733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3D504F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1FF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5B6C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F35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E1F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CC5D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35508B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E181C" w:rsidRPr="00743905" w14:paraId="71C6D11A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8C55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569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DF0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5A5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7BEBD2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B6B9A8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BFB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90C3EB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3E97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D23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4E8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0E9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0B7C001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B905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E84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2199E88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2D5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F3F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C4B102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301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85C1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FFF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E80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BA1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E181C" w:rsidRPr="00743905" w14:paraId="3756918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3B62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E2B6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3E3B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164F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2BF8302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811A0F2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26C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BD3857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A64B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955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FB7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6A9B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342F6044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C97F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D97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6DC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04D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9D8A9F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7FE086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574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0E59AD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AFC1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640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C74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A02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3BA14FE4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ECB8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046A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585051D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7E5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DC9F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9AB93C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44B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9550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1BC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0CC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9DB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0DEC4C0E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A755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48F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D4F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1DB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6DAA7D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98B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3FD464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C245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BEE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D59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359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4E181C" w:rsidRPr="00743905" w14:paraId="3BB4F69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6E08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048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27F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A53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D27063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967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09AA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607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F81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81F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4E181C" w:rsidRPr="00743905" w14:paraId="35912F96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BD1F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25E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E2D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3C7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3E3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1C39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98CB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D8C4E4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E6C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E4A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4E181C" w:rsidRPr="00743905" w14:paraId="7255CDF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5653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76E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8A6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8A3D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FC5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2F3B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C911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7AD3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CED6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4E181C" w:rsidRPr="00743905" w14:paraId="7F0AE95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8D76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CBE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FCD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861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66507B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B0A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2B6C0D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17EE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C9C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7AC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7B0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482A0D8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CB35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876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110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CDC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E2B2684" w14:textId="77777777" w:rsidR="004E181C" w:rsidRPr="00D73778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55DE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EF7FD2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1418" w14:textId="77777777" w:rsidR="004E181C" w:rsidRPr="00D73778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9C6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2AC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1A6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4F97510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B08F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154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EDA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CCE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B512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4B94" w14:textId="77777777" w:rsidR="004E181C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570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FDA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01A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4E181C" w:rsidRPr="00743905" w14:paraId="20D0EB4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8E0C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630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3F4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9B27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C69F38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12AD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8C95D21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0066C25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116F80EA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DB150B2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B34C" w14:textId="77777777" w:rsidR="004E181C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2AF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6D6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8F57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7EEE4E7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52D06C2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4E181C" w:rsidRPr="00743905" w14:paraId="14A251A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F2F7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9DFC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4388A57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773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50EB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9DB112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C1F7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F9AD" w14:textId="77777777" w:rsidR="004E181C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064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1CD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797C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4E181C" w:rsidRPr="00743905" w14:paraId="2E7C496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4C90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0DA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65C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C15B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7459FE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D3E2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47B7" w14:textId="77777777" w:rsidR="004E181C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FD51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315CAF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3F7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131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4E181C" w:rsidRPr="00743905" w14:paraId="336D832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6A54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1E42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D305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4932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6D2EFF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8051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7600" w14:textId="77777777" w:rsidR="004E181C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97EC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EFAFBDF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6A42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546C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000B96F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74A6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BE39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4D77A34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1381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03F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C512AB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731D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080F" w14:textId="77777777" w:rsidR="004E181C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1032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3494BF9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4208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1E0D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217ED50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3F93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D82D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FB6F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96E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0411ED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4460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ED0CCAD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B48CC5C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2D4B226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35A4" w14:textId="77777777" w:rsidR="004E181C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CC9C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7C93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EFA4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F8310E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4E181C" w:rsidRPr="00743905" w14:paraId="62311D66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544D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DC2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7C6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983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5617A0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7A5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6778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2B9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97F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196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55D4D524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B1BE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77C7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D826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EEE3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F3C6671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B32A6B7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1326DA9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A23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1BAE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9412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7D13576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2ED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62E5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63898A1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99EC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D66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842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E2F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29C1D0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AD0D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598589D6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305C6D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CF64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0C7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029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B1F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5ED85D7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EFD2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261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92F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715C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526CFE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D57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F656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3A7B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4D8301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A18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6FF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70AD480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F53F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3E05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E3DE7E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A1E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B120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7CE0306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D453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3126" w14:textId="77777777" w:rsidR="004E181C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2CB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0F6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937E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5E3E9CA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1253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CA66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A50997F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9374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756C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DDB977C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60E3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D370" w14:textId="77777777" w:rsidR="004E181C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239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132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A631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318C937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F634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EC5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184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1363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B03B4A0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3B09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AB19" w14:textId="77777777" w:rsidR="004E181C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CE5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23E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9E4C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28E83E45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FFFE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AE76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AE889A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D2F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2665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7149A9E5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3207BD67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DF9D66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4FC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9D85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BB3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8319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325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49CD07B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A5D2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517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221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5FA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9C6FDC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B387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650F06C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A2449C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62BB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A16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0E3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277E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4E181C" w:rsidRPr="00743905" w14:paraId="019F7FE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6D9E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3AB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482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E92D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C4F1C84" w14:textId="77777777" w:rsidR="004E181C" w:rsidRPr="00CD295A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E48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AF3C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5522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2B4C60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E73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BE9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E181C" w:rsidRPr="00743905" w14:paraId="36F895BA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5FC2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75D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684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892B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7353B1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028E6F4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F36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CF5E12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FCB53E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E037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730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8D3D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31C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7A015073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C786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6068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520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544C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693B036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ADC083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345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56ACC35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03B8" w14:textId="77777777" w:rsidR="004E181C" w:rsidRPr="00743905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6410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98D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966A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E181C" w:rsidRPr="00743905" w14:paraId="7F98B331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33DB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1792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3307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581B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9F9BF00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4FDF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F4ED" w14:textId="77777777" w:rsidR="004E181C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1CE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F761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0AD3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2ADF82D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716A0AE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A1EEDE2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4E181C" w:rsidRPr="00743905" w14:paraId="1CC30F4F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5291" w14:textId="77777777" w:rsidR="004E181C" w:rsidRPr="00743905" w:rsidRDefault="004E181C" w:rsidP="004E181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5093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17AF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46DB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8CAEE77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19D5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C8AC89B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33EE669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F1A069D" w14:textId="77777777" w:rsidR="004E181C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7EEA" w14:textId="77777777" w:rsidR="004E181C" w:rsidRDefault="004E181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B49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0009" w14:textId="77777777" w:rsidR="004E181C" w:rsidRPr="00743905" w:rsidRDefault="004E181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4ACA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FADE1FB" w14:textId="77777777" w:rsidR="004E181C" w:rsidRDefault="004E181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22F1B3A" w14:textId="77777777" w:rsidR="004E181C" w:rsidRPr="005905D7" w:rsidRDefault="004E181C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9CA4742" w14:textId="77777777" w:rsidR="004E181C" w:rsidRDefault="004E181C" w:rsidP="00740BAB">
      <w:pPr>
        <w:pStyle w:val="Heading1"/>
        <w:spacing w:line="360" w:lineRule="auto"/>
      </w:pPr>
      <w:r>
        <w:t>LINIA 136</w:t>
      </w:r>
    </w:p>
    <w:p w14:paraId="001C7B7C" w14:textId="77777777" w:rsidR="004E181C" w:rsidRDefault="004E181C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E181C" w14:paraId="4CC6DBB0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E29E" w14:textId="77777777" w:rsidR="004E181C" w:rsidRDefault="004E181C" w:rsidP="004E181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A56F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79F9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3FF7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908BFE5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93E0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53D07D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5C723CA0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B193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1A03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B51E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F313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84FC11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4E181C" w14:paraId="175CC448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BBAB" w14:textId="77777777" w:rsidR="004E181C" w:rsidRDefault="004E181C" w:rsidP="004E181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4299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B942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CC01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6F31097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3C9B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B1F8A6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D956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9AB2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926D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51CA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A598554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4E181C" w14:paraId="56142CCC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ACAF" w14:textId="77777777" w:rsidR="004E181C" w:rsidRDefault="004E181C" w:rsidP="004E181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AE0E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5249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9674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AAADB79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8A0B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766C714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0023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2F8E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498E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A6E1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A37B47E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4E181C" w14:paraId="1DD8E4AE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84F2" w14:textId="77777777" w:rsidR="004E181C" w:rsidRDefault="004E181C" w:rsidP="004E181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14E7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A55A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59D2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753884F5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451A9A3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84CB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F242A86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3B29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5DA1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92C7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92FE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3DFEBD3F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A8DA" w14:textId="77777777" w:rsidR="004E181C" w:rsidRDefault="004E181C" w:rsidP="004E181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6B2A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529F1E65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F75C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6920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0B8CF42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00A1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D850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34E7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5278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832F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6B6287C0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67284C58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F453" w14:textId="77777777" w:rsidR="004E181C" w:rsidRDefault="004E181C" w:rsidP="004E181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F736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8B30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8F99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90CC549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6027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EAA1D1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AD1D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F15F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C06C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D330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B63BE1E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5C814B08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4E181C" w14:paraId="16424593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AF07" w14:textId="77777777" w:rsidR="004E181C" w:rsidRDefault="004E181C" w:rsidP="004E181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57F7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6FF4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B996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34E7015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9F22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D377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363B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192C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9F7A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FCDD3C6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4E181C" w14:paraId="57FD602B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C896" w14:textId="77777777" w:rsidR="004E181C" w:rsidRDefault="004E181C" w:rsidP="004E181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CE19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8A58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3625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DE32407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7DE9DA4F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0AA1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C974C4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587A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E890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7E2E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8873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0363B016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3AE6" w14:textId="77777777" w:rsidR="004E181C" w:rsidRDefault="004E181C" w:rsidP="004E181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44E7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FFFF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CEAD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5B09232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6FB6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FB9A5F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EEBA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2298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16EE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9016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D87DEC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4E181C" w14:paraId="39ACBE42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FE4E" w14:textId="77777777" w:rsidR="004E181C" w:rsidRDefault="004E181C" w:rsidP="004E181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C6A8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1072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B117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C1DAABB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86A7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65D9696A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0AE02EA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0EB2AB12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7FC4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852E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FCAB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067D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739F22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330BBAD3" w14:textId="77777777" w:rsidR="004E181C" w:rsidRDefault="004E181C">
      <w:pPr>
        <w:spacing w:line="192" w:lineRule="auto"/>
        <w:ind w:right="57"/>
        <w:rPr>
          <w:sz w:val="20"/>
          <w:lang w:val="ro-RO"/>
        </w:rPr>
      </w:pPr>
    </w:p>
    <w:p w14:paraId="6BD7BCE3" w14:textId="77777777" w:rsidR="004E181C" w:rsidRDefault="004E181C" w:rsidP="00C83010">
      <w:pPr>
        <w:pStyle w:val="Heading1"/>
        <w:spacing w:line="360" w:lineRule="auto"/>
      </w:pPr>
      <w:r>
        <w:t>LINIA 143</w:t>
      </w:r>
    </w:p>
    <w:p w14:paraId="4E763F95" w14:textId="77777777" w:rsidR="004E181C" w:rsidRDefault="004E181C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4E181C" w14:paraId="7BABCA8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1F5B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B2F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4CC2629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7760" w14:textId="77777777" w:rsidR="004E181C" w:rsidRPr="00984839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7804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ADF8A2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4E1F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CAF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099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3920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49AE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41075E0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0686C7CD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468399A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9833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8E34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4B2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6D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5674ED4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F59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05F1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9EB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75C3DE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BC2E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14D0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162632D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4E181C" w14:paraId="494F6ECD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6401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5241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63EE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4C8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DB5B58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64C198E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4D9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FD4F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91AD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E184262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8DB5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2602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F2D89E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1D6D0097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9BC5680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6F467DC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8385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3F0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2AB0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582F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DFF066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2D22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CE2E0B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3AC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DBE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1CAD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263C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7CC2B6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4E181C" w14:paraId="7B69D35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4E4C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C88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98F6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F3A1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FB454D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5E5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95C80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BD24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C692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CD9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120B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35F0F5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E181C" w14:paraId="5E4E6EC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F033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998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01C6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DD14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A8FB12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9AD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A5C20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611C47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B47F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31E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FC2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3577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1BF338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4E181C" w14:paraId="3E2572B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B46B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247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E0E5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7EBF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D018CA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C81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92FD181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A850FB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AEC1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02D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056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9165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F59A18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4E181C" w14:paraId="21A567B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DB2E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417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20B7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F143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875694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514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96888E2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A58096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E6CF92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59F0D02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31C2D64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AA31F6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EF7D84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084B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D952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01D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9A40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D280D6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4E181C" w14:paraId="1747AC8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8B86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838D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72F8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5729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0262D0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91C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1105F2A2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F00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A80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5DC4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30E0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F8C0D7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760ACC2C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4E181C" w14:paraId="32AD06D9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3460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259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B5BF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3A86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961439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BE2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194AF4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5F5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20BB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8744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214F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3692DC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4E181C" w14:paraId="7FC561F9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6F4D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A6D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D6C7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8B7A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429279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0CEB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CE488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01A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7BD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0A5F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D6EC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EBF1AE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7DA360CC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4E181C" w14:paraId="51DB073D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9500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117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F4B9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25AA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51B70A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AAA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8AFFC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E5E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18D2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049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AF3B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BB41E0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4E181C" w14:paraId="2061DB98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9955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3A7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4A0A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34CF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E5B8E23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C39B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250AEB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7F20ABB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7D3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C35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571E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0AD0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9DC380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E181C" w14:paraId="19A08057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24BE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74A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E629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9546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248B4C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DFE4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99FC4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107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F1C2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5B1E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7E38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18E89D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4E181C" w14:paraId="44026D0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5103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BDE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0A48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2AF2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4167FF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728F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81AB862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742058A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ACDB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167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A2F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4EAB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42E2C4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4E181C" w14:paraId="2CD12BD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11F1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2751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FCF5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1521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D74975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0FB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22AA471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DBC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486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222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4B37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9B6727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4E181C" w14:paraId="5C258209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CDCA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B3CB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64DD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3E43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FB713A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6C3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6CBC2B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1F9B19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9516" w14:textId="77777777" w:rsidR="004E181C" w:rsidRPr="00B53EFA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5A8B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400B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ACA8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8C7306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4E181C" w14:paraId="110EC3A0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7521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2F02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2629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C2D8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67AB09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7EE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26C09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EB6C" w14:textId="77777777" w:rsidR="004E181C" w:rsidRPr="00B53EFA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592B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6C50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FA8C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5A1F454F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80C7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403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4370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0823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379087F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CB8D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58AAC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63DE" w14:textId="77777777" w:rsidR="004E181C" w:rsidRPr="00B53EFA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11E4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344B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DA44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5D9C0CE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C309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1A3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AA30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D72B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1835D79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9E0F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AD7AA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D393" w14:textId="77777777" w:rsidR="004E181C" w:rsidRPr="00B53EFA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7AC1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1B7A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D73C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FCF051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4E181C" w14:paraId="513A7E7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933E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9A8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E656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2FCE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D6E561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712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44113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F54D38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443C181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663353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B0D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CA01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594A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25F5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62D2B7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4E181C" w14:paraId="590DD35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4A3D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F54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7B58CF1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E5D3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9530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51D1B7F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8E7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141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639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199930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8BC5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C873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4D80A06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C292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083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D423A7E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BEB4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CB71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F4395E7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8F7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AC3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6CE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ADF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951B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D610B0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F4B0EBA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01FDEFB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71E7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91DE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E184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6622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5D816BF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628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617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D19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F7D67C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C93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CB86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A5A248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004F6C64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003212BA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88CA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584E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855B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F47D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F8D1FC5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1408C9E5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1D7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271494A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9645" w14:textId="77777777" w:rsidR="004E181C" w:rsidRPr="00B53EFA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B97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19B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7B9D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158986D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1123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1B9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8112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43C3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D9A80D4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5B4D41EB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CCC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EA8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F6AB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A56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8155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2B428D2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2AB0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7A3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F5AE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F77E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8C86A19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2C4E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836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E2CE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3AE9D141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6AF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D3C9" w14:textId="77777777" w:rsidR="004E181C" w:rsidRPr="006611B7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4E181C" w14:paraId="075AEDC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ECED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13F1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152BE83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030F" w14:textId="77777777" w:rsidR="004E181C" w:rsidRPr="00984839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2D11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23FBE1E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4FAD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8454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543F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C48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98D5" w14:textId="77777777" w:rsidR="004E181C" w:rsidRPr="003B25AA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E181C" w14:paraId="4363516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F9A8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805F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63ED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4367" w14:textId="77777777" w:rsidR="004E181C" w:rsidRDefault="004E181C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053AB20" w14:textId="77777777" w:rsidR="004E181C" w:rsidRDefault="004E181C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A2E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14D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5A72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34746ED4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8352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C57E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E181C" w14:paraId="690CB97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EC6E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1625" w14:textId="77777777" w:rsidR="004E181C" w:rsidRPr="00CB3DC4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0F736FA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DD7D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E85E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D861D77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245D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DE3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13C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FEA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1158" w14:textId="77777777" w:rsidR="004E181C" w:rsidRPr="00CB3DC4" w:rsidRDefault="004E181C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B2B5947" w14:textId="77777777" w:rsidR="004E181C" w:rsidRPr="00F11CE2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44898B2D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8DFB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8CCE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A4A2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C6F9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ECE1C6B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5425062B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7C8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38503D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FE0B" w14:textId="77777777" w:rsidR="004E181C" w:rsidRPr="00B53EFA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A33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7029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C669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5CC31B9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1FCD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EF3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C30F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16CE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3829629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54A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07462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F1B754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0B6EEB3B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942E005" w14:textId="77777777" w:rsidR="004E181C" w:rsidRPr="00260477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F263" w14:textId="77777777" w:rsidR="004E181C" w:rsidRPr="00B53EFA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A03F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7A63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F836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B91E10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4E181C" w14:paraId="0984FF9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1AAB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FAA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74B1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8198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6A76F26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D0D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496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118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1D22E5F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71A0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DDBD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35B39AF7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64CC095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E181C" w14:paraId="6D460C2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9660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B0E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4118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11E1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89DCE9C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29D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ADD7A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E9A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349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2993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A007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4E181C" w14:paraId="65E9158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0551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C37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0644EB0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2403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45BA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31A1EB14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2BC43782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1923684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39F4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EA81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3ECB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AE3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3DDC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70FE81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7FE0960B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E181C" w14:paraId="09BEC81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239F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6D3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19E4CABF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CD3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89EE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0C0325F0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1DAF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B6F1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F27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EB4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6B57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54A3BA61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F762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682E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9709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0484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4B362A66" w14:textId="77777777" w:rsidR="004E181C" w:rsidRDefault="004E181C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78055B00" w14:textId="77777777" w:rsidR="004E181C" w:rsidRDefault="004E181C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07F0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1A3C41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810E" w14:textId="77777777" w:rsidR="004E181C" w:rsidRPr="00B53EFA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A34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55D9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4020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07EFFD20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0244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BB2E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55528A5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C8AD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80F9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880E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526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568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C26C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731D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08792524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6315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E7C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C49E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9686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74E16433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05CDEA59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47A40883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5B8F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B0723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65C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1754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D1A6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A8DD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469449A4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9D69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9BF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0046006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E11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AE69" w14:textId="77777777" w:rsidR="004E181C" w:rsidRDefault="004E181C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E60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EF4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D12D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A4A9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9DCB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65C8F134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EAB3" w14:textId="77777777" w:rsidR="004E181C" w:rsidRDefault="004E181C" w:rsidP="004E181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B1DD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4727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4ACE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73F59E0B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0AB3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5054DC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27D461FA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766F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462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5175" w14:textId="77777777" w:rsidR="004E181C" w:rsidRPr="00984839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E90B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91286F" w14:textId="77777777" w:rsidR="004E181C" w:rsidRDefault="004E181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68DA51A6" w14:textId="77777777" w:rsidR="004E181C" w:rsidRDefault="004E181C">
      <w:pPr>
        <w:spacing w:after="40" w:line="192" w:lineRule="auto"/>
        <w:ind w:right="57"/>
        <w:rPr>
          <w:sz w:val="20"/>
          <w:lang w:val="ro-RO"/>
        </w:rPr>
      </w:pPr>
    </w:p>
    <w:p w14:paraId="0D0E1E06" w14:textId="77777777" w:rsidR="004E181C" w:rsidRDefault="004E181C" w:rsidP="00EF6A64">
      <w:pPr>
        <w:pStyle w:val="Heading1"/>
        <w:spacing w:line="360" w:lineRule="auto"/>
      </w:pPr>
      <w:r>
        <w:t>LINIA 144</w:t>
      </w:r>
    </w:p>
    <w:p w14:paraId="71A29622" w14:textId="77777777" w:rsidR="004E181C" w:rsidRDefault="004E181C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4E181C" w14:paraId="2AE8DDF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7AE9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E721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700B673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5555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8BF3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47BCAC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F2B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52D5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89BF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6977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9E1E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56BE554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074987BC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E181C" w14:paraId="70A3F94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F5B7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5508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EECC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C84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FAC054F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7B2C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07CC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FB85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3A6EF21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13FF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02B8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1220197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4E181C" w14:paraId="7B0626B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5F65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A0CD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9CA8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BE1B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FB135B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24228C83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3A35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DB13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16E1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22DB1AC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D7BF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8013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79682088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AB4F420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40A6759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67E9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293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0495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A26C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42B7FD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4BF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10306A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5E61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990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DA65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0C4A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A442E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4E181C" w14:paraId="4A4C85E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3797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8C1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78AB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0CF1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CA44B4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8E5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5F3C7D1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94CF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BB05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5EEB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4EBC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447BC1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4E181C" w14:paraId="226B289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2915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FFBD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F244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F73D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6FC584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1113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6610E19D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2A77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D65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DF62" w14:textId="77777777" w:rsidR="004E181C" w:rsidRPr="00984839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730B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4E181C" w14:paraId="7EC9AAD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05AA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0D13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3BDE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5C56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C41AEC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94BE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3DC2208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3AB0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4B1A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0420" w14:textId="77777777" w:rsidR="004E181C" w:rsidRPr="00984839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3E1B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A25CA9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4E181C" w14:paraId="675F05A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E614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5D5C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994A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AA4A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7A9CD8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DAA4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D3AD0E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C602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FEFC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F597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9F37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C6B01C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4E181C" w14:paraId="450A62A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AB8B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CA56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3315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B7C5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0FE63E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C506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1932B41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3FAB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620E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923F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4897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E88A32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4E181C" w14:paraId="6033BE6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7263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06C5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A65B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D562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B41932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721A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C21083D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7A46003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A837268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4FC8E89B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9906091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62D587D8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4C95C43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344F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767F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97AB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3112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450FD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4E181C" w14:paraId="21C048B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0348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ABCA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1491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AA48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7F816C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CA0D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1828F1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85AF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6623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2534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2996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DB3656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4E181C" w14:paraId="0635E06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C5FC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3A27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A956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0071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BBAB5E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1775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A2F9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D82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9574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66F2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E729A7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4E181C" w14:paraId="79B65072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CF9E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D86E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F3B6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81C8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37A860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5918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BDCF0D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3BCFDB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2C37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2DAB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E459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DB09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E5C4A9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4E181C" w14:paraId="169BE81F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2970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89A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9418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35CF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821EE9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D33E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FCE271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D8B4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2818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C4C2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2E7A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78A19607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B304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A4C6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37BD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3895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E48DB0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5F7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866F54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DE55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1D3F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E6D5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5743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112E9132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91F0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86B7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1537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A6D6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B04101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6DFF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1AB70A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C795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8DE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8FAF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0716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B9C105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4E181C" w14:paraId="36AC522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DD5E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2D7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6780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615B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33C150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116D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8543B6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983710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29450E4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EF026E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3685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494E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2FFF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0A73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5CBC30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4E181C" w14:paraId="12A0796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9943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5E0E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6EFA1A3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EB93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202C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3F4138C" w14:textId="77777777" w:rsidR="004E181C" w:rsidRPr="00B61351" w:rsidRDefault="004E181C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BA5B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D607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A163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1A72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6C32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52EE61A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49F2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A77A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AFA4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E285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C94EE24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D58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018BD4F1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C6A3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580C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9AE7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61E4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8636BA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E181C" w14:paraId="1CC9944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F71A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5E56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E46E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2BF9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D4BCB64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FC6B6A9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4AA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3EE0F81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9BDB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1227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23BB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72B0D8C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1FDE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75F1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044386C8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4D2C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5265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534DC7D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5B2F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0E6079E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27AA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9AD9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347F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19750D93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5909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62CC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4F2FEC3F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194E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BF2B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6CCBBF2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1F43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AE319D8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3867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A575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2B68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1E6764D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7D3F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A03F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1BC359DF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7057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9984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59B239C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FC87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6318D40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B1A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58F8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DAE3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B372A87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4E181C" w14:paraId="0C9F5586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95B7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8DFB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43CAC3CE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85B5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62B8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64C113F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870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CCE51DC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41C3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8B56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569A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6E0B44F3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A7A8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B7CA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9F78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8554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42FCACF9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B4E8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1D0A1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3D17E34D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D27E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1D98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0053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3B27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7A408D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4E181C" w14:paraId="26AD96D7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157D" w14:textId="77777777" w:rsidR="004E181C" w:rsidRDefault="004E181C" w:rsidP="004E181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35F3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8770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BD90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0A0B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3FF2FB7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67A622A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6B8B53E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5B1DACF6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C814B7C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739A007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E70F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2555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0386" w14:textId="77777777" w:rsidR="004E181C" w:rsidRPr="00DA0087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F6C3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D84A78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6C808740" w14:textId="77777777" w:rsidR="004E181C" w:rsidRDefault="004E181C">
      <w:pPr>
        <w:spacing w:before="40" w:line="192" w:lineRule="auto"/>
        <w:ind w:right="57"/>
        <w:rPr>
          <w:sz w:val="20"/>
          <w:lang w:val="ro-RO"/>
        </w:rPr>
      </w:pPr>
    </w:p>
    <w:p w14:paraId="5080A8DE" w14:textId="77777777" w:rsidR="004E181C" w:rsidRDefault="004E181C" w:rsidP="00E56A6A">
      <w:pPr>
        <w:pStyle w:val="Heading1"/>
        <w:spacing w:line="360" w:lineRule="auto"/>
      </w:pPr>
      <w:r>
        <w:t>LINIA 200</w:t>
      </w:r>
    </w:p>
    <w:p w14:paraId="72DB201E" w14:textId="77777777" w:rsidR="004E181C" w:rsidRDefault="004E181C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E181C" w14:paraId="6A06470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0613" w14:textId="77777777" w:rsidR="004E181C" w:rsidRDefault="004E181C" w:rsidP="00EF3BB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E56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739E2A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ED47" w14:textId="77777777" w:rsidR="004E181C" w:rsidRPr="00032D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7BE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62D64B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C11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FB6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988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6080FE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750B" w14:textId="77777777" w:rsidR="004E181C" w:rsidRPr="00032D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1151" w14:textId="77777777" w:rsidR="004E181C" w:rsidRPr="00F716C0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4E181C" w14:paraId="2C7FB50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12B8" w14:textId="77777777" w:rsidR="004E181C" w:rsidRDefault="004E181C" w:rsidP="00EF3BB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C64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31D57CC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39E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620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A43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037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6B8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0E71" w14:textId="77777777" w:rsidR="004E181C" w:rsidRPr="00032D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AF1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3372ABD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FBA6" w14:textId="77777777" w:rsidR="004E181C" w:rsidRDefault="004E181C" w:rsidP="00EF3BB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D4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456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FFC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24BD29F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DD2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B5C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6AF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55C84CF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9C03" w14:textId="77777777" w:rsidR="004E181C" w:rsidRPr="00032D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C62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E181C" w14:paraId="5455E01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5242" w14:textId="77777777" w:rsidR="004E181C" w:rsidRDefault="004E181C" w:rsidP="00EF3BB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85F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51D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25B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559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3F2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84C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4ADFA18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A792" w14:textId="77777777" w:rsidR="004E181C" w:rsidRPr="00032D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3D7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E181C" w14:paraId="18EAC22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C2D7" w14:textId="77777777" w:rsidR="004E181C" w:rsidRDefault="004E181C" w:rsidP="00EF3BB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AED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1865" w14:textId="77777777" w:rsidR="004E181C" w:rsidRPr="00032D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B8C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61596FB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476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DDD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5DC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14:paraId="6356DC9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F255" w14:textId="77777777" w:rsidR="004E181C" w:rsidRPr="00032D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752D" w14:textId="77777777" w:rsidR="004E181C" w:rsidRPr="00C2058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7D3870" w14:textId="77777777" w:rsidR="004E181C" w:rsidRPr="00F716C0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Pod provizoriu. </w:t>
            </w:r>
          </w:p>
        </w:tc>
      </w:tr>
      <w:tr w:rsidR="004E181C" w14:paraId="3104822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3FF9" w14:textId="77777777" w:rsidR="004E181C" w:rsidRDefault="004E181C" w:rsidP="00EF3BB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F51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0B09780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8A5D" w14:textId="77777777" w:rsidR="004E181C" w:rsidRPr="00032D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D49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4498B28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B11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A77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C60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5BD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9B7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0F48391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601E" w14:textId="77777777" w:rsidR="004E181C" w:rsidRDefault="004E181C" w:rsidP="00EF3BB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2BD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38C129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7D3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DC2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CC4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F47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B6E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7EF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065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77E418F1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D5C4" w14:textId="77777777" w:rsidR="004E181C" w:rsidRDefault="004E181C" w:rsidP="00EF3BB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9DF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E2F2" w14:textId="77777777" w:rsidR="004E181C" w:rsidRPr="00032D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20D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8B6205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3DD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C63C6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EB4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9F1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54ED" w14:textId="77777777" w:rsidR="004E181C" w:rsidRPr="00032DF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C458" w14:textId="77777777" w:rsidR="004E181C" w:rsidRPr="00F716C0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6A5BB914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BF81" w14:textId="77777777" w:rsidR="004E181C" w:rsidRDefault="004E181C" w:rsidP="00EF3BB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655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C49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F7E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CCF3C1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A43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501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074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716134B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EE4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2B6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4E181C" w14:paraId="2F4E882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3537" w14:textId="77777777" w:rsidR="004E181C" w:rsidRDefault="004E181C" w:rsidP="00EF3BB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6FF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79F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23F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63BD65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452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298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447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6A1FE0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EFD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E5C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41F71D08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85AD" w14:textId="77777777" w:rsidR="004E181C" w:rsidRDefault="004E181C" w:rsidP="00EF3BB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368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D76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60E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C29AF7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619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A7C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DAF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A537B5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ABB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5F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0218782" w14:textId="77777777" w:rsidR="004E181C" w:rsidRDefault="004E181C" w:rsidP="00623FF6">
      <w:pPr>
        <w:spacing w:before="40" w:after="40" w:line="192" w:lineRule="auto"/>
        <w:ind w:right="57"/>
        <w:rPr>
          <w:lang w:val="ro-RO"/>
        </w:rPr>
      </w:pPr>
    </w:p>
    <w:p w14:paraId="29F62305" w14:textId="77777777" w:rsidR="004E181C" w:rsidRDefault="004E181C" w:rsidP="009D188E">
      <w:pPr>
        <w:pStyle w:val="Heading1"/>
        <w:spacing w:line="360" w:lineRule="auto"/>
      </w:pPr>
      <w:r>
        <w:t>LINIA 200B</w:t>
      </w:r>
    </w:p>
    <w:p w14:paraId="62AA3EE5" w14:textId="77777777" w:rsidR="004E181C" w:rsidRDefault="004E181C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4E181C" w14:paraId="70E16ACE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CD5B" w14:textId="77777777" w:rsidR="004E181C" w:rsidRDefault="004E181C" w:rsidP="004E181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E0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CED4" w14:textId="77777777" w:rsidR="004E181C" w:rsidRPr="0087494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5D6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3BC80FB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840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498C6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8000" w14:textId="77777777" w:rsidR="004E181C" w:rsidRPr="0048429E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2A0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714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EB7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E7136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4E181C" w14:paraId="3A2CB96F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46BE" w14:textId="77777777" w:rsidR="004E181C" w:rsidRDefault="004E181C" w:rsidP="004E181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9BB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F01B" w14:textId="77777777" w:rsidR="004E181C" w:rsidRPr="0087494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F9A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C22435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671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61462C0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213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28A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4BB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8CC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60D2BCED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3D9C4EAC" w14:textId="77777777" w:rsidR="004E181C" w:rsidRDefault="004E181C" w:rsidP="006D4098">
      <w:pPr>
        <w:pStyle w:val="Heading1"/>
        <w:spacing w:line="360" w:lineRule="auto"/>
      </w:pPr>
      <w:r>
        <w:lastRenderedPageBreak/>
        <w:t>LINIA 201</w:t>
      </w:r>
    </w:p>
    <w:p w14:paraId="3082FAE6" w14:textId="77777777" w:rsidR="004E181C" w:rsidRDefault="004E181C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4E181C" w14:paraId="13E3D3EA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0EF1" w14:textId="77777777" w:rsidR="004E181C" w:rsidRDefault="004E181C" w:rsidP="004E181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EEA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FC07" w14:textId="77777777" w:rsidR="004E181C" w:rsidRPr="00C937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4D3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292B6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8C0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FD0A2F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7207D7A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31EA302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875C" w14:textId="77777777" w:rsidR="004E181C" w:rsidRPr="00C937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835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FC1E" w14:textId="77777777" w:rsidR="004E181C" w:rsidRPr="00C937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E18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97C52A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8320" w14:textId="77777777" w:rsidR="004E181C" w:rsidRDefault="004E181C" w:rsidP="004E181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2CE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FDBD" w14:textId="77777777" w:rsidR="004E181C" w:rsidRPr="00C937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0D0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5FACFC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30B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14402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4B8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541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504B" w14:textId="77777777" w:rsidR="004E181C" w:rsidRPr="00C937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1C9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3CDAC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A1927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4E181C" w14:paraId="5DF284B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4A01" w14:textId="77777777" w:rsidR="004E181C" w:rsidRDefault="004E181C" w:rsidP="004E181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B57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A3C5" w14:textId="77777777" w:rsidR="004E181C" w:rsidRPr="00C937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9AF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FE93D9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A7D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93880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431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9B9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7A1E" w14:textId="77777777" w:rsidR="004E181C" w:rsidRPr="00C937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CCA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D7F0BC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BDB2525" w14:textId="77777777" w:rsidR="004E181C" w:rsidRPr="003012FC" w:rsidRDefault="004E181C">
      <w:pPr>
        <w:spacing w:before="40" w:after="40" w:line="192" w:lineRule="auto"/>
        <w:ind w:right="57"/>
      </w:pPr>
    </w:p>
    <w:p w14:paraId="4B8378D7" w14:textId="77777777" w:rsidR="004E181C" w:rsidRDefault="004E181C" w:rsidP="002A4CB1">
      <w:pPr>
        <w:pStyle w:val="Heading1"/>
        <w:spacing w:line="360" w:lineRule="auto"/>
      </w:pPr>
      <w:r>
        <w:t>LINIA 203</w:t>
      </w:r>
    </w:p>
    <w:p w14:paraId="0DBF9EDC" w14:textId="77777777" w:rsidR="004E181C" w:rsidRDefault="004E181C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4E181C" w:rsidRPr="007126D7" w14:paraId="7325828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0DBB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6E10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3F51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E8A9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71F753E3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2A0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60AD3B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1868DB6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9B63360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9064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0DBE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FB75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6B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0A1F7057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4E181C" w:rsidRPr="007126D7" w14:paraId="4CB1192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AB51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0017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5F00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76D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059E8E7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B4B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44ABA2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11D488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217C7C96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3ED7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885B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0B7C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7AA0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4E181C" w:rsidRPr="007126D7" w14:paraId="2FD472F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BC84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FB81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5EC0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D24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DD0CDA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130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3639E1B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F76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00ED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893F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072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E181C" w:rsidRPr="007126D7" w14:paraId="18D6512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1062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231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206+400</w:t>
            </w:r>
          </w:p>
          <w:p w14:paraId="79D9137B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50F2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FFB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</w:rPr>
              <w:t xml:space="preserve">Cap X,  SI 025 Piatra Olt și Piatra Olt - </w:t>
            </w: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263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FD8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8BDE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C3B4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943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E181C" w:rsidRPr="007126D7" w14:paraId="589463A2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2857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8B24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5B69AF88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CAE1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BE61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4F126242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6D2C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F9BE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AFD0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8479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DB7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62139D4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3B457AE" w14:textId="77777777" w:rsidR="004E181C" w:rsidRPr="00744E1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35EF3F3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2B3F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F137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1734C950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BF21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304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EC7EA3B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B141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B998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D1C9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F67E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1DE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1114656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EC425EA" w14:textId="77777777" w:rsidR="004E181C" w:rsidRPr="00744E1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4B0AE73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56E8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DD06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796E161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3AE7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82A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599956F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A495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B921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E807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217E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CD8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AFE2CA0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402D0A4" w14:textId="77777777" w:rsidR="004E181C" w:rsidRPr="008F5A6B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354A7E7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E9D2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1541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76540ABE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1AB4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32A7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0DB1DA2F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E24F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FB78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ED5B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8FD3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94B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D018B65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F4D588A" w14:textId="77777777" w:rsidR="004E181C" w:rsidRPr="00744E1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4C4972D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C7B8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9690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78E0FF68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249A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1078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2D4B458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6B69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7403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5AE6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1228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51E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D9A44A3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247EC84" w14:textId="77777777" w:rsidR="004E181C" w:rsidRPr="00744E1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69D1C80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C214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4B89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15F7B18C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F51D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4EA6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3700C79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5374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4648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1A63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26D4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44F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F28A408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529A5FE" w14:textId="77777777" w:rsidR="004E181C" w:rsidRPr="00744E1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191FE3D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BA30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8587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06584777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5549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75B6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BBE96B1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DA65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2337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DC9B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083E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F59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FAF44C5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1EE2C22" w14:textId="77777777" w:rsidR="004E181C" w:rsidRPr="00744E1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3527098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F151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A96F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1D22EEA7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42A6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CD2B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70AD5EC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7668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4C0D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4126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3203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637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AB0FBC2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2B7182B" w14:textId="77777777" w:rsidR="004E181C" w:rsidRPr="00744E1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2E13E0D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6D11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E3AB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480BDD54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C0ED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FCAA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5510B47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9702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F6FF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9B96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8237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3EB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836B7F1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3B5AB7" w14:textId="77777777" w:rsidR="004E181C" w:rsidRPr="00744E1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3733155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7BF1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977B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51D915BC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B527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4334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3C3F7E9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6D33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2946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43E9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278C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00E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D8345A1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01315AB" w14:textId="77777777" w:rsidR="004E181C" w:rsidRPr="00744E1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3CB0FC7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8ABD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503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20A37333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32DC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F8C4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0723EB0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A45B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F64C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A724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C846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081D" w14:textId="77777777" w:rsidR="004E181C" w:rsidRPr="00F13EC0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E181C" w:rsidRPr="007126D7" w14:paraId="5062646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BA25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17DF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7B6CBEB8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8AAA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4BEF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1F70829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DBF3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9E97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F23B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8025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0CE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52C73F4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56936A7" w14:textId="77777777" w:rsidR="004E181C" w:rsidRPr="00744E1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2AB2924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BFE7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E8FF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3C583D94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206C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97EB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D8FCD31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9AD4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A28A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54B5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9606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17C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34F1972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C8FFB90" w14:textId="77777777" w:rsidR="004E181C" w:rsidRPr="00744E1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112ABBB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E598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C15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335C57F6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5008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30AD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9763ABB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08A0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C327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B7FD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3275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B2A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4E181C" w:rsidRPr="007126D7" w14:paraId="4ACDA62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D3D7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A4B6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62A1D081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BE66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5194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F6F84CA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140D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E1F6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466D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95F1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304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E7C7CBE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8CA7A96" w14:textId="77777777" w:rsidR="004E181C" w:rsidRPr="00744E1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3A6418E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1CCF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12D5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039A42DC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9E5B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D7E2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10CD63D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B389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4C49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6B3A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80AF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BA0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C3D78BA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D4D5289" w14:textId="77777777" w:rsidR="004E181C" w:rsidRPr="00744E1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216AAC3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31AD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8DB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4541A2F5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5AD0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8DD2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8D263DF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1D6D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8463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C032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FAA2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E2BA" w14:textId="77777777" w:rsidR="004E181C" w:rsidRPr="00E9314B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1BE0FD8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4E181C" w:rsidRPr="007126D7" w14:paraId="4296049C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65BE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E07F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43FF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8201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E0E1737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4D9D4AF5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78C4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1E92AFED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7C73DDD4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0411F9D7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40AA6F44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6C73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756F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EE40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FFAA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E181C" w:rsidRPr="007126D7" w14:paraId="46429131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A513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798E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2A82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829D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AFA7C26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CA11" w14:textId="77777777" w:rsidR="004E181C" w:rsidRPr="007126D7" w:rsidRDefault="004E181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949EF94" w14:textId="77777777" w:rsidR="004E181C" w:rsidRPr="007126D7" w:rsidRDefault="004E181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6478CEEA" w14:textId="77777777" w:rsidR="004E181C" w:rsidRPr="007126D7" w:rsidRDefault="004E181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09A6D229" w14:textId="77777777" w:rsidR="004E181C" w:rsidRPr="007126D7" w:rsidRDefault="004E181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18A1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B8FF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E6AD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651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4320394A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4E181C" w:rsidRPr="007126D7" w14:paraId="16CEC33B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DF51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EA15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28A9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9DB5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D82F913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5A52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087BE8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2A5FAF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49ABEF6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B14C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777E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F02C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81D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F29848C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4E181C" w:rsidRPr="007126D7" w14:paraId="3411683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7625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1666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204C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C3E6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DB0228D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467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5DD91B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02B7DC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F844D5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19923C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AFF7E1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5693F8C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5BB3F96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22CC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ECFC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6993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E0C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6B40ADC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4E181C" w:rsidRPr="007126D7" w14:paraId="64B07B8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256E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B4D1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9730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B73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0692D4AF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024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DC273A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7DB8BE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2C94279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4ABEB40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110E306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864163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2A2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0E03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3587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248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251518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4E181C" w:rsidRPr="007126D7" w14:paraId="5339421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8192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9939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2216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5B9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54AA9EA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3094F90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809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CAD2FF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3A7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4970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35D6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3F0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E181C" w:rsidRPr="007126D7" w14:paraId="3036FE6A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2FD6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FE49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EC51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C94D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5AEF5BC6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9BBD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6F36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446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31A22E4E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43D9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A9AF" w14:textId="77777777" w:rsidR="004E181C" w:rsidRDefault="004E181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64446DD9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5F4C1DFD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0784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3915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A436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6D5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54FD14D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C1485F2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5D9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10A716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28AD467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1A746EF0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B9C3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601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C5CC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02B9" w14:textId="77777777" w:rsidR="004E181C" w:rsidRDefault="004E181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4E181C" w:rsidRPr="007126D7" w14:paraId="2098C172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6840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23F6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88B5D7F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B5C4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F7DE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134ED6C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FFC3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7FCE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E2DE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411C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7636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E181C" w:rsidRPr="007126D7" w14:paraId="5C0C66B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055D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772F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1AF7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6E38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170110D2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EEEFDCB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1363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5F73911C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B855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9AEC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4E49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3EB5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E181C" w:rsidRPr="007126D7" w14:paraId="4B1F96F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66D3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9F84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7640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5349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2F52EFC9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CAD0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4A68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3E25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B410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7A25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E181C" w:rsidRPr="007126D7" w14:paraId="12EBF5B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2E92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5588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089C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5071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DDFD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EBB5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4C75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E5D7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51EE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1095D5D9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8105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42E1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9611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F7CD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79E1CFB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BB26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8535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2B61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86DFC16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9548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DB53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E181C" w:rsidRPr="007126D7" w14:paraId="39C5841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9F60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12E5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C00B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5291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5D4D6628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F26E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675D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28F1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041E43FA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778F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7A15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E181C" w:rsidRPr="007126D7" w14:paraId="782E421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F304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D50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D2B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DBC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C362F6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35C5336C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8821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4849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DA6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2B68AE7B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6618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968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1139F9B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4E181C" w:rsidRPr="007126D7" w14:paraId="08002BD8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41CE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4BA3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70D9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1D5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22EB14C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2F8A207E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4CB3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6171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13E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79175550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DA72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0EF8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E181C" w:rsidRPr="007126D7" w14:paraId="0F8B6953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B897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3865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55BB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B503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3F69F1E8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258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5C158E05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2C95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3702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0A44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9192" w14:textId="77777777" w:rsidR="004E181C" w:rsidRPr="007126D7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0BB50B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D14BC60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4E181C" w:rsidRPr="007126D7" w14:paraId="31B7773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47D7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EB85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1879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948C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4E86C0B6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D7B7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59E7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C544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8D14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2E21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E181C" w:rsidRPr="007126D7" w14:paraId="100777F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460D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43D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4997E7F3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2260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B98F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6004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54B7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D376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2DAF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67EB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4E181C" w:rsidRPr="007126D7" w14:paraId="63A1510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1CAA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5D8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2BE0FD19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7CC0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B555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40C9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6718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B1CE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D425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8501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4E181C" w:rsidRPr="007126D7" w14:paraId="366516D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49D2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DEE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2707D13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D76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CC5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2268B60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88D4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EA89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421D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4326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093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A6B032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E181C" w:rsidRPr="007126D7" w14:paraId="2F82ED8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BD07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9DD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4A8E3B5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4FB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0FA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6E3E29EB" w14:textId="77777777" w:rsidR="004E181C" w:rsidRPr="00037854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61DB1BA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86B4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6C79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49EE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FF90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F17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4E181C" w:rsidRPr="007126D7" w14:paraId="719E33FA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D7BE" w14:textId="77777777" w:rsidR="004E181C" w:rsidRPr="007126D7" w:rsidRDefault="004E181C" w:rsidP="004E181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8398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2374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ECA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3D91E3B8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E42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6211C17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5E37FF9E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473D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A5C8" w14:textId="77777777" w:rsidR="004E181C" w:rsidRPr="007126D7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D375" w14:textId="77777777" w:rsidR="004E181C" w:rsidRPr="007126D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F54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9F0E94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A330045" w14:textId="77777777" w:rsidR="004E181C" w:rsidRPr="007126D7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5D3CE0A6" w14:textId="77777777" w:rsidR="004E181C" w:rsidRDefault="004E181C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64C8FC63" w14:textId="77777777" w:rsidR="004E181C" w:rsidRDefault="004E181C" w:rsidP="00CC0982">
      <w:pPr>
        <w:pStyle w:val="Heading1"/>
        <w:spacing w:line="360" w:lineRule="auto"/>
      </w:pPr>
      <w:r>
        <w:t>LINIA 205</w:t>
      </w:r>
    </w:p>
    <w:p w14:paraId="0D874519" w14:textId="77777777" w:rsidR="004E181C" w:rsidRDefault="004E181C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E181C" w14:paraId="007A5302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8F79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E20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2FC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55A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3906031D" w14:textId="77777777" w:rsidR="004E181C" w:rsidRPr="00985789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52A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21A298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70B753B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83B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07C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150B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FFD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B9BC5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4E181C" w14:paraId="3BE82B65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368F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0D0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219A8FE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653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AFB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41A3FD4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B26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43C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EB8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89C4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D10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1F746216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8A39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7FF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564D85E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266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AA7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F7E728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54D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DE5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F9A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8443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DD3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CEC5B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83F5A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4E181C" w14:paraId="0D418B77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ABFA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625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CF1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5D0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ADC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B72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AAD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7809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E15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DB7C6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4E181C" w14:paraId="7CFFC4E0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FF3E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AB0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0E917D5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633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5BC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133E7B4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C74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099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F06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4D47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569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53287DE1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BB29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026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7E2E735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0B2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A2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4CFF4AF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E96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0D8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8F7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DA98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E2F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731CB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21077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4E181C" w14:paraId="03FB7A68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012C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C60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F57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5256" w14:textId="77777777" w:rsidR="004E181C" w:rsidRDefault="004E181C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5FFD75FF" w14:textId="77777777" w:rsidR="004E181C" w:rsidRDefault="004E181C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9FC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CE4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D8C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39B5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D8C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C4263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4E181C" w14:paraId="3630F7F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9A82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45F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0AC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B1E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13C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F61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601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31E4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C20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0399D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4E181C" w14:paraId="1790631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7191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742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0BF904D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91B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D86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2E0CB71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9E0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C81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C1A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64E8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036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27D4D3E3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16F6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8D0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C93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3F1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A5F40F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A43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8D4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578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C103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5F1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38D6BE1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7499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CFD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8F8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E8E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3CA8EA1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5E1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0B0A6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8CF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3D9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9DBF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797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66A0448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3934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6F0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87E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88A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269E0DE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9A0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89FE7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379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EC4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2C84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C42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863586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F826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BA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DB8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C56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4B0CF30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5CF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65D4E3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95C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243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8CD3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3B6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15942C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E181C" w14:paraId="16CE62D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5E23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270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07D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9EB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49C904B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58C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15D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D39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0732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0F3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7AB44B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7106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B42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B56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E31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216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9A64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A9B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EA9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0729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9B5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333C91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7187" w14:textId="77777777" w:rsidR="004E181C" w:rsidRDefault="004E181C" w:rsidP="004E181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3FB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6CA0B96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81A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8F9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0B5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074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417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04BD" w14:textId="77777777" w:rsidR="004E181C" w:rsidRPr="007343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9B5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4B686EA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4B20773C" w14:textId="77777777" w:rsidR="004E181C" w:rsidRDefault="004E181C" w:rsidP="005B00A7">
      <w:pPr>
        <w:pStyle w:val="Heading1"/>
        <w:spacing w:line="360" w:lineRule="auto"/>
      </w:pPr>
      <w:r>
        <w:t>LINIA 218</w:t>
      </w:r>
    </w:p>
    <w:p w14:paraId="378B213F" w14:textId="77777777" w:rsidR="004E181C" w:rsidRDefault="004E181C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E181C" w14:paraId="1B251C5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4FAA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2E8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0853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27B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7AE0A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A848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C89B9C8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0F96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D6E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BEBB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B8B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:rsidRPr="00A8307A" w14:paraId="21680B4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8B0B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1E9B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F2A8" w14:textId="77777777" w:rsidR="004E181C" w:rsidRPr="00A830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E269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3CA5A5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7A1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476B0D3" w14:textId="77777777" w:rsidR="004E181C" w:rsidRPr="00664FA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4F8A" w14:textId="77777777" w:rsidR="004E181C" w:rsidRPr="00A830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4684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E036" w14:textId="77777777" w:rsidR="004E181C" w:rsidRPr="00A830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628A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6352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4F1FE1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2ADD242" w14:textId="77777777" w:rsidR="004E181C" w:rsidRPr="00664FA3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E181C" w:rsidRPr="00A8307A" w14:paraId="78F0CD1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E8A6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03F2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1403" w14:textId="77777777" w:rsidR="004E181C" w:rsidRPr="00A830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7A4C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D6B331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22C3" w14:textId="77777777" w:rsidR="004E181C" w:rsidRPr="00664FA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0336304" w14:textId="77777777" w:rsidR="004E181C" w:rsidRPr="00664FA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5191" w14:textId="77777777" w:rsidR="004E181C" w:rsidRPr="00A830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FB98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E0D7" w14:textId="77777777" w:rsidR="004E181C" w:rsidRPr="00A830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8439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868308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05D9B5B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21DB68A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E181C" w:rsidRPr="00A8307A" w14:paraId="31787D0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8FB2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7D41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D511" w14:textId="77777777" w:rsidR="004E181C" w:rsidRPr="003F40D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DEB2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B82443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F0C2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3B2F" w14:textId="77777777" w:rsidR="004E181C" w:rsidRPr="003F40D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6BE4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E05F" w14:textId="77777777" w:rsidR="004E181C" w:rsidRPr="003F40D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6E7B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A559F3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E181C" w:rsidRPr="00A8307A" w14:paraId="63BC41A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F611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CE6F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2D4C" w14:textId="77777777" w:rsidR="004E181C" w:rsidRPr="003F40D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A68F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989B1C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4EE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75A8B6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36F2" w14:textId="77777777" w:rsidR="004E181C" w:rsidRPr="003F40D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99E2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673E" w14:textId="77777777" w:rsidR="004E181C" w:rsidRPr="003F40D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94E9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C86AF6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E181C" w:rsidRPr="00A8307A" w14:paraId="1677C54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4950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5621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288C" w14:textId="77777777" w:rsidR="004E181C" w:rsidRPr="007328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66BC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CC3F72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C9B7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2807" w14:textId="77777777" w:rsidR="004E181C" w:rsidRPr="007B4F6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775F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67C0" w14:textId="77777777" w:rsidR="004E181C" w:rsidRPr="007328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34D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924BA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A6D82A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984C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7A8815D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E181C" w:rsidRPr="00A8307A" w14:paraId="4EC2E3C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C4E8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ADC7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9FA8" w14:textId="77777777" w:rsidR="004E181C" w:rsidRPr="00B2699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CD51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A27BBD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B6EF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CE48" w14:textId="77777777" w:rsidR="004E181C" w:rsidRPr="00B2699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89BB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A23B" w14:textId="77777777" w:rsidR="004E181C" w:rsidRPr="00B2699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5600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4D0A0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E877C93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181C" w:rsidRPr="00A8307A" w14:paraId="4252D90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057E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7A55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D442" w14:textId="77777777" w:rsidR="004E181C" w:rsidRPr="00B2699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EFD3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314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A0DFB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0B31313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7E1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2F6B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F303" w14:textId="77777777" w:rsidR="004E181C" w:rsidRPr="00B2699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9D7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857F2B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4106F0DB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181C" w:rsidRPr="00A8307A" w14:paraId="51F6519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ADDD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E175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2E2F" w14:textId="77777777" w:rsidR="004E181C" w:rsidRPr="00B2699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6B1B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E73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260A5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D6830CF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305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7954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668E" w14:textId="77777777" w:rsidR="004E181C" w:rsidRPr="00B2699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23A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B3DEE93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E181C" w:rsidRPr="00A8307A" w14:paraId="474003D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20E4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CCC2" w14:textId="77777777" w:rsidR="004E181C" w:rsidRPr="00A8307A" w:rsidRDefault="004E181C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E0C1" w14:textId="77777777" w:rsidR="004E181C" w:rsidRPr="00B26991" w:rsidRDefault="004E181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2163" w14:textId="77777777" w:rsidR="004E181C" w:rsidRPr="00A8307A" w:rsidRDefault="004E181C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7B33" w14:textId="77777777" w:rsidR="004E181C" w:rsidRDefault="004E181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7E4220" w14:textId="77777777" w:rsidR="004E181C" w:rsidRDefault="004E181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BB7CFF" w14:textId="77777777" w:rsidR="004E181C" w:rsidRDefault="004E181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2565" w14:textId="77777777" w:rsidR="004E181C" w:rsidRDefault="004E181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569A" w14:textId="77777777" w:rsidR="004E181C" w:rsidRPr="00A8307A" w:rsidRDefault="004E181C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33A8" w14:textId="77777777" w:rsidR="004E181C" w:rsidRPr="00B26991" w:rsidRDefault="004E181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621D" w14:textId="77777777" w:rsidR="004E181C" w:rsidRPr="00FD3B28" w:rsidRDefault="004E181C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A4BC135" w14:textId="77777777" w:rsidR="004E181C" w:rsidRDefault="004E181C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E181C" w:rsidRPr="00A8307A" w14:paraId="7C8F759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429D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6B21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D8FC" w14:textId="77777777" w:rsidR="004E181C" w:rsidRPr="00B2699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0918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DDD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988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9D48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A102" w14:textId="77777777" w:rsidR="004E181C" w:rsidRPr="00B2699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990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181C" w:rsidRPr="00A8307A" w14:paraId="1EF736C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B424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9462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3C21" w14:textId="77777777" w:rsidR="004E181C" w:rsidRPr="000D3BB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B799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893AED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87D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B6129C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936E" w14:textId="77777777" w:rsidR="004E181C" w:rsidRPr="000D3BB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DBF9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A06B" w14:textId="77777777" w:rsidR="004E181C" w:rsidRPr="000D3BB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1538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D8D1D9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E181C" w:rsidRPr="00A8307A" w14:paraId="0EA8D2C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DB3E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8B6D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AD62" w14:textId="77777777" w:rsidR="004E181C" w:rsidRPr="009658E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922C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546857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C0F3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00F8" w14:textId="77777777" w:rsidR="004E181C" w:rsidRPr="009658E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0A01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8F05" w14:textId="77777777" w:rsidR="004E181C" w:rsidRPr="009658E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97AB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3A67B1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E181C" w:rsidRPr="00A8307A" w14:paraId="3144993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288E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D0FD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480F" w14:textId="77777777" w:rsidR="004E181C" w:rsidRPr="00472E1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5298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4B87D4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BE8A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6489" w14:textId="77777777" w:rsidR="004E181C" w:rsidRPr="00472E1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C2A4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1CD6" w14:textId="77777777" w:rsidR="004E181C" w:rsidRPr="00472E1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4955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E2B02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E181C" w:rsidRPr="00A8307A" w14:paraId="6E085B6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69E9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D974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E766" w14:textId="77777777" w:rsidR="004E181C" w:rsidRPr="00530A8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E6A2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309FA2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C7F7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3ED4" w14:textId="77777777" w:rsidR="004E181C" w:rsidRPr="00530A8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F44D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0B09" w14:textId="77777777" w:rsidR="004E181C" w:rsidRPr="00530A8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22AD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2E087C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E181C" w:rsidRPr="00A8307A" w14:paraId="5FFE986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8C60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2D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739D1F2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E118" w14:textId="77777777" w:rsidR="004E181C" w:rsidRPr="00530A8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27B2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8032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08A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FC1B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55C6" w14:textId="77777777" w:rsidR="004E181C" w:rsidRPr="00530A8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6F1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6B9576E1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4E181C" w:rsidRPr="00A8307A" w14:paraId="4DEF0A9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EBF4" w14:textId="77777777" w:rsidR="004E181C" w:rsidRPr="00A75A00" w:rsidRDefault="004E181C" w:rsidP="004E181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DA7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69C3C7FF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72B5" w14:textId="77777777" w:rsidR="004E181C" w:rsidRPr="00530A8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40E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3ABABC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0BE973D8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DFB1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41F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C70B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BA93" w14:textId="77777777" w:rsidR="004E181C" w:rsidRPr="00530A8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817A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62E1E4B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65C7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725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2E6D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D5A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2FC46A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32F1AE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1C0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546A2C47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7870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1B0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D508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71F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7D02D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4E181C" w14:paraId="238C02F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23C4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BD2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DF7C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48D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D7DAA0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8EFE30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1DEB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97D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DF6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42C5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682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4E181C" w14:paraId="353DD38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03FD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F29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E04C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96D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CA721D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ACCA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950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161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2CB5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CAE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97239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4E181C" w14:paraId="4E4B16F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33FF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6F7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FA0D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AC0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F5234B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D042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38F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008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F55F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F06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C9EC9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B873D6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4E181C" w14:paraId="5845E76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FD2B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2DD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23A6FE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7524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E01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996948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2E7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FA5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339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2834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58D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64562E5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5C4D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BAA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94B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A20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9DC717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697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650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87D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570C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237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1E68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4E181C" w14:paraId="287E7A0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F919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10D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035E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D8F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B44F8F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D9A6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17AAA0B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41D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806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3BE5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B4D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C408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4E181C" w14:paraId="6880C82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A659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755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3DA6FEE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4A52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1A8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DF4BF1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3CC8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885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661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51F4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D01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279EFCC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9846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84E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33C16D9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E62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B3F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AC6F01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32DE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609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4B8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D0AF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993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E181C" w14:paraId="577DC52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DBF9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A11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B72F40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8AD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089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6D90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E59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6EC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A6A0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3C4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4E181C" w14:paraId="040E849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822D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A86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5546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359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0565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C7F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F5A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B8BE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504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E5919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4E181C" w14:paraId="50FA357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E307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656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DC70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7B1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D29243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FE30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D4A57B8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175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5B3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3B6D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946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75D1B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E181C" w14:paraId="7855F8BF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D89E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FCB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9CDDD3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EC7C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38E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9089FF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AED29A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FFF4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F91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1C8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6F2F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5FD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4E181C" w14:paraId="256C743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AD54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1F6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4227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B18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72150D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B05B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B4856A4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CBA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020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DFBF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4DC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5E5EE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4E181C" w14:paraId="7994B1A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BB04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77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84B5" w14:textId="77777777" w:rsidR="004E181C" w:rsidRPr="00CF787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EA4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CF9379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1E08" w14:textId="77777777" w:rsidR="004E181C" w:rsidRPr="00465A98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D6B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4B6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74BC" w14:textId="77777777" w:rsidR="004E181C" w:rsidRPr="00984D7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057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4E181C" w14:paraId="43B3332D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34E5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131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0E1B09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983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B1B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8373A4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9C49C1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5C26" w14:textId="77777777" w:rsidR="004E181C" w:rsidRPr="00465A98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FB5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204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1311" w14:textId="77777777" w:rsidR="004E181C" w:rsidRPr="00984D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53C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337187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7E575DE6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0EED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822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B74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5B8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0D9285E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3D9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1739C50" w14:textId="77777777" w:rsidR="004E181C" w:rsidRPr="00465A98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483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EED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0A51" w14:textId="77777777" w:rsidR="004E181C" w:rsidRPr="00984D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BFA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2F8D9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4E181C" w14:paraId="7013E7D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3969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70E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F5DC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A54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830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EB5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865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2BEC" w14:textId="77777777" w:rsidR="004E181C" w:rsidRPr="00984D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BA5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4E181C" w14:paraId="5DE7FFF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9C96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07F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C15C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C17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99F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96E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17F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63F5" w14:textId="77777777" w:rsidR="004E181C" w:rsidRPr="00984D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5FF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4E181C" w14:paraId="61B8923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9FA3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F6F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8DBC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4DB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7A2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9F1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C6C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4610" w14:textId="77777777" w:rsidR="004E181C" w:rsidRPr="00984D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AD2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4E181C" w14:paraId="5EE5BFF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4AC4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E67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617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93C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918A8A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B8DC" w14:textId="77777777" w:rsidR="004E181C" w:rsidRPr="00465A98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B0F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D30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B878" w14:textId="77777777" w:rsidR="004E181C" w:rsidRPr="00984D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8FE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6A2BBF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B31B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E6E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17F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0FB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2344B1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EEB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231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101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D098" w14:textId="77777777" w:rsidR="004E181C" w:rsidRPr="00984D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1E5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823E7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4E181C" w14:paraId="7FF7AEE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9633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12B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0D4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5C1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C23038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05D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60CFCA3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1E8EC05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4B5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DC4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005B" w14:textId="77777777" w:rsidR="004E181C" w:rsidRPr="00984D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933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5EEEB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4E181C" w14:paraId="62B2012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B884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849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1FC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9C8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CCF51C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8F9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6C7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F34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14FC" w14:textId="77777777" w:rsidR="004E181C" w:rsidRPr="00984D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E7F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09594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E181C" w14:paraId="02B3A0D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4C1E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01C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F1D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373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ED12E9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8A3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CDB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199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1C89" w14:textId="77777777" w:rsidR="004E181C" w:rsidRPr="00984D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581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8007B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4E181C" w14:paraId="5F68D32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160B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6C9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412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AD5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740CE9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D3C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C5E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CAF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7CEF" w14:textId="77777777" w:rsidR="004E181C" w:rsidRPr="00984D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CBF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BC4C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E181C" w14:paraId="670E89F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0065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127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F93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6DA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20D35A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B0D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498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971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C377" w14:textId="77777777" w:rsidR="004E181C" w:rsidRPr="00984D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86F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0EC7A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E181C" w14:paraId="4642006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A8D2" w14:textId="77777777" w:rsidR="004E181C" w:rsidRDefault="004E181C" w:rsidP="004E181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481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B4D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FE2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181456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6AC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84F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2A2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46ED" w14:textId="77777777" w:rsidR="004E181C" w:rsidRPr="00984D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AD2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F288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D1769CE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7B72CD7F" w14:textId="77777777" w:rsidR="004E181C" w:rsidRDefault="004E181C" w:rsidP="0095691E">
      <w:pPr>
        <w:pStyle w:val="Heading1"/>
        <w:spacing w:line="360" w:lineRule="auto"/>
      </w:pPr>
      <w:r>
        <w:t>LINIA 300</w:t>
      </w:r>
    </w:p>
    <w:p w14:paraId="7E427353" w14:textId="77777777" w:rsidR="004E181C" w:rsidRDefault="004E181C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4E181C" w14:paraId="01FFBB06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3C00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A7C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B76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3ED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66961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13D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2C9D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6E4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B10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CF62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73282D61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862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8AF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516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487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0AB11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66F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41B5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96E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966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A9C8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1F4FD4B6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C644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0B6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1D9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8D7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09A17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060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45680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B4F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85F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938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146F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4DD778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E181C" w14:paraId="3FD45843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13D8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3B7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BAC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FBCA" w14:textId="77777777" w:rsidR="004E181C" w:rsidRDefault="004E181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945C64" w14:textId="77777777" w:rsidR="004E181C" w:rsidRDefault="004E181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110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9222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E75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996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BEB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BAB071C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E8FE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434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969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079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BC9CC1" w14:textId="77777777" w:rsidR="004E181C" w:rsidRDefault="004E181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4AB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7FC331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1406AB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EB1F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AD8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B0E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184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2A19E7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D48C49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E181C" w14:paraId="308EFF6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9BBA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379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175646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234D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3749" w14:textId="77777777" w:rsidR="004E181C" w:rsidRDefault="004E181C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EDABE2B" w14:textId="77777777" w:rsidR="004E181C" w:rsidRDefault="004E181C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388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B89B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E2E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AF6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242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551F61F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E955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56B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A508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10D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291593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04C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FFB0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E20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64CC6E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C47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F1C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4379FA7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1273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8C9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22E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75B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203363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80F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5A600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577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74E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7624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342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8294CF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31615B4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830C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43F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539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7B1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4C677D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818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A696C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002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BAA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134E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615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70184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E181C" w14:paraId="76E12AF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7EB1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4C9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40BAA26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452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B23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EC4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1789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E85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32E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3F6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3274B36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ADC1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9A2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D09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057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E96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684A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92E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1A6FC43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4858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28D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3CD1D5FA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D8AC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140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213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594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DE4B1A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9B6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882D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0F8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489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EE39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68456FA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A66B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457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C3F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BD7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EEC275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567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8DC1A9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EF494C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7FD720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10C9CE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6D3B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562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480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1CD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D5A384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92E8231" w14:textId="77777777" w:rsidR="004E181C" w:rsidRPr="004870EE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E181C" w14:paraId="407B2A9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7D44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7AB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35E560C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998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28C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539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17C8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2F8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CF5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33A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2BDAF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4E181C" w14:paraId="1C4A3F5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B0EE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7EA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2DC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CB3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E51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55A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FD2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88B5D0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124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437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8A361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E181C" w14:paraId="0E65324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BEEB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3BED" w14:textId="77777777" w:rsidR="004E181C" w:rsidRDefault="004E181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46FC4EC" w14:textId="77777777" w:rsidR="004E181C" w:rsidRDefault="004E181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52B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630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36B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E9F8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ABD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C57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C54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4E782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E181C" w14:paraId="4773C01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EF7D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678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723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843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22E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A13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24F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8C26F0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E10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74F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C2423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E181C" w14:paraId="017C34A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8A26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B27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5C5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2D6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94C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4D06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9CC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084173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9206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A44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3947E992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62E9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2F8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494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2AF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730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25A4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EAB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A63EB5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03F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8CF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55B0754E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4EB9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CA0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389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249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6C4D8BE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931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5A42E3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428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398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8248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D68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53DE3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81C005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E181C" w14:paraId="10FCAF3A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03FB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9B6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D6D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47D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39C79A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4CF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9FC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7FA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5A5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EE02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67E5610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F825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868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22A94E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F2F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76F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08D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6B8F62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0C8174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731C1D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E6B7E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5F2D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330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7BBE8F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DECB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E404" w14:textId="77777777" w:rsidR="004E181C" w:rsidRDefault="004E181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58583A" w14:textId="77777777" w:rsidR="004E181C" w:rsidRDefault="004E181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3D7CB2" w14:textId="77777777" w:rsidR="004E181C" w:rsidRPr="00D344C9" w:rsidRDefault="004E181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4E181C" w14:paraId="2001578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05E3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D15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1A4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917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184D42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C0E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112FB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4CFD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4BE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5CB2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DD9A" w14:textId="77777777" w:rsidR="004E181C" w:rsidRDefault="004E181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5D149E" w14:textId="77777777" w:rsidR="004E181C" w:rsidRDefault="004E181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ECC9AB" w14:textId="77777777" w:rsidR="004E181C" w:rsidRDefault="004E181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E181C" w14:paraId="1E3C838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7910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478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1BD4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4B5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55817D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CD3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0B68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466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00E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AB80" w14:textId="77777777" w:rsidR="004E181C" w:rsidRDefault="004E181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5A3FC4" w14:textId="77777777" w:rsidR="004E181C" w:rsidRDefault="004E181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4D1C1D" w14:textId="77777777" w:rsidR="004E181C" w:rsidRDefault="004E181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4E181C" w14:paraId="51E560AB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1A7B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8FE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E1F0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924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2904CD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CF3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F7A352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886A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239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7D4D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A8D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9F574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E181C" w14:paraId="51BC8E9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5A55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636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DE79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BE9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493AF3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0B4E7E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7327C5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D82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C24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136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64BB89C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0504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11A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939A5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694ECA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A486B7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750C39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06CA41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62E0DD1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78E1B5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E181C" w14:paraId="4208D8F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D520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152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3B8E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8DE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043BBA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5B2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8ED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868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BA43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98A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61F9FF6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7291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01A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9A32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35E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5657CB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89F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7F48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A9A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290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FFF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642B6B0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91AB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2E0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B0E3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A3B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D41A17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2C3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99400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83A24A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9D324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865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56D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B939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72E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BD244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251F3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E181C" w14:paraId="69EAC01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E006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3E2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BD93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89B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17C1F1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F85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602D6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453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E02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B58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CE3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90B7D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4E181C" w14:paraId="689B6D4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7F7A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5EB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3B78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2BD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9F5526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8F0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470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B911" w14:textId="77777777" w:rsidR="004E181C" w:rsidRPr="00E731A9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E17BAD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F68632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028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88DB" w14:textId="77777777" w:rsidR="004E181C" w:rsidRDefault="004E181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47E04CA" w14:textId="77777777" w:rsidR="004E181C" w:rsidRDefault="004E181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718A7AF1" w14:textId="77777777" w:rsidR="004E181C" w:rsidRPr="001D4392" w:rsidRDefault="004E181C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E181C" w14:paraId="7860A03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3534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E1C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AF7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0F7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995358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82C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1D1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9F53" w14:textId="77777777" w:rsidR="004E181C" w:rsidRPr="00E731A9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4CDEDD2" w14:textId="77777777" w:rsidR="004E181C" w:rsidRPr="00E731A9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B2973B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04A33C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983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2290" w14:textId="77777777" w:rsidR="004E181C" w:rsidRPr="00616BAF" w:rsidRDefault="004E181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1FCB13" w14:textId="77777777" w:rsidR="004E181C" w:rsidRDefault="004E181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BE6CCB" w14:textId="77777777" w:rsidR="004E181C" w:rsidRPr="003B726B" w:rsidRDefault="004E181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E181C" w14:paraId="6A3E7FA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D445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370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F65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F3F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67F49D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666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A12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B73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F5A064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ECA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475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18D20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0E8DB5B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2872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9B2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AC7E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0D5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0C71CA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D5F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070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388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643F687" w14:textId="77777777" w:rsidR="004E181C" w:rsidRPr="00E731A9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8555E34" w14:textId="77777777" w:rsidR="004E181C" w:rsidRPr="00E731A9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E0BBD78" w14:textId="77777777" w:rsidR="004E181C" w:rsidRPr="001D4392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707F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920D" w14:textId="77777777" w:rsidR="004E181C" w:rsidRDefault="004E181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27D55D" w14:textId="77777777" w:rsidR="004E181C" w:rsidRDefault="004E181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31260F" w14:textId="77777777" w:rsidR="004E181C" w:rsidRPr="003B726B" w:rsidRDefault="004E181C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E181C" w14:paraId="7E7C322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E92A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F45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29E4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D9B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0B6D25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288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889F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189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0688172" w14:textId="77777777" w:rsidR="004E181C" w:rsidRPr="00E731A9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43AC06A" w14:textId="77777777" w:rsidR="004E181C" w:rsidRPr="00E731A9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CF47FB8" w14:textId="77777777" w:rsidR="004E181C" w:rsidRPr="001D4392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8E2F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80D6" w14:textId="77777777" w:rsidR="004E181C" w:rsidRPr="00616BAF" w:rsidRDefault="004E181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DE4A77" w14:textId="77777777" w:rsidR="004E181C" w:rsidRDefault="004E181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DB7DF7" w14:textId="77777777" w:rsidR="004E181C" w:rsidRPr="003B726B" w:rsidRDefault="004E181C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E181C" w14:paraId="0554433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43E2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3D6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351D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892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BB075E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616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B2F2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BCA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2399BE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A89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8C5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7C87A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36CF08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E181C" w14:paraId="5F09BBF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269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62B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3F8D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F71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9C7F24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DEE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B5A2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072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D82546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1F0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FB5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E181C" w14:paraId="7DD7D1ED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4655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DC8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1DD6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63F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DBD268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432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5D7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AB6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E9349B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D882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C3C5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AE066E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6ADC170F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6B87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12C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417D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4E4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4CBA28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F43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62A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B8F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3943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AA4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C0ADE6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E181C" w14:paraId="396B11BA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97BB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AF6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7EF234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80F4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F2A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554944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8C88C9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EE0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3718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93C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D6BE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F95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D2289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3E0BBF7C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D83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D44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CCFA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8D5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AA8A8C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DAC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6533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20C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C03740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7B00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80E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E181C" w14:paraId="08B1CB4F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E045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AA4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5FF5A1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D3F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84D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236263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151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234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A55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F3C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9B1F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B62CF27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143C4BCE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5BC2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F4F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CF1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83C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3692CAF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880907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732E3F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960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5F9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DD8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71663ED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B489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D91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AB21C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0EE91B56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D641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733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4178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7F8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B21E75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BBE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F6034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9DE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268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7FD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DAD6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57E5DD92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72A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5F2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D16E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2B4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12FECC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772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51E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293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4DE7482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6DC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D15D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297E2D5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3C77D7D4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FBDD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0E4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733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914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45EFBF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B13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529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F74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10AD7E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9DA8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E17D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F2D6B3C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53FE37A3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C3BE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472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C26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4FB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E54141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C24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833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029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6DBF2F5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4B84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F878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8A2F48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E8CA0B5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E181C" w14:paraId="5A3916AE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5A08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BB6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1CE0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B6C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FE4143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060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0D0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11F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5F365E8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7DA5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EE8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692EE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54956EE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E4FB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4DD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31F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9A6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2B94A6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F09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E3C00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149C1B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98D9F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1F8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EC2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06B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4CD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557639E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408681AD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7659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E82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0BE3213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72D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0BA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7110C8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41AE22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9C3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730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B29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6B2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98C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1897D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67E6BD62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B0E1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51D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CED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28BA" w14:textId="77777777" w:rsidR="004E181C" w:rsidRDefault="004E181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6354AB3" w14:textId="77777777" w:rsidR="004E181C" w:rsidRDefault="004E181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57F9AC7" w14:textId="77777777" w:rsidR="004E181C" w:rsidRDefault="004E181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B61B7C3" w14:textId="77777777" w:rsidR="004E181C" w:rsidRDefault="004E181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63C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462D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079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21C5CEA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B48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AE4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F611C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1536D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4E181C" w14:paraId="33311F3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5788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CAB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5479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942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F256F3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8E4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E66EC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1C0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919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EFAD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B02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011FE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E181C" w14:paraId="5B7E15D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02A0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B42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0C8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32E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A682AB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F4B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28E85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A70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4A9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EE95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8E8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4A17C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E181C" w14:paraId="7022947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9575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58A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5A60225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DF4A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F8B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7CAF693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34C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83C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158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D5E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D9B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4E181C" w14:paraId="692B764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D33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FF36" w14:textId="77777777" w:rsidR="004E181C" w:rsidRDefault="004E181C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A70A" w14:textId="77777777" w:rsidR="004E181C" w:rsidRDefault="004E181C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FE1A" w14:textId="77777777" w:rsidR="004E181C" w:rsidRDefault="004E181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F81129F" w14:textId="77777777" w:rsidR="004E181C" w:rsidRDefault="004E181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3C2C" w14:textId="77777777" w:rsidR="004E181C" w:rsidRDefault="004E181C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7538BA" w14:textId="77777777" w:rsidR="004E181C" w:rsidRDefault="004E181C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221E" w14:textId="77777777" w:rsidR="004E181C" w:rsidRDefault="004E181C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BE21" w14:textId="77777777" w:rsidR="004E181C" w:rsidRDefault="004E181C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BABF" w14:textId="77777777" w:rsidR="004E181C" w:rsidRPr="00600D25" w:rsidRDefault="004E181C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2B86" w14:textId="77777777" w:rsidR="004E181C" w:rsidRDefault="004E181C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6C6A00" w14:textId="77777777" w:rsidR="004E181C" w:rsidRDefault="004E181C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4E181C" w14:paraId="4B224FB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CB20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671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966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C37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A16210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A6C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80E6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CD5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A858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301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19679A7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5719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487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3E72530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C31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E0A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F0779A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CA5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8742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ECA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CDD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1D9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49AFCC3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CAFC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FF0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538CEB4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1726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FF8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300E6EA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C94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67E2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20B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0D1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806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419B2A53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8F61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72E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B94BD2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268E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07E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A71F02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047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56F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1B7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AE9AF7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BB1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CD5A" w14:textId="77777777" w:rsidR="004E181C" w:rsidRPr="0019324E" w:rsidRDefault="004E181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318BC6F" w14:textId="77777777" w:rsidR="004E181C" w:rsidRPr="000160B5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7018D6B" w14:textId="77777777" w:rsidR="004E181C" w:rsidRPr="006B78FD" w:rsidRDefault="004E181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A7A6D1C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8492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CDC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6C6F0A3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435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EB9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ECD477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4FC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791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004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76BD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0D6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0EBD20" w14:textId="77777777" w:rsidR="004E181C" w:rsidRPr="00ED17B8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11F8127C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A801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309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DF0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148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605B5D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C13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4891E3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CEC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2A4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81D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0637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BA55D45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E181C" w14:paraId="549DD4DE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E09B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980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89AD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AE1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558156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F39C59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16E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F02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2BB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B92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7EDA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777D2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09736D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E181C" w14:paraId="27B18DAA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324C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6BC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30F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AAD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1BE44A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B3D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C9C11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B012B6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E9FF8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CF56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E24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3F1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727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89AEB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FFF6F2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E181C" w14:paraId="4F867888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6DE0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104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4ED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0F7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933B95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530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DD253D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FA7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3F8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587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A412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5203462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E181C" w14:paraId="0DC19657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C694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1F6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04E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816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2615AA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EF6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B68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775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239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6A62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09E236B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E181C" w14:paraId="202607D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529C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FDB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530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2AC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C3607A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FD06DD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A1247E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C2A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7B5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C00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C88E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9460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28D5715A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51DD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832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FA7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712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A65D68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FE418C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C97E11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E64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373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527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FFF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906D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0F3B07F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55AD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885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B2D52A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3FC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0D4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22A5D2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340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A7D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E4F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4F6829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D6E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CD74" w14:textId="77777777" w:rsidR="004E181C" w:rsidRPr="0019324E" w:rsidRDefault="004E181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6BBD93E" w14:textId="77777777" w:rsidR="004E181C" w:rsidRPr="000160B5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F8A1457" w14:textId="77777777" w:rsidR="004E181C" w:rsidRPr="005C2BB7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3EBBF6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C867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F54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4AE87BA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09CA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6CD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0D5418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E40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C00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CFA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A82A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3350" w14:textId="77777777" w:rsidR="004E181C" w:rsidRPr="00EC155E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3CE7F0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E181C" w14:paraId="1E2C24B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A5EB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02C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1DADA24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7666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F84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B0991B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C03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20C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6D4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C6A4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46BD" w14:textId="77777777" w:rsidR="004E181C" w:rsidRPr="00EC155E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1958D3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31582910" w14:textId="77777777" w:rsidR="004E181C" w:rsidRPr="00EC155E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4E181C" w14:paraId="54C3F19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CC36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08E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69DBB1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436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CA8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5C20CB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650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9F4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2EB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3156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A5CF" w14:textId="77777777" w:rsidR="004E181C" w:rsidRPr="00DE4F3A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1F6C07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241FC3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8753D78" w14:textId="77777777" w:rsidR="004E181C" w:rsidRPr="00DE4F3A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E181C" w14:paraId="3BCB1F5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301C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89B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24B593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940A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086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35EC0F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CA9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4DF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A6C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A950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4DA9" w14:textId="77777777" w:rsidR="004E181C" w:rsidRPr="00DE4F3A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CCD1FF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44F2856" w14:textId="77777777" w:rsidR="004E181C" w:rsidRPr="00DE4F3A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E181C" w14:paraId="7306FAB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497A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D27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D2F16E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05BD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067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D28D9A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332B94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C78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985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6B2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2C7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5F0C" w14:textId="77777777" w:rsidR="004E181C" w:rsidRPr="00DE4F3A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63E2C9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A40B56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F7B29FF" w14:textId="77777777" w:rsidR="004E181C" w:rsidRPr="00DE4F3A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E181C" w14:paraId="6319585A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51F0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500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454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911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43E643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45F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E77D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72C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8034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0AC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0CC28E2F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5487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A51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06DC72B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DC7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D91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03572E5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0FF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EF7E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906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EB9A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5C8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AC318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23F518B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E181C" w14:paraId="24872D2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6928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F35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696C88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321D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6B4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DA2A6F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043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359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63E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AAFF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F23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1019377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424D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7DF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E34EEC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3848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F7A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5507ED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AD6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33D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D77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5B80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4B3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8A5CDD" w14:textId="77777777" w:rsidR="004E181C" w:rsidRPr="00CB2A72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3805A4A5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BE60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432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776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84E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A11626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735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ADD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BD0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2D08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6440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119ED72D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2D06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2C4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654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30B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F1B24C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F49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F37F59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716E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5F3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2A5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9E1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2847F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5CF139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E181C" w14:paraId="0B005E80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870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F64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0BF5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B41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137064A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087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B6B8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8EB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19DD664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F95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93F8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46A9125B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F9F7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4BA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089D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1D9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66915C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0FF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92C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AA4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ECEDC8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2CB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441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E181C" w14:paraId="0E506E53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16A2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1C1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A28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D8A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8A325F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225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D7150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FC0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FCE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B60E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2142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3D8C9A6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EBCDBFD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E181C" w14:paraId="04B26767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31D5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7D6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23F8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B53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BFDBE5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55D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698CAD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24C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AB6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6DD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EDD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24C41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83CF3F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E181C" w14:paraId="01DAC28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80C8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527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A3C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159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251101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C16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821989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46C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E29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A21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A518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E75CA9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E181C" w14:paraId="5726C9A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3D5C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D27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A448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31B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FD88E2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084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7F13A8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F3E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1BF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A35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7887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729090" w14:textId="77777777" w:rsidR="004E181C" w:rsidRPr="00D344C9" w:rsidRDefault="004E181C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D209CA9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E181C" w14:paraId="689183D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BF5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5FB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2F9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CFE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38CC50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DF2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C31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20F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FA8847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B5E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60D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AEA16F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17FA2B4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E181C" w14:paraId="615F973C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C97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CB8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C5D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152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40A644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5DB58DB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190BBAB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FE2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0C0E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6DC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08DAF69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C8C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6BA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5F056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0709113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CFE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D65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E11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901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AC0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2F03A5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668E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3EB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9FF6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840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59A3F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F4D12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E181C" w14:paraId="4F370ED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9C63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20A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C58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72E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5523F0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3A0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0E79DA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BBFA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66A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C4E5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449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AED53A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E181C" w14:paraId="399F819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9F21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6CB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478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011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A98197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8166CE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F4D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B4AB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F8C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CC409D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65C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53E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7BFCD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5F6D9A9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8F79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DF3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F4AE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9DC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539C1B6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26D45A7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BA0925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725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3493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8B0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46431A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CB82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184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44808CE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0541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330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7805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47E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6A9854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6B4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801A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4D7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18AECC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4F8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B65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CC590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58C9919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6392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8FD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D11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892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64E740F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1CD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36C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711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88D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D29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11908EA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4A89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4D3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78C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C08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3F2D475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C81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30DB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24F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D92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4FF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2E15B107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4612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185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F94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142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337CA27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92B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6A40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089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861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DB4B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4E181C" w14:paraId="52B34401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18C9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962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67A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948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0A507C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96D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2E9FE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26F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F23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51BD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96E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FEF9B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BE183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4E181C" w14:paraId="3737FDB6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AE5C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CAA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2A3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F0C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A6ABA8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562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31290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F21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A3A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6AC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F1F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4A8E0B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E181C" w14:paraId="2B3CD243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EE0E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7F1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F79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377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76B962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A89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30581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4805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9D6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DA4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6EB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8FA1BF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E181C" w14:paraId="0DDFBB15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1ED1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26E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F968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D8E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F4D0D9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E9C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F880B2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8FD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04B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C3E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8247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14141DBA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CD93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5C0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CB1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1AE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4CFF3C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FE0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0CB80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8C3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C40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A37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2084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6C2D57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E181C" w14:paraId="5E87D2A6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281C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953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6B8906B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987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7AF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32EAAFE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DF2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B78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E14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102E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79F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54410C75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4E181C" w14:paraId="08F569E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0499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105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9A4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198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CE0A01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88B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6800C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FCF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05F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E9CE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7C6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7F127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E181C" w14:paraId="22CF9398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AB1D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513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E1CF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7D7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699321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AF5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AD451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7A5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207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263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779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2C193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E181C" w14:paraId="13F4EDD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EE6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E55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7BB7D0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F6A0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139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112F76C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9D1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4B4D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C1E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C190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9AD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726AA770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0CA5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E5B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6EA9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0B8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8B52F5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CDA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8B7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31D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AD8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B70A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3EEAB3B3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655C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1CA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5D77FF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4D1D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FE9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25E350D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55B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332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4BF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EC95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0B6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05A72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4E181C" w14:paraId="1A58FE54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B1C5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A0F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173D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694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829EA9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302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B5F49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86D8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F09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04A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5EED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DD5EE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8F5FBF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E181C" w14:paraId="5FF0ECA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8B1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FD5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3E6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1E6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F93601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CE3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AE0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773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95C4A4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88F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9A5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EB8B3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148CE6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123A800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E181C" w14:paraId="19257A45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B428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29F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B9FF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555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8FA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BC5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BBD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C7B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1E7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ABF54CF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E181C" w14:paraId="59F0A35A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604A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CBB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F35838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4C7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D9A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0AAC70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898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6FF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21E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9FABC0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671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967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1A4214FD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8AE9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F6F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585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F00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309F28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C34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B6BC9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AF5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94B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EAB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6DD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31EA8E5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E181C" w14:paraId="02E08D92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DF6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A80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D97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D54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96045E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862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D6C5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116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0525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3D0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E8AEE31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E181C" w14:paraId="49481A5B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BD41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4EB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B23E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DB7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A0D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9FC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BEE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6D3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09BB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E181C" w14:paraId="698AC7B8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0393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1B8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176E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CDC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E84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6F78A5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182C9B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181D62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D016ED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D08B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3A1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624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68A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177097D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D8E1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ECF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35D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53D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F625E0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4D9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EB2ACC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7CB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99E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C3E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8427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E181C" w14:paraId="04CF18B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24D7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311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D35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A39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B78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56D013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71D5BF1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33F8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7DB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DB4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48C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4F869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DEAD3E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2C5538B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AE67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718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D050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7FB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592F2C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178CD0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693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B96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6A6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7430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4AE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0672E230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B846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3AC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3FCE7D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4E3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4F2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40137D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A37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4DC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5F3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F3AF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629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10B81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4E181C" w14:paraId="478E0E2C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F5ED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383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AD6D1B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7C3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84A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3A6D9D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217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C4A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FBE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019E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CF2E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6A4BA5E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8E7E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4FD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C8D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9CC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C95F6C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EA0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899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8CE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2A84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EC30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22265BB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9A03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5D4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2DC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317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488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E930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AC3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45A32C7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098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3A0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7377ECB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2DCA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66D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126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0FF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3356DA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36A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CE57B7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ABEF1F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EAEB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372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923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0BF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5EA16C4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5CA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799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6AFDA14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95A2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18E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DDE3B5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7196C95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40B65DC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2F377E7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94C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EE82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B9D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FA99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675F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7202616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6FB4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534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0962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B87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5C9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DEA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C06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5712D0E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5BE8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7DEB" w14:textId="77777777" w:rsidR="004E181C" w:rsidRDefault="004E181C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3BAC7D2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C618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758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7E8CFB6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C18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8F3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3A3A1BA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243008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3F78EDE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7D4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AFAE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7F3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A5D0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234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1BEC46C8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7F56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E03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170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D22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A47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10B417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7DAC42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EA3CAC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3B5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782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902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412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2E9519A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E181C" w14:paraId="7C02C2F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2538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C8E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636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AC4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4CDD51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CCA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4C6D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C8D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E92BDE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7DA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BDD8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28D36162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39C0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414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57E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BAA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063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00311C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BB0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331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BA6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81A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B95F5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148AB877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420A216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B043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D50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58F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A7C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D9B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C39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07F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90AF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7B9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4E181C" w14:paraId="556592F7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77CA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2E2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DA6D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40E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4F7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0C394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AAC9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CCF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FC4D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C926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17694309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F79B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C20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AD1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DCD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C2423D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7D2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E690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C7E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AFFA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04B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58C0010C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7B59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DF5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2C6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163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97D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817E45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7A0668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F8B13D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58569D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0AB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061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49E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BB58" w14:textId="77777777" w:rsidR="004E181C" w:rsidRPr="00D344C9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37E74ED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20A5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3A6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45F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434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4970105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157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EB3C4E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196A48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55C9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E73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4792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A72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6D1E211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4E181C" w14:paraId="6213437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2510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BA2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D7E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131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55CEF09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8FE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54BB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4C3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47D6DD3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2FAB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7EC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44ED54A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AAC4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D5F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40E3C6A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07A1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A67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401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F35F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59C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1D94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6FC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181C" w14:paraId="0C03F21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5976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EDD0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6A483E9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2F8D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339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1CB06CB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A2B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D75F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1F8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FA26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4C8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E181C" w14:paraId="248F278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955B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899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49A4554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3C1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1A2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25B5C47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374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E9DA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0D1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DED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892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7F90F45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82C4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593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01DE8B4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4B3B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FCD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E5D806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D7D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1B5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8FF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4CA6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6C9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6132D2F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981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CF3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2413C88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92F4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6A4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E4D75F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8F5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FE6E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79E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9399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434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07741EC2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B946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9C1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5AB899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A6B8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CF8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1A7B94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50E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B17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E10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5EE5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6E7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7E36C031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A330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307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6584E3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8FA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6EB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C1D8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410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8C6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C288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B73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0377113B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1F80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232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5F98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39C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BF9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F6BE3F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82B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C0F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25D6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4A5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E181C" w14:paraId="6523133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BB6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513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68AE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94A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BD4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E59C5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955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C9C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A05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53F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E181C" w14:paraId="60B504F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D397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FA9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FED9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80B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6A3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488E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315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F5C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F10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130DD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C07578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E181C" w14:paraId="302A6D8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89C5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FEB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9C8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DB9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7B8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1EE3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E38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6015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C08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DCA5A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ACCDC4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E181C" w14:paraId="3908C42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90B4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34F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A174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CD4A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D0E43F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F10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B99F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D52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76C4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1F7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E181C" w14:paraId="5199AE31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1744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5D8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2D48C50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A3B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499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58401DB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13B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924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200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DC79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FAA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181C" w14:paraId="48CD9F1B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647F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15A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A13B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394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6F4921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5DC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E0C7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EB2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7EEE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2DA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18A2F0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D3BBA1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5F29A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E181C" w14:paraId="45CAF942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B038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0CE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4C2B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DB5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3DAC07E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643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300F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764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8E66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E9C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8F5269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FD75A4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AE6E5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E181C" w14:paraId="371C8E0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3F08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D885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2C25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92B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112038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F61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91BA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424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1A28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1B0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79041E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43DA99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9EE74F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E181C" w14:paraId="7F4B4FF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6615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19E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B0CD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61F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409A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3CEC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EF9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729A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717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ED87F5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99BF4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E181C" w14:paraId="5657EDB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D241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CB4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171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C552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79F86EC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E50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EAFA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6F0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5E3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BCF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5F1517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CF8CC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E181C" w14:paraId="4F63F5C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FC91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08E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C25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3D0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B212E4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3EF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65C5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2C0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E7B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D830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9DC687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9FFAC3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E181C" w14:paraId="529095D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1B79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BE6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7B1E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2316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6BEE021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235C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644D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BCC2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2FB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BBF8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6A000B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4E181C" w14:paraId="349C735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2065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85C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5E5066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1CE5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4C9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FD0118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4B5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A2B9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63AD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E733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530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1C60C00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6A42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5E0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72A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66A7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D853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5C9E92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5B4F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B81F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4F9C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DF0D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29C539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7FEAD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4E181C" w14:paraId="0D15E20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8D6E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9A56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63ECC3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B7FF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6CD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EDE4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0B62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9A59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29F7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B63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181C" w14:paraId="32787CA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DBA0" w14:textId="77777777" w:rsidR="004E181C" w:rsidRDefault="004E181C" w:rsidP="004E181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46DE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CBE7FE7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7ED0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A664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FFFB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F5C1" w14:textId="77777777" w:rsidR="004E181C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E871" w14:textId="77777777" w:rsidR="004E181C" w:rsidRDefault="004E181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36A8" w14:textId="77777777" w:rsidR="004E181C" w:rsidRPr="00600D25" w:rsidRDefault="004E181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8B65" w14:textId="77777777" w:rsidR="004E181C" w:rsidRDefault="004E181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3530023" w14:textId="77777777" w:rsidR="004E181C" w:rsidRPr="00836022" w:rsidRDefault="004E181C" w:rsidP="0095691E">
      <w:pPr>
        <w:spacing w:before="40" w:line="192" w:lineRule="auto"/>
        <w:ind w:right="57"/>
        <w:rPr>
          <w:sz w:val="20"/>
          <w:lang w:val="en-US"/>
        </w:rPr>
      </w:pPr>
    </w:p>
    <w:p w14:paraId="32392704" w14:textId="77777777" w:rsidR="004E181C" w:rsidRPr="00DE2227" w:rsidRDefault="004E181C" w:rsidP="0095691E"/>
    <w:p w14:paraId="714061B2" w14:textId="77777777" w:rsidR="004E181C" w:rsidRDefault="004E181C" w:rsidP="00E512BA">
      <w:pPr>
        <w:pStyle w:val="Heading1"/>
        <w:spacing w:line="360" w:lineRule="auto"/>
      </w:pPr>
      <w:r>
        <w:t>LINIA 301 B</w:t>
      </w:r>
    </w:p>
    <w:p w14:paraId="4DF0D63C" w14:textId="77777777" w:rsidR="004E181C" w:rsidRDefault="004E181C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E181C" w14:paraId="47824345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9D48" w14:textId="77777777" w:rsidR="004E181C" w:rsidRDefault="004E181C" w:rsidP="004E181C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92B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4ABD91B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7477" w14:textId="77777777" w:rsidR="004E181C" w:rsidRPr="004856F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DD6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3FDDD95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A4E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A6E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F75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A5C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DA5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B5B92D8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58FE7BB0" w14:textId="77777777" w:rsidR="004E181C" w:rsidRDefault="004E181C" w:rsidP="00C64D9B">
      <w:pPr>
        <w:pStyle w:val="Heading1"/>
        <w:spacing w:line="360" w:lineRule="auto"/>
      </w:pPr>
      <w:r>
        <w:t xml:space="preserve">LINIA 301 Ba </w:t>
      </w:r>
    </w:p>
    <w:p w14:paraId="35DBFE5B" w14:textId="77777777" w:rsidR="004E181C" w:rsidRDefault="004E181C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E181C" w14:paraId="6EACA3C5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C6B8" w14:textId="77777777" w:rsidR="004E181C" w:rsidRDefault="004E181C" w:rsidP="004E181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5CA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79E3" w14:textId="77777777" w:rsidR="004E181C" w:rsidRPr="00244AE6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B46F" w14:textId="77777777" w:rsidR="004E181C" w:rsidRDefault="004E181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DE4A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29A02A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55F23895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975A" w14:textId="77777777" w:rsidR="004E181C" w:rsidRPr="00771A06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2EC3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CB3A" w14:textId="77777777" w:rsidR="004E181C" w:rsidRPr="00244AE6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487C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E181C" w14:paraId="1F721609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BDF7" w14:textId="77777777" w:rsidR="004E181C" w:rsidRDefault="004E181C" w:rsidP="004E181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A13F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B2BE" w14:textId="77777777" w:rsidR="004E181C" w:rsidRPr="00244AE6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2074" w14:textId="77777777" w:rsidR="004E181C" w:rsidRDefault="004E181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DEAD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7F7934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12597804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0D5DE6CF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666C3866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9528" w14:textId="77777777" w:rsidR="004E181C" w:rsidRPr="00771A06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F77F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A66B" w14:textId="77777777" w:rsidR="004E181C" w:rsidRPr="00244AE6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2433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08577D64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E181C" w14:paraId="5E2BEABE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0D4A" w14:textId="77777777" w:rsidR="004E181C" w:rsidRDefault="004E181C" w:rsidP="004E181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CEA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368B101F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503A" w14:textId="77777777" w:rsidR="004E181C" w:rsidRPr="00244AE6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882D" w14:textId="77777777" w:rsidR="004E181C" w:rsidRDefault="004E181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33250EA6" w14:textId="77777777" w:rsidR="004E181C" w:rsidRDefault="004E181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CA27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F777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33AC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241A" w14:textId="77777777" w:rsidR="004E181C" w:rsidRPr="00244AE6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D263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E181C" w14:paraId="123BE30B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5F80" w14:textId="77777777" w:rsidR="004E181C" w:rsidRDefault="004E181C" w:rsidP="004E181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A19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13DD" w14:textId="77777777" w:rsidR="004E181C" w:rsidRPr="00244AE6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08B5" w14:textId="77777777" w:rsidR="004E181C" w:rsidRDefault="004E181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73EF8AC" w14:textId="77777777" w:rsidR="004E181C" w:rsidRDefault="004E181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AE2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E32B6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61054BE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11B9" w14:textId="77777777" w:rsidR="004E181C" w:rsidRPr="00771A06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A526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6C76" w14:textId="77777777" w:rsidR="004E181C" w:rsidRPr="00244AE6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B38D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E181C" w14:paraId="7911E7CD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E707" w14:textId="77777777" w:rsidR="004E181C" w:rsidRDefault="004E181C" w:rsidP="004E181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BCB3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11F8" w14:textId="77777777" w:rsidR="004E181C" w:rsidRPr="00244AE6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2326" w14:textId="77777777" w:rsidR="004E181C" w:rsidRDefault="004E181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31F32A4B" w14:textId="77777777" w:rsidR="004E181C" w:rsidRDefault="004E181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4FA5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8BE42F6" w14:textId="77777777" w:rsidR="004E181C" w:rsidRPr="00964B09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9EEC" w14:textId="77777777" w:rsidR="004E181C" w:rsidRPr="00771A06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AF7A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E32B" w14:textId="77777777" w:rsidR="004E181C" w:rsidRPr="00244AE6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A83D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3EF693CA" w14:textId="77777777" w:rsidR="004E181C" w:rsidRDefault="004E181C">
      <w:pPr>
        <w:spacing w:before="40" w:line="192" w:lineRule="auto"/>
        <w:ind w:right="57"/>
        <w:rPr>
          <w:sz w:val="20"/>
          <w:lang w:val="ro-RO"/>
        </w:rPr>
      </w:pPr>
    </w:p>
    <w:p w14:paraId="008EE5E4" w14:textId="77777777" w:rsidR="004E181C" w:rsidRDefault="004E181C" w:rsidP="009E1E10">
      <w:pPr>
        <w:pStyle w:val="Heading1"/>
        <w:spacing w:line="360" w:lineRule="auto"/>
      </w:pPr>
      <w:r>
        <w:t>LINIA 301 Bb</w:t>
      </w:r>
    </w:p>
    <w:p w14:paraId="05161201" w14:textId="77777777" w:rsidR="004E181C" w:rsidRDefault="004E181C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E181C" w14:paraId="3118EB30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705B" w14:textId="77777777" w:rsidR="004E181C" w:rsidRDefault="004E181C" w:rsidP="004E181C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16A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CD9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763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1DEE240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DB2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CF4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65C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1A688FD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01B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C90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0366C2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237B98F2" w14:textId="77777777" w:rsidR="004E181C" w:rsidRDefault="004E181C" w:rsidP="00CF0E71">
      <w:pPr>
        <w:pStyle w:val="Heading1"/>
        <w:spacing w:line="276" w:lineRule="auto"/>
      </w:pPr>
      <w:r>
        <w:t>LINIA 301 D</w:t>
      </w:r>
    </w:p>
    <w:p w14:paraId="57A73648" w14:textId="77777777" w:rsidR="004E181C" w:rsidRDefault="004E181C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E181C" w14:paraId="5C5DCDC3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551A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A456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18501B36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A149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4FF9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1C10F739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1189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87B6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543D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A391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D1CF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7019BE3B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8A55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A635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3C75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426C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C0814FA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C2AA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4DD9BC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E34F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F14A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8870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0188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7EA78E2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D924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0FB8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F749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85A9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DC86B93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D5AB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B8F736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9048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06CD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CF00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F576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0DD84C6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4ECB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B49D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B00B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7AFF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8325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D0FBAE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28DC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7A49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E763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8286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7CFBA6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2A31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6FAA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D31B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8083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03CE2ED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86EB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76E9FF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A297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7B96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DF37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23E4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C38C4F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5EAB286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4E181C" w14:paraId="37203FF5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3D9D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54C1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23BE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E945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722CD37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85F5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604ACCB6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09C519D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77F3B24C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0BA3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5A22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B61A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BEB7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1468EFC1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6CCC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C34B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17BF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CBD6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953B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47DACA8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44559A06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302AEB9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C12E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D09C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D4C8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A38B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4E181C" w14:paraId="4805C5FE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73F1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9A32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07B67278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1445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A17D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54A00D27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7BB8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0090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4910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BFDB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149E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A258E1B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7DE3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346C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ED99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E2AC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9D07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489E663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63CA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3816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9FED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0B5B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FFCA099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78CD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25E4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785D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6E22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E721334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6750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5575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4AD7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CBB5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C20A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EDF892F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D271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1B9F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6765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7637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6DA04BB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5160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1BE2A8BE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617044D5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87FB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718A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8E4D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11A4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46FE16A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AA49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A709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C920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CE0F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9E4CB7A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B95F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41FA583D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3C17F733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7E732D99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5120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0CEC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7A78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4B66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04A26100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41A3D07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83FD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4AA5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453B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9F22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238A5C2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C51C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7A05C7DE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4AD183DD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62BC84A2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2266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A44F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2AEA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2008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D21C89D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2AF29B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F11C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A886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DEFE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8699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CE16AA1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9487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EA6A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C983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7ABB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5776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E80DDE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9E27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2E1D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D03F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E630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854AF75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E430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C042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6E01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07E3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5C0A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B307F7A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9A8B" w14:textId="77777777" w:rsidR="004E181C" w:rsidRDefault="004E181C" w:rsidP="004E181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A61B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2AF6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C7FB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5AFACE5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9651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AC6B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5C9D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C169" w14:textId="77777777" w:rsidR="004E181C" w:rsidRPr="00935D4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B2D6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E974CF4" w14:textId="77777777" w:rsidR="004E181C" w:rsidRDefault="004E181C" w:rsidP="00CF0E71">
      <w:pPr>
        <w:spacing w:before="40" w:line="276" w:lineRule="auto"/>
        <w:ind w:right="57"/>
        <w:rPr>
          <w:sz w:val="20"/>
          <w:lang w:val="ro-RO"/>
        </w:rPr>
      </w:pPr>
    </w:p>
    <w:p w14:paraId="3745DCEA" w14:textId="77777777" w:rsidR="004E181C" w:rsidRDefault="004E181C" w:rsidP="008F15F5">
      <w:pPr>
        <w:pStyle w:val="Heading1"/>
        <w:spacing w:line="360" w:lineRule="auto"/>
      </w:pPr>
      <w:r>
        <w:t>LINIA 301 De</w:t>
      </w:r>
    </w:p>
    <w:p w14:paraId="0E38DCD8" w14:textId="77777777" w:rsidR="004E181C" w:rsidRDefault="004E181C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E181C" w14:paraId="1655D519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0A29" w14:textId="77777777" w:rsidR="004E181C" w:rsidRDefault="004E181C" w:rsidP="004E181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898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060F" w14:textId="77777777" w:rsidR="004E181C" w:rsidRPr="00A560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526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0635206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5FC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CE0E" w14:textId="77777777" w:rsidR="004E181C" w:rsidRPr="00A560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CAB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FAAA" w14:textId="77777777" w:rsidR="004E181C" w:rsidRPr="00A560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355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5DCE40A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0EEDB92B" w14:textId="77777777" w:rsidR="004E181C" w:rsidRDefault="004E181C" w:rsidP="00125915">
      <w:pPr>
        <w:pStyle w:val="Heading1"/>
        <w:spacing w:line="360" w:lineRule="auto"/>
      </w:pPr>
      <w:r>
        <w:t>LINIA 301 E1</w:t>
      </w:r>
    </w:p>
    <w:p w14:paraId="50E56FAD" w14:textId="77777777" w:rsidR="004E181C" w:rsidRDefault="004E181C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E181C" w14:paraId="4A718CF8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1D83" w14:textId="77777777" w:rsidR="004E181C" w:rsidRDefault="004E181C" w:rsidP="004E181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E00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D80C07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3662" w14:textId="77777777" w:rsidR="004E181C" w:rsidRPr="00C61E1A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FF34" w14:textId="77777777" w:rsidR="004E181C" w:rsidRDefault="004E181C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1DC2512C" w14:textId="77777777" w:rsidR="004E181C" w:rsidRDefault="004E181C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D24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0BE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33C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1BDC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9F5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139E123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23673960" w14:textId="77777777" w:rsidR="004E181C" w:rsidRDefault="004E181C" w:rsidP="001D4EEA">
      <w:pPr>
        <w:pStyle w:val="Heading1"/>
        <w:spacing w:line="360" w:lineRule="auto"/>
      </w:pPr>
      <w:r>
        <w:lastRenderedPageBreak/>
        <w:t>LINIA 301 Eb</w:t>
      </w:r>
    </w:p>
    <w:p w14:paraId="4A10E474" w14:textId="77777777" w:rsidR="004E181C" w:rsidRDefault="004E181C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E181C" w14:paraId="296B2E2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020C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39E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784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5DC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33BDCF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7A9977C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EB07" w14:textId="77777777" w:rsidR="004E181C" w:rsidRDefault="004E181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4E6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82D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7C77E39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28B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A64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43CB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E181C" w14:paraId="59AF8FB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3B94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531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674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0B6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8E5248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BB55" w14:textId="77777777" w:rsidR="004E181C" w:rsidRDefault="004E181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B4D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C42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43258FA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879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16E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2294B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4E181C" w14:paraId="790ED2E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110A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7C2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6492F37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61F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27F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1A64ADB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FDAE" w14:textId="77777777" w:rsidR="004E181C" w:rsidRDefault="004E181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B88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F55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3D2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21F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B820EB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B1FA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A29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E58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685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B0A054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8B06" w14:textId="77777777" w:rsidR="004E181C" w:rsidRDefault="004E181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D74649" w14:textId="77777777" w:rsidR="004E181C" w:rsidRDefault="004E181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47F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D83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C25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5F9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0E528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4E181C" w14:paraId="4A454539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695C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B0F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8C3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9C7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2C20DD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1EB8" w14:textId="77777777" w:rsidR="004E181C" w:rsidRDefault="004E181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992713" w14:textId="77777777" w:rsidR="004E181C" w:rsidRDefault="004E181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E08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EEE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3B0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97F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81A93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4E181C" w14:paraId="2A58D7D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75EB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ACE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4540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785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7B0CED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E62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03C3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466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B859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28B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70D99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4E181C" w14:paraId="65933468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265A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1CF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1A82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9A7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67155C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4946" w14:textId="77777777" w:rsidR="004E181C" w:rsidRDefault="004E181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108FE4A" w14:textId="77777777" w:rsidR="004E181C" w:rsidRDefault="004E181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1A06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3A6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AD01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D78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11EF161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611B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352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0C08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7A3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362FAE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2E5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9591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CCE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463D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571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7D11C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4E181C" w14:paraId="11EAB59A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EF06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C2B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061B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293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6E573B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A8B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76883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6D7E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52B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FFF2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8DE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81E0E9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85A5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0D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17CA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8E1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3836C1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35B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0C52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60E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8A2F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081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0E681FA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5ADA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317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6AB46F8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CC08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27C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1AF89AB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4E552D4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2CB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7BD6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8C0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70E3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AE1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62E14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4E181C" w14:paraId="4FA74C9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32FD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E30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16A4A2E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D24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135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34C05AA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B02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E9E8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562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ED15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337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4D56B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450443B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E181C" w14:paraId="0073D16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95F7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1A8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342D287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80B9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201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51CAE8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56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7E31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F19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4ABA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8F8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5661A7E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52B2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7C6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B65C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EF0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6614A2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3C6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9994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B24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12FB729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7BF9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ED3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5E863E9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4C75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300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120D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354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5D6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C1437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546CAA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5EDC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FC4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3DC0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DD6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A736A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4E181C" w14:paraId="14BA90B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A0CF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03C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0C29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3CD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B0DC39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979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1C7B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683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9F90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222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97FD77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3583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C08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B285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753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27914E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ABD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6E92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815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0B68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4BD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3C54E8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E8F2" w14:textId="77777777" w:rsidR="004E181C" w:rsidRDefault="004E181C" w:rsidP="004E181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4CC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39DA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30E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5408CB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4C4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2D0A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AC0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68C0" w14:textId="77777777" w:rsidR="004E181C" w:rsidRPr="00521173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70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36258C0" w14:textId="77777777" w:rsidR="004E181C" w:rsidRPr="007972D9" w:rsidRDefault="004E181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C219AC5" w14:textId="77777777" w:rsidR="004E181C" w:rsidRDefault="004E181C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03B4724" w14:textId="77777777" w:rsidR="004E181C" w:rsidRPr="005D215B" w:rsidRDefault="004E181C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E181C" w14:paraId="550B5B1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062C" w14:textId="77777777" w:rsidR="004E181C" w:rsidRDefault="004E181C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948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26DB" w14:textId="77777777" w:rsidR="004E181C" w:rsidRPr="00B3607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5B0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E41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A63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687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3B79BC9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473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2E8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4E181C" w14:paraId="7CA5589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78D3" w14:textId="77777777" w:rsidR="004E181C" w:rsidRDefault="004E181C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F1D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D858" w14:textId="77777777" w:rsidR="004E181C" w:rsidRPr="00B3607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588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DB2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12B61A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DCE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056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243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505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A483E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36534B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4E181C" w14:paraId="6FC1149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13C2" w14:textId="77777777" w:rsidR="004E181C" w:rsidRDefault="004E181C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EC3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F13D" w14:textId="77777777" w:rsidR="004E181C" w:rsidRPr="00B3607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780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2FD8116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098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B1AAF4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F15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84A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B42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AED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4E181C" w14:paraId="5A26DC6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1F8C" w14:textId="77777777" w:rsidR="004E181C" w:rsidRDefault="004E181C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171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00BB" w14:textId="77777777" w:rsidR="004E181C" w:rsidRPr="00B3607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004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B2A088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696D1C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AC5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17B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CC1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5BCDF8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03B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CD8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C1E2C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1FE2B7B6" w14:textId="77777777" w:rsidR="004E181C" w:rsidRDefault="004E181C">
      <w:pPr>
        <w:spacing w:before="40" w:after="40" w:line="192" w:lineRule="auto"/>
        <w:ind w:right="57"/>
        <w:rPr>
          <w:sz w:val="20"/>
          <w:lang w:val="en-US"/>
        </w:rPr>
      </w:pPr>
    </w:p>
    <w:p w14:paraId="0A8FB405" w14:textId="77777777" w:rsidR="004E181C" w:rsidRDefault="004E181C" w:rsidP="00F14E3C">
      <w:pPr>
        <w:pStyle w:val="Heading1"/>
        <w:spacing w:line="360" w:lineRule="auto"/>
      </w:pPr>
      <w:r>
        <w:t>LINIA 301 F1</w:t>
      </w:r>
    </w:p>
    <w:p w14:paraId="45F9E8FA" w14:textId="77777777" w:rsidR="004E181C" w:rsidRDefault="004E181C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E181C" w14:paraId="4B514EE1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8B66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93F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F7E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CB0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03075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232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252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1EA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1CE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85C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89FD68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E5EF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AD4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8A7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7D0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26686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491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624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FC5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68E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FF3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C7C2509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B255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4BC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115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6D2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969D4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8F6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176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414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147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D52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E7235E3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A024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3EB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26A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B56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C9F70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98E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19706C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9EC7AC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06C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C12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C0F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C99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6A2090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40B9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CB6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123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EC7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F3C62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9FD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7EA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D4A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4B3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0F9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DC8492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C822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91B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4A1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0CC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9FFF9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20C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E20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3D3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984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130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E7C43C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A4A1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7C3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5D7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374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ACD22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B5F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7DD296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891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4EE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EC2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68A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9997E02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02B6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E7E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05B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5EC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4694F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9DA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981FCA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7AC6AAD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2951D4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DE2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529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F99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F3E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EE5FD2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1002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EB2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FE0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525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04B5B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F1D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655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252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518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BEF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8D6AE5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83C8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559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613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1DA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B52D2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C03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885E7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19CDC9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584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7F1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D4D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2D3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BB56BC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15F4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085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84C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000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60647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D59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EFC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90C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B4B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114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B8571C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2707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15C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46A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F45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D09E7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907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703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A40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92C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C30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C6E6B2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CCC3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3D2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61E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7E6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CE8C2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CAF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650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D50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11F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EE9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44C7D700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54CB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D97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B5B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427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F9D1F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62A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F4B4E4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F16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A5F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8D3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F97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767B4FB9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E362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EBE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242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FC8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59AE4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9EF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BA67CF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D160CB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A12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1DA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4F6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F8D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C7079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4E181C" w14:paraId="7E4A542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5B10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57C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DEA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EF8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72F67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218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4A7F200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9FB6A8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992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8FF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AB6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A8F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4E181C" w14:paraId="42D6693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7EE3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788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618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93F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BA6AB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84E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B7D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19A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3EB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AF8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97A034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8D1D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653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5E2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D03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A8A3D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9BD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6E8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F7F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389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B08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D9FFA1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D1F4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58D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990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7D7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41ACA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5BE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B9E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D9D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188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67E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0266EBA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AFB4" w14:textId="77777777" w:rsidR="004E181C" w:rsidRDefault="004E181C" w:rsidP="004E181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7AA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73C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4C5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5EDA1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2D9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471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DE2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2D4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E65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5E8554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0D1C24B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BB9427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D38B69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63C1780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2D72824E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3887ABB3" w14:textId="77777777" w:rsidR="004E181C" w:rsidRDefault="004E181C" w:rsidP="007E3B63">
      <w:pPr>
        <w:pStyle w:val="Heading1"/>
        <w:spacing w:line="360" w:lineRule="auto"/>
      </w:pPr>
      <w:r>
        <w:t>LINIA 301 G</w:t>
      </w:r>
    </w:p>
    <w:p w14:paraId="47D2CD11" w14:textId="77777777" w:rsidR="004E181C" w:rsidRDefault="004E181C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E181C" w14:paraId="2B5BF02B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D33F" w14:textId="77777777" w:rsidR="004E181C" w:rsidRDefault="004E181C" w:rsidP="004E181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2226E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FAA42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366B7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C851ED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BA399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C00EC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2EACB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617C8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B29AC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A9967" w14:textId="77777777" w:rsidR="004E181C" w:rsidRDefault="004E181C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F2550F8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95CBE" w14:textId="77777777" w:rsidR="004E181C" w:rsidRDefault="004E181C" w:rsidP="004E181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7A49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1035A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A6D3C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AD72F5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00AE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4E2678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E267D1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1598ED37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11583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2F91A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B269C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50DD5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007214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E181C" w14:paraId="35BEA8D3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FFC8F" w14:textId="77777777" w:rsidR="004E181C" w:rsidRDefault="004E181C" w:rsidP="004E181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8B1DA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B98A4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B9801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6342B2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26275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87FA65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99DD101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E4CF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1C40B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ADAF3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E66E8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725AB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F789F" w14:textId="77777777" w:rsidR="004E181C" w:rsidRDefault="004E181C" w:rsidP="004E181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36106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E075D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D28A5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0CFBB5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150AE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0FBDA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AAF77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A36D5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6519C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F43608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D978A" w14:textId="77777777" w:rsidR="004E181C" w:rsidRDefault="004E181C" w:rsidP="004E181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B4C0B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123B4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384D6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0BD46A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0DC13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7826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9534C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D7070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F4CD5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9ADCCC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B942E" w14:textId="77777777" w:rsidR="004E181C" w:rsidRDefault="004E181C" w:rsidP="004E181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080D4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B0FDE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CA318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99BBD7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8051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72E79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EB4DE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D8B7B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B7A3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A09891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7245" w14:textId="77777777" w:rsidR="004E181C" w:rsidRDefault="004E181C" w:rsidP="004E181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663A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C2DE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ABF8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612374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1B98" w14:textId="77777777" w:rsidR="004E181C" w:rsidRDefault="004E181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2152D7" w14:textId="77777777" w:rsidR="004E181C" w:rsidRDefault="004E181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B390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4A4A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F4D1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BA30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E6985E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5841" w14:textId="77777777" w:rsidR="004E181C" w:rsidRDefault="004E181C" w:rsidP="004E181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A853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7BF4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0699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BBF5F2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2100" w14:textId="77777777" w:rsidR="004E181C" w:rsidRDefault="004E181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19DFE8" w14:textId="77777777" w:rsidR="004E181C" w:rsidRDefault="004E181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AAF9822" w14:textId="77777777" w:rsidR="004E181C" w:rsidRDefault="004E181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0374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4E56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00E0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5DBB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CDECEF2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E1BD" w14:textId="77777777" w:rsidR="004E181C" w:rsidRDefault="004E181C" w:rsidP="004E181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E741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690D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F9A7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3F6504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3321" w14:textId="77777777" w:rsidR="004E181C" w:rsidRDefault="004E181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D9D4963" w14:textId="77777777" w:rsidR="004E181C" w:rsidRDefault="004E181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30FB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FB1B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0045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1927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03C42D5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1BB2" w14:textId="77777777" w:rsidR="004E181C" w:rsidRDefault="004E181C" w:rsidP="004E181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1FDC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E422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C273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735DF0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A7D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1DB86B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7238C34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5B0D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AB4E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C845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DF59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411EE0A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B5A1" w14:textId="77777777" w:rsidR="004E181C" w:rsidRDefault="004E181C" w:rsidP="004E181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A99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15D6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9DBE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10442F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A7D3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2117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6E96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3474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1651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D8109CE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D834" w14:textId="77777777" w:rsidR="004E181C" w:rsidRDefault="004E181C" w:rsidP="004E181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0790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F824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508D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3CF209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21AF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FEE4F4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4F31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C9AB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67CE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3D00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01FB24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17C1" w14:textId="77777777" w:rsidR="004E181C" w:rsidRDefault="004E181C" w:rsidP="004E181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FA96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4487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C895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7BD84A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78C2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7735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DFBC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DA9B" w14:textId="77777777" w:rsidR="004E181C" w:rsidRDefault="004E181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45B2" w14:textId="77777777" w:rsidR="004E181C" w:rsidRDefault="004E181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B06335F" w14:textId="77777777" w:rsidR="004E181C" w:rsidRDefault="004E181C">
      <w:pPr>
        <w:spacing w:before="40" w:line="192" w:lineRule="auto"/>
        <w:ind w:right="57"/>
        <w:rPr>
          <w:sz w:val="20"/>
          <w:lang w:val="ro-RO"/>
        </w:rPr>
      </w:pPr>
    </w:p>
    <w:p w14:paraId="08C2ABAC" w14:textId="77777777" w:rsidR="004E181C" w:rsidRDefault="004E181C" w:rsidP="00C87A96">
      <w:pPr>
        <w:pStyle w:val="Heading1"/>
        <w:spacing w:line="360" w:lineRule="auto"/>
      </w:pPr>
      <w:r>
        <w:t>LINIA 301 J</w:t>
      </w:r>
    </w:p>
    <w:p w14:paraId="2F4089FA" w14:textId="77777777" w:rsidR="004E181C" w:rsidRDefault="004E181C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E181C" w14:paraId="58A4B2E4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00E7" w14:textId="77777777" w:rsidR="004E181C" w:rsidRDefault="004E181C" w:rsidP="004E181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89E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BFD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E7BC" w14:textId="77777777" w:rsidR="004E181C" w:rsidRDefault="004E181C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F375" w14:textId="77777777" w:rsidR="004E181C" w:rsidRPr="007C4752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B961" w14:textId="77777777" w:rsidR="004E181C" w:rsidRPr="007C4752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8AF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FF9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55B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1B46008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678E497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416FC72B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2B102D9D" w14:textId="77777777" w:rsidR="004E181C" w:rsidRDefault="004E181C" w:rsidP="00A04CFB">
      <w:pPr>
        <w:pStyle w:val="Heading1"/>
        <w:spacing w:line="360" w:lineRule="auto"/>
      </w:pPr>
      <w:r>
        <w:t>LINIA 301 K</w:t>
      </w:r>
    </w:p>
    <w:p w14:paraId="26B2A6EB" w14:textId="77777777" w:rsidR="004E181C" w:rsidRDefault="004E181C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E181C" w14:paraId="21A23129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58C5" w14:textId="77777777" w:rsidR="004E181C" w:rsidRDefault="004E181C" w:rsidP="004E181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376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99A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5638" w14:textId="77777777" w:rsidR="004E181C" w:rsidRDefault="004E181C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6A0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480C" w14:textId="77777777" w:rsidR="004E181C" w:rsidRPr="00DC00E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A73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8F7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02C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644B374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1CAF30A0" w14:textId="77777777" w:rsidR="004E181C" w:rsidRDefault="004E181C" w:rsidP="00956F37">
      <w:pPr>
        <w:pStyle w:val="Heading1"/>
        <w:spacing w:line="360" w:lineRule="auto"/>
      </w:pPr>
      <w:r>
        <w:t>LINIA 301 N</w:t>
      </w:r>
    </w:p>
    <w:p w14:paraId="07E91FC7" w14:textId="77777777" w:rsidR="004E181C" w:rsidRDefault="004E181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E181C" w14:paraId="55B25EC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CADF" w14:textId="77777777" w:rsidR="004E181C" w:rsidRDefault="004E181C" w:rsidP="004E181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7B9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357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D52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2B08D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D0C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B7C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5A6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62A8" w14:textId="77777777" w:rsidR="004E181C" w:rsidRPr="0022092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B22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1ACF50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0BC8" w14:textId="77777777" w:rsidR="004E181C" w:rsidRDefault="004E181C" w:rsidP="004E181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D6A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1DE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570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D7293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3C9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07E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18C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B821" w14:textId="77777777" w:rsidR="004E181C" w:rsidRPr="0022092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8D0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5409A6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F3B6" w14:textId="77777777" w:rsidR="004E181C" w:rsidRDefault="004E181C" w:rsidP="004E181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90D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6E8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3CE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097B7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212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B35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69E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6D1A" w14:textId="77777777" w:rsidR="004E181C" w:rsidRPr="0022092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626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ABC8BC" w14:textId="77777777" w:rsidR="004E181C" w:rsidRPr="00474FB0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E181C" w14:paraId="35E06D2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4867" w14:textId="77777777" w:rsidR="004E181C" w:rsidRDefault="004E181C" w:rsidP="004E181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541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94F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4C3B" w14:textId="77777777" w:rsidR="004E181C" w:rsidRDefault="004E181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DA2304" w14:textId="77777777" w:rsidR="004E181C" w:rsidRDefault="004E181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110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9C8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BBA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F29B" w14:textId="77777777" w:rsidR="004E181C" w:rsidRPr="0022092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E97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1DC7C9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FCE2" w14:textId="77777777" w:rsidR="004E181C" w:rsidRDefault="004E181C" w:rsidP="004E181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6A6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E3E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040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D48F53" w14:textId="77777777" w:rsidR="004E181C" w:rsidRDefault="004E181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51B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3CBEA2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0E18A0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A4B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554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593E" w14:textId="77777777" w:rsidR="004E181C" w:rsidRPr="0022092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47E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A278BD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A2B800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E181C" w14:paraId="11E3897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8F17" w14:textId="77777777" w:rsidR="004E181C" w:rsidRDefault="004E181C" w:rsidP="004E181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1DD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810236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4E3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E8E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27FAE7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6B3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0DB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1A4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8FE9" w14:textId="77777777" w:rsidR="004E181C" w:rsidRPr="0022092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8DE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6E44B0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97EA" w14:textId="77777777" w:rsidR="004E181C" w:rsidRDefault="004E181C" w:rsidP="004E181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D07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152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D5B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7801DA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9A6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19575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142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EAB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6FED" w14:textId="77777777" w:rsidR="004E181C" w:rsidRPr="0022092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B8F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F1EEBB1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710CC2A7" w14:textId="77777777" w:rsidR="004E181C" w:rsidRDefault="004E181C" w:rsidP="007F72A5">
      <w:pPr>
        <w:pStyle w:val="Heading1"/>
        <w:spacing w:line="360" w:lineRule="auto"/>
      </w:pPr>
      <w:r>
        <w:t>LINIA 301 O</w:t>
      </w:r>
    </w:p>
    <w:p w14:paraId="11947902" w14:textId="77777777" w:rsidR="004E181C" w:rsidRDefault="004E181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181C" w14:paraId="2AB4D514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EA6B" w14:textId="77777777" w:rsidR="004E181C" w:rsidRDefault="004E181C" w:rsidP="004E181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B03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E672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886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45D450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83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03F3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7BA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E785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A1D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BFF68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3289" w14:textId="77777777" w:rsidR="004E181C" w:rsidRDefault="004E181C" w:rsidP="004E181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9C8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5430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B18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E250D5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7EA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ACA7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504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2DFB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BCD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4741B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6B93" w14:textId="77777777" w:rsidR="004E181C" w:rsidRDefault="004E181C" w:rsidP="004E181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C7D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2F22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0A8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0F8114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2B9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DBF4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FDE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4DBA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A50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FBAEF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4E181C" w14:paraId="17ED07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AB5B" w14:textId="77777777" w:rsidR="004E181C" w:rsidRDefault="004E181C" w:rsidP="004E181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9E5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73F5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68D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EC44DC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E2A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4BD0D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E6CE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3BB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7F67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5FA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AD0AEE4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C936" w14:textId="77777777" w:rsidR="004E181C" w:rsidRDefault="004E181C" w:rsidP="004E181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069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BC86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1E0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C12832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81D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AB3B2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E811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7DA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948A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568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47742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5AF6" w14:textId="77777777" w:rsidR="004E181C" w:rsidRDefault="004E181C" w:rsidP="004E181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6C3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E2C1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D41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5D439C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2CB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98BB5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6499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2EC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6E9D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686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8090C1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CD08" w14:textId="77777777" w:rsidR="004E181C" w:rsidRDefault="004E181C" w:rsidP="004E181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A75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8832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C1B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3D6D51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8E2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31F84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D000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74C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DBE6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C5B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20026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4E181C" w14:paraId="05CE9E3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FD64" w14:textId="77777777" w:rsidR="004E181C" w:rsidRDefault="004E181C" w:rsidP="004E181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A4C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D3D2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CB1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481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348BE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84BF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6D1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5C01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4DA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D70D5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27395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4E181C" w14:paraId="7806A96F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4F08" w14:textId="77777777" w:rsidR="004E181C" w:rsidRDefault="004E181C" w:rsidP="004E181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DD9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E097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BD5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E30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174877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E7EC19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AF60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B07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C714" w14:textId="77777777" w:rsidR="004E181C" w:rsidRPr="00F1029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422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879D9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2CB6B33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29F00B6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4531AADE" w14:textId="77777777" w:rsidR="004E181C" w:rsidRDefault="004E181C" w:rsidP="003260D9">
      <w:pPr>
        <w:pStyle w:val="Heading1"/>
        <w:spacing w:line="360" w:lineRule="auto"/>
      </w:pPr>
      <w:r>
        <w:t>LINIA 301 P</w:t>
      </w:r>
    </w:p>
    <w:p w14:paraId="1D74EB34" w14:textId="77777777" w:rsidR="004E181C" w:rsidRDefault="004E181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E181C" w14:paraId="580E170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FA97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3E62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1309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2D8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80F48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9A5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765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D26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6F05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015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4F0916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8E9B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92D9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4DB3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8EB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76CF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DDF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1A4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15E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C971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AB3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075DC3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0584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532D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9DFE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FF6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DC1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8DA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4E2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26FB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571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7389A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E181C" w:rsidRPr="00A8307A" w14:paraId="47E44BD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C595" w14:textId="77777777" w:rsidR="004E181C" w:rsidRPr="00A75A00" w:rsidRDefault="004E181C" w:rsidP="004E181C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D286" w14:textId="77777777" w:rsidR="004E181C" w:rsidRPr="00A8307A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4004" w14:textId="77777777" w:rsidR="004E181C" w:rsidRPr="00A830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8B0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63CE7B5D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927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172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16C7" w14:textId="77777777" w:rsidR="004E181C" w:rsidRPr="00A8307A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ACAE" w14:textId="77777777" w:rsidR="004E181C" w:rsidRPr="00A8307A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67A1" w14:textId="77777777" w:rsidR="004E181C" w:rsidRPr="00A8307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616C76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C529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7D01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514D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CAD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17E979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F8E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81FBF7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2AF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1D0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6033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749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B2FF75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E434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8FA8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0809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F93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C18D4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8B4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2A079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51A5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E61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785E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90D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4E181C" w14:paraId="1DB4E55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EA9D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838C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44BC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C6F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6B52C4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44A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06C8F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365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AC6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0026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A0F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C445C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4E181C" w14:paraId="4DE1659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078F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C155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9F30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CEF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CD2A4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A6A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CF18CC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D9F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6AE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9E92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168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0C7B4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4E181C" w14:paraId="7EA53C7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6C03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9478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9038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78E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AC177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69D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A1C0F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5F4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E11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EEF9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822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3BC94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4E181C" w14:paraId="350229F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D70A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5AB2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441E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0A7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829443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AD8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50BD3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82E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B4D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31F0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B21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42A1A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3F85F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4E181C" w14:paraId="355C4F3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EA82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47C8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933B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148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6C4D9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9B4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9ABAD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54FE396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C47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BF5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FEFF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368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F3CF1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4E181C" w14:paraId="02F0DF8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C59B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9B1C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45CF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D85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BB2A2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B14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96BBB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744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EFD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686A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808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628E0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4E181C" w14:paraId="242EDF2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A857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116F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BB99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A23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D001D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D53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81994F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8B3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964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EF18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170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9340E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4E181C" w14:paraId="6CAD8246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A159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9B2F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61B2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BAD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2D8C8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4ED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7DA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1B1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C82D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2E2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1B3771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B2FC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5B9E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8FB7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5F1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BF8F5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710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5BBA4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6AD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CE2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D202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608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71180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4E181C" w14:paraId="11C4D55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AB0A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831C" w14:textId="77777777" w:rsidR="004E181C" w:rsidRDefault="004E181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B957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154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E89E48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88F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639D5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CC6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143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58AC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9E6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9C5DB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4E181C" w14:paraId="6B382507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D8A7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5B4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A01D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52E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9F1DA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FF7C" w14:textId="77777777" w:rsidR="004E181C" w:rsidRDefault="004E181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D9608E6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FE012A8" w14:textId="77777777" w:rsidR="004E181C" w:rsidRDefault="004E181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8C39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54B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49BD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DB6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8A6539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62FF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BF4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F80A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7645" w14:textId="77777777" w:rsidR="004E181C" w:rsidRDefault="004E181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AF7F85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35FF72E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07F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28791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980A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771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CE27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805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FD49C8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9F98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7EF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56D7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6E2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CD347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ADD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B31D0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FAFA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037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B4DE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760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D3BBE4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A02C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7C3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D2AD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ED0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4FBF2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B31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94EE9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2A9E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AA5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B01D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2BD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371005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8879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610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FF90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361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20F71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BB9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307D5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C175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52F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7133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A1B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EAD8D4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82F8" w14:textId="77777777" w:rsidR="004E181C" w:rsidRDefault="004E181C" w:rsidP="004E181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2AC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EC9B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BC8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D75F55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A95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37E73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1D0B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16B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937D" w14:textId="77777777" w:rsidR="004E181C" w:rsidRPr="001B37B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00A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31242C0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41959E48" w14:textId="77777777" w:rsidR="004E181C" w:rsidRDefault="004E181C" w:rsidP="00F260DA">
      <w:pPr>
        <w:pStyle w:val="Heading1"/>
        <w:spacing w:line="360" w:lineRule="auto"/>
      </w:pPr>
      <w:r>
        <w:t>LINIA 301 X</w:t>
      </w:r>
    </w:p>
    <w:p w14:paraId="23E5FA7D" w14:textId="77777777" w:rsidR="004E181C" w:rsidRDefault="004E181C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E181C" w14:paraId="46E38EA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4814" w14:textId="77777777" w:rsidR="004E181C" w:rsidRDefault="004E181C" w:rsidP="004E181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09B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7F2CB9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EB80" w14:textId="77777777" w:rsidR="004E181C" w:rsidRPr="00F620E8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607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751CD22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DD3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65B8" w14:textId="77777777" w:rsidR="004E181C" w:rsidRPr="00F620E8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27B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C2EA" w14:textId="77777777" w:rsidR="004E181C" w:rsidRPr="00F620E8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7BA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B6DF87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7B3B" w14:textId="77777777" w:rsidR="004E181C" w:rsidRDefault="004E181C" w:rsidP="004E181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42C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A20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D8E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6B5C5D2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7A5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57EEB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466DA22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6F3349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976A" w14:textId="77777777" w:rsidR="004E181C" w:rsidRPr="00F620E8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A27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6FF1" w14:textId="77777777" w:rsidR="004E181C" w:rsidRPr="00F620E8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2E7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23973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44E1F05B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13159971" w14:textId="77777777" w:rsidR="004E181C" w:rsidRDefault="004E181C" w:rsidP="00100E16">
      <w:pPr>
        <w:pStyle w:val="Heading1"/>
        <w:spacing w:line="360" w:lineRule="auto"/>
      </w:pPr>
      <w:r>
        <w:lastRenderedPageBreak/>
        <w:t>LINIA 301 Z2</w:t>
      </w:r>
    </w:p>
    <w:p w14:paraId="3EAC3115" w14:textId="77777777" w:rsidR="004E181C" w:rsidRDefault="004E181C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E181C" w14:paraId="7D78C41C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D2D6" w14:textId="77777777" w:rsidR="004E181C" w:rsidRDefault="004E181C" w:rsidP="004E181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3E46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D7E0" w14:textId="77777777" w:rsidR="004E181C" w:rsidRPr="00353356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7B0D" w14:textId="77777777" w:rsidR="004E181C" w:rsidRDefault="004E181C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7C4070EB" w14:textId="77777777" w:rsidR="004E181C" w:rsidRDefault="004E181C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E759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102476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753A89E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78A8DE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FC9B" w14:textId="77777777" w:rsidR="004E181C" w:rsidRPr="00353356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8360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D524" w14:textId="77777777" w:rsidR="004E181C" w:rsidRPr="00353356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82B2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3CBE7B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644A08" w14:textId="77777777" w:rsidR="004E181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1D0850A6" w14:textId="77777777" w:rsidR="004E181C" w:rsidRDefault="004E181C">
      <w:pPr>
        <w:spacing w:before="40" w:line="192" w:lineRule="auto"/>
        <w:ind w:right="57"/>
        <w:rPr>
          <w:sz w:val="20"/>
          <w:lang w:val="ro-RO"/>
        </w:rPr>
      </w:pPr>
    </w:p>
    <w:p w14:paraId="0B21E54A" w14:textId="77777777" w:rsidR="004E181C" w:rsidRDefault="004E181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2E660E8B" w14:textId="77777777" w:rsidR="004E181C" w:rsidRDefault="004E181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E181C" w14:paraId="0191A46F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A8FD" w14:textId="77777777" w:rsidR="004E181C" w:rsidRDefault="004E181C" w:rsidP="004E181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B81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384E" w14:textId="77777777" w:rsidR="004E181C" w:rsidRPr="00594E5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E74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128213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B8F7BC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1C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C25458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0CE92A4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808B92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8CDF" w14:textId="77777777" w:rsidR="004E181C" w:rsidRPr="00594E5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04F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CCFA" w14:textId="77777777" w:rsidR="004E181C" w:rsidRPr="00594E5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6AB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A7C71C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E168" w14:textId="77777777" w:rsidR="004E181C" w:rsidRDefault="004E181C" w:rsidP="004E181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3DA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2F8B" w14:textId="77777777" w:rsidR="004E181C" w:rsidRPr="00594E5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AA4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AEE79B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9C1711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B3D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A242" w14:textId="77777777" w:rsidR="004E181C" w:rsidRPr="00594E5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9A7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9A12" w14:textId="77777777" w:rsidR="004E181C" w:rsidRPr="00594E5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872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0F2C2A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C93E" w14:textId="77777777" w:rsidR="004E181C" w:rsidRDefault="004E181C" w:rsidP="004E181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233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F10F" w14:textId="77777777" w:rsidR="004E181C" w:rsidRPr="00594E5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C4D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5F201C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03B825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16051DC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15A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E15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A47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402D" w14:textId="77777777" w:rsidR="004E181C" w:rsidRPr="00594E5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E65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AA5CCA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E7E5" w14:textId="77777777" w:rsidR="004E181C" w:rsidRDefault="004E181C" w:rsidP="004E181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2AD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2A3E" w14:textId="77777777" w:rsidR="004E181C" w:rsidRPr="00594E5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4AB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C401F2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32F8F33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489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425DC7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94A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9E5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0569" w14:textId="77777777" w:rsidR="004E181C" w:rsidRPr="00594E5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618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75A71E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42B8" w14:textId="77777777" w:rsidR="004E181C" w:rsidRDefault="004E181C" w:rsidP="004E181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3FB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5C80" w14:textId="77777777" w:rsidR="004E181C" w:rsidRPr="00594E5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482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0D70B9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14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4CFAA1A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FA7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26F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82E3" w14:textId="77777777" w:rsidR="004E181C" w:rsidRPr="00594E5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F7E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ECA864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875A" w14:textId="77777777" w:rsidR="004E181C" w:rsidRDefault="004E181C" w:rsidP="004E181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4D8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18F8" w14:textId="77777777" w:rsidR="004E181C" w:rsidRPr="00594E5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D5A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B5D854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7DCF2EC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E8C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B8AD59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7C9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97A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88E3" w14:textId="77777777" w:rsidR="004E181C" w:rsidRPr="00594E5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396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8D30EC" w14:textId="77777777" w:rsidR="004E181C" w:rsidRDefault="004E181C">
      <w:pPr>
        <w:spacing w:before="40" w:after="40" w:line="192" w:lineRule="auto"/>
        <w:ind w:right="57"/>
        <w:rPr>
          <w:sz w:val="20"/>
          <w:lang w:val="en-US"/>
        </w:rPr>
      </w:pPr>
    </w:p>
    <w:p w14:paraId="4A0E451F" w14:textId="77777777" w:rsidR="004E181C" w:rsidRDefault="004E181C" w:rsidP="00125C01">
      <w:pPr>
        <w:pStyle w:val="Heading1"/>
        <w:spacing w:line="360" w:lineRule="auto"/>
      </w:pPr>
      <w:r>
        <w:t>LINIA 304 A</w:t>
      </w:r>
    </w:p>
    <w:p w14:paraId="207E8DDB" w14:textId="77777777" w:rsidR="004E181C" w:rsidRDefault="004E181C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E181C" w14:paraId="31348187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CB00" w14:textId="77777777" w:rsidR="004E181C" w:rsidRDefault="004E181C" w:rsidP="004E181C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7A9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73B6F60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2CDB" w14:textId="77777777" w:rsidR="004E181C" w:rsidRPr="0030007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9DF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960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2BBC" w14:textId="77777777" w:rsidR="004E181C" w:rsidRPr="0030007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B70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02A1" w14:textId="77777777" w:rsidR="004E181C" w:rsidRPr="0030007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A7F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659E6DE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3383BA7A" w14:textId="77777777" w:rsidR="004E181C" w:rsidRDefault="004E181C" w:rsidP="000F5238">
      <w:pPr>
        <w:pStyle w:val="Heading1"/>
        <w:spacing w:line="360" w:lineRule="auto"/>
      </w:pPr>
      <w:r>
        <w:t>LINIA 304 E</w:t>
      </w:r>
    </w:p>
    <w:p w14:paraId="5F95A1F3" w14:textId="77777777" w:rsidR="004E181C" w:rsidRDefault="004E181C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4E181C" w:rsidRPr="00A8307A" w14:paraId="0A00D1B2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D9FF" w14:textId="77777777" w:rsidR="004E181C" w:rsidRPr="00A75A00" w:rsidRDefault="004E181C" w:rsidP="004E181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1C2A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7134A720" w14:textId="77777777" w:rsidR="004E181C" w:rsidRPr="00A8307A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C7495" w14:textId="77777777" w:rsidR="004E181C" w:rsidRPr="00A8307A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1138A4" w14:textId="77777777" w:rsidR="004E181C" w:rsidRPr="00A8307A" w:rsidRDefault="004E181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D47B" w14:textId="77777777" w:rsidR="004E181C" w:rsidRPr="00A8307A" w:rsidRDefault="004E181C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2318D" w14:textId="77777777" w:rsidR="004E181C" w:rsidRPr="00A8307A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3B0E9" w14:textId="77777777" w:rsidR="004E181C" w:rsidRPr="00A8307A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BE74" w14:textId="77777777" w:rsidR="004E181C" w:rsidRPr="00A8307A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51986" w14:textId="77777777" w:rsidR="004E181C" w:rsidRPr="00A8307A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795AA5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5BED0449" w14:textId="77777777" w:rsidR="004E181C" w:rsidRDefault="004E181C" w:rsidP="00125C01">
      <w:pPr>
        <w:pStyle w:val="Heading1"/>
        <w:spacing w:line="360" w:lineRule="auto"/>
      </w:pPr>
      <w:r>
        <w:lastRenderedPageBreak/>
        <w:t>LINIA 304 I</w:t>
      </w:r>
    </w:p>
    <w:p w14:paraId="2ECA49D3" w14:textId="77777777" w:rsidR="004E181C" w:rsidRDefault="004E181C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E181C" w14:paraId="6E7D13C5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ED4F" w14:textId="77777777" w:rsidR="004E181C" w:rsidRDefault="004E181C" w:rsidP="004E181C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B86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6F48426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F344" w14:textId="77777777" w:rsidR="004E181C" w:rsidRPr="0030007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3CD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B6D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0830" w14:textId="77777777" w:rsidR="004E181C" w:rsidRPr="0030007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F35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9C55" w14:textId="77777777" w:rsidR="004E181C" w:rsidRPr="0030007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648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D4C45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4F6C686C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2C5F3743" w14:textId="77777777" w:rsidR="004E181C" w:rsidRDefault="004E181C" w:rsidP="00125C01">
      <w:pPr>
        <w:pStyle w:val="Heading1"/>
        <w:spacing w:line="360" w:lineRule="auto"/>
      </w:pPr>
      <w:r>
        <w:t>LINIA 304 J</w:t>
      </w:r>
    </w:p>
    <w:p w14:paraId="5BD7C52D" w14:textId="77777777" w:rsidR="004E181C" w:rsidRDefault="004E181C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E181C" w14:paraId="5BE82F56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4641" w14:textId="77777777" w:rsidR="004E181C" w:rsidRDefault="004E181C" w:rsidP="004E181C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35E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6A39D14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D7F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7DD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559B5E8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F89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FA53" w14:textId="77777777" w:rsidR="004E181C" w:rsidRPr="0030007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F57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336B" w14:textId="77777777" w:rsidR="004E181C" w:rsidRPr="0030007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718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056351CE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EF66" w14:textId="77777777" w:rsidR="004E181C" w:rsidRDefault="004E181C" w:rsidP="004E181C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113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58754A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A8D8" w14:textId="77777777" w:rsidR="004E181C" w:rsidRPr="0030007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2AF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AD3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7B10" w14:textId="77777777" w:rsidR="004E181C" w:rsidRPr="0030007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EB5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D409" w14:textId="77777777" w:rsidR="004E181C" w:rsidRPr="0030007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05C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2793F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4E4609BA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22B1D0CF" w14:textId="77777777" w:rsidR="004E181C" w:rsidRDefault="004E181C" w:rsidP="000F79E0">
      <w:pPr>
        <w:pStyle w:val="Heading1"/>
        <w:spacing w:line="360" w:lineRule="auto"/>
      </w:pPr>
      <w:r>
        <w:t>LINIA 305</w:t>
      </w:r>
    </w:p>
    <w:p w14:paraId="1AA45770" w14:textId="77777777" w:rsidR="004E181C" w:rsidRDefault="004E181C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181C" w14:paraId="7620918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2D0B" w14:textId="77777777" w:rsidR="004E181C" w:rsidRDefault="004E181C" w:rsidP="004E181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D22C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86ED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FAA1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3619D133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5BC9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727CE1B8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EC366C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FF09A55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AB8E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7061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1493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355A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E19487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3EC9" w14:textId="77777777" w:rsidR="004E181C" w:rsidRDefault="004E181C" w:rsidP="004E181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9556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E8CB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AAF6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57985278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9ACA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FF03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08CE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A445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D851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607D725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90B7" w14:textId="77777777" w:rsidR="004E181C" w:rsidRDefault="004E181C" w:rsidP="004E181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78A7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4CAD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508E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16632AE9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DF85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2C98D7F8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7EA2193C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2BAF1254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5ED9FC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7E9A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9CB4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9F86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B45E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52064813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8BE6B95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82E8" w14:textId="77777777" w:rsidR="004E181C" w:rsidRDefault="004E181C" w:rsidP="004E181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B74D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E794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F41A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1F3C7365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BD62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54B0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8F9F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9CA1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AC78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1E7CCB8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13DC" w14:textId="77777777" w:rsidR="004E181C" w:rsidRDefault="004E181C" w:rsidP="004E181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CBDE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6309E1AE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CED8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E6E6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C266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896A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707C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4219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BF5B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963042E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6D56" w14:textId="77777777" w:rsidR="004E181C" w:rsidRDefault="004E181C" w:rsidP="004E181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4274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2E31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BD4E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55F53951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CC6A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DF3E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141A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2DB2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D011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0CE9DCA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10AE" w14:textId="77777777" w:rsidR="004E181C" w:rsidRDefault="004E181C" w:rsidP="004E181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D759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48+000</w:t>
            </w:r>
          </w:p>
          <w:p w14:paraId="59F26000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C4C7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EBE6" w14:textId="77777777" w:rsidR="004E181C" w:rsidRDefault="004E181C" w:rsidP="006B5B7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 –</w:t>
            </w:r>
          </w:p>
          <w:p w14:paraId="6B0C95B8" w14:textId="77777777" w:rsidR="004E181C" w:rsidRDefault="004E181C" w:rsidP="006B5B7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Mâneciu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9267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5C3F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CD21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48B8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C3F7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E28C466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3E07" w14:textId="77777777" w:rsidR="004E181C" w:rsidRDefault="004E181C" w:rsidP="004E181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5EC0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94D0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B7B8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4D20FB9D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93ED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8F11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39D9" w14:textId="77777777" w:rsidR="004E181C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F5EC" w14:textId="77777777" w:rsidR="004E181C" w:rsidRPr="00023C54" w:rsidRDefault="004E181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5280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D037D55" w14:textId="77777777" w:rsidR="004E181C" w:rsidRDefault="004E181C">
      <w:pPr>
        <w:spacing w:line="192" w:lineRule="auto"/>
        <w:ind w:right="57"/>
        <w:rPr>
          <w:sz w:val="20"/>
          <w:lang w:val="ro-RO"/>
        </w:rPr>
      </w:pPr>
    </w:p>
    <w:p w14:paraId="40241355" w14:textId="77777777" w:rsidR="004E181C" w:rsidRDefault="004E181C" w:rsidP="00DE0660">
      <w:pPr>
        <w:pStyle w:val="Heading1"/>
        <w:spacing w:line="360" w:lineRule="auto"/>
      </w:pPr>
      <w:r>
        <w:t>LINIA 306</w:t>
      </w:r>
    </w:p>
    <w:p w14:paraId="43066D75" w14:textId="77777777" w:rsidR="004E181C" w:rsidRDefault="004E181C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181C" w14:paraId="4C0E702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0994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581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743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6AD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C1A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99BEDB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FAB13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56C4B0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A45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10F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F919" w14:textId="77777777" w:rsidR="004E181C" w:rsidRPr="00BE391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096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80C8FC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E5BB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150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263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7A1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599B1B0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9E6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90C9F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546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286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4B2A" w14:textId="77777777" w:rsidR="004E181C" w:rsidRPr="00BE391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703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D99D8E7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9BCA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78F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5FE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52F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6BE5B7B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87F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FF3B8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31A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3AD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2BC4" w14:textId="77777777" w:rsidR="004E181C" w:rsidRPr="00BE391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E53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737766F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1944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2F9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0D7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749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11EF7CB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052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222AA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ADD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365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FBBA" w14:textId="77777777" w:rsidR="004E181C" w:rsidRPr="00BE391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F10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763783C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1DBE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D4F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0AD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487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5C5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3AB5331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54770AF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BCB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6C2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0771" w14:textId="77777777" w:rsidR="004E181C" w:rsidRPr="00BE391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2EA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CB200E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2B3B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4A4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697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2A9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6CD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943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2F2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0300" w14:textId="77777777" w:rsidR="004E181C" w:rsidRPr="00BE391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0A8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052D9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4E181C" w14:paraId="30B8912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3121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9F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039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A1E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C92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61B9A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1C1C5AF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06DA960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DA9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A31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0AE5" w14:textId="77777777" w:rsidR="004E181C" w:rsidRPr="00BE391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9CA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4E181C" w14:paraId="02DC9CD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4640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E5F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BB2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BEE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60A061B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176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7C6CB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8FB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B83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0F4B" w14:textId="77777777" w:rsidR="004E181C" w:rsidRPr="00BE391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66A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06A0A08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8FDD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EE2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0E2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CCE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C7057C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5CE3F8D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DC2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648440D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CB6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EAD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AA3F" w14:textId="77777777" w:rsidR="004E181C" w:rsidRPr="00BE391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392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7D65E4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2613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937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6A5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50B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3A5820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7F792E0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038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A16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3DC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7561" w14:textId="77777777" w:rsidR="004E181C" w:rsidRPr="00BE391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B04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209DD8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9221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D3E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3B0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332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3A0E38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2D0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3B389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F62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6B2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0AEB" w14:textId="77777777" w:rsidR="004E181C" w:rsidRPr="00BE391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98F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7A2C16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5A8A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44B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7B2AFBA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850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AEF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2DD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8C5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E43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8492" w14:textId="77777777" w:rsidR="004E181C" w:rsidRPr="00BE391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9B2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18655E9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2F5D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E88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5D91C33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AB1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5AF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90F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434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EC8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ED2E" w14:textId="77777777" w:rsidR="004E181C" w:rsidRPr="00BE391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A8C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1332591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C7F6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DA9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389EE15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995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F35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64C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AA9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3DB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626F" w14:textId="77777777" w:rsidR="004E181C" w:rsidRPr="00BE3917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04B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3B97E96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9554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7B2D" w14:textId="77777777" w:rsidR="004E181C" w:rsidRDefault="004E181C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08624804" w14:textId="77777777" w:rsidR="004E181C" w:rsidRDefault="004E181C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6CB0" w14:textId="77777777" w:rsidR="004E181C" w:rsidRDefault="004E181C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6E5C" w14:textId="77777777" w:rsidR="004E181C" w:rsidRDefault="004E181C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91C4" w14:textId="77777777" w:rsidR="004E181C" w:rsidRDefault="004E181C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FDF2" w14:textId="77777777" w:rsidR="004E181C" w:rsidRDefault="004E181C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FC69" w14:textId="77777777" w:rsidR="004E181C" w:rsidRDefault="004E181C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3DA1" w14:textId="77777777" w:rsidR="004E181C" w:rsidRPr="00BE3917" w:rsidRDefault="004E181C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427F" w14:textId="77777777" w:rsidR="004E181C" w:rsidRDefault="004E181C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1630F5C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6058" w14:textId="77777777" w:rsidR="004E181C" w:rsidRDefault="004E181C" w:rsidP="004E181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E097" w14:textId="77777777" w:rsidR="004E181C" w:rsidRDefault="004E181C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7969EBC6" w14:textId="77777777" w:rsidR="004E181C" w:rsidRDefault="004E181C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12D9" w14:textId="77777777" w:rsidR="004E181C" w:rsidRDefault="004E181C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FBDB" w14:textId="77777777" w:rsidR="004E181C" w:rsidRDefault="004E181C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BF1F" w14:textId="77777777" w:rsidR="004E181C" w:rsidRDefault="004E181C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FBCC" w14:textId="77777777" w:rsidR="004E181C" w:rsidRDefault="004E181C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C4E8" w14:textId="77777777" w:rsidR="004E181C" w:rsidRDefault="004E181C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E59A" w14:textId="77777777" w:rsidR="004E181C" w:rsidRPr="00BE3917" w:rsidRDefault="004E181C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1F50" w14:textId="77777777" w:rsidR="004E181C" w:rsidRDefault="004E181C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F5202EC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06E6C7DF" w14:textId="77777777" w:rsidR="004E181C" w:rsidRDefault="004E181C" w:rsidP="008D7570">
      <w:pPr>
        <w:pStyle w:val="Heading1"/>
        <w:spacing w:line="360" w:lineRule="auto"/>
      </w:pPr>
      <w:r>
        <w:t>LINIA 311</w:t>
      </w:r>
    </w:p>
    <w:p w14:paraId="5E8E782C" w14:textId="77777777" w:rsidR="004E181C" w:rsidRDefault="004E181C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181C" w14:paraId="15D9CB9B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18BD" w14:textId="77777777" w:rsidR="004E181C" w:rsidRDefault="004E181C" w:rsidP="004E181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BB9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45D35AC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9D1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A36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03B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CC96" w14:textId="77777777" w:rsidR="004E181C" w:rsidRPr="003004A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846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9BE4" w14:textId="77777777" w:rsidR="004E181C" w:rsidRPr="003004A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5B4F" w14:textId="77777777" w:rsidR="004E181C" w:rsidRPr="006F7065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467E8460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ADFB" w14:textId="77777777" w:rsidR="004E181C" w:rsidRDefault="004E181C" w:rsidP="004E181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6AA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4ACE39F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A6C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B3B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B59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3A58" w14:textId="77777777" w:rsidR="004E181C" w:rsidRPr="003004A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2FA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6399" w14:textId="77777777" w:rsidR="004E181C" w:rsidRPr="003004A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D26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18C357FB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3C79" w14:textId="77777777" w:rsidR="004E181C" w:rsidRDefault="004E181C" w:rsidP="004E181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F9D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D87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36E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345933E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CAE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75B29B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F540" w14:textId="77777777" w:rsidR="004E181C" w:rsidRPr="003004A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7DE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D9AC" w14:textId="77777777" w:rsidR="004E181C" w:rsidRPr="003004A8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568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912F0FB" w14:textId="77777777" w:rsidR="004E181C" w:rsidRDefault="004E181C">
      <w:pPr>
        <w:tabs>
          <w:tab w:val="left" w:pos="4560"/>
        </w:tabs>
        <w:rPr>
          <w:sz w:val="20"/>
          <w:lang w:val="ro-RO"/>
        </w:rPr>
      </w:pPr>
    </w:p>
    <w:p w14:paraId="6B41A920" w14:textId="77777777" w:rsidR="004E181C" w:rsidRDefault="004E181C" w:rsidP="00E81B3B">
      <w:pPr>
        <w:pStyle w:val="Heading1"/>
        <w:spacing w:line="360" w:lineRule="auto"/>
      </w:pPr>
      <w:r>
        <w:t>LINIA 314 G</w:t>
      </w:r>
    </w:p>
    <w:p w14:paraId="51021CAC" w14:textId="77777777" w:rsidR="004E181C" w:rsidRDefault="004E181C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E181C" w14:paraId="3CF16ABD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C9A0" w14:textId="77777777" w:rsidR="004E181C" w:rsidRDefault="004E181C" w:rsidP="004E181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E27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5CFB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C9E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243A2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6D8A93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66F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FBB9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CFA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407E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0C6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CD4629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ABCE" w14:textId="77777777" w:rsidR="004E181C" w:rsidRDefault="004E181C" w:rsidP="004E181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BAD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2B4F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5CC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091FBE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B7A18D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0D3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B849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BE2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E51C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689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D83CF11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4777" w14:textId="77777777" w:rsidR="004E181C" w:rsidRDefault="004E181C" w:rsidP="004E181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849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441A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97B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9F8A6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DD0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1068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439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E195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CFE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EEA4C7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3CE24E68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793E" w14:textId="77777777" w:rsidR="004E181C" w:rsidRDefault="004E181C" w:rsidP="004E181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36F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4360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82B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318228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BD6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F826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8F5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C5A9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C20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2986ED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2BD25B1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CD1D" w14:textId="77777777" w:rsidR="004E181C" w:rsidRDefault="004E181C" w:rsidP="004E181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A98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76C7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A3F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872BF6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525CFD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6A3943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00C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F933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1AD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0AD0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C3C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6E551CC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CC62" w14:textId="77777777" w:rsidR="004E181C" w:rsidRDefault="004E181C" w:rsidP="004E181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955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AD88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F11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399633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E7FF6B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E27C99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08F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B469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017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7D49" w14:textId="77777777" w:rsidR="004E181C" w:rsidRPr="00DF53C6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3CC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67FEA55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28078E89" w14:textId="77777777" w:rsidR="004E181C" w:rsidRDefault="004E181C" w:rsidP="003A5387">
      <w:pPr>
        <w:pStyle w:val="Heading1"/>
        <w:spacing w:line="360" w:lineRule="auto"/>
      </w:pPr>
      <w:r>
        <w:t>LINIA 316</w:t>
      </w:r>
    </w:p>
    <w:p w14:paraId="44F3D36B" w14:textId="77777777" w:rsidR="004E181C" w:rsidRDefault="004E181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181C" w14:paraId="7125F8DB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974F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955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8DD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2DE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73DCFD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F5B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B88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1CF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B2A8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8DB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4B095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B2103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E181C" w14:paraId="260D4AE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DDB2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E47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355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878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C9E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5832D5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46EF93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05C471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F20247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F2373F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E23F23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FA8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19B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DFDE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25B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A982D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E181C" w14:paraId="7E10928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1678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ED4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CE6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364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CF62AB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D3A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B0617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D36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D0F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157C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09E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1C537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BB860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E181C" w14:paraId="0A940A4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2248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162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87A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6DE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5F94AE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29B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85F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B7E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358F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B4B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8B27C3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F1B3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4AC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6E2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3D6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4D8E48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BA6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C7F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CC1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1A4E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C46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B74A80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14F1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20C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CAE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2B3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6824CB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1F1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6C9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3E9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CBA5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59E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3D3A75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7F84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DCC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3B41481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2C3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3636" w14:textId="77777777" w:rsidR="004E181C" w:rsidRDefault="004E181C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53D9599" w14:textId="77777777" w:rsidR="004E181C" w:rsidRDefault="004E181C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029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7BC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218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7C79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1EA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1DCA018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70B3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506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758957C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B35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7A5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49FAA8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FE1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F03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D78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5CFE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34E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4DDCD1C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5514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C85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96E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324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7CB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D3B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261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1281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D54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896EB7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0E8C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D45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F630D3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B6F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4CA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EB63BE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CE9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B5B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601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C71D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9A7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17A36FF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3AB2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A730" w14:textId="77777777" w:rsidR="004E181C" w:rsidRDefault="004E181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63DC531" w14:textId="77777777" w:rsidR="004E181C" w:rsidRDefault="004E181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99BC" w14:textId="77777777" w:rsidR="004E181C" w:rsidRDefault="004E181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65DC" w14:textId="77777777" w:rsidR="004E181C" w:rsidRDefault="004E181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CA09B56" w14:textId="77777777" w:rsidR="004E181C" w:rsidRDefault="004E181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1A18" w14:textId="77777777" w:rsidR="004E181C" w:rsidRDefault="004E181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DB1E" w14:textId="77777777" w:rsidR="004E181C" w:rsidRDefault="004E181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E3EA" w14:textId="77777777" w:rsidR="004E181C" w:rsidRDefault="004E181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75ED" w14:textId="77777777" w:rsidR="004E181C" w:rsidRPr="00F6236C" w:rsidRDefault="004E181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F0D8" w14:textId="77777777" w:rsidR="004E181C" w:rsidRDefault="004E181C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749C1F2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A32D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F6B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F1E6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EFB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BF49CA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07A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AE58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389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C649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C3E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B9460B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EC46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0BA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DCEF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6E3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8F4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847FD8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3CD68F2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E3F3E0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B3AC75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3A2F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C2A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BAD2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DEE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387740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1370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8A0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F0D0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181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C4994A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CA7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0DD3F5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2D3679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B8D0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E8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5757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67E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E181C" w14:paraId="0EA6659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7D4A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76C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044B2DC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F193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7CC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C9EB91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2058" w14:textId="77777777" w:rsidR="004E181C" w:rsidRPr="00273EC0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9A26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76E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4041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CA4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1021136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8E33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042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6F8447C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984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65B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6D6E99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CE20" w14:textId="77777777" w:rsidR="004E181C" w:rsidRPr="00273EC0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9443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CB3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01DB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23D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37E02FF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D6F1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BFC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1D06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4B3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2CD72B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91B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8672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BE8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DEDD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A95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641A82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3F78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BA8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C860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E3F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215537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18A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8925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3F6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795C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8C9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C43E577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0988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AD4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54D5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59A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5163ED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B7A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D9E2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7BA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C919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965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9713C1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004A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EC9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121BA1F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6337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1BE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414D695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9C9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692F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1FB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A231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358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C89A3C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BD56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6AC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1D2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438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5303EA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82F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A9C1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316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D931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FD0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3363B2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E5CA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229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DB23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B73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8A4893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648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EBC1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0FD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DAC9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0F4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5E84F7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67D8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A74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95B388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051C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BEE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01C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032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F32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C0CF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B46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E8241D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B090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709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3F41F01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E57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062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96C2284" w14:textId="77777777" w:rsidR="004E181C" w:rsidRPr="00830247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E57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D2F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DAD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6225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D87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2F5F63B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E10A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2EF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E77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88D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3EF7A0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10A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A40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EC4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0EB3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B7A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A8B777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6793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7B8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86B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F06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CAD8C7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435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653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292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658F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CED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83D66C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62DB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35B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66C1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E4D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55ECC3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2CD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7D2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8EA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FF9F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7E4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14649F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B8F6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A42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91B8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F00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93EE82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EF1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435A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CE5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39E0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FE6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C9240BD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E672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691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BB12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9D5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AE62F5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698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5859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2A0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CE6D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EAC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231967" w14:textId="77777777" w:rsidR="004E181C" w:rsidRPr="000D7AA7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E181C" w14:paraId="146BF16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4E9B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4FC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3300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703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7012F4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1C4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515E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55D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13DE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0CE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55C619F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D804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B6C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6894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B46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95DCDE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D65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87E5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303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6CAA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9DA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AE163D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0473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77B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FC642F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6423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5B1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EED936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3DD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4B22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0BA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D744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1E3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C03B4D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1CBB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DB7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2D61700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2DEF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F38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AED5E3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00D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C27A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91F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B427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2CF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4435A5A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E0FD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17A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833E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C63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02D7DB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4C0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3DF9D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AD20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9B8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C91B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180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15112D3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E0D2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C59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2F3BCC0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515C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F2F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165BE9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0D4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459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E2E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C0B4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B9F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7AAEDB2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8EAC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2C9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27A30A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B54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68D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049AF7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3A0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324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6F3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44E9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4D6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3C2291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4E181C" w14:paraId="429C02D6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3161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1C9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E290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850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B02574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DF1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33D9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D20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AB0A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7D9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58DBB6E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9971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6BC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8D94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1EA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E07269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552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8AB9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99E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CDD9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D2D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A908FA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6612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84B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9249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D5A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B6C7CE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3D4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94D9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FF1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8F96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47D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E181C" w14:paraId="4B2448B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AD26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361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3D06CFE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8553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8CE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05706C4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00D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CC71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E0B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D7BE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6E0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7EE4F62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CC2D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A95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99DC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7C6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19AD32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BD6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2002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CA9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B35D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D7D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E181C" w14:paraId="0E4601D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3001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623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73F1C4B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B02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76D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59C342E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F96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80D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CBC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DEC0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217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460F5B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4C22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8DD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601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4CF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997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E2309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FFE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21D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B016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0F4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238494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497726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AEFE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0D6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2A8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C3F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317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73DF4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64F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E83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8469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B3F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A8111E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588511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A8F7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C84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F647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DB4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C24482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879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EC84C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972F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D35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C42E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1F5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F6CFA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E181C" w14:paraId="7BBE7524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E37F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75A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2EF6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675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75D260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290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19A55D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2B55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581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0A4F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2DE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B0A90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51F8B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E181C" w14:paraId="0F83CB5A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D3FF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C97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75F5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F36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35651A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17D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AB227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383C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FDF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87A2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0D5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566CACC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0221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7BF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78C2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8AC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2A31DF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D01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4580A9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4591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69F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5170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29F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C0942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00B6A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E181C" w14:paraId="4E2DEF1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A617" w14:textId="77777777" w:rsidR="004E181C" w:rsidRDefault="004E181C" w:rsidP="004E181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78A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7BC6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391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DBDF3B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6A3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C3574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51E0" w14:textId="77777777" w:rsidR="004E181C" w:rsidRPr="00514DA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EDB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82AF" w14:textId="77777777" w:rsidR="004E181C" w:rsidRPr="00F6236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616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99390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3399FD1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255B1B9D" w14:textId="77777777" w:rsidR="004E181C" w:rsidRDefault="004E181C" w:rsidP="00503CFC">
      <w:pPr>
        <w:pStyle w:val="Heading1"/>
        <w:spacing w:line="360" w:lineRule="auto"/>
      </w:pPr>
      <w:r>
        <w:t>LINIA 412</w:t>
      </w:r>
    </w:p>
    <w:p w14:paraId="333F0983" w14:textId="77777777" w:rsidR="004E181C" w:rsidRDefault="004E181C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E181C" w14:paraId="1D490DA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B844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BBB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C329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C7A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F74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9C4660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6227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47D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C1A4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8A9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73C9BC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4E181C" w14:paraId="6767224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3F1A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841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304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2B4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9852D7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E16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2D2EF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BD6C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CB5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08FE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C9F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9CF43D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D8A2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B7E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3A0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994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9C623C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BED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1CA4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625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3E9FAE9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FB40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8DA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3C8EC49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78D3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422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4DD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830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76C88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DD9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B75C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30C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45BCC21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F17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8CF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542C7EB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9ACB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3CD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73AE7E1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E3F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6FC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CDD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4837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30E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3DB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DAF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2D5EE8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0A9B204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26B9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700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8+578</w:t>
            </w:r>
          </w:p>
          <w:p w14:paraId="4187C12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556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296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9F4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E27B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414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39C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2EA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66BE3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54BB796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8899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42C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55D7B29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1C5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C6E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C66D74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713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549F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4B7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660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E52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160DBB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6B9F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738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CCF1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126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C8856A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39E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2389C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D96F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431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223D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856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5649E66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2E7D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385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4883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A5D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0AD807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50B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51633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358E95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4FB66D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BA562E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24F8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162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009A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DD2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1DD0F4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D0F6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5B8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1648B0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6E9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C25E" w14:textId="77777777" w:rsidR="004E181C" w:rsidRPr="007239CA" w:rsidRDefault="004E181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04566160" w14:textId="77777777" w:rsidR="004E181C" w:rsidRPr="007239CA" w:rsidRDefault="004E181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0E24F75" w14:textId="77777777" w:rsidR="004E181C" w:rsidRDefault="004E181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FC1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EE3A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ED4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E02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2DE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95B21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1DD7DF9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7C6C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F11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65289A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944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1BA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AB1571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F88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3D1D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499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109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AE5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F3BE4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78DB68C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B0D6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08E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C68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35B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ECA782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187180A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A83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1123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265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0BE7803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82F6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E2D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19419F2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A57C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32C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E6F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6AE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CA7D8F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77E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187A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F86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E0D745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37E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185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1ECA3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2A0383C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E4A7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9EB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3C0368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E2C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272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E8A2A7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7B9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DC12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695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AF02CE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8A0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64B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E181C" w14:paraId="7CA0F49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FA7B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249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5F40870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BB6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6B64" w14:textId="77777777" w:rsidR="004E181C" w:rsidRDefault="004E181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8A39B8C" w14:textId="77777777" w:rsidR="004E181C" w:rsidRDefault="004E181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F08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1408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381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CB9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DFC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361ED23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4B4F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DD8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71D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3C7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88A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7BCF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563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398E67A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57A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36F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12ECA16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05FC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8B9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AB3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A0F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EA9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5C6F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C83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17C2DC0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ADE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2C3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E181C" w14:paraId="5E1D1D0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D672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87B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491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56B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6E2870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6BE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100319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624B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BB6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18D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EA1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6328B4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D495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1F7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C8B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B5A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733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6C7FE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E7419E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DAAE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39A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797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5E4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C636D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4E181C" w14:paraId="0239168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07D3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175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3E50882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EDD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C2C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3BD1CB5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FAD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A87C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598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E6D5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56F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FC052D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EA60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45D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3331EED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A97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2CD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2BD3D6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82E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42F0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D06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93E6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E87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ED396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41B4619B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49A4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E74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77D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404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EAEC15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54F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5536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A50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AE9B28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81FF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E50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E181C" w14:paraId="4B56B11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5605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C81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349B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DEA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CBA477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CDE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0E3F6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2643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BBF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EF72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98A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086DA38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7DAA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CE3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8CDE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CA50" w14:textId="77777777" w:rsidR="004E181C" w:rsidRDefault="004E181C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459123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8A52" w14:textId="77777777" w:rsidR="004E181C" w:rsidRDefault="004E181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506121" w14:textId="77777777" w:rsidR="004E181C" w:rsidRDefault="004E181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6AAF3D9" w14:textId="77777777" w:rsidR="004E181C" w:rsidRDefault="004E181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A2E7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2DF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EF7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407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BBA684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D992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9A3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2AA3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965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528E78D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B58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4CC3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BD7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70A4616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A5F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4D1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4E181C" w14:paraId="3DF204E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A44F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5FF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448B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832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76D6565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4C6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F9FC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FCB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49BB770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893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64E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194B3F8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26D9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170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D988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118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55EF05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637D97C" w14:textId="77777777" w:rsidR="004E181C" w:rsidRDefault="004E181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184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73386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B4BD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910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6F45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669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0D0CC3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C1C8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082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FF0624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709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33C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000EB6C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EDC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8E78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4D2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073F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BE3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177AD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48C9917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58A5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578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E04C37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A71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D92D" w14:textId="77777777" w:rsidR="004E181C" w:rsidRPr="00B85537" w:rsidRDefault="004E181C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F5684DC" w14:textId="77777777" w:rsidR="004E181C" w:rsidRDefault="004E181C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F33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6D2A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9D5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6F45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8149" w14:textId="77777777" w:rsidR="004E181C" w:rsidRDefault="004E181C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77AA28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EBDB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180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E54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2CEE" w14:textId="77777777" w:rsidR="004E181C" w:rsidRPr="00B85537" w:rsidRDefault="004E181C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D1D8E63" w14:textId="77777777" w:rsidR="004E181C" w:rsidRPr="00B85537" w:rsidRDefault="004E181C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435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E5C6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CB3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3A4748F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E2FF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393C" w14:textId="77777777" w:rsidR="004E181C" w:rsidRDefault="004E181C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0DB937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7520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17E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1AD5CDF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5C8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2C9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2169614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415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DBE7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031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387C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D08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44025AE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A801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E03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4EAE899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8017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B85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AA4AE1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2D1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42D8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30B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7516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B03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22B7027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7F72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0F1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166B5EB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7F8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365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77F074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9D3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F9FA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C6D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B3FE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21D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BF233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00BC3AAF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A6DB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F86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4CD316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4B61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B7F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5AB052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5AA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8CB3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90E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8075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D05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1F128E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F635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36A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A37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332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0367C70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B81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A5BF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643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0F17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AF2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580B3C5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1088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FC2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53877B8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C05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B31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53BBCF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1A2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7259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C50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91C3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8EC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75B706F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67E3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559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388C71C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875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BB1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2DC155D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570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2CB7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307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F43E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B7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5E604A5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37D4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763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F5C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24D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F43345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93D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D14A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B51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D9F9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076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9E7A68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C7BD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6DF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67E2B9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584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C75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DCD865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656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602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B1A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EB9A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3DC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406CBFF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818E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1AF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9C0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61C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B8F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684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1F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6BBE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0B0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4E181C" w14:paraId="40DE02B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A488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D01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F0B142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552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F21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4B91B3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F64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B71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0CB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22D2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B7A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11579AF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3B3F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9BE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F7ED9B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116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7B8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B3FF0B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7F01796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8DE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F85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1ED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D91E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3FA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6F7E9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24476F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5C67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CC7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8E8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D1C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2F48BC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1C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8233C8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AD639D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164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F48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10B3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703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84C45E1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0DF4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261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92D4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B1A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CBAFC1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C66350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479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80B4B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8FAE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B19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F494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9C0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35DCE0DA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AF52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837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C87D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567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A86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93AC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164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B2F5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4E2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4E181C" w14:paraId="468175A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AAD020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FF600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139E85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B5341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259B9BF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BBFFA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4B226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738B82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BBB5A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34565A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E1AB9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445C0DE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97A2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129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7B11F7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4A56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95D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44B2A3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14E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15F0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915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D23B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059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5D2C4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177799C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2520FF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013AB5C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4E181C" w14:paraId="636D0032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0766" w14:textId="77777777" w:rsidR="004E181C" w:rsidRDefault="004E181C" w:rsidP="004E181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A70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E1987C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18BD" w14:textId="77777777" w:rsidR="004E181C" w:rsidRPr="005C35B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B66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E4A03B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129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0567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F74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C40C" w14:textId="77777777" w:rsidR="004E181C" w:rsidRPr="0039633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B9C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7AD6B42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6745E071" w14:textId="77777777" w:rsidR="004E181C" w:rsidRDefault="004E181C" w:rsidP="0002281B">
      <w:pPr>
        <w:pStyle w:val="Heading1"/>
        <w:spacing w:line="360" w:lineRule="auto"/>
      </w:pPr>
      <w:r>
        <w:t>LINIA 416</w:t>
      </w:r>
    </w:p>
    <w:p w14:paraId="7EC03C71" w14:textId="77777777" w:rsidR="004E181C" w:rsidRDefault="004E181C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181C" w14:paraId="0F3809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C2BF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F16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CCD9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6A0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5CFC6D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F0D0632" w14:textId="77777777" w:rsidR="004E181C" w:rsidRDefault="004E181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73F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73E53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D103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20C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5C97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C37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48C4F1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B004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8DC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6436DCB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2982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3AD0" w14:textId="77777777" w:rsidR="004E181C" w:rsidRPr="00575A50" w:rsidRDefault="004E181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2FE52E8E" w14:textId="77777777" w:rsidR="004E181C" w:rsidRDefault="004E181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(pod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D42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C7F6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F74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CFCF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0573" w14:textId="77777777" w:rsidR="004E181C" w:rsidRDefault="004E181C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E9A74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9B18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C3B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B8DF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17F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1EBD14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4EC8432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BEA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5DD3FA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28453E4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3730BC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F98816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1727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040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E6EA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9A9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B628819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A6EB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84F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2B1C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A52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E402DD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2F2BC5C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D4E7AE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623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69B81F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06D5EFB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5859490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45317F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2CC103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5996D69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AB312B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77E8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C41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9047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AE0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FA42B6C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0D35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9A3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583D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017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F09FBE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FC2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6FA5F89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4D3FDC2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25EDAF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A79E5E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B4A5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D17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A76A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62C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943AE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4E181C" w14:paraId="40AD120B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ABF8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2BD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0D1B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A68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EA6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19B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EA2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6A54F40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0DCE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806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4BA3EDF4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032B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53E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73A1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BAB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909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F57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106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1A28E7C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A01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FBB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3BD97B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8C3E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283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FCBB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6C9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3EFAFB2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E62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C378B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3668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034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B048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8CC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34BF50B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4D96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441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F775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251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9D5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29B5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D33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19A1528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AAD6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B5B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1981BF8B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EDF2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2D9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56A2AB9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90C0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DCA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6642063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7F1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9E40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D19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BF3887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36EA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884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00AE6D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E521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EE3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49E9BE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EAA6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B43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432F6D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BE8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9AD4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9EC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9B2D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E77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9651B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2920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805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C5D4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144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D35E5D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970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F843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E5B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0D5E92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6BCB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272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4D597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14EE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C96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00AE21B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DEB1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002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2557A9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180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E84C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97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4F1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435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66538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D93D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DB3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AA85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97B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52C3AC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6C9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C307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C0E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443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09A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5EB24A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E40C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895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6E13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B3D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6B97BF8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87E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B156C5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7EB9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5F7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27E9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E5E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4E181C" w14:paraId="3B7234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2F60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6ED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10DDBA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A6EC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9A1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B5BC6A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4A5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8708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03F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EE33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01B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763BAE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5117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9F6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B15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94B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D5C23D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379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387B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88F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6EF7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A26A" w14:textId="77777777" w:rsidR="004E181C" w:rsidRPr="00620605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181C" w14:paraId="5B3BC81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1C61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A84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5000987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A2D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EB1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CA5D60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EB1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751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0C3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3C13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712D" w14:textId="77777777" w:rsidR="004E181C" w:rsidRPr="0029205F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E181C" w14:paraId="37D9DA9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77D9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709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F407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84F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1AEAC9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C5B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F0EB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242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3878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20B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DB22F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4E181C" w14:paraId="2D0C081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9460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EA7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8490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5E0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9592AF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A88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6336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DC3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1741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059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911CD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E181C" w14:paraId="74ADBDA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7B92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727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3F89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5D0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477FC4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4F9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9AFEA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A88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144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70BD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E74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B3D98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4E181C" w14:paraId="7E5C4C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A74C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F85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BA07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A6F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FAD08E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93C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4D78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E62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80FF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B45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E9B99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304B" w14:textId="77777777" w:rsidR="004E181C" w:rsidRDefault="004E181C" w:rsidP="004E181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6F1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520D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7E2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F21CE2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3B9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8A63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C7D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4EB6" w14:textId="77777777" w:rsidR="004E181C" w:rsidRPr="00C4423F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5A2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26295CD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3D2799E4" w14:textId="77777777" w:rsidR="004E181C" w:rsidRDefault="004E181C" w:rsidP="003146F4">
      <w:pPr>
        <w:pStyle w:val="Heading1"/>
        <w:spacing w:line="360" w:lineRule="auto"/>
      </w:pPr>
      <w:r>
        <w:t>LINIA 417</w:t>
      </w:r>
    </w:p>
    <w:p w14:paraId="334791CD" w14:textId="77777777" w:rsidR="004E181C" w:rsidRDefault="004E181C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E181C" w14:paraId="0F9B81A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345F" w14:textId="77777777" w:rsidR="004E181C" w:rsidRDefault="004E181C" w:rsidP="004E181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049E" w14:textId="77777777" w:rsidR="004E181C" w:rsidRDefault="004E181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EEA7" w14:textId="77777777" w:rsidR="004E181C" w:rsidRPr="002D7BD3" w:rsidRDefault="004E181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3A90" w14:textId="77777777" w:rsidR="004E181C" w:rsidRDefault="004E181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6C75B24" w14:textId="77777777" w:rsidR="004E181C" w:rsidRDefault="004E181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790029B9" w14:textId="77777777" w:rsidR="004E181C" w:rsidRDefault="004E181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A083" w14:textId="77777777" w:rsidR="004E181C" w:rsidRDefault="004E181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3B137045" w14:textId="77777777" w:rsidR="004E181C" w:rsidRDefault="004E181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E71F" w14:textId="77777777" w:rsidR="004E181C" w:rsidRPr="00655FB7" w:rsidRDefault="004E181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8B38" w14:textId="77777777" w:rsidR="004E181C" w:rsidRDefault="004E181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C008" w14:textId="77777777" w:rsidR="004E181C" w:rsidRPr="002D7BD3" w:rsidRDefault="004E181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C0D5" w14:textId="77777777" w:rsidR="004E181C" w:rsidRDefault="004E181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5BC88D39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4D908814" w14:textId="77777777" w:rsidR="004E181C" w:rsidRDefault="004E181C" w:rsidP="00D37279">
      <w:pPr>
        <w:pStyle w:val="Heading1"/>
        <w:spacing w:line="276" w:lineRule="auto"/>
      </w:pPr>
      <w:r>
        <w:t>LINIA 418</w:t>
      </w:r>
    </w:p>
    <w:p w14:paraId="3CC13950" w14:textId="77777777" w:rsidR="004E181C" w:rsidRDefault="004E181C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181C" w14:paraId="73F4BE9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87EE" w14:textId="77777777" w:rsidR="004E181C" w:rsidRDefault="004E181C" w:rsidP="004E181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957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711040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D45F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E0B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763143D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B09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9BCE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F1B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0F6A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1AB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57068F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AED3" w14:textId="77777777" w:rsidR="004E181C" w:rsidRDefault="004E181C" w:rsidP="004E181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88B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2AA0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1AE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7C92DD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739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4ECF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24D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AE3D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3B5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C9181D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EA29" w14:textId="77777777" w:rsidR="004E181C" w:rsidRDefault="004E181C" w:rsidP="004E181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F37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3E7834D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B5D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AB6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3B67A3D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709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FF45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B17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F872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F05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65F7AC1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A95E" w14:textId="77777777" w:rsidR="004E181C" w:rsidRDefault="004E181C" w:rsidP="004E181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49E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AFCD2B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D8B4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2E9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442D98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39F395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E68057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82E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3F4B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1CD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B3A8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136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66BB273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AFDF" w14:textId="77777777" w:rsidR="004E181C" w:rsidRDefault="004E181C" w:rsidP="004E181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E7F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9C1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E78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5CE1E7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1E1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F294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07A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B2F5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4A6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928733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41BA" w14:textId="77777777" w:rsidR="004E181C" w:rsidRDefault="004E181C" w:rsidP="004E181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4BF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5C833DC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6B8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677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A09292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BC3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730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C6D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AE4E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ABC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31B7D62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26F3" w14:textId="77777777" w:rsidR="004E181C" w:rsidRDefault="004E181C" w:rsidP="004E181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ED6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355259F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3E0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82D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3DBF06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B2A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617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EF8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A05B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9C6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30FA7D8E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A639" w14:textId="77777777" w:rsidR="004E181C" w:rsidRDefault="004E181C" w:rsidP="004E181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CAA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0CF7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297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21C638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9C0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8C80FD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1E152CA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D5E282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5030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0A1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0215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A9A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4E181C" w14:paraId="6889483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7D2A" w14:textId="77777777" w:rsidR="004E181C" w:rsidRDefault="004E181C" w:rsidP="004E181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802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7ECF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A3D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B41446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E57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418C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9BF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E8D7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23B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0F8697A5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5D0A" w14:textId="77777777" w:rsidR="004E181C" w:rsidRDefault="004E181C" w:rsidP="004E181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3A8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041E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B9C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D62010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300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7FF1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F16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E6BE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D73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5491B24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5FCC" w14:textId="77777777" w:rsidR="004E181C" w:rsidRDefault="004E181C" w:rsidP="004E181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DA3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503E75C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FCF5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F62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138D1EE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3AE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E331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A8A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6D40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09A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7CA8A0FA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C4CC" w14:textId="77777777" w:rsidR="004E181C" w:rsidRDefault="004E181C" w:rsidP="004E181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CE1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AF5C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363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74789A2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349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52B6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B90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221F" w14:textId="77777777" w:rsidR="004E181C" w:rsidRPr="00896D9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04A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C3486C3" w14:textId="77777777" w:rsidR="004E181C" w:rsidRDefault="004E181C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153991B5" w14:textId="77777777" w:rsidR="004E181C" w:rsidRDefault="004E181C" w:rsidP="00380064">
      <w:pPr>
        <w:pStyle w:val="Heading1"/>
        <w:spacing w:line="360" w:lineRule="auto"/>
      </w:pPr>
      <w:r>
        <w:t>LINIA 500</w:t>
      </w:r>
    </w:p>
    <w:p w14:paraId="5C979150" w14:textId="77777777" w:rsidR="004E181C" w:rsidRPr="00071303" w:rsidRDefault="004E181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E181C" w14:paraId="5B69535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8B9F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1944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65E942FB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8BFF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964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0FF0A13A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E9C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BB4E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7FC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79A3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5096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3FA0C45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5FE8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2F6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7B62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3212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441C3B7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9FE21F6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DC72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93AC17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4AC7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658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861E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0ED4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3D249B0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0C9D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9AE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89A1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D84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9C0001F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05D1876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EBC3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9157427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CD9E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EAE1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BAB0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E2EF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377E3D3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4756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7D25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27E9B22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8253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8E69" w14:textId="77777777" w:rsidR="004E181C" w:rsidRPr="0008670B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77506F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F99341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CBB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335B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034B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6144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1B7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:rsidRPr="00456545" w14:paraId="23C5205B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2074" w14:textId="77777777" w:rsidR="004E181C" w:rsidRPr="00456545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C1D4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CAFD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439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9591507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710D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F2D0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EF66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1418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8FE5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E181C" w:rsidRPr="00456545" w14:paraId="1BE580D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0691" w14:textId="77777777" w:rsidR="004E181C" w:rsidRPr="00456545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DBC4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C80C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1FAA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2B8BC82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BBE4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ECA1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84F4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3B6B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3141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E181C" w:rsidRPr="00456545" w14:paraId="19EF307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86E6" w14:textId="77777777" w:rsidR="004E181C" w:rsidRPr="00456545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0F81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B369B8F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92AA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7C2A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57D537E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C28B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2A0E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59F1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39E1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69F1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E181C" w:rsidRPr="00456545" w14:paraId="297ADD5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576B" w14:textId="77777777" w:rsidR="004E181C" w:rsidRPr="00456545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65F5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E9D49CA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7F6F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8FE0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D517A5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254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FDCC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5A7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33E7662" w14:textId="77777777" w:rsidR="004E181C" w:rsidRPr="00456545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4294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EB5B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24FC664" w14:textId="77777777" w:rsidR="004E181C" w:rsidRPr="00A3090B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:rsidRPr="00456545" w14:paraId="6841C232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4BD6" w14:textId="77777777" w:rsidR="004E181C" w:rsidRPr="00456545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4CE5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EC93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6EC9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284F56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31C6545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09E8019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0789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056A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63B1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94028E8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418C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5599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181C" w:rsidRPr="00456545" w14:paraId="4629779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DC6B" w14:textId="77777777" w:rsidR="004E181C" w:rsidRPr="00456545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D010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AB75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A9C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48A618E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4FE0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7A5F992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54E5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9C99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7765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210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AED4E0" w14:textId="77777777" w:rsidR="004E181C" w:rsidRPr="005F21B7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E181C" w:rsidRPr="00456545" w14:paraId="2CDA848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542B" w14:textId="77777777" w:rsidR="004E181C" w:rsidRPr="00456545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CDD0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7662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74EE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A83947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A5EB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603ED62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873D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29A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5E5B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D614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9F6B0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4E181C" w:rsidRPr="00456545" w14:paraId="2F2C60F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E85D" w14:textId="77777777" w:rsidR="004E181C" w:rsidRPr="00456545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0FE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DBC5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0003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D8C5F36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78A8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47A76E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879E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7551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71C0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BDF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81D09A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E181C" w:rsidRPr="00456545" w14:paraId="6D0E691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AB7B" w14:textId="77777777" w:rsidR="004E181C" w:rsidRPr="00456545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74C9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1A76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F9B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BBF651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A568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6547680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DFAC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94C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D1E9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D14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247CE2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2D7D4E0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E181C" w:rsidRPr="00456545" w14:paraId="30A35EC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AD41" w14:textId="77777777" w:rsidR="004E181C" w:rsidRPr="00456545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8F0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E3BAF0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3F59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E0A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B88E7D3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631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4B18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9F5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3400C0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05B8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4A1F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629D3BA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D821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29A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BAD2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F67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535D7FA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5EF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26839E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382F21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4B81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6F33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E17B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D905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C6442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4321E0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1B6EEC7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1F301E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4E181C" w14:paraId="529BB47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9696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D615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9215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2126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3A08066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C1D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D9B2773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74455897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95C3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2BE2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7955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91D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1198F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E26E33F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4E8D0B6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4E181C" w14:paraId="6C869CB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93EB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66A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D80DF8D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02DC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7534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B245070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B2EBEF6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E13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0DB8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31E5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072C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C274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07C112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4E181C" w14:paraId="6E79ED9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F5C5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3F9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2B7401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F17F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7CF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CA2C675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5A75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2055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30F3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AC79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81C2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5968246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3B81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9DB4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9E5D411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4334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F01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CDB7AA7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24A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AED2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A92B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D2A2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35A3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F53B589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2B8B36F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893E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D2BD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4D84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84E9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7CCD52F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2D30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5E5C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B3A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4D30642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E8F8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4784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11D4921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715F278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F34F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D30D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59CA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5979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EF94E8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37A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3054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C980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1C2D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BAAC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181C" w14:paraId="4F7B0FD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7E72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C6F0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B1C3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781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FEF7DC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DAB8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95FE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003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3695BF5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B57F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ADC5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181C" w14:paraId="07CC845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A56B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D7A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17F0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10F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E7028E7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F6D8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768A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5D35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8243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0D2B" w14:textId="77777777" w:rsidR="004E181C" w:rsidRPr="00534A55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60719BD" w14:textId="77777777" w:rsidR="004E181C" w:rsidRPr="00534A55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9734FE2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E181C" w14:paraId="78F300D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E561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AA07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CF0B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C68A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45C8B8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7DF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02D5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959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D259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7526" w14:textId="77777777" w:rsidR="004E181C" w:rsidRPr="00534A55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5712453" w14:textId="77777777" w:rsidR="004E181C" w:rsidRPr="00534A55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08B3EC0" w14:textId="77777777" w:rsidR="004E181C" w:rsidRPr="00534A55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E181C" w14:paraId="5EEE005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62E7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E88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1847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3853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1DED4DE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2748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DECF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6305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4379D0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995E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68BE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181C" w14:paraId="608C048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CFBC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601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8237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375F" w14:textId="77777777" w:rsidR="004E181C" w:rsidRPr="000C4604" w:rsidRDefault="004E181C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049D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52D15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C364D20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9FE3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AA72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AF3B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3FC6" w14:textId="77777777" w:rsidR="004E181C" w:rsidRPr="000C4604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08708ADD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4E181C" w14:paraId="677F0E2A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348A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8F7D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83E6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186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F3AC976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B918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7FB2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AF6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9C5A151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8D86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1324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181C" w14:paraId="6F808557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430B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B20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07A40E9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2095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CA3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471BB3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A28AE0F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574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2DB8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B24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1DBD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D4AB" w14:textId="77777777" w:rsidR="004E181C" w:rsidRPr="00BB30B6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F4E8B72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34880C2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4E181C" w14:paraId="73D45FD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45E7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8CF3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44E8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5139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0C4AC27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F387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4BC6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BA94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9CD4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3B6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7247575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CC59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402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1A59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A91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B72B7C2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6B5D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991E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CE91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3C27321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ACC2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3404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638EC7E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89CA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DFB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7E4B823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0131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6C8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1617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6B62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98B3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B583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3C0F" w14:textId="77777777" w:rsidR="004E181C" w:rsidRPr="000C4604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4E181C" w14:paraId="41A324C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4C40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1C4D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82EC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867A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E1F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A7CA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B40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B0CE4A9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F924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BA6F" w14:textId="77777777" w:rsidR="004E181C" w:rsidRPr="000C4604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4E181C" w14:paraId="1EEC3F6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4BF3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78B4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858598B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26A0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AF27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EFA3BB7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BF6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EB00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4B80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7C22192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E775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5271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73171EC" w14:textId="77777777" w:rsidR="004E181C" w:rsidRPr="006C1F61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0C13F6B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35FF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60D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CC7C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6340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5C8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5FF2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8EC5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FCD3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FBA7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181C" w14:paraId="1DD5E0A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4AB4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D5A3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CE2A235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BCD7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9265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42F042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6537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D927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95D7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7414FD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CDAA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E0AD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8C738AB" w14:textId="77777777" w:rsidR="004E181C" w:rsidRPr="00D84BDE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45742D1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02B1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1799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391ED2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96DB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42EA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AB6C3A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C3C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32B1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7204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C264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6659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181C" w14:paraId="6C19BF8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8D25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8A5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643A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F47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A763D1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B754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D8A0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340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4331DA9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99C3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9E9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181C" w14:paraId="371AAC3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9DCC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6969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B3DE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1380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E4D1D1F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FF69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3ED2E1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1FF9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5C97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CB1F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3BEE" w14:textId="77777777" w:rsidR="004E181C" w:rsidRPr="00534C03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B2EE0DE" w14:textId="77777777" w:rsidR="004E181C" w:rsidRPr="00534C03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0758276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4E181C" w14:paraId="5124D0E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123A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0240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D494084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FE1E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899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7C4EEC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131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A41C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B3F1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EBB025D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6D26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0998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1CAEE4D" w14:textId="77777777" w:rsidR="004E181C" w:rsidRPr="00D84BDE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5A505BE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C1A1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E833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406B488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B49A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40B3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BCFFB2E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4E3D99F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6E4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22AB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B16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31A8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E76D" w14:textId="77777777" w:rsidR="004E181C" w:rsidRPr="001F07B1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9C921E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4277F6D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4E181C" w14:paraId="16D388C1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9410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150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D156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ACA0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0B774E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A8A4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AE9CE8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3764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B943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398C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9397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259D8B4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BDB4AD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4E181C" w14:paraId="2F5E09C3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1BBF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3ABD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4206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A01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39C903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2DA2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215F8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1A1B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6A02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8D4A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436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9C6386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0A2C49F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E181C" w14:paraId="1B7D6B66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5D60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F60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4A2F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B16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65BD5C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C5F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2903F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66E9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D15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92A9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27E0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5F84FA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4E181C" w14:paraId="164143C3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F635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140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93BB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4D72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923C01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1C9B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2F84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A02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24FB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9F67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5F13C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4D8584B7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181C" w14:paraId="74D49A7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5D2A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FF7B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E8C0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EA22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6A4192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EDB8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6086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9C65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8C82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2B7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49948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4E181C" w14:paraId="2499AF5B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D9AC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65BD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DDBA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E8C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67E340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7FB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BF32A4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CD3A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EA3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DFAD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C35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ED6E19A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4E181C" w14:paraId="13672E05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0ACE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450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B5E6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ED4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7069E60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CF5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E7E4B2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D044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83E9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7F3A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9807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E63B14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F7555BE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E181C" w14:paraId="6F0CE719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410B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2AE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772C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D237" w14:textId="77777777" w:rsidR="004E181C" w:rsidRPr="00AD0C48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514BF0" w14:textId="77777777" w:rsidR="004E181C" w:rsidRPr="00AD0C48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2CB9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24F9CA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B991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E144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D5A0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58DA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8C9B74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349F6F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1D54D8E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181C" w14:paraId="2D85C095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91DC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855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C521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7182" w14:textId="77777777" w:rsidR="004E181C" w:rsidRDefault="004E181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9E45EFF" w14:textId="77777777" w:rsidR="004E181C" w:rsidRDefault="004E181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91D1D27" w14:textId="77777777" w:rsidR="004E181C" w:rsidRDefault="004E181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CF423B5" w14:textId="77777777" w:rsidR="004E181C" w:rsidRPr="002532C4" w:rsidRDefault="004E181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959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B774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8394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A593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C5F3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72FB6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B238FA3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E4A254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4E181C" w14:paraId="79214309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E439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6593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B6CE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E729" w14:textId="77777777" w:rsidR="004E181C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AB3E01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D3A8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8196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421D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3EA7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90F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CB31B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A3F4AB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181C" w14:paraId="2960969B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AF34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05F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287B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B64C" w14:textId="77777777" w:rsidR="004E181C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194639D" w14:textId="77777777" w:rsidR="004E181C" w:rsidRPr="0037264C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6E5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5752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E2D2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59D9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9F3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5FE276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C7FAEC5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181C" w14:paraId="6FC458C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8661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41C9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69F3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7661" w14:textId="77777777" w:rsidR="004E181C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2D93EAF" w14:textId="77777777" w:rsidR="004E181C" w:rsidRPr="003A070D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7213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2D15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3181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0885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83F3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3ACC8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4E181C" w14:paraId="0604F5F0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14BF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DBC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F6FA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B4CE" w14:textId="77777777" w:rsidR="004E181C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8FB1077" w14:textId="77777777" w:rsidR="004E181C" w:rsidRPr="00F401CD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5F9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6675D8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E1ED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31D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D35D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55B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7A8A39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06159BC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181C" w14:paraId="377A317D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9BDB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E5B7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906C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4B23" w14:textId="77777777" w:rsidR="004E181C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7EB57A1" w14:textId="77777777" w:rsidR="004E181C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A8D9421" w14:textId="77777777" w:rsidR="004E181C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8B42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3193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C300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8E60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B545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52DAF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5A78A86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181C" w14:paraId="5A2A724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5728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960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B94E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C8EB" w14:textId="77777777" w:rsidR="004E181C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34BA235" w14:textId="77777777" w:rsidR="004E181C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79AA5FF" w14:textId="77777777" w:rsidR="004E181C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22DED9D7" w14:textId="77777777" w:rsidR="004E181C" w:rsidRPr="002532C4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DB67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F780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D7B8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8F2C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8950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94A57E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69DAE09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4E181C" w14:paraId="7C92660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D911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3684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F9161E3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05B9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7642" w14:textId="77777777" w:rsidR="004E181C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F5A729A" w14:textId="77777777" w:rsidR="004E181C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2BEB79BA" w14:textId="77777777" w:rsidR="004E181C" w:rsidRDefault="004E181C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B11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3F2A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E661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F2F4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3AB5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46F0D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4E181C" w14:paraId="1D79824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3441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5D2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970F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0321" w14:textId="77777777" w:rsidR="004E181C" w:rsidRPr="002D1130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E36B306" w14:textId="77777777" w:rsidR="004E181C" w:rsidRPr="002D1130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37EC334" w14:textId="77777777" w:rsidR="004E181C" w:rsidRPr="002D1130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431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6860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0C5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5FCE4F7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8C67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3FD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2198B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9ED5EE2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25DBDDE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149EF94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C78B30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E181C" w14:paraId="12A311C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394D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2D91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3C16F169" w14:textId="77777777" w:rsidR="004E181C" w:rsidRDefault="004E181C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2BE6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FFD5" w14:textId="77777777" w:rsidR="004E181C" w:rsidRPr="002D1130" w:rsidRDefault="004E181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49BA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12A7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5F57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822B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8551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E181C" w14:paraId="0FC8E6A7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A0BF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74D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3E80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75FE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04A3B4F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1BB7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2966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19CE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AEF5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AC8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E792B89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987F4D9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4E181C" w14:paraId="6D4D4855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4287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EED0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7D21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0D1F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FEBFF3B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5147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E5E9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02A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50F6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A3F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0CF0AB6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1DAADDF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E181C" w14:paraId="5B88B28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DCB0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36D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777B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7032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EE4DEB8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074B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A8E7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8C0D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7203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CC23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66C15AE" w14:textId="77777777" w:rsidR="004E181C" w:rsidRPr="00CB3447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E181C" w14:paraId="1D75566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3B6A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1ED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BC9A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3703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7784A79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02B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CD06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3A2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494648D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3729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F3BD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2157D50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6D710FE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ABCB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5B71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EFF1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CDF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29CB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3862424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5949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280D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4F17" w14:textId="77777777" w:rsidR="004E181C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136D" w14:textId="77777777" w:rsidR="004E181C" w:rsidRPr="004143AF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181C" w14:paraId="6D9A8B9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839D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DE66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CA04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E8ED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4338E1C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A2FC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7D15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58CF" w14:textId="77777777" w:rsidR="004E181C" w:rsidRDefault="004E181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D04C" w14:textId="77777777" w:rsidR="004E181C" w:rsidRPr="00D33E71" w:rsidRDefault="004E181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B7F3" w14:textId="77777777" w:rsidR="004E181C" w:rsidRDefault="004E181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E181C" w14:paraId="53F4F45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0C8C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2CCD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9B6C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6E41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2277C5E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0A4C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F208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F074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59EB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8D06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4CA4EF0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CE81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1D94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9434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55C6" w14:textId="77777777" w:rsidR="004E181C" w:rsidRDefault="004E181C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69EE6053" w14:textId="77777777" w:rsidR="004E181C" w:rsidRDefault="004E181C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305B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1BF3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3415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0069FEBF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9543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2E2B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4E181C" w14:paraId="65D7AD2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BD5A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0F6B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6119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E522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F671627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B6FA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6260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B048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5E80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0BA6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316F8959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A6CF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0D6A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A0E2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BDDE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E45B73B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1426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78B4BE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CD0B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E7AE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B908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31F0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23284D8E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E7E9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A18C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51C7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F192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B40434F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FC4D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75DE35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4EA0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32E1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CB04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13CB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314ACC85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0F56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2C69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8DA3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89B8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4A33A13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C9C3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041607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4CE02BA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E4B80E6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19CBD8A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23A3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E927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34D6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F45F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1AB94E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B43A22E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CB18512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4E181C" w14:paraId="464DA12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E103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E9A2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D8DF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C7F1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14E35B9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FDDB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99F1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9527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FADF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00AB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E181C" w14:paraId="543873A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008E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0194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7B3B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78ED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A06E48E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E7DC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1DDFAE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DA40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7A07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41E5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E8FF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6198B3A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830D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3CF9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FF96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033F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C6C54FC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443A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C174880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44531C4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D92E8D1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981B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1927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C2BC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90C4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1FA1EA3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D315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A14D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C431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4EA4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7FB9DF5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7235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C15298F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2E7FF4F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93A418E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C5D9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C077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7CA2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1FCE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61C447A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2BA8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802F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4EBD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5CF6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32A81AF7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4826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D284" w14:textId="77777777" w:rsidR="004E181C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DD68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B540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2340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06D9A55D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F595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25E7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E16B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78D2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433FDEA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A398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B0D0CB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446B5AB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7B42442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4DFC839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2126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A4F7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82CE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E1F7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05C74CFD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9229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23A3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D78B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B33B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3B5C011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251D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1ABAAD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6354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5753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BB69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5DB9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718EDF6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4407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8A45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6F15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2F55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26273EB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E65F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B63B44F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26D3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2440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7C8C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E3C4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2086914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1603" w14:textId="77777777" w:rsidR="004E181C" w:rsidRDefault="004E181C" w:rsidP="004E181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2F5B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8DBA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DFFB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09957A2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5C3A537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EDC6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8C26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6D60" w14:textId="77777777" w:rsidR="004E181C" w:rsidRDefault="004E181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DCB8" w14:textId="77777777" w:rsidR="004E181C" w:rsidRPr="00D33E71" w:rsidRDefault="004E181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631A" w14:textId="77777777" w:rsidR="004E181C" w:rsidRDefault="004E181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57FE014" w14:textId="77777777" w:rsidR="004E181C" w:rsidRPr="00BA7DAE" w:rsidRDefault="004E181C" w:rsidP="000A5D7E">
      <w:pPr>
        <w:tabs>
          <w:tab w:val="left" w:pos="2748"/>
        </w:tabs>
        <w:rPr>
          <w:sz w:val="20"/>
          <w:lang w:val="ro-RO"/>
        </w:rPr>
      </w:pPr>
    </w:p>
    <w:p w14:paraId="318E4902" w14:textId="77777777" w:rsidR="004E181C" w:rsidRDefault="004E181C" w:rsidP="00E7698F">
      <w:pPr>
        <w:pStyle w:val="Heading1"/>
        <w:spacing w:line="360" w:lineRule="auto"/>
      </w:pPr>
      <w:r>
        <w:t>LINIA 504</w:t>
      </w:r>
    </w:p>
    <w:p w14:paraId="3A93B11C" w14:textId="77777777" w:rsidR="004E181C" w:rsidRPr="00A16A49" w:rsidRDefault="004E181C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181C" w14:paraId="5E0AE6A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61C7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EAA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1AB0C7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F86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9D5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1F93BD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73E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6C16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7BE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4D0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900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684935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2714A501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4E181C" w14:paraId="152A52B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DBCC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001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5A8650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873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783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22BB6A7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14B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9C01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9EF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8C14F7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EF2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A49A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181C" w14:paraId="4CC43FE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9EE9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155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0D3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CF1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1C796D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A3D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A630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42C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7520714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F96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753C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181C" w14:paraId="3D57A41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A191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FBF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D3BEBD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A100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78C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AF36D3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D73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B19A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192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8785CC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60C8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BE7D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5F46F1D" w14:textId="77777777" w:rsidR="004E181C" w:rsidRPr="00D0576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FB35AE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1099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9C4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B381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0F9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EFCEDE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83F10D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70E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5BE9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B52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E219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9F8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1A1EAF2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227E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F5B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70CD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38B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CB4D94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BBA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ED48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D2A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0EF0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BE7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E181C" w14:paraId="3CF1C23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5599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98E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03AE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E64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C170BB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1D7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175B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DAE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5F0E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6A1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E181C" w14:paraId="386550F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3A88" w14:textId="77777777" w:rsidR="004E181C" w:rsidRDefault="004E181C" w:rsidP="004E181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2DA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3223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287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4B6C04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B26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71E3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E21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50EB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029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AC23B2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E181C" w14:paraId="450E8EC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EEBA" w14:textId="77777777" w:rsidR="004E181C" w:rsidRDefault="004E181C" w:rsidP="004E181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0FD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7743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275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8424B4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141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ED9A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F87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1765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449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4E181C" w14:paraId="6D034E0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0851" w14:textId="77777777" w:rsidR="004E181C" w:rsidRDefault="004E181C" w:rsidP="004E181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EDF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A45F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BE9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D3F2D7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6E0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761B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BDC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5311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74B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4E181C" w14:paraId="18758B9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3471" w14:textId="77777777" w:rsidR="004E181C" w:rsidRDefault="004E181C" w:rsidP="004E181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9B0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5747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2DE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DA92BD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D6E2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B4AA3E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D608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ABA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E8BB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173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54B652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4E181C" w14:paraId="7EB56D3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5586" w14:textId="77777777" w:rsidR="004E181C" w:rsidRDefault="004E181C" w:rsidP="004E181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EEB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BD43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9FA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281EF9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46CE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96033D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E9B2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FD6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0093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CB8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DA1AEA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4E181C" w14:paraId="579F8A9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5F13" w14:textId="77777777" w:rsidR="004E181C" w:rsidRDefault="004E181C" w:rsidP="004E181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270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250C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F27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2CEE509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BC7E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043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898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2AD0D31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F08B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D54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BB4FFD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8FB4" w14:textId="77777777" w:rsidR="004E181C" w:rsidRDefault="004E181C" w:rsidP="004E181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BA9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03900B2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A325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A35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38F17BA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4B21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FC1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F22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14F1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39B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38F0C12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E8CB" w14:textId="77777777" w:rsidR="004E181C" w:rsidRDefault="004E181C" w:rsidP="004E181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A01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853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A0A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832919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0C4E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29D5D7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7A3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530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9659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CDD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F688F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4E181C" w14:paraId="7DFDF76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883C" w14:textId="77777777" w:rsidR="004E181C" w:rsidRDefault="004E181C" w:rsidP="004E181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11B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112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4BE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534C57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2294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005D43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907C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A0E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0FDE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8FD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2FCE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4E181C" w14:paraId="39DAE9DA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D695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DEC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7188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1DF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8DF337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7F0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2A78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270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B419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EF6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17252B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E181C" w14:paraId="4CEDD6A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27B7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50F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E48605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5F7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2A9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759F613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2E5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8D9C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509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B687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34AE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181C" w14:paraId="5C93252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47B2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4EE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0336F81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4DFC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A40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FBC651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780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8506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F5A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8DB1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A0B4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7D11EB0" w14:textId="77777777" w:rsidR="004E181C" w:rsidRPr="00D0576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6FAE9F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DDA8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333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085BE11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E3B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558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43BDDC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D43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4A05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831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40E7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9EF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181C" w14:paraId="3F87013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2462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AF4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6AEEAF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0994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271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F2B88C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E65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DD0A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BA6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C460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6600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10E0A5" w14:textId="77777777" w:rsidR="004E181C" w:rsidRPr="00D0576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9532CB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9A2E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A75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1E7852C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6408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4D6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C7DB26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CE0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8304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166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5BF8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030C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85C7E9" w14:textId="77777777" w:rsidR="004E181C" w:rsidRPr="00D0576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6D17E7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E75C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728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0A4E1D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AAEE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6FE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D94220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E96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776B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38C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521A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914E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858195B" w14:textId="77777777" w:rsidR="004E181C" w:rsidRPr="00D0576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B712AA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8EB9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3F1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9D0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3F2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847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FBFB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9BA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57B3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40AC" w14:textId="77777777" w:rsidR="004E181C" w:rsidRPr="00E03C2B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B94EDB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4E181C" w14:paraId="47F368A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FF78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898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29776E9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3DF7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25E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02226AA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65C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6CB5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376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D6CA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C699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3978C6F" w14:textId="77777777" w:rsidR="004E181C" w:rsidRPr="00D0576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15664F4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787A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C7C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301B10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442C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EB4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75DFE65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10F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9ABC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E61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678E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87B5" w14:textId="77777777" w:rsidR="004E181C" w:rsidRPr="00E4349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0B4EB6B" w14:textId="77777777" w:rsidR="004E181C" w:rsidRPr="00E4349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27B83859" w14:textId="77777777" w:rsidR="004E181C" w:rsidRPr="00E4349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4E181C" w14:paraId="3C28B4B5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CE70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8AD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1569052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C730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7FB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4BF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7328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A31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8AB9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7FFF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C643A98" w14:textId="77777777" w:rsidR="004E181C" w:rsidRPr="00D0576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91A686C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5548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503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60C8575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149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29E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0237EB4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A5A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9363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123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5665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4F49" w14:textId="77777777" w:rsidR="004E181C" w:rsidRPr="000D6FC2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7BD814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C147D5E" w14:textId="77777777" w:rsidR="004E181C" w:rsidRPr="000D6FC2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181C" w14:paraId="63AF12DA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D904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49DE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536C9434" w14:textId="77777777" w:rsidR="004E181C" w:rsidRDefault="004E181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5E78" w14:textId="77777777" w:rsidR="004E181C" w:rsidRPr="00D0473F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D15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23D2BA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737A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CAD1" w14:textId="77777777" w:rsidR="004E181C" w:rsidRDefault="004E181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6FF2" w14:textId="77777777" w:rsidR="004E181C" w:rsidRDefault="004E181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5D59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EF48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1346FBA" w14:textId="77777777" w:rsidR="004E181C" w:rsidRPr="00D0576C" w:rsidRDefault="004E181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57A67E3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1EB2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62E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C78731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0927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082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19861BC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B068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5D14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6CD6" w14:textId="77777777" w:rsidR="004E181C" w:rsidRDefault="004E181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F36F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AAD0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A6EBDF7" w14:textId="77777777" w:rsidR="004E181C" w:rsidRPr="00D0576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2926C73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45AB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9D5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7679115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9D3D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E43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759F98A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1EC3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C05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5E24" w14:textId="77777777" w:rsidR="004E181C" w:rsidRDefault="004E181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35B6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6E85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779B144" w14:textId="77777777" w:rsidR="004E181C" w:rsidRPr="00D0576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CA815E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3D17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4F8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B29F1E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6C21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FF9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7612EFE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B65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8C84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541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8E75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CB29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565C7A0" w14:textId="77777777" w:rsidR="004E181C" w:rsidRPr="00D0576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1C1276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EB0E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2B1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C5C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959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996B43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C30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77F3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A84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8C92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9768" w14:textId="77777777" w:rsidR="004E181C" w:rsidRPr="00423757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3A52681" w14:textId="77777777" w:rsidR="004E181C" w:rsidRPr="00423757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1C305C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4E181C" w14:paraId="3A12229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E6F9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B3A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D54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B75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B82C88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300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EEFC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F1B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E8B5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23B1" w14:textId="77777777" w:rsidR="004E181C" w:rsidRPr="00F94F88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D9497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9E53AE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4E181C" w14:paraId="6101E48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A152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C12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7299A0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0CD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1EB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E9C574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537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4B0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323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35F0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019E" w14:textId="77777777" w:rsidR="004E181C" w:rsidRPr="00F94F88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E4900D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4951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715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CFE999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8CFA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191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A77E2D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6D1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5DFB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307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12C1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3653" w14:textId="77777777" w:rsidR="004E181C" w:rsidRPr="004C419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CF5018C" w14:textId="77777777" w:rsidR="004E181C" w:rsidRPr="00D0576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879827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4605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08B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C7E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624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04B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67FEE0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14DB143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3A3C9D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D821B1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E63F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005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C4D5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D914" w14:textId="77777777" w:rsidR="004E181C" w:rsidRPr="006E4685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C5899C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1EBF" w14:textId="77777777" w:rsidR="004E181C" w:rsidRDefault="004E181C" w:rsidP="004E181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72B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643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8ED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902465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6F3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A2380B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DFF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435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A842" w14:textId="77777777" w:rsidR="004E181C" w:rsidRPr="00D0473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D56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E10141A" w14:textId="77777777" w:rsidR="004E181C" w:rsidRDefault="004E181C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D1971E0" w14:textId="77777777" w:rsidR="004E181C" w:rsidRDefault="004E181C" w:rsidP="00EE4C95">
      <w:pPr>
        <w:pStyle w:val="Heading1"/>
        <w:spacing w:line="360" w:lineRule="auto"/>
      </w:pPr>
      <w:r>
        <w:t>LINIA 507</w:t>
      </w:r>
    </w:p>
    <w:p w14:paraId="0432A1BB" w14:textId="77777777" w:rsidR="004E181C" w:rsidRPr="006A4B24" w:rsidRDefault="004E181C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181C" w14:paraId="5788835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3703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2AC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1970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D54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CEEB46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878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7E899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DC4B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130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791F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51D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FC8363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4ED4DF5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E181C" w14:paraId="42C01888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8030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690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4F91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4A9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B553F5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1D0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45997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4BAC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B13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745C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D4C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2E4E8B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4E181C" w14:paraId="5964B0D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FCC2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992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9473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FD9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BED161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21747B5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B6E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AC03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BEB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35B9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C49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BD7CA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4E181C" w14:paraId="3BC5838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3612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F27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6E113D6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DD9A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204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357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DE7E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58B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8519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E12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4E181C" w14:paraId="5A730E0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0DF7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857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CE3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407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2378CE3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29C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FB80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397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52A7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D01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7DD6C82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EC02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AF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68C0DE2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A1F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36C2" w14:textId="77777777" w:rsidR="004E181C" w:rsidRDefault="004E181C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1B1A6288" w14:textId="77777777" w:rsidR="004E181C" w:rsidRDefault="004E181C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BBC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4F8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DB8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18E4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B6A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27F10A7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D6E2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72C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288B5A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1ADB4B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0FF9A8C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50F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9F5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B98D2C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E88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45A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03D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1A37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7D2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62E44D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812E53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4850A60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23C8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993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E2243A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38A21A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6538EDB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33BE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CFD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7597964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570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29D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3B8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5708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9A5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A1F933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85F3A6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3DCE8C0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8394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BC9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31F13E4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F7D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BDB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A00ABD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291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B32A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365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5B08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4C8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2FC5356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5F67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C61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11031C4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BBA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184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1642A25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17C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0E0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E92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4E83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C1E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235CBF3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92E0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68C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C41661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3F7863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29E47C0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7A5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7A7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15A690F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A2A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E19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A19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DC61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2EA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F17DBF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15D4CE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018BC87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A354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8FE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683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AA8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08F88E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3A7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EA8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6B4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CC21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C41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C45F6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4E181C" w14:paraId="7CF5B7C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F205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93C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A55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AE7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0BAB2C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323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1FE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C18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E44A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A8D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13F36EF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4E181C" w14:paraId="3AE19CE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0FC8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637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B72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34C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5A869F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623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017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2DA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A659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7FE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434CA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4E181C" w14:paraId="361DF8C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471F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5E1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16B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1DD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30B780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83D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1DD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53D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2250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54A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CE01E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072BCB2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E181C" w14:paraId="005D2F3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C110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435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9D7B00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289C7F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5AC89E6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A930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731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4A71608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D77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CCB1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81D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B8EB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08D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B8F97B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EBC142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28D2473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7381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CE8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DFF7E1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D94359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39D956A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E1F7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9B6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880434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404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C2AF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7EF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2624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023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876578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F090A0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25BC63A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19CA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1EF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75+400</w:t>
            </w:r>
          </w:p>
          <w:p w14:paraId="6843E51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29AF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CF2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6196F37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F05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45F2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36F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A58F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3F6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7C5602E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ABDB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B96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2D5FA1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5E7DFC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7B80C1B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5CF4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BD9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B7CA94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6EE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4081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4B4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1E3B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B5E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060D53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DE02E1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15032F8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0EC5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4D8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80CAD4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95F75B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7E331AD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502C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65F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944FD6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633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114A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3BB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E03A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CC4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793133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054EC8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31E02F9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BC70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D43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A31901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A72503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6E7D653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D123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03C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A90ED5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D1F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C282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C8C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1BB6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EF6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D033DE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06A879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77DA2F2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03EF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AB4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434EF1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DC57B8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0C21637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334E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3E6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812EEF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F80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5DD6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E29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7A79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2FA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C17D0C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8B0F60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15E1EE5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93C8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248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B305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A35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56CD9A0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9CD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E62E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592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793E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1E1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0D1C8CE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2F02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1F3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5F16EE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A37333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52B45C0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8330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BD2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443413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A01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2B90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018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D6E3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8E7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94B716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E4A228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257AFF5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9824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4EF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F74CBF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EC1F2A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61872A1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89E2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536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D8A82D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6BA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640D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13E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3BD8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867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E754C0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4F210C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19239D7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3392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641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98ACB4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CA66B9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377979A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1605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9E8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2094DC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B5B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448A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1CC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C6ED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65D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B159B1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6EC7A7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075FBE0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F350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EFD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2820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2F7D" w14:textId="77777777" w:rsidR="004E181C" w:rsidRDefault="004E181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D749C6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455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8C67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04C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7EA5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6D1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3A9F3CA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4AA3" w14:textId="77777777" w:rsidR="004E181C" w:rsidRDefault="004E181C" w:rsidP="004E181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5A9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DA47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8898" w14:textId="77777777" w:rsidR="004E181C" w:rsidRDefault="004E181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52C0EE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8C0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BD001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90B6" w14:textId="77777777" w:rsidR="004E181C" w:rsidRPr="00E1695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5BB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BE99" w14:textId="77777777" w:rsidR="004E181C" w:rsidRPr="002761C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A6C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9E6233E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2196DC47" w14:textId="77777777" w:rsidR="004E181C" w:rsidRDefault="004E181C" w:rsidP="007E1810">
      <w:pPr>
        <w:pStyle w:val="Heading1"/>
        <w:spacing w:line="360" w:lineRule="auto"/>
      </w:pPr>
      <w:r>
        <w:t>LINIA 511</w:t>
      </w:r>
    </w:p>
    <w:p w14:paraId="338D5554" w14:textId="77777777" w:rsidR="004E181C" w:rsidRPr="009B4FEF" w:rsidRDefault="004E181C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181C" w14:paraId="572C552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4092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FEB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F4D0" w14:textId="77777777" w:rsidR="004E181C" w:rsidRPr="00D33E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BD0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AB7C44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D8F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71D81A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202C7A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FB2BE5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EE6C" w14:textId="77777777" w:rsidR="004E181C" w:rsidRPr="00D33E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69C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724E" w14:textId="77777777" w:rsidR="004E181C" w:rsidRPr="00D33E71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E0FF" w14:textId="77777777" w:rsidR="004E181C" w:rsidRPr="009E7CE7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E181C" w14:paraId="75ABD4C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9932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F49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63F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269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6738493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EB9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5581342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8B9D76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E567" w14:textId="77777777" w:rsidR="004E181C" w:rsidRPr="00F02EF7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849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B5E0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397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68A632A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15B4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84B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3BE730A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5E2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855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6763050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630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73F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865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210E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D614" w14:textId="77777777" w:rsidR="004E181C" w:rsidRPr="00193954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7EA7564" w14:textId="77777777" w:rsidR="004E181C" w:rsidRPr="00176852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0FCB52BB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FD46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4BE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F4B1" w14:textId="77777777" w:rsidR="004E181C" w:rsidRPr="002108A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111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70EF46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3C1F03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A36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26DB70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612511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D43F" w14:textId="77777777" w:rsidR="004E181C" w:rsidRPr="00F02EF7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362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31AA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02C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60ECBC7B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7986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B5E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A5BF" w14:textId="77777777" w:rsidR="004E181C" w:rsidRPr="002108A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79E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950C9B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3990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7C48191C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4F8322B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0A98425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6844" w14:textId="77777777" w:rsidR="004E181C" w:rsidRPr="00F02EF7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D70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6869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4C7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2898CA0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9951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A21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913D" w14:textId="77777777" w:rsidR="004E181C" w:rsidRPr="002108A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9EF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20C9257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377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4D21F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774A" w14:textId="77777777" w:rsidR="004E181C" w:rsidRPr="00F02EF7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301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E260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73C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265DC4B7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1B02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DDB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767A" w14:textId="77777777" w:rsidR="004E181C" w:rsidRPr="002108A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DF7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986C5F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120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A86E" w14:textId="77777777" w:rsidR="004E181C" w:rsidRPr="00F02EF7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508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8A09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552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75498196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75BF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155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E60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72B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1672420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385BC9D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A83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14F392B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E07B" w14:textId="77777777" w:rsidR="004E181C" w:rsidRPr="00F02EF7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B2A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FCE4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A35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62DD958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60EA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A99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71EC" w14:textId="77777777" w:rsidR="004E181C" w:rsidRPr="002108A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5EC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61919FC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B10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1171" w14:textId="77777777" w:rsidR="004E181C" w:rsidRPr="00F02EF7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E2D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DE5A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E0A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070FEFEE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1A1C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A6D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0162A44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22A4" w14:textId="77777777" w:rsidR="004E181C" w:rsidRPr="002108A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C82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EFB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0E02" w14:textId="77777777" w:rsidR="004E181C" w:rsidRPr="00F02EF7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23F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82C4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7B9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4E181C" w14:paraId="613C27F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270D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C9E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8FBE" w14:textId="77777777" w:rsidR="004E181C" w:rsidRPr="002108A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558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42F1C5E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5043038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BB4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F7D173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CF18E0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9E34B1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6FC5489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87E6" w14:textId="77777777" w:rsidR="004E181C" w:rsidRPr="00F02EF7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6CE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C3FD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891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6EA5D022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2F93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113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2E26" w14:textId="77777777" w:rsidR="004E181C" w:rsidRPr="002108A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2B3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73FAF4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3B3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9F10" w14:textId="77777777" w:rsidR="004E181C" w:rsidRPr="00F02EF7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281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D1C0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9E3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70A192A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9EBC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923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8AB0" w14:textId="77777777" w:rsidR="004E181C" w:rsidRPr="002108A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6BD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AAED74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0BB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89E1" w14:textId="77777777" w:rsidR="004E181C" w:rsidRPr="00F02EF7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562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09B6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8BE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07298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D1045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4E181C" w14:paraId="4BE2733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8204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897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E5BC" w14:textId="77777777" w:rsidR="004E181C" w:rsidRPr="002108A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4F7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10A415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1CD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B0792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D23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A4F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CCDE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086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77757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4E181C" w14:paraId="4599AD0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8056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330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0914F1A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9604" w14:textId="77777777" w:rsidR="004E181C" w:rsidRPr="002108A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D9D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5F2E46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E7F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7A9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277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B4BA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108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51CBA0C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041F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F3C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DCF5" w14:textId="77777777" w:rsidR="004E181C" w:rsidRPr="002108A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574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2EE1CF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CF3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93763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A72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38D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ABF4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A8A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B5DB0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A02C2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4E181C" w14:paraId="3DB4755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B163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D43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429B" w14:textId="77777777" w:rsidR="004E181C" w:rsidRPr="002108A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EFE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3634DB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9AE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A06C" w14:textId="77777777" w:rsidR="004E181C" w:rsidRPr="00F02EF7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44A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600F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EB8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621AEE4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CE18" w14:textId="77777777" w:rsidR="004E181C" w:rsidRDefault="004E181C" w:rsidP="004E181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44B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CE38" w14:textId="77777777" w:rsidR="004E181C" w:rsidRPr="002108A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FFB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018640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2CA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D12B" w14:textId="77777777" w:rsidR="004E181C" w:rsidRPr="00F02EF7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065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CF0E" w14:textId="77777777" w:rsidR="004E181C" w:rsidRPr="00BE2D7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46A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E330F2D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3D98EC77" w14:textId="77777777" w:rsidR="004E181C" w:rsidRDefault="004E181C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2EB472B7" w14:textId="77777777" w:rsidR="004E181C" w:rsidRDefault="004E181C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4E181C" w14:paraId="7B9B694F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9605" w14:textId="77777777" w:rsidR="004E181C" w:rsidRDefault="004E181C" w:rsidP="004E181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18D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57A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C60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9FEF52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ACC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6A0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DA2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C4F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C1D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23A6D2B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06D8" w14:textId="77777777" w:rsidR="004E181C" w:rsidRDefault="004E181C" w:rsidP="004E181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4BC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242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C69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F760B5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CD9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412B5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8285F2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FD73E0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F724FE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485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6CF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579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DCB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6AFC7D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50929D3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4E181C" w14:paraId="45959EE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F6F1" w14:textId="77777777" w:rsidR="004E181C" w:rsidRDefault="004E181C" w:rsidP="004E181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543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B11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CE2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34F034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CB6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441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9C8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3BD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7B8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E181C" w14:paraId="2C54B0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ACC2" w14:textId="77777777" w:rsidR="004E181C" w:rsidRDefault="004E181C" w:rsidP="004E181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41B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5FB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3BD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52C14A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36A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BB6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4FF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1E8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2DA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7B224D3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CEB2" w14:textId="77777777" w:rsidR="004E181C" w:rsidRDefault="004E181C" w:rsidP="004E181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502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47E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2B3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37120A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EB2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34D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075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1EA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ACE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0CFAA33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5C3B" w14:textId="77777777" w:rsidR="004E181C" w:rsidRDefault="004E181C" w:rsidP="004E181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47D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46548EB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089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DB0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02B188A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C10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5EB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B1B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1FB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2A0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3A16850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4E181C" w14:paraId="024B0F1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E22D" w14:textId="77777777" w:rsidR="004E181C" w:rsidRDefault="004E181C" w:rsidP="004E181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9B7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B44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8FB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491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2F2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DAA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6A0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3FE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1EBCD2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7EDD" w14:textId="77777777" w:rsidR="004E181C" w:rsidRDefault="004E181C" w:rsidP="004E181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A80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C07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E68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0A482D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673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250A58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AEA738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9D5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30D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0D0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02A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CF3976C" w14:textId="77777777" w:rsidR="004E181C" w:rsidRDefault="004E181C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3A463CCD" w14:textId="77777777" w:rsidR="004E181C" w:rsidRDefault="004E181C" w:rsidP="00F04622">
      <w:pPr>
        <w:pStyle w:val="Heading1"/>
        <w:spacing w:line="360" w:lineRule="auto"/>
      </w:pPr>
      <w:r>
        <w:t>LINIA 600</w:t>
      </w:r>
    </w:p>
    <w:p w14:paraId="33976834" w14:textId="77777777" w:rsidR="004E181C" w:rsidRDefault="004E181C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181C" w14:paraId="4207CF8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63AA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434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919EDE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8AB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84B9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87F5272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DAC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2E56" w14:textId="77777777" w:rsidR="004E181C" w:rsidRPr="002F6CE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6BE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CAB8" w14:textId="77777777" w:rsidR="004E181C" w:rsidRPr="00C1413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B3DD" w14:textId="77777777" w:rsidR="004E181C" w:rsidRPr="009E2C90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15F5D31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F26B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D46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78BB467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408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B00A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D0C504A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0CD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35ED" w14:textId="77777777" w:rsidR="004E181C" w:rsidRPr="002F6CE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B56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8810" w14:textId="77777777" w:rsidR="004E181C" w:rsidRPr="00C1413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9E82" w14:textId="77777777" w:rsidR="004E181C" w:rsidRPr="00DD03D3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E181C" w14:paraId="7F78C2C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0356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C12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BC05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EC06" w14:textId="77777777" w:rsidR="004E181C" w:rsidRDefault="004E181C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84B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0E7D" w14:textId="77777777" w:rsidR="004E181C" w:rsidRPr="002F6CE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991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E738" w14:textId="77777777" w:rsidR="004E181C" w:rsidRPr="00C1413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2895" w14:textId="77777777" w:rsidR="004E181C" w:rsidRPr="00DD03D3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E181C" w14:paraId="514F74D2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46A6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3FF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7116FBF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EC2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8CE2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9CE5F1E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D16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052F" w14:textId="77777777" w:rsidR="004E181C" w:rsidRPr="002F6CE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885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F251" w14:textId="77777777" w:rsidR="004E181C" w:rsidRPr="00C1413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BD14" w14:textId="77777777" w:rsidR="004E181C" w:rsidRPr="005D499E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0B59631" w14:textId="77777777" w:rsidR="004E181C" w:rsidRPr="009E2C90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58192DE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7DC5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DFE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06D5A6E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7012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2F32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A503DAC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C54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0DCE" w14:textId="77777777" w:rsidR="004E181C" w:rsidRPr="002F6CE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8FF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1747" w14:textId="77777777" w:rsidR="004E181C" w:rsidRPr="00C1413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A288" w14:textId="77777777" w:rsidR="004E181C" w:rsidRPr="005D20EA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E181C" w14:paraId="7A19865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9902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D45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5B43F08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C888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E08C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2EF3E38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98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9C88" w14:textId="77777777" w:rsidR="004E181C" w:rsidRPr="002F6CE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E4D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31B2" w14:textId="77777777" w:rsidR="004E181C" w:rsidRPr="00C1413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63D6" w14:textId="77777777" w:rsidR="004E181C" w:rsidRPr="005D499E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44AF157" w14:textId="77777777" w:rsidR="004E181C" w:rsidRPr="009E2C90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35B02AB9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F166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A86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FD042C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5B9D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3ECD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3997EAC2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D55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362A" w14:textId="77777777" w:rsidR="004E181C" w:rsidRPr="002F6CE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B9E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D7A9" w14:textId="77777777" w:rsidR="004E181C" w:rsidRPr="00C1413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4FF4" w14:textId="77777777" w:rsidR="004E181C" w:rsidRPr="005D499E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FB60A25" w14:textId="77777777" w:rsidR="004E181C" w:rsidRPr="009E2C90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1232A73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C9A8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12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60A5CFE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260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3168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01AD4757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7EF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AF14" w14:textId="77777777" w:rsidR="004E181C" w:rsidRPr="002F6CE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86C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6B84" w14:textId="77777777" w:rsidR="004E181C" w:rsidRPr="00C1413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7E18" w14:textId="77777777" w:rsidR="004E181C" w:rsidRPr="005D499E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04B4212" w14:textId="77777777" w:rsidR="004E181C" w:rsidRPr="009E2C90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766BFB1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1057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B80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266+200</w:t>
            </w:r>
          </w:p>
          <w:p w14:paraId="0AF0463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D6B6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E932" w14:textId="77777777" w:rsidR="004E181C" w:rsidRDefault="004E181C" w:rsidP="0089409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Ghidigeni linia 1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FE4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BED7" w14:textId="77777777" w:rsidR="004E181C" w:rsidRPr="002F6CE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F7D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27F0" w14:textId="77777777" w:rsidR="004E181C" w:rsidRPr="00C1413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FAD5" w14:textId="77777777" w:rsidR="004E181C" w:rsidRDefault="004E181C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5B696C48" w14:textId="77777777" w:rsidR="004E181C" w:rsidRDefault="004E181C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4E181C" w14:paraId="31923175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9C7F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6B8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2A5E3CF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529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F3F4" w14:textId="77777777" w:rsidR="004E181C" w:rsidRDefault="004E181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A3F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24A2" w14:textId="77777777" w:rsidR="004E181C" w:rsidRPr="002F6CED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412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6681" w14:textId="77777777" w:rsidR="004E181C" w:rsidRPr="00C14131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42B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323B8CB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4E181C" w14:paraId="42AC033B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1B56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972B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34A54029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422E" w14:textId="77777777" w:rsidR="004E181C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BE05" w14:textId="77777777" w:rsidR="004E181C" w:rsidRPr="00E02B0C" w:rsidRDefault="004E181C" w:rsidP="00E02B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</w:rPr>
              <w:t>Tutova - B</w:t>
            </w:r>
            <w:r>
              <w:rPr>
                <w:b/>
                <w:bCs/>
                <w:sz w:val="20"/>
                <w:lang w:val="ro-RO"/>
              </w:rPr>
              <w:t>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A175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BE9A" w14:textId="77777777" w:rsidR="004E181C" w:rsidRPr="002F6CED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DD27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1EBF" w14:textId="77777777" w:rsidR="004E181C" w:rsidRPr="00C14131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6FB6" w14:textId="77777777" w:rsidR="004E181C" w:rsidRDefault="004E181C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2FD9695E" w14:textId="77777777" w:rsidR="004E181C" w:rsidRDefault="004E181C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4E181C" w14:paraId="26B18A04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BE3B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C86F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335+362</w:t>
            </w:r>
          </w:p>
          <w:p w14:paraId="2ED00C7D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D9CB" w14:textId="77777777" w:rsidR="004E181C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3E66" w14:textId="77777777" w:rsidR="004E181C" w:rsidRDefault="004E181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Munteni – </w:t>
            </w:r>
          </w:p>
          <w:p w14:paraId="10E9C06D" w14:textId="77777777" w:rsidR="004E181C" w:rsidRDefault="004E181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C254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FB36" w14:textId="77777777" w:rsidR="004E181C" w:rsidRPr="002F6CED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39A2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CEBA" w14:textId="77777777" w:rsidR="004E181C" w:rsidRPr="00C14131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6500" w14:textId="77777777" w:rsidR="004E181C" w:rsidRDefault="004E181C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4E181C" w14:paraId="521116FF" w14:textId="77777777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8D34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BDE2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2B0A7792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E82A" w14:textId="77777777" w:rsidR="004E181C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8213" w14:textId="77777777" w:rsidR="004E181C" w:rsidRDefault="004E181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- Bălteni, linia 1 directă Bălteni </w:t>
            </w:r>
          </w:p>
          <w:p w14:paraId="5FC7058A" w14:textId="77777777" w:rsidR="004E181C" w:rsidRDefault="004E181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Bălteni - Buhaiești si linia 3 directă Cap X </w:t>
            </w:r>
          </w:p>
          <w:p w14:paraId="712C7BE3" w14:textId="77777777" w:rsidR="004E181C" w:rsidRDefault="004E181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9DDD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FE6D" w14:textId="77777777" w:rsidR="004E181C" w:rsidRPr="002F6CED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7EF4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2AEF" w14:textId="77777777" w:rsidR="004E181C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F9ED" w14:textId="77777777" w:rsidR="004E181C" w:rsidRDefault="004E181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Vaslui –</w:t>
            </w:r>
          </w:p>
          <w:p w14:paraId="7294D089" w14:textId="77777777" w:rsidR="004E181C" w:rsidRDefault="004E181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4E181C" w14:paraId="3EFEBD8F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1EF5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938B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FCC2" w14:textId="77777777" w:rsidR="004E181C" w:rsidRPr="00C14131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8056" w14:textId="77777777" w:rsidR="004E181C" w:rsidRDefault="004E181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5A51F69" w14:textId="77777777" w:rsidR="004E181C" w:rsidRDefault="004E181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D383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496936A9" w14:textId="77777777" w:rsidR="004E181C" w:rsidRDefault="004E181C" w:rsidP="004E181C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6462C4B7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C2179B8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6E7E" w14:textId="77777777" w:rsidR="004E181C" w:rsidRPr="002F6CED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D222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2DA8" w14:textId="77777777" w:rsidR="004E181C" w:rsidRPr="00C14131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4E90" w14:textId="77777777" w:rsidR="004E181C" w:rsidRDefault="004E181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6A11E91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E938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F41F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F684" w14:textId="77777777" w:rsidR="004E181C" w:rsidRPr="00C14131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1B12" w14:textId="77777777" w:rsidR="004E181C" w:rsidRDefault="004E181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D9F316C" w14:textId="77777777" w:rsidR="004E181C" w:rsidRDefault="004E181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7F37B254" w14:textId="77777777" w:rsidR="004E181C" w:rsidRDefault="004E181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4644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B15B06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21FDB120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D817" w14:textId="77777777" w:rsidR="004E181C" w:rsidRPr="002F6CED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BE6E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2DCC" w14:textId="77777777" w:rsidR="004E181C" w:rsidRPr="00C14131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A88E" w14:textId="77777777" w:rsidR="004E181C" w:rsidRDefault="004E181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5C6000F7" w14:textId="77777777" w:rsidR="004E181C" w:rsidRDefault="004E181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4E181C" w14:paraId="2F87DE5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4BC8" w14:textId="77777777" w:rsidR="004E181C" w:rsidRDefault="004E181C" w:rsidP="004E181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207B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ECF1" w14:textId="77777777" w:rsidR="004E181C" w:rsidRPr="00C14131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C6B9" w14:textId="77777777" w:rsidR="004E181C" w:rsidRDefault="004E181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BD473A3" w14:textId="77777777" w:rsidR="004E181C" w:rsidRDefault="004E181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F22E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ABB0DD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0C8B" w14:textId="77777777" w:rsidR="004E181C" w:rsidRPr="002F6CED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E684" w14:textId="77777777" w:rsidR="004E181C" w:rsidRDefault="004E181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54BB" w14:textId="77777777" w:rsidR="004E181C" w:rsidRPr="00C14131" w:rsidRDefault="004E181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70AA" w14:textId="77777777" w:rsidR="004E181C" w:rsidRDefault="004E181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A6A3688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5A34B57D" w14:textId="77777777" w:rsidR="004E181C" w:rsidRDefault="004E181C" w:rsidP="003C645F">
      <w:pPr>
        <w:pStyle w:val="Heading1"/>
        <w:spacing w:line="360" w:lineRule="auto"/>
      </w:pPr>
      <w:r>
        <w:lastRenderedPageBreak/>
        <w:t>LINIA 602</w:t>
      </w:r>
    </w:p>
    <w:p w14:paraId="3323549A" w14:textId="77777777" w:rsidR="004E181C" w:rsidRDefault="004E181C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181C" w14:paraId="2BCF657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69C4" w14:textId="77777777" w:rsidR="004E181C" w:rsidRDefault="004E181C" w:rsidP="004E181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6B8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F71067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D6B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783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F1E416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DB96" w14:textId="77777777" w:rsidR="004E181C" w:rsidRPr="00406474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EFEB" w14:textId="77777777" w:rsidR="004E181C" w:rsidRPr="00DA41E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EFD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A47493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B65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701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A74BEFB" w14:textId="77777777" w:rsidR="004E181C" w:rsidRPr="0007619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0FC0781E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8976" w14:textId="77777777" w:rsidR="004E181C" w:rsidRDefault="004E181C" w:rsidP="004E181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42E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33EFD0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A0B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0AE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D556D5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2F1E" w14:textId="77777777" w:rsidR="004E181C" w:rsidRPr="00406474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788C" w14:textId="77777777" w:rsidR="004E181C" w:rsidRPr="00DA41E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8D3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C4B689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90F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2B1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55F2FF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5CCD8C2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09E95E9D" w14:textId="77777777" w:rsidR="004E181C" w:rsidRDefault="004E181C" w:rsidP="00DE3370">
      <w:pPr>
        <w:pStyle w:val="Heading1"/>
        <w:spacing w:line="360" w:lineRule="auto"/>
      </w:pPr>
      <w:r>
        <w:t>LINIA 610</w:t>
      </w:r>
    </w:p>
    <w:p w14:paraId="58DF67B4" w14:textId="77777777" w:rsidR="004E181C" w:rsidRDefault="004E181C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E181C" w14:paraId="35D2043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46DA" w14:textId="77777777" w:rsidR="004E181C" w:rsidRDefault="004E181C" w:rsidP="004E181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C03B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89A1" w14:textId="77777777" w:rsidR="004E181C" w:rsidRPr="00F81D6F" w:rsidRDefault="004E181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921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16B994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0AE0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8DED610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7C727D7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4E5018AE" w14:textId="77777777" w:rsidR="004E181C" w:rsidRDefault="004E181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A02D" w14:textId="77777777" w:rsidR="004E181C" w:rsidRPr="00F81D6F" w:rsidRDefault="004E181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DDC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DA43" w14:textId="77777777" w:rsidR="004E181C" w:rsidRPr="00F81D6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1F8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355D666E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A153" w14:textId="77777777" w:rsidR="004E181C" w:rsidRDefault="004E181C" w:rsidP="004E181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C3D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1561" w14:textId="77777777" w:rsidR="004E181C" w:rsidRPr="00F81D6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F0E5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111660D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A0B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2167BD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3992FD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76CD600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238C" w14:textId="77777777" w:rsidR="004E181C" w:rsidRPr="00F81D6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94B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142E" w14:textId="77777777" w:rsidR="004E181C" w:rsidRPr="00F81D6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064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4E181C" w14:paraId="22455A4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551D" w14:textId="77777777" w:rsidR="004E181C" w:rsidRDefault="004E181C" w:rsidP="004E181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1A7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2F42" w14:textId="77777777" w:rsidR="004E181C" w:rsidRPr="00F81D6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EEDC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8275FBD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0990AC35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18D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A530" w14:textId="77777777" w:rsidR="004E181C" w:rsidRPr="00F81D6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E02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11F7" w14:textId="77777777" w:rsidR="004E181C" w:rsidRPr="00F81D6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EE9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2F7B24F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4E181C" w14:paraId="1975ADED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A4D2" w14:textId="77777777" w:rsidR="004E181C" w:rsidRDefault="004E181C" w:rsidP="004E181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E14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7A12" w14:textId="77777777" w:rsidR="004E181C" w:rsidRPr="00F81D6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B6E5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A3E2511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C7A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D9840A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4F4878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350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481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19FA" w14:textId="77777777" w:rsidR="004E181C" w:rsidRPr="00F81D6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8F8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29E1C43" w14:textId="77777777" w:rsidR="004E181C" w:rsidRPr="00C60E02" w:rsidRDefault="004E181C">
      <w:pPr>
        <w:tabs>
          <w:tab w:val="left" w:pos="3768"/>
        </w:tabs>
        <w:rPr>
          <w:sz w:val="20"/>
          <w:szCs w:val="20"/>
          <w:lang w:val="ro-RO"/>
        </w:rPr>
      </w:pPr>
    </w:p>
    <w:p w14:paraId="74477F49" w14:textId="77777777" w:rsidR="004E181C" w:rsidRDefault="004E181C" w:rsidP="004F6534">
      <w:pPr>
        <w:pStyle w:val="Heading1"/>
        <w:spacing w:line="360" w:lineRule="auto"/>
      </w:pPr>
      <w:r>
        <w:lastRenderedPageBreak/>
        <w:t>LINIA 700</w:t>
      </w:r>
    </w:p>
    <w:p w14:paraId="75EB0209" w14:textId="77777777" w:rsidR="004E181C" w:rsidRDefault="004E181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E181C" w14:paraId="671F1DB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1079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DFE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802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06B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DE8CE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3B2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7BC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D89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E08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A18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92EFE3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2B87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A92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A94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7D0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6E61E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345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65D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BA9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57D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06F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E85CEE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4EF4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C67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F60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93B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2A263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3DA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636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D09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F65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699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453EC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4E181C" w14:paraId="4DA3EFF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3F54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3C3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0F9463B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5E1C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25B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03F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325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EC2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336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398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0CBADB5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F314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09C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E40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6DA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AC897B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ADE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CD5F9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40A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79F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EC6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8A1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68FBA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4350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426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653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582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31FDA9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8C9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EE8B9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380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87B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28A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D4C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F78DA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48F3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8B2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971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B50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1D7E60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402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8CA1F6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FA0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B43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608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81F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52C32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07E9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66D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F15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8F1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B52685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720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746F7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CE4558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480C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DCD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D2F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C29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B35FA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385C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24D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636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9C8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C78303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EF9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189A81D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7A741D5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DB8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DD4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C3B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EB9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CAC394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74DB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D79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9FA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C80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1351EB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5E3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5B3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FA0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4B6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1B8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31C1B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1358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DED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25E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2CA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76E76F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482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44F72F18" w14:textId="77777777" w:rsidR="004E181C" w:rsidRPr="00B401EA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976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B1D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6F2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1FA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10AC2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D21F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E7F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06E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EF1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F2E0D8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577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7189BB6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5C7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6F5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FB9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0A9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0EF97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4C88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AC7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605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9D8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26A3F8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DEB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253964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EC0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A8A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AA7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7FF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E181C" w14:paraId="7C5D32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EE40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D94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46D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DD0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8C911B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6D9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F0AB29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0CF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5B5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A74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B2C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E181C" w14:paraId="5AF202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CC74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4CB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DD4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E45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AEA0D1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EE4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835886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68BEF89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878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3B9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82EC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866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F0EB66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3DE6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63D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0D4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B61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3BA3A8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A41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C5AC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1D9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3E810D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C4C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A4E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061E8B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D674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E0B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2F7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BCC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BCCA12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DE4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A2E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6DB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15980E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416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400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E98BE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99B5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9DC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C30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993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913C8B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CFA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2C9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027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6E7D04E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9C3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B2B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3B20E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07AF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B08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BAF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2984" w14:textId="77777777" w:rsidR="004E181C" w:rsidRDefault="004E181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2B95EA1" w14:textId="77777777" w:rsidR="004E181C" w:rsidRDefault="004E181C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30B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0A8C0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48A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ED6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5D7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7E0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3B582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E181C" w14:paraId="503414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52B6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059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DDF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C0E4" w14:textId="77777777" w:rsidR="004E181C" w:rsidRDefault="004E181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184D035" w14:textId="77777777" w:rsidR="004E181C" w:rsidRDefault="004E181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51E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E94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EA3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1A0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44C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34E74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F1F5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3BB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A5B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3D9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191265A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A06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002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164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DB5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3C2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FE84E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1432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A96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A482CE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D11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23E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7E6A99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E62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6FF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31B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66F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F223" w14:textId="77777777" w:rsidR="004E181C" w:rsidRPr="00C20CA5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A35E03E" w14:textId="77777777" w:rsidR="004E181C" w:rsidRPr="00EB107D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EF0A2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F272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BB8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37A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E75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5D2E15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D64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55105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124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E44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E09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E8A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48121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E9A1C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4E181C" w14:paraId="2355DA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1E2A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F7F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E7490B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3E6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178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14AA5C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07C5C5C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A6B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3CC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768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6B1C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041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1E259871" w14:textId="77777777" w:rsidR="004E181C" w:rsidRPr="00C401D9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4E181C" w14:paraId="2A529E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1E96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35C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487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DF4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377AAAE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7FACF9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6BFA706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013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4B5DD0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B3F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604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513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B6F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C03013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E181C" w14:paraId="6E5D3D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8846B4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398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336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B87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65254D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A5D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E7DC14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071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292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1D5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F18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5EC81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097A34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D20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B4F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A64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A28A1E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BFB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63C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F87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3BB2DB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DE0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D236" w14:textId="77777777" w:rsidR="004E181C" w:rsidRPr="00C20CA5" w:rsidRDefault="004E181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69464D2" w14:textId="77777777" w:rsidR="004E181C" w:rsidRPr="00EB107D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CEF80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D040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26B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A02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E7F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BD2C89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80C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6835E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BB4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863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AE9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C30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14AEA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D09D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4E181C" w14:paraId="47F9CD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4B6C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49D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CF7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182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42B00D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FC1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91E85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85C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2A3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8B6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634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18B08C0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E181C" w14:paraId="002079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CD73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9D6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5B9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A96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7B2CA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0B6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3FD81D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341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B45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5BB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F54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85E24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45CC6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2FC0524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4E181C" w14:paraId="418DDD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5802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357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A95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2E4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7FFDC3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3C8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D0F5F0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B61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682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0F3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5FA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F3809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847E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F0BC4E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E181C" w14:paraId="13D670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AD46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499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2D1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12F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F06636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3BF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F6E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C28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AC7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B2B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48BF92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E1561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7B131F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E181C" w14:paraId="56ADAE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1954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749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E2B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C8D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ACFC0F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585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B33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DBA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A3D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2BE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447EFC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C5FF4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74E029B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E181C" w14:paraId="4220CF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373C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DC2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987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CDF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7112918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F17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1ED1AC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09B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396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C7D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5FD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9D767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D5EE3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4E181C" w14:paraId="09D585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B1F2" w14:textId="77777777" w:rsidR="004E181C" w:rsidRDefault="004E181C" w:rsidP="004E181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9ED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060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152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13B6AA3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2ED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AC2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16A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22D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7CF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76773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9C8DD1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F69C607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4B72CFFF" w14:textId="77777777" w:rsidR="004E181C" w:rsidRDefault="004E181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EA24BA5" w14:textId="77777777" w:rsidR="004E181C" w:rsidRDefault="004E181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E181C" w14:paraId="073DD231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C2E6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AFB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0317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458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10AFA0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8C6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1432B4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8E0426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035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1AF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4109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BEE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96719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907C0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0F21D8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362FAD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E181C" w14:paraId="688EF6B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4B3C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27C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7F44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62E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EE0A32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501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A6E117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BA0232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2F6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C6D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6386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ECB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43E49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AA4A8C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9ECB2A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E181C" w14:paraId="14AC4D1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3427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911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8C5E4F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81A8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0C41" w14:textId="77777777" w:rsidR="004E181C" w:rsidRDefault="004E181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0DE0E22" w14:textId="77777777" w:rsidR="004E181C" w:rsidRDefault="004E181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CCC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980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308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07FA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DB5C" w14:textId="77777777" w:rsidR="004E181C" w:rsidRPr="006A2576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4093496" w14:textId="77777777" w:rsidR="004E181C" w:rsidRPr="006A2576" w:rsidRDefault="004E181C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10332201" w14:textId="77777777" w:rsidR="004E181C" w:rsidRDefault="004E181C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7624225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4532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60D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BB4CB2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A59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EA85" w14:textId="77777777" w:rsidR="004E181C" w:rsidRDefault="004E181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BC4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6A2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488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78DF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CE1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66AE3D5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6993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23E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D6796F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064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DB2E" w14:textId="77777777" w:rsidR="004E181C" w:rsidRDefault="004E181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5F4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2D3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91A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2768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BC4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0D883BD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0F9F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23C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F994030" w14:textId="77777777" w:rsidR="004E181C" w:rsidRDefault="004E181C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373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572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37E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35A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DDC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BEC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E8C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523D295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7242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2EE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4DD624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689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0DF1" w14:textId="77777777" w:rsidR="004E181C" w:rsidRPr="001904F7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D37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018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542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B63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FF1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4E181C" w14:paraId="5F0B6F1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E493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A4A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99C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36B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F90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4BC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851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780393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C55C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18F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4E181C" w14:paraId="11FB87C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7C47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8F1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BF3B41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691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5AB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03A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3FE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84C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73D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105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6F4715F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3F93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D98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AB8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C07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C42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1E3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8B7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831B84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AB9B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2B5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0F817E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8BABF3B" w14:textId="77777777" w:rsidR="004E181C" w:rsidRPr="00B56D0E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5D0FD0F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B021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A96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3F7658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C93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74DD" w14:textId="77777777" w:rsidR="004E181C" w:rsidRPr="00DA3842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FE0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3D4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F9F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D6B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F27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26D6E3D" w14:textId="77777777" w:rsidR="004E181C" w:rsidRDefault="004E181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B2B0948" w14:textId="77777777" w:rsidR="004E181C" w:rsidRDefault="004E181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4226C6A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99D3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F93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1006F7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126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084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C75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FAC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F01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CB52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D345" w14:textId="77777777" w:rsidR="004E181C" w:rsidRPr="00175A24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39145A5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8EB2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372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744A47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6C6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DA0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CE5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7F4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5A5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F1E8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2893" w14:textId="77777777" w:rsidR="004E181C" w:rsidRPr="00175A24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2DE0DFA7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3AEE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A45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617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C1E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130E90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509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E785C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A2A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955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1F0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CD2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910BA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7879A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E181C" w14:paraId="4720E20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E289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659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C75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2A8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19C810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1ED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B201A5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5B5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243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34FE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BF4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7ED9D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6E44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E181C" w14:paraId="5B1D33E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AC50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526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1A7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4A0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20B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0AB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848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0D68FB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890B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46D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394AA36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C1F3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394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02F526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E59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E55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19E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DB8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920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0BC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9BD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0705C26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A2DF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39E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142E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0A9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7373F0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E8E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F44F60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234C" w14:textId="77777777" w:rsidR="004E181C" w:rsidRPr="00CA307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D48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288A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2CB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45637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E181C" w14:paraId="4E873A6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6154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95A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A8BF69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39E0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2E9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CBD96D3" w14:textId="77777777" w:rsidR="004E181C" w:rsidRPr="00180EA2" w:rsidRDefault="004E181C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DE1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FB9A" w14:textId="77777777" w:rsidR="004E181C" w:rsidRPr="00CA307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437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5A0A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DB3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1BC5E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884824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E181C" w14:paraId="5DA7EEF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91DA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204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139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72D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218FDB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649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F2A9" w14:textId="77777777" w:rsidR="004E181C" w:rsidRPr="00CA307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164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C2DCC2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B669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943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81D30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48A881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93C98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E181C" w14:paraId="55418F7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D4F9" w14:textId="77777777" w:rsidR="004E181C" w:rsidRDefault="004E181C" w:rsidP="004E181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1A5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4DA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FBA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1BC2D2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E69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EC71C4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793A49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C018" w14:textId="77777777" w:rsidR="004E181C" w:rsidRPr="00CA3079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3C0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9954" w14:textId="77777777" w:rsidR="004E181C" w:rsidRPr="001304AF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F05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F569F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DEE1F1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32B7559" w14:textId="77777777" w:rsidR="004E181C" w:rsidRPr="00B71446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F2930DA" w14:textId="77777777" w:rsidR="004E181C" w:rsidRDefault="004E181C">
      <w:pPr>
        <w:tabs>
          <w:tab w:val="left" w:pos="6382"/>
        </w:tabs>
        <w:rPr>
          <w:sz w:val="20"/>
        </w:rPr>
      </w:pPr>
    </w:p>
    <w:p w14:paraId="38620C12" w14:textId="77777777" w:rsidR="004E181C" w:rsidRDefault="004E181C" w:rsidP="00B52218">
      <w:pPr>
        <w:pStyle w:val="Heading1"/>
        <w:spacing w:line="360" w:lineRule="auto"/>
      </w:pPr>
      <w:r>
        <w:t>LINIA 704</w:t>
      </w:r>
    </w:p>
    <w:p w14:paraId="2475EFF3" w14:textId="77777777" w:rsidR="004E181C" w:rsidRDefault="004E181C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E181C" w14:paraId="7230351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F5D9" w14:textId="77777777" w:rsidR="004E181C" w:rsidRDefault="004E181C" w:rsidP="004E181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64F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B1531F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0528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B85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1DBA595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659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6B01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100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46DCB5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C14A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F135" w14:textId="77777777" w:rsidR="004E181C" w:rsidRPr="001467E0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50E5719" w14:textId="77777777" w:rsidR="004E181C" w:rsidRPr="00C00026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6E9785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B456" w14:textId="77777777" w:rsidR="004E181C" w:rsidRDefault="004E181C" w:rsidP="004E181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2B9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6232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F00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3D82256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4E18B8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985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68ED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F05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F654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C67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7DA2B1C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52CD" w14:textId="77777777" w:rsidR="004E181C" w:rsidRDefault="004E181C" w:rsidP="004E181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761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0E3F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621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B1B4EE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1AF42F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12E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413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CD8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1D30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AB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4CD40A9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600D" w14:textId="77777777" w:rsidR="004E181C" w:rsidRDefault="004E181C" w:rsidP="004E181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C73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33F2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9B0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0AFA29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CFD9FA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8CA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A541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5AE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EA71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D66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483CF7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A6E10C" w14:textId="77777777" w:rsidR="004E181C" w:rsidRDefault="004E181C" w:rsidP="004E181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914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3DD0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396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51FD841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C0D4A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A96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4D08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F99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9703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108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325B71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BB8EDA" w14:textId="77777777" w:rsidR="004E181C" w:rsidRDefault="004E181C" w:rsidP="004E181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33F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42B2EE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2988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1E4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EC725E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A02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EF90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1B8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5AC747C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DA62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B393" w14:textId="77777777" w:rsidR="004E181C" w:rsidRPr="001467E0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5BBDD4E" w14:textId="77777777" w:rsidR="004E181C" w:rsidRPr="008D7F2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0F22E3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ED4784" w14:textId="77777777" w:rsidR="004E181C" w:rsidRDefault="004E181C" w:rsidP="004E181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773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2833077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5611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96C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087360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115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1BCA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E9A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7A44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716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181C" w14:paraId="0C175AD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E3D29D" w14:textId="77777777" w:rsidR="004E181C" w:rsidRDefault="004E181C" w:rsidP="004E181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BAA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A9E9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1D6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F21808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12E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5A3F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086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A911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D3D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67B596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B61C" w14:textId="77777777" w:rsidR="004E181C" w:rsidRDefault="004E181C" w:rsidP="004E181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4A9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EEA7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6E6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87A81C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25C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01409B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3BF3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913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1207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5ED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DC8F8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4E181C" w14:paraId="48D8ABE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AE12" w14:textId="77777777" w:rsidR="004E181C" w:rsidRDefault="004E181C" w:rsidP="004E181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A05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CF9F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FDA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744938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F54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C70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C7B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8AD9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6D7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A3394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4E181C" w14:paraId="46171F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EB0D" w14:textId="77777777" w:rsidR="004E181C" w:rsidRDefault="004E181C" w:rsidP="004E181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30A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7C31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318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D80E33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045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48CEF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53D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1F1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941B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D43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77CD9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4E181C" w14:paraId="6F8FCC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98E9" w14:textId="77777777" w:rsidR="004E181C" w:rsidRDefault="004E181C" w:rsidP="004E181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C30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35E9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227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6CAA5D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3AA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FF494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E136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CC3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BCD6" w14:textId="77777777" w:rsidR="004E181C" w:rsidRPr="00E4080B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1E5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096C6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7AB0050C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7AE3CBC8" w14:textId="77777777" w:rsidR="004E181C" w:rsidRDefault="004E181C" w:rsidP="00F0370D">
      <w:pPr>
        <w:pStyle w:val="Heading1"/>
        <w:spacing w:line="360" w:lineRule="auto"/>
      </w:pPr>
      <w:r>
        <w:lastRenderedPageBreak/>
        <w:t>LINIA 800</w:t>
      </w:r>
    </w:p>
    <w:p w14:paraId="100DAD72" w14:textId="77777777" w:rsidR="004E181C" w:rsidRDefault="004E181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E181C" w14:paraId="342B5F1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3B691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FD5CF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A26DC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1BCC2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A33B9D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2C768" w14:textId="77777777" w:rsidR="004E181C" w:rsidRDefault="004E181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8C4A9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D661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2E40F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413E0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D2CE2A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C4368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2DA4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BB1A0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A21F1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34D3B8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B2A63" w14:textId="77777777" w:rsidR="004E181C" w:rsidRDefault="004E181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5EB0F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7892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54374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9B260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21F29B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09322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9777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8CA3B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2DD2C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2BD379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CB7C7" w14:textId="77777777" w:rsidR="004E181C" w:rsidRDefault="004E181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31991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8CC6E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7826F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3BA6E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74138E" w14:textId="77777777" w:rsidR="004E181C" w:rsidRDefault="004E181C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4E181C" w:rsidRPr="00A8307A" w14:paraId="72F2AE4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F55DA" w14:textId="77777777" w:rsidR="004E181C" w:rsidRPr="00A75A00" w:rsidRDefault="004E181C" w:rsidP="004E181C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D4AEA" w14:textId="77777777" w:rsidR="004E181C" w:rsidRPr="00A8307A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FBEC1" w14:textId="77777777" w:rsidR="004E181C" w:rsidRPr="00A8307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5D154" w14:textId="77777777" w:rsidR="004E181C" w:rsidRPr="00A8307A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C600D" w14:textId="77777777" w:rsidR="004E181C" w:rsidRDefault="004E181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4DB913" w14:textId="77777777" w:rsidR="004E181C" w:rsidRDefault="004E181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0C1EC64" w14:textId="77777777" w:rsidR="004E181C" w:rsidRDefault="004E181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A966DAE" w14:textId="77777777" w:rsidR="004E181C" w:rsidRDefault="004E181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A6C46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8AA63" w14:textId="77777777" w:rsidR="004E181C" w:rsidRPr="00A8307A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D57CF" w14:textId="77777777" w:rsidR="004E181C" w:rsidRPr="00A8307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E4A62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E8758E" w14:textId="77777777" w:rsidR="004E181C" w:rsidRPr="00A8307A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4E181C" w14:paraId="49D01B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2CE9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C821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5988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6B14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364D2B4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279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9EE04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241B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21B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01F1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2987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4E181C" w14:paraId="12AC44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0A14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8D5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0D0F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A781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306DC66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1B69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8224345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757B636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19A1BFF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6D4D195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1D27041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5072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EF4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EDD5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D933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3DAEE9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A82A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551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E4C4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2BFE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5B4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BE5C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788E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D514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1804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BB0A54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87E6D3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E181C" w14:paraId="555AB5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D2D8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A99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1EAF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CE7A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134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9FC1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667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85CD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F2BF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D76B19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344C2A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E181C" w14:paraId="43DFD4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6107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FCC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DAE0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A920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241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5CBF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F5D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D709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2D25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0992BF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4F8CF7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E181C" w14:paraId="601DBB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F969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1F5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A94141E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9ADC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F390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CF1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FE18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B1A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A384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FA36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C32D8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FE5D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33E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8047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0487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75A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A1590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926C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F3E7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C760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7B46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911E9F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08CB5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E181C" w14:paraId="7C0DFC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14D8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9B07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3F6C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F105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1E0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3B93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5D5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08563591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B66B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104B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7CFF8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62E7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035F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29FA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4D2F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FD7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553C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AF9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4688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CF16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0C4640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EFD520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E181C" w14:paraId="0A0023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AD79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E415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CD67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9EBE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ACF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BC86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16C7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AFAD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6275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A4D77B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EB4D45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E181C" w14:paraId="350C2E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C58F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D0FF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9C82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E0D9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B274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0C6133E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D1D1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23C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8153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4CE8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0CDC1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DCDA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5F0E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56FB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AC2F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46EA481D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4D7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7CCA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3D0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2F51C99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039B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2BF9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3E385E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0882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359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13C9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AF29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60A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DFAE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D719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28CFBF7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E27D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C055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7A0C42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B533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1614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F213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CA00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16B28A9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99E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5FAC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2AE4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7B7C4BC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56FF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68D9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529AB2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D62D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5B6F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6DFF780E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9CE8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58CF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380BFAA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94A7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B7D6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7F9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48AF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2037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4E181C" w14:paraId="460219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4ECB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7B1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134B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EF19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9F67D88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902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7938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2AA4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7ACB27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483E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3C67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2A4677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102E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A63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E008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4807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DBB2C6E" w14:textId="77777777" w:rsidR="004E181C" w:rsidRPr="008B2519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4369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BB0FF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B4D2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D5A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0B38" w14:textId="77777777" w:rsidR="004E181C" w:rsidRPr="008D08DE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0DC0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E181C" w14:paraId="5189A6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8BFD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4D7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B129F14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9BBB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2A21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3E8FB9F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CF1E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68E5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FF79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762E" w14:textId="77777777" w:rsidR="004E181C" w:rsidRPr="008D08DE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CFE1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39521C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E7B0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0D4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2093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7673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7A0BD1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3C4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14B1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7F0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7DEEAC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4143" w14:textId="77777777" w:rsidR="004E181C" w:rsidRPr="008D08DE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7C16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4A8387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CF6E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63B5" w14:textId="77777777" w:rsidR="004E181C" w:rsidRDefault="004E181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122A" w14:textId="77777777" w:rsidR="004E181C" w:rsidRPr="001161EA" w:rsidRDefault="004E181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8EF4" w14:textId="77777777" w:rsidR="004E181C" w:rsidRDefault="004E181C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360FB3D" w14:textId="77777777" w:rsidR="004E181C" w:rsidRDefault="004E181C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14E9" w14:textId="77777777" w:rsidR="004E181C" w:rsidRDefault="004E181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7960440" w14:textId="77777777" w:rsidR="004E181C" w:rsidRDefault="004E181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E611" w14:textId="77777777" w:rsidR="004E181C" w:rsidRPr="001161EA" w:rsidRDefault="004E181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D359" w14:textId="77777777" w:rsidR="004E181C" w:rsidRDefault="004E181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C783" w14:textId="77777777" w:rsidR="004E181C" w:rsidRPr="008D08DE" w:rsidRDefault="004E181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BFB0" w14:textId="77777777" w:rsidR="004E181C" w:rsidRDefault="004E181C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4E181C" w14:paraId="0FDCE6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5515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D98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D94A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EB43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BF33B16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9B59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95F3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656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810D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BEFE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4E181C" w14:paraId="3711AD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2B8A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0F4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98FF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45EE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6A8663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766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E744F2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D5A1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2D0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071C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A566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97806EF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CAEC03C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4E181C" w14:paraId="54B9F8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53FF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24D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5533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2EE3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D59E7F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346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D540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ACB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2E90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147F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D431B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4758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EDF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AF7E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5189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94DC9A9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50E1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49B1A49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7744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39B5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8B9A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6B4A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09C648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52088E2C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E181C" w14:paraId="2F6176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58AB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533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3110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24DB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113AA92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61AE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7D47245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903A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BA8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2630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C20C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32328F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CA5683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A65D320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E181C" w14:paraId="4AB2CE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FA8E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F3F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8D5E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0BC3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4CF3605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3329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AF8177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7656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C5B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DCB6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2D27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13EE89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E181C" w14:paraId="576785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7CFE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F59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691C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4D68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AF680E6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C38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194A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007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24EF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ABC8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EF206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E181C" w14:paraId="164FB8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D1D3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5C8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307773F7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9FEC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0EBA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29DE84A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7EE515F4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1EE4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D4F0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D94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17D7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8E23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3B79F1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FE86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160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B8A0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A0CD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63A7AD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38244B19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E13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BA5F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9B9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841AC5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DC1F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92E2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17F4B4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7A4E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DEA5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57C0" w14:textId="77777777" w:rsidR="004E181C" w:rsidRPr="001161EA" w:rsidRDefault="004E181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4BAC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E34E70B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5781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279C6C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54CBB51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AD78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9434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9742" w14:textId="77777777" w:rsidR="004E181C" w:rsidRPr="001161EA" w:rsidRDefault="004E181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AF4C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2F49D6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ED2C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7C8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8B08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526D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9D8F2FE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F17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53B2FB8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467A5F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9764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C1C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B396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3A5D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98FF3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03B9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930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E7BD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EFDC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535BF96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B04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D5B5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5DE5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C533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1969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A8897D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F7108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4E181C" w14:paraId="002CA3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67E3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3C91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5CFE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5FB5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97757A7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84A7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AC1F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F69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84E2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8D24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4DF27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791C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FBD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5912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EBF2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E7165AD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719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9716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F4F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917C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1A64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EBBF8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C34A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DAF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94A5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4007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C542E53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019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E23C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C10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3FD2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29D0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7B2E7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2B5F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9E9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36AF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A3C8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DE6D8B7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D30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8961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3B0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9839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6EEA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36E63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EB62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DED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1947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8898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9EDF3DA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8B0DAB9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AD9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7783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A785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655E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AEFF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59933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1625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7E54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4424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FAEF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7F28535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08AF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17E3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321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436D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6B9D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A736A9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7E8B5F4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4E181C" w14:paraId="504250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F209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1A3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71E3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F21F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1D6753E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873F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2671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C3D9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69FE2CF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6828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B19B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181C" w14:paraId="759D2C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BD52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A419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F420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4D6F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6E7850D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028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B53DA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10BC07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1617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16F1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0A4C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CB11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6B33A0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A862E8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4E739B2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4E181C" w14:paraId="2D57CD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2FEB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209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037E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FE85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F6816FF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16F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480161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BA4E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3AE5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4713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5C3F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70E4D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A7EE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15A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5ADF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12B9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9C2AD6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0F5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B6C330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3C08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F597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9746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FDBE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021BA7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00B1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80CF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5E5D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F577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42ED4C8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F4E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50B1A36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D58911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FF8404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1C7656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BFF7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2C44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F5C2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F123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46790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C6E4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208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A3A5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F184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E04977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457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25C84A3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AFCB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BEB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10C8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A45E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06714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3CDA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7527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199B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313D" w14:textId="77777777" w:rsidR="004E181C" w:rsidRDefault="004E181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C30DA96" w14:textId="77777777" w:rsidR="004E181C" w:rsidRDefault="004E181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75D9" w14:textId="77777777" w:rsidR="004E181C" w:rsidRPr="00F565BC" w:rsidRDefault="004E181C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C3BD901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C6AB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56A7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17EA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3E47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4E181C" w14:paraId="3AAE95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D260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5C3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157B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E58E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E693234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E8E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E079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488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B404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EE25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DAE27A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502F1E6A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4E181C" w14:paraId="20CE8E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D779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0FE7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EDAE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011B" w14:textId="77777777" w:rsidR="004E181C" w:rsidRDefault="004E181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F703AED" w14:textId="77777777" w:rsidR="004E181C" w:rsidRDefault="004E181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994C" w14:textId="77777777" w:rsidR="004E181C" w:rsidRDefault="004E181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B2D48C" w14:textId="77777777" w:rsidR="004E181C" w:rsidRDefault="004E181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D3D5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451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F586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F1EB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4E181C" w14:paraId="156065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09CD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D7AF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4917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BC37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DA7610C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E5BF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674A8C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A732" w14:textId="77777777" w:rsidR="004E181C" w:rsidRPr="001161EA" w:rsidRDefault="004E181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2A9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CAD4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EBE1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3CAC771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5521671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9339F1B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C6B8F2D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4E181C" w14:paraId="5C4362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E263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B1E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BEC3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227F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0C2BF1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932B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60B18F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C88AC17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D2FB" w14:textId="77777777" w:rsidR="004E181C" w:rsidRPr="001161EA" w:rsidRDefault="004E181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E537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3663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51C7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DB02A8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01A5D2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4E181C" w14:paraId="29B376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C4BC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1B31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F7CC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3482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CEE528B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66E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8B0C" w14:textId="77777777" w:rsidR="004E181C" w:rsidRDefault="004E181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25F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A5E8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8BD3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A24EFA0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6099C07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4E181C" w14:paraId="33C524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9BC5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B8D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2B7A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C355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AEA6FD1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79E4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EE11F49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E5F2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581F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639E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93BD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75EB6B7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946A77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E181C" w14:paraId="2AB2C7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C64B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F1D4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2FE7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7B3F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E1300EB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19D3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46A79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8973F71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9CC0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759F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48FB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6E19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B586F4E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4E181C" w14:paraId="0F9158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AE76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AED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02C7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6E1C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1511A37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74FD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EFFF2E9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CF27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E46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506F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8651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9C7C304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4E181C" w14:paraId="5434DF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589B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0435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2D2F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4C4D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E7FF2DA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D94569B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681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C65879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4CAC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51C1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28EA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5DA5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31451A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4E181C" w14:paraId="343C43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5876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4B6E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AD60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23CD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D5546D6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780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865F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B35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FFBA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445B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B5481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D96B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8090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F1FA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B93E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1966CEC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54B4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07555C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6756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41EE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32B0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3AA5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B9DFF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B926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A72A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F795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FCBF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B7D21A0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C2E1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63FDB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365D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624E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36FC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238F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16CF3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BB60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1C22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F80E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F14E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D86E401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BA59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B3AC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ACAE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739E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372A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489089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9D72" w14:textId="77777777" w:rsidR="004E181C" w:rsidRDefault="004E181C" w:rsidP="004E181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EC5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9BD8" w14:textId="77777777" w:rsidR="004E181C" w:rsidRPr="001161EA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B04B" w14:textId="77777777" w:rsidR="004E181C" w:rsidRDefault="004E181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0CC8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1ED7" w14:textId="77777777" w:rsidR="004E181C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CAD6" w14:textId="77777777" w:rsidR="004E181C" w:rsidRDefault="004E181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5E71" w14:textId="77777777" w:rsidR="004E181C" w:rsidRPr="008D08DE" w:rsidRDefault="004E181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E1B3" w14:textId="77777777" w:rsidR="004E181C" w:rsidRDefault="004E181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BEEA548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3F72473E" w14:textId="77777777" w:rsidR="004E181C" w:rsidRDefault="004E181C" w:rsidP="00C261F4">
      <w:pPr>
        <w:pStyle w:val="Heading1"/>
        <w:spacing w:line="360" w:lineRule="auto"/>
      </w:pPr>
      <w:r>
        <w:t>LINIA 801 B</w:t>
      </w:r>
    </w:p>
    <w:p w14:paraId="1E23EC98" w14:textId="77777777" w:rsidR="004E181C" w:rsidRDefault="004E181C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E181C" w14:paraId="2C1B56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393D" w14:textId="77777777" w:rsidR="004E181C" w:rsidRDefault="004E181C" w:rsidP="004E181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D7E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F8EA" w14:textId="77777777" w:rsidR="004E181C" w:rsidRPr="0055610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040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0E6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B689C8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D52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46B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6C2A" w14:textId="77777777" w:rsidR="004E181C" w:rsidRPr="0055610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5C0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20954D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1DF0" w14:textId="77777777" w:rsidR="004E181C" w:rsidRDefault="004E181C" w:rsidP="004E181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5B4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6E05" w14:textId="77777777" w:rsidR="004E181C" w:rsidRPr="0055610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6F9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A90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5693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331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1CED" w14:textId="77777777" w:rsidR="004E181C" w:rsidRPr="0055610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779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15D049AD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B31A" w14:textId="77777777" w:rsidR="004E181C" w:rsidRDefault="004E181C" w:rsidP="004E181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AB9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5E3C" w14:textId="77777777" w:rsidR="004E181C" w:rsidRPr="0055610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E01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0F209AD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0FE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52D17E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2DFA7E8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DD53F8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5416" w14:textId="77777777" w:rsidR="004E181C" w:rsidRPr="003E0E1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C58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B246" w14:textId="77777777" w:rsidR="004E181C" w:rsidRPr="0055610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118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E181C" w14:paraId="3D79DC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3F52" w14:textId="77777777" w:rsidR="004E181C" w:rsidRDefault="004E181C" w:rsidP="004E181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25F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AA2E" w14:textId="77777777" w:rsidR="004E181C" w:rsidRPr="0055610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647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836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7795" w14:textId="77777777" w:rsidR="004E181C" w:rsidRPr="003E0E1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6A5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8CE7" w14:textId="77777777" w:rsidR="004E181C" w:rsidRPr="00556109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4DD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9C8F55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0719AE60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65C19968" w14:textId="77777777" w:rsidR="004E181C" w:rsidRDefault="004E181C" w:rsidP="005011D2">
      <w:pPr>
        <w:pStyle w:val="Heading1"/>
        <w:spacing w:line="360" w:lineRule="auto"/>
      </w:pPr>
      <w:r>
        <w:t>LINIA 802</w:t>
      </w:r>
    </w:p>
    <w:p w14:paraId="4F271BF6" w14:textId="77777777" w:rsidR="004E181C" w:rsidRDefault="004E181C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E181C" w14:paraId="7E521FF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8130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D99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1B1856D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450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D53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1CF19D5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E91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48E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BF6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B09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C40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13563E5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CFCC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9E3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E33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9DC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7C3C0C6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4E4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2B5CF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8C6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1E6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6C5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7F6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6AFD25CB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E0ED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CEB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2B8D54F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65B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089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5B01B27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B296E9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FA3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E12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37B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36E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509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53E726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D4A3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164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84C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9DD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0E0142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F70F35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BAD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F0500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DD6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AA5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9C4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27D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1192E23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4E2A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7B9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5ED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8DB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1B05C8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5D9C0B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1B7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AA59EC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B7E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8FB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DF3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F22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7393B7B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0B20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B39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E0C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173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648B2E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E03656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664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E41671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D6A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058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FAFB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5637" w14:textId="77777777" w:rsidR="004E181C" w:rsidRPr="00FC0DDB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92262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CEFD3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25D4E64C" w14:textId="77777777" w:rsidR="004E181C" w:rsidRPr="00FC0DDB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4E181C" w14:paraId="14517E7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CE77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67F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876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D49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405160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22A990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AE5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361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30C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181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DD03" w14:textId="77777777" w:rsidR="004E181C" w:rsidRPr="00FC0DDB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181C" w14:paraId="6AD5AF0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E59D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82F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  <w:p w14:paraId="2BC309C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258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BC9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1C3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5ED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524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404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F6B0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4E181C" w14:paraId="478F69B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06C6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A26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40E37C3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2CE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F76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61D27E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7916C1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82A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016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CA3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C59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5C3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C76C3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4E181C" w14:paraId="4AD32A2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CB32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2ED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669769E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E2E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171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4B204D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C71192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C87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2D0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87C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275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3D3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0CA5AC64" w14:textId="77777777" w:rsidR="004E181C" w:rsidRPr="00FC0DDB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4E181C" w14:paraId="22C5727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125B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EE0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40C1222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71C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0AC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4472BF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96E7B0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616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75C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263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152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032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FA0F4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0B28440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4E181C" w14:paraId="3A53880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11FC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AB97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31+900</w:t>
            </w:r>
          </w:p>
          <w:p w14:paraId="233F9ECB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8A8A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C432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99DE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9C1D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BC6F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B522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B370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4E181C" w14:paraId="6AA720E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8B86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6DBE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2245F89A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F90B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17AD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3EA2B48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98B1E0E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E210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7DFD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4E9D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D90B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4614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06032C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AA70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5BD5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6837EFB7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2AB4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1275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E2BEEE5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678793F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2641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4037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4516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454B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2218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8EB003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4E181C" w14:paraId="633990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23CF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9523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1A3650DC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C60A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375D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FF2BA6F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1163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CD5F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7726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CB23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F1DA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E642703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4E181C" w14:paraId="3AD09AD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0C46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A050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6266F075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98B7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60A6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6BD694AC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212788E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B2FB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2764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09DC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115D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11D4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68C6AB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76CF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C654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78106A57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860A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FFFB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10EF0B91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D9B62D0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94B1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F696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9960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039E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9519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5DB94043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5D1C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C20D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7AE3667A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5CE5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795D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316B92CB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48F5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9A9D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2C53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3F97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2E00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A40A9A7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4E181C" w14:paraId="34BE80A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26F4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2598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646138F2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7828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3AA6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44CEBAE9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625C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402E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1FF7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3F4B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DDB0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181C" w14:paraId="2C9DD6ED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6197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912E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7BCE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95D6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8D7D9EF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593A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FBDC46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5597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5028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E140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4279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181C" w14:paraId="27F62908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1A10" w14:textId="77777777" w:rsidR="004E181C" w:rsidRDefault="004E181C" w:rsidP="004E181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BB17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550B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7238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42EA57D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6968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CB68B6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F538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3CC8" w14:textId="77777777" w:rsidR="004E181C" w:rsidRDefault="004E181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C3E3" w14:textId="77777777" w:rsidR="004E181C" w:rsidRDefault="004E181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9F47" w14:textId="77777777" w:rsidR="004E181C" w:rsidRDefault="004E181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990E144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6FD6ED0F" w14:textId="77777777" w:rsidR="004E181C" w:rsidRDefault="004E181C" w:rsidP="00FF5C69">
      <w:pPr>
        <w:pStyle w:val="Heading1"/>
        <w:spacing w:line="276" w:lineRule="auto"/>
      </w:pPr>
      <w:r>
        <w:t>LINIA 804</w:t>
      </w:r>
    </w:p>
    <w:p w14:paraId="23514DF0" w14:textId="77777777" w:rsidR="004E181C" w:rsidRDefault="004E181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E181C" w14:paraId="54EC26C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C2D6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4CA1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220AA1DF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9DE3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D7F3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D9A2785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F387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768F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10D0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AC44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8918" w14:textId="77777777" w:rsidR="004E181C" w:rsidRPr="00436B1D" w:rsidRDefault="004E181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4E181C" w14:paraId="1CFFC50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5798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17A5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648DBFA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D7CA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55A6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19C7F0C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BC9D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90EC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AF49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5F87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C057" w14:textId="77777777" w:rsidR="004E181C" w:rsidRPr="00436B1D" w:rsidRDefault="004E181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E181C" w14:paraId="105EBEC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E427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5A65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735ED7AA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8215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13B5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C23C37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CB32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34C0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7FB1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9040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D71E" w14:textId="77777777" w:rsidR="004E181C" w:rsidRPr="00E25A4B" w:rsidRDefault="004E181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A3F7B0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1EB7462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14AA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89F5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71CB" w14:textId="77777777" w:rsidR="004E181C" w:rsidRPr="00A152FB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40E7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A1CB4B0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A4C8474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18AD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8A14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E3F5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05FD472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D3DB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6C7A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249713F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45F3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630F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9B8D998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56F6" w14:textId="77777777" w:rsidR="004E181C" w:rsidRPr="00A152FB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04CA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8E5A906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D923DBF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E5797CF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167CEB9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3FB1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0A6B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9B26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C716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7F5F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249DDE7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A3E7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AA99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914A" w14:textId="77777777" w:rsidR="004E181C" w:rsidRPr="00A152FB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9853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4709D3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F4B2FFF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27D499E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EF2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0402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B432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7BD09231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4C34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17AC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15EBFF18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C29D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E824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5E29" w14:textId="77777777" w:rsidR="004E181C" w:rsidRPr="00A152FB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FD65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BCE0CDC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3AD0245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33CE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E653C1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FEDC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1F68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9852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5CD4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1A17C7D8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F98A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D0FE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5CF85A0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338F" w14:textId="77777777" w:rsidR="004E181C" w:rsidRPr="00A152FB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CD71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4BF2F6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9971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71E5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431E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C970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AAFA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910F1C3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E181C" w14:paraId="07192A5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62A4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F7C2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7DBA092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EBBC" w14:textId="77777777" w:rsidR="004E181C" w:rsidRPr="00A152FB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7E50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031D9603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A77D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3B4F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0875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6AA2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CC0E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A4AEAA9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E181C" w14:paraId="6B78516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0ADF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0C16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EA5AA98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53B4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C2A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D909B10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F99A953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2501C060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F3DF9F1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7AA6EF1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C59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8BAC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2072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AE64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DC97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7FC44338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3112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1FD5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133C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C20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ED29F10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2EEE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6E660E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2232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9C6D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C748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EC27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15CE0C5D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BE3F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36F3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EDBB" w14:textId="77777777" w:rsidR="004E181C" w:rsidRPr="00A152FB" w:rsidRDefault="004E181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F687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3590597B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A59D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6163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D56E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94DC" w14:textId="77777777" w:rsidR="004E181C" w:rsidRPr="00F9444C" w:rsidRDefault="004E181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82BA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52DCF4AB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09C1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ECE9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F2C582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6C4B" w14:textId="77777777" w:rsidR="004E181C" w:rsidRPr="00A152FB" w:rsidRDefault="004E181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710F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E4010EF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7B69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5C22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8142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9305" w14:textId="77777777" w:rsidR="004E181C" w:rsidRPr="00F9444C" w:rsidRDefault="004E181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230B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3D16358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E181C" w14:paraId="7738A33B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2BD3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001D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57236C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0274" w14:textId="77777777" w:rsidR="004E181C" w:rsidRPr="00A152FB" w:rsidRDefault="004E181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0DE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6D5669A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F111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122F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7C53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61AE" w14:textId="77777777" w:rsidR="004E181C" w:rsidRPr="00F9444C" w:rsidRDefault="004E181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2ED8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F03FE1F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E181C" w14:paraId="67D6784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0292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89DC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8933" w14:textId="77777777" w:rsidR="004E181C" w:rsidRPr="00A152FB" w:rsidRDefault="004E181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3FEC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16004C5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D0B5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68A931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6D77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5554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7552" w14:textId="77777777" w:rsidR="004E181C" w:rsidRPr="00F9444C" w:rsidRDefault="004E181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A3BB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0B707B7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AFB598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E181C" w14:paraId="7C5BCE3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64B7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772F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EA1E" w14:textId="77777777" w:rsidR="004E181C" w:rsidRPr="00A152FB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428A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2AD601A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B996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77CD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B1D0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EEA5732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02D0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C3B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1A5C9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55EDD6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609C60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E181C" w14:paraId="2F5F6C9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F3EE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F244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D765" w14:textId="77777777" w:rsidR="004E181C" w:rsidRPr="00A152FB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1C7B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352458C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BB71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91D9EA4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DA14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FA06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79F8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E500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4161CE6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4E181C" w14:paraId="00F33CF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7A54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EAA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693B" w14:textId="77777777" w:rsidR="004E181C" w:rsidRPr="00A152FB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BE5F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D4B165B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84B6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2A48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0924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90B5CA9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63D0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E0AE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344CDB0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B934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B697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7BF94C3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CD2A" w14:textId="77777777" w:rsidR="004E181C" w:rsidRPr="00A152FB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934E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8E90960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4F19933F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BCE4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4AF8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0B9F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B298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5746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795C20F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FAD5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7BF2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C017" w14:textId="77777777" w:rsidR="004E181C" w:rsidRPr="00A152FB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0FA5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E93E5E3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AE7111B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F1E8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147E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FCFD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DF4603D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AE0B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CA71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2FD4F20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CF92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F479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D149708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D5E9" w14:textId="77777777" w:rsidR="004E181C" w:rsidRPr="00A152FB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3AD7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7AF12DC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2736A13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20F5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50D7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0911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BD86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8A2E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33DC25C3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14C4" w14:textId="77777777" w:rsidR="004E181C" w:rsidRDefault="004E181C" w:rsidP="004E181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551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C599" w14:textId="77777777" w:rsidR="004E181C" w:rsidRPr="00A152FB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61C9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C4048BD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9336A14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5EEE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85E2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1C80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F2E1578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7490" w14:textId="77777777" w:rsidR="004E181C" w:rsidRPr="00F9444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753A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FA16EB4" w14:textId="77777777" w:rsidR="004E181C" w:rsidRDefault="004E181C" w:rsidP="00802827">
      <w:pPr>
        <w:spacing w:line="276" w:lineRule="auto"/>
        <w:ind w:right="57"/>
        <w:rPr>
          <w:sz w:val="20"/>
          <w:lang w:val="ro-RO"/>
        </w:rPr>
      </w:pPr>
    </w:p>
    <w:p w14:paraId="1B646ADF" w14:textId="77777777" w:rsidR="004E181C" w:rsidRDefault="004E181C" w:rsidP="00535684">
      <w:pPr>
        <w:pStyle w:val="Heading1"/>
        <w:spacing w:line="360" w:lineRule="auto"/>
      </w:pPr>
      <w:r>
        <w:t>LINIA 807</w:t>
      </w:r>
    </w:p>
    <w:p w14:paraId="7664A07C" w14:textId="77777777" w:rsidR="004E181C" w:rsidRDefault="004E181C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E181C" w14:paraId="512FEBC1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AD16" w14:textId="77777777" w:rsidR="004E181C" w:rsidRDefault="004E181C" w:rsidP="004E181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D82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6692C5C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7388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F52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083EF33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707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AB59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43A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7093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7F4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51E83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6C4716C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7E42512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4E181C" w14:paraId="36B1F774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39EF" w14:textId="77777777" w:rsidR="004E181C" w:rsidRDefault="004E181C" w:rsidP="004E181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521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495D85D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4D2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353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53B688B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0F5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A3E4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394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E4EF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68A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138855A9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E67E" w14:textId="77777777" w:rsidR="004E181C" w:rsidRDefault="004E181C" w:rsidP="004E181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694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C702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39E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6F1D96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700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D4B9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93A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1ED9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644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3619A2B9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E1A6" w14:textId="77777777" w:rsidR="004E181C" w:rsidRDefault="004E181C" w:rsidP="004E181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926C" w14:textId="77777777" w:rsidR="004E181C" w:rsidRDefault="004E181C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E91D" w14:textId="77777777" w:rsidR="004E181C" w:rsidRPr="007345A6" w:rsidRDefault="004E181C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DA00" w14:textId="77777777" w:rsidR="004E181C" w:rsidRDefault="004E181C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C46EB06" w14:textId="77777777" w:rsidR="004E181C" w:rsidRDefault="004E181C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016D" w14:textId="77777777" w:rsidR="004E181C" w:rsidRDefault="004E181C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6792" w14:textId="77777777" w:rsidR="004E181C" w:rsidRPr="007345A6" w:rsidRDefault="004E181C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35FD" w14:textId="77777777" w:rsidR="004E181C" w:rsidRDefault="004E181C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7347FE9A" w14:textId="77777777" w:rsidR="004E181C" w:rsidRDefault="004E181C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5607" w14:textId="77777777" w:rsidR="004E181C" w:rsidRPr="007345A6" w:rsidRDefault="004E181C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1C96" w14:textId="77777777" w:rsidR="004E181C" w:rsidRDefault="004E181C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02F168BD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7358" w14:textId="77777777" w:rsidR="004E181C" w:rsidRDefault="004E181C" w:rsidP="004E181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AC2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C61C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0DD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5897D47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AD4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7B63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90E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68FCDFF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CB7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9D4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3071604C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DA21" w14:textId="77777777" w:rsidR="004E181C" w:rsidRDefault="004E181C" w:rsidP="004E181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D1B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82DD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050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7A1A552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914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6F685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EFF5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762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879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56C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6743A9C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0015" w14:textId="77777777" w:rsidR="004E181C" w:rsidRDefault="004E181C" w:rsidP="004E181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C92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6E06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D75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64E3D5F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393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06FBC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B4E0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C13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BAD6" w14:textId="77777777" w:rsidR="004E181C" w:rsidRPr="007345A6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808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9D4499A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66D4A60C" w14:textId="77777777" w:rsidR="004E181C" w:rsidRDefault="004E181C" w:rsidP="00D509E3">
      <w:pPr>
        <w:pStyle w:val="Heading1"/>
        <w:spacing w:line="360" w:lineRule="auto"/>
      </w:pPr>
      <w:r>
        <w:lastRenderedPageBreak/>
        <w:t>LINIA 812</w:t>
      </w:r>
    </w:p>
    <w:p w14:paraId="06F2FA6C" w14:textId="77777777" w:rsidR="004E181C" w:rsidRDefault="004E181C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E181C" w14:paraId="138AF929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AF77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44D8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D96E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04F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E6F2D7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2A2F9E0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033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43BAE1B8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252F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7801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A8FC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B7A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1607A6D4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4BCC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A9E5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BFC2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623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C78079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BCC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6D2C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F804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92CA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00F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1C0E221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E06B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34B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21B789F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F239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233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77DAD4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7FFD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0F23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7FDE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2C6F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6E6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46905B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E181C" w14:paraId="6287DAA3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AA0F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F10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0A78120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5045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2ED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1A37152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1B74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1F22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4E10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BF9C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B0F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01A61B64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7B4E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1BE1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5797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EEF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0D0023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263B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1C549F32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FB15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3E21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483E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143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6D5E5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C8664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7E0785D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4E181C" w14:paraId="55778CA7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8B17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E14D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1425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D31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A24F8B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4D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710C050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3A94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39F9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E930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A74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86E74F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308ABCB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4E181C" w14:paraId="6FA2C8FC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D562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EDF6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DCA6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7D8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3EBB13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202F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946C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DC10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09B5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51E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446AA0A9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6E39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5228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8D04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AD0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8D749A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55A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753531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2A78E9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11172781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4D1D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35C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6191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FA0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114FC3BD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4870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D0BE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03FB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90D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83588F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356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9B5996C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76CBA39D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C700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4CB4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590D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226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B3018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4E181C" w14:paraId="6AD06BE6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D5A5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E653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A74B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910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961CC5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56C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340F799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50B86E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4E6B33CB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CDB7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863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2103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349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F8C5F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4E181C" w14:paraId="4EAB5CEB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5375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A7EB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91E1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1E5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FB27D0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1617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5D60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10CD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7C02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5C8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546E0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0CD05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6BA25BD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4E181C" w14:paraId="532C7015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7439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61D0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1765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455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140E4D8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2B3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E470FFB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0E11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5BA5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AEFE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2F3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71C93588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BA8E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CD1F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2210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86C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0DE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AC3F8D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C0C3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F00E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07CC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1E9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255601EB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A8D4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A1C2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29+000</w:t>
            </w:r>
          </w:p>
          <w:p w14:paraId="01AE7A07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1D43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4818" w14:textId="77777777" w:rsidR="004E181C" w:rsidRDefault="004E181C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1A198668" w14:textId="77777777" w:rsidR="004E181C" w:rsidRDefault="004E181C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F46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358F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B1D9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B842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A18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teren, zi/noapte cu tot trenul. </w:t>
            </w:r>
          </w:p>
          <w:p w14:paraId="5FADB06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3B992830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5050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F2E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6F47E8F8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719F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C09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75596D4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D932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00A5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9D9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D764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E4E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549658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7BC7D09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4E181C" w14:paraId="0E07B7CE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8749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F12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6C44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334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0ECB556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411D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B034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9D5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2CBB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F42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F5429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4E181C" w14:paraId="011621A7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085D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D0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43B6C3E7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50C7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D6A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298C83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CAD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600C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6515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9D5D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BE3F" w14:textId="77777777" w:rsidR="004E181C" w:rsidRPr="00562792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7B3438F8" w14:textId="77777777" w:rsidR="004E181C" w:rsidRPr="00562792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1D7A8A3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5AE4C7A6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AED4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C67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4D2ACB8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BD07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9E37" w14:textId="77777777" w:rsidR="004E181C" w:rsidRDefault="004E181C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6D609ABD" w14:textId="77777777" w:rsidR="004E181C" w:rsidRDefault="004E181C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411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EA80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F8BB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FBAC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B1E1" w14:textId="77777777" w:rsidR="004E181C" w:rsidRPr="00562792" w:rsidRDefault="004E18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4E181C" w14:paraId="2AEB2E8C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2402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1CD1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71B2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5F2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09E047F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78A8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405C743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FD20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9FC6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3F2F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8FC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52426B6D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8C80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C39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87CC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4DF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6FFCC0B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167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1660079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7D0FC0FB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65ED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21F9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FE04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878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5A99C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59CAC05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4E181C" w14:paraId="3352B2F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24EA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0990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AA03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009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3CB8AD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FAA1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8309F85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9187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BB37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F849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D10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76F0D69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A65E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2890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C993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B4C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DF07F8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3E5A19B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7BFE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8367214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2295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AC9D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A786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AB2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5766D3B2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7B9C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C2D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DAFE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2C2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7B167A8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8D3F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7BA3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D636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9FB8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485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69B85F53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4662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D49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2B94D7DC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EA71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AA8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C81965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7D2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FA76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3F6E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5281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D5C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6BE5626F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F527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B8A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3E11BBB3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993E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C9D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00D5A0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BFD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6F06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23CE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5B86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D45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104B01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4E181C" w14:paraId="0620ABF4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3FF9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12D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4D84A4B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B574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0D1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5EFFF3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2B2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73E0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556F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3CDF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FDA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C466DF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24F5D60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4E181C" w14:paraId="0204844E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6836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BEC7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571EA5FE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E8F9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81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8AC856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20A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7FA3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748B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DAB9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F06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13D6C05D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5DBC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AE04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D38D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7D0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BB6116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457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50621BF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7579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A20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0F82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B8B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434BD63D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63A3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325D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04EE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14E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E97825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3C7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676E547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0EAAAFB9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0DEB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D5AD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1781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788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F574DA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4E181C" w14:paraId="35907449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CDAE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7F27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C711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D77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51E55C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AEEC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88B3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0342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D8B6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A0E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E181C" w14:paraId="260B3AE3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F63B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E38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2FE00DA2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BFB1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B9D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F439DCA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0DB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5228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C956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B2A5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4BF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5268148B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E43E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E6D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213237B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6C7B" w14:textId="77777777" w:rsidR="004E181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6DF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49EDA14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06FF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3530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3008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6239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EAD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0B766015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FB8C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2F01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3107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902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853850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563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580C0D36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C847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28B4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6439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A89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303FFBF4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B415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7B25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1B66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F38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07CED0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A44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1B3C189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6FC6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D1F4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3B02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8C8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19DCF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4E181C" w14:paraId="321E5597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86E6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F56E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488F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A0B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022759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8F1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7ABCEF4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3491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74EC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37D4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C5C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D3AC8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8E4CA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4E181C" w14:paraId="275EB766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55ED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374B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1C0C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F67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20901A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50DF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3AA1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EE21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584E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8CF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3418FC11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8B75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0BAD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D593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274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FFE44C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6CE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2DD0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787B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BA2A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8892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6E6325D0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E667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C92C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68F7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864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54119C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7036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798B92B1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90A6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365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F2E3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C04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9997D9" w14:textId="77777777" w:rsidR="004E181C" w:rsidRPr="00F662B5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4E181C" w14:paraId="25041F68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8F6D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33F7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962C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F12C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C3500F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1293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6660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239B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A3A8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66A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6119A5F9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A85B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8126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83B1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04EE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055DA0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27E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7CF93E80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AB31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1F7D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CA17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A4D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35B87901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2CAE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E647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0E2F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D32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47A595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ACA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B6696A8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548A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241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B78F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D90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AC4AA5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181C" w14:paraId="6CD4A912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E5C5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783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0075413B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2759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414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23B3A5D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EA4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63FA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4171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5ACD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40A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7BAE5647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FB0B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B73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0AEE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24A6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029EC7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5EBD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FD93EB8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EC51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A03D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2291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0FC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01CE9499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CDEA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680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4642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514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77B020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F22D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33F6DF5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2006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8615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AFDD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A22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6EAF00E2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6581" w14:textId="77777777" w:rsidR="004E181C" w:rsidRPr="001A61C3" w:rsidRDefault="004E181C" w:rsidP="004E181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015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8B12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264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7D034B7B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27397C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B54A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241A55C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A438" w14:textId="77777777" w:rsidR="004E181C" w:rsidRPr="006A7C82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E478" w14:textId="77777777" w:rsidR="004E181C" w:rsidRPr="001A61C3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8744" w14:textId="77777777" w:rsidR="004E181C" w:rsidRPr="00772CB4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13F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AC1DE9A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3E42BAD7" w14:textId="77777777" w:rsidR="004E181C" w:rsidRDefault="004E181C" w:rsidP="00672C80">
      <w:pPr>
        <w:pStyle w:val="Heading1"/>
        <w:spacing w:line="360" w:lineRule="auto"/>
      </w:pPr>
      <w:r>
        <w:t>LINIA 813</w:t>
      </w:r>
    </w:p>
    <w:p w14:paraId="2106A166" w14:textId="77777777" w:rsidR="004E181C" w:rsidRDefault="004E181C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4E181C" w14:paraId="4503570D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90FC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DF9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D86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EABA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3CE913A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25A0" w14:textId="77777777" w:rsidR="004E181C" w:rsidRDefault="004E181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EFE56DF" w14:textId="77777777" w:rsidR="004E181C" w:rsidRDefault="004E181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8AA4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A96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40AB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AEF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31C1A75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5F2C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DF7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D92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AAB3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95491EF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4FCB" w14:textId="77777777" w:rsidR="004E181C" w:rsidRDefault="004E181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5551403" w14:textId="77777777" w:rsidR="004E181C" w:rsidRPr="00285047" w:rsidRDefault="004E181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74D5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DCA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F0BE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845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136C475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BB34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B5F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E381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A1BC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91662EB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9F00" w14:textId="77777777" w:rsidR="004E181C" w:rsidRDefault="004E181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3297D5F" w14:textId="77777777" w:rsidR="004E181C" w:rsidRDefault="004E181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6C1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B29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AEA4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843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6AB68D4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C85F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B05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CC8D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1A10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9018D50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0411" w14:textId="77777777" w:rsidR="004E181C" w:rsidRDefault="004E181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B83B706" w14:textId="77777777" w:rsidR="004E181C" w:rsidRDefault="004E181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398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831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4EFC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06B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4E181C" w14:paraId="03CF9ED6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7464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28D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E4DF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2943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0FFB8B3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57D6" w14:textId="77777777" w:rsidR="004E181C" w:rsidRDefault="004E181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0FF780C" w14:textId="77777777" w:rsidR="004E181C" w:rsidRDefault="004E181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23AD2CE4" w14:textId="77777777" w:rsidR="004E181C" w:rsidRDefault="004E181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FA1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7D2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EBC3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451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6B1E45D1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278C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FB5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8F33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79C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E655" w14:textId="77777777" w:rsidR="004E181C" w:rsidRDefault="004E181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496E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F93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C7B7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804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4E181C" w14:paraId="5A1ED0E2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4B15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0452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B7A0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6BD3617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3D0D657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941B" w14:textId="77777777" w:rsidR="004E181C" w:rsidRPr="001A0BE2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02DBB1B" w14:textId="77777777" w:rsidR="004E181C" w:rsidRPr="001A0BE2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656FD8D7" w14:textId="77777777" w:rsidR="004E181C" w:rsidRPr="001A0BE2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0EDEAEBD" w14:textId="77777777" w:rsidR="004E181C" w:rsidRPr="00564F54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3B17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9E3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6D6554C8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5D85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94FB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16C1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425E571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6CE01FA7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306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CEC6DB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53A6D16" w14:textId="77777777" w:rsidR="004E181C" w:rsidRPr="00DD369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A9C7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076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5D67D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4E181C" w14:paraId="1AEFE58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66FA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7B6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1968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7A95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E5F6AC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A35E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A7B0F9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B1EE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E4C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A704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46E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EDEED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4E181C" w14:paraId="4DCFDAF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38F8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30E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D43BBB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CFAB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D20D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11930B07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B7E6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E0C7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ED2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44BC1B6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58CC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846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4E181C" w14:paraId="7B73CE2B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8853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AF2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964F3D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1B75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495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A555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7FD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9D1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85D3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BCE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4E181C" w14:paraId="29F0285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492D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F91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0A71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8844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4BE1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D2E6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AB6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44867C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84A5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A1D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4E181C" w14:paraId="4A35869B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C2DA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291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6563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7C9A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14A0088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1A0E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0B4ADA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D4356C6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D201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55A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4AC7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7CF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DC3DA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4E181C" w14:paraId="3F01944A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D3D6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5EF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A8E8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BD3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A521D2E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2469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71F9A8C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278D4D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DA42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E3D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0B4B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F67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8D123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4E181C" w14:paraId="5653C500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A477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366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1110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987C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BC5A8B0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2109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931197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5AE6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13E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6EEA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C82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9F212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C8CC5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4E181C" w14:paraId="33752A5E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6F08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848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548F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D53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94305C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CEB4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2046802C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D4F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4F1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F2A3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2EA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40BBE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4E181C" w14:paraId="5CD2E1F9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1A63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115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49F5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2DA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067E81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949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B33733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E395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C19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9E5C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2DD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E181C" w14:paraId="60C07AA7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03FF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0EB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AFAB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1DB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7E5EE1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FF8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D9D2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503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27DE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2EB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CB2E03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51DE0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4E181C" w14:paraId="530CFACE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4217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5C0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3835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F25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34CD59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5AA8BF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96F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5A1D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FE1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FC57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5C7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2EC02553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910C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358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506A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BA3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476A34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6639A3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F04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5B1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400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A790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F05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0D996871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A916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72D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0870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721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46418E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238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4622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759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248F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6CF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7EBD73D0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7970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94F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2C1C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209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2B7026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9A3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9FDE80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6663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9CD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9269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A9B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8A1E6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4E181C" w14:paraId="571FD3B4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F251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DBB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414A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A21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ADEA0C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CA4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2941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964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F333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9C3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B235FD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E181C" w14:paraId="12A3D10F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871D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64D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398A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595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0BC5D1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05F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6E9B15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E441DE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30F0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312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16A2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158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748DB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6EDC3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7B01E464" w14:textId="77777777" w:rsidR="004E181C" w:rsidRPr="00CB3CD0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4E181C" w14:paraId="553B24F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E253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54A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205937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C9B9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65F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3C46AC6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7E517B5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4C6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4A01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F29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39F3A3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21C2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E30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5593089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CBA8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C12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B5D5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7CD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43B6942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928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7159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414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AB8A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D06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48B7699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38EB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469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9930A0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ECC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BBF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2A34414F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453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672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665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E0BC8C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C068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132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3360ADB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2543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54A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3E40784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7EC2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B27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3F55ED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2F41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ADF9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0FB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76D0" w14:textId="77777777" w:rsidR="004E181C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E96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33298514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3B00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405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F074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8620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A4180B9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FFD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4ABA62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2811794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C6ED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510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7F11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7CE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4E181C" w14:paraId="03DC362A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12BA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47D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7D2F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66D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E94109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393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F4E4D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F65A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CA4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6367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31F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6CEE5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3100B99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4E181C" w14:paraId="565C9578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A31B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FEF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9131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CC8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6A8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521561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E3BD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774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4379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60E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50DFBA06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EE7E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1FB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777D249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8E47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FB5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4DFA96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8CA5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6BE2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A40E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7698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5FF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19449C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4E181C" w14:paraId="5BA0F592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6ABF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F0C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699223B7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20B0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C76B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B9238A6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1DE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32CF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0DC2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AE29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16D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4E181C" w14:paraId="0F490880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B61C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225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684F53F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8F62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70F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FB40082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655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02C9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A67F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28EE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27A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293E87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4E181C" w14:paraId="1E3242B8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DAFB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D023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996B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7B63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CE92C74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2D6B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1C17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7D5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3EE9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609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4E181C" w14:paraId="557E83C1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59B9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CFA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D031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C1F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23BD01B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523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576649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BF11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B57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31E2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5F8D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4E181C" w14:paraId="4C19D2A0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73A7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C720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0165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79C1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38F908C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FD84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3F125C56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2F9A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F10C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4BD9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B2A7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8C37D05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A0062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4E181C" w14:paraId="6A363FCF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1BA5" w14:textId="77777777" w:rsidR="004E181C" w:rsidRDefault="004E181C" w:rsidP="004E181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4269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9C33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134A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5B8D1A8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D05A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F900FD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99CB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B6D8" w14:textId="77777777" w:rsidR="004E181C" w:rsidRDefault="004E181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5BDA" w14:textId="77777777" w:rsidR="004E181C" w:rsidRPr="00564F54" w:rsidRDefault="004E181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9CCE" w14:textId="77777777" w:rsidR="004E181C" w:rsidRDefault="004E181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E3AD226" w14:textId="77777777" w:rsidR="004E181C" w:rsidRPr="00237377" w:rsidRDefault="004E181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6E67596" w14:textId="77777777" w:rsidR="004E181C" w:rsidRDefault="004E181C" w:rsidP="00D96D74">
      <w:pPr>
        <w:pStyle w:val="Heading1"/>
        <w:spacing w:line="360" w:lineRule="auto"/>
      </w:pPr>
      <w:r>
        <w:t>LINIA 813 A</w:t>
      </w:r>
    </w:p>
    <w:p w14:paraId="3239F34E" w14:textId="77777777" w:rsidR="004E181C" w:rsidRDefault="004E181C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E181C" w14:paraId="2AE8038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BBD1" w14:textId="77777777" w:rsidR="004E181C" w:rsidRDefault="004E181C" w:rsidP="004E181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41E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8451F70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0F91" w14:textId="77777777" w:rsidR="004E181C" w:rsidRPr="00E230A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D529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75AF7B8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F123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B8BD" w14:textId="77777777" w:rsidR="004E181C" w:rsidRPr="009033A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E92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4360" w14:textId="77777777" w:rsidR="004E181C" w:rsidRPr="009033A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9B48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47604E3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35BB" w14:textId="77777777" w:rsidR="004E181C" w:rsidRDefault="004E181C" w:rsidP="004E181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03ED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779A6F64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366D" w14:textId="77777777" w:rsidR="004E181C" w:rsidRPr="00E230A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F167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54DD55D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15FEF53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71118A01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3875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B028" w14:textId="77777777" w:rsidR="004E181C" w:rsidRPr="009033A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A53A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92D7" w14:textId="77777777" w:rsidR="004E181C" w:rsidRPr="009033A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03D0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40F04C3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F716" w14:textId="77777777" w:rsidR="004E181C" w:rsidRDefault="004E181C" w:rsidP="004E181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F608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9874" w14:textId="77777777" w:rsidR="004E181C" w:rsidRPr="00E230A0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643F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CDA9104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0EE9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CCED" w14:textId="77777777" w:rsidR="004E181C" w:rsidRPr="009033A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5021" w14:textId="77777777" w:rsidR="004E181C" w:rsidRDefault="004E18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C605" w14:textId="77777777" w:rsidR="004E181C" w:rsidRPr="009033AC" w:rsidRDefault="004E18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AB53" w14:textId="77777777" w:rsidR="004E181C" w:rsidRDefault="004E18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DA8DB9B" w14:textId="77777777" w:rsidR="004E181C" w:rsidRDefault="004E181C">
      <w:pPr>
        <w:spacing w:before="40" w:after="40" w:line="192" w:lineRule="auto"/>
        <w:ind w:right="57"/>
        <w:rPr>
          <w:sz w:val="20"/>
          <w:lang w:val="ro-RO"/>
        </w:rPr>
      </w:pPr>
    </w:p>
    <w:p w14:paraId="1DFDC899" w14:textId="77777777" w:rsidR="004E181C" w:rsidRDefault="004E181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C054623" w14:textId="77777777" w:rsidR="004E181C" w:rsidRDefault="004E181C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4E181C" w14:paraId="1D546B2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7B2A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DAEA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28FC" w14:textId="77777777" w:rsidR="004E181C" w:rsidRPr="002B6917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2D8E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856A8A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14AF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74CA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1C90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761C" w14:textId="77777777" w:rsidR="004E181C" w:rsidRPr="002A6824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FA0D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4BDEF7D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E4B4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9AF0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E951" w14:textId="77777777" w:rsidR="004E181C" w:rsidRPr="002B6917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9347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D02F63D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6E47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96C9E32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9623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C2D5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6AFA" w14:textId="77777777" w:rsidR="004E181C" w:rsidRPr="002A6824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CD91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257749E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9800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131D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1495" w14:textId="77777777" w:rsidR="004E181C" w:rsidRPr="002B6917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51D3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0EE03F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AD80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1B5CE76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6BE38DF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A9878BC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A734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46BD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9A20" w14:textId="77777777" w:rsidR="004E181C" w:rsidRPr="002A6824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92D1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6816397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AF15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BC5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AF20" w14:textId="77777777" w:rsidR="004E181C" w:rsidRPr="002B6917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1DB8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76DCD1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1258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9097589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F21F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5193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44BA" w14:textId="77777777" w:rsidR="004E181C" w:rsidRPr="002A6824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629F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0C91BA7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6910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4975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BB4A" w14:textId="77777777" w:rsidR="004E181C" w:rsidRPr="002B6917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B8AF" w14:textId="77777777" w:rsidR="004E181C" w:rsidRDefault="004E181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BDF141" w14:textId="77777777" w:rsidR="004E181C" w:rsidRDefault="004E181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4917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5049E892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1490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A4E3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8ABB" w14:textId="77777777" w:rsidR="004E181C" w:rsidRPr="002A6824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01D8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E181C" w14:paraId="4C2DDB3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893A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44A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42B6" w14:textId="77777777" w:rsidR="004E181C" w:rsidRPr="002B6917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4438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9CD4D0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F971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41A2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DF08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276C" w14:textId="77777777" w:rsidR="004E181C" w:rsidRPr="002A6824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3B32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91A24A" w14:textId="77777777" w:rsidR="004E181C" w:rsidRPr="00C87E63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460BC268" w14:textId="77777777" w:rsidR="004E181C" w:rsidRPr="00C87E63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4E181C" w14:paraId="3CC7498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6344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F2B5" w14:textId="77777777" w:rsidR="004E181C" w:rsidRDefault="004E181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DCC6" w14:textId="77777777" w:rsidR="004E181C" w:rsidRPr="002B6917" w:rsidRDefault="004E181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7BA9" w14:textId="77777777" w:rsidR="004E181C" w:rsidRDefault="004E181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7CDD32A" w14:textId="77777777" w:rsidR="004E181C" w:rsidRDefault="004E181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EB1E" w14:textId="77777777" w:rsidR="004E181C" w:rsidRDefault="004E181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F8AB74A" w14:textId="77777777" w:rsidR="004E181C" w:rsidRDefault="004E181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601C" w14:textId="77777777" w:rsidR="004E181C" w:rsidRDefault="004E181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DDEC" w14:textId="77777777" w:rsidR="004E181C" w:rsidRDefault="004E181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9914" w14:textId="77777777" w:rsidR="004E181C" w:rsidRPr="002A6824" w:rsidRDefault="004E181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4EC9" w14:textId="77777777" w:rsidR="004E181C" w:rsidRDefault="004E181C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E181C" w14:paraId="6B42B67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08C7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855F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6781" w14:textId="77777777" w:rsidR="004E181C" w:rsidRPr="002B6917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791D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F4F851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0E730C4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AAE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17B970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BCC8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F5E3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C5E8" w14:textId="77777777" w:rsidR="004E181C" w:rsidRPr="002A6824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27DA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5987534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4FD1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FB89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A54A" w14:textId="77777777" w:rsidR="004E181C" w:rsidRPr="002B6917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DEA7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1E6D2E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669C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E2053E6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879A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1243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5CB9" w14:textId="77777777" w:rsidR="004E181C" w:rsidRPr="002A6824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EA83" w14:textId="77777777" w:rsidR="004E181C" w:rsidRDefault="004E181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D9A478" w14:textId="77777777" w:rsidR="004E181C" w:rsidRDefault="004E181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4E181C" w14:paraId="2F47577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BF47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D863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46C0" w14:textId="77777777" w:rsidR="004E181C" w:rsidRPr="002B6917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0618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5AB876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565D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2346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0713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4B28" w14:textId="77777777" w:rsidR="004E181C" w:rsidRPr="002A6824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FC8C" w14:textId="77777777" w:rsidR="004E181C" w:rsidRDefault="004E181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E181C" w14:paraId="3F88204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F49B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BFDD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07FC6E29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CB72" w14:textId="77777777" w:rsidR="004E181C" w:rsidRPr="002B6917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C93A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66396CE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59D237F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7DA0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4FB2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4113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9F62E79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B71E" w14:textId="77777777" w:rsidR="004E181C" w:rsidRPr="002A6824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C799" w14:textId="77777777" w:rsidR="004E181C" w:rsidRDefault="004E181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181C" w14:paraId="586D0F4B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52FB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4572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ED3A" w14:textId="77777777" w:rsidR="004E181C" w:rsidRPr="002B6917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7023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F2AACAE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715F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E1CFB0A" w14:textId="77777777" w:rsidR="004E181C" w:rsidRPr="00810F5B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8AF2" w14:textId="77777777" w:rsidR="004E181C" w:rsidRPr="00557C88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4E5E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2792" w14:textId="77777777" w:rsidR="004E181C" w:rsidRPr="002A6824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C116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1359E9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4E181C" w14:paraId="4A3C3FB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8D4E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DA1B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FF85" w14:textId="77777777" w:rsidR="004E181C" w:rsidRPr="002B6917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769F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7B6B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20E1808E" w14:textId="77777777" w:rsidR="004E181C" w:rsidRDefault="004E181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8269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99CF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85B8" w14:textId="77777777" w:rsidR="004E181C" w:rsidRPr="002A6824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D6C8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16BA8EB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4E181C" w14:paraId="72A00C04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7BE5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B1F2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5BC5" w14:textId="77777777" w:rsidR="004E181C" w:rsidRPr="002B6917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59A7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2146" w14:textId="77777777" w:rsidR="004E181C" w:rsidRDefault="004E181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70D1" w14:textId="77777777" w:rsidR="004E181C" w:rsidRPr="00557C88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DB76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4064" w14:textId="77777777" w:rsidR="004E181C" w:rsidRPr="002A6824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265A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42255C" w14:textId="77777777" w:rsidR="004E181C" w:rsidRPr="00D83307" w:rsidRDefault="004E181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4E181C" w14:paraId="4C7BFB4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EE3E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6C82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829C" w14:textId="77777777" w:rsidR="004E181C" w:rsidRPr="002B6917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4F4F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8C26779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5FFB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DD8C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3B00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1B48" w14:textId="77777777" w:rsidR="004E181C" w:rsidRPr="002A6824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8069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0EC5F6D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E442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9AA7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0157" w14:textId="77777777" w:rsidR="004E181C" w:rsidRPr="002B6917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2612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B74549D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B6DF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4673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A7E3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577A" w14:textId="77777777" w:rsidR="004E181C" w:rsidRPr="002A6824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BD03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21D7F88F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FB94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516D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BBAE" w14:textId="77777777" w:rsidR="004E181C" w:rsidRPr="002B6917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F06F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5CA8D37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6E58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E702" w14:textId="77777777" w:rsidR="004E181C" w:rsidRPr="00557C88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04AE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4F98" w14:textId="77777777" w:rsidR="004E181C" w:rsidRPr="002A6824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3F87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0FA77760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499B" w14:textId="77777777" w:rsidR="004E181C" w:rsidRDefault="004E181C" w:rsidP="004E181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C057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74FD" w14:textId="77777777" w:rsidR="004E181C" w:rsidRPr="002B6917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EE44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217972C" w14:textId="77777777" w:rsidR="004E181C" w:rsidRPr="006315B8" w:rsidRDefault="004E181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3F30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E3DD" w14:textId="77777777" w:rsidR="004E181C" w:rsidRPr="00557C88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5D71" w14:textId="77777777" w:rsidR="004E181C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8ED2" w14:textId="77777777" w:rsidR="004E181C" w:rsidRPr="002A6824" w:rsidRDefault="004E181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CECD" w14:textId="77777777" w:rsidR="004E181C" w:rsidRDefault="004E181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69B5CBE" w14:textId="77777777" w:rsidR="004E181C" w:rsidRPr="00930181" w:rsidRDefault="004E181C">
      <w:pPr>
        <w:tabs>
          <w:tab w:val="left" w:pos="3183"/>
        </w:tabs>
      </w:pPr>
    </w:p>
    <w:p w14:paraId="4DDFEB65" w14:textId="77777777" w:rsidR="004E181C" w:rsidRDefault="004E181C" w:rsidP="00445244">
      <w:pPr>
        <w:pStyle w:val="Heading1"/>
        <w:spacing w:line="24" w:lineRule="atLeast"/>
      </w:pPr>
      <w:r>
        <w:t>LINIA 818</w:t>
      </w:r>
    </w:p>
    <w:p w14:paraId="2256583C" w14:textId="77777777" w:rsidR="004E181C" w:rsidRDefault="004E181C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E181C" w14:paraId="4FB09F8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C7C4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9F78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7C56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BC7E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5F631207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6B771BA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EEF1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DE595D9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A13D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814B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F5E2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BE8F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F85D86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728B4E5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4E181C" w14:paraId="02BA399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5B20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C219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335D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6169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2BBEE7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81E0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660A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442F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7B8A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4D60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412279E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F86E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56E1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A1B8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0196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CAB275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F99C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4E70BDF9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634CD4D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E6A1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784B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ABDC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1639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5BF454C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3E2E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56B0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4799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921E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598B6D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9842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7B4BF6A3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C41C32D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71E967D7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241A2C9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C047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33AB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F2BA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879C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1A765C7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F784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61E4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209F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67D3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6CF16D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D264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2722078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62C7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3533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B540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3C48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5804D52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1D10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C9A1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DEA9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C394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50B17F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3B63FD5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C164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128F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F41A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88E5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B859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30EB40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1BDC394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4E181C" w14:paraId="7336F3D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1257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705E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9B0B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C71F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D83A6BD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EA0562A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30E5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9E67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ADC2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CB3D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9BE1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5E5D0D9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1E34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730D" w14:textId="77777777" w:rsidR="004E181C" w:rsidRDefault="004E181C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A279" w14:textId="77777777" w:rsidR="004E181C" w:rsidRPr="00E54142" w:rsidRDefault="004E181C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D367" w14:textId="77777777" w:rsidR="004E181C" w:rsidRDefault="004E181C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A9C8EC" w14:textId="77777777" w:rsidR="004E181C" w:rsidRDefault="004E181C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C98C" w14:textId="77777777" w:rsidR="004E181C" w:rsidRPr="004B4AC4" w:rsidRDefault="004E181C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C218" w14:textId="77777777" w:rsidR="004E181C" w:rsidRPr="004B4AC4" w:rsidRDefault="004E181C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0270" w14:textId="77777777" w:rsidR="004E181C" w:rsidRDefault="004E181C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55DB" w14:textId="77777777" w:rsidR="004E181C" w:rsidRPr="00E54142" w:rsidRDefault="004E181C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A43A" w14:textId="77777777" w:rsidR="004E181C" w:rsidRPr="004B4AC4" w:rsidRDefault="004E181C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4E181C" w14:paraId="2B26DB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A031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4A12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7F50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F3AF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35C4F52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F952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946E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3167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70EB1667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7365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947A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181C" w14:paraId="5849D6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B752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8DEA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5500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B8BD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1F66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65E4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D3DE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75849ED2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E0D0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7597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6C4BA5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6E00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C44D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90B2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C486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0393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EF67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0375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6C74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8CE2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71724E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7772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1413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F791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4746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1ADA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EF8A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72DF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CB07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823E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6B04A6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C219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176A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31A5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759D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C660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2F82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77E1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AA8F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1627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05A256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9E70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EE27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223D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505B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96DC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66887406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FEFF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36EE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2E70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60B1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4E181C" w14:paraId="6177C67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CFF4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9456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9923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8ACA" w14:textId="77777777" w:rsidR="004E181C" w:rsidRPr="00277DE8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2E44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BCDBA19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E69314B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1494C66B" w14:textId="77777777" w:rsidR="004E181C" w:rsidRPr="00277DE8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A4E1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1371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CFBB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388A" w14:textId="77777777" w:rsidR="004E181C" w:rsidRPr="00277DE8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4E181C" w14:paraId="42FEC5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D119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998D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9E86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4E86" w14:textId="77777777" w:rsidR="004E181C" w:rsidRPr="00277DE8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4E55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500332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39779CC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5283869" w14:textId="77777777" w:rsidR="004E181C" w:rsidRPr="00277DE8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01EA" w14:textId="77777777" w:rsidR="004E181C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4BD2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7AA7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1775" w14:textId="77777777" w:rsidR="004E181C" w:rsidRPr="00277DE8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4E181C" w14:paraId="3731F3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DC6A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AEF0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24A0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D622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1BFE9F2F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96D5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2B2A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D687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E504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9A8D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181C" w14:paraId="04204693" w14:textId="77777777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24FA" w14:textId="77777777" w:rsidR="004E181C" w:rsidRDefault="004E181C" w:rsidP="004E181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4EB5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3EF6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289A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7D196F7D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FC8E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AE05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FF3D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25E77FBC" w14:textId="77777777" w:rsidR="004E181C" w:rsidRDefault="004E181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0818" w14:textId="77777777" w:rsidR="004E181C" w:rsidRPr="00E54142" w:rsidRDefault="004E181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4E6B" w14:textId="77777777" w:rsidR="004E181C" w:rsidRDefault="004E181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</w:tc>
      </w:tr>
    </w:tbl>
    <w:p w14:paraId="654037DD" w14:textId="77777777" w:rsidR="004E181C" w:rsidRPr="00C21997" w:rsidRDefault="004E181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9D43E86" w14:textId="77777777" w:rsidR="004E181C" w:rsidRDefault="004E181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CD17F4B" w14:textId="77777777" w:rsidR="00EF3BBC" w:rsidRDefault="00EF3B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02A0A4E" w14:textId="77777777" w:rsidR="00EF3BBC" w:rsidRDefault="00EF3B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8A0442" w14:textId="77777777" w:rsidR="00EF3BBC" w:rsidRDefault="00EF3B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AED0CA5" w14:textId="77777777" w:rsidR="00EF3BBC" w:rsidRDefault="00EF3B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55950D" w14:textId="77777777" w:rsidR="00EF3BBC" w:rsidRDefault="00EF3B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A44E7D" w14:textId="77777777" w:rsidR="00EF3BBC" w:rsidRDefault="00EF3B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84879B" w14:textId="77777777" w:rsidR="00EF3BBC" w:rsidRDefault="00EF3B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CA2122D" w14:textId="77777777" w:rsidR="00EF3BBC" w:rsidRPr="00C21F42" w:rsidRDefault="00EF3B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E6F5D85" w14:textId="77777777" w:rsidR="004E181C" w:rsidRPr="00C21F42" w:rsidRDefault="004E181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1636BB1" w14:textId="77777777" w:rsidR="004E181C" w:rsidRPr="00C21F42" w:rsidRDefault="004E181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E273DDE" w14:textId="77777777" w:rsidR="004E181C" w:rsidRPr="00C21F42" w:rsidRDefault="004E181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27D3BF3" w14:textId="77777777" w:rsidR="004E181C" w:rsidRDefault="004E181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971AC00" w14:textId="77777777" w:rsidR="004E181C" w:rsidRPr="00C21F42" w:rsidRDefault="004E181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8E043DC" w14:textId="77777777" w:rsidR="004E181C" w:rsidRPr="00C21F42" w:rsidRDefault="004E181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E9809D1" w14:textId="77777777" w:rsidR="004E181C" w:rsidRPr="00C21F42" w:rsidRDefault="004E181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9BD67EC" w14:textId="77777777" w:rsidR="004E181C" w:rsidRPr="00C21F42" w:rsidRDefault="004E181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870127" w:rsidRDefault="00FB37F1" w:rsidP="00870127"/>
    <w:sectPr w:rsidR="00FB37F1" w:rsidRPr="00870127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111C" w14:textId="77777777" w:rsidR="00790BAA" w:rsidRDefault="00790BAA">
      <w:r>
        <w:separator/>
      </w:r>
    </w:p>
  </w:endnote>
  <w:endnote w:type="continuationSeparator" w:id="0">
    <w:p w14:paraId="50A5F15F" w14:textId="77777777" w:rsidR="00790BAA" w:rsidRDefault="0079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58C0" w14:textId="77777777" w:rsidR="00790BAA" w:rsidRDefault="00790BAA">
      <w:r>
        <w:separator/>
      </w:r>
    </w:p>
  </w:footnote>
  <w:footnote w:type="continuationSeparator" w:id="0">
    <w:p w14:paraId="0F28DA5A" w14:textId="77777777" w:rsidR="00790BAA" w:rsidRDefault="0079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5CEAAF33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945262">
      <w:rPr>
        <w:b/>
        <w:bCs/>
        <w:i/>
        <w:iCs/>
        <w:sz w:val="22"/>
      </w:rPr>
      <w:t>decada 21-31 octombrie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48E74495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945262">
      <w:rPr>
        <w:b/>
        <w:bCs/>
        <w:i/>
        <w:iCs/>
        <w:sz w:val="22"/>
      </w:rPr>
      <w:t>decada 21-31 octombrie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1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6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2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5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5D2C203F"/>
    <w:multiLevelType w:val="hybridMultilevel"/>
    <w:tmpl w:val="65969710"/>
    <w:lvl w:ilvl="0" w:tplc="F6022B0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7"/>
  </w:num>
  <w:num w:numId="2" w16cid:durableId="446778134">
    <w:abstractNumId w:val="50"/>
  </w:num>
  <w:num w:numId="3" w16cid:durableId="416630842">
    <w:abstractNumId w:val="5"/>
  </w:num>
  <w:num w:numId="4" w16cid:durableId="1001280233">
    <w:abstractNumId w:val="58"/>
  </w:num>
  <w:num w:numId="5" w16cid:durableId="1646426366">
    <w:abstractNumId w:val="46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3"/>
  </w:num>
  <w:num w:numId="9" w16cid:durableId="8605037">
    <w:abstractNumId w:val="29"/>
  </w:num>
  <w:num w:numId="10" w16cid:durableId="758911022">
    <w:abstractNumId w:val="44"/>
  </w:num>
  <w:num w:numId="11" w16cid:durableId="612709197">
    <w:abstractNumId w:val="67"/>
  </w:num>
  <w:num w:numId="12" w16cid:durableId="2005742871">
    <w:abstractNumId w:val="30"/>
  </w:num>
  <w:num w:numId="13" w16cid:durableId="717434687">
    <w:abstractNumId w:val="2"/>
  </w:num>
  <w:num w:numId="14" w16cid:durableId="1419444519">
    <w:abstractNumId w:val="66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1"/>
  </w:num>
  <w:num w:numId="19" w16cid:durableId="1426071485">
    <w:abstractNumId w:val="7"/>
  </w:num>
  <w:num w:numId="20" w16cid:durableId="263805713">
    <w:abstractNumId w:val="54"/>
  </w:num>
  <w:num w:numId="21" w16cid:durableId="1957827431">
    <w:abstractNumId w:val="38"/>
  </w:num>
  <w:num w:numId="22" w16cid:durableId="779224245">
    <w:abstractNumId w:val="65"/>
  </w:num>
  <w:num w:numId="23" w16cid:durableId="1306203890">
    <w:abstractNumId w:val="74"/>
  </w:num>
  <w:num w:numId="24" w16cid:durableId="1444154727">
    <w:abstractNumId w:val="35"/>
  </w:num>
  <w:num w:numId="25" w16cid:durableId="1767338941">
    <w:abstractNumId w:val="37"/>
  </w:num>
  <w:num w:numId="26" w16cid:durableId="307561399">
    <w:abstractNumId w:val="43"/>
  </w:num>
  <w:num w:numId="27" w16cid:durableId="23556309">
    <w:abstractNumId w:val="63"/>
  </w:num>
  <w:num w:numId="28" w16cid:durableId="998843482">
    <w:abstractNumId w:val="64"/>
  </w:num>
  <w:num w:numId="29" w16cid:durableId="10882362">
    <w:abstractNumId w:val="70"/>
  </w:num>
  <w:num w:numId="30" w16cid:durableId="2105151904">
    <w:abstractNumId w:val="16"/>
  </w:num>
  <w:num w:numId="31" w16cid:durableId="1616717587">
    <w:abstractNumId w:val="73"/>
  </w:num>
  <w:num w:numId="32" w16cid:durableId="2067291654">
    <w:abstractNumId w:val="42"/>
  </w:num>
  <w:num w:numId="33" w16cid:durableId="2004091095">
    <w:abstractNumId w:val="69"/>
  </w:num>
  <w:num w:numId="34" w16cid:durableId="2074115326">
    <w:abstractNumId w:val="68"/>
  </w:num>
  <w:num w:numId="35" w16cid:durableId="2120827936">
    <w:abstractNumId w:val="34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7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0"/>
  </w:num>
  <w:num w:numId="42" w16cid:durableId="1376587192">
    <w:abstractNumId w:val="48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1"/>
  </w:num>
  <w:num w:numId="46" w16cid:durableId="84959321">
    <w:abstractNumId w:val="52"/>
  </w:num>
  <w:num w:numId="47" w16cid:durableId="1530414019">
    <w:abstractNumId w:val="0"/>
  </w:num>
  <w:num w:numId="48" w16cid:durableId="205945749">
    <w:abstractNumId w:val="56"/>
  </w:num>
  <w:num w:numId="49" w16cid:durableId="956106441">
    <w:abstractNumId w:val="13"/>
  </w:num>
  <w:num w:numId="50" w16cid:durableId="1569683362">
    <w:abstractNumId w:val="59"/>
  </w:num>
  <w:num w:numId="51" w16cid:durableId="1215580229">
    <w:abstractNumId w:val="39"/>
  </w:num>
  <w:num w:numId="52" w16cid:durableId="1106391299">
    <w:abstractNumId w:val="19"/>
  </w:num>
  <w:num w:numId="53" w16cid:durableId="1917085657">
    <w:abstractNumId w:val="36"/>
  </w:num>
  <w:num w:numId="54" w16cid:durableId="1645046553">
    <w:abstractNumId w:val="71"/>
  </w:num>
  <w:num w:numId="55" w16cid:durableId="1873762235">
    <w:abstractNumId w:val="32"/>
  </w:num>
  <w:num w:numId="56" w16cid:durableId="2083749642">
    <w:abstractNumId w:val="12"/>
  </w:num>
  <w:num w:numId="57" w16cid:durableId="1942565531">
    <w:abstractNumId w:val="21"/>
  </w:num>
  <w:num w:numId="58" w16cid:durableId="535852020">
    <w:abstractNumId w:val="23"/>
  </w:num>
  <w:num w:numId="59" w16cid:durableId="375202065">
    <w:abstractNumId w:val="3"/>
  </w:num>
  <w:num w:numId="60" w16cid:durableId="1240795532">
    <w:abstractNumId w:val="72"/>
  </w:num>
  <w:num w:numId="61" w16cid:durableId="1735855716">
    <w:abstractNumId w:val="55"/>
  </w:num>
  <w:num w:numId="62" w16cid:durableId="120075393">
    <w:abstractNumId w:val="9"/>
  </w:num>
  <w:num w:numId="63" w16cid:durableId="1018383978">
    <w:abstractNumId w:val="33"/>
  </w:num>
  <w:num w:numId="64" w16cid:durableId="1042172781">
    <w:abstractNumId w:val="4"/>
  </w:num>
  <w:num w:numId="65" w16cid:durableId="1204177074">
    <w:abstractNumId w:val="15"/>
  </w:num>
  <w:num w:numId="66" w16cid:durableId="1360594096">
    <w:abstractNumId w:val="49"/>
  </w:num>
  <w:num w:numId="67" w16cid:durableId="833298511">
    <w:abstractNumId w:val="20"/>
  </w:num>
  <w:num w:numId="68" w16cid:durableId="530805130">
    <w:abstractNumId w:val="62"/>
  </w:num>
  <w:num w:numId="69" w16cid:durableId="1043485100">
    <w:abstractNumId w:val="45"/>
  </w:num>
  <w:num w:numId="70" w16cid:durableId="1136295315">
    <w:abstractNumId w:val="14"/>
  </w:num>
  <w:num w:numId="71" w16cid:durableId="1509248008">
    <w:abstractNumId w:val="41"/>
  </w:num>
  <w:num w:numId="72" w16cid:durableId="291176450">
    <w:abstractNumId w:val="51"/>
  </w:num>
  <w:num w:numId="73" w16cid:durableId="1610894802">
    <w:abstractNumId w:val="18"/>
  </w:num>
  <w:num w:numId="74" w16cid:durableId="1686976194">
    <w:abstractNumId w:val="24"/>
  </w:num>
  <w:num w:numId="75" w16cid:durableId="606695261">
    <w:abstractNumId w:val="4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yYKhsk2ATZ10xqZhZcGUhZeaRB61rHDZs1YPimCJ0hkAImoC7FSLKtPrGdq/ESG6SxxQgSIbcfz78kUL50cNCA==" w:salt="/BcAi5UWQjiJJ2QvjispD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6C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A7C15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BAA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2DF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BBC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27589</Words>
  <Characters>157263</Characters>
  <Application>Microsoft Office Word</Application>
  <DocSecurity>0</DocSecurity>
  <Lines>1310</Lines>
  <Paragraphs>368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2025-10-13T06:53:00Z</dcterms:created>
  <dcterms:modified xsi:type="dcterms:W3CDTF">2025-10-13T08:09:00Z</dcterms:modified>
</cp:coreProperties>
</file>