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75CB9" w14:textId="77777777" w:rsidR="00BA7BCD" w:rsidRPr="00FD1158" w:rsidRDefault="00BA7BCD" w:rsidP="00110E0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FD1158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61C233A3" w14:textId="4F6EB91F" w:rsidR="00BA7BCD" w:rsidRPr="00FD1158" w:rsidRDefault="00BA7BCD" w:rsidP="008B34D1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FD1158">
        <w:rPr>
          <w:b/>
          <w:sz w:val="16"/>
          <w:szCs w:val="16"/>
          <w:lang w:val="ro-RO"/>
        </w:rPr>
        <w:t xml:space="preserve"> (de la pagina 1 la pagina )</w:t>
      </w:r>
    </w:p>
    <w:p w14:paraId="7243D8EA" w14:textId="77777777" w:rsidR="00BA7BCD" w:rsidRDefault="00BA7BCD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2FE58E02" w14:textId="77777777" w:rsidR="00BA7BCD" w:rsidRDefault="00BA7BCD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1485A617" w14:textId="77777777" w:rsidR="00BA7BCD" w:rsidRDefault="00BA7BCD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66417F25" w14:textId="77777777" w:rsidR="00BA7BCD" w:rsidRDefault="00BA7BCD">
      <w:pPr>
        <w:jc w:val="center"/>
        <w:rPr>
          <w:sz w:val="28"/>
        </w:rPr>
      </w:pPr>
    </w:p>
    <w:p w14:paraId="79B79085" w14:textId="77777777" w:rsidR="00BA7BCD" w:rsidRDefault="00BA7BCD">
      <w:pPr>
        <w:jc w:val="center"/>
        <w:rPr>
          <w:sz w:val="28"/>
        </w:rPr>
      </w:pPr>
    </w:p>
    <w:p w14:paraId="1230359B" w14:textId="77777777" w:rsidR="00BA7BCD" w:rsidRDefault="00BA7BCD">
      <w:pPr>
        <w:jc w:val="center"/>
        <w:rPr>
          <w:sz w:val="28"/>
        </w:rPr>
      </w:pPr>
    </w:p>
    <w:p w14:paraId="5E853560" w14:textId="77777777" w:rsidR="00BA7BCD" w:rsidRDefault="00BA7BCD">
      <w:pPr>
        <w:jc w:val="center"/>
        <w:rPr>
          <w:sz w:val="28"/>
        </w:rPr>
      </w:pPr>
    </w:p>
    <w:p w14:paraId="1D1C1412" w14:textId="77777777" w:rsidR="00BA7BCD" w:rsidRDefault="00BA7BCD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 xml:space="preserve"> BUCUREŞTI</w:t>
      </w:r>
    </w:p>
    <w:p w14:paraId="593ABF5E" w14:textId="77777777" w:rsidR="00BA7BCD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593B49B4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1pt;margin-top:1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3DCC6844" w14:textId="77777777" w:rsidR="00BA7BCD" w:rsidRDefault="00BA7BCD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65C8E0DA" w14:textId="77777777" w:rsidR="00BA7BCD" w:rsidRDefault="00BA7BCD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1-10 noiembrie 2025</w:t>
      </w:r>
    </w:p>
    <w:p w14:paraId="6666F777" w14:textId="77777777" w:rsidR="00BA7BCD" w:rsidRDefault="00BA7BCD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BA7BCD" w14:paraId="75655296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17307C21" w14:textId="77777777" w:rsidR="00BA7BCD" w:rsidRDefault="00BA7BCD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3A16C70B" w14:textId="77777777" w:rsidR="00BA7BCD" w:rsidRDefault="00BA7BCD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16DECEA9" w14:textId="77777777" w:rsidR="00BA7BCD" w:rsidRDefault="00BA7BCD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7CAADED1" w14:textId="77777777" w:rsidR="00BA7BCD" w:rsidRDefault="00BA7BCD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4232E552" w14:textId="77777777" w:rsidR="00BA7BCD" w:rsidRDefault="00BA7BCD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35945C1F" w14:textId="77777777" w:rsidR="00BA7BCD" w:rsidRDefault="00BA7BCD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79EE93B" w14:textId="77777777" w:rsidR="00BA7BCD" w:rsidRDefault="00BA7BCD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4666395A" w14:textId="77777777" w:rsidR="00BA7BCD" w:rsidRDefault="00BA7BCD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5AB2FF05" w14:textId="77777777" w:rsidR="00BA7BCD" w:rsidRDefault="00BA7BCD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1FEE4E0B" w14:textId="77777777" w:rsidR="00BA7BCD" w:rsidRDefault="00BA7BCD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1434ACB4" w14:textId="77777777" w:rsidR="00BA7BCD" w:rsidRDefault="00BA7BCD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43D22B6A" w14:textId="77777777" w:rsidR="00BA7BCD" w:rsidRDefault="00BA7BCD" w:rsidP="001D0732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70D859EC" w14:textId="77777777" w:rsidR="00BA7BCD" w:rsidRDefault="00BA7BCD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36FE9976" w14:textId="77777777" w:rsidR="00BA7BCD" w:rsidRDefault="00BA7BCD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60521EE7" w14:textId="77777777" w:rsidR="00BA7BCD" w:rsidRDefault="00BA7BCD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4978785B" w14:textId="77777777" w:rsidR="00BA7BCD" w:rsidRDefault="00BA7BCD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2DAE1F3D" w14:textId="77777777" w:rsidR="00BA7BCD" w:rsidRDefault="00BA7BCD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0BF13B62" w14:textId="77777777" w:rsidR="00BA7BCD" w:rsidRDefault="00BA7BCD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407FD85F" w14:textId="77777777" w:rsidR="00BA7BCD" w:rsidRDefault="00BA7BCD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039C9014" w14:textId="77777777" w:rsidR="00BA7BCD" w:rsidRDefault="00BA7BCD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28500165" w14:textId="77777777" w:rsidR="00BA7BCD" w:rsidRDefault="00BA7BCD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20524707" w14:textId="77777777" w:rsidR="00BA7BCD" w:rsidRDefault="00BA7BCD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0F7B8806" w14:textId="77777777" w:rsidR="00BA7BCD" w:rsidRDefault="00BA7BCD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111E15AA" w14:textId="77777777" w:rsidR="00BA7BCD" w:rsidRDefault="00BA7BCD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A31D92C" w14:textId="77777777" w:rsidR="00BA7BCD" w:rsidRDefault="00BA7BCD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BA7BCD" w14:paraId="68821B22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4B1E2A05" w14:textId="77777777" w:rsidR="00BA7BCD" w:rsidRDefault="00BA7BCD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5F3EE073" w14:textId="77777777" w:rsidR="00BA7BCD" w:rsidRDefault="00BA7BC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0A35856E" w14:textId="77777777" w:rsidR="00BA7BCD" w:rsidRDefault="00BA7BC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424C84C8" w14:textId="77777777" w:rsidR="00BA7BCD" w:rsidRDefault="00BA7BCD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0C8ED2DD" w14:textId="77777777" w:rsidR="00BA7BCD" w:rsidRDefault="00BA7BC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5E3C1278" w14:textId="77777777" w:rsidR="00BA7BCD" w:rsidRDefault="00BA7BC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419D698C" w14:textId="77777777" w:rsidR="00BA7BCD" w:rsidRDefault="00BA7BC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4EE70589" w14:textId="77777777" w:rsidR="00BA7BCD" w:rsidRDefault="00BA7BC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0FCC4545" w14:textId="77777777" w:rsidR="00BA7BCD" w:rsidRDefault="00BA7BC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2A8A1C25" w14:textId="77777777" w:rsidR="00BA7BCD" w:rsidRDefault="00BA7BC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0F667423" w14:textId="77777777" w:rsidR="00BA7BCD" w:rsidRDefault="00BA7BCD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6257DEEF" w14:textId="77777777" w:rsidR="00BA7BCD" w:rsidRDefault="00BA7BCD">
      <w:pPr>
        <w:spacing w:line="192" w:lineRule="auto"/>
        <w:jc w:val="center"/>
      </w:pPr>
    </w:p>
    <w:p w14:paraId="60107321" w14:textId="77777777" w:rsidR="00BA7BCD" w:rsidRDefault="00BA7BCD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721D9FF0" w14:textId="77777777" w:rsidR="00BA7BCD" w:rsidRPr="008D04AB" w:rsidRDefault="00BA7BCD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758DAA0D" w14:textId="77777777" w:rsidR="00BA7BCD" w:rsidRPr="008D04AB" w:rsidRDefault="00BA7BCD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56C1BC44" w14:textId="77777777" w:rsidR="00BA7BCD" w:rsidRPr="008D04AB" w:rsidRDefault="00BA7BCD" w:rsidP="001725F5">
      <w:pPr>
        <w:tabs>
          <w:tab w:val="center" w:pos="312"/>
        </w:tabs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6527EF53" w14:textId="77777777" w:rsidR="00BA7BCD" w:rsidRPr="00A8307A" w:rsidRDefault="00BA7BCD" w:rsidP="00516DD3">
      <w:pPr>
        <w:pStyle w:val="Heading1"/>
        <w:spacing w:line="360" w:lineRule="auto"/>
      </w:pPr>
      <w:r w:rsidRPr="00A8307A">
        <w:t>LINIA 100</w:t>
      </w:r>
    </w:p>
    <w:p w14:paraId="481524DC" w14:textId="77777777" w:rsidR="00BA7BCD" w:rsidRPr="00A8307A" w:rsidRDefault="00BA7BCD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BA7BCD" w:rsidRPr="00AB76B4" w14:paraId="13EF7589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3E05D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344D2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42200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F9418E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5B54991C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2ADAC" w14:textId="77777777" w:rsidR="00BA7BCD" w:rsidRPr="00AB76B4" w:rsidRDefault="00BA7BC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B4D8BE8" w14:textId="77777777" w:rsidR="00BA7BCD" w:rsidRPr="00AB76B4" w:rsidRDefault="00BA7BC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D16C0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EAAEE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02494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843D7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:rsidRPr="00AB76B4" w14:paraId="7C120489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CC7DB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C1A84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1FA64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CFB042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6CA9BD53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101D4" w14:textId="77777777" w:rsidR="00BA7BCD" w:rsidRPr="00AB76B4" w:rsidRDefault="00BA7BC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B3FF26A" w14:textId="77777777" w:rsidR="00BA7BCD" w:rsidRPr="00AB76B4" w:rsidRDefault="00BA7BC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3A287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EDC9A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1C554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C0900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:rsidRPr="00AB76B4" w14:paraId="4C25493E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4FD2B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14F23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5B67F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A71C98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5500FA17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71C66" w14:textId="77777777" w:rsidR="00BA7BCD" w:rsidRPr="00AB76B4" w:rsidRDefault="00BA7BC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</w:t>
            </w:r>
          </w:p>
          <w:p w14:paraId="575938F0" w14:textId="77777777" w:rsidR="00BA7BCD" w:rsidRPr="00AB76B4" w:rsidRDefault="00BA7BC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A3EC2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65DB5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5E2A9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55B9E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98774B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BA7BCD" w:rsidRPr="00AB76B4" w14:paraId="7A00F72A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7B6ED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16F0E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E0E1B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6FE71F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46024469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75A2B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AFE4A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A081E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63951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1D122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:rsidRPr="00AB76B4" w14:paraId="0AE8148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70317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E5483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CE02F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114690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1ECCD3D6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78432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76C748A1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563A39DB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A59A8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E465D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E50CD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E9B6B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5F8D34A1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4728FFBF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BA7BCD" w:rsidRPr="00AB76B4" w14:paraId="685E2B0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79C11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AEDAD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CD3DA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B8090B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333FC356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30359A00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1D116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EFFBA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54808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1+650</w:t>
            </w:r>
          </w:p>
          <w:p w14:paraId="1B691CFF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A1E0E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FDA80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BA7BCD" w:rsidRPr="00AB76B4" w14:paraId="2E87A1D1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687A8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F347D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2+950</w:t>
            </w:r>
          </w:p>
          <w:p w14:paraId="067D6E04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23153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5AF487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7E639B6F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4E4EDA99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5015D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22833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CF714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FB035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79122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:rsidRPr="00AB76B4" w14:paraId="1B20112A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787F3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73185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280396A8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76E9E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1B7719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7CB4A96F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39D4FFBC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zonă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3A53D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6FC1C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2AE0B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B96D1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599F4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A7BCD" w:rsidRPr="00AB76B4" w14:paraId="0FB4D19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F44D6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091A4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040DB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64EA32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18797BCC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078F0FDD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04118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DE4DA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13C55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2AE4917A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DADE5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4E2FD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A7BCD" w:rsidRPr="00AB76B4" w14:paraId="7FEEC4B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A3560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E6657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20E8CF81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D4EAC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6FE8E9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7A4716F8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9309E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ACF13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6F627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DFF5F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ACB1C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A7BCD" w:rsidRPr="00AB76B4" w14:paraId="55B39A4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D8EA1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56A90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5F95E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9C6A14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2E9E86CA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5C13D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2EA11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A951F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7E07A558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F0E11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B67A3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A7BCD" w:rsidRPr="00AB76B4" w14:paraId="60E8C7CC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35DC1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09086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55599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419E28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185D3AA0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EDAA6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6F9EF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F0151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262CF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565A2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:rsidRPr="00AB76B4" w14:paraId="092F9B7F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5D60B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14447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5414C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76AA7F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31779238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13E24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329D614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/ 22</w:t>
            </w:r>
          </w:p>
          <w:p w14:paraId="17067F6E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F536158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A6A9F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94721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A9015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66054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3A432B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BA7BCD" w:rsidRPr="00AB76B4" w14:paraId="3EBCCFD4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D0692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1C1B1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0750C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E744B8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72442E51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1D3C9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69153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1E5AF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53DD2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1738F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BB1FB8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BA7BCD" w:rsidRPr="00AB76B4" w14:paraId="0AEB15CB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DC6C3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F235F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013CC929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DCE9D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EC10AA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1D480E82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70614AA8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A04C8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6448C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08B2B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7E86F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CAECE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A7BCD" w:rsidRPr="00AB76B4" w14:paraId="5ED5E0E7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FB115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97681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400B8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8C3BC0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Chiajna -</w:t>
            </w:r>
          </w:p>
          <w:p w14:paraId="4DDD3BB2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3B47FAC0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B5E7B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48081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2BD51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9+000</w:t>
            </w:r>
          </w:p>
          <w:p w14:paraId="527587D8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944E3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473A8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BA7BCD" w:rsidRPr="00AB76B4" w14:paraId="40FD0166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1EBD6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15C7E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608E4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2FF8BB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0165F8FA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D3688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  <w:p w14:paraId="55F1E396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14:paraId="3BB4D12D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98377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53716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F0C13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F20E0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 - ieșiri liniile 1 - 6.</w:t>
            </w:r>
          </w:p>
        </w:tc>
      </w:tr>
      <w:tr w:rsidR="00BA7BCD" w:rsidRPr="00AB76B4" w14:paraId="54E4C322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B7F98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AC662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9611C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7F6243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65E97E2D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499A7C62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17, 10, 12, 14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294FE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AA27F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8D440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20738D98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BBAE4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D78EC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A7BCD" w:rsidRPr="00AB76B4" w14:paraId="0D9BEE19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EE18A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F6472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D1FD1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3A4375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743AB19F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D23F7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519704F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0BF6354F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</w:t>
            </w:r>
          </w:p>
          <w:p w14:paraId="7F67CA6C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D9050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6294D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B3973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7DFBF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3F7C9A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BA7BCD" w:rsidRPr="00AB76B4" w14:paraId="51CCF7BE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9F9DE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389BF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844E5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C7DD3B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337F0AAF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9A4C8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1C351E3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96B5F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909BB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72C45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A04AB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91F767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BA7BCD" w:rsidRPr="00AB76B4" w14:paraId="792C2CCD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91F3F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08AF3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F8F08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BED808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1372989B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522CA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32466DE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768B1110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A786A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A600A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317D5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602B2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8A248F8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D637ED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BA7BCD" w:rsidRPr="00AB76B4" w14:paraId="6C3016F2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FAD09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DEFCA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10+300</w:t>
            </w:r>
          </w:p>
          <w:p w14:paraId="50C4D0BA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86030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DEEB80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55FD7413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AF05D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41C76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4E4A9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502BB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6A9E1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A7BCD" w:rsidRPr="00AB76B4" w14:paraId="2D4A1A3A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D25A6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9FBCB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19+500</w:t>
            </w:r>
          </w:p>
          <w:p w14:paraId="16CD4DDA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05306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EDFB2D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41C9B9B3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5E563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DED3D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33B1D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FAE69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2DB0C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:rsidRPr="00AB76B4" w14:paraId="21BB8253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CE5C3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71047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8549A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02657F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15FC92E7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C72A0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61B46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11A47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A0B6D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55BB1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:rsidRPr="00AB76B4" w14:paraId="0E78A0DA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368A5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24827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6BB37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68E58E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523B3161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24A4D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953AC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BD650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972F5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C0E2E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:rsidRPr="00AB76B4" w14:paraId="275C45F9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F9021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92007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E5E71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1A1434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2085F22C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84F4F" w14:textId="77777777" w:rsidR="00BA7BCD" w:rsidRPr="00AB76B4" w:rsidRDefault="00BA7BC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774EC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D58CD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48CDC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CAC57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:rsidRPr="00AB76B4" w14:paraId="4E78AAF6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5160F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C048E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7A3E2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C70F4E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4DA32D5A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FC604" w14:textId="77777777" w:rsidR="00BA7BCD" w:rsidRPr="00AB76B4" w:rsidRDefault="00BA7BC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02C45A4" w14:textId="77777777" w:rsidR="00BA7BCD" w:rsidRPr="00AB76B4" w:rsidRDefault="00BA7BC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89BA4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7AE1B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F1F3E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E7AC5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:rsidRPr="00AB76B4" w14:paraId="58E1DE2C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37F94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20CEE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70132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35A2DF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4FB61855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04E1F" w14:textId="77777777" w:rsidR="00BA7BCD" w:rsidRPr="00AB76B4" w:rsidRDefault="00BA7BC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1BB8D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4E438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40392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9DFF8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:rsidRPr="00AB76B4" w14:paraId="64E31F3D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516D9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A6D02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4A80B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3F57F5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1E1E2F6C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E10FD" w14:textId="77777777" w:rsidR="00BA7BCD" w:rsidRPr="00AB76B4" w:rsidRDefault="00BA7BC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E69B7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A66F9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1EED41F7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3+</w:t>
            </w:r>
            <w:r>
              <w:rPr>
                <w:b/>
                <w:bCs/>
                <w:sz w:val="20"/>
                <w:lang w:val="ro-RO"/>
              </w:rPr>
              <w:t>50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85C9A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53871" w14:textId="77777777" w:rsidR="00BA7BCD" w:rsidRPr="00AB76B4" w:rsidRDefault="00BA7BCD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:rsidRPr="00AB76B4" w14:paraId="03A12063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25F58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09A4C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24+000</w:t>
            </w:r>
          </w:p>
          <w:p w14:paraId="43AC1BAB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E4297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3D8209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46B24B51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  <w:p w14:paraId="4100372C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1572B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9F1B4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A3B24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BA920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3EA52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:rsidRPr="00AB76B4" w14:paraId="5B18D158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42C36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100F0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DD18C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ACEA4F" w14:textId="77777777" w:rsidR="00BA7BCD" w:rsidRPr="00AB76B4" w:rsidRDefault="00BA7BCD" w:rsidP="007B30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39A5BBAE" w14:textId="77777777" w:rsidR="00BA7BCD" w:rsidRPr="00AB76B4" w:rsidRDefault="00BA7BCD" w:rsidP="007B309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DDA07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213E2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1C109" w14:textId="77777777" w:rsidR="00BA7BCD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23+500</w:t>
            </w:r>
          </w:p>
          <w:p w14:paraId="0A573A62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77959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72A91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:rsidRPr="00AB76B4" w14:paraId="7EA6E821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4008C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5E410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AEE31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108001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3F0B74AA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7707B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27F2E68B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2C831D64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B5653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B958D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5358A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3B796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:rsidRPr="00AB76B4" w14:paraId="1E39A9F8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436BE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5017F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7433F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4BA71F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3E5724EE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0A20B" w14:textId="77777777" w:rsidR="00BA7BCD" w:rsidRPr="00AB76B4" w:rsidRDefault="00BA7BC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54C542D5" w14:textId="77777777" w:rsidR="00BA7BCD" w:rsidRPr="00AB76B4" w:rsidRDefault="00BA7BC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2 - 8</w:t>
            </w:r>
          </w:p>
          <w:p w14:paraId="2EA1C01E" w14:textId="77777777" w:rsidR="00BA7BCD" w:rsidRPr="00AB76B4" w:rsidRDefault="00BA7BC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0E541778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4 - 6</w:t>
            </w:r>
          </w:p>
          <w:p w14:paraId="4B14FE88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57A20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B0BD8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23ECC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01670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:rsidRPr="00AB76B4" w14:paraId="2853760C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A5C6C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86018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358B4FC9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0AE68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AFA433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003AF8E5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B1DCA" w14:textId="77777777" w:rsidR="00BA7BCD" w:rsidRPr="00AB76B4" w:rsidRDefault="00BA7BC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2BBDB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D90F5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EDD06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1F6BC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:rsidRPr="00AB76B4" w14:paraId="72F03588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4657B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5DF38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168C0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BC3577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7A5BD40B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2A495" w14:textId="77777777" w:rsidR="00BA7BCD" w:rsidRPr="00AB76B4" w:rsidRDefault="00BA7BCD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0A1E7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FD01D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0F3FE764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CAEBD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8401C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:rsidRPr="00AB76B4" w14:paraId="7773CE3E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28790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75B2F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1D292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08033C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5970C041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B76B4">
              <w:rPr>
                <w:b/>
                <w:bCs/>
                <w:sz w:val="20"/>
                <w:lang w:val="ro-RO"/>
              </w:rPr>
              <w:t xml:space="preserve"> 2 </w:t>
            </w:r>
            <w:r>
              <w:rPr>
                <w:b/>
                <w:bCs/>
                <w:sz w:val="20"/>
                <w:lang w:val="ro-RO"/>
              </w:rPr>
              <w:t xml:space="preserve">și 5 </w:t>
            </w:r>
            <w:r w:rsidRPr="00AB76B4">
              <w:rPr>
                <w:b/>
                <w:bCs/>
                <w:sz w:val="20"/>
                <w:lang w:val="ro-RO"/>
              </w:rPr>
              <w:t>abătut</w:t>
            </w:r>
            <w:r>
              <w:rPr>
                <w:b/>
                <w:bCs/>
                <w:sz w:val="20"/>
                <w:lang w:val="ro-RO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C64F0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609378A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44F46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1F55C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ECED3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126A1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:rsidRPr="00AB76B4" w14:paraId="6F27A2D2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C261F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F4802" w14:textId="77777777" w:rsidR="00BA7BCD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35+600</w:t>
            </w:r>
          </w:p>
          <w:p w14:paraId="0E4A38EA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627B9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DEBF51" w14:textId="77777777" w:rsidR="00BA7BCD" w:rsidRPr="00AB76B4" w:rsidRDefault="00BA7BCD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7F5E81D4" w14:textId="77777777" w:rsidR="00BA7BCD" w:rsidRPr="00AB76B4" w:rsidRDefault="00BA7BCD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 xml:space="preserve">3 directă + zonă aparate cale </w:t>
            </w:r>
            <w:r>
              <w:rPr>
                <w:b/>
                <w:bCs/>
                <w:sz w:val="20"/>
                <w:lang w:val="ro-RO"/>
              </w:rPr>
              <w:br/>
              <w:t>nr. 4, 6 și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7A86F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5A56F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85782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1FB4F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2BA74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:rsidRPr="00AB76B4" w14:paraId="24D8D957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E3259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E6C00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23CE1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664765" w14:textId="77777777" w:rsidR="00BA7BCD" w:rsidRPr="00AB76B4" w:rsidRDefault="00BA7BCD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4DCDEEB8" w14:textId="77777777" w:rsidR="00BA7BCD" w:rsidRPr="00AB76B4" w:rsidRDefault="00BA7BCD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 xml:space="preserve">4 directă + zonă aparate cale </w:t>
            </w:r>
            <w:r>
              <w:rPr>
                <w:b/>
                <w:bCs/>
                <w:sz w:val="20"/>
                <w:lang w:val="ro-RO"/>
              </w:rPr>
              <w:br/>
              <w:t>nr. 3, 5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BDA97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DB337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10F3D" w14:textId="77777777" w:rsidR="00BA7BCD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35+300</w:t>
            </w:r>
          </w:p>
          <w:p w14:paraId="76D24ADC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EC07F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BBB9B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:rsidRPr="00AB76B4" w14:paraId="475AFACF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6A2A4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A44B8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B2A33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EEBAD3" w14:textId="77777777" w:rsidR="00BA7BCD" w:rsidRPr="00AB76B4" w:rsidRDefault="00BA7BCD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1F164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660C5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B3E6E" w14:textId="77777777" w:rsidR="00BA7BCD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36+650</w:t>
            </w:r>
          </w:p>
          <w:p w14:paraId="4CE6EC22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DBCF3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6A600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:rsidRPr="00AB76B4" w14:paraId="6D75C877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4A282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AF765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1B0F0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8DB976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1110A848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47F6A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8D441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3BE24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6CC26715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98211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FC6AE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:rsidRPr="00AB76B4" w14:paraId="766CA3C7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87377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28E59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BB850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8A8F94" w14:textId="77777777" w:rsidR="00BA7BCD" w:rsidRPr="00AB76B4" w:rsidRDefault="00BA7BCD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53B31BA6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89C07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68186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3C85E" w14:textId="77777777" w:rsidR="00BA7BCD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44+300</w:t>
            </w:r>
          </w:p>
          <w:p w14:paraId="040AC46D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E29E5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9F4AF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:rsidRPr="00AB76B4" w14:paraId="354154F4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41110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F71C0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B8B8B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85478F" w14:textId="77777777" w:rsidR="00BA7BCD" w:rsidRPr="00AB76B4" w:rsidRDefault="00BA7BCD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</w:p>
          <w:p w14:paraId="521720A6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C6921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9F53F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25F0F" w14:textId="77777777" w:rsidR="00BA7BCD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45+300</w:t>
            </w:r>
          </w:p>
          <w:p w14:paraId="66358EF3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9EB93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F4471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:rsidRPr="00AB76B4" w14:paraId="66F902BD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4ED6F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5782B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FCFFA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AA992B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2B6F3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64F1682F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1C36C019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B743D92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356AF69C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383A027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3DE12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B3393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682D7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6564A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:rsidRPr="00AB76B4" w14:paraId="648CEB73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AECCA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B034F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45+000</w:t>
            </w:r>
          </w:p>
          <w:p w14:paraId="240AC657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7CCE0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2B7BFA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303FEE0D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C4676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7D942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6A240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B52F5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A5573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:rsidRPr="00AB76B4" w14:paraId="44B766F2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19058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B3338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8CE7A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C5DDB7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12D75C39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3 directă -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9A6A9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B84D4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36DFD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46+600</w:t>
            </w:r>
          </w:p>
          <w:p w14:paraId="57BF6CDC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0079D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10E1F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:rsidRPr="00AB76B4" w14:paraId="0076014F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527C8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403A4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C7834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6C43A0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086B17B6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958A4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3D4A55E8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E8650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38D84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8F4B8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102BF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C3334D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93E99C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BA7BCD" w:rsidRPr="00AB76B4" w14:paraId="40FCA28F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CDC16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40E29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01BD9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0955AF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0A28EC2D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92667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7433621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05B5F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DF4A6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F536E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0759C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:rsidRPr="00AB76B4" w14:paraId="0A89446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52D54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8CB99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7B5D9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D83D0C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22AAA88A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06BEF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97355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A76F7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2E1F0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25F92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:rsidRPr="00AB76B4" w14:paraId="183CBBB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1C728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23C05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57AA2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8E8B90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328D171D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C7A7D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7EB40E22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F30CD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00B73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438F5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9E459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D9FFE6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3B0507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BA7BCD" w:rsidRPr="00AB76B4" w14:paraId="23F37BC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AB4C5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5E07A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52+500</w:t>
            </w:r>
          </w:p>
          <w:p w14:paraId="3BB18C5A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21EFB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4B4532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</w:p>
          <w:p w14:paraId="22AA69FB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07B5A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91C3D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D2367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41F0E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8207F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:rsidRPr="00AB76B4" w14:paraId="37401A1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F903A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CD73C" w14:textId="77777777" w:rsidR="00BA7BCD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  <w:p w14:paraId="0ECA14A8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72E3F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061016" w14:textId="77777777" w:rsidR="00BA7BCD" w:rsidRPr="00AB76B4" w:rsidRDefault="00BA7BCD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3F6BB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D3C80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6C8CE" w14:textId="77777777" w:rsidR="00BA7BCD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23332" w14:textId="77777777" w:rsidR="00BA7BCD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2CD05" w14:textId="77777777" w:rsidR="00BA7BCD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:rsidRPr="00AB76B4" w14:paraId="5F77E7E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51BE7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C2DF4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57+880</w:t>
            </w:r>
          </w:p>
          <w:p w14:paraId="7FFBDCF4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86B62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1C7A6C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4A9169C2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4793203A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8285C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142B6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93288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47342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67B60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A7BCD" w:rsidRPr="00AB76B4" w14:paraId="5CAFB59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803C0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4A222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57+890</w:t>
            </w:r>
          </w:p>
          <w:p w14:paraId="174CD3D6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57+940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77847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7E3D33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32FE7551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66E76935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C0CB7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0A8FE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FC9F3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35986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E5940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E92B17B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peste sch.5.</w:t>
            </w:r>
          </w:p>
        </w:tc>
      </w:tr>
      <w:tr w:rsidR="00BA7BCD" w:rsidRPr="00AB76B4" w14:paraId="3324071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65013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ACA29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A57E4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CAAD3C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56647D62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B0758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5A6A4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6BC18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58+950</w:t>
            </w:r>
          </w:p>
          <w:p w14:paraId="23BAA862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A6BE7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A4E84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52F05F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45DC6539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A7BCD" w:rsidRPr="00AB76B4" w14:paraId="7E554B8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0A67F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FFEE6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29033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B2DBC6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51A646AC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2052E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DA79A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39C62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59+500</w:t>
            </w:r>
          </w:p>
          <w:p w14:paraId="5023227C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EC271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64942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A7BCD" w:rsidRPr="00AB76B4" w14:paraId="4198FED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E8E99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14B70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60+600</w:t>
            </w:r>
          </w:p>
          <w:p w14:paraId="46E7E8F2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05CE9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593E0C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5DAE1F4F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40871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4C2B9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F0DCB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115BD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BCA34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A7BCD" w:rsidRPr="00AB76B4" w14:paraId="69C4C07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63330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6762E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66+025</w:t>
            </w:r>
          </w:p>
          <w:p w14:paraId="21408FF7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FB49F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2112F3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70E0D049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382D1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E8755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AA803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C56A8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51D28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21C753A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CA08EA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BA7BCD" w:rsidRPr="00AB76B4" w14:paraId="55D8F04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96030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BF70B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12028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8BA374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720A7BF8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2C96A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7835A5C5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3D257499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60F6D923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4FF75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93359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3C350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88FB5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0DDCB5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BA7BCD" w:rsidRPr="00AB76B4" w14:paraId="1FF2B5C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7D765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F2F95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14491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A0358E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36338258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C4A40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55962BF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</w:t>
            </w:r>
          </w:p>
          <w:p w14:paraId="312E3000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43815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84D6D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F3998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164BF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BA7BCD" w:rsidRPr="00AB76B4" w14:paraId="01EA28F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44439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A09A3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07E44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B8DE8D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EBE22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10261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52FF5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68+300</w:t>
            </w:r>
          </w:p>
          <w:p w14:paraId="6D5DB96B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F41E5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FCA21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A7BCD" w:rsidRPr="00AB76B4" w14:paraId="63E6F080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21819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32971" w14:textId="77777777" w:rsidR="00BA7BCD" w:rsidRPr="00AB76B4" w:rsidRDefault="00BA7BC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97A91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0FCE17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736211C8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12629" w14:textId="77777777" w:rsidR="00BA7BCD" w:rsidRPr="00AB76B4" w:rsidRDefault="00BA7BC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831BA28" w14:textId="77777777" w:rsidR="00BA7BCD" w:rsidRPr="00AB76B4" w:rsidRDefault="00BA7BC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F3A0A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2839A" w14:textId="77777777" w:rsidR="00BA7BCD" w:rsidRPr="00AB76B4" w:rsidRDefault="00BA7BC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F6910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E548C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CE2825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BA7BCD" w:rsidRPr="00AB76B4" w14:paraId="5F5AB015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54F45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ECBB4" w14:textId="77777777" w:rsidR="00BA7BCD" w:rsidRPr="00AB76B4" w:rsidRDefault="00BA7BC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996BA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582B59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2883BDA4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EFAEB" w14:textId="77777777" w:rsidR="00BA7BCD" w:rsidRPr="00AB76B4" w:rsidRDefault="00BA7BC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6BCE802" w14:textId="77777777" w:rsidR="00BA7BCD" w:rsidRPr="00AB76B4" w:rsidRDefault="00BA7BC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D5803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64946" w14:textId="77777777" w:rsidR="00BA7BCD" w:rsidRPr="00AB76B4" w:rsidRDefault="00BA7BC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5E8A1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A5F66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circulația pe linia 1</w:t>
            </w:r>
          </w:p>
        </w:tc>
      </w:tr>
      <w:tr w:rsidR="00BA7BCD" w:rsidRPr="00AB76B4" w14:paraId="71DE5253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20247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E1FCD" w14:textId="77777777" w:rsidR="00BA7BCD" w:rsidRPr="00AB76B4" w:rsidRDefault="00BA7BC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3CD6FCA6" w14:textId="77777777" w:rsidR="00BA7BCD" w:rsidRPr="00AB76B4" w:rsidRDefault="00BA7BC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74BD7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15414A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3176609E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551BC" w14:textId="77777777" w:rsidR="00BA7BCD" w:rsidRPr="00AB76B4" w:rsidRDefault="00BA7BC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D65F3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CEE26" w14:textId="77777777" w:rsidR="00BA7BCD" w:rsidRPr="00AB76B4" w:rsidRDefault="00BA7BC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8FD9A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5AF99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A7BCD" w:rsidRPr="00AB76B4" w14:paraId="53C0C750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940DF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A9BA0" w14:textId="77777777" w:rsidR="00BA7BCD" w:rsidRPr="00AB76B4" w:rsidRDefault="00BA7BC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149A0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726CBF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5DC2AB55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3D4D1" w14:textId="77777777" w:rsidR="00BA7BCD" w:rsidRPr="00AB76B4" w:rsidRDefault="00BA7BC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80FD9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4BAF8" w14:textId="77777777" w:rsidR="00BA7BCD" w:rsidRPr="00AB76B4" w:rsidRDefault="00BA7BC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4C858C57" w14:textId="77777777" w:rsidR="00BA7BCD" w:rsidRPr="00AB76B4" w:rsidRDefault="00BA7BC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5D40D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4C685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A7BCD" w:rsidRPr="00AB76B4" w14:paraId="3868DC6D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B3097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3D33E" w14:textId="77777777" w:rsidR="00BA7BCD" w:rsidRPr="00AB76B4" w:rsidRDefault="00BA7BC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BC8D0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D3C4DB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2733D19D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D3587" w14:textId="77777777" w:rsidR="00BA7BCD" w:rsidRPr="00AB76B4" w:rsidRDefault="00BA7BC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B2614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0A349" w14:textId="77777777" w:rsidR="00BA7BCD" w:rsidRPr="00AB76B4" w:rsidRDefault="00BA7BC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75+600</w:t>
            </w:r>
          </w:p>
          <w:p w14:paraId="6CB4EF13" w14:textId="77777777" w:rsidR="00BA7BCD" w:rsidRPr="00AB76B4" w:rsidRDefault="00BA7BC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497A5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A9CF1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28E370BD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A7BCD" w:rsidRPr="00AB76B4" w14:paraId="73FB1B99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D0C4E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DC37C" w14:textId="77777777" w:rsidR="00BA7BCD" w:rsidRPr="00AB76B4" w:rsidRDefault="00BA7BC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16B139E6" w14:textId="77777777" w:rsidR="00BA7BCD" w:rsidRPr="00AB76B4" w:rsidRDefault="00BA7BC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6FBD5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F7D499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74A3D097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616FB" w14:textId="77777777" w:rsidR="00BA7BCD" w:rsidRPr="00AB76B4" w:rsidRDefault="00BA7BC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C8B33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51293" w14:textId="77777777" w:rsidR="00BA7BCD" w:rsidRPr="00AB76B4" w:rsidRDefault="00BA7BC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64C5F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CB07A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BA7BCD" w:rsidRPr="00AB76B4" w14:paraId="0A44B0C2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EB046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D3249" w14:textId="77777777" w:rsidR="00BA7BCD" w:rsidRPr="00AB76B4" w:rsidRDefault="00BA7BC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F17F3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66A1AA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0154CF2D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CB1B6" w14:textId="77777777" w:rsidR="00BA7BCD" w:rsidRPr="00AB76B4" w:rsidRDefault="00BA7BC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A6E14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DEE3C" w14:textId="77777777" w:rsidR="00BA7BCD" w:rsidRPr="00AB76B4" w:rsidRDefault="00BA7BC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11E96ADC" w14:textId="77777777" w:rsidR="00BA7BCD" w:rsidRPr="00AB76B4" w:rsidRDefault="00BA7BC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54586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90A15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A7BCD" w:rsidRPr="00AB76B4" w14:paraId="6DD1899E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DAFE3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14DCA" w14:textId="77777777" w:rsidR="00BA7BCD" w:rsidRPr="00AB76B4" w:rsidRDefault="00BA7BC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20C4E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7F08F2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2E86E217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079C4C59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st. Atârnaţi</w:t>
            </w:r>
          </w:p>
          <w:p w14:paraId="1229AA75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CFFDA" w14:textId="77777777" w:rsidR="00BA7BCD" w:rsidRPr="00AB76B4" w:rsidRDefault="00BA7BC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0349F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F9D36" w14:textId="77777777" w:rsidR="00BA7BCD" w:rsidRPr="00AB76B4" w:rsidRDefault="00BA7BC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  <w:p w14:paraId="5A5F1E92" w14:textId="77777777" w:rsidR="00BA7BCD" w:rsidRPr="00AB76B4" w:rsidRDefault="00BA7BC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4ADD8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DF30A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A7BCD" w:rsidRPr="00AB76B4" w14:paraId="4C9285DF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95B13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7B84E" w14:textId="77777777" w:rsidR="00BA7BCD" w:rsidRPr="00AB76B4" w:rsidRDefault="00BA7BC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  <w:p w14:paraId="427637FE" w14:textId="77777777" w:rsidR="00BA7BCD" w:rsidRPr="00AB76B4" w:rsidRDefault="00BA7BC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ED2D4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FAFAC4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6572EC52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04E0EBB2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EC057" w14:textId="77777777" w:rsidR="00BA7BCD" w:rsidRPr="00AB76B4" w:rsidRDefault="00BA7BC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597AF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8D265" w14:textId="77777777" w:rsidR="00BA7BCD" w:rsidRPr="00AB76B4" w:rsidRDefault="00BA7BC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C1A8D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34CFD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E2D87D6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14:paraId="73C0F561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A7BCD" w:rsidRPr="00AB76B4" w14:paraId="3FD1127E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68AC3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63102" w14:textId="77777777" w:rsidR="00BA7BCD" w:rsidRPr="00AB76B4" w:rsidRDefault="00BA7BC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2EF38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901ADA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7562D90F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E19AB" w14:textId="77777777" w:rsidR="00BA7BCD" w:rsidRPr="00AB76B4" w:rsidRDefault="00BA7BC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F9BB3D3" w14:textId="77777777" w:rsidR="00BA7BCD" w:rsidRPr="00AB76B4" w:rsidRDefault="00BA7BC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534E857C" w14:textId="77777777" w:rsidR="00BA7BCD" w:rsidRPr="00AB76B4" w:rsidRDefault="00BA7BC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663CC1A" w14:textId="77777777" w:rsidR="00BA7BCD" w:rsidRPr="00AB76B4" w:rsidRDefault="00BA7BC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9C40F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33948" w14:textId="77777777" w:rsidR="00BA7BCD" w:rsidRPr="00AB76B4" w:rsidRDefault="00BA7BC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96416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16D2B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105E7E8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4A9E8E97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A7BCD" w:rsidRPr="00AB76B4" w14:paraId="3EAAD5C2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F4B3B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60003" w14:textId="77777777" w:rsidR="00BA7BCD" w:rsidRPr="00AB76B4" w:rsidRDefault="00BA7BC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B23F1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0EBEE0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4EBD678C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A4D56" w14:textId="77777777" w:rsidR="00BA7BCD" w:rsidRPr="00AB76B4" w:rsidRDefault="00BA7BC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EB5B029" w14:textId="77777777" w:rsidR="00BA7BCD" w:rsidRPr="00AB76B4" w:rsidRDefault="00BA7BC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B33FF85" w14:textId="77777777" w:rsidR="00BA7BCD" w:rsidRPr="00AB76B4" w:rsidRDefault="00BA7BC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34DE5713" w14:textId="77777777" w:rsidR="00BA7BCD" w:rsidRPr="00AB76B4" w:rsidRDefault="00BA7BC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F51DD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45C95" w14:textId="77777777" w:rsidR="00BA7BCD" w:rsidRPr="00AB76B4" w:rsidRDefault="00BA7BC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09D0A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56B77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8187E1C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BA7BCD" w:rsidRPr="00AB76B4" w14:paraId="0A0A1A12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7484C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D56C3" w14:textId="77777777" w:rsidR="00BA7BCD" w:rsidRPr="00AB76B4" w:rsidRDefault="00BA7BC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657CC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9308BF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 Roşiori Nord, linia 3 directă  Roşiori Nord și Roşiori Nord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366D8" w14:textId="77777777" w:rsidR="00BA7BCD" w:rsidRPr="00AB76B4" w:rsidRDefault="00BA7BC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D560A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ABB49" w14:textId="77777777" w:rsidR="00BA7BCD" w:rsidRPr="00AB76B4" w:rsidRDefault="00BA7BC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94+000</w:t>
            </w:r>
          </w:p>
          <w:p w14:paraId="281FD0E3" w14:textId="77777777" w:rsidR="00BA7BCD" w:rsidRPr="00AB76B4" w:rsidRDefault="00BA7BC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D677C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7E3C7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BA7BCD" w:rsidRPr="00AB76B4" w14:paraId="786E841E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6D0AC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02FCC" w14:textId="77777777" w:rsidR="00BA7BCD" w:rsidRPr="00AB76B4" w:rsidRDefault="00BA7BC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692BA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F7DFE1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6554B3BF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08DA2" w14:textId="77777777" w:rsidR="00BA7BCD" w:rsidRPr="00AB76B4" w:rsidRDefault="00BA7BC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68B98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616EB" w14:textId="77777777" w:rsidR="00BA7BCD" w:rsidRPr="00AB76B4" w:rsidRDefault="00BA7BC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94+800</w:t>
            </w:r>
          </w:p>
          <w:p w14:paraId="640A00E6" w14:textId="77777777" w:rsidR="00BA7BCD" w:rsidRPr="00AB76B4" w:rsidRDefault="00BA7BC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154FD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65B27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41D3E114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A7BCD" w:rsidRPr="00AB76B4" w14:paraId="54AAE963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F7A85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C1177" w14:textId="77777777" w:rsidR="00BA7BCD" w:rsidRPr="00AB76B4" w:rsidRDefault="00BA7BC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6D134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A4A2F6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1A0CA6F0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D0A7E" w14:textId="77777777" w:rsidR="00BA7BCD" w:rsidRPr="00AB76B4" w:rsidRDefault="00BA7BC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884A6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5BE53" w14:textId="77777777" w:rsidR="00BA7BCD" w:rsidRPr="00AB76B4" w:rsidRDefault="00BA7BC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97+550</w:t>
            </w:r>
          </w:p>
          <w:p w14:paraId="31A3772E" w14:textId="77777777" w:rsidR="00BA7BCD" w:rsidRPr="00AB76B4" w:rsidRDefault="00BA7BC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FF175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EF5DC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BA7BCD" w:rsidRPr="00AB76B4" w14:paraId="791DD8A9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86D75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BE9F6" w14:textId="77777777" w:rsidR="00BA7BCD" w:rsidRPr="00AB76B4" w:rsidRDefault="00BA7BC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B4EA5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34E655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5E753547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9BBEF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BFBA32E" w14:textId="77777777" w:rsidR="00BA7BCD" w:rsidRPr="00AB76B4" w:rsidRDefault="00BA7BC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FAFF001" w14:textId="77777777" w:rsidR="00BA7BCD" w:rsidRPr="00AB76B4" w:rsidRDefault="00BA7BC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4B973D77" w14:textId="77777777" w:rsidR="00BA7BCD" w:rsidRPr="00AB76B4" w:rsidRDefault="00BA7BC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DD5AD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B005A" w14:textId="77777777" w:rsidR="00BA7BCD" w:rsidRPr="00AB76B4" w:rsidRDefault="00BA7BCD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94081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C7D77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C60795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BA7BCD" w:rsidRPr="00AB76B4" w14:paraId="7AFD5C6B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DBD10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AD76A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6FE15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0E6025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268B304D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8D10A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7084904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3E61D3B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C4728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2CADD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D212D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EB197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0FAA19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BA7BCD" w:rsidRPr="00AB76B4" w14:paraId="7CE4624B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F5ED1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57223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86601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5E2488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2FAC6307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FD36C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0E3E7B7A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0E13B55D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2521738C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F5A95A2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B1E2D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17247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9BDAD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E4BF3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:rsidRPr="00AB76B4" w14:paraId="4387DB62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BE037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57951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C0260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33F091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2AA0E6C2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17285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D53548D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50DF5EFE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inclusiv</w:t>
            </w:r>
          </w:p>
          <w:p w14:paraId="244C11D6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555173C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16, 20, 34, 40, 54 și</w:t>
            </w:r>
          </w:p>
          <w:p w14:paraId="7C692020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TDJ</w:t>
            </w:r>
          </w:p>
          <w:p w14:paraId="680268D4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 / 68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C7AF0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50E93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CD884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B4C38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:rsidRPr="00AB76B4" w14:paraId="304F3C93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80CAD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B2D07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B39C4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73CDFA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67B1A504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2514894F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46309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7B800C0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18D3C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3F537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2FE39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F8FDF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:rsidRPr="00AB76B4" w14:paraId="26869397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38FB8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D6826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101+330</w:t>
            </w:r>
          </w:p>
          <w:p w14:paraId="3BD15FA2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E9DEB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0D38EE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Roșiori Nord – Măldăeni și St. Măldăeni</w:t>
            </w:r>
          </w:p>
          <w:p w14:paraId="474DE644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  <w:p w14:paraId="12879672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361C9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B5C12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808B7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316CA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E3A12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A7BCD" w:rsidRPr="00AB76B4" w14:paraId="5A462316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8D389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7F3C8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FFE4B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1B7DC2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71B43CBD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B0085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19FAA7C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C2B6A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A6F94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75416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1A93C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firul 1 in firul 2 si invers și intrari- ieșiri la linia 1 primiri - expedieri</w:t>
            </w:r>
          </w:p>
        </w:tc>
      </w:tr>
      <w:tr w:rsidR="00BA7BCD" w:rsidRPr="00AB76B4" w14:paraId="4DACD028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CD6FC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07324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DEDA4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B283F1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2E7CACD0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FFE6F91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AFCDE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393BFC4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0AA5B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42AF7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131A1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9B68B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:rsidRPr="00AB76B4" w14:paraId="1A7067E9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A6A51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D92D1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  <w:p w14:paraId="7546639E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8A2CE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3A7CCC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4BD26E48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62DDA7A1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 Mihăeşti</w:t>
            </w:r>
          </w:p>
          <w:p w14:paraId="6C74C5C5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Mihăeşti -</w:t>
            </w:r>
          </w:p>
          <w:p w14:paraId="56D40130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E7A90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09DE8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6C4F0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E2E77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947B3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A7BCD" w:rsidRPr="00AB76B4" w14:paraId="65D6E3B1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F0CDD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D7578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047C0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4D4B58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09504A76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53C06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CA3FF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C441B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112+200</w:t>
            </w:r>
          </w:p>
          <w:p w14:paraId="035D8AD1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116+200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32095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5D7DC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A7BCD" w:rsidRPr="00AB76B4" w14:paraId="329C31FA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9F628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55C35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F4ADF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E8433F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3268BA01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76B48456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Mihăeşti, </w:t>
            </w:r>
          </w:p>
          <w:p w14:paraId="0645DE7E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53601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5A0F9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D5DC8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116+200</w:t>
            </w:r>
          </w:p>
          <w:p w14:paraId="22A375A9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58A1E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083CE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0FD46AE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8D810A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BA7BCD" w:rsidRPr="00AB76B4" w14:paraId="4F5F9079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61964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8D571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107CD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B4FC58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Mihăeşti</w:t>
            </w:r>
          </w:p>
          <w:p w14:paraId="374190A3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6A0CB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B6374F2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A42A6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BD93B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9A140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BCE8B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:rsidRPr="00AB76B4" w14:paraId="2836479B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6540A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2D48E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12C05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628CE3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1DC3CED6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2B092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29CC028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1 - 5,</w:t>
            </w:r>
          </w:p>
          <w:p w14:paraId="1284A6C2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3 - 7</w:t>
            </w:r>
          </w:p>
          <w:p w14:paraId="05FE2D5B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031EBD7A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79463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4741B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70DFE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0AF79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88ABDE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BA7BCD" w:rsidRPr="00AB76B4" w14:paraId="0855BAEF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5C49F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4F441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B626A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4B5FA3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22A0D5F8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D5859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F730C39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8C1E5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34A34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288D3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801FC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60F9A3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BA7BCD" w:rsidRPr="00AB76B4" w14:paraId="67D21DA1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118B2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D5581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128+500</w:t>
            </w:r>
          </w:p>
          <w:p w14:paraId="70D624D4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FD997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5B6A5F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 -</w:t>
            </w:r>
          </w:p>
          <w:p w14:paraId="4A0C834C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5CAB5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E6243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C7C61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C7F7E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3A79E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A7BCD" w:rsidRPr="00AB76B4" w14:paraId="2636FA1A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7A367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447D6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4B708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7E9A06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 -</w:t>
            </w:r>
          </w:p>
          <w:p w14:paraId="37E7DC81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Drăgăneşti Olt - </w:t>
            </w:r>
          </w:p>
          <w:p w14:paraId="5503124F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24B8B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91473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24A7A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130+618</w:t>
            </w:r>
          </w:p>
          <w:p w14:paraId="71C02E31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90203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F22CD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A7BCD" w:rsidRPr="00AB76B4" w14:paraId="501C4B3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57304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A2371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E685D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26881B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12406939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C117B62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749F9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</w:t>
            </w:r>
          </w:p>
          <w:p w14:paraId="739DBA75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  <w:p w14:paraId="05071504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7BBDED53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6962B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BC3C3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20F5E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468FB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:rsidRPr="00AB76B4" w14:paraId="69EB01C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F25C5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8E2C3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037C5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E84DD2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3AFE2F2E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4D2E6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6AFB9D90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1D89F9D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7E701F13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52253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29EE5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6A1BE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7B4E4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D35183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BA7BCD" w:rsidRPr="00AB76B4" w14:paraId="51D1756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F29FE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AF029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C042C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08FD6C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74EF18BC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4D1EC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5F452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AC05C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146+830</w:t>
            </w:r>
          </w:p>
          <w:p w14:paraId="1C7269B5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148+200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E07E3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18614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A7BCD" w:rsidRPr="00AB76B4" w14:paraId="485EDD68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28700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1F1E0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146+800</w:t>
            </w:r>
          </w:p>
          <w:p w14:paraId="35B9075A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BCD9B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EB78D7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1687BF87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</w:t>
            </w:r>
          </w:p>
          <w:p w14:paraId="70CB5556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4395C665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8D7CC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B9568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FB0FE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5BDA4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90D5A" w14:textId="77777777" w:rsidR="00BA7BCD" w:rsidRPr="00AB76B4" w:rsidRDefault="00BA7BCD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13120832" w14:textId="77777777" w:rsidR="00BA7BCD" w:rsidRPr="00AB76B4" w:rsidRDefault="00BA7BCD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3, 5, 7, 2, 8 și 12. </w:t>
            </w:r>
          </w:p>
          <w:p w14:paraId="35D1191E" w14:textId="77777777" w:rsidR="00BA7BCD" w:rsidRPr="00AB76B4" w:rsidRDefault="00BA7BCD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31BD5B28" w14:textId="77777777" w:rsidR="00BA7BCD" w:rsidRPr="00AB76B4" w:rsidRDefault="00BA7BCD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:rsidRPr="00AB76B4" w14:paraId="7DB2DC1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0AA61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55601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  <w:p w14:paraId="55714D7D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6882D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932965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4FA7FC0E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Caracal și </w:t>
            </w:r>
          </w:p>
          <w:p w14:paraId="7A7D824B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BFC75F3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5CB1C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DD73A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68EAF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C9569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C9BB7" w14:textId="77777777" w:rsidR="00BA7BCD" w:rsidRPr="00AB76B4" w:rsidRDefault="00BA7BCD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060E624C" w14:textId="77777777" w:rsidR="00BA7BCD" w:rsidRPr="00AB76B4" w:rsidRDefault="00BA7BCD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70DDB487" w14:textId="77777777" w:rsidR="00BA7BCD" w:rsidRPr="00AB76B4" w:rsidRDefault="00BA7BCD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0463A4B8" w14:textId="77777777" w:rsidR="00BA7BCD" w:rsidRPr="00AB76B4" w:rsidRDefault="00BA7BCD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:rsidRPr="00AB76B4" w14:paraId="1AA6019E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34A5B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86EC8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ED3D0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108E48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A2F3115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AACB3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155+330</w:t>
            </w:r>
          </w:p>
          <w:p w14:paraId="4040201A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C4D73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423F9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4D036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48FC5" w14:textId="77777777" w:rsidR="00BA7BCD" w:rsidRPr="00AB76B4" w:rsidRDefault="00BA7BCD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4EC3E7A" w14:textId="77777777" w:rsidR="00BA7BCD" w:rsidRPr="00AB76B4" w:rsidRDefault="00BA7BCD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762593DA" w14:textId="77777777" w:rsidR="00BA7BCD" w:rsidRPr="00AB76B4" w:rsidRDefault="00BA7BCD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BA7BCD" w:rsidRPr="00AB76B4" w14:paraId="1FB3C5E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8C1C5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E8553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D8437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A5FB42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 Cap Y</w:t>
            </w:r>
          </w:p>
          <w:p w14:paraId="6FA5058A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274FF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F29D6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4D05C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A1631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21531" w14:textId="77777777" w:rsidR="00BA7BCD" w:rsidRPr="00AB76B4" w:rsidRDefault="00BA7BCD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BA7BCD" w:rsidRPr="00AB76B4" w14:paraId="69817F20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C053C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1B23B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F3656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943DDB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115F8BE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42F44001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83BEF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00F67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B9226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156+150</w:t>
            </w:r>
          </w:p>
          <w:p w14:paraId="3BB28A55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1ABA4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2A31E" w14:textId="77777777" w:rsidR="00BA7BCD" w:rsidRPr="00AB76B4" w:rsidRDefault="00BA7BCD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5C8AF5B" w14:textId="77777777" w:rsidR="00BA7BCD" w:rsidRPr="00AB76B4" w:rsidRDefault="00BA7BCD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FC20C2" w14:textId="77777777" w:rsidR="00BA7BCD" w:rsidRPr="00AB76B4" w:rsidRDefault="00BA7BCD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BA7BCD" w:rsidRPr="00AB76B4" w14:paraId="73633BDA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6E7DC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9B8B7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01D7F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9862E3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7165875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C70F9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0296CC97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35EF2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E5C8F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1A10E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C7E63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996FD0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BA7BCD" w:rsidRPr="00AB76B4" w14:paraId="6AB7001F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C0A5D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6687B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2F03A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46CE17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55D2D49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F16B3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2C3687F4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A5497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BF121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E7BBF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E1280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B87040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BA7BCD" w:rsidRPr="00AB76B4" w14:paraId="2777BA0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C8852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66A35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56AD6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50900C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2B30351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2DD92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54AE4CA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4537CD15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08C38536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A0F48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90C81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1986A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0F58B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48C9EF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BA7BCD" w:rsidRPr="00AB76B4" w14:paraId="62C247A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78CA9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BF023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81FCC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F8879D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9776CD9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7A05E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4F00054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9699C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57060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4B92B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05321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7AD1EEC7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BA7BCD" w:rsidRPr="00AB76B4" w14:paraId="73DDED1A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4633B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FAECB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16BDA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935652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163769B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A0AF3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31 și 37</w:t>
            </w:r>
          </w:p>
          <w:p w14:paraId="4512E2AB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EA486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A5974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6C0DC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197C2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97AD3E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6 - 9.</w:t>
            </w:r>
          </w:p>
        </w:tc>
      </w:tr>
      <w:tr w:rsidR="00BA7BCD" w:rsidRPr="00AB76B4" w14:paraId="1A9F9145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DE686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161B3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DBA49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906D71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EC369AF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A2C20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BA165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B4408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DC46B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50AB9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B92A7B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BA7BCD" w:rsidRPr="00AB76B4" w14:paraId="2DE3B74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4BCB6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8783F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9D28B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9EE72E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C178A88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A4D6F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986D8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6FF7D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40AEB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3AF2A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BA7BCD" w:rsidRPr="00AB76B4" w14:paraId="56F77A6A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ACA2E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B00B5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6E9DB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06690C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1F8E02D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D10FC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19074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F842F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EFB4F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BBF52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BA7BCD" w:rsidRPr="00AB76B4" w14:paraId="3B304044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0153D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BB21B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C93D8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D09DBC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D400E16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94533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A907BE3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D7C72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BF81B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A03B8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D7080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81C35B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BA7BCD" w:rsidRPr="00AB76B4" w14:paraId="7A31D263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E521C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0DB1B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279F8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ADECCC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A620F72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1EF7713E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00F7F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F48EB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D0150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83EC5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CC3D7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:rsidRPr="00AB76B4" w14:paraId="56313FF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12483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29BDD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26B2B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360A17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E2DFA68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54EC50C1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2E850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703A2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304AA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6CB0C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8444F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:rsidRPr="00AB76B4" w14:paraId="56D6D28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012EB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28494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156+450</w:t>
            </w:r>
          </w:p>
          <w:p w14:paraId="27F51F59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05D4C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C7D66B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4C79AE59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27740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5DA2C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F90A4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CC86F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210AF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A7BCD" w:rsidRPr="00AB76B4" w14:paraId="65C682B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86848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54BB3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160+500</w:t>
            </w:r>
          </w:p>
          <w:p w14:paraId="6C55FF0C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25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6544A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7C6822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1EB3C49C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A49A5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828E3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586AC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C5824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E26E1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A7BCD" w:rsidRPr="00AB76B4" w14:paraId="0D22F0F3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1A5CA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1DACC" w14:textId="77777777" w:rsidR="00BA7BCD" w:rsidRDefault="00BA7BCD" w:rsidP="00C866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162+250</w:t>
            </w:r>
          </w:p>
          <w:p w14:paraId="0F83A897" w14:textId="77777777" w:rsidR="00BA7BCD" w:rsidRPr="00AB76B4" w:rsidRDefault="00BA7BCD" w:rsidP="00C866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772A9" w14:textId="77777777" w:rsidR="00BA7BCD" w:rsidRPr="00AB76B4" w:rsidRDefault="00BA7BCD" w:rsidP="00C866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269402" w14:textId="77777777" w:rsidR="00BA7BCD" w:rsidRPr="00AB76B4" w:rsidRDefault="00BA7BCD" w:rsidP="00C866D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4D091007" w14:textId="77777777" w:rsidR="00BA7BCD" w:rsidRPr="00AB76B4" w:rsidRDefault="00BA7BCD" w:rsidP="00C866D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8CDC2" w14:textId="77777777" w:rsidR="00BA7BCD" w:rsidRPr="00AB76B4" w:rsidRDefault="00BA7BCD" w:rsidP="00C866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A76ED" w14:textId="77777777" w:rsidR="00BA7BCD" w:rsidRPr="00AB76B4" w:rsidRDefault="00BA7BCD" w:rsidP="00C866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127DB" w14:textId="77777777" w:rsidR="00BA7BCD" w:rsidRPr="00AB76B4" w:rsidRDefault="00BA7BCD" w:rsidP="00C866D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2DA85" w14:textId="77777777" w:rsidR="00BA7BCD" w:rsidRPr="00AB76B4" w:rsidRDefault="00BA7BCD" w:rsidP="00C866D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5F19D" w14:textId="77777777" w:rsidR="00BA7BCD" w:rsidRPr="00AB76B4" w:rsidRDefault="00BA7BCD" w:rsidP="00C866D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A7BCD" w:rsidRPr="00AB76B4" w14:paraId="3F930E56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256BF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6A743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BB949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5020C7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5406447D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E5338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B3CB8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55394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59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634454F7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C7FD7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13B76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A7BCD" w:rsidRPr="00AB76B4" w14:paraId="42CFA6C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9C573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875D7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D8143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24BE1B" w14:textId="77777777" w:rsidR="00BA7BCD" w:rsidRDefault="00BA7BCD" w:rsidP="00C74DE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679DF8AF" w14:textId="77777777" w:rsidR="00BA7BCD" w:rsidRPr="00AB76B4" w:rsidRDefault="00BA7BCD" w:rsidP="00C74DE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Grozăvești</w:t>
            </w:r>
            <w:r>
              <w:rPr>
                <w:b/>
                <w:bCs/>
                <w:sz w:val="20"/>
                <w:lang w:val="ro-RO"/>
              </w:rPr>
              <w:t xml:space="preserve">, sch. 1, 7, 8 și 2 și </w:t>
            </w: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325A3A7A" w14:textId="77777777" w:rsidR="00BA7BCD" w:rsidRPr="00AB76B4" w:rsidRDefault="00BA7BCD" w:rsidP="00C74DE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  <w:r>
              <w:rPr>
                <w:b/>
                <w:bCs/>
                <w:sz w:val="20"/>
                <w:lang w:val="ro-RO"/>
              </w:rPr>
              <w:t xml:space="preserve">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2192F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D091F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3DD6E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49F27F7B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16633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AAE88" w14:textId="77777777" w:rsidR="00BA7BCD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05688EC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A7BCD" w:rsidRPr="00AB76B4" w14:paraId="7C0051B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D8FBC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FF3AA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170+200</w:t>
            </w:r>
          </w:p>
          <w:p w14:paraId="6DF3AED3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6CE56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A6927C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5F4E5F55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C3A3C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30163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91AE3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97433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B7410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A7BCD" w:rsidRPr="00AB76B4" w14:paraId="313F70A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CCE40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13A34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7272A545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B33BD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3CB441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10DBC5E2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31F48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3EAA1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D0001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5CDDB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6F379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3, 5, 4 și 6.</w:t>
            </w:r>
          </w:p>
          <w:p w14:paraId="15B73A2C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A7BCD" w:rsidRPr="00AB76B4" w14:paraId="00B3CB6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2985D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C257A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69AE0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90703E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4D2EF7E1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8483C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7E2F0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9F36B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363C2ECE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C73FF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ACB56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1, 7, 11, 2, 8 și 10.</w:t>
            </w:r>
          </w:p>
          <w:p w14:paraId="2F3789F2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A7BCD" w:rsidRPr="00AB76B4" w14:paraId="31D4F14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E0023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80586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8BD9C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BED63F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212E2128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1BAAF16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B9144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F60D957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E9DEC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D2CDE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F1B15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EFE0B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:rsidRPr="00AB76B4" w14:paraId="118C622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9A97B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7A85B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181+000</w:t>
            </w:r>
          </w:p>
          <w:p w14:paraId="08726847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72EA1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64B13B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FD6A2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9F984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60FAC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427B4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405B9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A7BCD" w:rsidRPr="00AB76B4" w14:paraId="237347F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F1543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F9F07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4BAC5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FDC844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2FF8DB74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7C9A1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F132F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FC8EB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184+800</w:t>
            </w:r>
          </w:p>
          <w:p w14:paraId="1F6BA6DB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184+950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CDDF8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C7F0F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intrări-ieșiri sch. 7 și 11. Fără inductori.</w:t>
            </w:r>
          </w:p>
        </w:tc>
      </w:tr>
      <w:tr w:rsidR="00BA7BCD" w:rsidRPr="00AB76B4" w14:paraId="476B6F9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D2062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00BEB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184+700</w:t>
            </w:r>
          </w:p>
          <w:p w14:paraId="3A0618AD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D8AAE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EDE2EB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0E272392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0E8C557C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8276D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D4EFA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B8025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FF589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B90C3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23D7CC0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E7D1E1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BA7BCD" w:rsidRPr="00AB76B4" w14:paraId="1929EF8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4DF4D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778F1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7AC03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DECFAB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67D1D87E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786B3FE6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F4A7F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9D25D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806A9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185+900</w:t>
            </w:r>
          </w:p>
          <w:p w14:paraId="2754692C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3867D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B4A84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469360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 sch. 2 și 16 Cap Y.</w:t>
            </w:r>
          </w:p>
          <w:p w14:paraId="2690B985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A7BCD" w:rsidRPr="00AB76B4" w14:paraId="05D628A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690BD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B912E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D688D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20D711" w14:textId="77777777" w:rsidR="00BA7BCD" w:rsidRPr="00AB76B4" w:rsidRDefault="00BA7BCD" w:rsidP="004457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2DE78BF5" w14:textId="77777777" w:rsidR="00BA7BCD" w:rsidRPr="00AB76B4" w:rsidRDefault="00BA7BCD" w:rsidP="004457C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0F53F" w14:textId="77777777" w:rsidR="00BA7BCD" w:rsidRPr="00AB76B4" w:rsidRDefault="00BA7BCD" w:rsidP="004457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4FD310E" w14:textId="77777777" w:rsidR="00BA7BCD" w:rsidRPr="00AB76B4" w:rsidRDefault="00BA7BCD" w:rsidP="004457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F9E49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812D7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77E0C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B8691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BA7BCD" w:rsidRPr="00AB76B4" w14:paraId="5BE28D2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2E03F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1863D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79239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C17A2A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45784E7C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7D1D9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0EA53C4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C4931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09F1E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4EBDC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925FA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BA7BCD" w:rsidRPr="00AB76B4" w14:paraId="13BC78A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D3CBA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F6A36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A6DC3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91AB02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3E5A250C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C157A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8E0B42D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CE76F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752EF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56AD9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0E060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:rsidRPr="00AB76B4" w14:paraId="76FF6A3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E485C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ABE26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196+000</w:t>
            </w:r>
          </w:p>
          <w:p w14:paraId="1FBD91A5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9389D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4DB86D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8FBD2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19967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6F6C2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5515B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F0AF1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4839531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A7BCD" w:rsidRPr="00AB76B4" w14:paraId="3BE6D5D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BA6AA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58F04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C5C53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4ECE1F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6394D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12818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C1AEE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196+100</w:t>
            </w:r>
          </w:p>
          <w:p w14:paraId="54E1D9C0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B8AEA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D2FFC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BA7BCD" w:rsidRPr="00AB76B4" w14:paraId="3ABDEFF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6D70D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4D2CF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814CF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F31939" w14:textId="77777777" w:rsidR="00BA7BCD" w:rsidRPr="00AB76B4" w:rsidRDefault="00BA7BCD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st.Malu Mare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B793F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2907420D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1 și 3 în abatere și diag</w:t>
            </w:r>
          </w:p>
          <w:p w14:paraId="167DB03C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EBA85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68084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D4011" w14:textId="77777777" w:rsidR="00BA7BCD" w:rsidRPr="00AB76B4" w:rsidRDefault="00BA7BCD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F863E" w14:textId="77777777" w:rsidR="00BA7BCD" w:rsidRPr="00AB76B4" w:rsidRDefault="00BA7BCD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din fir I Leu - Malu Mare în fir II (L3) Malu Mare și din fir II (L3) Malu Mare în fir I Malu Mare - Leu</w:t>
            </w:r>
          </w:p>
        </w:tc>
      </w:tr>
      <w:tr w:rsidR="00BA7BCD" w:rsidRPr="00AB76B4" w14:paraId="1149EA4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B7886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B8373" w14:textId="77777777" w:rsidR="00BA7BCD" w:rsidRPr="00AB76B4" w:rsidRDefault="00BA7BCD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E934A" w14:textId="77777777" w:rsidR="00BA7BCD" w:rsidRPr="00AB76B4" w:rsidRDefault="00BA7BCD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D566C8" w14:textId="77777777" w:rsidR="00BA7BCD" w:rsidRPr="00AB76B4" w:rsidRDefault="00BA7BCD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st.Malu Mare 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4EBE3" w14:textId="77777777" w:rsidR="00BA7BCD" w:rsidRPr="00AB76B4" w:rsidRDefault="00BA7BCD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036A2628" w14:textId="77777777" w:rsidR="00BA7BCD" w:rsidRPr="00AB76B4" w:rsidRDefault="00BA7BCD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 xml:space="preserve"> și 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 în abatere și diag</w:t>
            </w:r>
          </w:p>
          <w:p w14:paraId="1A4672F9" w14:textId="77777777" w:rsidR="00BA7BCD" w:rsidRPr="00AB76B4" w:rsidRDefault="00BA7BCD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 xml:space="preserve"> - </w:t>
            </w:r>
            <w:r>
              <w:rPr>
                <w:b/>
                <w:bCs/>
                <w:sz w:val="20"/>
                <w:lang w:val="ro-RO"/>
              </w:rPr>
              <w:t>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58067" w14:textId="77777777" w:rsidR="00BA7BCD" w:rsidRPr="00AB76B4" w:rsidRDefault="00BA7BCD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B9DA2" w14:textId="77777777" w:rsidR="00BA7BCD" w:rsidRPr="00AB76B4" w:rsidRDefault="00BA7BCD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B0DF7" w14:textId="77777777" w:rsidR="00BA7BCD" w:rsidRPr="00AB76B4" w:rsidRDefault="00BA7BCD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3ACD2" w14:textId="77777777" w:rsidR="00BA7BCD" w:rsidRPr="00AB76B4" w:rsidRDefault="00BA7BCD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Cu acces din fir I  Malu Mare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– Banu Mărăcine la linia 3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Malu Mare și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acces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din L3 Malu Mare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la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fir I Malu Mare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–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Banu Mărăcine</w:t>
            </w:r>
          </w:p>
        </w:tc>
      </w:tr>
      <w:tr w:rsidR="00BA7BCD" w:rsidRPr="00AB76B4" w14:paraId="6B960B6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E691B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3288B" w14:textId="77777777" w:rsidR="00BA7BCD" w:rsidRDefault="00BA7BCD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199+200</w:t>
            </w:r>
          </w:p>
          <w:p w14:paraId="0D374061" w14:textId="77777777" w:rsidR="00BA7BCD" w:rsidRPr="00AB76B4" w:rsidRDefault="00BA7BCD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D8196" w14:textId="77777777" w:rsidR="00BA7BCD" w:rsidRPr="00AB76B4" w:rsidRDefault="00BA7BCD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5121BE" w14:textId="77777777" w:rsidR="00BA7BCD" w:rsidRPr="00AB76B4" w:rsidRDefault="00BA7BCD" w:rsidP="00241AF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45887673" w14:textId="77777777" w:rsidR="00BA7BCD" w:rsidRPr="00AB76B4" w:rsidRDefault="00BA7BCD" w:rsidP="00241AF9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5005B" w14:textId="77777777" w:rsidR="00BA7BCD" w:rsidRPr="00AB76B4" w:rsidRDefault="00BA7BCD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B7016" w14:textId="77777777" w:rsidR="00BA7BCD" w:rsidRDefault="00BA7BCD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7CB58" w14:textId="77777777" w:rsidR="00BA7BCD" w:rsidRPr="00AB76B4" w:rsidRDefault="00BA7BCD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0B028" w14:textId="77777777" w:rsidR="00BA7BCD" w:rsidRPr="00AB76B4" w:rsidRDefault="00BA7BCD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2C96B" w14:textId="77777777" w:rsidR="00BA7BCD" w:rsidRPr="00AB76B4" w:rsidRDefault="00BA7BCD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BA7BCD" w:rsidRPr="00AB76B4" w14:paraId="601A20D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F453A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FBCE0" w14:textId="77777777" w:rsidR="00BA7BCD" w:rsidRDefault="00BA7BCD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  <w:p w14:paraId="320DD27D" w14:textId="77777777" w:rsidR="00BA7BCD" w:rsidRPr="00AB76B4" w:rsidRDefault="00BA7BCD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0DBA7" w14:textId="77777777" w:rsidR="00BA7BCD" w:rsidRPr="00AB76B4" w:rsidRDefault="00BA7BCD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077221" w14:textId="77777777" w:rsidR="00BA7BCD" w:rsidRPr="00AB76B4" w:rsidRDefault="00BA7BCD" w:rsidP="00432C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3CB23B5F" w14:textId="77777777" w:rsidR="00BA7BCD" w:rsidRPr="00AB76B4" w:rsidRDefault="00BA7BCD" w:rsidP="00432C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C8E1F" w14:textId="77777777" w:rsidR="00BA7BCD" w:rsidRPr="00AB76B4" w:rsidRDefault="00BA7BCD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4F03D" w14:textId="77777777" w:rsidR="00BA7BCD" w:rsidRPr="00AB76B4" w:rsidRDefault="00BA7BCD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117C0" w14:textId="77777777" w:rsidR="00BA7BCD" w:rsidRPr="00AB76B4" w:rsidRDefault="00BA7BCD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8CE15" w14:textId="77777777" w:rsidR="00BA7BCD" w:rsidRPr="00AB76B4" w:rsidRDefault="00BA7BCD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6D159" w14:textId="77777777" w:rsidR="00BA7BCD" w:rsidRPr="00AB76B4" w:rsidRDefault="00BA7BCD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BA7BCD" w:rsidRPr="00AB76B4" w14:paraId="3EE8310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ACC51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D3510" w14:textId="77777777" w:rsidR="00BA7BCD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  <w:p w14:paraId="5A598765" w14:textId="77777777" w:rsidR="00BA7BCD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C0CB4" w14:textId="77777777" w:rsidR="00BA7BCD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701527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0CE8691D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53F3F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83932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6D674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E0F2F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95F42" w14:textId="77777777" w:rsidR="00BA7BCD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BA7BCD" w:rsidRPr="00AB76B4" w14:paraId="1217157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CDEE2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F770B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6AD0D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198D37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 linia 5 directă</w:t>
            </w:r>
          </w:p>
          <w:p w14:paraId="794B2103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X-Y, peste sch. 1,7, 9, 8, 14 și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E6C78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42584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FFE56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203+100</w:t>
            </w:r>
          </w:p>
          <w:p w14:paraId="22BD0ABA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204+650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1411C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BAA36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4FDA7B2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A7BCD" w:rsidRPr="00AB76B4" w14:paraId="3FCE05CD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FE3E8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2F6F50E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723CF49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D3FC04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4677DD6D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F766C5F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D28672D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11 în abatere</w:t>
            </w:r>
          </w:p>
          <w:p w14:paraId="120B347E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2E98516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3A3897D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9 - 11</w:t>
            </w:r>
          </w:p>
          <w:p w14:paraId="13DE5ADA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545019E3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FFDF840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298078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C3277E6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2E9994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01C6B9AE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:rsidRPr="00AB76B4" w14:paraId="49BD5245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16F27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0D2084D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49569B5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0528A3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17F4ADA3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0B61770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7</w:t>
            </w:r>
          </w:p>
          <w:p w14:paraId="04ADF9A2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214E7C71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B08C48E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A695CB1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15DBBA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C9B37EC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:rsidRPr="00AB76B4" w14:paraId="09072813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9EC5E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BDC10B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A3963E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C79ACB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668A4884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20CE9EF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4776AF0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44E4F5C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B472B8E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45EA3BB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DBBF8CE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44AF54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BA7BCD" w:rsidRPr="00AB76B4" w14:paraId="50E8A289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90C6F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47EEC9E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4851A0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703414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5C8AABA5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E7C49D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C6E958D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6C05E2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2A89C4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AF3F5CC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298BE5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BA7BCD" w:rsidRPr="00AB76B4" w14:paraId="479C9C03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05384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2809818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A57797A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DC3655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731D1BC4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EBF1395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35F0BD4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558F8B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D70A4EE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5742BB5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BD9227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BA7BCD" w:rsidRPr="00AB76B4" w14:paraId="20824E17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A019E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6BD0522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249+150</w:t>
            </w:r>
          </w:p>
          <w:p w14:paraId="3C7AB10F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9E75FC5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51E1CE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7C50827C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AAC968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DFD6616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422285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D3341ED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74F371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6BAC27CA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7F663F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BA7BCD" w:rsidRPr="00AB76B4" w14:paraId="59A3842F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A7B9B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164CC70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03CA70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7A1E27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EE3947D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BC43C7A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4250EF95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6040A1C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404ABFD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46DE41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3C9392F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BA7BCD" w:rsidRPr="00AB76B4" w14:paraId="63DD2B43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2DD2E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BC334E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E093271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E103AD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056C99A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C811D45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104CB184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42D96F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9C7847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1BF066C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86633C6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BA7BCD" w:rsidRPr="00AB76B4" w14:paraId="55F9F4DA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19E9A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2BE5E0D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C2AE5F8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C565B7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73DBD274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259617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3FBC433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A2BC2E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A1A20E2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76C2E5A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3B3201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BA7BCD" w:rsidRPr="00AB76B4" w14:paraId="0646C631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33AA4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55D918C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1A59E53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B7904C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22278BA7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2255504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4D3B6201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A2B9B40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5EFCCC0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B8ECE2D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884189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BA7BCD" w:rsidRPr="00AB76B4" w14:paraId="4966EAAB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DF9BA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2352F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F3A24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7670C3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79D0C214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25FEB" w14:textId="77777777" w:rsidR="00BA7BCD" w:rsidRPr="00AB76B4" w:rsidRDefault="00BA7BCD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E168E84" w14:textId="77777777" w:rsidR="00BA7BCD" w:rsidRPr="00AB76B4" w:rsidRDefault="00BA7BCD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5266371E" w14:textId="77777777" w:rsidR="00BA7BCD" w:rsidRPr="00AB76B4" w:rsidRDefault="00BA7BCD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365D5995" w14:textId="77777777" w:rsidR="00BA7BCD" w:rsidRPr="00AB76B4" w:rsidRDefault="00BA7BCD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3642813F" w14:textId="77777777" w:rsidR="00BA7BCD" w:rsidRPr="00AB76B4" w:rsidRDefault="00BA7BCD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306518BE" w14:textId="77777777" w:rsidR="00BA7BCD" w:rsidRPr="00AB76B4" w:rsidRDefault="00BA7BCD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2F61C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855C8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FA9AE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D51BF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B60EEA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4A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A7BCD" w:rsidRPr="00AB76B4" w14:paraId="0D976A68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57CCA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0FC9D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80BD2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6A49A3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6C97BD97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13FB8" w14:textId="77777777" w:rsidR="00BA7BCD" w:rsidRPr="00AB76B4" w:rsidRDefault="00BA7BCD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C06450C" w14:textId="77777777" w:rsidR="00BA7BCD" w:rsidRPr="00AB76B4" w:rsidRDefault="00BA7BCD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</w:t>
            </w:r>
            <w:r>
              <w:rPr>
                <w:b/>
                <w:bCs/>
                <w:spacing w:val="-10"/>
                <w:sz w:val="20"/>
                <w:lang w:val="ro-RO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3909C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F93CE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6053B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34F2D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F1214E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A7BCD" w:rsidRPr="00AB76B4" w14:paraId="4FE11AFC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9CCAF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E1231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CB99F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49B7BD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6E1AC997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4907B" w14:textId="77777777" w:rsidR="00BA7BCD" w:rsidRPr="00AB76B4" w:rsidRDefault="00BA7BCD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78470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0C104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9618A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FAF9D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:rsidRPr="00AB76B4" w14:paraId="01F39841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5269E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7328C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AF2B6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5DFF64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4D1B7FE9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6ECA8" w14:textId="77777777" w:rsidR="00BA7BCD" w:rsidRPr="00AB76B4" w:rsidRDefault="00BA7BCD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BB1A8CC" w14:textId="77777777" w:rsidR="00BA7BCD" w:rsidRPr="00AB76B4" w:rsidRDefault="00BA7BCD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59A563B0" w14:textId="77777777" w:rsidR="00BA7BCD" w:rsidRPr="00AB76B4" w:rsidRDefault="00BA7BCD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38EE3F03" w14:textId="77777777" w:rsidR="00BA7BCD" w:rsidRPr="00AB76B4" w:rsidRDefault="00BA7BCD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26F43B65" w14:textId="77777777" w:rsidR="00BA7BCD" w:rsidRPr="00AB76B4" w:rsidRDefault="00BA7BCD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02975B5A" w14:textId="77777777" w:rsidR="00BA7BCD" w:rsidRPr="00AB76B4" w:rsidRDefault="00BA7BCD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03982E04" w14:textId="77777777" w:rsidR="00BA7BCD" w:rsidRPr="00AB76B4" w:rsidRDefault="00BA7BCD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002A0A47" w14:textId="77777777" w:rsidR="00BA7BCD" w:rsidRPr="00AB76B4" w:rsidRDefault="00BA7BCD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67D90073" w14:textId="77777777" w:rsidR="00BA7BCD" w:rsidRPr="00AB76B4" w:rsidRDefault="00BA7BCD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50, 52, 54, 56, 58, 60, 62, 64, 66</w:t>
            </w:r>
          </w:p>
          <w:p w14:paraId="0AF33558" w14:textId="77777777" w:rsidR="00BA7BCD" w:rsidRPr="00AB76B4" w:rsidRDefault="00BA7BCD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22BB7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3CE8A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773C6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165A6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45484D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A7BCD" w:rsidRPr="00AB76B4" w14:paraId="00FAD8CD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4A6C3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E8D0B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58F53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28430F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0EA18379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D7772" w14:textId="77777777" w:rsidR="00BA7BCD" w:rsidRPr="00AB76B4" w:rsidRDefault="00BA7BCD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 peste </w:t>
            </w:r>
          </w:p>
          <w:p w14:paraId="021C3CFD" w14:textId="77777777" w:rsidR="00BA7BCD" w:rsidRPr="00AB76B4" w:rsidRDefault="00BA7BCD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76, 78, 80, 82, 84 </w:t>
            </w:r>
          </w:p>
          <w:p w14:paraId="105C70F5" w14:textId="77777777" w:rsidR="00BA7BCD" w:rsidRPr="00AB76B4" w:rsidRDefault="00BA7BCD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61F94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64090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7BF50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3223A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74CD75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A7BCD" w:rsidRPr="00AB76B4" w14:paraId="6A5BD0F5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BD50A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8ACB1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5A8ED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BE6B25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6E2140E8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3F5A7" w14:textId="77777777" w:rsidR="00BA7BCD" w:rsidRPr="00AB76B4" w:rsidRDefault="00BA7BCD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3B466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C97C2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1CF693C4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F9913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043B2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961DCAD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A7BCD" w:rsidRPr="00AB76B4" w14:paraId="558EEF8C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C275C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EE4E3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490FCAF4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9E175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7B3826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6225B9FB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X+Y, L 12 directă</w:t>
            </w:r>
          </w:p>
          <w:p w14:paraId="5C5CCA84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21F37" w14:textId="77777777" w:rsidR="00BA7BCD" w:rsidRPr="00AB76B4" w:rsidRDefault="00BA7BCD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46517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6CA3E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990C6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3FD7A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1C033C5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A7BCD" w:rsidRPr="00AB76B4" w14:paraId="77CEDD64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8A5AC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8B332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F3460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58E49F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7479440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F08F4" w14:textId="77777777" w:rsidR="00BA7BCD" w:rsidRPr="00AB76B4" w:rsidRDefault="00BA7BCD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BD77133" w14:textId="77777777" w:rsidR="00BA7BCD" w:rsidRPr="00AB76B4" w:rsidRDefault="00BA7BCD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531E9555" w14:textId="77777777" w:rsidR="00BA7BCD" w:rsidRPr="00AB76B4" w:rsidRDefault="00BA7BCD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5753B59E" w14:textId="77777777" w:rsidR="00BA7BCD" w:rsidRPr="00AB76B4" w:rsidRDefault="00BA7BCD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416B6323" w14:textId="77777777" w:rsidR="00BA7BCD" w:rsidRPr="00AB76B4" w:rsidRDefault="00BA7BCD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70F67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6CC85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0C595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8D8F7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98750A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BA7BCD" w:rsidRPr="00AB76B4" w14:paraId="63781D32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04096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A8CB0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41FBF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8293C3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26B9493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FCB9B" w14:textId="77777777" w:rsidR="00BA7BCD" w:rsidRPr="00AB76B4" w:rsidRDefault="00BA7BCD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8A2CB0E" w14:textId="77777777" w:rsidR="00BA7BCD" w:rsidRPr="00AB76B4" w:rsidRDefault="00BA7BCD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7854B871" w14:textId="77777777" w:rsidR="00BA7BCD" w:rsidRPr="00AB76B4" w:rsidRDefault="00BA7BCD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4B784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13585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EFEBE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F872F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91C67B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BA7BCD" w:rsidRPr="00AB76B4" w14:paraId="6B7B7444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4F011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A7B0A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F17AF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CC6161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39C080AF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58720" w14:textId="77777777" w:rsidR="00BA7BCD" w:rsidRPr="00AB76B4" w:rsidRDefault="00BA7BCD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9EDB064" w14:textId="77777777" w:rsidR="00BA7BCD" w:rsidRPr="00AB76B4" w:rsidRDefault="00BA7BCD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4B707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E8B6A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755B9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0697A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BA7BCD" w:rsidRPr="00AB76B4" w14:paraId="293CB185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833C9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79330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68B4F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0AF458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664CB8F9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1139B" w14:textId="77777777" w:rsidR="00BA7BCD" w:rsidRPr="00AB76B4" w:rsidRDefault="00BA7BCD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2F39F169" w14:textId="77777777" w:rsidR="00BA7BCD" w:rsidRPr="00AB76B4" w:rsidRDefault="00BA7BCD" w:rsidP="00943F26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F034A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E05EC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618FC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944C1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5F6559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26BFDAE1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BA7BCD" w:rsidRPr="00AB76B4" w14:paraId="0BEC90BB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3159C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0B06E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D2CA0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B5C69A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490B892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57C7A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50851A14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64F3A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A355E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E340E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00648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5DC21D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BA7BCD" w:rsidRPr="00AB76B4" w14:paraId="7FACFDC1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90046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C2297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7FEA7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1139FD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63EA7946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B4E84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F4000DC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156DC8C6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C0708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69319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61415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D0F9F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BA7BCD" w:rsidRPr="00AB76B4" w14:paraId="0D17F67A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FE1C1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480B4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A6032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2919BC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8CD0448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A26D4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82089C7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03526D64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C3B3D7E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2CC0A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A6E20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F654B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DB369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2874DC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BA7BCD" w:rsidRPr="00AB76B4" w14:paraId="4726F725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75A51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0D7E1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257+900</w:t>
            </w:r>
          </w:p>
          <w:p w14:paraId="19D68F5C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66DE0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F1FFB8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Cernele -</w:t>
            </w:r>
          </w:p>
          <w:p w14:paraId="35EC0B6A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EA59E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47C83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96676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C9189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8185A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6EEAF787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:rsidRPr="00AB76B4" w14:paraId="4104B4E6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41F15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93DE6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261+350</w:t>
            </w:r>
          </w:p>
          <w:p w14:paraId="2A186F28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D19C4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822B94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76CE8928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6C70ACCE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X+Y și </w:t>
            </w:r>
          </w:p>
          <w:p w14:paraId="39A23C9E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C54E3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159FD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60A5E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86840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4509F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1055A76D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BA7BCD" w:rsidRPr="00AB76B4" w14:paraId="38862F74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CAD26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B8397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40A34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683845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57437E90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535B4FCD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</w:t>
            </w:r>
          </w:p>
          <w:p w14:paraId="71113E1E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8EC26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85355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1C271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261+400</w:t>
            </w:r>
          </w:p>
          <w:p w14:paraId="148D255F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F6975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D6CF7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57AA3A2A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BA7BCD" w:rsidRPr="00AB76B4" w14:paraId="3579097C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758F3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C13A7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AE269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9C899E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35586A6F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7FDB7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13CD23B5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3FDFA282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16A2135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F88A8C5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8BF8874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284E3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0BB87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6F354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1835B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:rsidRPr="00AB76B4" w14:paraId="463DC162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DA233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47BA9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8C30E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9FE6EC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426AC8B8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15A324A5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2EC193B3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C17FD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11636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DCC2A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E4A16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D1E3C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:rsidRPr="00AB76B4" w14:paraId="503C86C6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0A16C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D7763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9F1ED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52C638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278B4A3B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B84E3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5CEEF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071D4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BA509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72E01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:rsidRPr="00AB76B4" w14:paraId="75FE1E11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B2C6D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42AE9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F1A44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FF72A6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Coţofeni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E433D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65B99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4A74C" w14:textId="77777777" w:rsidR="00BA7BCD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266+100</w:t>
            </w:r>
          </w:p>
          <w:p w14:paraId="6782B040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266+150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07673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CD32C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A7BCD" w:rsidRPr="00AB76B4" w14:paraId="00AB0161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45F46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7C5E3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270+100</w:t>
            </w:r>
          </w:p>
          <w:p w14:paraId="684F7DEA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270+900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E5BCA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342FCB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Coţofeni linia 3 Cap. Y sch. 6 și 2 și Coţofeni  -</w:t>
            </w:r>
          </w:p>
          <w:p w14:paraId="571A6FA9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A9C68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F1ED7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F0EE0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A6903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B766D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BA7BCD" w:rsidRPr="00AB76B4" w14:paraId="174A2F0F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0882E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5316B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5999B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F2B0F1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Coţofeni  </w:t>
            </w:r>
          </w:p>
          <w:p w14:paraId="0B7AE67F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sch. 8 și</w:t>
            </w:r>
          </w:p>
          <w:p w14:paraId="04E93A8E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Coţofeni  -</w:t>
            </w:r>
          </w:p>
          <w:p w14:paraId="027817B5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21E1F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A5AEA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E90B6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270+100</w:t>
            </w:r>
          </w:p>
          <w:p w14:paraId="4C425774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271+750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1E5F8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012FE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7656115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A7BCD" w:rsidRPr="00AB76B4" w14:paraId="4F580AE2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C106B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E94AA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A15A5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CD5D9D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638D47D8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A1464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29</w:t>
            </w:r>
          </w:p>
          <w:p w14:paraId="23BD21E3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diag.</w:t>
            </w:r>
          </w:p>
          <w:p w14:paraId="29C9C7F9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97260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59B54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49FCF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3AE2E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03DD66E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BA7BCD" w:rsidRPr="00AB76B4" w14:paraId="32F45AA0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66088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238D8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B7EA1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9596E4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37CA8FB5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7D54A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6EBE5D1C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6E44D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10B74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144CC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90FE9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BA7BCD" w:rsidRPr="00AB76B4" w14:paraId="3B31271E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58510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EA7F3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364E201F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30F10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D5D5CB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2177A5B0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C1BB8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01FF5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6EA19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287+640</w:t>
            </w:r>
          </w:p>
          <w:p w14:paraId="753F90BA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032FF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12B30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5172C660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:rsidRPr="00AB76B4" w14:paraId="3D6842FA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6865C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D56CE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7FF72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DF6D63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317458EA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3DCB4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6BB1B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4F339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290+550</w:t>
            </w:r>
          </w:p>
          <w:p w14:paraId="2B63814A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3B479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F4F76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B76B4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BA7BCD" w:rsidRPr="00AB76B4" w14:paraId="7CF5C87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E33E1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92E61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531CD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847B42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Gura Motrului</w:t>
            </w:r>
          </w:p>
          <w:p w14:paraId="3B79817F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3F69BBFB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D53AA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F8589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2BE5F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E280A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2E632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:rsidRPr="00AB76B4" w14:paraId="514C705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8F8FC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4E7BC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B11CD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B6E500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 -</w:t>
            </w:r>
          </w:p>
          <w:p w14:paraId="387C10D6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EA16F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3E1F1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F7A05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292+000</w:t>
            </w:r>
          </w:p>
          <w:p w14:paraId="2698F6C0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EE191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04BE5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A7BCD" w:rsidRPr="00AB76B4" w14:paraId="751289FC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DFBB6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E73F9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3DEDC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29A218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Butoieşti</w:t>
            </w:r>
          </w:p>
          <w:p w14:paraId="083C5C72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EB34048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5CCD9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04746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B02DF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A18EE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B15DC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:rsidRPr="00AB76B4" w14:paraId="5D72157D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48C6B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BD915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302+500</w:t>
            </w:r>
          </w:p>
          <w:p w14:paraId="4253F044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5414A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166C86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 -</w:t>
            </w:r>
          </w:p>
          <w:p w14:paraId="264E5D2C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92AA4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59E43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52B29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58DEC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28242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4A4BEA8E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:rsidRPr="00AB76B4" w14:paraId="4B7998F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F3652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3E6CA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9CF17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0A7AEC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471A9A35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AC15D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</w:t>
            </w:r>
          </w:p>
          <w:p w14:paraId="65F8EC04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3507D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388A0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D4B53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F89E5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A9C865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BA7BCD" w:rsidRPr="00AB76B4" w14:paraId="76398D4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F1AFF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B707D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77307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14CB0E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60BEA70F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BD586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</w:t>
            </w:r>
          </w:p>
          <w:p w14:paraId="7FDB3ECE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56FD5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FEFC3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DB3DB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98BE4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6852B4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BA7BCD" w:rsidRPr="00AB76B4" w14:paraId="24CD5C68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EDD97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7A979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D429B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20D7E6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2207771C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13DDF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7A5F5F89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10E92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8BDFF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DBA01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56E17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8D24E6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BA7BCD" w:rsidRPr="00AB76B4" w14:paraId="72E4A20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ECBE2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08F97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182AE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0EF321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5891E904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528DA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D17FA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D9122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5B1D9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4AC45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F1B620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BA7BCD" w:rsidRPr="00AB76B4" w14:paraId="727FB2E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97795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D6512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B4A7E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E58D6E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Ciochiuţa</w:t>
            </w:r>
          </w:p>
          <w:p w14:paraId="2A6F7DA5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233DDC3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F4BDE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2D9E6F2C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BB7A3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0BB15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610C9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EC81C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:rsidRPr="00AB76B4" w14:paraId="10B8BF6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E8AB4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BE5F1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321+050</w:t>
            </w:r>
          </w:p>
          <w:p w14:paraId="2851447D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D45A7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25F422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Ciochiuţa -</w:t>
            </w:r>
          </w:p>
          <w:p w14:paraId="33137560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AA01F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D7A3D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739C0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F2815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18359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A7BCD" w:rsidRPr="00AB76B4" w14:paraId="769D9F8B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2C21C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D65CC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6EA5F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7A1F3F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2D0D7A78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02B7A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calcâi</w:t>
            </w:r>
          </w:p>
          <w:p w14:paraId="6230D803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</w:t>
            </w:r>
          </w:p>
          <w:p w14:paraId="06DBCC20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până</w:t>
            </w:r>
          </w:p>
          <w:p w14:paraId="3932A3B8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la axa</w:t>
            </w:r>
          </w:p>
          <w:p w14:paraId="66BF973E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A17B6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C9A6E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D245D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8B252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:rsidRPr="00AB76B4" w14:paraId="769795A7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E9AB3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17A9A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93AEB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65FC1A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4A8523CC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0BB2558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491CF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AA152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B8893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35BAC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0C162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:rsidRPr="00AB76B4" w14:paraId="1AA74E34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52BB1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A013D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325+100</w:t>
            </w:r>
          </w:p>
          <w:p w14:paraId="398E5621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B0914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E81CFC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57ACA56B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2EAB7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33716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52134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7BC67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3A6A4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CDCB8B8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BA7BCD" w:rsidRPr="00AB76B4" w14:paraId="53DD444E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FCED3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E3565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329+400</w:t>
            </w:r>
          </w:p>
          <w:p w14:paraId="7C3314C4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0A26E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544048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Igiroasa, linia 2 directă Cap X</w:t>
            </w:r>
          </w:p>
          <w:p w14:paraId="603300B1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E6DC7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63F37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3E53D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E4135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87C3F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39036F9A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A7BCD" w:rsidRPr="00AB76B4" w14:paraId="273184E4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24A9C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5408E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A410E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2E9C24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</w:t>
            </w:r>
          </w:p>
          <w:p w14:paraId="5928D3B0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</w:t>
            </w:r>
          </w:p>
          <w:p w14:paraId="0E4DF323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54447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și peste sch. 3 </w:t>
            </w:r>
          </w:p>
          <w:p w14:paraId="30C94B55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BD92A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6FF92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73950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E9185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:rsidRPr="00AB76B4" w14:paraId="1992CCE6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3F61F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5CE31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3F9DA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15080B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2BE284C2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2C0BDC92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99B90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771CAF1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33B0C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CF760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B0AAC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5386F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:rsidRPr="00AB76B4" w14:paraId="25E4ED34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B4D7A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80475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FCCC1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DED032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4DE5DDF6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0681115E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40550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03CC9074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59CE6311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B7477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FEBA5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000CC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B3C4B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:rsidRPr="00AB76B4" w14:paraId="1973205E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CA35B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3AE22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335+120</w:t>
            </w:r>
          </w:p>
          <w:p w14:paraId="31FBFA30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9C0E1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294F7B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Prunișor -</w:t>
            </w:r>
          </w:p>
          <w:p w14:paraId="52DAF00F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84924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AADD0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AE632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DD9B7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61B3F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inclusiv pentru trenurile care au în componență două locomotive cuplate.</w:t>
            </w:r>
          </w:p>
          <w:p w14:paraId="03100A98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A7BCD" w:rsidRPr="00AB76B4" w14:paraId="69C6EF00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D8400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DDA47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BAD62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576F67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6759A459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2D3AE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087FA2E4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8AEDD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92A4E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8B9E4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04B93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C027E2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BA7BCD" w:rsidRPr="00AB76B4" w14:paraId="6CF5E7FC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BD468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0417F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D62F4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C9FEDD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52431E0E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4DAA5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2DA4EACC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05B85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3B4C4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A8691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92777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0BE251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BA7BCD" w:rsidRPr="00AB76B4" w14:paraId="5859781A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18EFB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70454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342+430</w:t>
            </w:r>
          </w:p>
          <w:p w14:paraId="751DFFDA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D396C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C09504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 -</w:t>
            </w:r>
          </w:p>
          <w:p w14:paraId="0C217773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024B5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D1ADA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C1B01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4A7DD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8B376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A7BCD" w:rsidRPr="00AB76B4" w14:paraId="52131211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16D29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5B76D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AC269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8132F9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568D6BD3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A6E50C0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C9A16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5500AA4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52ED1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1B782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9B6D1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7396E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:rsidRPr="00AB76B4" w14:paraId="7533F88F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8FF9A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2803A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DFD47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4A35DB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2800DAB7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3753F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2245D8C4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999BD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BCCE3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00996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CB99F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CA0BD0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BA7BCD" w:rsidRPr="00AB76B4" w14:paraId="2BFC934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38985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FB204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D4993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AC6BA4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07AA20E3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C61AF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69FC3968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34BE3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2F5AB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76F6C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A54F4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6A02DD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BA7BCD" w:rsidRPr="00AB76B4" w14:paraId="62807D2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9FC95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B9D0B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4A2B0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71FECC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8AF2D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3D752DBC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17 -</w:t>
            </w:r>
          </w:p>
          <w:p w14:paraId="53685DB6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65DFF5D8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73A6E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97B6E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11342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CC52F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4CF57FCE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0134D29D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BA7BCD" w:rsidRPr="00AB76B4" w14:paraId="1E6168B4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EB3EF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9D0E9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04280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F409C2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0527287A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4A48915C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D435F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7B0E8241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76A7E348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7421C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FF6DF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ECCE2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6EE50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:rsidRPr="00AB76B4" w14:paraId="415512C6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A7B9D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4EEAF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56F56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2D262F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4A1EC14D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18EA73DA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B339B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2CA7B11A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20C96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99DAC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2BEC1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CC1D7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:rsidRPr="00AB76B4" w14:paraId="6F033E3D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DFC36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18BFE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46A29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C98D66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5A42481D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3BD55401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4918B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450398C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C5E3F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84BB4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D0528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B99AD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:rsidRPr="00AB76B4" w14:paraId="4F93E5FD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7936F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FEB1C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B4638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51C343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7ABCB0E9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BD71A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13D7CF0C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EC797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BC997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1889C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2B219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37325D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BA7BCD" w:rsidRPr="00AB76B4" w14:paraId="7477BDFB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AEA55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CAD67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345+652</w:t>
            </w:r>
          </w:p>
          <w:p w14:paraId="6F04F8E5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D570A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90D932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3BE946B4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A44AC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98028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65A2B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E0314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8FFD6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107BB266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:rsidRPr="00AB76B4" w14:paraId="4EC817C3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0389A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82D82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345+200</w:t>
            </w:r>
          </w:p>
          <w:p w14:paraId="4106AB98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1B81E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311ED4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2A78933E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</w:t>
            </w:r>
          </w:p>
          <w:p w14:paraId="6EB57E66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43BEF6D5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și</w:t>
            </w:r>
          </w:p>
          <w:p w14:paraId="101012E3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-</w:t>
            </w:r>
          </w:p>
          <w:p w14:paraId="53B14935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25FAD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D5F7E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530F9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4B63F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0570A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A7BCD" w:rsidRPr="00AB76B4" w14:paraId="670C1E16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47ADD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A671E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2ED66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1A3381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 -</w:t>
            </w:r>
          </w:p>
          <w:p w14:paraId="2536A05A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250EC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7385D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A1E54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354+400</w:t>
            </w:r>
          </w:p>
          <w:p w14:paraId="148A4E7D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1E050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71ACE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A7BCD" w:rsidRPr="00AB76B4" w14:paraId="1A0ECF7E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B163F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14A14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396E9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016AF2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1E709AF6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60F5890F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7FF68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E1564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78AA7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356+930</w:t>
            </w:r>
          </w:p>
          <w:p w14:paraId="3D8EDCAB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46836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E9C29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B89A1BD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BA7BCD" w:rsidRPr="00AB76B4" w14:paraId="4E6CCCBE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AC3C1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498AE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235AF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A258C2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6633F0AD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513C2" w14:textId="77777777" w:rsidR="00BA7BCD" w:rsidRPr="00AB76B4" w:rsidRDefault="00BA7BCD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64F3DD6E" w14:textId="77777777" w:rsidR="00BA7BCD" w:rsidRPr="00AB76B4" w:rsidRDefault="00BA7BCD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7A82AAC9" w14:textId="77777777" w:rsidR="00BA7BCD" w:rsidRPr="00AB76B4" w:rsidRDefault="00BA7BCD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01DEDB75" w14:textId="77777777" w:rsidR="00BA7BCD" w:rsidRPr="00AB76B4" w:rsidRDefault="00BA7BCD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D95C37C" w14:textId="77777777" w:rsidR="00BA7BCD" w:rsidRPr="00AB76B4" w:rsidRDefault="00BA7BCD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55795DCA" w14:textId="77777777" w:rsidR="00BA7BCD" w:rsidRPr="00AB76B4" w:rsidRDefault="00BA7BCD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FF4E3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26E85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6DE26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53F21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93C155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BA7BCD" w:rsidRPr="00AB76B4" w14:paraId="5C312663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78052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2A7D3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D21EB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3B0D2A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4C11A" w14:textId="77777777" w:rsidR="00BA7BCD" w:rsidRPr="00AB76B4" w:rsidRDefault="00BA7BCD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A20C8CE" w14:textId="77777777" w:rsidR="00BA7BCD" w:rsidRPr="00AB76B4" w:rsidRDefault="00BA7BCD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16C44FD2" w14:textId="77777777" w:rsidR="00BA7BCD" w:rsidRPr="00AB76B4" w:rsidRDefault="00BA7BCD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6DB9F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41C4E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EC95C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F8CEA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DDB338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BA7BCD" w:rsidRPr="00AB76B4" w14:paraId="1D26F618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A82E6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C90B7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88A2F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89EE6A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1E8C1AF9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37A5A" w14:textId="77777777" w:rsidR="00BA7BCD" w:rsidRPr="00AB76B4" w:rsidRDefault="00BA7BCD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AA9BBDE" w14:textId="77777777" w:rsidR="00BA7BCD" w:rsidRPr="00AB76B4" w:rsidRDefault="00BA7BCD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1C990027" w14:textId="77777777" w:rsidR="00BA7BCD" w:rsidRPr="00AB76B4" w:rsidRDefault="00BA7BCD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  <w:p w14:paraId="34A79D1A" w14:textId="77777777" w:rsidR="00BA7BCD" w:rsidRPr="00AB76B4" w:rsidRDefault="00BA7BCD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1D42CC7C" w14:textId="77777777" w:rsidR="00BA7BCD" w:rsidRPr="00AB76B4" w:rsidRDefault="00BA7BCD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26AB62F3" w14:textId="77777777" w:rsidR="00BA7BCD" w:rsidRPr="00AB76B4" w:rsidRDefault="00BA7BCD" w:rsidP="00943F2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FDD12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0B861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E4DF5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19F5A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8AF005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BA7BCD" w:rsidRPr="00AB76B4" w14:paraId="7FA931CA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BA565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51A1E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79F48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F65158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189B5BB0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1B1923B1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AEBFC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CBBDC3E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D0B1F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05A83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D1A8D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04739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:rsidRPr="00AB76B4" w14:paraId="6642F46B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81BA7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9A685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5EF6B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EEB111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250BA0CF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4A24F18D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38B96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EB968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BA24D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E1D72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C5E1B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:rsidRPr="00AB76B4" w14:paraId="34529703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79912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8061C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F06FD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BBCED5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2AFAA0B0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35B93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20CF5DC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0E2A5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3B92C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38FBE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E6628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B1E95E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BA7BCD" w:rsidRPr="00AB76B4" w14:paraId="7B0CB29E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81C17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A7B92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34204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C87337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16F8BDB4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2691F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0ED7B616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12C15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4DD0D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0F0C6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1A67C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BA7BCD" w:rsidRPr="00AB76B4" w14:paraId="57EB6281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D53DB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6C729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33820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CD015C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6CBA092D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EECC6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49CE3149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590B2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CA19B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07FD8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52E5A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A004F8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BA7BCD" w:rsidRPr="00AB76B4" w14:paraId="51B0A98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EC27B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7DDCC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4B15A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84A629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6DE72BEA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C929D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3E16C60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1A076277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28591C90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99607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D82F3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5A095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E5B27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EBDE00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BA7BCD" w:rsidRPr="00AB76B4" w14:paraId="457CD19D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364F4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482C3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94D6E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DC4B0E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5D38269C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E164C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91A4377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5F9B0E9C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C6377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0C28B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42112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56975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1B9701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BA7BCD" w:rsidRPr="00AB76B4" w14:paraId="0EC8818F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23C1D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91AB2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380+600</w:t>
            </w:r>
          </w:p>
          <w:p w14:paraId="329209AA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980EC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23A01F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2EC29C8E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7AFCBE83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Vârciorova -</w:t>
            </w:r>
          </w:p>
          <w:p w14:paraId="4D259A01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2004A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1EE40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DDF26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67CBC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C2087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A7BCD" w:rsidRPr="00AB76B4" w14:paraId="0F3CDB3A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F0C5D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A1536" w14:textId="77777777" w:rsidR="00BA7BCD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386+960</w:t>
            </w:r>
          </w:p>
          <w:p w14:paraId="487CB91E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387+010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6A184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FF3B32" w14:textId="77777777" w:rsidR="00BA7BCD" w:rsidRPr="00AB76B4" w:rsidRDefault="00BA7BCD" w:rsidP="008B0FC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598E928D" w14:textId="77777777" w:rsidR="00BA7BCD" w:rsidRPr="00AB76B4" w:rsidRDefault="00BA7BCD" w:rsidP="008B0FC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91D90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FFE33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798AF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94739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DFA6C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Inclusiv peste sch 3</w:t>
            </w:r>
          </w:p>
        </w:tc>
      </w:tr>
      <w:tr w:rsidR="00BA7BCD" w:rsidRPr="00AB76B4" w14:paraId="5B980A87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2F951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36992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5FB61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497CF2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744B3F68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C5D6A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0C285CE4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03803ED8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797CB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730D8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9B01B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5A2EB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:rsidRPr="00AB76B4" w14:paraId="18E71F27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8D23A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5FE93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3F87D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6097E5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73B01DC8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36995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54A65092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0B6DC9E8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0DE78D18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071C93F6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6E64E75B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300C8798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A9DAB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FA5F3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E4CCB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4E8C7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42FCC1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BA7BCD" w:rsidRPr="00AB76B4" w14:paraId="2815904F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2E6FE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49796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80BF7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AFDE99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22FB3B39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BB08F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10FEE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CD6DC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B6EA6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076AD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:rsidRPr="00AB76B4" w14:paraId="5E6BBDEB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DFFCA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AC118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EB852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E1EC57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0434BB8C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B9996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00462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4E4DE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CD424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34B75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22B44D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BA7BCD" w:rsidRPr="00AB76B4" w14:paraId="54C73688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1D94E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A659E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947E6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C812CE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Cernei</w:t>
            </w:r>
          </w:p>
          <w:p w14:paraId="388630EB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F772C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B979E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470EC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CF67D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8CA58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:rsidRPr="00AB76B4" w14:paraId="4155072E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3F1D2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10424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8C6D9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A150A5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719F8D4D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CA821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AB5DB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F716B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EEE10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FADA3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:rsidRPr="00AB76B4" w14:paraId="2A2A84A2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135B1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5BA2B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3C8A1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E4AD7D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3DE08EEB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7A69C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E1F9552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0654C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AEDDA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3847C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E5D0B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B43A39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BA7BCD" w:rsidRPr="00AB76B4" w14:paraId="6C681750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F124B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DA01C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43C58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9BE4A5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669F5E56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305A0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B92AF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708F6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F807C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0FAF4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BA7BCD" w:rsidRPr="00AB76B4" w14:paraId="316D8EA9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34C80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AAED4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1DD40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9198BE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Iablaniţa</w:t>
            </w:r>
          </w:p>
          <w:p w14:paraId="4B9DAF94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592A9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84BB1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C8729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A2322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2CE35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:rsidRPr="00AB76B4" w14:paraId="78A2250A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6C734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4FF9D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421+800</w:t>
            </w:r>
          </w:p>
          <w:p w14:paraId="2E9F0F31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68685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336D3E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Iablaniţa –</w:t>
            </w:r>
          </w:p>
          <w:p w14:paraId="1DF29D98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4A14A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C8242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DC086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F7E0A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329AA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:rsidRPr="00AB76B4" w14:paraId="6FAFC6DE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3D901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8FC9E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FF99C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77C910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Crușovăț</w:t>
            </w:r>
          </w:p>
          <w:p w14:paraId="1F693A2A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91E73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1D64D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72E79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EC462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090B6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4C56EE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BA7BCD" w:rsidRPr="00AB76B4" w14:paraId="03C87A4B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D2DC1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12FBD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428+850</w:t>
            </w:r>
          </w:p>
          <w:p w14:paraId="5F112B58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8A5F6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C3A3C9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0A6F328F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357F0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170AD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C5233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A2E97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A3C4F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:rsidRPr="00AB76B4" w14:paraId="3298A0DF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84FAF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5CE82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01436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84444B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Domașnea</w:t>
            </w:r>
          </w:p>
          <w:p w14:paraId="4D3CD892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D4563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596BB377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0C788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36414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32B89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9D933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9E365E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BA7BCD" w:rsidRPr="00AB76B4" w14:paraId="335CF3DD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053FE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30DF8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B9CA4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75063C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407D10A7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49CE1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B331EC7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0BD96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62917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32C1A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FA5A0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01F691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BA7BCD" w:rsidRPr="00AB76B4" w14:paraId="52897B39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4414D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9DC8D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EBBD4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988D1B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1D6A1D87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B79EC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C80F6D9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AD1CD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F7FC3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530F5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40E08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97B1962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BA7BCD" w:rsidRPr="00AB76B4" w14:paraId="0E73D703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92381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3F7FC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462+050</w:t>
            </w:r>
          </w:p>
          <w:p w14:paraId="4BAD5C95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59865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74337B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73E7D8E3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86930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81F7E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D0270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3381C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C7791" w14:textId="77777777" w:rsidR="00BA7BCD" w:rsidRPr="00AB76B4" w:rsidRDefault="00BA7BCD" w:rsidP="00943F2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:rsidRPr="00AB76B4" w14:paraId="0BD524AF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C3FB2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44C95" w14:textId="77777777" w:rsidR="00BA7BCD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464+050</w:t>
            </w:r>
          </w:p>
          <w:p w14:paraId="1C2ABD75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2F65D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A224DB" w14:textId="77777777" w:rsidR="00BA7BCD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Vălișoara</w:t>
            </w:r>
            <w:r>
              <w:rPr>
                <w:b/>
                <w:bCs/>
                <w:sz w:val="20"/>
                <w:lang w:val="ro-RO"/>
              </w:rPr>
              <w:t xml:space="preserve"> – </w:t>
            </w:r>
          </w:p>
          <w:p w14:paraId="416C9B95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Timișului</w:t>
            </w:r>
          </w:p>
          <w:p w14:paraId="7E997B8A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56A39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8E7BE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F5877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18B33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5DF52" w14:textId="77777777" w:rsidR="00BA7BCD" w:rsidRPr="00AB76B4" w:rsidRDefault="00BA7BCD" w:rsidP="00943F2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A7BCD" w:rsidRPr="00AB76B4" w14:paraId="3C58DCB3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D0387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CFD21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79F7A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2DBF8C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221A287D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019F3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0779D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990F0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A04ED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BEBB7" w14:textId="77777777" w:rsidR="00BA7BCD" w:rsidRPr="00AB76B4" w:rsidRDefault="00BA7BCD" w:rsidP="00943F2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482E895F" w14:textId="77777777" w:rsidR="00BA7BCD" w:rsidRPr="00AB76B4" w:rsidRDefault="00BA7BCD" w:rsidP="00943F2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BA7BCD" w:rsidRPr="00AB76B4" w14:paraId="26777F91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79B0A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3AA91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37802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AFBDF8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05179363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DEA98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1D9DBAD0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7147F20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DC5FD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1732C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C26FE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0A71A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:rsidRPr="00AB76B4" w14:paraId="3795FECA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59F76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35E24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F509D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A46017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44073004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9E53D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766C428D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222EB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2696A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2CB65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1AAE5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:rsidRPr="00AB76B4" w14:paraId="10F370F1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C5EEE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2983E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75CD0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006CAE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1756363D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B92A2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52DD6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C548A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41E41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98193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9CB5B3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BA7BCD" w:rsidRPr="00AB76B4" w14:paraId="27AA6F22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08A04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BABB2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6A940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C7D111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76AC6AB0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5E955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5F554468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E4483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743A9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B7DB8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2AEB8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85AF7F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BA7BCD" w:rsidRPr="00AB76B4" w14:paraId="11784B67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63694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8B3B0" w14:textId="77777777" w:rsidR="00BA7BCD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476+250</w:t>
            </w:r>
          </w:p>
          <w:p w14:paraId="68B264AA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515+565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CC605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D575C0" w14:textId="77777777" w:rsidR="00BA7BCD" w:rsidRDefault="00BA7BCD" w:rsidP="008B0FC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0813089E" w14:textId="77777777" w:rsidR="00BA7BCD" w:rsidRPr="00AB76B4" w:rsidRDefault="00BA7BCD" w:rsidP="008B0FC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Lugoj</w:t>
            </w:r>
          </w:p>
          <w:p w14:paraId="5D3E3BE9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D416C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395AA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174E6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E62BC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EB590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 Lucrari Coridor IV</w:t>
            </w:r>
          </w:p>
        </w:tc>
      </w:tr>
      <w:tr w:rsidR="00BA7BCD" w:rsidRPr="00AB76B4" w14:paraId="46BB43E9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16C15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C4E47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3BBCF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A8A8A7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5E5AC7D6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14D48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3BEEBC9E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50C6BDBB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/ 36,</w:t>
            </w:r>
          </w:p>
          <w:p w14:paraId="7369A1F2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3676BA26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 / 46</w:t>
            </w:r>
          </w:p>
          <w:p w14:paraId="03D019C0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61789B56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AEC221C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56D46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E2638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CFBB4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0D534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BFD0D4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BA7BCD" w:rsidRPr="00AB76B4" w14:paraId="35CC4C6E" w14:textId="77777777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914E4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34119" w14:textId="77777777" w:rsidR="00BA7BCD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483+850</w:t>
            </w:r>
          </w:p>
          <w:p w14:paraId="75B546DA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C132E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289A76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Zăgujeni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14:paraId="1FBA7709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</w:t>
            </w:r>
            <w:r>
              <w:rPr>
                <w:b/>
                <w:b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569C3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74158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2AF34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81662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FAC28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2A</w:t>
            </w:r>
          </w:p>
        </w:tc>
      </w:tr>
      <w:tr w:rsidR="00BA7BCD" w:rsidRPr="00AB76B4" w14:paraId="298A4EB4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CDFE4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6160E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8E40A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E11C04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Zăgujeni</w:t>
            </w:r>
          </w:p>
          <w:p w14:paraId="24FC8AC4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4355B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FA7B8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21882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482+600</w:t>
            </w:r>
          </w:p>
          <w:p w14:paraId="756304D2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482+800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CE512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CDC3F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:rsidRPr="00AB76B4" w14:paraId="2931EE9A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A25DC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B33ED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3DE1F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7D08A2" w14:textId="77777777" w:rsidR="00BA7BCD" w:rsidRDefault="00BA7BCD" w:rsidP="009547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  <w:r w:rsidRPr="00AB76B4">
              <w:rPr>
                <w:b/>
                <w:bCs/>
                <w:sz w:val="20"/>
                <w:lang w:val="ro-RO"/>
              </w:rPr>
              <w:t>St. Zăgujeni</w:t>
            </w:r>
            <w:r>
              <w:rPr>
                <w:b/>
                <w:bCs/>
                <w:sz w:val="20"/>
                <w:lang w:val="ro-RO"/>
              </w:rPr>
              <w:t xml:space="preserve"> – </w:t>
            </w:r>
          </w:p>
          <w:p w14:paraId="3EC0D943" w14:textId="77777777" w:rsidR="00BA7BCD" w:rsidRPr="00AB76B4" w:rsidRDefault="00BA7BCD" w:rsidP="009547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Căvăran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BB1D7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2380E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D5EB5" w14:textId="77777777" w:rsidR="00BA7BCD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483+417</w:t>
            </w:r>
          </w:p>
          <w:p w14:paraId="295715A1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491+285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58D18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28FC2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Semnalizată ca limitare de viteză.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Lucrări Coridor IV.</w:t>
            </w:r>
          </w:p>
        </w:tc>
      </w:tr>
      <w:tr w:rsidR="00BA7BCD" w:rsidRPr="00AB76B4" w14:paraId="689E6C2D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B5DB6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7122B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0C9A0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B3B5F9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1A58E9CD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E16DE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021BC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AF008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7285E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4603D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8CBF94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BA7BCD" w:rsidRPr="00AB76B4" w14:paraId="1165A450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8EB44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65F48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1FCE4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9F5EFD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4F0BF789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424B4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0D061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6DB8D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1808C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D49E8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F93B53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BA7BCD" w:rsidRPr="00AB76B4" w14:paraId="65299EA6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35D5DA5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E287B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3D098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26563A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58C69E0D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A2E4A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EB75B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CFC2C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2DCDB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F9239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BA7BCD" w:rsidRPr="00AB76B4" w14:paraId="3AA8BEF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8B82F95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62279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55068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CA4E18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Tapia</w:t>
            </w:r>
          </w:p>
          <w:p w14:paraId="3822BDEB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CB9FD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9D7DBAD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4913619A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07941E0D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188AD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53847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CD70E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31712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:rsidRPr="00AB76B4" w14:paraId="59166CD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6B3EB9D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2E1F7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3AB5B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5187D1" w14:textId="77777777" w:rsidR="00BA7BCD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Tapia - Lugoj și </w:t>
            </w:r>
          </w:p>
          <w:p w14:paraId="07D43AE4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Lugoj 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3E7C2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F00C1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CA894" w14:textId="77777777" w:rsidR="00BA7BCD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6DAC2601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AF851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4E9F4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61A02E20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BA7BCD" w:rsidRPr="00AB76B4" w14:paraId="4CB3328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C5A97E6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22EF1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515+565</w:t>
            </w:r>
          </w:p>
          <w:p w14:paraId="7F4FABF6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574+321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50975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C8A88B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Lugoj – Ax St. Timișoara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6AA92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A8738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243A4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9AB52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E19DE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 doar în st. Lugoj. În st. Timișoara Nord nu se poate amplasa datorită lucrărilor Coridor IV.</w:t>
            </w:r>
          </w:p>
        </w:tc>
      </w:tr>
      <w:tr w:rsidR="00BA7BCD" w:rsidRPr="00AB76B4" w14:paraId="3557E1D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1A5C13B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2AEA8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521+800</w:t>
            </w:r>
          </w:p>
          <w:p w14:paraId="5F231BAD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9A1F9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F7BD65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9DA22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2095D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E2BC6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20F7D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90FF7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6F6639B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BA7BCD" w:rsidRPr="00AB76B4" w14:paraId="4379D4C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780A9BD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C71F4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525+050</w:t>
            </w:r>
          </w:p>
          <w:p w14:paraId="08AC839F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2267A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CB0D9B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5D3BF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8F11A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61417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D962F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7677C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existentă pe linia proiectată nou construită – lucrări Coridor IV</w:t>
            </w:r>
          </w:p>
        </w:tc>
      </w:tr>
      <w:tr w:rsidR="00BA7BCD" w:rsidRPr="00AB76B4" w14:paraId="056CE66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3E533EF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61689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531+800</w:t>
            </w:r>
          </w:p>
          <w:p w14:paraId="339B873F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050ED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4D9A85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DB510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7EAFF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F1DB7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3D098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62C42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proiectată nou construită pe linia existentă.</w:t>
            </w:r>
          </w:p>
        </w:tc>
      </w:tr>
      <w:tr w:rsidR="00BA7BCD" w:rsidRPr="00AB76B4" w14:paraId="7C17AD9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DCFABCD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E9BA8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533+350</w:t>
            </w:r>
          </w:p>
          <w:p w14:paraId="5CA6611C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84A48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76A790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71F72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E340E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FB62F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CEC49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183BC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BA7BCD" w:rsidRPr="00AB76B4" w14:paraId="0389F9B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36C7D03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4A43E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DDBA8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807C8C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6C966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5D90CEC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17C6C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F0808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42213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C26D0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BA7BCD" w:rsidRPr="00AB76B4" w14:paraId="4E2FAA0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F3CC601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4F1E0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FEC3A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563C57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5DC8D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6FAEC4F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8596F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BBCC8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62D1B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D46BE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BA7BCD" w:rsidRPr="00AB76B4" w14:paraId="5F54288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599F768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4FABE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41A13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691695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Topolovăț,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41723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6487EB8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22CFC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4BF14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31B97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6219D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abaterea sch. 3 și 4</w:t>
            </w:r>
          </w:p>
        </w:tc>
      </w:tr>
      <w:tr w:rsidR="00BA7BCD" w:rsidRPr="00AB76B4" w14:paraId="0149DAD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AA38821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A1F99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540+200</w:t>
            </w:r>
          </w:p>
          <w:p w14:paraId="4F8B009B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540+800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313DA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3D47FE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Topolovăț, linia 1 directă cap Y și Topolovăț - 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FC525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B0F88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FAE40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C788E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9DF56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BA7BCD" w:rsidRPr="00AB76B4" w14:paraId="3F830CA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95CE923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88954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554+400</w:t>
            </w:r>
          </w:p>
          <w:p w14:paraId="616947E6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825C3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CD7033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54561D82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6DAEC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94948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D15D1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AB16B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51C13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BA7BCD" w:rsidRPr="00AB76B4" w14:paraId="24F1DDE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18A016C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54508" w14:textId="77777777" w:rsidR="00BA7BCD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559+500</w:t>
            </w:r>
          </w:p>
          <w:p w14:paraId="3616119C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E4F03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19E88D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0DFB477C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226DA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96BFD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086E1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32189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A364D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BA7BCD" w:rsidRPr="00AB76B4" w14:paraId="6B36D85A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B782E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E6790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7B3B0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B53F80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</w:p>
          <w:p w14:paraId="3B52062A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34BFA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346A40A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FF4E4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29FD4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A490E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16B0A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B42704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14:paraId="474989C3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BA7BCD" w:rsidRPr="00AB76B4" w14:paraId="5590F1D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216DEB8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B1395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565+400</w:t>
            </w:r>
          </w:p>
          <w:p w14:paraId="50DB13B2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F61F6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AE1374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432C4E">
              <w:rPr>
                <w:b/>
                <w:bCs/>
                <w:sz w:val="20"/>
                <w:lang w:val="ro-RO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D10FF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1E7E5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A0D31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8D1D6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6F20E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A7BCD" w:rsidRPr="00AB76B4" w14:paraId="4EEB458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49A3DB0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D6374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D1CCC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E6BF23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</w:p>
          <w:p w14:paraId="343F7376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D563B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1B92D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9BF7B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37F48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6A1B8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A6E6A5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BA7BCD" w:rsidRPr="00AB76B4" w14:paraId="7CB922A6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6E9A4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E08C0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29539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93A610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Est</w:t>
            </w:r>
          </w:p>
          <w:p w14:paraId="3E56A57B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72837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C6E993A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91857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7AC61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CD8DC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83EAC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X.</w:t>
            </w:r>
          </w:p>
        </w:tc>
      </w:tr>
      <w:tr w:rsidR="00BA7BCD" w:rsidRPr="00AB76B4" w14:paraId="46D95247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33629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1A67A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C5928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452E45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Est</w:t>
            </w:r>
          </w:p>
          <w:p w14:paraId="140CE5A2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24627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A18E4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9AAAF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5DCD5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5A860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BA7BCD" w:rsidRPr="00AB76B4" w14:paraId="637E4B64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63ABF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879C5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43FE1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734EE4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</w:t>
            </w:r>
          </w:p>
          <w:p w14:paraId="5EA6447D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E6114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F04CB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7D95B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A4A67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54328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BA7BCD" w:rsidRPr="00AB76B4" w14:paraId="54F30B5C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F30E3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37471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1BB6F62F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F2876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902A55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 -</w:t>
            </w:r>
          </w:p>
          <w:p w14:paraId="52B4D532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3C297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D1C7B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A7DD0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97A50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64287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BA7BCD" w:rsidRPr="00AB76B4" w14:paraId="2393C6C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7ABDB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8A575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05C7C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78D8DE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6246BA1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1D50F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E97648F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9A010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E3EB0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7943F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EFD99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:rsidRPr="00AB76B4" w14:paraId="19D0C98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DFA56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9B5F9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6C755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99D25B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327DC07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0D2D6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11, 51, 97 </w:t>
            </w:r>
          </w:p>
          <w:p w14:paraId="6B150A7F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0912A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DC8CE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D6ACA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6AD10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3A04F2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1DC925B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05E769C1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BA7BCD" w:rsidRPr="00AB76B4" w14:paraId="43046F0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074FB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4CB8A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1433A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9CD699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BE16CD8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97C53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6C35E89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E7435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CBED7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210AE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6AAC4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920CF3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507A7EA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11C16320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BA7BCD" w:rsidRPr="00AB76B4" w14:paraId="26525D2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56147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19790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0670B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AE1B3C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957D1F1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E0236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F47AE9A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233BF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7EC25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B2567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6B1B7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EC9665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5 - 12, Cap X.</w:t>
            </w:r>
          </w:p>
        </w:tc>
      </w:tr>
      <w:tr w:rsidR="00BA7BCD" w:rsidRPr="00AB76B4" w14:paraId="47C8FCF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CB7C6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30485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110C5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AD4715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D8CD196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142FA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368B5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4B334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BCEB8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65A36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1F9CA4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BA7BCD" w:rsidRPr="00AB76B4" w14:paraId="4048E72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CA0B1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D5270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045A3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DC6BD6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B21C0B0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A18DF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90372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5FD7C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A6C6B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E0DB3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B07B26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4 și 5 Reșița și </w:t>
            </w:r>
          </w:p>
          <w:p w14:paraId="65712297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8 - 11 Cap Y.</w:t>
            </w:r>
          </w:p>
        </w:tc>
      </w:tr>
      <w:tr w:rsidR="00BA7BCD" w:rsidRPr="00AB76B4" w14:paraId="1156368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7A286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2B7BC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F84F5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2C86CA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23BE0C7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B13A0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CB918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58AA3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45C8B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F055C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2D4B20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31A7E703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BA7BCD" w:rsidRPr="00AB76B4" w14:paraId="6F5C3BF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5D997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950D1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E4F66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08BDFE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D8D1E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ECB9B8D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641B6063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DB306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9A6BB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DF43B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F39EC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498DFF4E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678834BE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BA7BCD" w:rsidRPr="00AB76B4" w14:paraId="4D4FC48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5052A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3EA1B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90373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160CFF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6FD71A6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DC412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7CD6A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04468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D2F03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148C7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51C719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BA7BCD" w:rsidRPr="00AB76B4" w14:paraId="68D3B28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33C99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86CFC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9CA40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80D6C3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BC4B0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28758994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02BAD23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DDE4C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5E77E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EBD77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75F44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14BE6FCC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BA7BCD" w:rsidRPr="00AB76B4" w14:paraId="6D43850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4176B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336D1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ACCAF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9B50D5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8CD93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C736434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81CFE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D3117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0F9B9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91B27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BA7BCD" w:rsidRPr="00AB76B4" w14:paraId="7628F38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4346A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BA78B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73B96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85DD42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5F8CF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44A6C9C8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D97DA6B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 xml:space="preserve"> - 4</w:t>
            </w:r>
            <w:r>
              <w:rPr>
                <w:b/>
                <w:bCs/>
                <w:sz w:val="20"/>
                <w:lang w:val="ro-RO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30FC4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0A452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CE0FE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025D9" w14:textId="77777777" w:rsidR="00BA7BCD" w:rsidRPr="007B5A25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7418CACC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BA7BCD" w:rsidRPr="00AB76B4" w14:paraId="6ABF7F3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4B41B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E2CB9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6A8E6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5A4469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8FF6D93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B7CF1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7B94E989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0319F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C5630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33678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D7AEC" w14:textId="77777777" w:rsidR="00BA7BCD" w:rsidRPr="00AB76B4" w:rsidRDefault="00BA7BCD" w:rsidP="00943F2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41AE10" w14:textId="77777777" w:rsidR="00BA7BCD" w:rsidRPr="00AB76B4" w:rsidRDefault="00BA7BCD" w:rsidP="00943F26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BA7BCD" w:rsidRPr="00AB76B4" w14:paraId="4B721AA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148C9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22A00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219D0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C53C45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CA5F8B5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32931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03D27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6E0C6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A0370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2D51B" w14:textId="77777777" w:rsidR="00BA7BCD" w:rsidRPr="00AB76B4" w:rsidRDefault="00BA7BCD" w:rsidP="00943F2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86121F" w14:textId="77777777" w:rsidR="00BA7BCD" w:rsidRPr="00AB76B4" w:rsidRDefault="00BA7BCD" w:rsidP="00943F2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BA7BCD" w:rsidRPr="00AB76B4" w14:paraId="5783F36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4AB90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6B709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8BAB2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EF241E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5496AA5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CE3F3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1E154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E3DB0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1719C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06470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D9CC6A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BA7BCD" w:rsidRPr="00AB76B4" w14:paraId="7308395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D5150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57249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E16B0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79324F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F8BC868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4111A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0EBB0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E7F3A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3A811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35F67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1FDA58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BA7BCD" w:rsidRPr="00AB76B4" w14:paraId="3FC256B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C6A24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0AF16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580+050</w:t>
            </w:r>
          </w:p>
          <w:p w14:paraId="16D9A7D3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81269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B707EE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47B821BB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2EED4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12A6F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5C20F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29C47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2401C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A7BCD" w:rsidRPr="00AB76B4" w14:paraId="5A09E28C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5EE45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29898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582+250</w:t>
            </w:r>
          </w:p>
          <w:p w14:paraId="0274DCA9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1DFEA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37E767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65B551A0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96706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253B5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20A6B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65F2D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DEC95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A7BCD" w:rsidRPr="00AB76B4" w14:paraId="16AE7128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50D92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6656B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D8960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5BD0A4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Cărpiniş</w:t>
            </w:r>
          </w:p>
          <w:p w14:paraId="7F5FCFDB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6122D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8E40782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10B26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593A3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D9E18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6DC4E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BA7BCD" w:rsidRPr="00AB76B4" w14:paraId="1D61669A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7D6AF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3D889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6B4E5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5686B7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487AE5EF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3D84B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  <w:lang w:val="ro-RO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D8040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DEA46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13CCC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62EE2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Restul liniei este închisă</w:t>
            </w:r>
          </w:p>
        </w:tc>
      </w:tr>
      <w:tr w:rsidR="00BA7BCD" w:rsidRPr="00AB76B4" w14:paraId="2492D6B0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9D4E6" w14:textId="77777777" w:rsidR="00BA7BCD" w:rsidRPr="00AB76B4" w:rsidRDefault="00BA7BCD" w:rsidP="00BA7BC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942CF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4F570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28954B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50F41C49" w14:textId="77777777" w:rsidR="00BA7BCD" w:rsidRPr="00AB76B4" w:rsidRDefault="00BA7BCD" w:rsidP="00943F2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E05A5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B5EB7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D48CE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ED4C2" w14:textId="77777777" w:rsidR="00BA7BCD" w:rsidRPr="00AB76B4" w:rsidRDefault="00BA7BCD" w:rsidP="00943F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51314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99E92A" w14:textId="77777777" w:rsidR="00BA7BCD" w:rsidRPr="00AB76B4" w:rsidRDefault="00BA7BCD" w:rsidP="00943F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9 și 10 Cap Y.</w:t>
            </w:r>
          </w:p>
        </w:tc>
      </w:tr>
    </w:tbl>
    <w:p w14:paraId="3042DD07" w14:textId="77777777" w:rsidR="00BA7BCD" w:rsidRPr="00A8307A" w:rsidRDefault="00BA7BCD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0EF911D1" w14:textId="77777777" w:rsidR="00BA7BCD" w:rsidRDefault="00BA7BCD" w:rsidP="004C7D25">
      <w:pPr>
        <w:pStyle w:val="Heading1"/>
        <w:spacing w:line="360" w:lineRule="auto"/>
      </w:pPr>
      <w:r>
        <w:t>LINIA 101</w:t>
      </w:r>
    </w:p>
    <w:p w14:paraId="042D4AFB" w14:textId="77777777" w:rsidR="00BA7BCD" w:rsidRDefault="00BA7BCD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A7BCD" w14:paraId="773BE09E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240AB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7D6E1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14:paraId="531B721E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5D6D1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EFBAD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14:paraId="4349D6F7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8A7A3" w14:textId="77777777" w:rsidR="00BA7BCD" w:rsidRPr="009E41CA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3CCE3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814E7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6DD1A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CF999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950438A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A7BCD" w14:paraId="37F55452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50548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88CF9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14:paraId="2C5502ED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E091A" w14:textId="77777777" w:rsidR="00BA7BCD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FFD77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14:paraId="4CFBA1F6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12B23" w14:textId="77777777" w:rsidR="00BA7BCD" w:rsidRPr="009E41CA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0D693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49ECB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C9FF8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1DF36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4CE698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373619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14:paraId="0523580B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BA7BCD" w14:paraId="0C6FA4CA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09BB7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291B9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D42AB" w14:textId="77777777" w:rsidR="00BA7BCD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37981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2BB92C78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79EBD2EE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7DE68" w14:textId="77777777" w:rsidR="00BA7BCD" w:rsidRPr="009E41CA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C35FE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00E92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14:paraId="399B9A7B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2374E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05DEA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A7BCD" w14:paraId="61283451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19780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DD33A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D4E16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958B1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14:paraId="670C48B4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14:paraId="5D4E0964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B1FAA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14:paraId="2C8A8A89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17213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2279C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643F2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95E34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CEFA8B7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BA7BCD" w14:paraId="7A2B5339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BFE56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90D32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C1CD8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B50AD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5452DE41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5428D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14:paraId="5276D404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09185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B5CA8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E5B7D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8CF09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BA7BCD" w14:paraId="62FE250E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4B26E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E288F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5AC6E6DD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23+197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3A24D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61AAD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0FFA02E4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X,</w:t>
            </w:r>
          </w:p>
          <w:p w14:paraId="054DA678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80192" w14:textId="77777777" w:rsidR="00BA7BCD" w:rsidRPr="009E41CA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0E573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F5B73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4091F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EA289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02D2293A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06845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D0545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FF89D" w14:textId="77777777" w:rsidR="00BA7BCD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182FD" w14:textId="77777777" w:rsidR="00BA7BCD" w:rsidRDefault="00BA7BCD" w:rsidP="004F4CF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Ciocăneşti Cap Y - </w:t>
            </w:r>
          </w:p>
          <w:p w14:paraId="364B09BD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– Fusea -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16BBA" w14:textId="77777777" w:rsidR="00BA7BCD" w:rsidRPr="009E41CA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EB721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450DE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23+700</w:t>
            </w:r>
          </w:p>
          <w:p w14:paraId="5C2F335B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21AAE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638EA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19D19A78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43CBC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AC7A7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A0380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4F0F5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716CCE54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458DC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5141E2F0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BE422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BC91D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F326F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E7816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346267BC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FA318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09DB7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  <w:p w14:paraId="116F790F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3E66C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BC35B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14:paraId="08F2594C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866FD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3E275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38796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53A3E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83191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5F7BDBAA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26C0B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7A62F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14:paraId="365F17CA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07B7E" w14:textId="77777777" w:rsidR="00BA7BCD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E8C2E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0AC4A0D9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zonă aparate de cale Cap X și Cap Y și </w:t>
            </w:r>
          </w:p>
          <w:p w14:paraId="345B5A1B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C9D45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A2347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83203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3610C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EFFE5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5EA09DCB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7030B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C8141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786A8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5D88A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3870E333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5DC8F6CA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0865E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F7599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F6A4B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D8574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5948C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0EB4BEDE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253E7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9B8FB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466A5CE2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A32EC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08C5B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14:paraId="10156C62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B9F9B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6B309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F1CD0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12869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81D9C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63526C9D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B1248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92083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0F896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D78C5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578EF515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D0677" w14:textId="77777777" w:rsidR="00BA7BCD" w:rsidRPr="00A165AE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DC2EB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B9A59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D0E2B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54630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7740DC58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DA052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C4919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14:paraId="51AD1FB8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6B54D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6348D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369AB627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AC118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EA823" w14:textId="77777777" w:rsidR="00BA7BCD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50833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8834A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183F9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BA7BCD" w14:paraId="4E82EBA0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20399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0C026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85B27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DCFFE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1B712189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04B93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03932" w14:textId="77777777" w:rsidR="00BA7BCD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EF121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56124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CA055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5FB944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533E1F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BA7BCD" w14:paraId="50FE4340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63418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93478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E9877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BE1E7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22C61823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8B98E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33C77" w14:textId="77777777" w:rsidR="00BA7BCD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36216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68E58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F8578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503754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6774F2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6, 7 și 8.</w:t>
            </w:r>
          </w:p>
        </w:tc>
      </w:tr>
      <w:tr w:rsidR="00BA7BCD" w14:paraId="1B79D415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6D833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0F03A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C906E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D77A5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6B33CACF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8472F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FA3C7" w14:textId="77777777" w:rsidR="00BA7BCD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ACAA2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C6B51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DBA54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21C8F6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2751CC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și 8.</w:t>
            </w:r>
          </w:p>
        </w:tc>
      </w:tr>
      <w:tr w:rsidR="00BA7BCD" w14:paraId="4A40DD1B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9DC5B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767C5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4F32A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1832D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0EB22500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227B2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9C86E" w14:textId="77777777" w:rsidR="00BA7BCD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B0BF6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6BAB4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5592B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7A8EED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C9FECC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și 10.</w:t>
            </w:r>
          </w:p>
        </w:tc>
      </w:tr>
      <w:tr w:rsidR="00BA7BCD" w14:paraId="4E857856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F3E89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ECC90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A6C08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F3FD4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30D08873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F74D9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B029734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F6EB9" w14:textId="77777777" w:rsidR="00BA7BCD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777F6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20084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AB43A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00DAAF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D2153D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BA7BCD" w14:paraId="21D27C0B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662E7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D3066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6BC41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0E58E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0B832732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35BE4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769128B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14:paraId="44F93ABC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284F08C7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7B1082E5" w14:textId="77777777" w:rsidR="00BA7BCD" w:rsidRPr="00A165AE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A8BC5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0D2B7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0A1A0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56D97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B9F400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BA7BCD" w14:paraId="4A2DA91D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D75E2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0284F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723EE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A5B5F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Fusea</w:t>
            </w:r>
          </w:p>
          <w:p w14:paraId="1730135F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3DE68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80CC7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F15B1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01A9D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9E7C8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352D937B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DA5FC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59655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  <w:p w14:paraId="27B4EFEE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54803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89107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Fusea -</w:t>
            </w:r>
          </w:p>
          <w:p w14:paraId="75308FA2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32EBD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4F04A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30261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EFF41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34D68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60C3B11C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FA389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18E0C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57+760</w:t>
            </w:r>
          </w:p>
          <w:p w14:paraId="55A31C94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C38C6" w14:textId="77777777" w:rsidR="00BA7BCD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AEA0F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1BA20B1B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0D37D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E4397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3E840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1A469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D1CB9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0C6B807F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E5916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C79A1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3111F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4A104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1C641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6ADFA778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1 - călcâi sch. 3A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88A2D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9A343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8FCAF" w14:textId="77777777" w:rsidR="00BA7BCD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29A05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4AFAACFD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D30FA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C9A12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58+900</w:t>
            </w:r>
          </w:p>
          <w:p w14:paraId="296F87AC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490E0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6AE7A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0F0054A4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BD4A6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99935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742DF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D3CD4" w14:textId="77777777" w:rsidR="00BA7BCD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3665D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79AF4B1D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B5063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79DB6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29CA2E5A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1075D" w14:textId="77777777" w:rsidR="00BA7BCD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45E5D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4284FEFC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6E44A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09D15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7234C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1DDF7" w14:textId="77777777" w:rsidR="00BA7BCD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D5840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Se respectă doar cu primul vehicul din componența trenului.</w:t>
            </w:r>
          </w:p>
        </w:tc>
      </w:tr>
      <w:tr w:rsidR="00BA7BCD" w14:paraId="7C81D7BB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19CC2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796D1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1AFAF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DABCE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0164F8DF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C403B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8DA46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A6F4F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66+000</w:t>
            </w:r>
          </w:p>
          <w:p w14:paraId="549CEA8D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F0049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ABAEC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7D1531A8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E25A2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685B4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419AB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96F58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3D413B9D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8DC2A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254300D7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14:paraId="1683F9D2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013AC3A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14:paraId="6DC31D16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13FC409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06E9A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FE1FC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D6ACB" w14:textId="77777777" w:rsidR="00BA7BCD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6DD51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552B0960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EF3F1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12C69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17309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717A1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0D5262F8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B71A7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3D7ED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F8B26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9E170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A34BD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963990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BA7BCD" w14:paraId="3A4EA762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38D53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1A71B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49DB0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22B79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547AA62F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64221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263926E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54068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4B1B8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2B4D1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F68A7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73EA3AD8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836D6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CA095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96340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1501C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44DB3569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289CE512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CBAE8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14:paraId="516B282D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134A5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D5FCE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12EB6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9E3E4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A891B3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BA7BCD" w14:paraId="2D3B1610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060DC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0C371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6B911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6940C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131A6628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76CDBF2E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C3FD2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2993BBA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4F948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C072A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B9F16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2FE1D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CB6052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BA7BCD" w14:paraId="7584E421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A296C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3E442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89183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3511E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04FBAF90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468ADB9D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7E7A2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81E0446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6C3C7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174AD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5B9FC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CC7AC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BA7BCD" w14:paraId="5A5E6588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0AD3E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2E2B1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F5880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2E2D1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2BE44E3C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A1342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29</w:t>
            </w:r>
          </w:p>
          <w:p w14:paraId="61E1C568" w14:textId="77777777" w:rsidR="00BA7BCD" w:rsidRPr="00FA5543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F1F7E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7F027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4D7AB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28A3F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si 7</w:t>
            </w:r>
          </w:p>
        </w:tc>
      </w:tr>
      <w:tr w:rsidR="00BA7BCD" w14:paraId="5413CB11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9F9A8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B8768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697D7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C04FF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46F88812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14:paraId="478907C9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C7D6A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14:paraId="67642BB7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DEE04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0BD76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11F93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51DB9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F21B73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BA7BCD" w14:paraId="017E4C08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21F2C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2A636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F4D8A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EA4DD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60D78454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C86BF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14:paraId="60CA2D5E" w14:textId="77777777" w:rsidR="00BA7BCD" w:rsidRPr="009E41CA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B6323" w14:textId="77777777" w:rsidR="00BA7BCD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71672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5005C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BA74F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52BA2318" w14:textId="77777777" w:rsidTr="00AD4FEF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78993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5AEDD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206C9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B3731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13B67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7510A7C5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12A1A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8F2E7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B3805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1092E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BA7BCD" w14:paraId="0B6B96D5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13373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F938C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C5AB8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11E28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552ED226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0F20C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25B99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0E0FD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41B0F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EDD6D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A1634F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BA7BCD" w14:paraId="37592950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627A5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BBC9B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F7414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50114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57C71FA0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52248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ED0DFDF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9654D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FF50C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87812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3128B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1B4DB0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80480E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BA7BCD" w14:paraId="3F9095FA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2AEF0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E14F8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7113C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D0BE8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3FAE94BB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C8E6B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07975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06E80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BD4AF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AE930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103E1129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672DC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12FFF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B2DD1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97F24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Leordeni Argeş –</w:t>
            </w:r>
          </w:p>
          <w:p w14:paraId="0ACF8E94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D790A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95417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BDFED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86+650</w:t>
            </w:r>
          </w:p>
          <w:p w14:paraId="10AA84AE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0CB2B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F2729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58A7C52D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50D63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F715A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C29C4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B1428" w14:textId="77777777" w:rsidR="00BA7BCD" w:rsidRDefault="00BA7BCD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6450FA3D" w14:textId="77777777" w:rsidR="00BA7BCD" w:rsidRDefault="00BA7BCD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sch. 3 și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CE518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D8D4E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2BD07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91+700</w:t>
            </w:r>
          </w:p>
          <w:p w14:paraId="384AB1A0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D192C" w14:textId="77777777" w:rsidR="00BA7BCD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B82DA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</w:t>
            </w:r>
          </w:p>
        </w:tc>
      </w:tr>
      <w:tr w:rsidR="00BA7BCD" w14:paraId="75496D28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44356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81AF9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FAF68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8E04D" w14:textId="77777777" w:rsidR="00BA7BCD" w:rsidRDefault="00BA7BCD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72D1DAA9" w14:textId="77777777" w:rsidR="00BA7BCD" w:rsidRDefault="00BA7BCD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peste sch. 4 și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E8CC9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C03E9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EFC75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92+750</w:t>
            </w:r>
          </w:p>
          <w:p w14:paraId="7947BCD0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36D20" w14:textId="77777777" w:rsidR="00BA7BCD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E3E50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</w:t>
            </w:r>
          </w:p>
        </w:tc>
      </w:tr>
      <w:tr w:rsidR="00BA7BCD" w14:paraId="37A7790C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D9F87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DCB98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85FFC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71141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007DA1C4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383B0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FEC93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3AF85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185B7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395D3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BA7BCD" w14:paraId="2A063BD0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BA072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6FC26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40344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E09CB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– Goleşti și</w:t>
            </w:r>
          </w:p>
          <w:p w14:paraId="54EA6C2A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462AC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A2B0A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1EE35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7C3C3D58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A4DDC" w14:textId="77777777" w:rsidR="00BA7BCD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9B22F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81596ED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11, 13, 17 până la călcâi sch. 70 (din TDJ 70 / 72).</w:t>
            </w:r>
          </w:p>
          <w:p w14:paraId="6F4C0AD7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Cap X, liniile 1 - 6,  1A -7A, </w:t>
            </w:r>
          </w:p>
          <w:p w14:paraId="5348C6FA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firele I și II.</w:t>
            </w:r>
          </w:p>
        </w:tc>
      </w:tr>
      <w:tr w:rsidR="00BA7BCD" w14:paraId="69305F02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16FFB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1CCB9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1D379533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37DA5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82505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14:paraId="4E10F0E1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Goleşti, F 1, linia 1C și linia 3 directă </w:t>
            </w:r>
          </w:p>
          <w:p w14:paraId="7AF5CD30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DA864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1EB34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912CB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2B49D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7ADB9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1, 9, 15, până la călcâi sch. 33.</w:t>
            </w:r>
          </w:p>
        </w:tc>
      </w:tr>
      <w:tr w:rsidR="00BA7BCD" w14:paraId="7498519E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9B088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64553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E34A1" w14:textId="77777777" w:rsidR="00BA7BCD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5D62A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0375BC4A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50ABE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03A0D23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E16EA0F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1-3</w:t>
            </w:r>
          </w:p>
          <w:p w14:paraId="401DFBF8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82D9D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AB5AE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89F4A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3B3DF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Călinești fir I la liniile  1A -7A, linia 2C, 4 directă 5 și  6 primiri – expedieri St. Golești.</w:t>
            </w:r>
          </w:p>
        </w:tc>
      </w:tr>
      <w:tr w:rsidR="00BA7BCD" w14:paraId="2771A88D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011EA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BE6B1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  <w:p w14:paraId="530E0657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622FA" w14:textId="77777777" w:rsidR="00BA7BCD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8B5D3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 directă </w:t>
            </w:r>
          </w:p>
          <w:p w14:paraId="787433CB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3F247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24743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4BB64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5D44D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E7A2B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33, 37, 56, 50, 22, 12, si 2 St. Golești.</w:t>
            </w:r>
          </w:p>
        </w:tc>
      </w:tr>
      <w:tr w:rsidR="00BA7BCD" w14:paraId="6442400A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BF666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88457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9DCEB" w14:textId="77777777" w:rsidR="00BA7BCD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CD8A5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28801167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85FA1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BE97AB5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71535B7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A7DA7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35724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2FA5D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B860C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BA7BCD" w14:paraId="60180131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FBCFD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20B53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  <w:p w14:paraId="7019720D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94327" w14:textId="77777777" w:rsidR="00BA7BCD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1EE54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11170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6D884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D3032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ECBC0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B5991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 Peste sch. 4R Ramificație Golești  până la călcâi sch. 13 St. Pitești.</w:t>
            </w:r>
          </w:p>
        </w:tc>
      </w:tr>
      <w:tr w:rsidR="00BA7BCD" w14:paraId="680849F1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295D6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AEED5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0D595526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43845" w14:textId="77777777" w:rsidR="00BA7BCD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F8204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37B89DA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44517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B557B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B0628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80866" w14:textId="77777777" w:rsidR="00BA7BCD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6D8B1" w14:textId="77777777" w:rsidR="00BA7BCD" w:rsidRDefault="00BA7BCD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1253DB84" w14:textId="77777777" w:rsidR="00BA7BCD" w:rsidRDefault="00BA7BCD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36191FEF" w14:textId="77777777" w:rsidR="00BA7BCD" w:rsidRDefault="00BA7BCD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CEAEA83" w14:textId="77777777" w:rsidR="00BA7BCD" w:rsidRDefault="00BA7BCD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5B33A9DC" w14:textId="77777777" w:rsidR="00BA7BCD" w:rsidRPr="002C6BE4" w:rsidRDefault="00BA7BCD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BA7BCD" w14:paraId="25F18F8D" w14:textId="77777777" w:rsidTr="00AD4FEF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98768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C66FE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7D951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8D75B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56FAC394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6D2DF8FA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58476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29A75D3D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0B3BF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9EC5DE8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B7DF9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C9A7E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3F8FDD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14:paraId="6A7F050C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BA7BCD" w14:paraId="30EC715B" w14:textId="77777777" w:rsidTr="00AD4FEF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CE72B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D3962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F3980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D8F41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2EDB3D0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80E7F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11979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AE9B0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3B749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B6E1F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273E4AF5" w14:textId="77777777" w:rsidTr="00AD4FEF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57E95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601C2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E2B0C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62E59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4A3CCEA5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06044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A09DFC0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17D9BACB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16DFC2C2" w14:textId="77777777" w:rsidR="00BA7BCD" w:rsidRPr="00164983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F4B1E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1920C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C8929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6C993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D00AE1" w14:textId="77777777" w:rsidR="00BA7BCD" w:rsidRPr="0058349B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BA7BCD" w14:paraId="7A0539E6" w14:textId="77777777" w:rsidTr="00AD4FEF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E5E2A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F3DD5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406A6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FC1DA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45ACC733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2C4CD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82494B6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9D258" w14:textId="77777777" w:rsidR="00BA7BCD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77E11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C3501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A57AF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4292C4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BA7BCD" w14:paraId="63F1D520" w14:textId="77777777" w:rsidTr="00AD4FEF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B1E72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BD8DA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AEA15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2D4AA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0D35379B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4DA2F17A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6A9B0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14:paraId="2378B302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8271F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1B078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BCE1F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F7600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5E7F58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14:paraId="4D48264A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BA7BCD" w14:paraId="5069E6E2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A0A36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68E6F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329D7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8FE23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166A672C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4D064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2BB31CB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72720BB0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76211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9D4DC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7B59E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F42FF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77D4751C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B596D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25E99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3EFAA" w14:textId="77777777" w:rsidR="00BA7BCD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E5607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Costești</w:t>
            </w:r>
          </w:p>
          <w:p w14:paraId="72671B63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2A4CA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CC8D517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3A900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73014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C4942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3223A" w14:textId="77777777" w:rsidR="00BA7BCD" w:rsidRPr="00860983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B4B5DA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Cap Y, liniile 3 - 5 </w:t>
            </w:r>
          </w:p>
          <w:p w14:paraId="3EB16189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Fâlfani L 101 și </w:t>
            </w:r>
          </w:p>
          <w:p w14:paraId="35F7A07C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>direc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L 110.</w:t>
            </w:r>
          </w:p>
        </w:tc>
      </w:tr>
      <w:tr w:rsidR="00BA7BCD" w14:paraId="18B276F9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D98A0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509DE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152+400</w:t>
            </w:r>
          </w:p>
          <w:p w14:paraId="37885806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5B7DF" w14:textId="77777777" w:rsidR="00BA7BCD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BA9BF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BE604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41B4B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7DF0C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477D3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5906C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339D23B2" w14:textId="77777777" w:rsidTr="00AD4FEF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AEBFA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B8E2B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9D1E1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55870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14:paraId="692EA743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3A8BB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BFCDD48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1FAB5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BCCCA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C55D2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53D78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14:paraId="1DF3F8D1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BA7BCD" w14:paraId="4D478B33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F3F3A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96C8F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697A5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46BC9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14:paraId="6BF7C580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1B60A448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B1D78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67118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D59CC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AA3CE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ACE42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562CC4E7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3F978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6578C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162+900</w:t>
            </w:r>
          </w:p>
          <w:p w14:paraId="6A095F5D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C53E5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B3B40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Sineşti - Potcoava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CF5E4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21E8A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A97EF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372C7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73D06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A7BCD" w14:paraId="42024677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AB4D4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7D37F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3089AEF7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A0F13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12178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3E9DE311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si  Potcoava – Bălteni Olt</w:t>
            </w:r>
          </w:p>
          <w:p w14:paraId="4A1CE15C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E6CA0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A06AC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ED870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2265E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6AA5B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A7BCD" w14:paraId="05FE26B9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6222A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9846B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9CAB9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2EA7B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32DA5144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C7CB5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9383E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F928B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5A72D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B4A87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14:paraId="47E70D83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BA7BCD" w14:paraId="57FB1B5E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0294E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D3B40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6DCA6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B80FB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6B4FEB42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4012727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7FDD3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3E16ED4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59980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E9F36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EC10B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0A874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4427DBB6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5CBF3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E0B36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0D99B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8D1A0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7DFE9115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2A10C80B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719BF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3A6BA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00E74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74CA9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4C509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58EA1E65" w14:textId="77777777" w:rsidTr="00AD4FEF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4AF1B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E7E6B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4A005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BAECB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14:paraId="270D6675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48205FA2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1AE7C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F7C59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25019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7D341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04E57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4E9399FB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CEAC6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77EDB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A51A1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A5E90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14:paraId="15AA8252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64C9E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EC63885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3081A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AB9B8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38D60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38B4C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003C7FC5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714F2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B2FED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A70CA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5B91E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448B9588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44FE2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963E5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A3D61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18F60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62740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5B303645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E60EA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8BB43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4E1CB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6E42B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548BFAAB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C630A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71104634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14:paraId="18623559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565EF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44A0F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9D8D3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FD30C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BA7BCD" w14:paraId="54496545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ED6C5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23E5F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FB78C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16B6D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2332E7ED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14:paraId="72F832D4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2F703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AFBA3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49C58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EA6D2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2B1BD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2BA8B544" w14:textId="77777777" w:rsidTr="00AD4FEF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ED818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4C3E6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C045B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FDA91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13C0DFC5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53C0A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14:paraId="05ED43AC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9D082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0FFD0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2C0AD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69F44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BA7BCD" w14:paraId="0CA470ED" w14:textId="77777777" w:rsidTr="00AD4FEF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EC913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48970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9559F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68DA0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21141D4D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4D536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36441FA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3C0A1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1ABCB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85346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F9E0B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6EB7E8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14:paraId="509203B1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BA7BCD" w14:paraId="18798788" w14:textId="77777777" w:rsidTr="00AD4FEF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CDC7D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35738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5AE79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33B76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7E6D0018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99DF1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41CFEE5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B5097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F6994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2197F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908F5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BA7BCD" w14:paraId="7E03B812" w14:textId="77777777" w:rsidTr="00AD4FEF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12ECC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CF90B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ABF8F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3C35D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23AAAEB6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D537B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88DF2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A44D9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FFAB2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14B8B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14:paraId="205BD4E9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BA7BCD" w14:paraId="4D038833" w14:textId="77777777" w:rsidTr="00AD4FEF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98B0A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7EC41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F498F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5EBE2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14:paraId="10771D8A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44B4E1D8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8E379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94B8827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308ED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A2DE3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F235F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CDF68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06027352" w14:textId="77777777" w:rsidTr="00AD4FEF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CEA31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10F3A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14:paraId="2BB1EB1B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525C6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71B42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363D9642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73BA2F60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86811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D271F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2AD07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49413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16F07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BD1605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BA7BCD" w14:paraId="5469DDB8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EB86E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60ACE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97F8B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EB0F8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6797D9C8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AB6A1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F8D2AB0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14:paraId="55AB6080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14:paraId="2AA2020B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516EC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D14AF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F32DA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E8E4A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3F059675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BA7BCD" w14:paraId="4A10E6AA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BC62A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E2FCB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C665F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02C5F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0E82F488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BCBD7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0F7C70F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C36A8" w14:textId="77777777" w:rsidR="00BA7BCD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9AB51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E1106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001C5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BA7BCD" w14:paraId="5E29094F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DEA98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D6CBC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145E2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2C3EB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37D2FFE3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F887F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45298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15E9F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7C596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404CD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BA7BCD" w14:paraId="7BFC80DA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6F78F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41D51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56346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E4CC4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14540154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3AC62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EB926A2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BF895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C3CF9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C1C48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5F1DC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15289C35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815AC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41F4F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1D98B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353B0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14:paraId="182E3529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A3342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54D4680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684A6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BC094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7B34E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65A07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BA7BCD" w14:paraId="08CC781A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D52AD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9A43D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14:paraId="4FFEBFDB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30C99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733D5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6EEC3BBB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C6E77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6BD0D" w14:textId="77777777" w:rsidR="00BA7BCD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F4BE7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FAEE4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52FBA" w14:textId="77777777" w:rsidR="00BA7BCD" w:rsidRPr="006064A3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02A4D6AE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30557A51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83B57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9446C" w14:textId="77777777" w:rsidR="00BA7BCD" w:rsidRPr="006064A3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14:paraId="4042CD4C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AA789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A252F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48C163ED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34B7F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41D27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F4F16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9EAD0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21616" w14:textId="77777777" w:rsidR="00BA7BCD" w:rsidRPr="006064A3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4D8632BE" w14:textId="77777777" w:rsidR="00BA7BCD" w:rsidRPr="001D28D8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644EACA6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2405A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BAF1D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230+550</w:t>
            </w:r>
          </w:p>
          <w:p w14:paraId="6769AD05" w14:textId="77777777" w:rsidR="00BA7BCD" w:rsidRPr="006064A3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F8F94" w14:textId="77777777" w:rsidR="00BA7BCD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3F6C9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Robăneşti-</w:t>
            </w:r>
          </w:p>
          <w:p w14:paraId="7BAF4493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6A727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73E6F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31C29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C4A0E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1C9FD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BA7BCD" w14:paraId="7B99EAFD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24FEB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0CEA0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3AB4F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FF812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14:paraId="3A6CCCD7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14:paraId="7AFB2925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676DE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5EAD107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1E417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82B6F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71C70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AC9BB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2860E757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8E6DE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DAF56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241+900</w:t>
            </w:r>
          </w:p>
          <w:p w14:paraId="63DC442A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FFBDE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E29C0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 -</w:t>
            </w:r>
          </w:p>
          <w:p w14:paraId="58F463C5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45F2C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3F652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D91BD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CD35B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51FC6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A7BCD" w14:paraId="3EC8BDCB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7CA7A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F63F0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9E22D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6B915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14:paraId="30472136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1F281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18510932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A7DD4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A36D6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67D4B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18003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BA7BCD" w14:paraId="03853AB0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5F242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B9BD3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14:paraId="6625E34A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D6E77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3AA3E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7536CC49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7FC76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D2318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81C98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DDAFE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73210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14:paraId="40B89051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BA7BCD" w14:paraId="6E74FA79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91B73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ED662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32BA5" w14:textId="77777777" w:rsidR="00BA7BCD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E1BB3" w14:textId="77777777" w:rsidR="00BA7BCD" w:rsidRDefault="00BA7BCD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99C2A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6AD8AD94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14:paraId="1587FB0F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71E55" w14:textId="77777777" w:rsidR="00BA7BCD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358FA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94E34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A037E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BA7BCD" w14:paraId="19E14DAC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9DDFC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5C0EC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6F64C" w14:textId="77777777" w:rsidR="00BA7BCD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3B645" w14:textId="77777777" w:rsidR="00BA7BCD" w:rsidRDefault="00BA7BCD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46E39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7E1575E4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8AF54" w14:textId="77777777" w:rsidR="00BA7BCD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AFAF7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A9A37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B0A92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BA7BCD" w14:paraId="5B1F7D48" w14:textId="77777777" w:rsidTr="00AD4FEF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D6FA9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19EBB" w14:textId="77777777" w:rsidR="00BA7BCD" w:rsidRDefault="00BA7BCD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33AFB" w14:textId="77777777" w:rsidR="00BA7BCD" w:rsidRPr="000625F2" w:rsidRDefault="00BA7BCD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AA139" w14:textId="77777777" w:rsidR="00BA7BCD" w:rsidRDefault="00BA7BCD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0897F315" w14:textId="77777777" w:rsidR="00BA7BCD" w:rsidRDefault="00BA7BCD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52B45" w14:textId="77777777" w:rsidR="00BA7BCD" w:rsidRDefault="00BA7BCD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669CA37" w14:textId="77777777" w:rsidR="00BA7BCD" w:rsidRDefault="00BA7BCD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F52C9" w14:textId="77777777" w:rsidR="00BA7BCD" w:rsidRDefault="00BA7BCD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7A256" w14:textId="77777777" w:rsidR="00BA7BCD" w:rsidRDefault="00BA7BCD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BBBB8" w14:textId="77777777" w:rsidR="00BA7BCD" w:rsidRPr="000625F2" w:rsidRDefault="00BA7BCD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D7310" w14:textId="77777777" w:rsidR="00BA7BCD" w:rsidRDefault="00BA7BCD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53F1E6" w14:textId="77777777" w:rsidR="00BA7BCD" w:rsidRDefault="00BA7BCD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14:paraId="1E73CA2A" w14:textId="77777777" w:rsidR="00BA7BCD" w:rsidRDefault="00BA7BCD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BA7BCD" w14:paraId="27B893B5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60CB2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1E4D4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45C87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E73C6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006C3D6A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CADC0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12278F6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14:paraId="52877558" w14:textId="77777777" w:rsidR="00BA7BCD" w:rsidRDefault="00BA7BCD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/ 49, 45 / 51, sch. 55, 57, 59, 65, 67, 69</w:t>
            </w:r>
          </w:p>
          <w:p w14:paraId="31AD941A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768D5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DA6D7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682DD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71C65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792CCD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- 11.</w:t>
            </w:r>
          </w:p>
        </w:tc>
      </w:tr>
      <w:tr w:rsidR="00BA7BCD" w14:paraId="1C43283B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75B6C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B21D1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D11D6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22073" w14:textId="77777777" w:rsidR="00BA7BCD" w:rsidRDefault="00BA7BCD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0123B03A" w14:textId="77777777" w:rsidR="00BA7BCD" w:rsidRDefault="00BA7BCD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C4962" w14:textId="77777777" w:rsidR="00BA7BCD" w:rsidRDefault="00BA7BCD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B0803CE" w14:textId="77777777" w:rsidR="00BA7BCD" w:rsidRDefault="00BA7BCD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145,147, 149,151 </w:t>
            </w:r>
          </w:p>
          <w:p w14:paraId="6D86B48C" w14:textId="77777777" w:rsidR="00BA7BCD" w:rsidRDefault="00BA7BCD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96055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19849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C0893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1EA5B" w14:textId="77777777" w:rsidR="00BA7BCD" w:rsidRDefault="00BA7BCD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A8A808" w14:textId="77777777" w:rsidR="00BA7BCD" w:rsidRDefault="00BA7BCD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12 - 16.</w:t>
            </w:r>
          </w:p>
        </w:tc>
      </w:tr>
      <w:tr w:rsidR="00BA7BCD" w14:paraId="6AB5AE30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B1382" w14:textId="77777777" w:rsidR="00BA7BCD" w:rsidRDefault="00BA7BCD" w:rsidP="00BA7BC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84548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6B9F1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823C6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720138DF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FA9F7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83263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1C8A6" w14:textId="77777777" w:rsidR="00BA7BCD" w:rsidRDefault="00BA7BCD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B4320" w14:textId="77777777" w:rsidR="00BA7BCD" w:rsidRPr="000625F2" w:rsidRDefault="00BA7BCD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AECA7" w14:textId="77777777" w:rsidR="00BA7BCD" w:rsidRDefault="00BA7BCD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6E85A74" w14:textId="77777777" w:rsidR="00BA7BCD" w:rsidRDefault="00BA7BCD">
      <w:pPr>
        <w:spacing w:before="40" w:after="40" w:line="192" w:lineRule="auto"/>
        <w:ind w:right="57"/>
        <w:rPr>
          <w:sz w:val="20"/>
          <w:lang w:val="ro-RO"/>
        </w:rPr>
      </w:pPr>
    </w:p>
    <w:p w14:paraId="6B6BED7E" w14:textId="77777777" w:rsidR="00BA7BCD" w:rsidRDefault="00BA7BCD" w:rsidP="00F22BF3">
      <w:pPr>
        <w:pStyle w:val="Heading1"/>
        <w:spacing w:line="360" w:lineRule="auto"/>
      </w:pPr>
      <w:r>
        <w:lastRenderedPageBreak/>
        <w:t xml:space="preserve">LINIA 103 </w:t>
      </w:r>
    </w:p>
    <w:p w14:paraId="2682FBBA" w14:textId="77777777" w:rsidR="00BA7BCD" w:rsidRDefault="00BA7BCD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BUCUREŞTI PROGRESU - GIURGIU ORAŞ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BA7BCD" w14:paraId="371692F7" w14:textId="7777777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FD947" w14:textId="77777777" w:rsidR="00BA7BCD" w:rsidRDefault="00BA7BCD" w:rsidP="00BA7BC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F2FF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6+395</w:t>
            </w:r>
          </w:p>
          <w:p w14:paraId="0E1EFE6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284B1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95AE3" w14:textId="77777777" w:rsidR="00BA7BCD" w:rsidRPr="009E41CA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0DA06F1D" w14:textId="77777777" w:rsidR="00BA7BCD" w:rsidRPr="009E41CA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36B4C" w14:textId="77777777" w:rsidR="00BA7BCD" w:rsidRPr="009E41CA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8328D" w14:textId="77777777" w:rsidR="00BA7BCD" w:rsidRPr="006307B2" w:rsidRDefault="00BA7BCD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8334C" w14:textId="77777777" w:rsidR="00BA7BCD" w:rsidRPr="009E41CA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4CFFC" w14:textId="77777777" w:rsidR="00BA7BCD" w:rsidRPr="006307B2" w:rsidRDefault="00BA7BCD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BED9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A74534" w14:textId="77777777" w:rsidR="00BA7BCD" w:rsidRPr="009E41CA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BA7BCD" w14:paraId="190A30A9" w14:textId="77777777">
        <w:trPr>
          <w:cantSplit/>
          <w:trHeight w:val="58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0D49C" w14:textId="77777777" w:rsidR="00BA7BCD" w:rsidRDefault="00BA7BCD" w:rsidP="00BA7BC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95E6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8823F" w14:textId="77777777" w:rsidR="00BA7BCD" w:rsidRPr="006307B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96E05" w14:textId="77777777" w:rsidR="00BA7BCD" w:rsidRPr="009E41CA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EAC6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9C00A" w14:textId="77777777" w:rsidR="00BA7BCD" w:rsidRPr="006307B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935CC" w14:textId="77777777" w:rsidR="00BA7BCD" w:rsidRPr="009E41CA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197BF" w14:textId="77777777" w:rsidR="00BA7BCD" w:rsidRPr="006307B2" w:rsidRDefault="00BA7BCD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73C8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7AAF9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AFCAF6" w14:textId="77777777" w:rsidR="00BA7BCD" w:rsidRPr="009E41CA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BA7BCD" w14:paraId="74C31E02" w14:textId="77777777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98F73" w14:textId="77777777" w:rsidR="00BA7BCD" w:rsidRDefault="00BA7BCD" w:rsidP="00BA7BC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0F04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E311B" w14:textId="77777777" w:rsidR="00BA7BCD" w:rsidRPr="006307B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E8876" w14:textId="77777777" w:rsidR="00BA7BCD" w:rsidRPr="009E41CA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124604CB" w14:textId="77777777" w:rsidR="00BA7BCD" w:rsidRPr="009E41CA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9E41CA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295C5" w14:textId="77777777" w:rsidR="00BA7BCD" w:rsidRPr="009E41CA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87EFB" w14:textId="77777777" w:rsidR="00BA7BCD" w:rsidRPr="006307B2" w:rsidRDefault="00BA7BCD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C49E8" w14:textId="77777777" w:rsidR="00BA7BCD" w:rsidRPr="009E41CA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C4A9B" w14:textId="77777777" w:rsidR="00BA7BCD" w:rsidRPr="006307B2" w:rsidRDefault="00BA7BCD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709C7" w14:textId="77777777" w:rsidR="00BA7BCD" w:rsidRPr="009E41CA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9EFFAB" w14:textId="77777777" w:rsidR="00BA7BCD" w:rsidRPr="009E41CA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Cu acces la liniile 5 şi 6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A7BCD" w14:paraId="3616594A" w14:textId="77777777">
        <w:trPr>
          <w:cantSplit/>
          <w:trHeight w:val="648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3193A" w14:textId="77777777" w:rsidR="00BA7BCD" w:rsidRDefault="00BA7BCD" w:rsidP="00BA7BC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BB27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B5F52" w14:textId="77777777" w:rsidR="00BA7BCD" w:rsidRPr="006307B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49491" w14:textId="77777777" w:rsidR="00BA7BCD" w:rsidRPr="009E41CA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48AD4" w14:textId="77777777" w:rsidR="00BA7BCD" w:rsidRPr="009E41CA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ECAE4" w14:textId="77777777" w:rsidR="00BA7BCD" w:rsidRPr="006307B2" w:rsidRDefault="00BA7BCD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A91E7" w14:textId="77777777" w:rsidR="00BA7BCD" w:rsidRPr="009E41CA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C152C" w14:textId="77777777" w:rsidR="00BA7BCD" w:rsidRPr="006307B2" w:rsidRDefault="00BA7BCD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5130C" w14:textId="77777777" w:rsidR="00BA7BCD" w:rsidRPr="009E41CA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5899EF" w14:textId="77777777" w:rsidR="00BA7BCD" w:rsidRPr="009E41CA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şi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A7BCD" w14:paraId="53EBE8DE" w14:textId="77777777">
        <w:trPr>
          <w:cantSplit/>
          <w:trHeight w:val="174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C4234" w14:textId="77777777" w:rsidR="00BA7BCD" w:rsidRDefault="00BA7BCD" w:rsidP="00BA7BC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481F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A6F45" w14:textId="77777777" w:rsidR="00BA7BCD" w:rsidRPr="006307B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B66AF" w14:textId="77777777" w:rsidR="00BA7BCD" w:rsidRPr="009E41CA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F1F6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0C414AD" w14:textId="77777777" w:rsidR="00BA7BCD" w:rsidRDefault="00BA7BCD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8</w:t>
            </w:r>
          </w:p>
          <w:p w14:paraId="7D59E020" w14:textId="77777777" w:rsidR="00BA7BCD" w:rsidRDefault="00BA7BCD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BF81D10" w14:textId="77777777" w:rsidR="00BA7BCD" w:rsidRDefault="00BA7BCD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787FFAB3" w14:textId="77777777" w:rsidR="00BA7BCD" w:rsidRPr="009E41CA" w:rsidRDefault="00BA7BCD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1AA06" w14:textId="77777777" w:rsidR="00BA7BCD" w:rsidRDefault="00BA7BCD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491E8" w14:textId="77777777" w:rsidR="00BA7BCD" w:rsidRPr="009E41CA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E3012" w14:textId="77777777" w:rsidR="00BA7BCD" w:rsidRPr="006307B2" w:rsidRDefault="00BA7BCD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7049F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492427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FC9E3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1 - 3, 7, 8 și </w:t>
            </w:r>
          </w:p>
          <w:p w14:paraId="464EB112" w14:textId="77777777" w:rsidR="00BA7BCD" w:rsidRPr="009E41CA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 București Progresu.</w:t>
            </w:r>
          </w:p>
        </w:tc>
      </w:tr>
      <w:tr w:rsidR="00BA7BCD" w14:paraId="594D53F7" w14:textId="77777777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17D31" w14:textId="77777777" w:rsidR="00BA7BCD" w:rsidRDefault="00BA7BCD" w:rsidP="00BA7BC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C93E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2A2E4" w14:textId="77777777" w:rsidR="00BA7BCD" w:rsidRPr="006307B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FD17B" w14:textId="77777777" w:rsidR="00BA7BCD" w:rsidRPr="009E41CA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1D842E8F" w14:textId="77777777" w:rsidR="00BA7BCD" w:rsidRPr="009E41CA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 1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9E41CA">
              <w:rPr>
                <w:b/>
                <w:bCs/>
                <w:sz w:val="20"/>
                <w:lang w:val="ro-RO"/>
              </w:rPr>
              <w:t>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AD360" w14:textId="77777777" w:rsidR="00BA7BCD" w:rsidRPr="009E41CA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C0941" w14:textId="77777777" w:rsidR="00BA7BCD" w:rsidRPr="006307B2" w:rsidRDefault="00BA7BCD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BD45C" w14:textId="77777777" w:rsidR="00BA7BCD" w:rsidRPr="009E41CA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EADC9" w14:textId="77777777" w:rsidR="00BA7BCD" w:rsidRPr="006307B2" w:rsidRDefault="00BA7BCD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D9BC2" w14:textId="77777777" w:rsidR="00BA7BCD" w:rsidRPr="009E41CA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1F118D2E" w14:textId="77777777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B198E" w14:textId="77777777" w:rsidR="00BA7BCD" w:rsidRDefault="00BA7BCD" w:rsidP="00BA7BC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0028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CBEE4" w14:textId="77777777" w:rsidR="00BA7BCD" w:rsidRPr="006307B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41B3A" w14:textId="77777777" w:rsidR="00BA7BCD" w:rsidRPr="009E41CA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2EE55737" w14:textId="77777777" w:rsidR="00BA7BCD" w:rsidRPr="009E41CA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F95F9" w14:textId="77777777" w:rsidR="00BA7BCD" w:rsidRPr="009E41CA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1B3945C1" w14:textId="77777777" w:rsidR="00BA7BCD" w:rsidRPr="009E41CA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5BDD9" w14:textId="77777777" w:rsidR="00BA7BCD" w:rsidRPr="006307B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12BA3" w14:textId="77777777" w:rsidR="00BA7BCD" w:rsidRPr="009E41CA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3E527" w14:textId="77777777" w:rsidR="00BA7BCD" w:rsidRPr="006307B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AFA50" w14:textId="77777777" w:rsidR="00BA7BCD" w:rsidRPr="009E41CA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A7BCD" w14:paraId="7AF6F203" w14:textId="77777777">
        <w:trPr>
          <w:cantSplit/>
          <w:trHeight w:val="82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1E770" w14:textId="77777777" w:rsidR="00BA7BCD" w:rsidRDefault="00BA7BCD" w:rsidP="00BA7BC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8A9B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3152B" w14:textId="77777777" w:rsidR="00BA7BCD" w:rsidRPr="006307B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FBDA1" w14:textId="77777777" w:rsidR="00BA7BCD" w:rsidRPr="009E41CA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573AAD5E" w14:textId="77777777" w:rsidR="00BA7BCD" w:rsidRPr="009E41CA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9CDDD" w14:textId="77777777" w:rsidR="00BA7BCD" w:rsidRPr="009E41CA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55FB3B2D" w14:textId="77777777" w:rsidR="00BA7BCD" w:rsidRPr="009E41CA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A076A" w14:textId="77777777" w:rsidR="00BA7BCD" w:rsidRPr="006307B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B392F" w14:textId="77777777" w:rsidR="00BA7BCD" w:rsidRPr="009E41CA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DAB72" w14:textId="77777777" w:rsidR="00BA7BCD" w:rsidRPr="006307B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7196A" w14:textId="77777777" w:rsidR="00BA7BCD" w:rsidRPr="009E41CA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A7BCD" w14:paraId="6FB22397" w14:textId="77777777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F5CB1" w14:textId="77777777" w:rsidR="00BA7BCD" w:rsidRDefault="00BA7BCD" w:rsidP="00BA7BC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3D90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9BC94" w14:textId="77777777" w:rsidR="00BA7BCD" w:rsidRPr="006307B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46E34" w14:textId="77777777" w:rsidR="00BA7BCD" w:rsidRPr="009E41CA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4A51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T.D.J.</w:t>
            </w:r>
          </w:p>
          <w:p w14:paraId="58ED77C2" w14:textId="77777777" w:rsidR="00BA7BCD" w:rsidRPr="009E41CA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82D9C" w14:textId="77777777" w:rsidR="00BA7BCD" w:rsidRPr="006307B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A953D" w14:textId="77777777" w:rsidR="00BA7BCD" w:rsidRPr="009E41CA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BF74A" w14:textId="77777777" w:rsidR="00BA7BCD" w:rsidRPr="006307B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A9937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44A9D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33CB2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</w:t>
            </w:r>
          </w:p>
          <w:p w14:paraId="2B04BC22" w14:textId="77777777" w:rsidR="00BA7BCD" w:rsidRPr="009E41CA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 </w:t>
            </w:r>
          </w:p>
        </w:tc>
      </w:tr>
      <w:tr w:rsidR="00BA7BCD" w14:paraId="4635417C" w14:textId="77777777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C3D63" w14:textId="77777777" w:rsidR="00BA7BCD" w:rsidRDefault="00BA7BCD" w:rsidP="00BA7BC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BB73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60+100</w:t>
            </w:r>
          </w:p>
          <w:p w14:paraId="40D1627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A8D99" w14:textId="77777777" w:rsidR="00BA7BCD" w:rsidRPr="006307B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70CC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Frătești</w:t>
            </w:r>
          </w:p>
          <w:p w14:paraId="1B124B92" w14:textId="77777777" w:rsidR="00BA7BCD" w:rsidRPr="009E41CA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9DDB5" w14:textId="77777777" w:rsidR="00BA7BCD" w:rsidRPr="009E41CA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B2F09" w14:textId="77777777" w:rsidR="00BA7BCD" w:rsidRPr="006307B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854A5" w14:textId="77777777" w:rsidR="00BA7BCD" w:rsidRPr="009E41CA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418C2" w14:textId="77777777" w:rsidR="00BA7BCD" w:rsidRPr="006307B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683A5" w14:textId="77777777" w:rsidR="00BA7BCD" w:rsidRPr="009E41CA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41E0525" w14:textId="77777777" w:rsidR="00BA7BCD" w:rsidRPr="007C0989" w:rsidRDefault="00BA7BCD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27032A85" w14:textId="77777777" w:rsidR="00BA7BCD" w:rsidRDefault="00BA7BCD" w:rsidP="00E15E78">
      <w:pPr>
        <w:pStyle w:val="Heading1"/>
        <w:spacing w:line="360" w:lineRule="auto"/>
      </w:pPr>
      <w:r>
        <w:t>LINIA 105</w:t>
      </w:r>
    </w:p>
    <w:p w14:paraId="3F82FEEB" w14:textId="77777777" w:rsidR="00BA7BCD" w:rsidRDefault="00BA7BCD" w:rsidP="00E15E78">
      <w:pPr>
        <w:pStyle w:val="Heading1"/>
        <w:spacing w:line="360" w:lineRule="auto"/>
      </w:pPr>
      <w:r>
        <w:t>GIURGIU NORD - VIDELE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BA7BCD" w14:paraId="6E8A1BBA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A459B" w14:textId="77777777" w:rsidR="00BA7BCD" w:rsidRDefault="00BA7BCD" w:rsidP="00BA7BC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D02A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43ECAFF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78001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6881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607EEEF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3083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F41E9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03AE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051D2" w14:textId="77777777" w:rsidR="00BA7BCD" w:rsidRPr="004A289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FD9C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9378B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trenurile de călători.</w:t>
            </w:r>
          </w:p>
        </w:tc>
      </w:tr>
      <w:tr w:rsidR="00BA7BCD" w14:paraId="5CE8BD18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6B153" w14:textId="77777777" w:rsidR="00BA7BCD" w:rsidRDefault="00BA7BCD" w:rsidP="00BA7BC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D863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20727CE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EF8F1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130E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5A8D273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55B8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4B330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B295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E57A2" w14:textId="77777777" w:rsidR="00BA7BCD" w:rsidRPr="004A289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4B81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C74D2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trenurile de marfă.</w:t>
            </w:r>
          </w:p>
        </w:tc>
      </w:tr>
      <w:tr w:rsidR="00BA7BCD" w14:paraId="75447D25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B2453" w14:textId="77777777" w:rsidR="00BA7BCD" w:rsidRDefault="00BA7BCD" w:rsidP="00BA7BC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D5F7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5285C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A251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Bălănoaia 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EC59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FF0107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+ sch.6, diag </w:t>
            </w:r>
          </w:p>
          <w:p w14:paraId="57B3BB4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2-6,</w:t>
            </w:r>
          </w:p>
          <w:p w14:paraId="2524992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3C7B5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1251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A0335" w14:textId="77777777" w:rsidR="00BA7BCD" w:rsidRPr="004A289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9E64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0CE53934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1F398" w14:textId="77777777" w:rsidR="00BA7BCD" w:rsidRDefault="00BA7BCD" w:rsidP="00BA7BC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AF18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F88D3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0F1E0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Stănești,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BF58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686AC4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+ sch.5 și</w:t>
            </w:r>
          </w:p>
          <w:p w14:paraId="278D26F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6D1DC57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8/10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CAB30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0252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F4043" w14:textId="77777777" w:rsidR="00BA7BCD" w:rsidRPr="004A289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1090F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502A98E7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02E92" w14:textId="77777777" w:rsidR="00BA7BCD" w:rsidRDefault="00BA7BCD" w:rsidP="00BA7BC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7771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0CEAE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59F7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218338D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7D11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D426A" w14:textId="77777777" w:rsidR="00BA7BCD" w:rsidRPr="004A289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994E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33FB0" w14:textId="77777777" w:rsidR="00BA7BCD" w:rsidRPr="004A289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EF28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BA7BCD" w14:paraId="049C0C1E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8C5F0" w14:textId="77777777" w:rsidR="00BA7BCD" w:rsidRDefault="00BA7BCD" w:rsidP="00BA7BC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E50D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135D4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AF66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6D8BDF4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27FE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6, </w:t>
            </w:r>
          </w:p>
          <w:p w14:paraId="3CF2000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9274D" w14:textId="77777777" w:rsidR="00BA7BCD" w:rsidRPr="004A289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5855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A6387" w14:textId="77777777" w:rsidR="00BA7BCD" w:rsidRPr="004A289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91FF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161AC65E" w14:textId="77777777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99604" w14:textId="77777777" w:rsidR="00BA7BCD" w:rsidRDefault="00BA7BCD" w:rsidP="00BA7BC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D08D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97548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4F5B7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3E834DE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3, Cap X,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0DB1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14:paraId="0EF17CA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7420B" w14:textId="77777777" w:rsidR="00BA7BCD" w:rsidRPr="004A289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D8F1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833AF" w14:textId="77777777" w:rsidR="00BA7BCD" w:rsidRPr="004A289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3ACD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4C3B9FE9" w14:textId="77777777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8CD35" w14:textId="77777777" w:rsidR="00BA7BCD" w:rsidRDefault="00BA7BCD" w:rsidP="00BA7BC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5218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4FA03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80C1F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3575E29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2B93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6007235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42763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7C5D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D06B8" w14:textId="77777777" w:rsidR="00BA7BCD" w:rsidRPr="004A289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79D3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457B8D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5B438F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BA7BCD" w14:paraId="64B11988" w14:textId="77777777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29B1E" w14:textId="77777777" w:rsidR="00BA7BCD" w:rsidRDefault="00BA7BCD" w:rsidP="00BA7BC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58FD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BD896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0D62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2E7439C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8AC1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024F5F7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E92BA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FC76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0D4F7" w14:textId="77777777" w:rsidR="00BA7BCD" w:rsidRPr="004A289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6E3D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3EABD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52DB3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BA7BCD" w14:paraId="2FB255D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D721C" w14:textId="77777777" w:rsidR="00BA7BCD" w:rsidRDefault="00BA7BCD" w:rsidP="00BA7BC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F981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B0812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1603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698541B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6457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151302F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50AA2" w14:textId="77777777" w:rsidR="00BA7BCD" w:rsidRPr="004A289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5A0F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D4C2B" w14:textId="77777777" w:rsidR="00BA7BCD" w:rsidRPr="004A289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FF40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43AB491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2E427" w14:textId="77777777" w:rsidR="00BA7BCD" w:rsidRDefault="00BA7BCD" w:rsidP="00BA7BC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792F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E1607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FCD87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2B7C9CB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50F3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F76938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7030F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CF58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4BDF2" w14:textId="77777777" w:rsidR="00BA7BCD" w:rsidRPr="004A289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7E5B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E3D660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A3EC40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BA7BCD" w14:paraId="4B5590A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0ACBD" w14:textId="77777777" w:rsidR="00BA7BCD" w:rsidRDefault="00BA7BCD" w:rsidP="00BA7BC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F81E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7AAC6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F53AF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009A2DA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71C2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linia 2</w:t>
            </w:r>
          </w:p>
          <w:p w14:paraId="18605AB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3F8AA" w14:textId="77777777" w:rsidR="00BA7BCD" w:rsidRPr="004A289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76CB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2BC51" w14:textId="77777777" w:rsidR="00BA7BCD" w:rsidRPr="004A289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F315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47C2719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A5425" w14:textId="77777777" w:rsidR="00BA7BCD" w:rsidRDefault="00BA7BCD" w:rsidP="00BA7BC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AD93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D1C81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B59C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5700FE9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5C34B18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1 - 3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ADEA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68DAF3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7FAD8" w14:textId="77777777" w:rsidR="00BA7BCD" w:rsidRPr="004A289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F01D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678FC" w14:textId="77777777" w:rsidR="00BA7BCD" w:rsidRPr="004A289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C3A4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13C03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2, Cap X, din </w:t>
            </w:r>
            <w:r w:rsidRPr="002C5ADE">
              <w:rPr>
                <w:b/>
                <w:bCs/>
                <w:i/>
                <w:iCs/>
                <w:sz w:val="20"/>
                <w:lang w:val="ro-RO"/>
              </w:rPr>
              <w:t>St. Târnavele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A7BCD" w14:paraId="547EE73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BDB96" w14:textId="77777777" w:rsidR="00BA7BCD" w:rsidRDefault="00BA7BCD" w:rsidP="00BA7BC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3D26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B62C7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9505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7CBB466F" w14:textId="77777777" w:rsidR="00BA7BCD" w:rsidRPr="00CA6A06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>peste sch. 22</w:t>
            </w:r>
            <w:r>
              <w:rPr>
                <w:b/>
                <w:bCs/>
                <w:iCs/>
                <w:sz w:val="20"/>
                <w:lang w:val="ro-RO"/>
              </w:rPr>
              <w:t>,</w:t>
            </w: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9F8B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4316C5E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38882" w14:textId="77777777" w:rsidR="00BA7BCD" w:rsidRPr="004A289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8CFA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2E6C6" w14:textId="77777777" w:rsidR="00BA7BCD" w:rsidRPr="004A289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C211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1BCE0D7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92417" w14:textId="77777777" w:rsidR="00BA7BCD" w:rsidRDefault="00BA7BCD" w:rsidP="00BA7BC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A4A8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A7535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F73CD" w14:textId="77777777" w:rsidR="00BA7BCD" w:rsidRDefault="00BA7BCD" w:rsidP="00211F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387A81E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+ sch. 8 și 14.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71DB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2D9BCD4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+ sch. 8 și 14.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FB1F4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AB33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9E2BA" w14:textId="77777777" w:rsidR="00BA7BCD" w:rsidRPr="004A289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BD7AF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7CD8E41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6A315" w14:textId="77777777" w:rsidR="00BA7BCD" w:rsidRDefault="00BA7BCD" w:rsidP="00BA7BC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B403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B1A75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2AEE1" w14:textId="77777777" w:rsidR="00BA7BCD" w:rsidRDefault="00BA7BCD" w:rsidP="00211F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0B9BC64F" w14:textId="77777777" w:rsidR="00BA7BCD" w:rsidRDefault="00BA7BCD" w:rsidP="00211FEE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36CA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E3B7BE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7B0E6E0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 / 16 și </w:t>
            </w:r>
          </w:p>
          <w:p w14:paraId="73A07D5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EF4D78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E4CE9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956E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75746" w14:textId="77777777" w:rsidR="00BA7BCD" w:rsidRPr="004A289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BE83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206BCBC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248B4" w14:textId="77777777" w:rsidR="00BA7BCD" w:rsidRDefault="00BA7BCD" w:rsidP="00BA7BC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BE3D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10074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B4F7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77243C3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sch. 7, 11, 15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77F8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7, 11, 15 </w:t>
            </w:r>
          </w:p>
          <w:p w14:paraId="3A53F44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17 </w:t>
            </w:r>
          </w:p>
          <w:p w14:paraId="41CFDF6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B2DF0" w14:textId="77777777" w:rsidR="00BA7BCD" w:rsidRPr="004A289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E4C1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B055F" w14:textId="77777777" w:rsidR="00BA7BCD" w:rsidRPr="004A289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9EB9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C111FF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DC386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5 și 6.</w:t>
            </w:r>
          </w:p>
        </w:tc>
      </w:tr>
      <w:tr w:rsidR="00BA7BCD" w14:paraId="5609F54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5C319" w14:textId="77777777" w:rsidR="00BA7BCD" w:rsidRDefault="00BA7BCD" w:rsidP="00BA7BC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A713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56036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8B15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4B271EA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FEFA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96AE6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6F13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0A7E4" w14:textId="77777777" w:rsidR="00BA7BCD" w:rsidRPr="004A289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5B8A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545B6072" w14:textId="77777777">
        <w:trPr>
          <w:cantSplit/>
          <w:trHeight w:val="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35C04" w14:textId="77777777" w:rsidR="00BA7BCD" w:rsidRDefault="00BA7BCD" w:rsidP="00BA7BCD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DDA4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B7A95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A871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6E2D327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66A3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53EB5" w14:textId="77777777" w:rsidR="00BA7BCD" w:rsidRPr="004A289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37C3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161B6" w14:textId="77777777" w:rsidR="00BA7BCD" w:rsidRPr="004A289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E562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08FC630" w14:textId="77777777" w:rsidR="00BA7BCD" w:rsidRDefault="00BA7BCD">
      <w:pPr>
        <w:spacing w:before="40" w:after="40" w:line="192" w:lineRule="auto"/>
        <w:ind w:right="57"/>
        <w:rPr>
          <w:sz w:val="20"/>
          <w:lang w:val="ro-RO"/>
        </w:rPr>
      </w:pPr>
    </w:p>
    <w:p w14:paraId="78754E97" w14:textId="77777777" w:rsidR="00BA7BCD" w:rsidRDefault="00BA7BCD" w:rsidP="00E15E78">
      <w:pPr>
        <w:pStyle w:val="Heading1"/>
        <w:spacing w:line="360" w:lineRule="auto"/>
      </w:pPr>
      <w:r>
        <w:t>LINIA 105 A</w:t>
      </w:r>
    </w:p>
    <w:p w14:paraId="4754FD80" w14:textId="77777777" w:rsidR="00BA7BCD" w:rsidRDefault="00BA7BCD" w:rsidP="00E15E78">
      <w:pPr>
        <w:pStyle w:val="Heading1"/>
        <w:spacing w:line="360" w:lineRule="auto"/>
      </w:pPr>
      <w:r>
        <w:t>R 1  VIDELE - R 2  VIDELE (Rac  Rădulești - Ciolpani)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BA7BCD" w14:paraId="5FE1601E" w14:textId="77777777">
        <w:trPr>
          <w:cantSplit/>
          <w:trHeight w:val="11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E0113" w14:textId="77777777" w:rsidR="00BA7BCD" w:rsidRDefault="00BA7BCD" w:rsidP="00BA7BCD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C0D1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7B20223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DB4E2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1035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– R2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AE8A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BBDF5" w14:textId="77777777" w:rsidR="00BA7BCD" w:rsidRPr="004A289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34CC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6246B" w14:textId="77777777" w:rsidR="00BA7BCD" w:rsidRPr="004A289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015CF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Numai pentru trenurile de marfă.</w:t>
            </w:r>
          </w:p>
        </w:tc>
      </w:tr>
    </w:tbl>
    <w:p w14:paraId="64314865" w14:textId="77777777" w:rsidR="00BA7BCD" w:rsidRDefault="00BA7BCD">
      <w:pPr>
        <w:spacing w:before="40" w:after="40" w:line="192" w:lineRule="auto"/>
        <w:ind w:right="57"/>
        <w:rPr>
          <w:sz w:val="20"/>
          <w:lang w:val="ro-RO"/>
        </w:rPr>
      </w:pPr>
    </w:p>
    <w:p w14:paraId="5FDBE3C8" w14:textId="77777777" w:rsidR="00BA7BCD" w:rsidRDefault="00BA7BCD" w:rsidP="00C81930">
      <w:pPr>
        <w:pStyle w:val="Heading1"/>
        <w:spacing w:line="360" w:lineRule="auto"/>
        <w:rPr>
          <w:spacing w:val="40"/>
        </w:rPr>
      </w:pPr>
      <w:r>
        <w:rPr>
          <w:spacing w:val="40"/>
        </w:rPr>
        <w:lastRenderedPageBreak/>
        <w:t>LINIA 107</w:t>
      </w:r>
    </w:p>
    <w:p w14:paraId="11BE6B24" w14:textId="77777777" w:rsidR="00BA7BCD" w:rsidRDefault="00BA7BCD" w:rsidP="008C0C31">
      <w:pPr>
        <w:pStyle w:val="Heading1"/>
        <w:spacing w:before="40" w:after="40" w:line="360" w:lineRule="auto"/>
        <w:ind w:left="57" w:right="57"/>
      </w:pPr>
      <w:r>
        <w:t>TITU - TEIŞ - PIETROŞIŢA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4"/>
        <w:gridCol w:w="2492"/>
      </w:tblGrid>
      <w:tr w:rsidR="00BA7BCD" w14:paraId="419212A9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104BE" w14:textId="77777777" w:rsidR="00BA7BCD" w:rsidRDefault="00BA7BCD" w:rsidP="00BA7BC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FBD7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58E20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A252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14:paraId="372F7C7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5D4E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4785008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10R-14R-12R-16R și abate-rile sch. 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107E3" w14:textId="77777777" w:rsidR="00BA7BCD" w:rsidRPr="00C83AE9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8840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ED8D6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17C1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36A54A82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2BFDA" w14:textId="77777777" w:rsidR="00BA7BCD" w:rsidRDefault="00BA7BCD" w:rsidP="00BA7BC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6DB9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14:paraId="0783486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DB717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5CA1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7987B5C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5FED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F677D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1DBE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E47A5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F6227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0B1260A8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83CFB" w14:textId="77777777" w:rsidR="00BA7BCD" w:rsidRDefault="00BA7BCD" w:rsidP="00BA7BC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86EA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903AA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E36D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49D9FA9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061A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E3C59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DFA8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  <w:p w14:paraId="6AC0B88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2EDD3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AA400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1147EE0F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2B98A" w14:textId="77777777" w:rsidR="00BA7BCD" w:rsidRDefault="00BA7BCD" w:rsidP="00BA7BC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4B8EC" w14:textId="77777777" w:rsidR="00BA7BCD" w:rsidRDefault="00BA7BCD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7+700</w:t>
            </w:r>
          </w:p>
          <w:p w14:paraId="4B17351D" w14:textId="77777777" w:rsidR="00BA7BCD" w:rsidRDefault="00BA7BCD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D6B48" w14:textId="77777777" w:rsidR="00BA7BCD" w:rsidRDefault="00BA7BCD" w:rsidP="005A6DD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98984" w14:textId="77777777" w:rsidR="00BA7BCD" w:rsidRDefault="00BA7BCD" w:rsidP="005A6DD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004D5710" w14:textId="77777777" w:rsidR="00BA7BCD" w:rsidRDefault="00BA7BCD" w:rsidP="005A6DD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1A694" w14:textId="77777777" w:rsidR="00BA7BCD" w:rsidRDefault="00BA7BCD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04438" w14:textId="77777777" w:rsidR="00BA7BCD" w:rsidRDefault="00BA7BCD" w:rsidP="005A6DD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6195E" w14:textId="77777777" w:rsidR="00BA7BCD" w:rsidRDefault="00BA7BCD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  <w:p w14:paraId="5CF8231B" w14:textId="77777777" w:rsidR="00BA7BCD" w:rsidRDefault="00BA7BCD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7BB98" w14:textId="77777777" w:rsidR="00BA7BCD" w:rsidRDefault="00BA7BCD" w:rsidP="005A6DD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48891" w14:textId="77777777" w:rsidR="00BA7BCD" w:rsidRDefault="00BA7BCD" w:rsidP="005A6DD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0162F9EC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45E97" w14:textId="77777777" w:rsidR="00BA7BCD" w:rsidRDefault="00BA7BCD" w:rsidP="00BA7BC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D6F9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FD30B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0343F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4B113A4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5135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34213" w14:textId="77777777" w:rsidR="00BA7BCD" w:rsidRPr="00C83AE9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AB48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14+850</w:t>
            </w:r>
          </w:p>
          <w:p w14:paraId="742CB93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B78D4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7603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483711C7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A8157" w14:textId="77777777" w:rsidR="00BA7BCD" w:rsidRDefault="00BA7BCD" w:rsidP="00BA7BC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0D6B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  <w:p w14:paraId="2899273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1ED1B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1D7E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5774DAD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C31B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CEC03" w14:textId="77777777" w:rsidR="00BA7BCD" w:rsidRPr="00C83AE9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70C7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57E0E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1B69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4B6E828C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1E55A" w14:textId="77777777" w:rsidR="00BA7BCD" w:rsidRDefault="00BA7BCD" w:rsidP="00BA7BC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860F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C070B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716C0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45109100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7914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CAC45C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EA57B" w14:textId="77777777" w:rsidR="00BA7BCD" w:rsidRPr="00C83AE9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F61F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ED596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4E1F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3A479F05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31451" w14:textId="77777777" w:rsidR="00BA7BCD" w:rsidRDefault="00BA7BCD" w:rsidP="00BA7BC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F510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1153443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CDC4E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C6C8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3FEB9EB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4334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14852" w14:textId="77777777" w:rsidR="00BA7BCD" w:rsidRPr="00C83AE9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05DD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CB1BD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B4EB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0824C7E4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C42E1" w14:textId="77777777" w:rsidR="00BA7BCD" w:rsidRDefault="00BA7BCD" w:rsidP="00BA7BC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E973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B0A65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A852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2F3224E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F431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E46B1" w14:textId="77777777" w:rsidR="00BA7BCD" w:rsidRPr="00C83AE9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AACA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7B6E268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A1603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B57D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645E290A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53CF0" w14:textId="77777777" w:rsidR="00BA7BCD" w:rsidRDefault="00BA7BCD" w:rsidP="00BA7BC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F851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2F078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00F5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0498B40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E3D7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BC8D36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3C44D" w14:textId="77777777" w:rsidR="00BA7BCD" w:rsidRPr="00C83AE9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EB7B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B6124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A849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4706A9B4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952B5" w14:textId="77777777" w:rsidR="00BA7BCD" w:rsidRDefault="00BA7BCD" w:rsidP="00BA7BC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696B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20+800</w:t>
            </w:r>
          </w:p>
          <w:p w14:paraId="69909D5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192C8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903F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623AA1C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E2BB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FB0B7" w14:textId="77777777" w:rsidR="00BA7BCD" w:rsidRPr="00C83AE9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B675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7A4F6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0219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3A851D6D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9293E" w14:textId="77777777" w:rsidR="00BA7BCD" w:rsidRDefault="00BA7BCD" w:rsidP="00BA7BC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01AF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78812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BC43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3452B21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6125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A571E" w14:textId="77777777" w:rsidR="00BA7BCD" w:rsidRPr="00C83AE9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CE6A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22+000</w:t>
            </w:r>
          </w:p>
          <w:p w14:paraId="4DD861F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31268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5D2CF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140F22C1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6B5DB" w14:textId="77777777" w:rsidR="00BA7BCD" w:rsidRDefault="00BA7BCD" w:rsidP="00BA7BC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B46D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6E1A378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0BBBC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F140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456F5C2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0272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BDAB7" w14:textId="77777777" w:rsidR="00BA7BCD" w:rsidRPr="00C83AE9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2718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91F3A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FEB3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23387D8D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4F911" w14:textId="77777777" w:rsidR="00BA7BCD" w:rsidRDefault="00BA7BCD" w:rsidP="00BA7BC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3C86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D1A33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2E24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0F7FB02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4E93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47751" w14:textId="77777777" w:rsidR="00BA7BCD" w:rsidRPr="00C83AE9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2341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0A34619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1C464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7E99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6ADCBBF9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55946" w14:textId="77777777" w:rsidR="00BA7BCD" w:rsidRDefault="00BA7BCD" w:rsidP="00BA7BC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E9E1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28+800</w:t>
            </w:r>
          </w:p>
          <w:p w14:paraId="2BF45D2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792B7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44AA0" w14:textId="77777777" w:rsidR="00BA7BCD" w:rsidRDefault="00BA7BCD" w:rsidP="002543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329FB54A" w14:textId="77777777" w:rsidR="00BA7BCD" w:rsidRDefault="00BA7BCD" w:rsidP="002543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AB79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10DCB" w14:textId="77777777" w:rsidR="00BA7BCD" w:rsidRPr="00C83AE9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AEF9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6AC07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2748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53B8F562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43F5C" w14:textId="77777777" w:rsidR="00BA7BCD" w:rsidRDefault="00BA7BCD" w:rsidP="00BA7BC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F88A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A85E0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EAAF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5EF2396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0CC3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6F6D20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499BB" w14:textId="77777777" w:rsidR="00BA7BCD" w:rsidRPr="00C83AE9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A7B7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E7617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53AAF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1D1AFF7D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A9813" w14:textId="77777777" w:rsidR="00BA7BCD" w:rsidRDefault="00BA7BCD" w:rsidP="00BA7BC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90B3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EF4B3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E3CB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673BE91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AAC9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76BF96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B57AF" w14:textId="77777777" w:rsidR="00BA7BCD" w:rsidRPr="00C83AE9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F983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EA086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11B8F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45051A20" w14:textId="77777777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81D47" w14:textId="77777777" w:rsidR="00BA7BCD" w:rsidRDefault="00BA7BCD" w:rsidP="00BA7BC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7EF7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B0E7C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78BD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073D1E1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8F1E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8264EE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D5E56" w14:textId="77777777" w:rsidR="00BA7BCD" w:rsidRPr="00C83AE9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8FD7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040C7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1F307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71A4BDD8" w14:textId="77777777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81B82" w14:textId="77777777" w:rsidR="00BA7BCD" w:rsidRDefault="00BA7BCD" w:rsidP="00BA7BC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43AE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52A67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893F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1C70A5B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278F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637252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5C99DE7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41 și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8D1D4" w14:textId="77777777" w:rsidR="00BA7BCD" w:rsidRPr="00C83AE9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66DE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255F5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8968F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73D684BB" w14:textId="77777777">
        <w:trPr>
          <w:cantSplit/>
          <w:trHeight w:val="5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3F5C3" w14:textId="77777777" w:rsidR="00BA7BCD" w:rsidRDefault="00BA7BCD" w:rsidP="00BA7BC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8221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FB30D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4E18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531BB4E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8E89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14:paraId="30003A2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34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2EA32" w14:textId="77777777" w:rsidR="00BA7BCD" w:rsidRPr="00C83AE9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F2A5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87C49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4E23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4 - 8.</w:t>
            </w:r>
          </w:p>
        </w:tc>
      </w:tr>
      <w:tr w:rsidR="00BA7BCD" w14:paraId="3B01B778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F01B5" w14:textId="77777777" w:rsidR="00BA7BCD" w:rsidRDefault="00BA7BCD" w:rsidP="00BA7BC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1355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7904F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81AC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0827928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DA0F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E84B54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AB8A9" w14:textId="77777777" w:rsidR="00BA7BCD" w:rsidRPr="00C83AE9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B05D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B9F6E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0441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37ACE659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85381" w14:textId="77777777" w:rsidR="00BA7BCD" w:rsidRDefault="00BA7BCD" w:rsidP="00BA7BC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85EB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59C8B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35E1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4E7D207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2A6E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ADAD96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3B95C" w14:textId="77777777" w:rsidR="00BA7BCD" w:rsidRPr="00C83AE9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ACFF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8425D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6E6B0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4313102F" w14:textId="77777777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DBA32" w14:textId="77777777" w:rsidR="00BA7BCD" w:rsidRDefault="00BA7BCD" w:rsidP="00BA7BC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D168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56D4B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E979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Doiceşti</w:t>
            </w:r>
          </w:p>
          <w:p w14:paraId="6C8A17F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 3 şi 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5C9E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6DF69E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D90BD" w14:textId="77777777" w:rsidR="00BA7BCD" w:rsidRPr="00C83AE9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67EC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9484A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73617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693B10A5" w14:textId="77777777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0B06B" w14:textId="77777777" w:rsidR="00BA7BCD" w:rsidRDefault="00BA7BCD" w:rsidP="00BA7BC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CCE7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88929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2C80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299FAD9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39B4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7C9D4" w14:textId="77777777" w:rsidR="00BA7BCD" w:rsidRPr="00C83AE9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6B34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8FF97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2184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32DDC148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A7FA8" w14:textId="77777777" w:rsidR="00BA7BCD" w:rsidRDefault="00BA7BCD" w:rsidP="00BA7BC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0113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16C3C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1F9EF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529E323F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A6E5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768803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C5C35" w14:textId="77777777" w:rsidR="00BA7BCD" w:rsidRPr="00C83AE9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A31F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CEE2F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A662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78F1DF76" w14:textId="77777777">
        <w:trPr>
          <w:cantSplit/>
          <w:trHeight w:val="2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CBC34" w14:textId="77777777" w:rsidR="00BA7BCD" w:rsidRDefault="00BA7BCD" w:rsidP="00BA7BC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CD09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ADF17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D39F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21F68770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5, 6,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6961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839B2" w14:textId="77777777" w:rsidR="00BA7BCD" w:rsidRPr="00C83AE9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A3B3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F85F4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29F9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0F85BA4C" w14:textId="77777777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6B01E" w14:textId="77777777" w:rsidR="00BA7BCD" w:rsidRDefault="00BA7BCD" w:rsidP="00BA7BC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F71A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7C5CC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BEA8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2700A7C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0CD9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AFDF7" w14:textId="77777777" w:rsidR="00BA7BCD" w:rsidRPr="00C83AE9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DDD6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45945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1682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168C01A5" w14:textId="77777777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8C171" w14:textId="77777777" w:rsidR="00BA7BCD" w:rsidRDefault="00BA7BCD" w:rsidP="00BA7BC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1B8A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14:paraId="2084FB9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58AEE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F9E9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Fieni -</w:t>
            </w:r>
          </w:p>
          <w:p w14:paraId="219396F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Pietroşiţa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35D9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A5E39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D678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A8AEE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085D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6D04D264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7DDAD" w14:textId="77777777" w:rsidR="00BA7BCD" w:rsidRDefault="00BA7BCD" w:rsidP="00BA7BC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FFB4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8C7C9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54BC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4999D2E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 şi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C190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598A46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7666B" w14:textId="77777777" w:rsidR="00BA7BCD" w:rsidRPr="00C83AE9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10BD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FD90B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6862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30549A4C" w14:textId="77777777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832D2" w14:textId="77777777" w:rsidR="00BA7BCD" w:rsidRDefault="00BA7BCD" w:rsidP="00BA7BC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2A31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78C7D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556E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6C82A37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 şi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51E9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42A8E" w14:textId="77777777" w:rsidR="00BA7BCD" w:rsidRPr="00C83AE9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1420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E17F3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99B3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8B01F44" w14:textId="77777777" w:rsidR="00BA7BCD" w:rsidRDefault="00BA7BCD">
      <w:pPr>
        <w:rPr>
          <w:sz w:val="20"/>
          <w:lang w:val="ro-RO"/>
        </w:rPr>
      </w:pPr>
    </w:p>
    <w:p w14:paraId="64D85C72" w14:textId="77777777" w:rsidR="00BA7BCD" w:rsidRDefault="00BA7BCD" w:rsidP="000507C8">
      <w:pPr>
        <w:pStyle w:val="Heading1"/>
        <w:spacing w:line="360" w:lineRule="auto"/>
      </w:pPr>
      <w:r>
        <w:t>LINIA 107 A</w:t>
      </w:r>
    </w:p>
    <w:p w14:paraId="5B5F6811" w14:textId="77777777" w:rsidR="00BA7BCD" w:rsidRDefault="00BA7BCD" w:rsidP="00B85474">
      <w:pPr>
        <w:pStyle w:val="Heading1"/>
        <w:spacing w:line="360" w:lineRule="auto"/>
        <w:rPr>
          <w:b w:val="0"/>
          <w:bCs w:val="0"/>
          <w:sz w:val="8"/>
        </w:rPr>
      </w:pPr>
      <w:r>
        <w:t>TÂRGOVIŞTE NORD - ANINOASA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BA7BCD" w14:paraId="72C834EC" w14:textId="77777777" w:rsidTr="001931BF">
        <w:trPr>
          <w:cantSplit/>
          <w:trHeight w:val="2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8282B" w14:textId="77777777" w:rsidR="00BA7BCD" w:rsidRDefault="00BA7BCD" w:rsidP="00BA7BC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9EB35" w14:textId="77777777" w:rsidR="00BA7BCD" w:rsidRDefault="00BA7BCD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15E8C" w14:textId="77777777" w:rsidR="00BA7BCD" w:rsidRPr="004659BE" w:rsidRDefault="00BA7BCD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4D1F0" w14:textId="77777777" w:rsidR="00BA7BCD" w:rsidRDefault="00BA7BCD" w:rsidP="005F031C">
            <w:pPr>
              <w:pStyle w:val="Heading2"/>
              <w:spacing w:before="40" w:after="40" w:line="36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St. Târgovişte Nord</w:t>
            </w:r>
          </w:p>
          <w:p w14:paraId="5F26BD0D" w14:textId="77777777" w:rsidR="00BA7BCD" w:rsidRDefault="00BA7BCD" w:rsidP="005F03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F85E5" w14:textId="77777777" w:rsidR="00BA7BCD" w:rsidRDefault="00BA7BCD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6308ACA" w14:textId="77777777" w:rsidR="00BA7BCD" w:rsidRDefault="00BA7BCD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9571A" w14:textId="77777777" w:rsidR="00BA7BCD" w:rsidRPr="004659BE" w:rsidRDefault="00BA7BCD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659BE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F53B0" w14:textId="77777777" w:rsidR="00BA7BCD" w:rsidRDefault="00BA7BCD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A7F93" w14:textId="77777777" w:rsidR="00BA7BCD" w:rsidRPr="004659BE" w:rsidRDefault="00BA7BCD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CEEF6" w14:textId="77777777" w:rsidR="00BA7BCD" w:rsidRDefault="00BA7BCD" w:rsidP="005F03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5A32EC2" w14:textId="77777777" w:rsidR="00BA7BCD" w:rsidRDefault="00BA7BCD">
      <w:pPr>
        <w:spacing w:before="40" w:after="40" w:line="192" w:lineRule="auto"/>
        <w:ind w:right="57"/>
        <w:rPr>
          <w:sz w:val="20"/>
          <w:lang w:val="ro-RO"/>
        </w:rPr>
      </w:pPr>
    </w:p>
    <w:p w14:paraId="5442D353" w14:textId="77777777" w:rsidR="00BA7BCD" w:rsidRDefault="00BA7BCD" w:rsidP="00410133">
      <w:pPr>
        <w:pStyle w:val="Heading1"/>
        <w:spacing w:line="360" w:lineRule="auto"/>
      </w:pPr>
      <w:r>
        <w:t>LINIA 108</w:t>
      </w:r>
    </w:p>
    <w:p w14:paraId="22B2024D" w14:textId="77777777" w:rsidR="00BA7BCD" w:rsidRDefault="00BA7BCD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A7BCD" w14:paraId="1DCB2DA2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F1413" w14:textId="77777777" w:rsidR="00BA7BCD" w:rsidRDefault="00BA7BCD" w:rsidP="00BA7BC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1D70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0B23BF6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2964D" w14:textId="77777777" w:rsidR="00BA7BCD" w:rsidRPr="000625F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CF78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4EB154C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F3D5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1695B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3A2B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664CF" w14:textId="77777777" w:rsidR="00BA7BCD" w:rsidRPr="000625F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60541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06348754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2838469B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1F97EC7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2B81634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BA7BCD" w14:paraId="7C3D5E98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25D38" w14:textId="77777777" w:rsidR="00BA7BCD" w:rsidRDefault="00BA7BCD" w:rsidP="00BA7BC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EFE1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79766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7D71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49D30ED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DB35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A04D00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5ADF08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0CC8D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3F37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02FEA" w14:textId="77777777" w:rsidR="00BA7BCD" w:rsidRPr="000625F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AFE60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BA7BCD" w:rsidRPr="0058349B" w14:paraId="1D88F573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2F67C" w14:textId="77777777" w:rsidR="00BA7BCD" w:rsidRDefault="00BA7BCD" w:rsidP="00BA7BC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6EA4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5BF70" w14:textId="77777777" w:rsidR="00BA7BCD" w:rsidRPr="000625F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E273F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0D24639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D918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B95345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3607072A" w14:textId="77777777" w:rsidR="00BA7BCD" w:rsidRPr="0016498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AAA41" w14:textId="77777777" w:rsidR="00BA7BCD" w:rsidRPr="000625F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24AD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E0209" w14:textId="77777777" w:rsidR="00BA7BCD" w:rsidRPr="000625F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0C44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268353" w14:textId="77777777" w:rsidR="00BA7BCD" w:rsidRPr="0058349B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BA7BCD" w14:paraId="5A0425FF" w14:textId="77777777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CFEA4" w14:textId="77777777" w:rsidR="00BA7BCD" w:rsidRDefault="00BA7BCD" w:rsidP="00BA7BC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1A67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B97EB" w14:textId="77777777" w:rsidR="00BA7BCD" w:rsidRPr="000625F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FDBC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5A002D1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E176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465B58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191FF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AC5F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89461" w14:textId="77777777" w:rsidR="00BA7BCD" w:rsidRPr="000625F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1214F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D7A5E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I.C. Brătianu - Goleşti.</w:t>
            </w:r>
          </w:p>
        </w:tc>
      </w:tr>
      <w:tr w:rsidR="00BA7BCD" w14:paraId="11232849" w14:textId="77777777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27F60" w14:textId="77777777" w:rsidR="00BA7BCD" w:rsidRDefault="00BA7BCD" w:rsidP="00BA7BC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D7A9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5B2DF" w14:textId="77777777" w:rsidR="00BA7BCD" w:rsidRPr="00D16CE1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C0D0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46DD5EE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358E79C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32B3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66FE18A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57F10" w14:textId="77777777" w:rsidR="00BA7BCD" w:rsidRPr="00D16CE1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856F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D0683" w14:textId="77777777" w:rsidR="00BA7BCD" w:rsidRPr="00D16CE1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FC60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</w:t>
            </w:r>
          </w:p>
          <w:p w14:paraId="76EDC13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4 - 6 </w:t>
            </w:r>
          </w:p>
          <w:p w14:paraId="1A1ACC7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BA7BCD" w14:paraId="1C777297" w14:textId="77777777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D2255" w14:textId="77777777" w:rsidR="00BA7BCD" w:rsidRDefault="00BA7BCD" w:rsidP="00BA7BC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AD7F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  <w:p w14:paraId="192CFF3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6E56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C4C4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14:paraId="0E673D4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I.C. Brătianu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76FF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F2B07" w14:textId="77777777" w:rsidR="00BA7BCD" w:rsidRPr="00D16CE1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26C4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0DD98" w14:textId="77777777" w:rsidR="00BA7BCD" w:rsidRPr="00D16CE1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20F7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A7BCD" w:rsidRPr="00F80ACE" w14:paraId="176C9005" w14:textId="77777777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3CD18" w14:textId="77777777" w:rsidR="00BA7BCD" w:rsidRDefault="00BA7BCD" w:rsidP="00BA7BC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FDB1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101+208</w:t>
            </w:r>
          </w:p>
          <w:p w14:paraId="7FD43B12" w14:textId="77777777" w:rsidR="00BA7BCD" w:rsidRPr="001571B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B133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CA0D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14:paraId="1AC3F22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CF6D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7676E" w14:textId="77777777" w:rsidR="00BA7BCD" w:rsidRPr="00D16CE1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7DD6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658BE" w14:textId="77777777" w:rsidR="00BA7BCD" w:rsidRPr="00D16CE1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74910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*Interzis circulaţia trenurilor care au în componenţă mai mult de două locomotive cuplate.</w:t>
            </w:r>
          </w:p>
          <w:p w14:paraId="631AD50F" w14:textId="77777777" w:rsidR="00BA7BCD" w:rsidRPr="00F80ACE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26DD038A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DD50D" w14:textId="77777777" w:rsidR="00BA7BCD" w:rsidRDefault="00BA7BCD" w:rsidP="00BA7BC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3274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107+600</w:t>
            </w:r>
          </w:p>
          <w:p w14:paraId="0A4649D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BE44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10E20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I.C. Brătianu - </w:t>
            </w:r>
          </w:p>
          <w:p w14:paraId="63479A0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D8F9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A1D12" w14:textId="77777777" w:rsidR="00BA7BCD" w:rsidRPr="00D16CE1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A227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A0547" w14:textId="77777777" w:rsidR="00BA7BCD" w:rsidRPr="00D16CE1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955E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</w:t>
            </w:r>
            <w:r>
              <w:rPr>
                <w:b/>
                <w:bCs/>
                <w:iCs/>
                <w:sz w:val="20"/>
                <w:lang w:val="ro-RO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  <w:lang w:val="ro-RO"/>
              </w:rPr>
              <w:t>trenuril</w:t>
            </w:r>
            <w:r>
              <w:rPr>
                <w:b/>
                <w:bCs/>
                <w:iCs/>
                <w:sz w:val="20"/>
                <w:lang w:val="ro-RO"/>
              </w:rPr>
              <w:t>e</w:t>
            </w:r>
            <w:r w:rsidRPr="00F80ACE">
              <w:rPr>
                <w:b/>
                <w:bCs/>
                <w:iCs/>
                <w:sz w:val="20"/>
                <w:lang w:val="ro-RO"/>
              </w:rPr>
              <w:t xml:space="preserve"> care au în componenţă două locomotive cuplate.</w:t>
            </w:r>
          </w:p>
          <w:p w14:paraId="70D141F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F1ED3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0B382EA1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D9862" w14:textId="77777777" w:rsidR="00BA7BCD" w:rsidRDefault="00BA7BCD" w:rsidP="00BA7BC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B9382" w14:textId="77777777" w:rsidR="00BA7BCD" w:rsidRPr="00346EDA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6CD0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34C9F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238F3E8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95DFDC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CD0F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73499D9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A2FD8D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</w:t>
            </w:r>
          </w:p>
          <w:p w14:paraId="489D827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(de la km 113+</w:t>
            </w:r>
          </w:p>
          <w:p w14:paraId="5DA4214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 până la km 113+</w:t>
            </w:r>
          </w:p>
          <w:p w14:paraId="7C9E2E4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37466" w14:textId="77777777" w:rsidR="00BA7BCD" w:rsidRPr="00D16CE1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555E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C76FF" w14:textId="77777777" w:rsidR="00BA7BCD" w:rsidRPr="00D16CE1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E01CF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A7BCD" w14:paraId="0B2C160D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19475" w14:textId="77777777" w:rsidR="00BA7BCD" w:rsidRDefault="00BA7BCD" w:rsidP="00BA7BC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9084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02381" w14:textId="77777777" w:rsidR="00BA7BCD" w:rsidRPr="00D16CE1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EC1D0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45CE1A0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0EC8A99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E46F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B9648E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79C76" w14:textId="77777777" w:rsidR="00BA7BCD" w:rsidRPr="00D16CE1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A2CE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9E2E1" w14:textId="77777777" w:rsidR="00BA7BCD" w:rsidRPr="00D16CE1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18B5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522F6AC5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6AB18" w14:textId="77777777" w:rsidR="00BA7BCD" w:rsidRDefault="00BA7BCD" w:rsidP="00BA7BC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E7E4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02DDB" w14:textId="77777777" w:rsidR="00BA7BCD" w:rsidRPr="00D16CE1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C1B3F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51CE474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177A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74A96F4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FF18F" w14:textId="77777777" w:rsidR="00BA7BCD" w:rsidRPr="00D16CE1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2B5E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9D057" w14:textId="77777777" w:rsidR="00BA7BCD" w:rsidRPr="00D16CE1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A568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A6200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7D26BD0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  <w:lang w:val="ro-RO"/>
              </w:rPr>
              <w:t xml:space="preserve"> I.C. Brătianu.</w:t>
            </w:r>
          </w:p>
        </w:tc>
      </w:tr>
      <w:tr w:rsidR="00BA7BCD" w14:paraId="656FE412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FF9B0" w14:textId="77777777" w:rsidR="00BA7BCD" w:rsidRDefault="00BA7BCD" w:rsidP="00BA7BC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A7A8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C541B" w14:textId="77777777" w:rsidR="00BA7BCD" w:rsidRPr="00D16CE1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372B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14C4A75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41AF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509BE46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524E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44B5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C0C25" w14:textId="77777777" w:rsidR="00BA7BCD" w:rsidRPr="00D16CE1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ACDD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28A31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1E05F40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 Stâlpeni.</w:t>
            </w:r>
          </w:p>
        </w:tc>
      </w:tr>
      <w:tr w:rsidR="00BA7BCD" w14:paraId="2DB5BE40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D6879" w14:textId="77777777" w:rsidR="00BA7BCD" w:rsidRDefault="00BA7BCD" w:rsidP="00BA7BC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DACF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0823B" w14:textId="77777777" w:rsidR="00BA7BCD" w:rsidRPr="00D16CE1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0BB6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2601E0B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14 </w:t>
            </w:r>
          </w:p>
          <w:p w14:paraId="3117A4C7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7319324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A61F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2B7C7BD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14:paraId="61A8F69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A1F15" w14:textId="77777777" w:rsidR="00BA7BCD" w:rsidRPr="00D16CE1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742F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1E65C" w14:textId="77777777" w:rsidR="00BA7BCD" w:rsidRPr="00D16CE1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F3A5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CD795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Uzina de Autoturisme pentru toate convoaiele de manevră.</w:t>
            </w:r>
          </w:p>
        </w:tc>
      </w:tr>
      <w:tr w:rsidR="00BA7BCD" w:rsidRPr="00884DD1" w14:paraId="75D03971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07272" w14:textId="77777777" w:rsidR="00BA7BCD" w:rsidRDefault="00BA7BCD" w:rsidP="00BA7BC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3470C" w14:textId="77777777" w:rsidR="00BA7BCD" w:rsidRPr="00E804A9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450963B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31A7B" w14:textId="77777777" w:rsidR="00BA7BCD" w:rsidRPr="00D16CE1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BA09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6F2CE51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DCFE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E2A23" w14:textId="77777777" w:rsidR="00BA7BCD" w:rsidRPr="00D16CE1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34A4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60752" w14:textId="77777777" w:rsidR="00BA7BCD" w:rsidRPr="00D16CE1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3BA2B" w14:textId="77777777" w:rsidR="00BA7BCD" w:rsidRPr="00E804A9" w:rsidRDefault="00BA7BC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804A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E804A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6D79D43E" w14:textId="77777777" w:rsidR="00BA7BCD" w:rsidRPr="00884DD1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:rsidRPr="00054DFC" w14:paraId="1FD96D44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8AC0C" w14:textId="77777777" w:rsidR="00BA7BCD" w:rsidRDefault="00BA7BCD" w:rsidP="00BA7BC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D15E9" w14:textId="77777777" w:rsidR="00BA7BCD" w:rsidRPr="00DD4D10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129+535</w:t>
            </w:r>
          </w:p>
          <w:p w14:paraId="41AE656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537D9" w14:textId="77777777" w:rsidR="00BA7BCD" w:rsidRPr="00D16CE1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C5D57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4FC5C6D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9358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8B5E5" w14:textId="77777777" w:rsidR="00BA7BCD" w:rsidRPr="00D16CE1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6F14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2F799" w14:textId="77777777" w:rsidR="00BA7BCD" w:rsidRPr="00D16CE1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19B60" w14:textId="77777777" w:rsidR="00BA7BCD" w:rsidRPr="00DD4D10" w:rsidRDefault="00BA7BC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D4D10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DD4D10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2F926FD8" w14:textId="77777777" w:rsidR="00BA7BCD" w:rsidRPr="00054DFC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54DF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:rsidRPr="00054DFC" w14:paraId="5BE4B2C0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17B3A" w14:textId="77777777" w:rsidR="00BA7BCD" w:rsidRDefault="00BA7BCD" w:rsidP="00BA7BC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162B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129+917</w:t>
            </w:r>
          </w:p>
          <w:p w14:paraId="45D60AD5" w14:textId="77777777" w:rsidR="00BA7BCD" w:rsidRPr="00DD4D10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155+311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A783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323A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Stâlpeni -</w:t>
            </w:r>
          </w:p>
          <w:p w14:paraId="11CBD507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81DB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9142D" w14:textId="77777777" w:rsidR="00BA7BCD" w:rsidRPr="00D16CE1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7F79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2FFC7" w14:textId="77777777" w:rsidR="00BA7BCD" w:rsidRPr="00D16CE1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B428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Nesemnalizată pe teren.</w:t>
            </w:r>
          </w:p>
        </w:tc>
      </w:tr>
      <w:tr w:rsidR="00BA7BCD" w:rsidRPr="00054DFC" w14:paraId="5F499B97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A4AEF" w14:textId="77777777" w:rsidR="00BA7BCD" w:rsidRDefault="00BA7BCD" w:rsidP="00BA7BC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9B53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134+000</w:t>
            </w:r>
          </w:p>
          <w:p w14:paraId="56794177" w14:textId="77777777" w:rsidR="00BA7BCD" w:rsidRPr="00DD4D10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136+000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1474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8287C" w14:textId="77777777" w:rsidR="00BA7BCD" w:rsidRDefault="00BA7BCD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14:paraId="2D261801" w14:textId="77777777" w:rsidR="00BA7BCD" w:rsidRDefault="00BA7BCD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3BB0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BAFA6" w14:textId="77777777" w:rsidR="00BA7BCD" w:rsidRPr="00D16CE1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E498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85C52" w14:textId="77777777" w:rsidR="00BA7BCD" w:rsidRPr="00D16CE1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A952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Semnalizată ca limitare de viteză.</w:t>
            </w:r>
          </w:p>
        </w:tc>
      </w:tr>
      <w:tr w:rsidR="00BA7BCD" w:rsidRPr="00884DD1" w14:paraId="115ED6AC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2CB33" w14:textId="77777777" w:rsidR="00BA7BCD" w:rsidRDefault="00BA7BCD" w:rsidP="00BA7BC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A17C2" w14:textId="77777777" w:rsidR="00BA7BCD" w:rsidRPr="00535AB9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137+685</w:t>
            </w:r>
          </w:p>
          <w:p w14:paraId="1A8E11B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B7C91" w14:textId="77777777" w:rsidR="00BA7BCD" w:rsidRPr="00D16CE1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698A7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14:paraId="604AE73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499F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498E3" w14:textId="77777777" w:rsidR="00BA7BCD" w:rsidRPr="00D16CE1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A20B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60E07" w14:textId="77777777" w:rsidR="00BA7BCD" w:rsidRPr="00D16CE1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524EB" w14:textId="77777777" w:rsidR="00BA7BCD" w:rsidRPr="00535AB9" w:rsidRDefault="00BA7BC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35AB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35AB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0F462750" w14:textId="77777777" w:rsidR="00BA7BCD" w:rsidRPr="00884DD1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2228C1FB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E3735" w14:textId="77777777" w:rsidR="00BA7BCD" w:rsidRDefault="00BA7BCD" w:rsidP="00BA7BC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8EB54" w14:textId="77777777" w:rsidR="00BA7BCD" w:rsidRPr="00535AB9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8F81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36173" w14:textId="77777777" w:rsidR="00BA7BCD" w:rsidRDefault="00BA7BCD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7B3E6EB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52A38B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EEDB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083786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DD95B" w14:textId="77777777" w:rsidR="00BA7BCD" w:rsidRPr="00D16CE1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87A2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250C8" w14:textId="77777777" w:rsidR="00BA7BCD" w:rsidRPr="00D16CE1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1C7C0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A7BCD" w14:paraId="7D5B83AD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67AA0" w14:textId="77777777" w:rsidR="00BA7BCD" w:rsidRDefault="00BA7BCD" w:rsidP="00BA7BC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B133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C36CC" w14:textId="77777777" w:rsidR="00BA7BCD" w:rsidRPr="00D16CE1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F1928" w14:textId="77777777" w:rsidR="00BA7BCD" w:rsidRDefault="00BA7BCD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44E506D9" w14:textId="77777777" w:rsidR="00BA7BCD" w:rsidRDefault="00BA7BCD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şi 3 </w:t>
            </w:r>
          </w:p>
          <w:p w14:paraId="21447B37" w14:textId="77777777" w:rsidR="00BA7BCD" w:rsidRDefault="00BA7BCD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7B24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2BF9B6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95BB8" w14:textId="77777777" w:rsidR="00BA7BCD" w:rsidRPr="00D16CE1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0562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5B208" w14:textId="77777777" w:rsidR="00BA7BCD" w:rsidRPr="00D16CE1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BBD57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05EA642A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77238" w14:textId="77777777" w:rsidR="00BA7BCD" w:rsidRDefault="00BA7BCD" w:rsidP="00BA7BC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5973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155+800</w:t>
            </w:r>
          </w:p>
          <w:p w14:paraId="66C841F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7D17D" w14:textId="77777777" w:rsidR="00BA7BCD" w:rsidRPr="00D16CE1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C6EB1" w14:textId="77777777" w:rsidR="00BA7BCD" w:rsidRDefault="00BA7BCD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 -</w:t>
            </w:r>
          </w:p>
          <w:p w14:paraId="613F64AD" w14:textId="77777777" w:rsidR="00BA7BCD" w:rsidRDefault="00BA7BCD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  <w:p w14:paraId="58061BBC" w14:textId="77777777" w:rsidR="00BA7BCD" w:rsidRDefault="00BA7BCD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14:paraId="7D62E1CC" w14:textId="77777777" w:rsidR="00BA7BCD" w:rsidRDefault="00BA7BCD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 și</w:t>
            </w:r>
          </w:p>
          <w:p w14:paraId="557D3B88" w14:textId="77777777" w:rsidR="00BA7BCD" w:rsidRDefault="00BA7BCD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directă </w:t>
            </w:r>
          </w:p>
          <w:p w14:paraId="4061A3F4" w14:textId="77777777" w:rsidR="00BA7BCD" w:rsidRDefault="00BA7BCD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B8F6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9FC87" w14:textId="77777777" w:rsidR="00BA7BCD" w:rsidRPr="00D16CE1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975E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BDA02" w14:textId="77777777" w:rsidR="00BA7BCD" w:rsidRPr="00D16CE1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74B1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De la vf. sch. 2 </w:t>
            </w:r>
          </w:p>
          <w:p w14:paraId="16E81BA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 xml:space="preserve">st. Câmpulung până la </w:t>
            </w:r>
          </w:p>
          <w:p w14:paraId="6178AF67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26D39">
              <w:rPr>
                <w:b/>
                <w:bCs/>
                <w:i/>
                <w:iCs/>
                <w:sz w:val="20"/>
                <w:lang w:val="ro-RO"/>
              </w:rPr>
              <w:t>vf. sch. 1 st. Argeșel.</w:t>
            </w:r>
          </w:p>
          <w:p w14:paraId="6DEDD9EF" w14:textId="77777777" w:rsidR="00BA7BCD" w:rsidRPr="00326D39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8CE85A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7DBA47BA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1427A" w14:textId="77777777" w:rsidR="00BA7BCD" w:rsidRDefault="00BA7BCD" w:rsidP="00BA7BC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0040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78C37" w14:textId="77777777" w:rsidR="00BA7BCD" w:rsidRPr="00D16CE1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ABD4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29EBEF1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5B40E65A" w14:textId="77777777" w:rsidR="00BA7BCD" w:rsidRDefault="00BA7BCD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1FB1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99A668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BA289" w14:textId="77777777" w:rsidR="00BA7BCD" w:rsidRPr="00D16CE1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7074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03B9E" w14:textId="77777777" w:rsidR="00BA7BCD" w:rsidRPr="00D16CE1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BCEA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94981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1 - 4, peste TDJ </w:t>
            </w:r>
          </w:p>
          <w:p w14:paraId="469C8580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19 / 21 și sch. 27, 18 și 16.</w:t>
            </w:r>
          </w:p>
        </w:tc>
      </w:tr>
      <w:tr w:rsidR="00BA7BCD" w14:paraId="1D7D7ADB" w14:textId="77777777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EAEAB" w14:textId="77777777" w:rsidR="00BA7BCD" w:rsidRDefault="00BA7BCD" w:rsidP="00BA7BCD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FB8F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73299" w14:textId="77777777" w:rsidR="00BA7BCD" w:rsidRPr="00D16CE1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CD5C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6851DDA0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şi 7 </w:t>
            </w:r>
          </w:p>
          <w:p w14:paraId="27B0350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EB7E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A116CB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45583" w14:textId="77777777" w:rsidR="00BA7BCD" w:rsidRPr="00D16CE1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162C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80EA4" w14:textId="77777777" w:rsidR="00BA7BCD" w:rsidRPr="00D16CE1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67E0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1DEF2C1" w14:textId="77777777" w:rsidR="00BA7BCD" w:rsidRPr="00FE25BC" w:rsidRDefault="00BA7BCD" w:rsidP="00423AC0">
      <w:pPr>
        <w:spacing w:before="40" w:after="40" w:line="192" w:lineRule="auto"/>
        <w:ind w:right="57"/>
        <w:rPr>
          <w:b/>
          <w:sz w:val="20"/>
          <w:szCs w:val="20"/>
          <w:lang w:val="ro-RO"/>
        </w:rPr>
      </w:pPr>
    </w:p>
    <w:p w14:paraId="538B1C0B" w14:textId="77777777" w:rsidR="00BA7BCD" w:rsidRDefault="00BA7BCD" w:rsidP="00815695">
      <w:pPr>
        <w:pStyle w:val="Heading1"/>
        <w:spacing w:line="360" w:lineRule="auto"/>
      </w:pPr>
      <w:r>
        <w:lastRenderedPageBreak/>
        <w:t>LINIA 109</w:t>
      </w:r>
    </w:p>
    <w:p w14:paraId="1ABFAC83" w14:textId="77777777" w:rsidR="00BA7BCD" w:rsidRDefault="00BA7BCD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BA7BCD" w14:paraId="72A4443A" w14:textId="77777777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9E140" w14:textId="77777777" w:rsidR="00BA7BCD" w:rsidRDefault="00BA7BCD" w:rsidP="00BA7BC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32EE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B989A" w14:textId="77777777" w:rsidR="00BA7BCD" w:rsidRPr="001B30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A44B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100B8C4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1718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63D644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C7A30" w14:textId="77777777" w:rsidR="00BA7BCD" w:rsidRPr="001B30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87C7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B08BE" w14:textId="77777777" w:rsidR="00BA7BCD" w:rsidRPr="001B30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B270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316DE8F4" w14:textId="77777777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A505F" w14:textId="77777777" w:rsidR="00BA7BCD" w:rsidRDefault="00BA7BCD" w:rsidP="00BA7BC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A042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F5757" w14:textId="77777777" w:rsidR="00BA7BCD" w:rsidRPr="001B30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67D6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15D56EE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C33E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73060F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5A09B" w14:textId="77777777" w:rsidR="00BA7BCD" w:rsidRPr="001B30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F13D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97F38" w14:textId="77777777" w:rsidR="00BA7BCD" w:rsidRPr="001B30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245D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612D5AC3" w14:textId="77777777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E93AF" w14:textId="77777777" w:rsidR="00BA7BCD" w:rsidRDefault="00BA7BCD" w:rsidP="00BA7BC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47F8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C7D64" w14:textId="77777777" w:rsidR="00BA7BCD" w:rsidRPr="001B30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30CA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Bascov </w:t>
            </w:r>
          </w:p>
          <w:p w14:paraId="4F49BD7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primiri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61A5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CE6C7" w14:textId="77777777" w:rsidR="00BA7BCD" w:rsidRPr="001B30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E271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EDCDF" w14:textId="77777777" w:rsidR="00BA7BCD" w:rsidRPr="001B30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C3B57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3FFC2BC" w14:textId="77777777" w:rsidR="00BA7BCD" w:rsidRDefault="00BA7BCD">
      <w:pPr>
        <w:spacing w:before="40" w:after="40" w:line="192" w:lineRule="auto"/>
        <w:ind w:right="57"/>
        <w:rPr>
          <w:sz w:val="20"/>
          <w:lang w:val="ro-RO"/>
        </w:rPr>
      </w:pPr>
    </w:p>
    <w:p w14:paraId="6C6FAB5A" w14:textId="77777777" w:rsidR="00BA7BCD" w:rsidRDefault="00BA7BCD" w:rsidP="00DB78D2">
      <w:pPr>
        <w:pStyle w:val="Heading1"/>
        <w:spacing w:line="360" w:lineRule="auto"/>
      </w:pPr>
      <w:r>
        <w:t>LINIA 112</w:t>
      </w:r>
    </w:p>
    <w:p w14:paraId="130D9994" w14:textId="77777777" w:rsidR="00BA7BCD" w:rsidRDefault="00BA7BCD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BA7BCD" w14:paraId="0E8D6F75" w14:textId="77777777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97C3D" w14:textId="77777777" w:rsidR="00BA7BCD" w:rsidRDefault="00BA7BCD" w:rsidP="00BA7BC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FEFD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140CF" w14:textId="77777777" w:rsidR="00BA7BCD" w:rsidRPr="00483148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00B0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176416D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CDCE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F4400A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35 / 39 și </w:t>
            </w:r>
          </w:p>
          <w:p w14:paraId="7EDA0C6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B211E" w14:textId="77777777" w:rsidR="00BA7BCD" w:rsidRPr="00483148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230D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9C4F6" w14:textId="77777777" w:rsidR="00BA7BCD" w:rsidRPr="00483148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5E51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22616C8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BA7BCD" w14:paraId="7A642D59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98B02" w14:textId="77777777" w:rsidR="00BA7BCD" w:rsidRDefault="00BA7BCD" w:rsidP="00BA7BC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6ABB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632BF" w14:textId="77777777" w:rsidR="00BA7BCD" w:rsidRPr="00483148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583C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5C2C700F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3CD5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92692" w14:textId="77777777" w:rsidR="00BA7BCD" w:rsidRPr="00483148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9901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8E512" w14:textId="77777777" w:rsidR="00BA7BCD" w:rsidRPr="00483148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8B7E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8 - 11.</w:t>
            </w:r>
          </w:p>
        </w:tc>
      </w:tr>
      <w:tr w:rsidR="00BA7BCD" w14:paraId="4E09484D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CA903" w14:textId="77777777" w:rsidR="00BA7BCD" w:rsidRDefault="00BA7BCD" w:rsidP="00BA7BC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CD7B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B8808" w14:textId="77777777" w:rsidR="00BA7BCD" w:rsidRPr="00483148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E4F9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6AAFD53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3103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2E2168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6048B" w14:textId="77777777" w:rsidR="00BA7BCD" w:rsidRPr="00483148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90C6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CEBD0" w14:textId="77777777" w:rsidR="00BA7BCD" w:rsidRPr="00483148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F46B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BA7BCD" w14:paraId="1C2E4EAC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7A00B" w14:textId="77777777" w:rsidR="00BA7BCD" w:rsidRDefault="00BA7BCD" w:rsidP="00BA7BC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3995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D91AB" w14:textId="77777777" w:rsidR="00BA7BCD" w:rsidRPr="00483148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A0D7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6E84290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61F3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487A98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FEDF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83C7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3D208" w14:textId="77777777" w:rsidR="00BA7BCD" w:rsidRPr="00483148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D56F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A7BCD" w14:paraId="4C7A6F5E" w14:textId="77777777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CE983" w14:textId="77777777" w:rsidR="00BA7BCD" w:rsidRDefault="00BA7BCD" w:rsidP="00BA7BC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715F1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17FBD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E508C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Vlăduleni</w:t>
            </w:r>
          </w:p>
          <w:p w14:paraId="7FF4F15C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C42D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6FD2C0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E5D4F" w14:textId="77777777" w:rsidR="00BA7BCD" w:rsidRPr="00483148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E80F5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60800" w14:textId="77777777" w:rsidR="00BA7BCD" w:rsidRPr="00483148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DCF66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A7BCD" w14:paraId="0B0B0194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F57E5" w14:textId="77777777" w:rsidR="00BA7BCD" w:rsidRDefault="00BA7BCD" w:rsidP="00BA7BC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BB18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55603" w14:textId="77777777" w:rsidR="00BA7BCD" w:rsidRPr="00483148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19B1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3028823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1D17B020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C8E0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27234B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CCF21" w14:textId="77777777" w:rsidR="00BA7BCD" w:rsidRPr="00483148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31AD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9EC52" w14:textId="77777777" w:rsidR="00BA7BCD" w:rsidRPr="00483148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BD870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A7BCD" w14:paraId="2257D26C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849C8" w14:textId="77777777" w:rsidR="00BA7BCD" w:rsidRDefault="00BA7BCD" w:rsidP="00BA7BC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34E4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EE4B8" w14:textId="77777777" w:rsidR="00BA7BCD" w:rsidRPr="00483148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9220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5FDBA02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B5C0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E25141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070A7" w14:textId="77777777" w:rsidR="00BA7BCD" w:rsidRPr="00483148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E766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249E8" w14:textId="77777777" w:rsidR="00BA7BCD" w:rsidRPr="00483148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A0AFF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A4979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BA7BCD" w14:paraId="6983C4F9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041EB" w14:textId="77777777" w:rsidR="00BA7BCD" w:rsidRDefault="00BA7BCD" w:rsidP="00BA7BC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D9AB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231+335</w:t>
            </w:r>
          </w:p>
          <w:p w14:paraId="6E0450F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372B8" w14:textId="77777777" w:rsidR="00BA7BCD" w:rsidRPr="00483148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4C5E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15D8E63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4A7C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4F798" w14:textId="77777777" w:rsidR="00BA7BCD" w:rsidRPr="00483148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B89E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6AE0D" w14:textId="77777777" w:rsidR="00BA7BCD" w:rsidRPr="00483148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FEC9B" w14:textId="77777777" w:rsidR="00BA7BCD" w:rsidRPr="00EB0A86" w:rsidRDefault="00BA7BC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B0A86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EB0A86">
              <w:rPr>
                <w:b/>
                <w:bCs/>
                <w:iCs/>
                <w:sz w:val="20"/>
              </w:rPr>
              <w:t xml:space="preserve">  două locomotive cuplate.</w:t>
            </w:r>
          </w:p>
          <w:p w14:paraId="13D4E5E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7BCD" w14:paraId="3A754095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8754C" w14:textId="77777777" w:rsidR="00BA7BCD" w:rsidRDefault="00BA7BCD" w:rsidP="00BA7BC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8D39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231+950</w:t>
            </w:r>
          </w:p>
          <w:p w14:paraId="0F49AF0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D8135" w14:textId="77777777" w:rsidR="00BA7BCD" w:rsidRPr="00483148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28EE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74919DD7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1447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C0003" w14:textId="77777777" w:rsidR="00BA7BCD" w:rsidRPr="00483148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9662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1CC8D" w14:textId="77777777" w:rsidR="00BA7BCD" w:rsidRPr="00483148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10EE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A7BCD" w14:paraId="2394E12D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B625B" w14:textId="77777777" w:rsidR="00BA7BCD" w:rsidRDefault="00BA7BCD" w:rsidP="00BA7BC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908C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237+810</w:t>
            </w:r>
          </w:p>
          <w:p w14:paraId="7B13DF8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3920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5780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CCB40F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8576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E57F3" w14:textId="77777777" w:rsidR="00BA7BCD" w:rsidRPr="00483148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0C1F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E25E1" w14:textId="77777777" w:rsidR="00BA7BCD" w:rsidRPr="00483148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FF9F7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3552850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vf. sch. 22 și </w:t>
            </w:r>
          </w:p>
          <w:p w14:paraId="64F845A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călcâi sch. 27.</w:t>
            </w:r>
          </w:p>
        </w:tc>
      </w:tr>
      <w:tr w:rsidR="00BA7BCD" w14:paraId="5763209F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F3618" w14:textId="77777777" w:rsidR="00BA7BCD" w:rsidRDefault="00BA7BCD" w:rsidP="00BA7BC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AF9C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D36F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1616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0E208C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69C4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355D9D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2A741" w14:textId="77777777" w:rsidR="00BA7BCD" w:rsidRPr="00483148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7518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EF3D1" w14:textId="77777777" w:rsidR="00BA7BCD" w:rsidRPr="00483148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C81F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BA7BCD" w14:paraId="21A36F35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75493" w14:textId="77777777" w:rsidR="00BA7BCD" w:rsidRDefault="00BA7BCD" w:rsidP="00BA7BC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4329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5A49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93277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611DCB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064E32E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28AA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DE2E3" w14:textId="77777777" w:rsidR="00BA7BCD" w:rsidRPr="00483148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5FD7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156+150</w:t>
            </w:r>
          </w:p>
          <w:p w14:paraId="1F19FC8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A6EC9" w14:textId="77777777" w:rsidR="00BA7BCD" w:rsidRPr="00483148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8EC6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61163D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30DD37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BA7BCD" w14:paraId="75CB34EC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E1122" w14:textId="77777777" w:rsidR="00BA7BCD" w:rsidRDefault="00BA7BCD" w:rsidP="00BA7BC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406C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456A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C5EF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A24FD7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C3A9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  <w:p w14:paraId="5DFF5D9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70576" w14:textId="77777777" w:rsidR="00BA7BCD" w:rsidRPr="00483148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946E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1C6E3" w14:textId="77777777" w:rsidR="00BA7BCD" w:rsidRPr="00483148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7CA6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5DC13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BA7BCD" w14:paraId="656F41C0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A33EE" w14:textId="77777777" w:rsidR="00BA7BCD" w:rsidRDefault="00BA7BCD" w:rsidP="00BA7BC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6DE0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128C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56F8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6742160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1347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AB6BC3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3 - 9 </w:t>
            </w:r>
          </w:p>
          <w:p w14:paraId="3F5F043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3B3165F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22A4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C7BF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CD04E" w14:textId="77777777" w:rsidR="00BA7BCD" w:rsidRPr="00483148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019C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EAA2A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1 la linia 7.</w:t>
            </w:r>
          </w:p>
        </w:tc>
      </w:tr>
      <w:tr w:rsidR="00BA7BCD" w14:paraId="08146234" w14:textId="77777777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A5576" w14:textId="77777777" w:rsidR="00BA7BCD" w:rsidRDefault="00BA7BCD" w:rsidP="00BA7BC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D939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3EE4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925A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1C7892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4C02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8AD94F4" w14:textId="77777777" w:rsidR="00BA7BCD" w:rsidRPr="000A20AF" w:rsidRDefault="00BA7BCD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</w:rPr>
            </w:pPr>
            <w:r w:rsidRPr="000A20AF">
              <w:rPr>
                <w:b/>
                <w:bCs/>
                <w:sz w:val="20"/>
              </w:rPr>
              <w:t>23 -</w:t>
            </w:r>
            <w:r>
              <w:rPr>
                <w:b/>
                <w:bCs/>
                <w:sz w:val="20"/>
              </w:rPr>
              <w:t xml:space="preserve"> </w:t>
            </w:r>
            <w:r w:rsidRPr="000A20AF">
              <w:rPr>
                <w:b/>
                <w:bCs/>
                <w:sz w:val="20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83239" w14:textId="77777777" w:rsidR="00BA7BCD" w:rsidRPr="00483148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BAFE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788FB" w14:textId="77777777" w:rsidR="00BA7BCD" w:rsidRPr="00483148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EE62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2FCE9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BA7BCD" w14:paraId="032D4506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809FC" w14:textId="77777777" w:rsidR="00BA7BCD" w:rsidRDefault="00BA7BCD" w:rsidP="00BA7BC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3B8A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FA9A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CFE9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BDF5E8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AA7C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27CD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D1DC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B2512" w14:textId="77777777" w:rsidR="00BA7BCD" w:rsidRPr="00483148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9E09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6A759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7 - 9.</w:t>
            </w:r>
          </w:p>
        </w:tc>
      </w:tr>
      <w:tr w:rsidR="00BA7BCD" w14:paraId="43EC5804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DA8A1" w14:textId="77777777" w:rsidR="00BA7BCD" w:rsidRDefault="00BA7BCD" w:rsidP="00BA7BC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B243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87EB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2D3B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19507F5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1725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43FB34C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4048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F0AF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43744" w14:textId="77777777" w:rsidR="00BA7BCD" w:rsidRPr="00483148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8F28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BA7BCD" w14:paraId="01652A76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975C8" w14:textId="77777777" w:rsidR="00BA7BCD" w:rsidRDefault="00BA7BCD" w:rsidP="00BA7BC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85BC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7127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BC87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18F5DB97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5F45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B883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4B0C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F324B" w14:textId="77777777" w:rsidR="00BA7BCD" w:rsidRPr="00483148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912D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BA7BCD" w14:paraId="181B895D" w14:textId="77777777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AAE9C" w14:textId="77777777" w:rsidR="00BA7BCD" w:rsidRDefault="00BA7BCD" w:rsidP="00BA7BC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963E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B447D" w14:textId="77777777" w:rsidR="00BA7BCD" w:rsidRPr="00483148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F5940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017FA25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40FB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D5BC21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1ACD4" w14:textId="77777777" w:rsidR="00BA7BCD" w:rsidRPr="00483148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0399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F101B" w14:textId="77777777" w:rsidR="00BA7BCD" w:rsidRPr="00483148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9AE0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25402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BA7BCD" w14:paraId="0ED2E48C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18328" w14:textId="77777777" w:rsidR="00BA7BCD" w:rsidRDefault="00BA7BCD" w:rsidP="00BA7BC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1959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45F4D" w14:textId="77777777" w:rsidR="00BA7BCD" w:rsidRPr="00483148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8F59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2C91D1C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și 6 </w:t>
            </w:r>
          </w:p>
          <w:p w14:paraId="7128D2A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5F59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94C2A4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EC002" w14:textId="77777777" w:rsidR="00BA7BCD" w:rsidRPr="00483148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8DAE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1AE86" w14:textId="77777777" w:rsidR="00BA7BCD" w:rsidRPr="00483148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11AE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A7BCD" w14:paraId="1A85F11C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6784B" w14:textId="77777777" w:rsidR="00BA7BCD" w:rsidRDefault="00BA7BCD" w:rsidP="00BA7BC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1C03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8F30D" w14:textId="77777777" w:rsidR="00BA7BCD" w:rsidRPr="00483148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0FC1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7234957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</w:t>
            </w:r>
          </w:p>
          <w:p w14:paraId="6656CCA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64A2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586D2E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64FAB" w14:textId="77777777" w:rsidR="00BA7BCD" w:rsidRPr="00483148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B4C3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7551B" w14:textId="77777777" w:rsidR="00BA7BCD" w:rsidRPr="00483148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8F46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A7BCD" w14:paraId="30E97C2D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F8E26" w14:textId="77777777" w:rsidR="00BA7BCD" w:rsidRDefault="00BA7BCD" w:rsidP="00BA7BC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D0C8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0755ED1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52343" w14:textId="77777777" w:rsidR="00BA7BCD" w:rsidRPr="00483148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672A4" w14:textId="77777777" w:rsidR="00BA7BCD" w:rsidRPr="002F2938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8EB5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9932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EB5C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15EA1" w14:textId="77777777" w:rsidR="00BA7BCD" w:rsidRPr="00483148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8023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A7BCD" w14:paraId="7E42856E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DAAC9" w14:textId="77777777" w:rsidR="00BA7BCD" w:rsidRDefault="00BA7BCD" w:rsidP="00BA7BC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DA2B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8C53E" w14:textId="77777777" w:rsidR="00BA7BCD" w:rsidRPr="00483148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37ED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7E94E09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30797B7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3F835AE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235D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0194E1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62E16" w14:textId="77777777" w:rsidR="00BA7BCD" w:rsidRPr="00483148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2D86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41201" w14:textId="77777777" w:rsidR="00BA7BCD" w:rsidRPr="00483148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3612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A7BCD" w14:paraId="37B47ADE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5C79E" w14:textId="77777777" w:rsidR="00BA7BCD" w:rsidRDefault="00BA7BCD" w:rsidP="00BA7BCD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7DF9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8E8D1" w14:textId="77777777" w:rsidR="00BA7BCD" w:rsidRPr="00483148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8484F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66AAC2E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40033D2E" w14:textId="77777777" w:rsidR="00BA7BCD" w:rsidRPr="007D0C03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EE8D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946BBB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799B7BB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63CCD" w14:textId="77777777" w:rsidR="00BA7BCD" w:rsidRPr="00483148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7612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72FD2" w14:textId="77777777" w:rsidR="00BA7BCD" w:rsidRPr="00483148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2618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</w:tbl>
    <w:p w14:paraId="21DA7609" w14:textId="77777777" w:rsidR="00BA7BCD" w:rsidRDefault="00BA7BCD">
      <w:pPr>
        <w:spacing w:before="40" w:after="40" w:line="192" w:lineRule="auto"/>
        <w:ind w:right="57"/>
        <w:rPr>
          <w:sz w:val="20"/>
          <w:lang w:val="ro-RO"/>
        </w:rPr>
      </w:pPr>
    </w:p>
    <w:p w14:paraId="1DFE49D3" w14:textId="77777777" w:rsidR="00BA7BCD" w:rsidRPr="005905D7" w:rsidRDefault="00BA7BCD" w:rsidP="006B4CB8">
      <w:pPr>
        <w:pStyle w:val="Heading1"/>
        <w:spacing w:line="360" w:lineRule="auto"/>
      </w:pPr>
      <w:r w:rsidRPr="005905D7">
        <w:t>LINIA 116</w:t>
      </w:r>
    </w:p>
    <w:p w14:paraId="3F62EFB4" w14:textId="77777777" w:rsidR="00BA7BCD" w:rsidRPr="005905D7" w:rsidRDefault="00BA7BCD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BA7BCD" w:rsidRPr="00743905" w14:paraId="120AA5C2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2B43E" w14:textId="77777777" w:rsidR="00BA7BCD" w:rsidRPr="00743905" w:rsidRDefault="00BA7BCD" w:rsidP="00BA7B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97EED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1+700</w:t>
            </w:r>
          </w:p>
          <w:p w14:paraId="6126F9C0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828AC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D13DD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Filiași -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Ţânţăreni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00D21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490F8" w14:textId="77777777" w:rsidR="00BA7BCD" w:rsidRPr="00743905" w:rsidRDefault="00BA7BC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A35D0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F3D7D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69E7B" w14:textId="77777777" w:rsidR="00BA7BCD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A7BCD" w:rsidRPr="00743905" w14:paraId="45354324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5CB7C" w14:textId="77777777" w:rsidR="00BA7BCD" w:rsidRPr="00743905" w:rsidRDefault="00BA7BCD" w:rsidP="00BA7B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C1CE0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CAC7F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245ED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77C15B01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D2142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0B81D066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4905B" w14:textId="77777777" w:rsidR="00BA7BCD" w:rsidRPr="00743905" w:rsidRDefault="00BA7BC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2A87C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66414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A349A" w14:textId="77777777" w:rsidR="00BA7BCD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7C0A98C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BA7BCD" w:rsidRPr="00743905" w14:paraId="139F7356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D8968" w14:textId="77777777" w:rsidR="00BA7BCD" w:rsidRPr="00743905" w:rsidRDefault="00BA7BCD" w:rsidP="00BA7B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D1FA4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3ADA5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96F54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5300C1EE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CAE30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6A534266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73087" w14:textId="77777777" w:rsidR="00BA7BCD" w:rsidRPr="00743905" w:rsidRDefault="00BA7BC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D6CFB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AAD07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CC933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BA7BCD" w:rsidRPr="00743905" w14:paraId="1D13CD0B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85A7E" w14:textId="77777777" w:rsidR="00BA7BCD" w:rsidRPr="00743905" w:rsidRDefault="00BA7BCD" w:rsidP="00BA7B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49314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B310B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5577A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4EE9AD0D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75A09B5E" w14:textId="77777777" w:rsidR="00BA7BCD" w:rsidRPr="00743905" w:rsidRDefault="00BA7BCD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56893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999F6" w14:textId="77777777" w:rsidR="00BA7BCD" w:rsidRPr="00743905" w:rsidRDefault="00BA7BC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41B95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2D2DC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01072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A7BCD" w:rsidRPr="00743905" w14:paraId="67CF7DCA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DDA7E" w14:textId="77777777" w:rsidR="00BA7BCD" w:rsidRPr="00743905" w:rsidRDefault="00BA7BCD" w:rsidP="00BA7B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3CFCA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7652D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165A9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51C5D6F7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4A204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83697" w14:textId="77777777" w:rsidR="00BA7BCD" w:rsidRPr="00743905" w:rsidRDefault="00BA7BC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30F1B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746E5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768A1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0F05AD21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BA7BCD" w:rsidRPr="00743905" w14:paraId="16EA3DA2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98E12" w14:textId="77777777" w:rsidR="00BA7BCD" w:rsidRPr="00743905" w:rsidRDefault="00BA7BCD" w:rsidP="00BA7B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BFA4A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2A6DDA1A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4DC87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D1303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19EF507B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F31DD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8A115" w14:textId="77777777" w:rsidR="00BA7BCD" w:rsidRPr="00743905" w:rsidRDefault="00BA7BC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88C81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2FD97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763B3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EE87556" w14:textId="77777777" w:rsidR="00BA7BCD" w:rsidRPr="0007721B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A7BCD" w:rsidRPr="00743905" w14:paraId="14E6EBEA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B3E14" w14:textId="77777777" w:rsidR="00BA7BCD" w:rsidRPr="00743905" w:rsidRDefault="00BA7BCD" w:rsidP="00BA7B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95104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5CC5F8CB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664A1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F4901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5590A75E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1B2AB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004B8" w14:textId="77777777" w:rsidR="00BA7BCD" w:rsidRPr="00743905" w:rsidRDefault="00BA7BC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1BBF7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4EA9E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97AD9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C8AD3AA" w14:textId="77777777" w:rsidR="00BA7BCD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A7BCD" w:rsidRPr="00743905" w14:paraId="7340EC62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52A99" w14:textId="77777777" w:rsidR="00BA7BCD" w:rsidRPr="00743905" w:rsidRDefault="00BA7BCD" w:rsidP="00BA7B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0316F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642540EB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87029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380E2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46E4031E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86566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6C92E" w14:textId="77777777" w:rsidR="00BA7BCD" w:rsidRPr="00743905" w:rsidRDefault="00BA7BC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0BC5B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6D650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87A13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DA021E4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A7BCD" w:rsidRPr="00743905" w14:paraId="0752FBD2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97386" w14:textId="77777777" w:rsidR="00BA7BCD" w:rsidRPr="00743905" w:rsidRDefault="00BA7BCD" w:rsidP="00BA7B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1A257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1B0DA219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05F49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47B4B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629AA4D1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1C515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2AAB1" w14:textId="77777777" w:rsidR="00BA7BCD" w:rsidRPr="00743905" w:rsidRDefault="00BA7BC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B3000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D58D3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574E9" w14:textId="77777777" w:rsidR="00BA7BCD" w:rsidRPr="00537749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BA7BCD" w:rsidRPr="00743905" w14:paraId="0B45E9EE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34D6E" w14:textId="77777777" w:rsidR="00BA7BCD" w:rsidRPr="00743905" w:rsidRDefault="00BA7BCD" w:rsidP="00BA7B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E39E5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6FCFE439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35D57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08530" w14:textId="77777777" w:rsidR="00BA7BCD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2B9226DB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95DAD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B7F94" w14:textId="77777777" w:rsidR="00BA7BCD" w:rsidRPr="00743905" w:rsidRDefault="00BA7BC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A206A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A5F91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12E71" w14:textId="77777777" w:rsidR="00BA7BCD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102F8D21" w14:textId="77777777" w:rsidR="00BA7BCD" w:rsidRPr="005A7670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A7BCD" w:rsidRPr="00743905" w14:paraId="5ACB2A53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C191E" w14:textId="77777777" w:rsidR="00BA7BCD" w:rsidRPr="00743905" w:rsidRDefault="00BA7BCD" w:rsidP="00BA7B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C5C93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87AF3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18662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4D6D29BA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6FE6B363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CCF9C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F3543DA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8D42B" w14:textId="77777777" w:rsidR="00BA7BCD" w:rsidRPr="00743905" w:rsidRDefault="00BA7BC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04FFC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952A2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3F3C3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A7BCD" w:rsidRPr="00743905" w14:paraId="47D682C1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38B9E" w14:textId="77777777" w:rsidR="00BA7BCD" w:rsidRPr="00743905" w:rsidRDefault="00BA7BCD" w:rsidP="00BA7B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00197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9EBD9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9D68D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27489639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7C89F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85346" w14:textId="77777777" w:rsidR="00BA7BCD" w:rsidRPr="00743905" w:rsidRDefault="00BA7BC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FAAA1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1A241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A6131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5B2F7CE0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BA7BCD" w:rsidRPr="00743905" w14:paraId="72E2F303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2F6BD" w14:textId="77777777" w:rsidR="00BA7BCD" w:rsidRPr="00743905" w:rsidRDefault="00BA7BCD" w:rsidP="00BA7B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07538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DC6E7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45294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6A60B641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1B3CC830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8947C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60C5119E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0341B990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0B7870A7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26867802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0FB6BE2F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70AAD704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7B704" w14:textId="77777777" w:rsidR="00BA7BCD" w:rsidRPr="00743905" w:rsidRDefault="00BA7BC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4EEBD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7C423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C801A" w14:textId="77777777" w:rsidR="00BA7BCD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40B5C5B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BA7BCD" w:rsidRPr="00743905" w14:paraId="54EFBD91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19FEC" w14:textId="77777777" w:rsidR="00BA7BCD" w:rsidRPr="00743905" w:rsidRDefault="00BA7BCD" w:rsidP="00BA7B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0CE83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F771E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999BB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4D4B80FC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64A02C85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8D683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6CAA4484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36F91" w14:textId="77777777" w:rsidR="00BA7BCD" w:rsidRPr="00743905" w:rsidRDefault="00BA7BC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BF202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FF285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7B035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BA7BCD" w:rsidRPr="00743905" w14:paraId="3550F2DE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83520" w14:textId="77777777" w:rsidR="00BA7BCD" w:rsidRPr="00743905" w:rsidRDefault="00BA7BCD" w:rsidP="00BA7B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AD11C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4F9C4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E7877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24306A23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492C2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F18B5" w14:textId="77777777" w:rsidR="00BA7BCD" w:rsidRPr="00743905" w:rsidRDefault="00BA7BC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3B7E4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25B07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AF408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0390C49B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63D31EC9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BA7BCD" w:rsidRPr="00743905" w14:paraId="6B43690C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1ED0F" w14:textId="77777777" w:rsidR="00BA7BCD" w:rsidRPr="00743905" w:rsidRDefault="00BA7BCD" w:rsidP="00BA7B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06469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7EC91C08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563E8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67EA4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7B053EBA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46E2B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32031" w14:textId="77777777" w:rsidR="00BA7BCD" w:rsidRPr="00743905" w:rsidRDefault="00BA7BC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6D6F7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16912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898E0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45DBDB4" w14:textId="77777777" w:rsidR="00BA7BCD" w:rsidRPr="001D7D9E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A7BCD" w:rsidRPr="00743905" w14:paraId="797AD9F1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1D637" w14:textId="77777777" w:rsidR="00BA7BCD" w:rsidRPr="00743905" w:rsidRDefault="00BA7BCD" w:rsidP="00BA7B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3C256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34C97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DED56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4586C3B9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F74FC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1207CD27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50561055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10BD6B71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F8A5E" w14:textId="77777777" w:rsidR="00BA7BCD" w:rsidRPr="00743905" w:rsidRDefault="00BA7BC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C1A75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FB9F8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E332B" w14:textId="77777777" w:rsidR="00BA7BCD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E5DA474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BA7BCD" w:rsidRPr="00743905" w14:paraId="687E6CEB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7F0A7" w14:textId="77777777" w:rsidR="00BA7BCD" w:rsidRPr="00743905" w:rsidRDefault="00BA7BCD" w:rsidP="00BA7B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82B7B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8EE6B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F4575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2B185107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943DF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5DDA30B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4BF74" w14:textId="77777777" w:rsidR="00BA7BCD" w:rsidRPr="00743905" w:rsidRDefault="00BA7BC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1928B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FAA52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6051A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A7BCD" w:rsidRPr="00743905" w14:paraId="71D9CD05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54F3B" w14:textId="77777777" w:rsidR="00BA7BCD" w:rsidRPr="00743905" w:rsidRDefault="00BA7BCD" w:rsidP="00BA7B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D7ECD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63553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86322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FC8C0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69152678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6B71B6B0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047A69C3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82000" w14:textId="77777777" w:rsidR="00BA7BCD" w:rsidRPr="00743905" w:rsidRDefault="00BA7BC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088BF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B050B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D4200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BA7BCD" w:rsidRPr="00743905" w14:paraId="52E4E642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B1C8C" w14:textId="77777777" w:rsidR="00BA7BCD" w:rsidRPr="00743905" w:rsidRDefault="00BA7BCD" w:rsidP="00BA7B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2F7B6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3F05B438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F9D89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B7EC4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6F2AF18D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1B1F2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47757" w14:textId="77777777" w:rsidR="00BA7BCD" w:rsidRPr="00743905" w:rsidRDefault="00BA7BC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32A10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1590A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1BB70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DA08A42" w14:textId="77777777" w:rsidR="00BA7BCD" w:rsidRPr="0007721B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A7BCD" w:rsidRPr="00743905" w14:paraId="3BCEA4CE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25B7A" w14:textId="77777777" w:rsidR="00BA7BCD" w:rsidRPr="00743905" w:rsidRDefault="00BA7BCD" w:rsidP="00BA7B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C2793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2466D41F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47911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53673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6A06B93C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D1C60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63FBA" w14:textId="77777777" w:rsidR="00BA7BCD" w:rsidRPr="00743905" w:rsidRDefault="00BA7BC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7ACE6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09D70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4C021" w14:textId="77777777" w:rsidR="00BA7BCD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EDBA827" w14:textId="77777777" w:rsidR="00BA7BCD" w:rsidRPr="00951746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A7BCD" w:rsidRPr="00743905" w14:paraId="6BFD4774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53500" w14:textId="77777777" w:rsidR="00BA7BCD" w:rsidRPr="00743905" w:rsidRDefault="00BA7BCD" w:rsidP="00BA7B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F0363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1C442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2EE5F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F768B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3B001" w14:textId="77777777" w:rsidR="00BA7BCD" w:rsidRPr="00743905" w:rsidRDefault="00BA7BC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3D36E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6822FE39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FB3B1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D3EC1" w14:textId="77777777" w:rsidR="00BA7BCD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A7BCD" w:rsidRPr="00743905" w14:paraId="62762CE0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B2912" w14:textId="77777777" w:rsidR="00BA7BCD" w:rsidRPr="00743905" w:rsidRDefault="00BA7BCD" w:rsidP="00BA7B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3822A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59+600</w:t>
            </w:r>
          </w:p>
          <w:p w14:paraId="19B54B05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59+800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BB669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1D1CD" w14:textId="77777777" w:rsidR="00BA7BCD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–</w:t>
            </w:r>
          </w:p>
          <w:p w14:paraId="22BAA8C0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88A37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B503A" w14:textId="77777777" w:rsidR="00BA7BCD" w:rsidRPr="00743905" w:rsidRDefault="00BA7BC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17872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669CE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5ED1D" w14:textId="77777777" w:rsidR="00BA7BCD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A7BCD" w:rsidRPr="00743905" w14:paraId="218326E6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4882E" w14:textId="77777777" w:rsidR="00BA7BCD" w:rsidRPr="00743905" w:rsidRDefault="00BA7BCD" w:rsidP="00BA7B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941C0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61+930</w:t>
            </w:r>
          </w:p>
          <w:p w14:paraId="0F2C31F4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62+000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510E5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5DDF5" w14:textId="77777777" w:rsidR="00BA7BCD" w:rsidRDefault="00BA7BCD" w:rsidP="0025625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–</w:t>
            </w:r>
          </w:p>
          <w:p w14:paraId="6180E5C1" w14:textId="77777777" w:rsidR="00BA7BCD" w:rsidRPr="00743905" w:rsidRDefault="00BA7BCD" w:rsidP="0025625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B1094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7D415" w14:textId="77777777" w:rsidR="00BA7BCD" w:rsidRPr="00743905" w:rsidRDefault="00BA7BC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00D10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1D3B7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3D01A" w14:textId="77777777" w:rsidR="00BA7BCD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A7BCD" w:rsidRPr="00743905" w14:paraId="6C73FCBF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81AE6" w14:textId="77777777" w:rsidR="00BA7BCD" w:rsidRPr="00743905" w:rsidRDefault="00BA7BCD" w:rsidP="00BA7B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CBF1F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672CF2BC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8F47B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7F8E3" w14:textId="77777777" w:rsidR="00BA7BCD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4893ED03" w14:textId="77777777" w:rsidR="00BA7BCD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8700B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F3BAC" w14:textId="77777777" w:rsidR="00BA7BCD" w:rsidRPr="00743905" w:rsidRDefault="00BA7BC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1220E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45491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D24A7" w14:textId="77777777" w:rsidR="00BA7BCD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BA7BCD" w:rsidRPr="00743905" w14:paraId="4CC12404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422AC" w14:textId="77777777" w:rsidR="00BA7BCD" w:rsidRPr="00743905" w:rsidRDefault="00BA7BCD" w:rsidP="00BA7B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300EA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15670872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BC592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748CF" w14:textId="77777777" w:rsidR="00BA7BCD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58D0EDB6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C4804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3A6AF" w14:textId="77777777" w:rsidR="00BA7BCD" w:rsidRPr="00743905" w:rsidRDefault="00BA7BC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E4A43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3B924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27AE2" w14:textId="77777777" w:rsidR="00BA7BCD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A7BCD" w:rsidRPr="00743905" w14:paraId="01E94A0F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F8738" w14:textId="77777777" w:rsidR="00BA7BCD" w:rsidRPr="00743905" w:rsidRDefault="00BA7BCD" w:rsidP="00BA7B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33A0D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6BBDF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227DD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0D301890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B0689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52A66E6A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6BEA2" w14:textId="77777777" w:rsidR="00BA7BCD" w:rsidRPr="00743905" w:rsidRDefault="00BA7BC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C3CCC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51FD3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2A099" w14:textId="77777777" w:rsidR="00BA7BCD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217B0E0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BA7BCD" w:rsidRPr="00743905" w14:paraId="7E5FB44B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ADC44" w14:textId="77777777" w:rsidR="00BA7BCD" w:rsidRPr="00743905" w:rsidRDefault="00BA7BCD" w:rsidP="00BA7B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10D1A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05451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F9844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610157D2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0B92FB71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4E3F6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C6A19E7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07BF9" w14:textId="77777777" w:rsidR="00BA7BCD" w:rsidRPr="00743905" w:rsidRDefault="00BA7BC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0DD1D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FA3B0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75E0C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A7BCD" w:rsidRPr="00743905" w14:paraId="35A9FC8B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49B75" w14:textId="77777777" w:rsidR="00BA7BCD" w:rsidRPr="00743905" w:rsidRDefault="00BA7BCD" w:rsidP="00BA7B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CA069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3D42ABDE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847AE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2A47F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381D5E26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1B29E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E36EF" w14:textId="77777777" w:rsidR="00BA7BCD" w:rsidRPr="00743905" w:rsidRDefault="00BA7BC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E3901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DAE76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AA934" w14:textId="77777777" w:rsidR="00BA7BCD" w:rsidRPr="00351657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BA7BCD" w:rsidRPr="00743905" w14:paraId="3A507D5B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A335E" w14:textId="77777777" w:rsidR="00BA7BCD" w:rsidRPr="00743905" w:rsidRDefault="00BA7BCD" w:rsidP="00BA7B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172F2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36091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C6C6C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3CB84B98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0538D054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CCC47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D55AE9C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88964" w14:textId="77777777" w:rsidR="00BA7BCD" w:rsidRPr="00743905" w:rsidRDefault="00BA7BC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B7866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6CE4D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5335E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A7BCD" w:rsidRPr="00743905" w14:paraId="10B89866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5EE97" w14:textId="77777777" w:rsidR="00BA7BCD" w:rsidRPr="00743905" w:rsidRDefault="00BA7BCD" w:rsidP="00BA7B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EEB39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2D7C6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CC09C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18262047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10416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6F66D9F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85E5B" w14:textId="77777777" w:rsidR="00BA7BCD" w:rsidRPr="00743905" w:rsidRDefault="00BA7BC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88AA0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ACD21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C3CE3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A7BCD" w:rsidRPr="00743905" w14:paraId="664317A6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B42EB" w14:textId="77777777" w:rsidR="00BA7BCD" w:rsidRPr="00743905" w:rsidRDefault="00BA7BCD" w:rsidP="00BA7B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2FE3F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60E09EA9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3A944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15072" w14:textId="77777777" w:rsidR="00BA7BCD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00A80ED8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E1776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6DD0A" w14:textId="77777777" w:rsidR="00BA7BCD" w:rsidRPr="00743905" w:rsidRDefault="00BA7BC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A9F67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1F2EE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17D5D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A7BCD" w:rsidRPr="00743905" w14:paraId="67A8C9EB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F245B" w14:textId="77777777" w:rsidR="00BA7BCD" w:rsidRPr="00743905" w:rsidRDefault="00BA7BCD" w:rsidP="00BA7B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283DD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6B996FBA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0267B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13CE3" w14:textId="77777777" w:rsidR="00BA7BCD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7979A235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0D1FA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42E14" w14:textId="77777777" w:rsidR="00BA7BCD" w:rsidRPr="00743905" w:rsidRDefault="00BA7BC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868F7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FB24F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84DBA" w14:textId="77777777" w:rsidR="00BA7BCD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61AA7EC" w14:textId="77777777" w:rsidR="00BA7BCD" w:rsidRPr="003B409E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A7BCD" w:rsidRPr="00743905" w14:paraId="0B20401E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73D9F" w14:textId="77777777" w:rsidR="00BA7BCD" w:rsidRPr="00743905" w:rsidRDefault="00BA7BCD" w:rsidP="00BA7B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3E344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33926DC3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9A550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7AEE1" w14:textId="77777777" w:rsidR="00BA7BCD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301CA5C9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0E4C3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4F763" w14:textId="77777777" w:rsidR="00BA7BCD" w:rsidRPr="00743905" w:rsidRDefault="00BA7BC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3760B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45F1B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18A37" w14:textId="77777777" w:rsidR="00BA7BCD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A7BCD" w:rsidRPr="00743905" w14:paraId="7A125708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87418" w14:textId="77777777" w:rsidR="00BA7BCD" w:rsidRPr="00743905" w:rsidRDefault="00BA7BCD" w:rsidP="00BA7B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ABB92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501ABDCF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08C03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81274" w14:textId="77777777" w:rsidR="00BA7BCD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3928AAEE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24E8A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BFB6B" w14:textId="77777777" w:rsidR="00BA7BCD" w:rsidRPr="00743905" w:rsidRDefault="00BA7BC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9184E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6397C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81905" w14:textId="77777777" w:rsidR="00BA7BCD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F14BFE4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BA7BCD" w:rsidRPr="00743905" w14:paraId="6411ACC6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1B981" w14:textId="77777777" w:rsidR="00BA7BCD" w:rsidRPr="00743905" w:rsidRDefault="00BA7BCD" w:rsidP="00BA7B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65D68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A4CED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5FA63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7D137D14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6FB275A7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87E95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9FCD7CB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F7364" w14:textId="77777777" w:rsidR="00BA7BCD" w:rsidRPr="00743905" w:rsidRDefault="00BA7BC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AABB5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9F335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3F16C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A7BCD" w:rsidRPr="00743905" w14:paraId="38806802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E2164" w14:textId="77777777" w:rsidR="00BA7BCD" w:rsidRPr="00743905" w:rsidRDefault="00BA7BCD" w:rsidP="00BA7B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3BDAA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04BFEF6A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06204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D093E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04E88EE8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F05AA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92B1F" w14:textId="77777777" w:rsidR="00BA7BCD" w:rsidRPr="00743905" w:rsidRDefault="00BA7BC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7E801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C3A7E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CD33C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BA7BCD" w:rsidRPr="00743905" w14:paraId="680F4077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2EBF2" w14:textId="77777777" w:rsidR="00BA7BCD" w:rsidRPr="00743905" w:rsidRDefault="00BA7BCD" w:rsidP="00BA7B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27543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956B7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0A058" w14:textId="77777777" w:rsidR="00BA7BCD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0FB41F2C" w14:textId="77777777" w:rsidR="00BA7BCD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0C1C8E3D" w14:textId="77777777" w:rsidR="00BA7BCD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976ED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AA447DA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5434C" w14:textId="77777777" w:rsidR="00BA7BCD" w:rsidRPr="00743905" w:rsidRDefault="00BA7BC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390EE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BB786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C914F" w14:textId="77777777" w:rsidR="00BA7BCD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A7BCD" w:rsidRPr="00743905" w14:paraId="73FE7B85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8FAFC" w14:textId="77777777" w:rsidR="00BA7BCD" w:rsidRPr="00743905" w:rsidRDefault="00BA7BCD" w:rsidP="00BA7B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162A6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2509F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BC732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5F157E23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5694EEAA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4C374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81B0EDC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5DFF8" w14:textId="77777777" w:rsidR="00BA7BCD" w:rsidRPr="00743905" w:rsidRDefault="00BA7BC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E02F7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47759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38552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A7BCD" w:rsidRPr="00743905" w14:paraId="58E6A4C9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58A44" w14:textId="77777777" w:rsidR="00BA7BCD" w:rsidRPr="00743905" w:rsidRDefault="00BA7BCD" w:rsidP="00BA7B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60A61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4168DD24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115+700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886DE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AD5DA" w14:textId="77777777" w:rsidR="00BA7BCD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Strâmbuţa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6ACAF8EA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C185B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F0B89" w14:textId="77777777" w:rsidR="00BA7BCD" w:rsidRPr="00743905" w:rsidRDefault="00BA7BC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A749E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88FD0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2042B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A7BCD" w:rsidRPr="00743905" w14:paraId="74685259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C9195" w14:textId="77777777" w:rsidR="00BA7BCD" w:rsidRPr="00743905" w:rsidRDefault="00BA7BCD" w:rsidP="00BA7B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9BD72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5A0B9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398AD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0994D28F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E63C9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1926D377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B2D9D" w14:textId="77777777" w:rsidR="00BA7BCD" w:rsidRPr="00743905" w:rsidRDefault="00BA7BC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1880C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D0E0C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0D7ED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BA7BCD" w:rsidRPr="00743905" w14:paraId="2B1EEDF8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C0376" w14:textId="77777777" w:rsidR="00BA7BCD" w:rsidRPr="00743905" w:rsidRDefault="00BA7BCD" w:rsidP="00BA7B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DABB1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09FBD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CC1A4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5B9DA251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8F34A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A2D01" w14:textId="77777777" w:rsidR="00BA7BCD" w:rsidRPr="00743905" w:rsidRDefault="00BA7BC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D785F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FBBC4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30D37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BA7BCD" w:rsidRPr="00743905" w14:paraId="0AB4CEF8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C07A7" w14:textId="77777777" w:rsidR="00BA7BCD" w:rsidRPr="00743905" w:rsidRDefault="00BA7BCD" w:rsidP="00BA7B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E7339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73E94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88AB0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D2A07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208D7" w14:textId="77777777" w:rsidR="00BA7BCD" w:rsidRPr="00743905" w:rsidRDefault="00BA7BC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9EE1A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1AF05F06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A1B29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0AD49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BA7BCD" w:rsidRPr="00743905" w14:paraId="3B63D5FB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4C6E6" w14:textId="77777777" w:rsidR="00BA7BCD" w:rsidRPr="00743905" w:rsidRDefault="00BA7BCD" w:rsidP="00BA7B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F5857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D0C4D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DA1D7" w14:textId="77777777" w:rsidR="00BA7BCD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693F6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742EC" w14:textId="77777777" w:rsidR="00BA7BCD" w:rsidRPr="00743905" w:rsidRDefault="00BA7BC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F29A3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CF3C9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127E3" w14:textId="77777777" w:rsidR="00BA7BCD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BA7BCD" w:rsidRPr="00743905" w14:paraId="69166FFE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4BF9A" w14:textId="77777777" w:rsidR="00BA7BCD" w:rsidRPr="00743905" w:rsidRDefault="00BA7BCD" w:rsidP="00BA7B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71A03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DBF3B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E0F41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393BFBC4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66F29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C535362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2A81F" w14:textId="77777777" w:rsidR="00BA7BCD" w:rsidRPr="00743905" w:rsidRDefault="00BA7BC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89F14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B98BC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F2F4D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A7BCD" w:rsidRPr="00743905" w14:paraId="758F8024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34701" w14:textId="77777777" w:rsidR="00BA7BCD" w:rsidRPr="00743905" w:rsidRDefault="00BA7BCD" w:rsidP="00BA7B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7C222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F8B35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C7001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7B71CB06" w14:textId="77777777" w:rsidR="00BA7BCD" w:rsidRPr="00D73778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69E43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62725E8F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27534" w14:textId="77777777" w:rsidR="00BA7BCD" w:rsidRPr="00D73778" w:rsidRDefault="00BA7BC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74340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BD5A6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0349F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A7BCD" w:rsidRPr="00743905" w14:paraId="4FCC145E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3D0C1" w14:textId="77777777" w:rsidR="00BA7BCD" w:rsidRPr="00743905" w:rsidRDefault="00BA7BCD" w:rsidP="00BA7B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C3056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7443D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18857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84394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553AB" w14:textId="77777777" w:rsidR="00BA7BCD" w:rsidRDefault="00BA7BC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784DD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0DF8A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C6F06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BA7BCD" w:rsidRPr="00743905" w14:paraId="1734F8BC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63629" w14:textId="77777777" w:rsidR="00BA7BCD" w:rsidRPr="00743905" w:rsidRDefault="00BA7BCD" w:rsidP="00BA7B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89ED5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22658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5FD6C" w14:textId="77777777" w:rsidR="00BA7BCD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64D7F106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65662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646CDA52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3F006B22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0E1ACE0C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355F5BE8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599F1" w14:textId="77777777" w:rsidR="00BA7BCD" w:rsidRDefault="00BA7BC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F710B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07935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6A14C" w14:textId="77777777" w:rsidR="00BA7BCD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F76BF8B" w14:textId="77777777" w:rsidR="00BA7BCD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699F16A7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BA7BCD" w:rsidRPr="00743905" w14:paraId="321DF8AA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705A2" w14:textId="77777777" w:rsidR="00BA7BCD" w:rsidRPr="00743905" w:rsidRDefault="00BA7BCD" w:rsidP="00BA7B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000AD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78+100</w:t>
            </w:r>
          </w:p>
          <w:p w14:paraId="1786CB1C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78+000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AB7FB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0E49C" w14:textId="77777777" w:rsidR="00BA7BCD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5CAF1900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3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EF728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C916D" w14:textId="77777777" w:rsidR="00BA7BCD" w:rsidRDefault="00BA7BC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3B88C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BA44F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B2F2E" w14:textId="77777777" w:rsidR="00BA7BCD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BA7BCD" w:rsidRPr="00743905" w14:paraId="3670BD87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95C76" w14:textId="77777777" w:rsidR="00BA7BCD" w:rsidRPr="00743905" w:rsidRDefault="00BA7BCD" w:rsidP="00BA7B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CF861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16F17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F94A1" w14:textId="77777777" w:rsidR="00BA7BCD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0AD5C513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6228C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83AFD" w14:textId="77777777" w:rsidR="00BA7BCD" w:rsidRDefault="00BA7BC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BC57E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2174347D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E5E5B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677D9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BA7BCD" w:rsidRPr="00743905" w14:paraId="1276274B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3B664" w14:textId="77777777" w:rsidR="00BA7BCD" w:rsidRPr="00743905" w:rsidRDefault="00BA7BCD" w:rsidP="00BA7B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8E5B4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12040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F2CBD" w14:textId="77777777" w:rsidR="00BA7BCD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6354214E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E9497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723DF" w14:textId="77777777" w:rsidR="00BA7BCD" w:rsidRDefault="00BA7BC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7F2A3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68041BC6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A5C7E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AEDEB" w14:textId="77777777" w:rsidR="00BA7BCD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A7BCD" w:rsidRPr="00743905" w14:paraId="3E002202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E1BD5" w14:textId="77777777" w:rsidR="00BA7BCD" w:rsidRPr="00743905" w:rsidRDefault="00BA7BCD" w:rsidP="00BA7B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EA9AF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749084EC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85695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E6DEA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593B9767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C2BC0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73CB7" w14:textId="77777777" w:rsidR="00BA7BCD" w:rsidRDefault="00BA7BC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11BC3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6D92D52A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8977B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820D4" w14:textId="77777777" w:rsidR="00BA7BCD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A7BCD" w:rsidRPr="00743905" w14:paraId="0C319B0A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57B06" w14:textId="77777777" w:rsidR="00BA7BCD" w:rsidRPr="00743905" w:rsidRDefault="00BA7BCD" w:rsidP="00BA7B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D55EC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5EFD0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DD76E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63CE5AC5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D202A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2147DAFA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5CA87C10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46AC6A72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C822F" w14:textId="77777777" w:rsidR="00BA7BCD" w:rsidRDefault="00BA7BC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B3F0F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EF133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807B2" w14:textId="77777777" w:rsidR="00BA7BCD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11C0D28" w14:textId="77777777" w:rsidR="00BA7BCD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BA7BCD" w:rsidRPr="00743905" w14:paraId="1E4EDBC0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58A80" w14:textId="77777777" w:rsidR="00BA7BCD" w:rsidRPr="00743905" w:rsidRDefault="00BA7BCD" w:rsidP="00BA7B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F2F5B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8B49D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5BCDC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771B04E2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73E72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38E6D" w14:textId="77777777" w:rsidR="00BA7BCD" w:rsidRPr="00743905" w:rsidRDefault="00BA7BC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BE4D5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6952B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591FF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A7BCD" w:rsidRPr="00743905" w14:paraId="2F9F6303" w14:textId="77777777">
        <w:trPr>
          <w:cantSplit/>
          <w:trHeight w:val="883"/>
          <w:jc w:val="center"/>
        </w:trPr>
        <w:tc>
          <w:tcPr>
            <w:tcW w:w="635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10ED2" w14:textId="77777777" w:rsidR="00BA7BCD" w:rsidRPr="00743905" w:rsidRDefault="00BA7BCD" w:rsidP="00BA7B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25F5D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13ACA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94693" w14:textId="77777777" w:rsidR="00BA7BCD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4A556485" w14:textId="77777777" w:rsidR="00BA7BCD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48FE2A77" w14:textId="77777777" w:rsidR="00BA7BCD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59B00380" w14:textId="77777777" w:rsidR="00BA7BCD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33165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ADF1C" w14:textId="77777777" w:rsidR="00BA7BCD" w:rsidRPr="00743905" w:rsidRDefault="00BA7BC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E12D5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65+700</w:t>
            </w:r>
          </w:p>
          <w:p w14:paraId="5CC5512A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7A5A8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20</w:t>
            </w:r>
          </w:p>
        </w:tc>
        <w:tc>
          <w:tcPr>
            <w:tcW w:w="2486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AD900" w14:textId="77777777" w:rsidR="00BA7BCD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0CD3ACF8" w14:textId="77777777" w:rsidR="00BA7BCD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 semnalizată în trepte.</w:t>
            </w:r>
          </w:p>
        </w:tc>
      </w:tr>
      <w:tr w:rsidR="00BA7BCD" w:rsidRPr="00743905" w14:paraId="6821016D" w14:textId="77777777">
        <w:trPr>
          <w:cantSplit/>
          <w:trHeight w:val="367"/>
          <w:jc w:val="center"/>
        </w:trPr>
        <w:tc>
          <w:tcPr>
            <w:tcW w:w="635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6376B" w14:textId="77777777" w:rsidR="00BA7BCD" w:rsidRPr="00743905" w:rsidRDefault="00BA7BCD" w:rsidP="00BA7B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8C8BB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98501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02D64" w14:textId="77777777" w:rsidR="00BA7BCD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A0762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9FAF7" w14:textId="77777777" w:rsidR="00BA7BCD" w:rsidRPr="00743905" w:rsidRDefault="00BA7BC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DB0B2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245063C6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60+720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064DE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A6C7D" w14:textId="77777777" w:rsidR="00BA7BCD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A7BCD" w:rsidRPr="00743905" w14:paraId="6086AB07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0A2EA" w14:textId="77777777" w:rsidR="00BA7BCD" w:rsidRPr="00743905" w:rsidRDefault="00BA7BCD" w:rsidP="00BA7B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6CF90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59803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5769E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3D0468D6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6A09F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63BCED85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61F0E799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1C214" w14:textId="77777777" w:rsidR="00BA7BCD" w:rsidRPr="00743905" w:rsidRDefault="00BA7BC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F6FE0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3D2E4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E71F6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A7BCD" w:rsidRPr="00743905" w14:paraId="719B1B18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C2262" w14:textId="77777777" w:rsidR="00BA7BCD" w:rsidRPr="00743905" w:rsidRDefault="00BA7BCD" w:rsidP="00BA7B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FC039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E3481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124FD" w14:textId="77777777" w:rsidR="00BA7BCD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7D04B581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40D86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7AAAA" w14:textId="77777777" w:rsidR="00BA7BCD" w:rsidRPr="00743905" w:rsidRDefault="00BA7BC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B258E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153CA4B6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791CA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0CAA6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A7BCD" w:rsidRPr="00743905" w14:paraId="2F64A20A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B4AEC" w14:textId="77777777" w:rsidR="00BA7BCD" w:rsidRPr="00743905" w:rsidRDefault="00BA7BCD" w:rsidP="00BA7B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62C75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7C844D7B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D64BC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E86A6" w14:textId="77777777" w:rsidR="00BA7BCD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2AF035A5" w14:textId="77777777" w:rsidR="00BA7BCD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6BC48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1EF9F" w14:textId="77777777" w:rsidR="00BA7BCD" w:rsidRDefault="00BA7BC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27BF4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A2DA3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59291" w14:textId="77777777" w:rsidR="00BA7BCD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A7BCD" w:rsidRPr="00743905" w14:paraId="2C07FD60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9198C" w14:textId="77777777" w:rsidR="00BA7BCD" w:rsidRPr="00743905" w:rsidRDefault="00BA7BCD" w:rsidP="00BA7B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5E760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50CA2DB5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85EE1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CCDAF" w14:textId="77777777" w:rsidR="00BA7BCD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1F1B7470" w14:textId="77777777" w:rsidR="00BA7BCD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EB990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1B117" w14:textId="77777777" w:rsidR="00BA7BCD" w:rsidRDefault="00BA7BC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388DD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64108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992F8" w14:textId="77777777" w:rsidR="00BA7BCD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A7BCD" w:rsidRPr="00743905" w14:paraId="370280FB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01814" w14:textId="77777777" w:rsidR="00BA7BCD" w:rsidRPr="00743905" w:rsidRDefault="00BA7BCD" w:rsidP="00BA7B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886B1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3FC75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8EB46" w14:textId="77777777" w:rsidR="00BA7BCD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32369CF2" w14:textId="77777777" w:rsidR="00BA7BCD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FB273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DCB01" w14:textId="77777777" w:rsidR="00BA7BCD" w:rsidRDefault="00BA7BC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1CE7D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B652E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57266" w14:textId="77777777" w:rsidR="00BA7BCD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A7BCD" w:rsidRPr="00743905" w14:paraId="56534ED8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AF36C" w14:textId="77777777" w:rsidR="00BA7BCD" w:rsidRPr="00743905" w:rsidRDefault="00BA7BCD" w:rsidP="00BA7B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97910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37A613FC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974BA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FEDAA" w14:textId="77777777" w:rsidR="00BA7BCD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64AD9AC0" w14:textId="77777777" w:rsidR="00BA7BCD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7316ABA9" w14:textId="77777777" w:rsidR="00BA7BCD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47C47286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A4988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3D1DA" w14:textId="77777777" w:rsidR="00BA7BCD" w:rsidRPr="00743905" w:rsidRDefault="00BA7BC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6842B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935A5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BD47C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A7BCD" w:rsidRPr="00743905" w14:paraId="051AC17D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49E57" w14:textId="77777777" w:rsidR="00BA7BCD" w:rsidRPr="00743905" w:rsidRDefault="00BA7BCD" w:rsidP="00BA7B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B62B2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62080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9C689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42224F29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3A61F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7348BF03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48D4C86E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A04FF" w14:textId="77777777" w:rsidR="00BA7BCD" w:rsidRPr="00743905" w:rsidRDefault="00BA7BC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E66BB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7E156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C6C11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BA7BCD" w:rsidRPr="00743905" w14:paraId="707001CC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D8EE1" w14:textId="77777777" w:rsidR="00BA7BCD" w:rsidRPr="00743905" w:rsidRDefault="00BA7BCD" w:rsidP="00BA7B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F4FF6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B84E1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596E4" w14:textId="77777777" w:rsidR="00BA7BCD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73AA528F" w14:textId="77777777" w:rsidR="00BA7BCD" w:rsidRPr="00CD295A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E3ED1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CD654" w14:textId="77777777" w:rsidR="00BA7BCD" w:rsidRPr="00743905" w:rsidRDefault="00BA7BC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73EC4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3C9FAE69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2B761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1D7C8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BA7BCD" w:rsidRPr="00743905" w14:paraId="5C5C5945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1EFEA" w14:textId="77777777" w:rsidR="00BA7BCD" w:rsidRPr="00743905" w:rsidRDefault="00BA7BCD" w:rsidP="00BA7B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DA0C7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DB1B0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653AD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0784EA2B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111830B1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0AB33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6284A681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15F4A10C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2F856" w14:textId="77777777" w:rsidR="00BA7BCD" w:rsidRPr="00743905" w:rsidRDefault="00BA7BC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DF72D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03D75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28F9D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A7BCD" w:rsidRPr="00743905" w14:paraId="678A84A7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980BC" w14:textId="77777777" w:rsidR="00BA7BCD" w:rsidRPr="00743905" w:rsidRDefault="00BA7BCD" w:rsidP="00BA7B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C8FE0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86D93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07B23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B70ECA4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66334464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3910F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6A70D965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0D595" w14:textId="77777777" w:rsidR="00BA7BCD" w:rsidRPr="00743905" w:rsidRDefault="00BA7BC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E5918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CCEC0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47E34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BA7BCD" w:rsidRPr="00743905" w14:paraId="4050FBCA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FECDC" w14:textId="77777777" w:rsidR="00BA7BCD" w:rsidRPr="00743905" w:rsidRDefault="00BA7BCD" w:rsidP="00BA7B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E86DF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8CF69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9C40B" w14:textId="77777777" w:rsidR="00BA7BCD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F3285C1" w14:textId="77777777" w:rsidR="00BA7BCD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219F4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A5B23" w14:textId="77777777" w:rsidR="00BA7BCD" w:rsidRDefault="00BA7BC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74215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ED67A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6DEA9" w14:textId="77777777" w:rsidR="00BA7BCD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5138D927" w14:textId="77777777" w:rsidR="00BA7BCD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0CEF8C41" w14:textId="77777777" w:rsidR="00BA7BCD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5CE46058" w14:textId="77777777" w:rsidR="00BA7BCD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BA7BCD" w:rsidRPr="00743905" w14:paraId="1E87F890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85CD4" w14:textId="77777777" w:rsidR="00BA7BCD" w:rsidRPr="00743905" w:rsidRDefault="00BA7BCD" w:rsidP="00BA7BC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E3928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3B562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24232" w14:textId="77777777" w:rsidR="00BA7BCD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BD270F3" w14:textId="77777777" w:rsidR="00BA7BCD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3EC9F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0FD98182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264A0184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0028DBA8" w14:textId="77777777" w:rsidR="00BA7BCD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F6013" w14:textId="77777777" w:rsidR="00BA7BCD" w:rsidRDefault="00BA7BCD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57A8B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AECDA" w14:textId="77777777" w:rsidR="00BA7BCD" w:rsidRPr="00743905" w:rsidRDefault="00BA7BCD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D5689" w14:textId="77777777" w:rsidR="00BA7BCD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68DDC2D3" w14:textId="77777777" w:rsidR="00BA7BCD" w:rsidRDefault="00BA7BCD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615772F8" w14:textId="77777777" w:rsidR="00BA7BCD" w:rsidRPr="005905D7" w:rsidRDefault="00BA7BCD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5ECCF478" w14:textId="77777777" w:rsidR="00BA7BCD" w:rsidRDefault="00BA7BCD" w:rsidP="00740BAB">
      <w:pPr>
        <w:pStyle w:val="Heading1"/>
        <w:spacing w:line="360" w:lineRule="auto"/>
      </w:pPr>
      <w:r>
        <w:t>LINIA 136</w:t>
      </w:r>
    </w:p>
    <w:p w14:paraId="77CB8EB6" w14:textId="77777777" w:rsidR="00BA7BCD" w:rsidRDefault="00BA7BCD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BA7BCD" w14:paraId="57F6A395" w14:textId="77777777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EC444" w14:textId="77777777" w:rsidR="00BA7BCD" w:rsidRDefault="00BA7BCD" w:rsidP="00BA7BC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C5120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10C19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9DBE5" w14:textId="77777777" w:rsidR="00BA7BCD" w:rsidRDefault="00BA7BC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4265BE9A" w14:textId="77777777" w:rsidR="00BA7BCD" w:rsidRDefault="00BA7BC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DEEB0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CCAC07C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12 </w:t>
            </w:r>
          </w:p>
          <w:p w14:paraId="19473A21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DB8BD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4FFB4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27C73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D1C5F" w14:textId="77777777" w:rsidR="00BA7BCD" w:rsidRDefault="00BA7BC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E6451F" w14:textId="77777777" w:rsidR="00BA7BCD" w:rsidRDefault="00BA7BC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2 - 5 către staţia Jirov.</w:t>
            </w:r>
          </w:p>
        </w:tc>
      </w:tr>
      <w:tr w:rsidR="00BA7BCD" w14:paraId="33D1EFBA" w14:textId="77777777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E6592" w14:textId="77777777" w:rsidR="00BA7BCD" w:rsidRDefault="00BA7BCD" w:rsidP="00BA7BC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B4EBA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83AB7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17624" w14:textId="77777777" w:rsidR="00BA7BCD" w:rsidRDefault="00BA7BC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789E2010" w14:textId="77777777" w:rsidR="00BA7BCD" w:rsidRDefault="00BA7BC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0EF9C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7351FCC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18CB5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FCD0D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A48A2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151AE" w14:textId="77777777" w:rsidR="00BA7BCD" w:rsidRDefault="00BA7BC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2E77073" w14:textId="77777777" w:rsidR="00BA7BCD" w:rsidRDefault="00BA7BC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linia 1.</w:t>
            </w:r>
          </w:p>
        </w:tc>
      </w:tr>
      <w:tr w:rsidR="00BA7BCD" w14:paraId="6A8DE193" w14:textId="77777777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68778" w14:textId="77777777" w:rsidR="00BA7BCD" w:rsidRDefault="00BA7BCD" w:rsidP="00BA7BC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7B25B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20388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E5445" w14:textId="77777777" w:rsidR="00BA7BCD" w:rsidRDefault="00BA7BC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4A33C012" w14:textId="77777777" w:rsidR="00BA7BCD" w:rsidRDefault="00BA7BC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C46AF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51080BC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7B259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1B229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CA0B8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E73CE" w14:textId="77777777" w:rsidR="00BA7BCD" w:rsidRDefault="00BA7BC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46D922F" w14:textId="77777777" w:rsidR="00BA7BCD" w:rsidRDefault="00BA7BC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4 și 5 direcţia Jirov.</w:t>
            </w:r>
          </w:p>
        </w:tc>
      </w:tr>
      <w:tr w:rsidR="00BA7BCD" w14:paraId="3D370B3B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3AFB3" w14:textId="77777777" w:rsidR="00BA7BCD" w:rsidRDefault="00BA7BCD" w:rsidP="00BA7BC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8440F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7F213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EC234" w14:textId="77777777" w:rsidR="00BA7BCD" w:rsidRDefault="00BA7BC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Jirov</w:t>
            </w:r>
          </w:p>
          <w:p w14:paraId="342D3609" w14:textId="77777777" w:rsidR="00BA7BCD" w:rsidRDefault="00BA7BC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457EB563" w14:textId="77777777" w:rsidR="00BA7BCD" w:rsidRDefault="00BA7BC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160B2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34E75C50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D4620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80408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F688A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A7AD6" w14:textId="77777777" w:rsidR="00BA7BCD" w:rsidRDefault="00BA7BC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A7BCD" w14:paraId="47CC99E0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6A5B6" w14:textId="77777777" w:rsidR="00BA7BCD" w:rsidRDefault="00BA7BCD" w:rsidP="00BA7BC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FF157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27+250</w:t>
            </w:r>
          </w:p>
          <w:p w14:paraId="45DA4F40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F3060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FC2D1" w14:textId="77777777" w:rsidR="00BA7BCD" w:rsidRDefault="00BA7BC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2C31B401" w14:textId="77777777" w:rsidR="00BA7BCD" w:rsidRDefault="00BA7BC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3494F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FFEFE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61EF4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E57D3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C03AE" w14:textId="77777777" w:rsidR="00BA7BCD" w:rsidRDefault="00BA7BC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 și 11.</w:t>
            </w:r>
          </w:p>
          <w:p w14:paraId="7B9615BB" w14:textId="77777777" w:rsidR="00BA7BCD" w:rsidRDefault="00BA7BC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A7BCD" w14:paraId="26FEAB00" w14:textId="77777777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7F26E" w14:textId="77777777" w:rsidR="00BA7BCD" w:rsidRDefault="00BA7BCD" w:rsidP="00BA7BC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C2772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2372E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B8F71" w14:textId="77777777" w:rsidR="00BA7BCD" w:rsidRDefault="00BA7BC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1BEAB094" w14:textId="77777777" w:rsidR="00BA7BCD" w:rsidRDefault="00BA7BC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4DF08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56CF167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5B86F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1671F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DE035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F4A30" w14:textId="77777777" w:rsidR="00BA7BCD" w:rsidRDefault="00BA7BC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3EDF3DF" w14:textId="77777777" w:rsidR="00BA7BCD" w:rsidRDefault="00BA7BC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7 şi 8 </w:t>
            </w:r>
          </w:p>
          <w:p w14:paraId="1AB18316" w14:textId="77777777" w:rsidR="00BA7BCD" w:rsidRDefault="00BA7BC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BA7BCD" w14:paraId="6C897467" w14:textId="77777777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2E7D5" w14:textId="77777777" w:rsidR="00BA7BCD" w:rsidRDefault="00BA7BCD" w:rsidP="00BA7BC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49F23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9C381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DF1C5" w14:textId="77777777" w:rsidR="00BA7BCD" w:rsidRDefault="00BA7BC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2890FE77" w14:textId="77777777" w:rsidR="00BA7BCD" w:rsidRDefault="00BA7BC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EE449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8A22E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29A80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DE788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82DBE" w14:textId="77777777" w:rsidR="00BA7BCD" w:rsidRDefault="00BA7BC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29F83A0" w14:textId="77777777" w:rsidR="00BA7BCD" w:rsidRDefault="00BA7BC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– 13, Cap X.</w:t>
            </w:r>
          </w:p>
        </w:tc>
      </w:tr>
      <w:tr w:rsidR="00BA7BCD" w14:paraId="7132022A" w14:textId="77777777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3872E" w14:textId="77777777" w:rsidR="00BA7BCD" w:rsidRDefault="00BA7BCD" w:rsidP="00BA7BC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5E1F9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B0DD0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D9DCF" w14:textId="77777777" w:rsidR="00BA7BCD" w:rsidRDefault="00BA7BC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488BDF59" w14:textId="77777777" w:rsidR="00BA7BCD" w:rsidRDefault="00BA7BC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  <w:p w14:paraId="3904284F" w14:textId="77777777" w:rsidR="00BA7BCD" w:rsidRDefault="00BA7BC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B2368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7DA3C46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72E10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ECD1E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FBF4E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AF126" w14:textId="77777777" w:rsidR="00BA7BCD" w:rsidRDefault="00BA7BC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A7BCD" w14:paraId="761B29AC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9EA6A" w14:textId="77777777" w:rsidR="00BA7BCD" w:rsidRDefault="00BA7BCD" w:rsidP="00BA7BC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2A061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F61BC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5417D" w14:textId="77777777" w:rsidR="00BA7BCD" w:rsidRDefault="00BA7BC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46BE2A3B" w14:textId="77777777" w:rsidR="00BA7BCD" w:rsidRDefault="00BA7BC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700C3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294FED2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0B127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9108B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C6323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409DC" w14:textId="77777777" w:rsidR="00BA7BCD" w:rsidRDefault="00BA7BC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CB1616" w14:textId="77777777" w:rsidR="00BA7BCD" w:rsidRDefault="00BA7BC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BA7BCD" w14:paraId="220449FC" w14:textId="77777777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AA9F8" w14:textId="77777777" w:rsidR="00BA7BCD" w:rsidRDefault="00BA7BCD" w:rsidP="00BA7BC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73396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2C693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8E15F" w14:textId="77777777" w:rsidR="00BA7BCD" w:rsidRDefault="00BA7BC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21BAEFE7" w14:textId="77777777" w:rsidR="00BA7BCD" w:rsidRDefault="00BA7BC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22419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22 / 26 şi </w:t>
            </w:r>
          </w:p>
          <w:p w14:paraId="507F88E1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47B3099D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30, 38, 40 </w:t>
            </w:r>
          </w:p>
          <w:p w14:paraId="3A8498C3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54AAF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EC6E1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0A57E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9A112" w14:textId="77777777" w:rsidR="00BA7BCD" w:rsidRDefault="00BA7BC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5528A0" w14:textId="77777777" w:rsidR="00BA7BCD" w:rsidRDefault="00BA7BC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1 - 13.</w:t>
            </w:r>
          </w:p>
        </w:tc>
      </w:tr>
    </w:tbl>
    <w:p w14:paraId="19970371" w14:textId="77777777" w:rsidR="00BA7BCD" w:rsidRDefault="00BA7BCD">
      <w:pPr>
        <w:spacing w:line="192" w:lineRule="auto"/>
        <w:ind w:right="57"/>
        <w:rPr>
          <w:sz w:val="20"/>
          <w:lang w:val="ro-RO"/>
        </w:rPr>
      </w:pPr>
    </w:p>
    <w:p w14:paraId="08F6C595" w14:textId="77777777" w:rsidR="00BA7BCD" w:rsidRDefault="00BA7BCD" w:rsidP="00C83010">
      <w:pPr>
        <w:pStyle w:val="Heading1"/>
        <w:spacing w:line="360" w:lineRule="auto"/>
      </w:pPr>
      <w:r>
        <w:t>LINIA 143</w:t>
      </w:r>
    </w:p>
    <w:p w14:paraId="7E06A63D" w14:textId="77777777" w:rsidR="00BA7BCD" w:rsidRDefault="00BA7BCD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BA7BCD" w14:paraId="52E871A7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46C71" w14:textId="77777777" w:rsidR="00BA7BCD" w:rsidRDefault="00BA7BCD" w:rsidP="00BA7B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115AC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57895388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65F8C" w14:textId="77777777" w:rsidR="00BA7BCD" w:rsidRPr="00984839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C6136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04A4F47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0179B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673B8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23CFA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A024A" w14:textId="77777777" w:rsidR="00BA7BCD" w:rsidRPr="00984839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67E96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1D03390E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47.</w:t>
            </w:r>
          </w:p>
          <w:p w14:paraId="1FB08B9B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A7BCD" w14:paraId="4B719E9A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D0449" w14:textId="77777777" w:rsidR="00BA7BCD" w:rsidRDefault="00BA7BCD" w:rsidP="00BA7B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A3E96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FC0B4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0ACC7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2A014402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AC1EB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E08E6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81FB2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4964B5B9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C4DAE" w14:textId="77777777" w:rsidR="00BA7BCD" w:rsidRPr="00984839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CCD07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D323D97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BA7BCD" w14:paraId="558A0901" w14:textId="77777777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E5522" w14:textId="77777777" w:rsidR="00BA7BCD" w:rsidRDefault="00BA7BCD" w:rsidP="00BA7B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4D55D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A2CB9" w14:textId="77777777" w:rsidR="00BA7BCD" w:rsidRPr="00984839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28A2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67BB970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</w:t>
            </w:r>
          </w:p>
          <w:p w14:paraId="6385D667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F09A8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23C83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83633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3343F661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FB563" w14:textId="77777777" w:rsidR="00BA7BCD" w:rsidRPr="00984839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E821C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0262A2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 28, 18, 14, 12, 6 </w:t>
            </w:r>
          </w:p>
          <w:p w14:paraId="4C8EC16F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1B9F9E56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A7BCD" w14:paraId="4E46B1FB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85B4F" w14:textId="77777777" w:rsidR="00BA7BCD" w:rsidRDefault="00BA7BCD" w:rsidP="00BA7B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3A76A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A4C72" w14:textId="77777777" w:rsidR="00BA7BCD" w:rsidRPr="00984839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3A16E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244E801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54FB1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D4F37A1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5FEC5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B98E5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54E0D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01FCB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A064C5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BA7BCD" w14:paraId="30F1514F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6D0EA" w14:textId="77777777" w:rsidR="00BA7BCD" w:rsidRDefault="00BA7BCD" w:rsidP="00BA7B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9559C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608C8" w14:textId="77777777" w:rsidR="00BA7BCD" w:rsidRPr="00984839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BA297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9A97510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CCA78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0F02765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44AAB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1816D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EFD74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E1039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B146AE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BA7BCD" w14:paraId="1E791CCC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92435" w14:textId="77777777" w:rsidR="00BA7BCD" w:rsidRDefault="00BA7BCD" w:rsidP="00BA7B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EDD4C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C707E" w14:textId="77777777" w:rsidR="00BA7BCD" w:rsidRPr="00984839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48157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792D234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6E870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65FD878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6004DE2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8AC38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3C75E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457FC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03BAF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5E79F3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BA7BCD" w14:paraId="76C661C8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27675" w14:textId="77777777" w:rsidR="00BA7BCD" w:rsidRDefault="00BA7BCD" w:rsidP="00BA7B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730C3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65C8A" w14:textId="77777777" w:rsidR="00BA7BCD" w:rsidRPr="00984839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900B7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2ED1325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441CA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A5CD56F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6674ECE5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10AC6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711E3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62801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96F79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666F3D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BA7BCD" w14:paraId="6CAAA0E4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221B4" w14:textId="77777777" w:rsidR="00BA7BCD" w:rsidRDefault="00BA7BCD" w:rsidP="00BA7B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3CD88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0BDC3" w14:textId="77777777" w:rsidR="00BA7BCD" w:rsidRPr="00984839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CB649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489DD31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7965E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0504767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72CFF72F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2F4AABD4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5EAEB144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59</w:t>
            </w:r>
          </w:p>
          <w:p w14:paraId="6ED361F4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3E61CF31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95666E3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5F560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30E5B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AB8E3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3B1A8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B36807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BA7BCD" w14:paraId="35A512BF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B4E8D" w14:textId="77777777" w:rsidR="00BA7BCD" w:rsidRDefault="00BA7BCD" w:rsidP="00BA7B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15DA7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28EC2" w14:textId="77777777" w:rsidR="00BA7BCD" w:rsidRPr="00984839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B8011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6BCF2FA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242C1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47 </w:t>
            </w:r>
          </w:p>
          <w:p w14:paraId="1C87A91A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F0CC2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93ECE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B0D86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2995B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02236F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4 până la </w:t>
            </w:r>
          </w:p>
          <w:p w14:paraId="4716180A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axa staţiei Turceni.</w:t>
            </w:r>
          </w:p>
        </w:tc>
      </w:tr>
      <w:tr w:rsidR="00BA7BCD" w14:paraId="1C51DC51" w14:textId="77777777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CFE6F" w14:textId="77777777" w:rsidR="00BA7BCD" w:rsidRDefault="00BA7BCD" w:rsidP="00BA7B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9A206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96E6A" w14:textId="77777777" w:rsidR="00BA7BCD" w:rsidRPr="00984839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D8EC2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80A6F6F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1CFB0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A696F06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51C16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348D8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E3993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36B3C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15A46E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BA7BCD" w14:paraId="1C8BFE9E" w14:textId="77777777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DC66D" w14:textId="77777777" w:rsidR="00BA7BCD" w:rsidRDefault="00BA7BCD" w:rsidP="00BA7B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20382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D901B" w14:textId="77777777" w:rsidR="00BA7BCD" w:rsidRPr="00984839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E3BA4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B52E8A1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35176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8490810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732BD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27032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731D1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ED7F1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3F4185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 și 3 </w:t>
            </w:r>
          </w:p>
          <w:p w14:paraId="3EC166A8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direcția Borăscu.</w:t>
            </w:r>
          </w:p>
        </w:tc>
      </w:tr>
      <w:tr w:rsidR="00BA7BCD" w14:paraId="07915C50" w14:textId="77777777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3C718" w14:textId="77777777" w:rsidR="00BA7BCD" w:rsidRDefault="00BA7BCD" w:rsidP="00BA7B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9B970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BCFBC" w14:textId="77777777" w:rsidR="00BA7BCD" w:rsidRPr="00984839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D352B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A4D6C3D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E5427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D2F1689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072B8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DB483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30438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5B122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E9488E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BA7BCD" w14:paraId="4F7D9125" w14:textId="77777777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F0BAD" w14:textId="77777777" w:rsidR="00BA7BCD" w:rsidRDefault="00BA7BCD" w:rsidP="00BA7B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FE8E8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6C5E6" w14:textId="77777777" w:rsidR="00BA7BCD" w:rsidRPr="00984839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2FC8B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8CF4CB1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E073B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C282F9C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10 - 12 și </w:t>
            </w:r>
          </w:p>
          <w:p w14:paraId="3CB750F5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9A650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E26B4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F807C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0FE9F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64F0FB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BA7BCD" w14:paraId="1282D07D" w14:textId="77777777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6089E" w14:textId="77777777" w:rsidR="00BA7BCD" w:rsidRDefault="00BA7BCD" w:rsidP="00BA7B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55682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4B383" w14:textId="77777777" w:rsidR="00BA7BCD" w:rsidRPr="00984839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76CD9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2C7ACE1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00AE2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0EE3D19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A9603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9D832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7B2B6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F9A9B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2AEAEA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BA7BCD" w14:paraId="59BD1B11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51374" w14:textId="77777777" w:rsidR="00BA7BCD" w:rsidRDefault="00BA7BCD" w:rsidP="00BA7B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828A2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BCF21" w14:textId="77777777" w:rsidR="00BA7BCD" w:rsidRPr="00984839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5FDA0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6EFDEC1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1873B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3BED923D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și 24 </w:t>
            </w:r>
          </w:p>
          <w:p w14:paraId="241003A8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9012D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ED736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337D6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20B73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EDF42D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BA7BCD" w14:paraId="4CFD7641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44845" w14:textId="77777777" w:rsidR="00BA7BCD" w:rsidRDefault="00BA7BCD" w:rsidP="00BA7B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56AE3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26EEB" w14:textId="77777777" w:rsidR="00BA7BCD" w:rsidRPr="00984839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5E8F1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1D6288A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DF873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  <w:p w14:paraId="5190FDBD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321B6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12C17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55A8D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FB826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487D58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BA7BCD" w14:paraId="208D4D10" w14:textId="77777777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E7AEC" w14:textId="77777777" w:rsidR="00BA7BCD" w:rsidRDefault="00BA7BCD" w:rsidP="00BA7B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E8B5F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59AF8" w14:textId="77777777" w:rsidR="00BA7BCD" w:rsidRPr="00984839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705AB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E614856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0F591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C798BD9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0DF6EB50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E09B1" w14:textId="77777777" w:rsidR="00BA7BCD" w:rsidRPr="00B53EFA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6BCE5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95EC2" w14:textId="77777777" w:rsidR="00BA7BCD" w:rsidRPr="00984839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4E97B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EDE594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4 - 13, Cap Y.</w:t>
            </w:r>
          </w:p>
        </w:tc>
      </w:tr>
      <w:tr w:rsidR="00BA7BCD" w14:paraId="4AA532AA" w14:textId="77777777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220AC" w14:textId="77777777" w:rsidR="00BA7BCD" w:rsidRDefault="00BA7BCD" w:rsidP="00BA7B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C59BA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AF5FC" w14:textId="77777777" w:rsidR="00BA7BCD" w:rsidRPr="00984839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B8DFA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F12A0F6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5E1FF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4ABCB4F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336BE" w14:textId="77777777" w:rsidR="00BA7BCD" w:rsidRPr="00B53EFA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7F4D6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8791A" w14:textId="77777777" w:rsidR="00BA7BCD" w:rsidRPr="00984839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ABF9A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A7BCD" w14:paraId="3D947510" w14:textId="77777777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574AE" w14:textId="77777777" w:rsidR="00BA7BCD" w:rsidRDefault="00BA7BCD" w:rsidP="00BA7B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A17A6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9E604" w14:textId="77777777" w:rsidR="00BA7BCD" w:rsidRPr="00984839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9EF77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0C44AB3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27DC9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45060D0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EC868" w14:textId="77777777" w:rsidR="00BA7BCD" w:rsidRPr="00B53EFA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B0425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AA20E" w14:textId="77777777" w:rsidR="00BA7BCD" w:rsidRPr="00984839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7F025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A7BCD" w14:paraId="030654B6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BB471" w14:textId="77777777" w:rsidR="00BA7BCD" w:rsidRDefault="00BA7BCD" w:rsidP="00BA7B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60D6B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DAED0" w14:textId="77777777" w:rsidR="00BA7BCD" w:rsidRPr="00984839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865F7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0BC66B6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D0D82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DBC39AC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D68A8" w14:textId="77777777" w:rsidR="00BA7BCD" w:rsidRPr="00B53EFA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4C175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E89D6" w14:textId="77777777" w:rsidR="00BA7BCD" w:rsidRPr="00984839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A9289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7469A8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9 - 13, Cap Y.</w:t>
            </w:r>
          </w:p>
        </w:tc>
      </w:tr>
      <w:tr w:rsidR="00BA7BCD" w14:paraId="577B9585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C7534" w14:textId="77777777" w:rsidR="00BA7BCD" w:rsidRDefault="00BA7BCD" w:rsidP="00BA7B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91061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62477" w14:textId="77777777" w:rsidR="00BA7BCD" w:rsidRPr="00984839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1D129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301C2E7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EC373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6BD0112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7BDF0ED7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37493F40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100C3885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0F79F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8562B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E8D6E" w14:textId="77777777" w:rsidR="00BA7BCD" w:rsidRPr="00984839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49EAF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2884CE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BA7BCD" w14:paraId="38A7B38C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4027B" w14:textId="77777777" w:rsidR="00BA7BCD" w:rsidRDefault="00BA7BCD" w:rsidP="00BA7B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0097D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1DF8F454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1EDFD" w14:textId="77777777" w:rsidR="00BA7BCD" w:rsidRPr="00984839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3FAF3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234EEF75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5114E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5A0D9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8718F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0C5954CB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69B0E" w14:textId="77777777" w:rsidR="00BA7BCD" w:rsidRPr="00984839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7417A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A7BCD" w14:paraId="22A7764E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FCD9D" w14:textId="77777777" w:rsidR="00BA7BCD" w:rsidRDefault="00BA7BCD" w:rsidP="00BA7B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FCC03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7A626FF8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E77FA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D8778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7642AB4E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2CFB0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6898D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7AE60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99602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C8B65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1C4BCD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1, 31, 35, 40, 36, 6.</w:t>
            </w:r>
          </w:p>
          <w:p w14:paraId="0294D476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A7BCD" w14:paraId="434DF1CC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2541A" w14:textId="77777777" w:rsidR="00BA7BCD" w:rsidRDefault="00BA7BCD" w:rsidP="00BA7B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111AE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02ECF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07292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7AE82DCB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1AE05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DD799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4E3FF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065B7832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EBF5F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09BF7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8C47B2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3, 7, 23, 26, 22, 18, 14, 10.</w:t>
            </w:r>
          </w:p>
          <w:p w14:paraId="78A73FF7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A7BCD" w14:paraId="147CAB05" w14:textId="77777777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1FDBF" w14:textId="77777777" w:rsidR="00BA7BCD" w:rsidRDefault="00BA7BCD" w:rsidP="00BA7B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04BAD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3E3AB" w14:textId="77777777" w:rsidR="00BA7BCD" w:rsidRPr="00984839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1FD52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097029B4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  <w:p w14:paraId="2EFC9BFC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8D1DD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semnal Y 5 </w:t>
            </w:r>
          </w:p>
          <w:p w14:paraId="0397D16C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9D04F" w14:textId="77777777" w:rsidR="00BA7BCD" w:rsidRPr="00B53EFA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949C2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F500D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EBB85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A7BCD" w14:paraId="2FF02A4A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9A028" w14:textId="77777777" w:rsidR="00BA7BCD" w:rsidRDefault="00BA7BCD" w:rsidP="00BA7B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1E0FF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14E88" w14:textId="77777777" w:rsidR="00BA7BCD" w:rsidRPr="00984839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EA495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3FCC8E45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 şi 8</w:t>
            </w:r>
          </w:p>
          <w:p w14:paraId="257AB201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B8808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E9989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4F5B6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311E4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262AC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A7BCD" w14:paraId="66C6CA51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32F80" w14:textId="77777777" w:rsidR="00BA7BCD" w:rsidRDefault="00BA7BCD" w:rsidP="00BA7B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21A71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D2BD5" w14:textId="77777777" w:rsidR="00BA7BCD" w:rsidRPr="00984839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7487F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5B84F9DD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2894D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A05AC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861E4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37+100</w:t>
            </w:r>
          </w:p>
          <w:p w14:paraId="7A202976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39891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0C087" w14:textId="77777777" w:rsidR="00BA7BCD" w:rsidRPr="006611B7" w:rsidRDefault="00BA7BCD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611B7">
              <w:rPr>
                <w:b/>
                <w:bCs/>
                <w:i/>
                <w:color w:val="000000"/>
                <w:sz w:val="20"/>
              </w:rPr>
              <w:t>Interzis circulația  locomotivelor cuplate.</w:t>
            </w:r>
          </w:p>
        </w:tc>
      </w:tr>
      <w:tr w:rsidR="00BA7BCD" w14:paraId="1FEED495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C6601" w14:textId="77777777" w:rsidR="00BA7BCD" w:rsidRDefault="00BA7BCD" w:rsidP="00BA7B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239BC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  <w:p w14:paraId="6B9DC76C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86A2E" w14:textId="77777777" w:rsidR="00BA7BCD" w:rsidRPr="00984839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E2893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29375C48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BF791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56578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286BB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7A17B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AB498" w14:textId="77777777" w:rsidR="00BA7BCD" w:rsidRPr="003B25AA" w:rsidRDefault="00BA7BC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A7BCD" w14:paraId="1498C422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E15CC" w14:textId="77777777" w:rsidR="00BA7BCD" w:rsidRDefault="00BA7BCD" w:rsidP="00BA7B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6F965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A59B4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02935" w14:textId="77777777" w:rsidR="00BA7BCD" w:rsidRDefault="00BA7BCD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3A198F6D" w14:textId="77777777" w:rsidR="00BA7BCD" w:rsidRDefault="00BA7BCD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012C8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D2F63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FD3AA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44+100</w:t>
            </w:r>
          </w:p>
          <w:p w14:paraId="6A37F8F2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6541A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52A69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A7BCD" w14:paraId="36F9C7CE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900DE" w14:textId="77777777" w:rsidR="00BA7BCD" w:rsidRDefault="00BA7BCD" w:rsidP="00BA7B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31BE7" w14:textId="77777777" w:rsidR="00BA7BCD" w:rsidRPr="00CB3DC4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120</w:t>
            </w:r>
          </w:p>
          <w:p w14:paraId="37A24795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0F0B9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FE1FE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41CD9F9F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16225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ECE95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7D2E5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2477A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CDFB5" w14:textId="77777777" w:rsidR="00BA7BCD" w:rsidRPr="00CB3DC4" w:rsidRDefault="00BA7BCD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B3DC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CB3DC4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C5F16C9" w14:textId="77777777" w:rsidR="00BA7BCD" w:rsidRPr="00F11CE2" w:rsidRDefault="00BA7BC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11CE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7BCD" w14:paraId="1AA88BD7" w14:textId="77777777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2F8D0" w14:textId="77777777" w:rsidR="00BA7BCD" w:rsidRDefault="00BA7BCD" w:rsidP="00BA7B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00847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A2E8F" w14:textId="77777777" w:rsidR="00BA7BCD" w:rsidRPr="00984839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90894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5EBAF8E5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2 </w:t>
            </w:r>
          </w:p>
          <w:p w14:paraId="45EB4EF2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06703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4BCDAC6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19AFF" w14:textId="77777777" w:rsidR="00BA7BCD" w:rsidRPr="00B53EFA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403E7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67188" w14:textId="77777777" w:rsidR="00BA7BCD" w:rsidRPr="00984839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E6C96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A7BCD" w14:paraId="0226993E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9664F" w14:textId="77777777" w:rsidR="00BA7BCD" w:rsidRDefault="00BA7BCD" w:rsidP="00BA7B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6CF2C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6A918" w14:textId="77777777" w:rsidR="00BA7BCD" w:rsidRPr="00984839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1DCF4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0C365150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A2748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E21B7FE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2E9C6603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/ 22</w:t>
            </w:r>
          </w:p>
          <w:p w14:paraId="410259A8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12365056" w14:textId="77777777" w:rsidR="00BA7BCD" w:rsidRPr="00260477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49F99" w14:textId="77777777" w:rsidR="00BA7BCD" w:rsidRPr="00B53EFA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B9ECD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7FFBA" w14:textId="77777777" w:rsidR="00BA7BCD" w:rsidRPr="00984839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A79EF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3486DD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BA7BCD" w14:paraId="2FF3D8FB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1818B" w14:textId="77777777" w:rsidR="00BA7BCD" w:rsidRDefault="00BA7BCD" w:rsidP="00BA7B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376D0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1AE5A" w14:textId="77777777" w:rsidR="00BA7BCD" w:rsidRPr="00984839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A93A7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609F4927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6550D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9C58A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C1599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  <w:p w14:paraId="0B357FF4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A6060" w14:textId="77777777" w:rsidR="00BA7BCD" w:rsidRPr="00984839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00735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sch. nr. 5, 9, TDJ 13 / 17, sch. nr. 21 și diagonalele </w:t>
            </w:r>
          </w:p>
          <w:p w14:paraId="62B16F44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3 - 5 și 17 - 23.</w:t>
            </w:r>
          </w:p>
          <w:p w14:paraId="4C067CF0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BA7BCD" w14:paraId="6465E177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7EE33" w14:textId="77777777" w:rsidR="00BA7BCD" w:rsidRDefault="00BA7BCD" w:rsidP="00BA7B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9EC46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A19CA" w14:textId="77777777" w:rsidR="00BA7BCD" w:rsidRPr="00984839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C247D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14A09B8A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BC596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757FE22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D34E4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3072A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6A528" w14:textId="77777777" w:rsidR="00BA7BCD" w:rsidRPr="00984839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AD3A3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3 primiri - expedieri. </w:t>
            </w:r>
          </w:p>
        </w:tc>
      </w:tr>
      <w:tr w:rsidR="00BA7BCD" w14:paraId="19CC6C43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7767C" w14:textId="77777777" w:rsidR="00BA7BCD" w:rsidRDefault="00BA7BCD" w:rsidP="00BA7B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94E3B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50+550</w:t>
            </w:r>
          </w:p>
          <w:p w14:paraId="219B2FD0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5F423" w14:textId="77777777" w:rsidR="00BA7BCD" w:rsidRPr="00984839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3B7B0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 -</w:t>
            </w:r>
          </w:p>
          <w:p w14:paraId="5ADA8DAA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și</w:t>
            </w:r>
          </w:p>
          <w:p w14:paraId="0D798B7B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0AE89433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A29F1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7CBFB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93652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5D556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60D26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C33A86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3 și 23 și diagonalele 23 - 17 și 3 - 5.</w:t>
            </w:r>
          </w:p>
          <w:p w14:paraId="74A93112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BA7BCD" w14:paraId="10F362BF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20F65" w14:textId="77777777" w:rsidR="00BA7BCD" w:rsidRDefault="00BA7BCD" w:rsidP="00BA7B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5735B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56+500</w:t>
            </w:r>
          </w:p>
          <w:p w14:paraId="61571F7B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F9F14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6A398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-</w:t>
            </w:r>
          </w:p>
          <w:p w14:paraId="659EFC8C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B6A4B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97426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9926C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3110E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1F512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A7BCD" w14:paraId="3E1E7291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FFD7F" w14:textId="77777777" w:rsidR="00BA7BCD" w:rsidRDefault="00BA7BCD" w:rsidP="00BA7B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CCF3F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7831F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E10EF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Cârbeşti</w:t>
            </w:r>
          </w:p>
          <w:p w14:paraId="384C5E0B" w14:textId="77777777" w:rsidR="00BA7BCD" w:rsidRDefault="00BA7BCD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</w:t>
            </w:r>
          </w:p>
          <w:p w14:paraId="64C08ED5" w14:textId="77777777" w:rsidR="00BA7BCD" w:rsidRDefault="00BA7BCD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45C1E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5BEC376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D7A89" w14:textId="77777777" w:rsidR="00BA7BCD" w:rsidRPr="00B53EFA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28621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067D8" w14:textId="77777777" w:rsidR="00BA7BCD" w:rsidRPr="00984839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CAABA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A7BCD" w14:paraId="274AA93F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E0C14" w14:textId="77777777" w:rsidR="00BA7BCD" w:rsidRDefault="00BA7BCD" w:rsidP="00BA7B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22837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61+850</w:t>
            </w:r>
          </w:p>
          <w:p w14:paraId="7B8DB4B9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B08E2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07A53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Cârbeşti - 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1B326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268FC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25D85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A8637" w14:textId="77777777" w:rsidR="00BA7BCD" w:rsidRPr="00984839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BD015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A7BCD" w14:paraId="772F9F1A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B93C6" w14:textId="77777777" w:rsidR="00BA7BCD" w:rsidRDefault="00BA7BCD" w:rsidP="00BA7B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1147B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B8EC6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0FE7A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Amaradia </w:t>
            </w:r>
          </w:p>
          <w:p w14:paraId="31FF38CE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2733104D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6D052F2A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F4C40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94D25F7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6522B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B0282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BE243" w14:textId="77777777" w:rsidR="00BA7BCD" w:rsidRPr="00984839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3DE2F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A7BCD" w14:paraId="11A02B60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7B1DC" w14:textId="77777777" w:rsidR="00BA7BCD" w:rsidRDefault="00BA7BCD" w:rsidP="00BA7B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F4A38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69+885</w:t>
            </w:r>
          </w:p>
          <w:p w14:paraId="357F2594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69+965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1736F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64CE8" w14:textId="77777777" w:rsidR="00BA7BCD" w:rsidRDefault="00BA7BCD" w:rsidP="001D62E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 linia 2 directă.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1231E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D10A3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415C7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467F4" w14:textId="77777777" w:rsidR="00BA7BCD" w:rsidRPr="00984839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4F4CD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A7BCD" w14:paraId="3F0B6A59" w14:textId="77777777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CBF9E" w14:textId="77777777" w:rsidR="00BA7BCD" w:rsidRDefault="00BA7BCD" w:rsidP="00BA7BC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FDDA7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70D8E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00224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</w:t>
            </w:r>
          </w:p>
          <w:p w14:paraId="469ED4CD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69F61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42D1D16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</w:t>
            </w:r>
          </w:p>
          <w:p w14:paraId="61C1AE74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E93B2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501AA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D7CC0" w14:textId="77777777" w:rsidR="00BA7BCD" w:rsidRPr="00984839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788BF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D5EDAB" w14:textId="77777777" w:rsidR="00BA7BCD" w:rsidRDefault="00BA7BC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4 - 10.</w:t>
            </w:r>
          </w:p>
        </w:tc>
      </w:tr>
    </w:tbl>
    <w:p w14:paraId="33FBBF22" w14:textId="77777777" w:rsidR="00BA7BCD" w:rsidRDefault="00BA7BCD">
      <w:pPr>
        <w:spacing w:after="40" w:line="192" w:lineRule="auto"/>
        <w:ind w:right="57"/>
        <w:rPr>
          <w:sz w:val="20"/>
          <w:lang w:val="ro-RO"/>
        </w:rPr>
      </w:pPr>
    </w:p>
    <w:p w14:paraId="325333ED" w14:textId="77777777" w:rsidR="00BA7BCD" w:rsidRDefault="00BA7BCD" w:rsidP="00EF6A64">
      <w:pPr>
        <w:pStyle w:val="Heading1"/>
        <w:spacing w:line="360" w:lineRule="auto"/>
      </w:pPr>
      <w:r>
        <w:t>LINIA 144</w:t>
      </w:r>
    </w:p>
    <w:p w14:paraId="3CFBD115" w14:textId="77777777" w:rsidR="00BA7BCD" w:rsidRDefault="00BA7BCD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BA7BCD" w14:paraId="4D45B65D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0DF22" w14:textId="77777777" w:rsidR="00BA7BCD" w:rsidRDefault="00BA7BCD" w:rsidP="00BA7B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CE04A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59C52E8E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7D5D9" w14:textId="77777777" w:rsidR="00BA7BCD" w:rsidRPr="00DA0087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3E4FC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2A47AD4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8E457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CC8D4" w14:textId="77777777" w:rsidR="00BA7BCD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14415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DB603" w14:textId="77777777" w:rsidR="00BA7BCD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C8FDF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7AA81E5F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 47.</w:t>
            </w:r>
          </w:p>
          <w:p w14:paraId="1EA223D7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BA7BCD" w14:paraId="14826426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1DDAA" w14:textId="77777777" w:rsidR="00BA7BCD" w:rsidRDefault="00BA7BCD" w:rsidP="00BA7B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167FF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F860B" w14:textId="77777777" w:rsidR="00BA7BCD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616C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09F3E440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82192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CD254" w14:textId="77777777" w:rsidR="00BA7BCD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DB6C1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55790CF0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232B9" w14:textId="77777777" w:rsidR="00BA7BCD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0AD63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E588210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BA7BCD" w14:paraId="01BDDD58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8D274" w14:textId="77777777" w:rsidR="00BA7BCD" w:rsidRDefault="00BA7BCD" w:rsidP="00BA7B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EA560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B29AC" w14:textId="77777777" w:rsidR="00BA7BCD" w:rsidRPr="00DA0087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A5E23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75A3677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Y,</w:t>
            </w:r>
          </w:p>
          <w:p w14:paraId="7AE82D39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BD42D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78E8D" w14:textId="77777777" w:rsidR="00BA7BCD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486A6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377E5676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7C3A3" w14:textId="77777777" w:rsidR="00BA7BCD" w:rsidRPr="00DA0087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904B9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28, 18, 14, 12, 6 </w:t>
            </w:r>
          </w:p>
          <w:p w14:paraId="35273C79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3D47ACD3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A7BCD" w14:paraId="4197A803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11F68" w14:textId="77777777" w:rsidR="00BA7BCD" w:rsidRDefault="00BA7BCD" w:rsidP="00BA7B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EB998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2BA7C" w14:textId="77777777" w:rsidR="00BA7BCD" w:rsidRPr="00DA0087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8FEB7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EB079E2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0D747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98F8227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0F753" w14:textId="77777777" w:rsidR="00BA7BCD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CFDE0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4423C" w14:textId="77777777" w:rsidR="00BA7BCD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DB2B1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2D014D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 direcția Borăscu.</w:t>
            </w:r>
          </w:p>
        </w:tc>
      </w:tr>
      <w:tr w:rsidR="00BA7BCD" w14:paraId="250202CE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5480A" w14:textId="77777777" w:rsidR="00BA7BCD" w:rsidRDefault="00BA7BCD" w:rsidP="00BA7B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99661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ACCB3" w14:textId="77777777" w:rsidR="00BA7BCD" w:rsidRPr="00DA0087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BB11E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6268752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209D7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7E047A9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9EDF9" w14:textId="77777777" w:rsidR="00BA7BCD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B1930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214F7" w14:textId="77777777" w:rsidR="00BA7BCD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B1FFF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57526E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BA7BCD" w14:paraId="6CBF9C88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25F31" w14:textId="77777777" w:rsidR="00BA7BCD" w:rsidRDefault="00BA7BCD" w:rsidP="00BA7B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ACA24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9C423" w14:textId="77777777" w:rsidR="00BA7BCD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62C56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76FACDE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7A162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47</w:t>
            </w:r>
          </w:p>
          <w:p w14:paraId="5106F32F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C2FF6" w14:textId="77777777" w:rsidR="00BA7BCD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8BAB1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F1FB3" w14:textId="77777777" w:rsidR="00BA7BCD" w:rsidRPr="00984839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FD233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linia 4 până la axa staţiei Turceni. </w:t>
            </w:r>
          </w:p>
        </w:tc>
      </w:tr>
      <w:tr w:rsidR="00BA7BCD" w14:paraId="53C784E1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4FB7B" w14:textId="77777777" w:rsidR="00BA7BCD" w:rsidRDefault="00BA7BCD" w:rsidP="00BA7B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04AB8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F2EB0" w14:textId="77777777" w:rsidR="00BA7BCD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EF877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18EE7F8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5B66F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314BA02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0C36D" w14:textId="77777777" w:rsidR="00BA7BCD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63198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97DF2" w14:textId="77777777" w:rsidR="00BA7BCD" w:rsidRPr="00984839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16BB5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5DBA7A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BA7BCD" w14:paraId="0B1D9C6B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18C2C" w14:textId="77777777" w:rsidR="00BA7BCD" w:rsidRDefault="00BA7BCD" w:rsidP="00BA7B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B450E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51875" w14:textId="77777777" w:rsidR="00BA7BCD" w:rsidRPr="00DA0087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80968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E5DD0DD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2B8AD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F13B191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FF718" w14:textId="77777777" w:rsidR="00BA7BCD" w:rsidRPr="00DA0087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73173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111E5" w14:textId="77777777" w:rsidR="00BA7BCD" w:rsidRPr="00DA0087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8679D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4BE1AE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BA7BCD" w14:paraId="0567DBD0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65DEF" w14:textId="77777777" w:rsidR="00BA7BCD" w:rsidRDefault="00BA7BCD" w:rsidP="00BA7B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E61FB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1B0F4" w14:textId="77777777" w:rsidR="00BA7BCD" w:rsidRPr="00DA0087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E4127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9D65E11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39768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9343378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74F65" w14:textId="77777777" w:rsidR="00BA7BCD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DB67F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F1A0C" w14:textId="77777777" w:rsidR="00BA7BCD" w:rsidRPr="00DA0087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73E8F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37EC10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BA7BCD" w14:paraId="5968C6AE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85E4D" w14:textId="77777777" w:rsidR="00BA7BCD" w:rsidRDefault="00BA7BCD" w:rsidP="00BA7B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6A276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377AF" w14:textId="77777777" w:rsidR="00BA7BCD" w:rsidRPr="00DA0087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36737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C2B7F85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809A7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4271AB8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5B38D085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2DA469B1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177769F2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B2816B2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53 / 59 și </w:t>
            </w:r>
          </w:p>
          <w:p w14:paraId="2BFB83D5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6AFD3BB2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81A25" w14:textId="77777777" w:rsidR="00BA7BCD" w:rsidRPr="00DA0087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FC84B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3D0B1" w14:textId="77777777" w:rsidR="00BA7BCD" w:rsidRPr="00DA0087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A0247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560775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BA7BCD" w14:paraId="0AD80E86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ADD60" w14:textId="77777777" w:rsidR="00BA7BCD" w:rsidRDefault="00BA7BCD" w:rsidP="00BA7B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B6F64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CF5B1" w14:textId="77777777" w:rsidR="00BA7BCD" w:rsidRPr="00DA0087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A6125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D7D73BF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E6625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9314162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5F8F6" w14:textId="77777777" w:rsidR="00BA7BCD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CC8BA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D5126" w14:textId="77777777" w:rsidR="00BA7BCD" w:rsidRPr="00DA0087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F06E2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17CB1D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BA7BCD" w14:paraId="17C771FD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1EF3E" w14:textId="77777777" w:rsidR="00BA7BCD" w:rsidRDefault="00BA7BCD" w:rsidP="00BA7B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3D8B7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DD15A" w14:textId="77777777" w:rsidR="00BA7BCD" w:rsidRPr="00DA0087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5409D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F2C957C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F96B5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55D84" w14:textId="77777777" w:rsidR="00BA7BCD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180E6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AB96A" w14:textId="77777777" w:rsidR="00BA7BCD" w:rsidRPr="00DA0087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80AC0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C1402B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BA7BCD" w14:paraId="72DDA866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CAB82" w14:textId="77777777" w:rsidR="00BA7BCD" w:rsidRDefault="00BA7BCD" w:rsidP="00BA7B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C87B3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E9FF7" w14:textId="77777777" w:rsidR="00BA7BCD" w:rsidRPr="00DA0087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B9A93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3E5DD10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E5241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1865E3B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2AD9D660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1EBA8" w14:textId="77777777" w:rsidR="00BA7BCD" w:rsidRPr="00DA0087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A4A26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B5D89" w14:textId="77777777" w:rsidR="00BA7BCD" w:rsidRPr="00DA0087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0376D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5AFE61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 Cap Y.</w:t>
            </w:r>
          </w:p>
        </w:tc>
      </w:tr>
      <w:tr w:rsidR="00BA7BCD" w14:paraId="1BF751F4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2571A" w14:textId="77777777" w:rsidR="00BA7BCD" w:rsidRDefault="00BA7BCD" w:rsidP="00BA7B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458A3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93709" w14:textId="77777777" w:rsidR="00BA7BCD" w:rsidRPr="00DA0087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13B98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40822A3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5C10C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E6BD0AF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1B600" w14:textId="77777777" w:rsidR="00BA7BCD" w:rsidRPr="00DA0087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FCB2E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291DC" w14:textId="77777777" w:rsidR="00BA7BCD" w:rsidRPr="00DA0087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258DA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A7BCD" w14:paraId="1452E7F6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FBE4D" w14:textId="77777777" w:rsidR="00BA7BCD" w:rsidRDefault="00BA7BCD" w:rsidP="00BA7B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486CF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49056" w14:textId="77777777" w:rsidR="00BA7BCD" w:rsidRPr="00DA0087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2049E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547DEEB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F95B8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F5F7E18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55F25" w14:textId="77777777" w:rsidR="00BA7BCD" w:rsidRPr="00DA0087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FF52B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D4D95" w14:textId="77777777" w:rsidR="00BA7BCD" w:rsidRPr="00DA0087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63A99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A7BCD" w14:paraId="2DFBBA4C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97CE4" w14:textId="77777777" w:rsidR="00BA7BCD" w:rsidRDefault="00BA7BCD" w:rsidP="00BA7B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91D54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70BF0" w14:textId="77777777" w:rsidR="00BA7BCD" w:rsidRPr="00DA0087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1C9A9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D421936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DE4AB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4CA2280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A730D" w14:textId="77777777" w:rsidR="00BA7BCD" w:rsidRPr="00DA0087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C7897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AFB8A" w14:textId="77777777" w:rsidR="00BA7BCD" w:rsidRPr="00DA0087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0D04D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03D47F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 Cap Y.</w:t>
            </w:r>
          </w:p>
        </w:tc>
      </w:tr>
      <w:tr w:rsidR="00BA7BCD" w14:paraId="270C037A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6B064" w14:textId="77777777" w:rsidR="00BA7BCD" w:rsidRDefault="00BA7BCD" w:rsidP="00BA7B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9B16A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7F51D" w14:textId="77777777" w:rsidR="00BA7BCD" w:rsidRPr="00DA0087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34FEC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24DEA47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15B98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4C399BB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6EED7EA8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2820E287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109F1350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4955E" w14:textId="77777777" w:rsidR="00BA7BCD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2FE8E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C6B66" w14:textId="77777777" w:rsidR="00BA7BCD" w:rsidRPr="00DA0087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0EB6B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C426A9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BA7BCD" w14:paraId="7D59B342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E303F" w14:textId="77777777" w:rsidR="00BA7BCD" w:rsidRDefault="00BA7BCD" w:rsidP="00BA7B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D9AF5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18+150</w:t>
            </w:r>
          </w:p>
          <w:p w14:paraId="42EE7A14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E1945" w14:textId="77777777" w:rsidR="00BA7BCD" w:rsidRPr="00DA0087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C5B42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7135E218" w14:textId="77777777" w:rsidR="00BA7BCD" w:rsidRPr="00B61351" w:rsidRDefault="00BA7BCD">
            <w:pPr>
              <w:spacing w:before="40" w:line="360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Borăscu și linia 2 directă St. 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F9ADF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52312" w14:textId="77777777" w:rsidR="00BA7BCD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F3D02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45CE8" w14:textId="77777777" w:rsidR="00BA7BCD" w:rsidRPr="00DA0087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CE854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A7BCD" w14:paraId="0530C4B7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ED586" w14:textId="77777777" w:rsidR="00BA7BCD" w:rsidRDefault="00BA7BCD" w:rsidP="00BA7B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25AE9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65F68" w14:textId="77777777" w:rsidR="00BA7BCD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6EC8C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6F5DB9E8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1ED91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  <w:p w14:paraId="39F3D048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A36B1" w14:textId="77777777" w:rsidR="00BA7BCD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10AA8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28726" w14:textId="77777777" w:rsidR="00BA7BCD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7BEE1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12A42B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BA7BCD" w14:paraId="10E7B652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751B6" w14:textId="77777777" w:rsidR="00BA7BCD" w:rsidRDefault="00BA7BCD" w:rsidP="00BA7B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6738E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BF085" w14:textId="77777777" w:rsidR="00BA7BCD" w:rsidRPr="00DA0087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6E14E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714E2FA5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5F86C3A1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BDD9D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241BFFA" w14:textId="77777777" w:rsidR="00BA7BCD" w:rsidRPr="00DA0087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EC1E5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15392" w14:textId="77777777" w:rsidR="00BA7BCD" w:rsidRPr="00DA0087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FD8AA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A7BCD" w14:paraId="7D19882A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A22FC" w14:textId="77777777" w:rsidR="00BA7BCD" w:rsidRDefault="00BA7BCD" w:rsidP="00BA7B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CE40E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  <w:p w14:paraId="1435C401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D28D0" w14:textId="77777777" w:rsidR="00BA7BCD" w:rsidRPr="00DA0087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39439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4F5A0E78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A0189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849CCD8" w14:textId="77777777" w:rsidR="00BA7BCD" w:rsidRPr="00DA0087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45FC5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AF896" w14:textId="77777777" w:rsidR="00BA7BCD" w:rsidRPr="00DA0087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F5B2C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A7BCD" w14:paraId="0835AFAB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9A3A6" w14:textId="77777777" w:rsidR="00BA7BCD" w:rsidRDefault="00BA7BCD" w:rsidP="00BA7B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802D3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26+750</w:t>
            </w:r>
          </w:p>
          <w:p w14:paraId="09714B99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DD21F" w14:textId="77777777" w:rsidR="00BA7BCD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2C92D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4B8C9BFD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90E2D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9B1C94F" w14:textId="77777777" w:rsidR="00BA7BCD" w:rsidRPr="00DA0087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4CA5E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45CDA" w14:textId="77777777" w:rsidR="00BA7BCD" w:rsidRPr="00DA0087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AF5D5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A7BCD" w14:paraId="64DCE633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0EAF2" w14:textId="77777777" w:rsidR="00BA7BCD" w:rsidRDefault="00BA7BCD" w:rsidP="00BA7B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21141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28+350</w:t>
            </w:r>
          </w:p>
          <w:p w14:paraId="233CC9D0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6EE9A" w14:textId="77777777" w:rsidR="00BA7BCD" w:rsidRPr="00DA0087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C7313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3E674D62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08C43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1E1953F" w14:textId="77777777" w:rsidR="00BA7BCD" w:rsidRPr="00DA0087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7607E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D63A4" w14:textId="77777777" w:rsidR="00BA7BCD" w:rsidRPr="00DA0087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46851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4B2A7D1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interzice circulația cu două locomotive cuplate.</w:t>
            </w:r>
          </w:p>
        </w:tc>
      </w:tr>
      <w:tr w:rsidR="00BA7BCD" w14:paraId="39353490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8143D" w14:textId="77777777" w:rsidR="00BA7BCD" w:rsidRDefault="00BA7BCD" w:rsidP="00BA7B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D163D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40+000</w:t>
            </w:r>
          </w:p>
          <w:p w14:paraId="313B1733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5CEBA" w14:textId="77777777" w:rsidR="00BA7BCD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88F2F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4269E134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16DB7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30AFFEA" w14:textId="77777777" w:rsidR="00BA7BCD" w:rsidRPr="00DA0087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8865B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71C71" w14:textId="77777777" w:rsidR="00BA7BCD" w:rsidRPr="00DA0087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AC430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A7BCD" w14:paraId="2DCCFE0D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E4AF5" w14:textId="77777777" w:rsidR="00BA7BCD" w:rsidRDefault="00BA7BCD" w:rsidP="00BA7B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E8042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B22FE" w14:textId="77777777" w:rsidR="00BA7BCD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A3AE6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  <w:p w14:paraId="06424E1E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B9018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E93AF3B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11, 15 17, 19 </w:t>
            </w:r>
          </w:p>
          <w:p w14:paraId="52B61AFC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62A5D" w14:textId="77777777" w:rsidR="00BA7BCD" w:rsidRPr="00DA0087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3EC14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4A13E" w14:textId="77777777" w:rsidR="00BA7BCD" w:rsidRPr="00DA0087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AA987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B6905D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3 - 5 și 7.</w:t>
            </w:r>
          </w:p>
        </w:tc>
      </w:tr>
      <w:tr w:rsidR="00BA7BCD" w14:paraId="2939E83F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B1064" w14:textId="77777777" w:rsidR="00BA7BCD" w:rsidRDefault="00BA7BCD" w:rsidP="00BA7BC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093BB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0711B" w14:textId="77777777" w:rsidR="00BA7BCD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00289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E008F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</w:t>
            </w:r>
          </w:p>
          <w:p w14:paraId="2BF85008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1,</w:t>
            </w:r>
          </w:p>
          <w:p w14:paraId="702313D4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diag. </w:t>
            </w:r>
          </w:p>
          <w:p w14:paraId="0CBC8C74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4 - 8 </w:t>
            </w:r>
          </w:p>
          <w:p w14:paraId="3864E8ED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2489B13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0671EC9E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F0C2A" w14:textId="77777777" w:rsidR="00BA7BCD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28BE4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D5B22" w14:textId="77777777" w:rsidR="00BA7BCD" w:rsidRPr="00DA0087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DEEC2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AD664A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 3 - 5 și 7.</w:t>
            </w:r>
          </w:p>
        </w:tc>
      </w:tr>
    </w:tbl>
    <w:p w14:paraId="2D8F77AE" w14:textId="77777777" w:rsidR="00BA7BCD" w:rsidRDefault="00BA7BCD">
      <w:pPr>
        <w:spacing w:before="40" w:line="192" w:lineRule="auto"/>
        <w:ind w:right="57"/>
        <w:rPr>
          <w:sz w:val="20"/>
          <w:lang w:val="ro-RO"/>
        </w:rPr>
      </w:pPr>
    </w:p>
    <w:p w14:paraId="407F9D07" w14:textId="77777777" w:rsidR="00BA7BCD" w:rsidRDefault="00BA7BCD" w:rsidP="00E56A6A">
      <w:pPr>
        <w:pStyle w:val="Heading1"/>
        <w:spacing w:line="360" w:lineRule="auto"/>
      </w:pPr>
      <w:r>
        <w:t>LINIA 200</w:t>
      </w:r>
    </w:p>
    <w:p w14:paraId="7AB7FAB1" w14:textId="77777777" w:rsidR="00BA7BCD" w:rsidRDefault="00BA7BCD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A7BCD" w14:paraId="5C4E7139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960BE" w14:textId="77777777" w:rsidR="00BA7BCD" w:rsidRDefault="00BA7BCD" w:rsidP="0033748C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1506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4695A71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77E2F" w14:textId="77777777" w:rsidR="00BA7BCD" w:rsidRPr="00032DF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0BBB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335D87C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F07F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1F97A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CC09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03D56A0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23E9A" w14:textId="77777777" w:rsidR="00BA7BCD" w:rsidRPr="00032DF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87788" w14:textId="77777777" w:rsidR="00BA7BCD" w:rsidRPr="00F716C0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BA7BCD" w14:paraId="60B940D7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A8939" w14:textId="77777777" w:rsidR="00BA7BCD" w:rsidRDefault="00BA7BCD" w:rsidP="0033748C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F30A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AC53E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DD36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Simeria- Deva și </w:t>
            </w:r>
          </w:p>
          <w:p w14:paraId="5BE42E9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St. Deva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C7A0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30FBA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F259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  <w:p w14:paraId="3F11F59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480+035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74C44" w14:textId="77777777" w:rsidR="00BA7BCD" w:rsidRPr="00032DF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59F3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BA7BCD" w14:paraId="03527DB9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965BA" w14:textId="77777777" w:rsidR="00BA7BCD" w:rsidRDefault="00BA7BCD" w:rsidP="0033748C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0607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0C105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99AD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Deva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6ACA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B8959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0D1A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480+035</w:t>
            </w:r>
          </w:p>
          <w:p w14:paraId="02D7E7F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483+184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A783F" w14:textId="77777777" w:rsidR="00BA7BCD" w:rsidRPr="00032DF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3E55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BA7BCD" w14:paraId="5A915E7A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DD563" w14:textId="77777777" w:rsidR="00BA7BCD" w:rsidRDefault="00BA7BCD" w:rsidP="0033748C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FECC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AF5B7" w14:textId="77777777" w:rsidR="00BA7BCD" w:rsidRPr="00032DF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1578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Mintia -</w:t>
            </w:r>
          </w:p>
          <w:p w14:paraId="2686CA87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46EA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55C00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73E5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491+700</w:t>
            </w:r>
          </w:p>
          <w:p w14:paraId="08EFA7B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1C09D" w14:textId="77777777" w:rsidR="00BA7BCD" w:rsidRPr="00032DF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73C85" w14:textId="77777777" w:rsidR="00BA7BCD" w:rsidRPr="00C2058A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2E9B354" w14:textId="77777777" w:rsidR="00BA7BCD" w:rsidRPr="00F716C0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Pod provizoriu. </w:t>
            </w:r>
          </w:p>
        </w:tc>
      </w:tr>
      <w:tr w:rsidR="00BA7BCD" w14:paraId="6EE4AE86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25AAC" w14:textId="77777777" w:rsidR="00BA7BCD" w:rsidRDefault="00BA7BCD" w:rsidP="0033748C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D35A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496+700</w:t>
            </w:r>
          </w:p>
          <w:p w14:paraId="20BF1D5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60AEB" w14:textId="77777777" w:rsidR="00BA7BCD" w:rsidRPr="00032DF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DB190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 -</w:t>
            </w:r>
          </w:p>
          <w:p w14:paraId="0F41B32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206A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70732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BD5A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0C60E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AE520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A7BCD" w14:paraId="086135AB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849D5" w14:textId="77777777" w:rsidR="00BA7BCD" w:rsidRDefault="00BA7BCD" w:rsidP="0033748C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553A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426747B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74912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AE83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C6EE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7B90F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35B2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DA84F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ECC5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A7BCD" w14:paraId="4FD06BA3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48683" w14:textId="77777777" w:rsidR="00BA7BCD" w:rsidRDefault="00BA7BCD" w:rsidP="0033748C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91B9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36A8F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BC47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Câmpuri Surduc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D053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AAEC03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1-3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1BE27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8977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86E86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4FBE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A7BCD" w14:paraId="7597DC26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E3831" w14:textId="77777777" w:rsidR="00BA7BCD" w:rsidRDefault="00BA7BCD" w:rsidP="0033748C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E597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ADD68" w14:textId="77777777" w:rsidR="00BA7BCD" w:rsidRPr="00032DF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CBAF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72AC996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6B75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533C4F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915F3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BBE4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08491" w14:textId="77777777" w:rsidR="00BA7BCD" w:rsidRPr="00032DF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A5412" w14:textId="77777777" w:rsidR="00BA7BCD" w:rsidRPr="00F716C0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A7BCD" w14:paraId="00794F33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5A50D" w14:textId="77777777" w:rsidR="00BA7BCD" w:rsidRDefault="00BA7BCD" w:rsidP="0033748C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9CF3F" w14:textId="77777777" w:rsidR="00BA7BCD" w:rsidRDefault="00BA7BCD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03907078" w14:textId="77777777" w:rsidR="00BA7BCD" w:rsidRDefault="00BA7BCD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75122" w14:textId="77777777" w:rsidR="00BA7BCD" w:rsidRDefault="00BA7BCD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05F45" w14:textId="77777777" w:rsidR="00BA7BCD" w:rsidRDefault="00BA7BCD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5AC38C58" w14:textId="77777777" w:rsidR="00BA7BCD" w:rsidRDefault="00BA7BCD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BE13E" w14:textId="77777777" w:rsidR="00BA7BCD" w:rsidRDefault="00BA7BCD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CBE25" w14:textId="77777777" w:rsidR="00BA7BCD" w:rsidRDefault="00BA7BCD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77B3D" w14:textId="77777777" w:rsidR="00BA7BCD" w:rsidRDefault="00BA7BCD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FBF48" w14:textId="77777777" w:rsidR="00BA7BCD" w:rsidRDefault="00BA7BCD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A0B1D" w14:textId="77777777" w:rsidR="00BA7BCD" w:rsidRDefault="00BA7BCD" w:rsidP="00151D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Lucrări Coridor IV </w:t>
            </w:r>
          </w:p>
        </w:tc>
      </w:tr>
      <w:tr w:rsidR="00BA7BCD" w14:paraId="661DF8CE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00E26" w14:textId="77777777" w:rsidR="00BA7BCD" w:rsidRDefault="00BA7BCD" w:rsidP="0033748C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BB19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95888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62F5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3AC3504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BCA2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7E906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392E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53D6736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693C1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F42AF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A7BCD" w14:paraId="02D9F726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EF0BF" w14:textId="77777777" w:rsidR="00BA7BCD" w:rsidRDefault="00BA7BCD" w:rsidP="0033748C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6972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226E9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B8DC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3B3A58D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00D1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43B40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1C9A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1AB32AB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9CC9F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BE76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7EEB2945" w14:textId="77777777" w:rsidR="00BA7BCD" w:rsidRDefault="00BA7BCD" w:rsidP="00623FF6">
      <w:pPr>
        <w:spacing w:before="40" w:after="40" w:line="192" w:lineRule="auto"/>
        <w:ind w:right="57"/>
        <w:rPr>
          <w:lang w:val="ro-RO"/>
        </w:rPr>
      </w:pPr>
    </w:p>
    <w:p w14:paraId="1A9F2920" w14:textId="77777777" w:rsidR="00BA7BCD" w:rsidRDefault="00BA7BCD" w:rsidP="009D188E">
      <w:pPr>
        <w:pStyle w:val="Heading1"/>
        <w:spacing w:line="360" w:lineRule="auto"/>
      </w:pPr>
      <w:r>
        <w:t>LINIA 200B</w:t>
      </w:r>
    </w:p>
    <w:p w14:paraId="66F95E7B" w14:textId="77777777" w:rsidR="00BA7BCD" w:rsidRDefault="00BA7BCD" w:rsidP="00284356">
      <w:pPr>
        <w:pStyle w:val="Heading1"/>
        <w:spacing w:line="360" w:lineRule="auto"/>
        <w:rPr>
          <w:b w:val="0"/>
          <w:bCs w:val="0"/>
          <w:sz w:val="8"/>
        </w:rPr>
      </w:pPr>
      <w:r>
        <w:t>VĂRĂDIA – BĂTUȚA – BÂRZAVA – BÂRZAVA NOUĂ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2492"/>
      </w:tblGrid>
      <w:tr w:rsidR="00BA7BCD" w14:paraId="7A82052D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A74D2" w14:textId="77777777" w:rsidR="00BA7BCD" w:rsidRDefault="00BA7BCD" w:rsidP="00BA7BC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0517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300E6" w14:textId="77777777" w:rsidR="00BA7BCD" w:rsidRPr="00874940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6654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45771F1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0A33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BB1C04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B55F0" w14:textId="77777777" w:rsidR="00BA7BCD" w:rsidRPr="0048429E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CBDB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6F41D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FE630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E8E774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din firul I în firul II.</w:t>
            </w:r>
          </w:p>
        </w:tc>
      </w:tr>
      <w:tr w:rsidR="00BA7BCD" w14:paraId="010A2F8C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D8642" w14:textId="77777777" w:rsidR="00BA7BCD" w:rsidRDefault="00BA7BCD" w:rsidP="00BA7BCD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4760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FF102" w14:textId="77777777" w:rsidR="00BA7BCD" w:rsidRPr="00874940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DC21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14:paraId="16AC3A4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3D58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și </w:t>
            </w:r>
          </w:p>
          <w:p w14:paraId="0D62CCC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562+960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674AA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32D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6621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DFF5E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AB26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Inclusiv peste sch. nr. 13.</w:t>
            </w:r>
          </w:p>
        </w:tc>
      </w:tr>
    </w:tbl>
    <w:p w14:paraId="7ECECE72" w14:textId="77777777" w:rsidR="00BA7BCD" w:rsidRDefault="00BA7BCD">
      <w:pPr>
        <w:spacing w:before="40" w:after="40" w:line="192" w:lineRule="auto"/>
        <w:ind w:right="57"/>
        <w:rPr>
          <w:sz w:val="20"/>
          <w:lang w:val="ro-RO"/>
        </w:rPr>
      </w:pPr>
    </w:p>
    <w:p w14:paraId="22460584" w14:textId="77777777" w:rsidR="00BA7BCD" w:rsidRDefault="00BA7BCD" w:rsidP="006D4098">
      <w:pPr>
        <w:pStyle w:val="Heading1"/>
        <w:spacing w:line="360" w:lineRule="auto"/>
      </w:pPr>
      <w:r>
        <w:lastRenderedPageBreak/>
        <w:t>LINIA 201</w:t>
      </w:r>
    </w:p>
    <w:p w14:paraId="734E6E72" w14:textId="77777777" w:rsidR="00BA7BCD" w:rsidRDefault="00BA7BCD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BA7BCD" w14:paraId="55276EDC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FEEEC" w14:textId="77777777" w:rsidR="00BA7BCD" w:rsidRDefault="00BA7BCD" w:rsidP="00BA7BC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D8F9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AE5CE" w14:textId="77777777" w:rsidR="00BA7BCD" w:rsidRPr="00C937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EE807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318265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4A51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6BBF0F8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1BC32DD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29C1964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FC69E" w14:textId="77777777" w:rsidR="00BA7BCD" w:rsidRPr="00C937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3492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B42E0" w14:textId="77777777" w:rsidR="00BA7BCD" w:rsidRPr="00C937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1820F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6977A4F0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4E009" w14:textId="77777777" w:rsidR="00BA7BCD" w:rsidRDefault="00BA7BCD" w:rsidP="00BA7BC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3AB9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B608F" w14:textId="77777777" w:rsidR="00BA7BCD" w:rsidRPr="00C937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3FC1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3DB6D7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2DD3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CED6B2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4202B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2CE2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BF21C" w14:textId="77777777" w:rsidR="00BA7BCD" w:rsidRPr="00C937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3CF4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A385A0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4A1E4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BA7BCD" w14:paraId="69DAF4D0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F78A9" w14:textId="77777777" w:rsidR="00BA7BCD" w:rsidRDefault="00BA7BCD" w:rsidP="00BA7BC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4AD5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A69B9" w14:textId="77777777" w:rsidR="00BA7BCD" w:rsidRPr="00C937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6C1D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478051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819F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3B93E6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B99D5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964D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F15A7" w14:textId="77777777" w:rsidR="00BA7BCD" w:rsidRPr="00C937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E775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37343B7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0FEEB791" w14:textId="77777777" w:rsidR="00BA7BCD" w:rsidRPr="003012FC" w:rsidRDefault="00BA7BCD">
      <w:pPr>
        <w:spacing w:before="40" w:after="40" w:line="192" w:lineRule="auto"/>
        <w:ind w:right="57"/>
      </w:pPr>
    </w:p>
    <w:p w14:paraId="26C6358C" w14:textId="77777777" w:rsidR="00BA7BCD" w:rsidRDefault="00BA7BCD" w:rsidP="002A4CB1">
      <w:pPr>
        <w:pStyle w:val="Heading1"/>
        <w:spacing w:line="360" w:lineRule="auto"/>
      </w:pPr>
      <w:r>
        <w:t>LINIA 203</w:t>
      </w:r>
    </w:p>
    <w:p w14:paraId="1D010F1B" w14:textId="77777777" w:rsidR="00BA7BCD" w:rsidRDefault="00BA7BCD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BA7BCD" w:rsidRPr="007126D7" w14:paraId="64A9A3F9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D5114" w14:textId="77777777" w:rsidR="00BA7BCD" w:rsidRPr="007126D7" w:rsidRDefault="00BA7BCD" w:rsidP="00BA7BC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C570A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3EE40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8025D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Piatra Olt</w:t>
            </w:r>
          </w:p>
          <w:p w14:paraId="52CF7FF4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C892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47D5C0D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27 / 29, 35 / 39 </w:t>
            </w:r>
          </w:p>
          <w:p w14:paraId="6E5473C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38EAEB3E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F81DE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5DB0B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11415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C305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acces la liniile de la </w:t>
            </w:r>
          </w:p>
          <w:p w14:paraId="03A8253F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4 la 11.</w:t>
            </w:r>
          </w:p>
        </w:tc>
      </w:tr>
      <w:tr w:rsidR="00BA7BCD" w:rsidRPr="007126D7" w14:paraId="11733298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4693D" w14:textId="77777777" w:rsidR="00BA7BCD" w:rsidRPr="007126D7" w:rsidRDefault="00BA7BCD" w:rsidP="00BA7BC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62492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5E5F5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3B79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60267EDB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D8C7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3161D90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/ 22,</w:t>
            </w:r>
          </w:p>
          <w:p w14:paraId="11D0367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26 32, 34,</w:t>
            </w:r>
          </w:p>
          <w:p w14:paraId="7BC73BCA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DA12E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D31A9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6F2F8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3CE03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afectarea liniilor 4 - 11.</w:t>
            </w:r>
          </w:p>
        </w:tc>
      </w:tr>
      <w:tr w:rsidR="00BA7BCD" w:rsidRPr="007126D7" w14:paraId="60840E77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89B1B" w14:textId="77777777" w:rsidR="00BA7BCD" w:rsidRPr="007126D7" w:rsidRDefault="00BA7BCD" w:rsidP="00BA7BC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322E4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E54A0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1691F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59DAB2C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9B1C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toata</w:t>
            </w:r>
          </w:p>
          <w:p w14:paraId="2CF5A9D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227D9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FA240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032BD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74D0F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A7BCD" w:rsidRPr="007126D7" w14:paraId="60505CA8" w14:textId="77777777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BD926" w14:textId="77777777" w:rsidR="00BA7BCD" w:rsidRPr="007126D7" w:rsidRDefault="00BA7BCD" w:rsidP="00BA7BC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6728D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214+880</w:t>
            </w:r>
          </w:p>
          <w:p w14:paraId="49D56CB4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81B4C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BE74A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Piatra Olt -</w:t>
            </w:r>
          </w:p>
          <w:p w14:paraId="5AE4A998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B1067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0F8BE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342C7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59726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451E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2B65D6F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92B61B7" w14:textId="77777777" w:rsidR="00BA7BCD" w:rsidRPr="00744E17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A7BCD" w:rsidRPr="007126D7" w14:paraId="583BE644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F7532" w14:textId="77777777" w:rsidR="00BA7BCD" w:rsidRPr="007126D7" w:rsidRDefault="00BA7BCD" w:rsidP="00BA7BC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FC2AD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220+445</w:t>
            </w:r>
          </w:p>
          <w:p w14:paraId="0D1C3394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3683F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2E43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7A292B8D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8B4D0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D5B50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4FE68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0964C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2DC7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3A1A36A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B070AF2" w14:textId="77777777" w:rsidR="00BA7BCD" w:rsidRPr="00744E17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A7BCD" w:rsidRPr="007126D7" w14:paraId="50DC6CA0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D9E64" w14:textId="77777777" w:rsidR="00BA7BCD" w:rsidRPr="007126D7" w:rsidRDefault="00BA7BCD" w:rsidP="00BA7BC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21414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221+075</w:t>
            </w:r>
          </w:p>
          <w:p w14:paraId="62B9347B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F3E34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243D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17110E6F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379D1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4F0F5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CE363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C1485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C1E1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59A2D72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6CE3BE4" w14:textId="77777777" w:rsidR="00BA7BCD" w:rsidRPr="008F5A6B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A7BCD" w:rsidRPr="007126D7" w14:paraId="6DFE7D5C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004F3" w14:textId="77777777" w:rsidR="00BA7BCD" w:rsidRPr="007126D7" w:rsidRDefault="00BA7BCD" w:rsidP="00BA7BC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ABB6A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228+720</w:t>
            </w:r>
          </w:p>
          <w:p w14:paraId="48C4A2E1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9759E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20D1C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Strejeşti -</w:t>
            </w:r>
          </w:p>
          <w:p w14:paraId="598DB56D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Zlătărei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5F0AA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E69F9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4427C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75E65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D303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8709569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220C3A5" w14:textId="77777777" w:rsidR="00BA7BCD" w:rsidRPr="00744E17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A7BCD" w:rsidRPr="007126D7" w14:paraId="70AC83D4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C2C54" w14:textId="77777777" w:rsidR="00BA7BCD" w:rsidRPr="007126D7" w:rsidRDefault="00BA7BCD" w:rsidP="00BA7BC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D80BC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241+940</w:t>
            </w:r>
          </w:p>
          <w:p w14:paraId="42A08D8E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351BC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36846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62040A23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5D035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165E3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E66C4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95AFA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3E04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D9F7A6D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A288CC1" w14:textId="77777777" w:rsidR="00BA7BCD" w:rsidRPr="00744E17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A7BCD" w:rsidRPr="007126D7" w14:paraId="41893CFE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A534E" w14:textId="77777777" w:rsidR="00BA7BCD" w:rsidRPr="007126D7" w:rsidRDefault="00BA7BCD" w:rsidP="00BA7BC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A9168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243+000</w:t>
            </w:r>
          </w:p>
          <w:p w14:paraId="265913DB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B8091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00381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3D735AFB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63756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5A427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731B4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A8F71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DE61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64042D8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A510712" w14:textId="77777777" w:rsidR="00BA7BCD" w:rsidRPr="00744E17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A7BCD" w:rsidRPr="007126D7" w14:paraId="7A2B06D1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5B4FD" w14:textId="77777777" w:rsidR="00BA7BCD" w:rsidRPr="007126D7" w:rsidRDefault="00BA7BCD" w:rsidP="00BA7BC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D2A26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249+040</w:t>
            </w:r>
          </w:p>
          <w:p w14:paraId="00B6BE4A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EBF1F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708D7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414AF9CB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DCAD7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BA21A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68D00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BEC66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8F620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716E0D9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3BCB9A8" w14:textId="77777777" w:rsidR="00BA7BCD" w:rsidRPr="00744E17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A7BCD" w:rsidRPr="007126D7" w14:paraId="185ED55F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1873F" w14:textId="77777777" w:rsidR="00BA7BCD" w:rsidRPr="007126D7" w:rsidRDefault="00BA7BCD" w:rsidP="00BA7BC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E5786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249+500</w:t>
            </w:r>
          </w:p>
          <w:p w14:paraId="2D908F24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01B4B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3BD19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316A5268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82FF4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48B1E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9D1D2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3298D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DCBE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A345A45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57804D8" w14:textId="77777777" w:rsidR="00BA7BCD" w:rsidRPr="00744E17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A7BCD" w:rsidRPr="007126D7" w14:paraId="6A13A893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C5D94" w14:textId="77777777" w:rsidR="00BA7BCD" w:rsidRPr="007126D7" w:rsidRDefault="00BA7BCD" w:rsidP="00BA7BC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EB5DC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251+060</w:t>
            </w:r>
          </w:p>
          <w:p w14:paraId="7D636A25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C1A9B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58E3E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32EEA383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39AE8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A603F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AF992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54815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B12A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726DC37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8DB247D" w14:textId="77777777" w:rsidR="00BA7BCD" w:rsidRPr="00744E17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A7BCD" w:rsidRPr="007126D7" w14:paraId="390ECFA5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6EF17" w14:textId="77777777" w:rsidR="00BA7BCD" w:rsidRPr="007126D7" w:rsidRDefault="00BA7BCD" w:rsidP="00BA7BC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EF71C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251+665</w:t>
            </w:r>
          </w:p>
          <w:p w14:paraId="26DAB807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2A9A1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24B19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1BC7CE1C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ABB59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2217E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BC8A5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D551B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6CD9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20AF3F2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93D8B1E" w14:textId="77777777" w:rsidR="00BA7BCD" w:rsidRPr="00744E17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A7BCD" w:rsidRPr="007126D7" w14:paraId="5FB1C92B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0CD4E" w14:textId="77777777" w:rsidR="00BA7BCD" w:rsidRPr="007126D7" w:rsidRDefault="00BA7BCD" w:rsidP="00BA7BC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0CD1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267+020</w:t>
            </w:r>
          </w:p>
          <w:p w14:paraId="54984464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49F25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A4115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11FF992D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3FEF5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8CBE7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34105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2506F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47038" w14:textId="77777777" w:rsidR="00BA7BCD" w:rsidRPr="00F13EC0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A7BCD" w:rsidRPr="007126D7" w14:paraId="4E3547F7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F52A2" w14:textId="77777777" w:rsidR="00BA7BCD" w:rsidRPr="007126D7" w:rsidRDefault="00BA7BCD" w:rsidP="00BA7BC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1ECCA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267+020</w:t>
            </w:r>
          </w:p>
          <w:p w14:paraId="5E35D65A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D13C9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CDEBC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4619AE89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9883F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CC7DB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BF6C6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6D814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C626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4F84C9C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49FB6D2" w14:textId="77777777" w:rsidR="00BA7BCD" w:rsidRPr="00744E17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A7BCD" w:rsidRPr="007126D7" w14:paraId="1CBAD4AA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6B8FA" w14:textId="77777777" w:rsidR="00BA7BCD" w:rsidRPr="007126D7" w:rsidRDefault="00BA7BCD" w:rsidP="00BA7BC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33E64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268+225</w:t>
            </w:r>
          </w:p>
          <w:p w14:paraId="2C3D47A3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212BA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55397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1724C8E3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B57D8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60030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2220F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14D3A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C714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4519386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895250A" w14:textId="77777777" w:rsidR="00BA7BCD" w:rsidRPr="00744E17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A7BCD" w:rsidRPr="007126D7" w14:paraId="20826291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D440A" w14:textId="77777777" w:rsidR="00BA7BCD" w:rsidRPr="007126D7" w:rsidRDefault="00BA7BCD" w:rsidP="00BA7BC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81C0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268+700</w:t>
            </w:r>
          </w:p>
          <w:p w14:paraId="2247538B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CB4AB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BCE4C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3E763312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1FDF3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826E6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9144F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CCA82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18C5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BA7BCD" w:rsidRPr="007126D7" w14:paraId="309409FC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C1C0C" w14:textId="77777777" w:rsidR="00BA7BCD" w:rsidRPr="007126D7" w:rsidRDefault="00BA7BCD" w:rsidP="00BA7BC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CBF80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269+145</w:t>
            </w:r>
          </w:p>
          <w:p w14:paraId="246B906E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09A69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08ECD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41F33473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001C9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145FA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64603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8B1CA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95DE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2049115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43E9983" w14:textId="77777777" w:rsidR="00BA7BCD" w:rsidRPr="00744E17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A7BCD" w:rsidRPr="007126D7" w14:paraId="3B8CCD19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FE8C1" w14:textId="77777777" w:rsidR="00BA7BCD" w:rsidRPr="007126D7" w:rsidRDefault="00BA7BCD" w:rsidP="00BA7BC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116A5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270+560</w:t>
            </w:r>
          </w:p>
          <w:p w14:paraId="0CEE8C50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9A0C5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978E3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0FCF75B5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3610B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EB6FE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EF980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68B6E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FABF7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D14F4A1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7F98C6B" w14:textId="77777777" w:rsidR="00BA7BCD" w:rsidRPr="00744E17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A7BCD" w:rsidRPr="007126D7" w14:paraId="11F17C7A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50509" w14:textId="77777777" w:rsidR="00BA7BCD" w:rsidRPr="007126D7" w:rsidRDefault="00BA7BCD" w:rsidP="00BA7BC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EF2A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272+750</w:t>
            </w:r>
          </w:p>
          <w:p w14:paraId="146FB5FB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272+820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51256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D30E8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0C09E896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3 directă, </w:t>
            </w: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C6DB9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A4AFF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BC49F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2D324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ADB94" w14:textId="77777777" w:rsidR="00BA7BCD" w:rsidRPr="00E9314B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E9314B">
              <w:rPr>
                <w:b/>
                <w:bCs/>
                <w:i/>
                <w:color w:val="000000"/>
                <w:sz w:val="20"/>
              </w:rPr>
              <w:t>Peste sch. 5 și 11.</w:t>
            </w:r>
          </w:p>
          <w:p w14:paraId="2EC68BE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E9314B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</w:tc>
      </w:tr>
      <w:tr w:rsidR="00BA7BCD" w:rsidRPr="007126D7" w14:paraId="5B6F9B97" w14:textId="7777777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11535" w14:textId="77777777" w:rsidR="00BA7BCD" w:rsidRPr="007126D7" w:rsidRDefault="00BA7BCD" w:rsidP="00BA7BC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777A1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5528D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CB6D3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07CEA10F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X, liniile 4, 5 şi 6</w:t>
            </w:r>
          </w:p>
          <w:p w14:paraId="1D057F36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E0E62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de la </w:t>
            </w:r>
          </w:p>
          <w:p w14:paraId="25AAC8A7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axa staţiei </w:t>
            </w:r>
          </w:p>
          <w:p w14:paraId="23E07CAC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la </w:t>
            </w:r>
          </w:p>
          <w:p w14:paraId="761B8954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marca </w:t>
            </w:r>
          </w:p>
          <w:p w14:paraId="19705A39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1F62E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E0267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EEC09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1B4BE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A7BCD" w:rsidRPr="007126D7" w14:paraId="3C83FE14" w14:textId="77777777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0D408" w14:textId="77777777" w:rsidR="00BA7BCD" w:rsidRPr="007126D7" w:rsidRDefault="00BA7BCD" w:rsidP="00BA7BC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3317E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E688C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D780F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76C3AFF0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177E2" w14:textId="77777777" w:rsidR="00BA7BCD" w:rsidRPr="007126D7" w:rsidRDefault="00BA7BCD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06A0EFF3" w14:textId="77777777" w:rsidR="00BA7BCD" w:rsidRPr="007126D7" w:rsidRDefault="00BA7BCD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sch.  10, </w:t>
            </w:r>
          </w:p>
          <w:p w14:paraId="6721DE65" w14:textId="77777777" w:rsidR="00BA7BCD" w:rsidRPr="007126D7" w:rsidRDefault="00BA7BCD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12, 26 </w:t>
            </w:r>
          </w:p>
          <w:p w14:paraId="195DAD79" w14:textId="77777777" w:rsidR="00BA7BCD" w:rsidRPr="007126D7" w:rsidRDefault="00BA7BCD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4BA32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7F5B1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965DD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58B9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Cu afectarea liniilor CET </w:t>
            </w:r>
          </w:p>
          <w:p w14:paraId="67297540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şi de la 4 - 7.</w:t>
            </w:r>
          </w:p>
        </w:tc>
      </w:tr>
      <w:tr w:rsidR="00BA7BCD" w:rsidRPr="007126D7" w14:paraId="512685EF" w14:textId="7777777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71956" w14:textId="77777777" w:rsidR="00BA7BCD" w:rsidRPr="007126D7" w:rsidRDefault="00BA7BCD" w:rsidP="00BA7BC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3CA70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A0E7E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ACF84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6BD7C953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37534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2CC4361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7E5AEC6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5, 7, </w:t>
            </w:r>
          </w:p>
          <w:p w14:paraId="012C67DE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95C88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F9FAD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DA620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AD59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F600180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6, Cap X.</w:t>
            </w:r>
          </w:p>
        </w:tc>
      </w:tr>
      <w:tr w:rsidR="00BA7BCD" w:rsidRPr="007126D7" w14:paraId="4A8B4422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CF42B" w14:textId="77777777" w:rsidR="00BA7BCD" w:rsidRPr="007126D7" w:rsidRDefault="00BA7BCD" w:rsidP="00BA7BC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0075D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74A48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9A1A5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3B7B0997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BA6B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77A8AC6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1CEABC1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2, 6, </w:t>
            </w:r>
          </w:p>
          <w:p w14:paraId="743F968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12, 14, 18, 20, 22, 24, 28, </w:t>
            </w:r>
          </w:p>
          <w:p w14:paraId="467D90E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5A2CD70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/ 34,</w:t>
            </w:r>
          </w:p>
          <w:p w14:paraId="054294C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6651FFE3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29BC0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E115C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CAC98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6299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305A4AC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linile 5 - 20. </w:t>
            </w:r>
          </w:p>
        </w:tc>
      </w:tr>
      <w:tr w:rsidR="00BA7BCD" w:rsidRPr="007126D7" w14:paraId="4803D83C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1AA89" w14:textId="77777777" w:rsidR="00BA7BCD" w:rsidRPr="007126D7" w:rsidRDefault="00BA7BCD" w:rsidP="00BA7BC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82FF9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53401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8EE5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Râureni</w:t>
            </w:r>
          </w:p>
          <w:p w14:paraId="6A5B7F1A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7F50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3EEF7BD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046F85D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4 și 16, </w:t>
            </w:r>
          </w:p>
          <w:p w14:paraId="456F01B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 6/8,</w:t>
            </w:r>
          </w:p>
          <w:p w14:paraId="4EA1BD8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10/12 </w:t>
            </w:r>
          </w:p>
          <w:p w14:paraId="2DF1653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20C417F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9232C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715CB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BD92D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7515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9074C3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2 - 6,  Cap Y.</w:t>
            </w:r>
          </w:p>
        </w:tc>
      </w:tr>
      <w:tr w:rsidR="00BA7BCD" w:rsidRPr="007126D7" w14:paraId="60FC2B6F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B521C" w14:textId="77777777" w:rsidR="00BA7BCD" w:rsidRPr="007126D7" w:rsidRDefault="00BA7BCD" w:rsidP="00BA7BC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9CD9F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2113E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C787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Bujoreni</w:t>
            </w:r>
          </w:p>
          <w:p w14:paraId="3DB6AB0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X, linia 4 </w:t>
            </w:r>
          </w:p>
          <w:p w14:paraId="23CBE2B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46E2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0DC29D7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ED8A1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99DDD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9E70C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1A74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A7BCD" w:rsidRPr="007126D7" w14:paraId="3D48EDD5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B21D5" w14:textId="77777777" w:rsidR="00BA7BCD" w:rsidRPr="007126D7" w:rsidRDefault="00BA7BCD" w:rsidP="00BA7BC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DC06C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BB320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37577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Bujoreni -</w:t>
            </w:r>
          </w:p>
          <w:p w14:paraId="2B8E41D4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03590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39D18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E7C0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300+654</w:t>
            </w:r>
          </w:p>
          <w:p w14:paraId="42E82DD8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39E7E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43E9C" w14:textId="77777777" w:rsidR="00BA7BCD" w:rsidRDefault="00BA7BCD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locomotive cuplate.</w:t>
            </w:r>
          </w:p>
          <w:p w14:paraId="35F2C3A9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A7BCD" w:rsidRPr="007126D7" w14:paraId="01F928F9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8CA23" w14:textId="77777777" w:rsidR="00BA7BCD" w:rsidRPr="007126D7" w:rsidRDefault="00BA7BCD" w:rsidP="00BA7BC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F7EAC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B8426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95C5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  <w:p w14:paraId="4668CB87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3D54C3EC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D125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5CE4A89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15,</w:t>
            </w:r>
          </w:p>
          <w:p w14:paraId="4B2533D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6D42069B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46A29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9787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04C32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7EC83" w14:textId="77777777" w:rsidR="00BA7BCD" w:rsidRDefault="00BA7BCD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BA7BCD" w:rsidRPr="007126D7" w14:paraId="5A8B4190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58198" w14:textId="77777777" w:rsidR="00BA7BCD" w:rsidRPr="007126D7" w:rsidRDefault="00BA7BCD" w:rsidP="00BA7BC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97359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835</w:t>
            </w:r>
          </w:p>
          <w:p w14:paraId="6E7AE09D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7EB94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59967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Cozia -</w:t>
            </w:r>
          </w:p>
          <w:p w14:paraId="783B025F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6DD64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807F0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56E63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88A87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75096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A7BCD" w:rsidRPr="007126D7" w14:paraId="777C7C7A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F1E8F" w14:textId="77777777" w:rsidR="00BA7BCD" w:rsidRPr="007126D7" w:rsidRDefault="00BA7BCD" w:rsidP="00BA7BC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42757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63B2D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90FE1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Câineni</w:t>
            </w:r>
          </w:p>
          <w:p w14:paraId="1B82FF1C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0B819CE2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C3710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</w:t>
            </w:r>
          </w:p>
          <w:p w14:paraId="008913B1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52D97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2CDDB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FFAEE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A264F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A7BCD" w:rsidRPr="007126D7" w14:paraId="06423796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0395C" w14:textId="77777777" w:rsidR="00BA7BCD" w:rsidRPr="007126D7" w:rsidRDefault="00BA7BCD" w:rsidP="00BA7BC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56958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7369A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67F6C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Valea Mărului</w:t>
            </w:r>
          </w:p>
          <w:p w14:paraId="60932507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072BC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E4D13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F7CEA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7DA87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72564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A7BCD" w:rsidRPr="007126D7" w14:paraId="7C2FFB58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B2932" w14:textId="77777777" w:rsidR="00BA7BCD" w:rsidRPr="007126D7" w:rsidRDefault="00BA7BCD" w:rsidP="00BA7BC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82362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20D44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3B90E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 </w:t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F0F46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Călcâi sch. 13 – opritor Km 369+998 – 370+250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9CB51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9C8ED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E1884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F79C9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A7BCD" w:rsidRPr="007126D7" w14:paraId="1FAB937B" w14:textId="7777777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A4B64" w14:textId="77777777" w:rsidR="00BA7BCD" w:rsidRPr="007126D7" w:rsidRDefault="00BA7BCD" w:rsidP="00BA7BC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B0EE1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66F28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32BD2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Podu Olt -</w:t>
            </w:r>
          </w:p>
          <w:p w14:paraId="01C4EC69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E38CE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62DAE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3138D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</w:t>
            </w:r>
            <w:r w:rsidRPr="007126D7">
              <w:rPr>
                <w:b/>
                <w:bCs/>
                <w:color w:val="000000"/>
                <w:sz w:val="20"/>
              </w:rPr>
              <w:t>0</w:t>
            </w:r>
          </w:p>
          <w:p w14:paraId="7DA1C98F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4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E5BC6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39944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A7BCD" w:rsidRPr="007126D7" w14:paraId="78CDA681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59DFE" w14:textId="77777777" w:rsidR="00BA7BCD" w:rsidRPr="007126D7" w:rsidRDefault="00BA7BCD" w:rsidP="00BA7BC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AD79D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E80AB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B09C6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 -</w:t>
            </w:r>
          </w:p>
          <w:p w14:paraId="6B92A8E6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Sibiu</w:t>
            </w:r>
            <w:r w:rsidRPr="007126D7">
              <w:rPr>
                <w:b/>
                <w:bCs/>
                <w:color w:val="000000"/>
                <w:sz w:val="20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673B1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13C1F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C3D9E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382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050</w:t>
            </w:r>
          </w:p>
          <w:p w14:paraId="5E748D65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141F8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C9E9D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A7BCD" w:rsidRPr="007126D7" w14:paraId="1DE25BAF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988EB" w14:textId="77777777" w:rsidR="00BA7BCD" w:rsidRPr="007126D7" w:rsidRDefault="00BA7BCD" w:rsidP="00BA7BC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6622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F861F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92FF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Tălmaciu - </w:t>
            </w:r>
          </w:p>
          <w:p w14:paraId="38314B3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Sibiu Triaj </w:t>
            </w:r>
          </w:p>
          <w:p w14:paraId="561EE022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954CF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78EF3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3BC9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386+000</w:t>
            </w:r>
          </w:p>
          <w:p w14:paraId="7BE6F585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5FB81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E7E5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inductori de 1000 Hz </w:t>
            </w:r>
          </w:p>
          <w:p w14:paraId="36F2DBA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în Cap X.</w:t>
            </w:r>
          </w:p>
        </w:tc>
      </w:tr>
      <w:tr w:rsidR="00BA7BCD" w:rsidRPr="007126D7" w14:paraId="4044F3FA" w14:textId="77777777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40844" w14:textId="77777777" w:rsidR="00BA7BCD" w:rsidRPr="007126D7" w:rsidRDefault="00BA7BCD" w:rsidP="00BA7BC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DDB51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37843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960E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1 directă </w:t>
            </w:r>
          </w:p>
          <w:p w14:paraId="4C67717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Sibiu Triaj</w:t>
            </w:r>
          </w:p>
          <w:p w14:paraId="377872CA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88EB2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6F7F0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291A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  <w:p w14:paraId="665A5083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FAF3F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2CED2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A7BCD" w:rsidRPr="007126D7" w14:paraId="5D7A8CEC" w14:textId="7777777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0A5AC" w14:textId="77777777" w:rsidR="00BA7BCD" w:rsidRPr="007126D7" w:rsidRDefault="00BA7BCD" w:rsidP="00BA7BC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087E2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9BF1F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5CFD2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St. Sibiu </w:t>
            </w:r>
          </w:p>
          <w:p w14:paraId="784270AB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957F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toate apara-tele </w:t>
            </w:r>
          </w:p>
          <w:p w14:paraId="3DE084B5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FF5C2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403CB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2674D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1C5AC" w14:textId="77777777" w:rsidR="00BA7BCD" w:rsidRPr="007126D7" w:rsidRDefault="00BA7BCD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54A9230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7B10786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liniile 1 - 10 Sibiu.</w:t>
            </w:r>
          </w:p>
        </w:tc>
      </w:tr>
      <w:tr w:rsidR="00BA7BCD" w:rsidRPr="007126D7" w14:paraId="6B4E4515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D33A5" w14:textId="77777777" w:rsidR="00BA7BCD" w:rsidRPr="007126D7" w:rsidRDefault="00BA7BCD" w:rsidP="00BA7BC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308B8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27B7E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88C54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Sibiu</w:t>
            </w:r>
          </w:p>
          <w:p w14:paraId="031C6097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22DCF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45DCE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F7F21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CDFEA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7066D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A7BCD" w:rsidRPr="007126D7" w14:paraId="319F5ECB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D2D64" w14:textId="77777777" w:rsidR="00BA7BCD" w:rsidRPr="007126D7" w:rsidRDefault="00BA7BCD" w:rsidP="00BA7BC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32B6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392+200</w:t>
            </w:r>
          </w:p>
          <w:p w14:paraId="3B259CC3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402+292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BA61B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0154D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Ax </w:t>
            </w:r>
            <w:r w:rsidRPr="007126D7">
              <w:rPr>
                <w:b/>
                <w:bCs/>
                <w:color w:val="000000"/>
                <w:sz w:val="20"/>
              </w:rPr>
              <w:t>St. Sibiu</w:t>
            </w:r>
            <w:r>
              <w:rPr>
                <w:b/>
                <w:bCs/>
                <w:color w:val="000000"/>
                <w:sz w:val="20"/>
              </w:rPr>
              <w:t xml:space="preserve"> – Ax St. Ocna Sibiului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E0D5A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3227D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F0BB9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18ADA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8B473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 Fără inductori.</w:t>
            </w:r>
          </w:p>
        </w:tc>
      </w:tr>
      <w:tr w:rsidR="00BA7BCD" w:rsidRPr="007126D7" w14:paraId="2B0BC9C3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4625E" w14:textId="77777777" w:rsidR="00BA7BCD" w:rsidRPr="007126D7" w:rsidRDefault="00BA7BCD" w:rsidP="00BA7BC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E9B1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404+100</w:t>
            </w:r>
          </w:p>
          <w:p w14:paraId="6DCFE318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7FC97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203D8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Ocna Sibiului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A7141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780CA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48560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D6C00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4F15A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 Semnalizată ca limitare de viteză.</w:t>
            </w:r>
          </w:p>
        </w:tc>
      </w:tr>
      <w:tr w:rsidR="00BA7BCD" w:rsidRPr="007126D7" w14:paraId="0F9F1AB3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7FCED" w14:textId="77777777" w:rsidR="00BA7BCD" w:rsidRPr="007126D7" w:rsidRDefault="00BA7BCD" w:rsidP="00BA7BC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F0E0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412+692</w:t>
            </w:r>
          </w:p>
          <w:p w14:paraId="7E8AEF9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436+810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6A97C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0B8E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Loamneș –</w:t>
            </w:r>
          </w:p>
          <w:p w14:paraId="0A72ABB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19877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2EE0A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2C32E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6BBD6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0F1F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060F2F8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A7BCD" w:rsidRPr="007126D7" w14:paraId="59AD96C4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FF188" w14:textId="77777777" w:rsidR="00BA7BCD" w:rsidRPr="007126D7" w:rsidRDefault="00BA7BCD" w:rsidP="00BA7BC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1EA8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435+375</w:t>
            </w:r>
          </w:p>
          <w:p w14:paraId="2E406F5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BBB42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BD9B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34EB7248" w14:textId="77777777" w:rsidR="00BA7BCD" w:rsidRPr="00037854" w:rsidRDefault="00BA7BC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  <w:p w14:paraId="478C0E4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D40CA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B74A8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6FA65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0B25C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739B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 Cu inductori de 2000 Hz. Valabil doar pentru trenurile tip automotor</w:t>
            </w:r>
          </w:p>
        </w:tc>
      </w:tr>
      <w:tr w:rsidR="00BA7BCD" w:rsidRPr="007126D7" w14:paraId="1732137B" w14:textId="77777777">
        <w:trPr>
          <w:cantSplit/>
          <w:trHeight w:val="16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DB803" w14:textId="77777777" w:rsidR="00BA7BCD" w:rsidRPr="007126D7" w:rsidRDefault="00BA7BCD" w:rsidP="00BA7BCD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950FD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4C42A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6595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Copșa Mică</w:t>
            </w:r>
          </w:p>
          <w:p w14:paraId="31ED855E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2342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3B3871B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>
              <w:rPr>
                <w:b/>
                <w:bCs/>
                <w:color w:val="000000"/>
                <w:spacing w:val="-10"/>
                <w:sz w:val="20"/>
              </w:rPr>
              <w:t xml:space="preserve">sch. 22 </w:t>
            </w:r>
          </w:p>
          <w:p w14:paraId="7F6EA136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>
              <w:rPr>
                <w:b/>
                <w:bCs/>
                <w:color w:val="000000"/>
                <w:spacing w:val="-10"/>
                <w:sz w:val="20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BA441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93364" w14:textId="77777777" w:rsidR="00BA7BCD" w:rsidRPr="007126D7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5851A" w14:textId="77777777" w:rsidR="00BA7BCD" w:rsidRPr="007126D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0275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4AC2EA5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32A5A184" w14:textId="77777777" w:rsidR="00BA7BCD" w:rsidRPr="007126D7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5 - 9.</w:t>
            </w:r>
          </w:p>
        </w:tc>
      </w:tr>
    </w:tbl>
    <w:p w14:paraId="772216F1" w14:textId="77777777" w:rsidR="00BA7BCD" w:rsidRDefault="00BA7BCD" w:rsidP="000039F1">
      <w:pPr>
        <w:spacing w:before="40" w:after="40" w:line="192" w:lineRule="auto"/>
        <w:ind w:right="57"/>
        <w:rPr>
          <w:sz w:val="20"/>
          <w:lang w:val="ro-RO"/>
        </w:rPr>
      </w:pPr>
    </w:p>
    <w:p w14:paraId="1BAC8124" w14:textId="77777777" w:rsidR="00BA7BCD" w:rsidRDefault="00BA7BCD" w:rsidP="00CC0982">
      <w:pPr>
        <w:pStyle w:val="Heading1"/>
        <w:spacing w:line="360" w:lineRule="auto"/>
      </w:pPr>
      <w:r>
        <w:t>LINIA 205</w:t>
      </w:r>
    </w:p>
    <w:p w14:paraId="43E30956" w14:textId="77777777" w:rsidR="00BA7BCD" w:rsidRDefault="00BA7BCD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BA7BCD" w14:paraId="221B3C71" w14:textId="77777777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9F81D" w14:textId="77777777" w:rsidR="00BA7BCD" w:rsidRDefault="00BA7BCD" w:rsidP="00BA7BC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0628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FACFA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BE2E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14:paraId="6F0CFAA7" w14:textId="77777777" w:rsidR="00BA7BCD" w:rsidRPr="00985789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8DC2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69232F1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14:paraId="05D18A0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8E2C4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06A3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6D6B4" w14:textId="77777777" w:rsidR="00BA7BCD" w:rsidRPr="0073437A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7AFB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C8D41A0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BA7BCD" w14:paraId="35C65B40" w14:textId="77777777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A8010" w14:textId="77777777" w:rsidR="00BA7BCD" w:rsidRDefault="00BA7BCD" w:rsidP="00BA7BC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FA47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14:paraId="1894CA4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12BB0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5B84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14:paraId="48CA941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0279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AF77E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53C0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C5BD8" w14:textId="77777777" w:rsidR="00BA7BCD" w:rsidRPr="0073437A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C2C2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A7BCD" w14:paraId="25654DC8" w14:textId="77777777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7735B" w14:textId="77777777" w:rsidR="00BA7BCD" w:rsidRDefault="00BA7BCD" w:rsidP="00BA7BC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11A0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14:paraId="494FC88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C7195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E1DC0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3E38003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CA03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C0A5E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6998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DBB85" w14:textId="77777777" w:rsidR="00BA7BCD" w:rsidRPr="0073437A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FBC7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8EE620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C33418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BA7BCD" w14:paraId="01BB0B6D" w14:textId="7777777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5A98E" w14:textId="77777777" w:rsidR="00BA7BCD" w:rsidRDefault="00BA7BCD" w:rsidP="00BA7BC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6736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5B61F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8813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2703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84FF7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089F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A0E18" w14:textId="77777777" w:rsidR="00BA7BCD" w:rsidRPr="0073437A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B732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4C8C9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BA7BCD" w14:paraId="0C0E824E" w14:textId="7777777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20466" w14:textId="77777777" w:rsidR="00BA7BCD" w:rsidRDefault="00BA7BCD" w:rsidP="00BA7BC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FB8E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5+375</w:t>
            </w:r>
          </w:p>
          <w:p w14:paraId="5245BD2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65A68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72E6F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 -</w:t>
            </w:r>
          </w:p>
          <w:p w14:paraId="2A3D2C5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Ghimbav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A110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BAE61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D969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78A36" w14:textId="77777777" w:rsidR="00BA7BCD" w:rsidRPr="0073437A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DDB30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A7BCD" w14:paraId="0BC2A159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99C5A" w14:textId="77777777" w:rsidR="00BA7BCD" w:rsidRDefault="00BA7BCD" w:rsidP="00BA7BC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FF8C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14:paraId="7756F45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7B4AB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AFE0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14:paraId="49C040B0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E7A3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3D830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9907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7F5B5" w14:textId="77777777" w:rsidR="00BA7BCD" w:rsidRPr="0073437A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9D760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58867A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CFE1D9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BA7BCD" w14:paraId="6B4E1396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4853C" w14:textId="77777777" w:rsidR="00BA7BCD" w:rsidRDefault="00BA7BCD" w:rsidP="00BA7BC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8279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388B3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00163" w14:textId="77777777" w:rsidR="00BA7BCD" w:rsidRDefault="00BA7BCD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Ghimbav,</w:t>
            </w:r>
          </w:p>
          <w:p w14:paraId="7821FBF1" w14:textId="77777777" w:rsidR="00BA7BCD" w:rsidRDefault="00BA7BCD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B499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365EC3">
              <w:rPr>
                <w:b/>
                <w:bCs/>
                <w:sz w:val="20"/>
                <w:lang w:val="ro-RO"/>
              </w:rPr>
              <w:t>vărf sch. 10 - semnal ieșire cap X (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365EC3">
              <w:rPr>
                <w:b/>
                <w:bCs/>
                <w:sz w:val="20"/>
                <w:lang w:val="ro-RO"/>
              </w:rPr>
              <w:t>+240 - 10+000)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39F4A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2CDE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0C4BE" w14:textId="77777777" w:rsidR="00BA7BCD" w:rsidRPr="0073437A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899F7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F79CF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BA7BCD" w14:paraId="6B24C603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2497E" w14:textId="77777777" w:rsidR="00BA7BCD" w:rsidRDefault="00BA7BCD" w:rsidP="00BA7BC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A451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A10F2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9029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4F2E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793E3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12AA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D410D" w14:textId="77777777" w:rsidR="00BA7BCD" w:rsidRPr="0073437A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54C0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92FDF0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BA7BCD" w14:paraId="5DD4B5F4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D5B85" w14:textId="77777777" w:rsidR="00BA7BCD" w:rsidRDefault="00BA7BCD" w:rsidP="00BA7BC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CF60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  <w:p w14:paraId="56B735F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F4E2E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70CA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14:paraId="1EFE647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15A2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BC4EF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EE4F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26692" w14:textId="77777777" w:rsidR="00BA7BCD" w:rsidRPr="0073437A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5A12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A7BCD" w14:paraId="59DCD8FC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5287C" w14:textId="77777777" w:rsidR="00BA7BCD" w:rsidRDefault="00BA7BCD" w:rsidP="00BA7BC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EE48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1F3D1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3A4E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14:paraId="5A19A45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3159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13114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4AE9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9FCDD" w14:textId="77777777" w:rsidR="00BA7BCD" w:rsidRPr="0073437A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6A4C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5211278F" w14:textId="77777777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D2234" w14:textId="77777777" w:rsidR="00BA7BCD" w:rsidRDefault="00BA7BCD" w:rsidP="00BA7BC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5D28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A29E8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6913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14:paraId="755D759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626A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8B5E96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7DD3F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FA90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37384" w14:textId="77777777" w:rsidR="00BA7BCD" w:rsidRPr="0073437A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3550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0D09D306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7801F" w14:textId="77777777" w:rsidR="00BA7BCD" w:rsidRDefault="00BA7BCD" w:rsidP="00BA7BC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B2A0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87003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E0DA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14:paraId="10CE0B4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4175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B50F97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F2A4A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62D7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B7DEF" w14:textId="77777777" w:rsidR="00BA7BCD" w:rsidRPr="0073437A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B00C7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564DAEC7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1430D" w14:textId="77777777" w:rsidR="00BA7BCD" w:rsidRDefault="00BA7BCD" w:rsidP="00BA7BC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63A9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19548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8C55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14:paraId="7F689BA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88D8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DCADDB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9B08B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69B4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F4038" w14:textId="77777777" w:rsidR="00BA7BCD" w:rsidRPr="0073437A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F66E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0A0AAAF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BA7BCD" w14:paraId="6D2E17C3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6FB74" w14:textId="77777777" w:rsidR="00BA7BCD" w:rsidRDefault="00BA7BCD" w:rsidP="00BA7BC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9985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5029E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21AC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14:paraId="34BAF52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C9CF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D51A5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1F21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163AD" w14:textId="77777777" w:rsidR="00BA7BCD" w:rsidRPr="0073437A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9BF5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2A9BADAF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285A9" w14:textId="77777777" w:rsidR="00BA7BCD" w:rsidRDefault="00BA7BCD" w:rsidP="00BA7BC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E549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F5D61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DFAC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Avrig linia 4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A620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EEFCEE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179BE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8313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5A204" w14:textId="77777777" w:rsidR="00BA7BCD" w:rsidRPr="0073437A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5376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55F8A107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2D3B0" w14:textId="77777777" w:rsidR="00BA7BCD" w:rsidRDefault="00BA7BCD" w:rsidP="00BA7BCD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FDAD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120+240</w:t>
            </w:r>
          </w:p>
          <w:p w14:paraId="735BEE2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120+290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D46C2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0579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Avrig  - Podu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E2BC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15F68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5FFE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66F8C" w14:textId="77777777" w:rsidR="00BA7BCD" w:rsidRPr="0073437A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21DA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3E467212" w14:textId="77777777" w:rsidR="00BA7BCD" w:rsidRDefault="00BA7BCD">
      <w:pPr>
        <w:spacing w:before="40" w:after="40" w:line="192" w:lineRule="auto"/>
        <w:ind w:right="57"/>
        <w:rPr>
          <w:sz w:val="20"/>
          <w:lang w:val="ro-RO"/>
        </w:rPr>
      </w:pPr>
    </w:p>
    <w:p w14:paraId="691F2E4B" w14:textId="77777777" w:rsidR="00BA7BCD" w:rsidRDefault="00BA7BCD" w:rsidP="005B00A7">
      <w:pPr>
        <w:pStyle w:val="Heading1"/>
        <w:spacing w:line="360" w:lineRule="auto"/>
      </w:pPr>
      <w:r>
        <w:t>LINIA 218</w:t>
      </w:r>
    </w:p>
    <w:p w14:paraId="6C3FF4CB" w14:textId="77777777" w:rsidR="00BA7BCD" w:rsidRDefault="00BA7BCD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A7BCD" w14:paraId="2834148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F121E" w14:textId="77777777" w:rsidR="00BA7BCD" w:rsidRDefault="00BA7BCD" w:rsidP="00BA7BC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70B3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57892" w14:textId="77777777" w:rsidR="00BA7BCD" w:rsidRPr="00CF787F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F591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3BF9E8A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01175" w14:textId="77777777" w:rsidR="00BA7BCD" w:rsidRPr="00465A98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698AA2D2" w14:textId="77777777" w:rsidR="00BA7BCD" w:rsidRPr="00465A98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55318" w14:textId="77777777" w:rsidR="00BA7BCD" w:rsidRPr="00CF787F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17C6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EA6EE" w14:textId="77777777" w:rsidR="00BA7BCD" w:rsidRPr="00984D71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6C9AF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:rsidRPr="00A8307A" w14:paraId="153E1870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3F2E7" w14:textId="77777777" w:rsidR="00BA7BCD" w:rsidRPr="00A75A00" w:rsidRDefault="00BA7BCD" w:rsidP="00BA7BCD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A77C9" w14:textId="77777777" w:rsidR="00BA7BCD" w:rsidRPr="00A8307A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23B34" w14:textId="77777777" w:rsidR="00BA7BCD" w:rsidRPr="00A8307A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603EC" w14:textId="77777777" w:rsidR="00BA7BCD" w:rsidRPr="00A8307A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31139E5" w14:textId="77777777" w:rsidR="00BA7BCD" w:rsidRPr="00A8307A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6D2C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30309B78" w14:textId="77777777" w:rsidR="00BA7BCD" w:rsidRPr="00664FA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92482" w14:textId="77777777" w:rsidR="00BA7BCD" w:rsidRPr="00A8307A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A67DD" w14:textId="77777777" w:rsidR="00BA7BCD" w:rsidRPr="00A8307A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F84EA" w14:textId="77777777" w:rsidR="00BA7BCD" w:rsidRPr="00A8307A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AF9F8" w14:textId="77777777" w:rsidR="00BA7BCD" w:rsidRPr="00A8307A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348DB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602C76A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24D1873E" w14:textId="77777777" w:rsidR="00BA7BCD" w:rsidRPr="00664FA3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BA7BCD" w:rsidRPr="00A8307A" w14:paraId="1164391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C3C09" w14:textId="77777777" w:rsidR="00BA7BCD" w:rsidRPr="00A75A00" w:rsidRDefault="00BA7BCD" w:rsidP="00BA7BCD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7D35A" w14:textId="77777777" w:rsidR="00BA7BCD" w:rsidRPr="00A8307A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3F25F" w14:textId="77777777" w:rsidR="00BA7BCD" w:rsidRPr="00A8307A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5F5B6" w14:textId="77777777" w:rsidR="00BA7BCD" w:rsidRPr="00A8307A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6B020BA" w14:textId="77777777" w:rsidR="00BA7BCD" w:rsidRPr="00A8307A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48910" w14:textId="77777777" w:rsidR="00BA7BCD" w:rsidRPr="00664FA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236B10A4" w14:textId="77777777" w:rsidR="00BA7BCD" w:rsidRPr="00664FA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A37A5" w14:textId="77777777" w:rsidR="00BA7BCD" w:rsidRPr="00A8307A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5AD80" w14:textId="77777777" w:rsidR="00BA7BCD" w:rsidRPr="00A8307A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DEB4E" w14:textId="77777777" w:rsidR="00BA7BCD" w:rsidRPr="00A8307A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8E714" w14:textId="77777777" w:rsidR="00BA7BCD" w:rsidRPr="00A8307A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45B8A5" w14:textId="77777777" w:rsidR="00BA7BCD" w:rsidRPr="00A8307A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0C94545" w14:textId="77777777" w:rsidR="00BA7BCD" w:rsidRPr="00A8307A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44732BCD" w14:textId="77777777" w:rsidR="00BA7BCD" w:rsidRPr="00A8307A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BA7BCD" w:rsidRPr="00A8307A" w14:paraId="449626E8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F99BF" w14:textId="77777777" w:rsidR="00BA7BCD" w:rsidRPr="00A75A00" w:rsidRDefault="00BA7BCD" w:rsidP="00BA7BCD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A2588" w14:textId="77777777" w:rsidR="00BA7BCD" w:rsidRPr="00A8307A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E9086" w14:textId="77777777" w:rsidR="00BA7BCD" w:rsidRPr="003F40D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B2E69" w14:textId="77777777" w:rsidR="00BA7BCD" w:rsidRPr="00A8307A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F6041CB" w14:textId="77777777" w:rsidR="00BA7BCD" w:rsidRPr="00A8307A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8E5CE" w14:textId="77777777" w:rsidR="00BA7BCD" w:rsidRPr="00A8307A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5009B" w14:textId="77777777" w:rsidR="00BA7BCD" w:rsidRPr="003F40D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4FC04" w14:textId="77777777" w:rsidR="00BA7BCD" w:rsidRPr="00A8307A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5311F" w14:textId="77777777" w:rsidR="00BA7BCD" w:rsidRPr="003F40D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A3BEA" w14:textId="77777777" w:rsidR="00BA7BCD" w:rsidRPr="00A8307A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296F0E" w14:textId="77777777" w:rsidR="00BA7BCD" w:rsidRPr="00A8307A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BA7BCD" w:rsidRPr="00A8307A" w14:paraId="414CBE2C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F5C4F" w14:textId="77777777" w:rsidR="00BA7BCD" w:rsidRPr="00A75A00" w:rsidRDefault="00BA7BCD" w:rsidP="00BA7BCD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52E39" w14:textId="77777777" w:rsidR="00BA7BCD" w:rsidRPr="00A8307A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B0D48" w14:textId="77777777" w:rsidR="00BA7BCD" w:rsidRPr="003F40D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9756C" w14:textId="77777777" w:rsidR="00BA7BCD" w:rsidRPr="00A8307A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68A8A39" w14:textId="77777777" w:rsidR="00BA7BCD" w:rsidRPr="00A8307A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58C5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044D093" w14:textId="77777777" w:rsidR="00BA7BCD" w:rsidRPr="00A8307A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26660" w14:textId="77777777" w:rsidR="00BA7BCD" w:rsidRPr="003F40D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E5BF3" w14:textId="77777777" w:rsidR="00BA7BCD" w:rsidRPr="00A8307A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A427B" w14:textId="77777777" w:rsidR="00BA7BCD" w:rsidRPr="003F40D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55449" w14:textId="77777777" w:rsidR="00BA7BCD" w:rsidRPr="00A8307A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CF21B3" w14:textId="77777777" w:rsidR="00BA7BCD" w:rsidRPr="00A8307A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BA7BCD" w:rsidRPr="00A8307A" w14:paraId="32226D2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87846" w14:textId="77777777" w:rsidR="00BA7BCD" w:rsidRPr="00A75A00" w:rsidRDefault="00BA7BCD" w:rsidP="00BA7BCD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AEA8D" w14:textId="77777777" w:rsidR="00BA7BCD" w:rsidRPr="00A8307A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4E3E2" w14:textId="77777777" w:rsidR="00BA7BCD" w:rsidRPr="0073283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74BF0" w14:textId="77777777" w:rsidR="00BA7BCD" w:rsidRPr="00A8307A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539132D" w14:textId="77777777" w:rsidR="00BA7BCD" w:rsidRPr="00A8307A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168C8" w14:textId="77777777" w:rsidR="00BA7BCD" w:rsidRPr="00A8307A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DACC7" w14:textId="77777777" w:rsidR="00BA7BCD" w:rsidRPr="007B4F6A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A2C40" w14:textId="77777777" w:rsidR="00BA7BCD" w:rsidRPr="00A8307A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08AE9" w14:textId="77777777" w:rsidR="00BA7BCD" w:rsidRPr="0073283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DE98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75CF6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26A305D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23543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16245F5" w14:textId="77777777" w:rsidR="00BA7BCD" w:rsidRPr="00A8307A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BA7BCD" w:rsidRPr="00A8307A" w14:paraId="7CBD727A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2E80E" w14:textId="77777777" w:rsidR="00BA7BCD" w:rsidRPr="00A75A00" w:rsidRDefault="00BA7BCD" w:rsidP="00BA7BCD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D59D5" w14:textId="77777777" w:rsidR="00BA7BCD" w:rsidRPr="00A8307A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C2275" w14:textId="77777777" w:rsidR="00BA7BCD" w:rsidRPr="00B26991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2D9CA" w14:textId="77777777" w:rsidR="00BA7BCD" w:rsidRPr="00A8307A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FA9FAD1" w14:textId="77777777" w:rsidR="00BA7BCD" w:rsidRPr="00A8307A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7F500" w14:textId="77777777" w:rsidR="00BA7BCD" w:rsidRPr="00A8307A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EC901" w14:textId="77777777" w:rsidR="00BA7BCD" w:rsidRPr="00B26991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21A8F" w14:textId="77777777" w:rsidR="00BA7BCD" w:rsidRPr="00A8307A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1A8B5" w14:textId="77777777" w:rsidR="00BA7BCD" w:rsidRPr="00B26991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1E98B" w14:textId="77777777" w:rsidR="00BA7BCD" w:rsidRPr="00A8307A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993F6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40223E51" w14:textId="77777777" w:rsidR="00BA7BCD" w:rsidRPr="00A8307A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A7BCD" w:rsidRPr="00A8307A" w14:paraId="56A7A7A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DB659" w14:textId="77777777" w:rsidR="00BA7BCD" w:rsidRPr="00A75A00" w:rsidRDefault="00BA7BCD" w:rsidP="00BA7BCD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929E7" w14:textId="77777777" w:rsidR="00BA7BCD" w:rsidRPr="00A8307A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97E40" w14:textId="77777777" w:rsidR="00BA7BCD" w:rsidRPr="00B26991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D367E" w14:textId="77777777" w:rsidR="00BA7BCD" w:rsidRPr="00A8307A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0401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EF679C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0ABC56E" w14:textId="77777777" w:rsidR="00BA7BCD" w:rsidRPr="00A8307A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1CE86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CC20D" w14:textId="77777777" w:rsidR="00BA7BCD" w:rsidRPr="00A8307A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D23B8" w14:textId="77777777" w:rsidR="00BA7BCD" w:rsidRPr="00B26991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0301F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1722ECC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31E26E21" w14:textId="77777777" w:rsidR="00BA7BCD" w:rsidRPr="00A8307A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A7BCD" w:rsidRPr="00A8307A" w14:paraId="6B67A7D9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880D2" w14:textId="77777777" w:rsidR="00BA7BCD" w:rsidRPr="00A75A00" w:rsidRDefault="00BA7BCD" w:rsidP="00BA7BCD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2E47D" w14:textId="77777777" w:rsidR="00BA7BCD" w:rsidRPr="00A8307A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44DFA" w14:textId="77777777" w:rsidR="00BA7BCD" w:rsidRPr="00B26991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03CFF" w14:textId="77777777" w:rsidR="00BA7BCD" w:rsidRPr="00A8307A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0DFED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78B400B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424C1A2" w14:textId="77777777" w:rsidR="00BA7BCD" w:rsidRPr="00A8307A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5434F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41747" w14:textId="77777777" w:rsidR="00BA7BCD" w:rsidRPr="00A8307A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DAFA5" w14:textId="77777777" w:rsidR="00BA7BCD" w:rsidRPr="00B26991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83744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734CFBE0" w14:textId="77777777" w:rsidR="00BA7BCD" w:rsidRPr="00A8307A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BA7BCD" w:rsidRPr="00A8307A" w14:paraId="17868C7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F2A32" w14:textId="77777777" w:rsidR="00BA7BCD" w:rsidRPr="00A75A00" w:rsidRDefault="00BA7BCD" w:rsidP="00BA7BCD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2651B" w14:textId="77777777" w:rsidR="00BA7BCD" w:rsidRPr="00A8307A" w:rsidRDefault="00BA7BCD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D8557" w14:textId="77777777" w:rsidR="00BA7BCD" w:rsidRPr="00B26991" w:rsidRDefault="00BA7BCD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144DB" w14:textId="77777777" w:rsidR="00BA7BCD" w:rsidRPr="00A8307A" w:rsidRDefault="00BA7BCD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B4EC4" w14:textId="77777777" w:rsidR="00BA7BCD" w:rsidRDefault="00BA7BCD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7097A70" w14:textId="77777777" w:rsidR="00BA7BCD" w:rsidRDefault="00BA7BCD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1AAEE3C" w14:textId="77777777" w:rsidR="00BA7BCD" w:rsidRDefault="00BA7BCD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23B94" w14:textId="77777777" w:rsidR="00BA7BCD" w:rsidRDefault="00BA7BCD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4770D" w14:textId="77777777" w:rsidR="00BA7BCD" w:rsidRPr="00A8307A" w:rsidRDefault="00BA7BCD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82934" w14:textId="77777777" w:rsidR="00BA7BCD" w:rsidRPr="00B26991" w:rsidRDefault="00BA7BCD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196EB" w14:textId="77777777" w:rsidR="00BA7BCD" w:rsidRPr="00FD3B28" w:rsidRDefault="00BA7BCD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4D6785D8" w14:textId="77777777" w:rsidR="00BA7BCD" w:rsidRDefault="00BA7BCD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BA7BCD" w:rsidRPr="00A8307A" w14:paraId="257F135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727F1" w14:textId="77777777" w:rsidR="00BA7BCD" w:rsidRPr="00A75A00" w:rsidRDefault="00BA7BCD" w:rsidP="00BA7BCD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40E4F" w14:textId="77777777" w:rsidR="00BA7BCD" w:rsidRPr="00A8307A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5CAA9" w14:textId="77777777" w:rsidR="00BA7BCD" w:rsidRPr="00B26991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C86B1" w14:textId="77777777" w:rsidR="00BA7BCD" w:rsidRPr="00A8307A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81136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92773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B30A8" w14:textId="77777777" w:rsidR="00BA7BCD" w:rsidRPr="00A8307A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67A9F" w14:textId="77777777" w:rsidR="00BA7BCD" w:rsidRPr="00B26991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AD44A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A7BCD" w:rsidRPr="00A8307A" w14:paraId="2A42B819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6D9FD" w14:textId="77777777" w:rsidR="00BA7BCD" w:rsidRPr="00A75A00" w:rsidRDefault="00BA7BCD" w:rsidP="00BA7BCD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57468" w14:textId="77777777" w:rsidR="00BA7BCD" w:rsidRPr="00A8307A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FAE25" w14:textId="77777777" w:rsidR="00BA7BCD" w:rsidRPr="000D3BB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89EA7" w14:textId="77777777" w:rsidR="00BA7BCD" w:rsidRPr="00A8307A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9BB4502" w14:textId="77777777" w:rsidR="00BA7BCD" w:rsidRPr="00A8307A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33D7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46A9D23" w14:textId="77777777" w:rsidR="00BA7BCD" w:rsidRPr="00A8307A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AE816" w14:textId="77777777" w:rsidR="00BA7BCD" w:rsidRPr="000D3BB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65973" w14:textId="77777777" w:rsidR="00BA7BCD" w:rsidRPr="00A8307A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2793A" w14:textId="77777777" w:rsidR="00BA7BCD" w:rsidRPr="000D3BB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187DB" w14:textId="77777777" w:rsidR="00BA7BCD" w:rsidRPr="00A8307A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D591AE" w14:textId="77777777" w:rsidR="00BA7BCD" w:rsidRPr="00A8307A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BA7BCD" w:rsidRPr="00A8307A" w14:paraId="0EC0567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D6289" w14:textId="77777777" w:rsidR="00BA7BCD" w:rsidRPr="00A75A00" w:rsidRDefault="00BA7BCD" w:rsidP="00BA7BCD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9F83D" w14:textId="77777777" w:rsidR="00BA7BCD" w:rsidRPr="00A8307A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50729" w14:textId="77777777" w:rsidR="00BA7BCD" w:rsidRPr="009658E6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0A947" w14:textId="77777777" w:rsidR="00BA7BCD" w:rsidRPr="00A8307A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02AEC86" w14:textId="77777777" w:rsidR="00BA7BCD" w:rsidRPr="00A8307A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0A174" w14:textId="77777777" w:rsidR="00BA7BCD" w:rsidRPr="00A8307A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EB1A4" w14:textId="77777777" w:rsidR="00BA7BCD" w:rsidRPr="009658E6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19387" w14:textId="77777777" w:rsidR="00BA7BCD" w:rsidRPr="00A8307A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58FAB" w14:textId="77777777" w:rsidR="00BA7BCD" w:rsidRPr="009658E6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53CB6" w14:textId="77777777" w:rsidR="00BA7BCD" w:rsidRPr="00A8307A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06BE54" w14:textId="77777777" w:rsidR="00BA7BCD" w:rsidRPr="00A8307A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BA7BCD" w:rsidRPr="00A8307A" w14:paraId="13021FA4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0C9D4" w14:textId="77777777" w:rsidR="00BA7BCD" w:rsidRPr="00A75A00" w:rsidRDefault="00BA7BCD" w:rsidP="00BA7BCD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B73E7" w14:textId="77777777" w:rsidR="00BA7BCD" w:rsidRPr="00A8307A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A2D00" w14:textId="77777777" w:rsidR="00BA7BCD" w:rsidRPr="00472E19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D28CD" w14:textId="77777777" w:rsidR="00BA7BCD" w:rsidRPr="00A8307A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F23051B" w14:textId="77777777" w:rsidR="00BA7BCD" w:rsidRPr="00A8307A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7C556" w14:textId="77777777" w:rsidR="00BA7BCD" w:rsidRPr="00A8307A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A36B4" w14:textId="77777777" w:rsidR="00BA7BCD" w:rsidRPr="00472E19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175A7" w14:textId="77777777" w:rsidR="00BA7BCD" w:rsidRPr="00A8307A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B4E7B" w14:textId="77777777" w:rsidR="00BA7BCD" w:rsidRPr="00472E19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E6AC0" w14:textId="77777777" w:rsidR="00BA7BCD" w:rsidRPr="00A8307A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E205B7" w14:textId="77777777" w:rsidR="00BA7BCD" w:rsidRPr="00A8307A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BA7BCD" w:rsidRPr="00A8307A" w14:paraId="7C3751C2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48841" w14:textId="77777777" w:rsidR="00BA7BCD" w:rsidRPr="00A75A00" w:rsidRDefault="00BA7BCD" w:rsidP="00BA7BCD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C0FDD" w14:textId="77777777" w:rsidR="00BA7BCD" w:rsidRPr="00A8307A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95A7E" w14:textId="77777777" w:rsidR="00BA7BCD" w:rsidRPr="00530A8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15902" w14:textId="77777777" w:rsidR="00BA7BCD" w:rsidRPr="00A8307A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CC07546" w14:textId="77777777" w:rsidR="00BA7BCD" w:rsidRPr="00A8307A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FC637" w14:textId="77777777" w:rsidR="00BA7BCD" w:rsidRPr="00A8307A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3DFE8" w14:textId="77777777" w:rsidR="00BA7BCD" w:rsidRPr="00530A8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19C66" w14:textId="77777777" w:rsidR="00BA7BCD" w:rsidRPr="00A8307A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9DC15" w14:textId="77777777" w:rsidR="00BA7BCD" w:rsidRPr="00530A8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CE21A" w14:textId="77777777" w:rsidR="00BA7BCD" w:rsidRPr="00A8307A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8ADC6F" w14:textId="77777777" w:rsidR="00BA7BCD" w:rsidRPr="00A8307A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BA7BCD" w:rsidRPr="00A8307A" w14:paraId="1C25364C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86B98" w14:textId="77777777" w:rsidR="00BA7BCD" w:rsidRPr="00A75A00" w:rsidRDefault="00BA7BCD" w:rsidP="00BA7BCD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4AA9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052247BE" w14:textId="77777777" w:rsidR="00BA7BCD" w:rsidRPr="00A8307A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6FD6D" w14:textId="77777777" w:rsidR="00BA7BCD" w:rsidRPr="00530A8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4E7F2" w14:textId="77777777" w:rsidR="00BA7BCD" w:rsidRPr="00A8307A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 Ax St. Aradu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32A0F" w14:textId="77777777" w:rsidR="00BA7BCD" w:rsidRPr="00A8307A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15C43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D55E0" w14:textId="77777777" w:rsidR="00BA7BCD" w:rsidRPr="00A8307A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43C8E" w14:textId="77777777" w:rsidR="00BA7BCD" w:rsidRPr="00530A8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3E6AF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23C78">
              <w:rPr>
                <w:b/>
                <w:bCs/>
                <w:i/>
                <w:iCs/>
                <w:sz w:val="20"/>
                <w:lang w:val="ro-RO"/>
              </w:rPr>
              <w:t>Semnalizat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ca limitare de vitez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doar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n st. Aradu Nou. </w:t>
            </w:r>
          </w:p>
          <w:p w14:paraId="78958BE8" w14:textId="77777777" w:rsidR="00BA7BCD" w:rsidRPr="00A8307A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n st. Timi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oara Nord nu se poate amplasa datorit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 xml:space="preserve"> lucr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  <w:lang w:val="ro-RO"/>
              </w:rPr>
              <w:t>rilor Coridor IV.</w:t>
            </w:r>
          </w:p>
        </w:tc>
      </w:tr>
      <w:tr w:rsidR="00BA7BCD" w:rsidRPr="00A8307A" w14:paraId="127EA67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0D48E" w14:textId="77777777" w:rsidR="00BA7BCD" w:rsidRPr="00A75A00" w:rsidRDefault="00BA7BCD" w:rsidP="00BA7BCD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7285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18A3B33A" w14:textId="77777777" w:rsidR="00BA7BCD" w:rsidRPr="00A8307A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F8A31" w14:textId="77777777" w:rsidR="00BA7BCD" w:rsidRPr="00530A8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556A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3BD9871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Ronaţ Triaj</w:t>
            </w:r>
          </w:p>
          <w:p w14:paraId="231FD845" w14:textId="77777777" w:rsidR="00BA7BCD" w:rsidRPr="00A8307A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885EB" w14:textId="77777777" w:rsidR="00BA7BCD" w:rsidRPr="00A8307A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63A5A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94818" w14:textId="77777777" w:rsidR="00BA7BCD" w:rsidRPr="00A8307A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F7971" w14:textId="77777777" w:rsidR="00BA7BCD" w:rsidRPr="00530A8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2AAC9" w14:textId="77777777" w:rsidR="00BA7BCD" w:rsidRPr="00A8307A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A7BCD" w14:paraId="7B1C63B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57EC6" w14:textId="77777777" w:rsidR="00BA7BCD" w:rsidRDefault="00BA7BCD" w:rsidP="00BA7BC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D2D5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18AC0" w14:textId="77777777" w:rsidR="00BA7BCD" w:rsidRPr="00CF787F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48BF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EC96C1F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1045DDB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7AA7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14:paraId="35329FA5" w14:textId="77777777" w:rsidR="00BA7BCD" w:rsidRPr="00465A98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35AAD" w14:textId="77777777" w:rsidR="00BA7BCD" w:rsidRPr="00CF787F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A819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ADA5F" w14:textId="77777777" w:rsidR="00BA7BCD" w:rsidRPr="00984D71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837C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5132F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BA7BCD" w14:paraId="474D996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9B88D" w14:textId="77777777" w:rsidR="00BA7BCD" w:rsidRDefault="00BA7BCD" w:rsidP="00BA7BC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9A9B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025DF" w14:textId="77777777" w:rsidR="00BA7BCD" w:rsidRPr="00CF787F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9C0C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61B5EAF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1B04AB1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3D677" w14:textId="77777777" w:rsidR="00BA7BCD" w:rsidRPr="00465A98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74F8D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3902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E8116" w14:textId="77777777" w:rsidR="00BA7BCD" w:rsidRPr="00984D71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B1410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BA7BCD" w14:paraId="1E96BE5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209D7" w14:textId="77777777" w:rsidR="00BA7BCD" w:rsidRDefault="00BA7BCD" w:rsidP="00BA7BC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02A4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320AA" w14:textId="77777777" w:rsidR="00BA7BCD" w:rsidRPr="00CF787F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8F43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332D053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E1447" w14:textId="77777777" w:rsidR="00BA7BCD" w:rsidRPr="00465A98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CC6F4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94C5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28D4E" w14:textId="77777777" w:rsidR="00BA7BCD" w:rsidRPr="00984D71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3D22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424D2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BA7BCD" w14:paraId="242788B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0DC09" w14:textId="77777777" w:rsidR="00BA7BCD" w:rsidRDefault="00BA7BCD" w:rsidP="00BA7BC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6033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6F6F5" w14:textId="77777777" w:rsidR="00BA7BCD" w:rsidRPr="00CF787F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CC687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08D92BB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F1A5F" w14:textId="77777777" w:rsidR="00BA7BCD" w:rsidRPr="00465A98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370E6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EFED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395C3" w14:textId="77777777" w:rsidR="00BA7BCD" w:rsidRPr="00984D71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525E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FB83AF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0FF77A9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BA7BCD" w14:paraId="19A8AB3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3B5DC" w14:textId="77777777" w:rsidR="00BA7BCD" w:rsidRDefault="00BA7BCD" w:rsidP="00BA7BC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47E4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3C7E57D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BD2D4" w14:textId="77777777" w:rsidR="00BA7BCD" w:rsidRPr="00CF787F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3EA0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34C6E92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BAE1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1E31F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2FC6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98A40" w14:textId="77777777" w:rsidR="00BA7BCD" w:rsidRPr="00984D71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9B81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A7BCD" w14:paraId="08371812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D3ACA" w14:textId="77777777" w:rsidR="00BA7BCD" w:rsidRDefault="00BA7BCD" w:rsidP="00BA7BC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5411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F8E0A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8D85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72AF8E9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E17A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EA24F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58A7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DC1EF" w14:textId="77777777" w:rsidR="00BA7BCD" w:rsidRPr="00984D71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5CB5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F6701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BA7BCD" w14:paraId="1742ADC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32BBA" w14:textId="77777777" w:rsidR="00BA7BCD" w:rsidRDefault="00BA7BCD" w:rsidP="00BA7BC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1597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1C401" w14:textId="77777777" w:rsidR="00BA7BCD" w:rsidRPr="00CF787F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946C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2A0D609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E6275" w14:textId="77777777" w:rsidR="00BA7BCD" w:rsidRPr="00465A98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1A53FCCC" w14:textId="77777777" w:rsidR="00BA7BCD" w:rsidRPr="00465A98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5CCDE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1215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7CA8A" w14:textId="77777777" w:rsidR="00BA7BCD" w:rsidRPr="00984D71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1C6C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A2C3E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BA7BCD" w14:paraId="0596931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1163C" w14:textId="77777777" w:rsidR="00BA7BCD" w:rsidRDefault="00BA7BCD" w:rsidP="00BA7BC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EFA6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5E2A008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378EA" w14:textId="77777777" w:rsidR="00BA7BCD" w:rsidRPr="00CF787F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2671F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45DB005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972B4" w14:textId="77777777" w:rsidR="00BA7BCD" w:rsidRPr="00465A98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266D0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F2A7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D8042" w14:textId="77777777" w:rsidR="00BA7BCD" w:rsidRPr="00984D71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E3A1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A7BCD" w14:paraId="3E87501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4B46F" w14:textId="77777777" w:rsidR="00BA7BCD" w:rsidRDefault="00BA7BCD" w:rsidP="00BA7BC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B0E8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41C9CD0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B59FC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80D9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083E02D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FD9A8" w14:textId="77777777" w:rsidR="00BA7BCD" w:rsidRPr="00465A98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DDCEB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109E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49C6E" w14:textId="77777777" w:rsidR="00BA7BCD" w:rsidRPr="00984D71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221C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BA7BCD" w14:paraId="3E60654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7AEE2" w14:textId="77777777" w:rsidR="00BA7BCD" w:rsidRDefault="00BA7BCD" w:rsidP="00BA7BC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D06F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76211D0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37393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5CD1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Calacea, linia 3 directă și Băile Calacea -Orțișoara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A64A4" w14:textId="77777777" w:rsidR="00BA7BCD" w:rsidRPr="00465A98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3CDA1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4827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DD50F" w14:textId="77777777" w:rsidR="00BA7BCD" w:rsidRPr="00984D71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3ABBF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BA7BCD" w14:paraId="7559F0E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A12B0" w14:textId="77777777" w:rsidR="00BA7BCD" w:rsidRDefault="00BA7BCD" w:rsidP="00BA7BC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B9EC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67AD9" w14:textId="77777777" w:rsidR="00BA7BCD" w:rsidRPr="00CF787F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3D92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DC265" w14:textId="77777777" w:rsidR="00BA7BCD" w:rsidRPr="00465A98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77CC0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9A67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51A52" w14:textId="77777777" w:rsidR="00BA7BCD" w:rsidRPr="00984D71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FA0D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CB3FC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BA7BCD" w14:paraId="50F24CF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AEE2A" w14:textId="77777777" w:rsidR="00BA7BCD" w:rsidRDefault="00BA7BCD" w:rsidP="00BA7BC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F6FA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AAAC3" w14:textId="77777777" w:rsidR="00BA7BCD" w:rsidRPr="00CF787F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5DFE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295C157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10B17" w14:textId="77777777" w:rsidR="00BA7BCD" w:rsidRPr="00465A98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3F03516A" w14:textId="77777777" w:rsidR="00BA7BCD" w:rsidRPr="00465A98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72419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0D60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0C469" w14:textId="77777777" w:rsidR="00BA7BCD" w:rsidRPr="00984D71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BA42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C4FB87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BA7BCD" w14:paraId="376FE2AB" w14:textId="77777777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ED71F" w14:textId="77777777" w:rsidR="00BA7BCD" w:rsidRDefault="00BA7BCD" w:rsidP="00BA7BC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FC01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4A4907B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933AB" w14:textId="77777777" w:rsidR="00BA7BCD" w:rsidRPr="00CF787F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01890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68BB267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6EBEF75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2F40F" w14:textId="77777777" w:rsidR="00BA7BCD" w:rsidRPr="00465A98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9B33F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E62E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460A1" w14:textId="77777777" w:rsidR="00BA7BCD" w:rsidRPr="00984D71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BC2E0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BA7BCD" w14:paraId="39974A80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7850C" w14:textId="77777777" w:rsidR="00BA7BCD" w:rsidRDefault="00BA7BCD" w:rsidP="00BA7BC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80FC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206C7" w14:textId="77777777" w:rsidR="00BA7BCD" w:rsidRPr="00CF787F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AF70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0114AA1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E955E" w14:textId="77777777" w:rsidR="00BA7BCD" w:rsidRPr="00465A98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6044FC88" w14:textId="77777777" w:rsidR="00BA7BCD" w:rsidRPr="00465A98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8DA64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EFC8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B9F57" w14:textId="77777777" w:rsidR="00BA7BCD" w:rsidRPr="00984D71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C98A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C94CE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BA7BCD" w14:paraId="3BC6DBA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1E684" w14:textId="77777777" w:rsidR="00BA7BCD" w:rsidRDefault="00BA7BCD" w:rsidP="00BA7BC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543D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9ADD6" w14:textId="77777777" w:rsidR="00BA7BCD" w:rsidRPr="00CF787F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EACD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5AD922C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8C785" w14:textId="77777777" w:rsidR="00BA7BCD" w:rsidRPr="00465A98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B2A3B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00F5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A85C1" w14:textId="77777777" w:rsidR="00BA7BCD" w:rsidRPr="00984D71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A19A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BA7BCD" w14:paraId="621C71DA" w14:textId="77777777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59A84" w14:textId="77777777" w:rsidR="00BA7BCD" w:rsidRDefault="00BA7BCD" w:rsidP="00BA7BC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595AA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712B812F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7CD87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48BC9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6F536C64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6E723861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9CB6A" w14:textId="77777777" w:rsidR="00BA7BCD" w:rsidRPr="00465A98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D63D1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B3F9D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43916" w14:textId="77777777" w:rsidR="00BA7BCD" w:rsidRPr="00984D71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ECCAB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5A6EA77E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3D921946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8934E" w14:textId="77777777" w:rsidR="00BA7BCD" w:rsidRDefault="00BA7BCD" w:rsidP="00BA7BC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812BF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3E328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E5118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02E9DE37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E84F2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1F3F3520" w14:textId="77777777" w:rsidR="00BA7BCD" w:rsidRPr="00465A98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5C4BF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9AF19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F3882" w14:textId="77777777" w:rsidR="00BA7BCD" w:rsidRPr="00984D71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7B8AE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64C2CE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BA7BCD" w14:paraId="4D16BECD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0745D" w14:textId="77777777" w:rsidR="00BA7BCD" w:rsidRDefault="00BA7BCD" w:rsidP="00BA7BC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CD6C5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39+350</w:t>
            </w:r>
          </w:p>
          <w:p w14:paraId="44282C3E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616D8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751E2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linia 3 directa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D16C8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FBBAB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F4DC3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705FC" w14:textId="77777777" w:rsidR="00BA7BCD" w:rsidRPr="00984D71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D6DB6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Inclusiv peste aparatele de cale S5 și S7. Afectează intrări - ieşiri la liniile 1, 2 și 4 abătute.</w:t>
            </w:r>
          </w:p>
        </w:tc>
      </w:tr>
      <w:tr w:rsidR="00BA7BCD" w14:paraId="3FDA68E6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29696" w14:textId="77777777" w:rsidR="00BA7BCD" w:rsidRDefault="00BA7BCD" w:rsidP="00BA7BC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7E9B6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DB048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0605F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DE86A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A046D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87BE0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515A5" w14:textId="77777777" w:rsidR="00BA7BCD" w:rsidRPr="00984D71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C37ED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BA7BCD" w14:paraId="0F51A6A5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70550" w14:textId="77777777" w:rsidR="00BA7BCD" w:rsidRDefault="00BA7BCD" w:rsidP="00BA7BC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3AC05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B3379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2AC4F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91635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5E259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923CF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F8DE0" w14:textId="77777777" w:rsidR="00BA7BCD" w:rsidRPr="00984D71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27D67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BA7BCD" w14:paraId="7A7329F4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2D3B2" w14:textId="77777777" w:rsidR="00BA7BCD" w:rsidRDefault="00BA7BCD" w:rsidP="00BA7BC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01FA4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AB775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CFE64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7F19C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CB8C0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877BE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66D45" w14:textId="77777777" w:rsidR="00BA7BCD" w:rsidRPr="00984D71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AC138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BA7BCD" w14:paraId="0E596A64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D60B7" w14:textId="77777777" w:rsidR="00BA7BCD" w:rsidRDefault="00BA7BCD" w:rsidP="00BA7BC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4213A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B7241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B0CB1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0AD2BD6B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9608D" w14:textId="77777777" w:rsidR="00BA7BCD" w:rsidRPr="00465A98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9E148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45BC1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0B15D" w14:textId="77777777" w:rsidR="00BA7BCD" w:rsidRPr="00984D71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103BD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44ADD047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33434" w14:textId="77777777" w:rsidR="00BA7BCD" w:rsidRDefault="00BA7BCD" w:rsidP="00BA7BC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6795E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AFA1F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A2B2F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6927A58E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71F9D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49A81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84A37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3E37D" w14:textId="77777777" w:rsidR="00BA7BCD" w:rsidRPr="00984D71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B2580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1A7956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BA7BCD" w14:paraId="466D4223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C0D2E" w14:textId="77777777" w:rsidR="00BA7BCD" w:rsidRDefault="00BA7BCD" w:rsidP="00BA7BC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2924C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35FB9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C2E8C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593291BE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DFA8C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27517C24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7</w:t>
            </w:r>
          </w:p>
          <w:p w14:paraId="7C143C27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4A485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86200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4721D" w14:textId="77777777" w:rsidR="00BA7BCD" w:rsidRPr="00984D71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AB3C0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7EB833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219 Aradul Nou - Periam.</w:t>
            </w:r>
          </w:p>
        </w:tc>
      </w:tr>
      <w:tr w:rsidR="00BA7BCD" w14:paraId="42071F84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F08BC" w14:textId="77777777" w:rsidR="00BA7BCD" w:rsidRDefault="00BA7BCD" w:rsidP="00BA7BC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F1433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6C4B1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47DCF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120B614B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02DB8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6E3E0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10821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1A84B" w14:textId="77777777" w:rsidR="00BA7BCD" w:rsidRPr="00984D71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1F19B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3E8F29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BA7BCD" w14:paraId="79541A45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0DC1A" w14:textId="77777777" w:rsidR="00BA7BCD" w:rsidRDefault="00BA7BCD" w:rsidP="00BA7BC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8A06C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F13F1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CF40B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7A6B2E9F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887CA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E3E4D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8FBCB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08346" w14:textId="77777777" w:rsidR="00BA7BCD" w:rsidRPr="00984D71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8D6D1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15E738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BA7BCD" w14:paraId="7E637FD2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0BB7C" w14:textId="77777777" w:rsidR="00BA7BCD" w:rsidRDefault="00BA7BCD" w:rsidP="00BA7BC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5459C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C490B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AD687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744E757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BB678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3E678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D715E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312F0" w14:textId="77777777" w:rsidR="00BA7BCD" w:rsidRPr="00984D71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A81B1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6E2A8E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BA7BCD" w14:paraId="4A44957D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B8D41" w14:textId="77777777" w:rsidR="00BA7BCD" w:rsidRDefault="00BA7BCD" w:rsidP="00BA7BC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6DB19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FF172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E986D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502A6AA8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A9FCD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13D1B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23982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4FE13" w14:textId="77777777" w:rsidR="00BA7BCD" w:rsidRPr="00984D71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4148B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F4D2B8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BA7BCD" w14:paraId="06CC02A3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7C28A" w14:textId="77777777" w:rsidR="00BA7BCD" w:rsidRDefault="00BA7BCD" w:rsidP="00BA7BC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EF1B6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BBB32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92C1C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661DD176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98AEA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2EDD4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AA80C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D9986" w14:textId="77777777" w:rsidR="00BA7BCD" w:rsidRPr="00984D71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74FE5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D0D019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5B8DD97E" w14:textId="77777777" w:rsidR="00BA7BCD" w:rsidRDefault="00BA7BCD">
      <w:pPr>
        <w:spacing w:before="40" w:after="40" w:line="192" w:lineRule="auto"/>
        <w:ind w:right="57"/>
        <w:rPr>
          <w:sz w:val="20"/>
          <w:lang w:val="ro-RO"/>
        </w:rPr>
      </w:pPr>
    </w:p>
    <w:p w14:paraId="710EE56F" w14:textId="77777777" w:rsidR="00BA7BCD" w:rsidRDefault="00BA7BCD" w:rsidP="0095691E">
      <w:pPr>
        <w:pStyle w:val="Heading1"/>
        <w:spacing w:line="360" w:lineRule="auto"/>
      </w:pPr>
      <w:r>
        <w:t>LINIA 300</w:t>
      </w:r>
    </w:p>
    <w:p w14:paraId="6384D5B3" w14:textId="77777777" w:rsidR="00BA7BCD" w:rsidRDefault="00BA7BCD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BA7BCD" w14:paraId="4DFBD949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70FF6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C4BB2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0EB45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E766D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79234ED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52F5B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685EE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CED6E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D5314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8EFFE" w14:textId="77777777" w:rsidR="00BA7BCD" w:rsidRPr="00D344C9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A7BCD" w14:paraId="50DF47D7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BA2A8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BD868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9CB4D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90152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1D4710B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18D0F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D5F06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35C92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31C63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4E985" w14:textId="77777777" w:rsidR="00BA7BCD" w:rsidRPr="00D344C9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A7BCD" w14:paraId="4C533ED9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3E99C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5CBBA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59867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48EBF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2A4FB5E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C3804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D0DB662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AD200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72258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D435D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E25E0" w14:textId="77777777" w:rsidR="00BA7BCD" w:rsidRPr="00D344C9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83FA2BE" w14:textId="77777777" w:rsidR="00BA7BCD" w:rsidRPr="00D344C9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BA7BCD" w14:paraId="3E195460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ED862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0015D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13DDB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EB1B4" w14:textId="77777777" w:rsidR="00BA7BCD" w:rsidRDefault="00BA7BCD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C843A9C" w14:textId="77777777" w:rsidR="00BA7BCD" w:rsidRDefault="00BA7BCD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91B95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403B7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F3C21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27DC0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F1EB1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70B4C41E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6CC40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6AA3D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DAAB9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B3667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D42D3EC" w14:textId="77777777" w:rsidR="00BA7BCD" w:rsidRDefault="00BA7BCD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90205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455F21E7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6DA47B93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59C61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D1751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475B5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4A78D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01DC9D60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078E147D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BA7BCD" w14:paraId="493B704C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4B962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8D751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71C91BC9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BD44C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C3F33" w14:textId="77777777" w:rsidR="00BA7BCD" w:rsidRDefault="00BA7BCD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75216E53" w14:textId="77777777" w:rsidR="00BA7BCD" w:rsidRDefault="00BA7BCD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26E73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3F4D6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4A563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99351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567C9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66750B1D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FEB21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C0A74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A108E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A00B6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748A19F6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2D605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96E21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2F2FB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13605EED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67878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893A6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7EAE8438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84023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14813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6ADB6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2EA6B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02D7F9C5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5A773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245B90D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90323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A2045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4C6A3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557AC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0D513016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A7BCD" w14:paraId="7C1CCFA8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35C72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E3DE1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8D0FC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60AC5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5437FC62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A2D1F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701B8DC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D850C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605E0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C3BD6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07C4C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C9D5D9B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BA7BCD" w14:paraId="46469D6D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763C1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AC98A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0C3298AA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769F5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89851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86418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4D28B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E1900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21488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A5EDF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A7BCD" w14:paraId="4D19AE07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247B9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657FA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9EE83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FBF28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5116A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9C59C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EAAB2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69572AE7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5E19E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D5458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A7BCD" w14:paraId="28212EB4" w14:textId="77777777" w:rsidTr="00344535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61855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07442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8D9B9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56E92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163F7AC8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616C9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4E57A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4459A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ED4F9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D3EDA" w14:textId="77777777" w:rsidR="00BA7BCD" w:rsidRPr="00D344C9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A7BCD" w14:paraId="0487077D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96C63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FBFE6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19B4C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F63B0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2F502FCE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6B5A6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5DB3638A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45FE94DA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52A1425D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0F7BDB74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EB9AC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5CEBA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8AE35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FEBD1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1C666C1F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204EA7C6" w14:textId="77777777" w:rsidR="00BA7BCD" w:rsidRPr="004870EE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BA7BCD" w14:paraId="11A25203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6EE7F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85ECC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600977B9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2D636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0C5F0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64660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6C7EF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10DB7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802EC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4B840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2AD6902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BA7BCD" w14:paraId="5C14EE9E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1003A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28152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7EEDF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3B0CF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2E032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FC6B0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636B1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787CD53A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D035C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6D2D6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6134397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BA7BCD" w14:paraId="1D88DC75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2F97E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A254D" w14:textId="77777777" w:rsidR="00BA7BCD" w:rsidRDefault="00BA7BCD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7B75BC3B" w14:textId="77777777" w:rsidR="00BA7BCD" w:rsidRDefault="00BA7BCD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32BA7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E8833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BE0F9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27F22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40A8D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59CD7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EA0DE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28E70C4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BA7BCD" w14:paraId="0D68B5B7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E3266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027E1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6BEC0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0A7B0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DDFE7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3A05F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C354E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62A5AE2D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7E113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23884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FDF1D02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BA7BCD" w14:paraId="3C8A327B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FD4BF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15DC1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6A20E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3F756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468A4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F69F1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020E3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1A7A723E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D7CD4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AB5B7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A7BCD" w14:paraId="0BF2AC40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F5C0C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AF725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84EE4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72B76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B3544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76506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B3946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1340FEB6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83C26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841D8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A7BCD" w14:paraId="50E8E4EA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6D03E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FC5D0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48B76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711F9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28E94AB6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3E603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9FBB5E9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EAE05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6D1C1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9AE15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834B7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6BB4F8F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AE7FD30" w14:textId="77777777" w:rsidR="00BA7BCD" w:rsidRPr="00D344C9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BA7BCD" w14:paraId="77243327" w14:textId="77777777" w:rsidTr="00344535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2D3FB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AF809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A3F6B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FD704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6DC8AB10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77355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05AB9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532B0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66EB7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24816" w14:textId="77777777" w:rsidR="00BA7BCD" w:rsidRPr="00D344C9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A7BCD" w14:paraId="48C895F5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B6417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BA930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13266052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9E103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A04E9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B29CC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0A6F5812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6C925FA9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466CCE48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7326B9C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71624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92E14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0169AEA7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DFA09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DFC0C" w14:textId="77777777" w:rsidR="00BA7BCD" w:rsidRDefault="00BA7BCD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8CB0FF4" w14:textId="77777777" w:rsidR="00BA7BCD" w:rsidRDefault="00BA7BCD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12FFB4E" w14:textId="77777777" w:rsidR="00BA7BCD" w:rsidRPr="00D344C9" w:rsidRDefault="00BA7BCD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BA7BCD" w14:paraId="27E9818F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DC1CD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0C198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FC22E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93003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050399A4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9E50B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044C73D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C4CE6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ECFF2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C6030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2F339" w14:textId="77777777" w:rsidR="00BA7BCD" w:rsidRDefault="00BA7BCD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2F986C1" w14:textId="77777777" w:rsidR="00BA7BCD" w:rsidRDefault="00BA7BCD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9B38B07" w14:textId="77777777" w:rsidR="00BA7BCD" w:rsidRDefault="00BA7BCD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BA7BCD" w14:paraId="79CCADF2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C01A6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807B6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C92C0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6D472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57B1192A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F54D9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6D497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64A78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3BE7A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F22D6" w14:textId="77777777" w:rsidR="00BA7BCD" w:rsidRDefault="00BA7BCD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58867BF" w14:textId="77777777" w:rsidR="00BA7BCD" w:rsidRDefault="00BA7BCD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D00FBE8" w14:textId="77777777" w:rsidR="00BA7BCD" w:rsidRDefault="00BA7BCD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5 - 10, Grupa Tranzit și linia 314 B1.</w:t>
            </w:r>
          </w:p>
        </w:tc>
      </w:tr>
      <w:tr w:rsidR="00BA7BCD" w14:paraId="6AF45C60" w14:textId="77777777" w:rsidTr="00344535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A25BC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66ADA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DE098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E184A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1168608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0AEC2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28DD17C1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50155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0F8E4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90298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54ACC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B035C30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BA7BCD" w14:paraId="14B61387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8BEE5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01FF3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66F10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FA516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7E6D0299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37099DF8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06FE0CA3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77F03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07FF6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9F375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6FCDA957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666A4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C7B1F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50C0A0F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9EACB53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5F86FBE1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5879C093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51DDBF70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43060514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58FD9E7D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BA7BCD" w14:paraId="5AAB8E23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7EE06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316B3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AA58C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DC181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55453CF1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FC38A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D64BF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E9E2B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6CCF6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1BE3A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A7BCD" w14:paraId="455DCDB4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8B11B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F0ADC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080A8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45246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00A50579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FB5B8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B279E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B9A30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6E959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2C0DD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A7BCD" w14:paraId="4DC4E531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9500D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0DE83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50E9F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ECB17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21222FB0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C3001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81A71A1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4985EA1B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172E5A0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00078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ED129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AFC5D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08055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CE82327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0998D0B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BA7BCD" w14:paraId="2F1A4519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96EEE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16A0B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DE9B4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BAA0F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EC7CB1B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7937E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0720398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0A840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36469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FDCBA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3711C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6C71916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BA7BCD" w14:paraId="53CAC94B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99D56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5AA22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CB589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D4B24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0C58A662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3AC48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52638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7E093" w14:textId="77777777" w:rsidR="00BA7BCD" w:rsidRPr="00E731A9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08AF4405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46D12B6A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B52CE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485BF" w14:textId="77777777" w:rsidR="00BA7BCD" w:rsidRDefault="00BA7BCD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1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3B2BD338" w14:textId="77777777" w:rsidR="00BA7BCD" w:rsidRDefault="00BA7BCD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1"/>
          <w:p w14:paraId="1B52D53A" w14:textId="77777777" w:rsidR="00BA7BCD" w:rsidRPr="001D4392" w:rsidRDefault="00BA7BCD" w:rsidP="00344535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BA7BCD" w14:paraId="208E5CD6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91711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6B253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42178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4FA99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4E4E78C0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B4E4B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771CF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5CE85" w14:textId="77777777" w:rsidR="00BA7BCD" w:rsidRPr="00E731A9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4FE08042" w14:textId="77777777" w:rsidR="00BA7BCD" w:rsidRPr="00E731A9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72A549CD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4A0D37E8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691A0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D98DD" w14:textId="77777777" w:rsidR="00BA7BCD" w:rsidRPr="00616BAF" w:rsidRDefault="00BA7BCD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0CE4C4B" w14:textId="77777777" w:rsidR="00BA7BCD" w:rsidRDefault="00BA7BCD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551DCBF" w14:textId="77777777" w:rsidR="00BA7BCD" w:rsidRPr="003B726B" w:rsidRDefault="00BA7BCD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BA7BCD" w14:paraId="160B6D55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C423B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585A8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56F05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10FB9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6E34FE40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AD97C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623D0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8E47E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01C27EFC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E286B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1646A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D663BA8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A7BCD" w14:paraId="019E8339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E0C6D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F946D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E09D7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C5AB1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2F900D1F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4296A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5A876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CB8B8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66A73C70" w14:textId="77777777" w:rsidR="00BA7BCD" w:rsidRPr="00E731A9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38C68D79" w14:textId="77777777" w:rsidR="00BA7BCD" w:rsidRPr="00E731A9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342E2D4E" w14:textId="77777777" w:rsidR="00BA7BCD" w:rsidRPr="001D4392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CD4B6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93FFB" w14:textId="77777777" w:rsidR="00BA7BCD" w:rsidRDefault="00BA7BCD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EA84F4F" w14:textId="77777777" w:rsidR="00BA7BCD" w:rsidRDefault="00BA7BCD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9F75C58" w14:textId="77777777" w:rsidR="00BA7BCD" w:rsidRPr="003B726B" w:rsidRDefault="00BA7BCD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BA7BCD" w14:paraId="32EA5BEB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CE0B9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5E9D5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86067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728F5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64DB1B2A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E0422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15914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32E1A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32AC937B" w14:textId="77777777" w:rsidR="00BA7BCD" w:rsidRPr="00E731A9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21A2AF3A" w14:textId="77777777" w:rsidR="00BA7BCD" w:rsidRPr="00E731A9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7928F9DE" w14:textId="77777777" w:rsidR="00BA7BCD" w:rsidRPr="001D4392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6A386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C187A" w14:textId="77777777" w:rsidR="00BA7BCD" w:rsidRPr="00616BAF" w:rsidRDefault="00BA7BCD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404077E" w14:textId="77777777" w:rsidR="00BA7BCD" w:rsidRDefault="00BA7BCD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9A03A54" w14:textId="77777777" w:rsidR="00BA7BCD" w:rsidRPr="003B726B" w:rsidRDefault="00BA7BCD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BA7BCD" w14:paraId="75B7D074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51113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CE369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D275C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BC3C5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5822441E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C0DCA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9BE86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EE0BC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56208621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6872A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C34AB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7BD58DE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60700D6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BA7BCD" w14:paraId="1215CB5F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4F39E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2C971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6D41C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40AC5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7D4DDDD0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361E2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EF58A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E9231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126B1A3A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9CDEE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DF968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BA7BCD" w14:paraId="7DAB1D0E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7C504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E0B90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E565F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46A28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23F94CBC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197B9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65C5E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2328D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7F4A3218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0D20E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74F5B" w14:textId="77777777" w:rsidR="00BA7BCD" w:rsidRPr="00D344C9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37EC41F5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A7BCD" w14:paraId="10D5CB3E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6A61D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F5C1C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D7325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7052C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186E1B57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B8E7A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5CF29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946DE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0667F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90AA6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0CA6D74" w14:textId="77777777" w:rsidR="00BA7BCD" w:rsidRPr="00D344C9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BA7BCD" w14:paraId="0C55F17E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2C3AA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94F2A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5ADEC237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DAE85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CE56E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3AEA80E2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515F225C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60F78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C4595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660EA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0A72E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A7610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0703961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A7BCD" w14:paraId="5D23AA18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E2B8A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932E3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1FB90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CBFFE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4E9E56B4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112BB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85385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8E904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3E6FEDCF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2F03E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776C0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BA7BCD" w14:paraId="12CDDB54" w14:textId="77777777" w:rsidTr="00344535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14EC9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8365C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0ECA29E3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5A15C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C3397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0C541AB9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1F025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6731D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AF7CD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14C43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7898B" w14:textId="77777777" w:rsidR="00BA7BCD" w:rsidRPr="00D344C9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6FF48637" w14:textId="77777777" w:rsidR="00BA7BCD" w:rsidRPr="00D344C9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A7BCD" w14:paraId="3357C52B" w14:textId="77777777" w:rsidTr="00344535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3D5FE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55F1E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EE6D3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A2032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14:paraId="3E51D516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64688C4D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19DB419D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0DD22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02491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77F87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14:paraId="7414485D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90E52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7476A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31B8F5D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A7BCD" w14:paraId="3077C200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3C90E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4EE08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CA1D7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99564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6664E076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4057B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05307C5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DBA01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57D01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9398B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137D5" w14:textId="77777777" w:rsidR="00BA7BCD" w:rsidRPr="00D344C9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A7BCD" w14:paraId="55C5B14B" w14:textId="77777777" w:rsidTr="00344535">
        <w:trPr>
          <w:cantSplit/>
          <w:trHeight w:val="4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A3AF6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4DBB8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DC822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39339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2123C781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95283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F63B4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0AA77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  <w:p w14:paraId="070841F2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191+856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6828E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B70C7" w14:textId="77777777" w:rsidR="00BA7BCD" w:rsidRPr="00D344C9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0102716A" w14:textId="77777777" w:rsidR="00BA7BCD" w:rsidRPr="00D344C9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A7BCD" w14:paraId="4EBB7077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F7685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29D50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9ED78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7BB30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2934C275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4C7D0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26815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FA83A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1E056E33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1540E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26B9D" w14:textId="77777777" w:rsidR="00BA7BCD" w:rsidRPr="00D344C9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1247274D" w14:textId="77777777" w:rsidR="00BA7BCD" w:rsidRPr="00D344C9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A7BCD" w14:paraId="3037B268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6679D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1B878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EA38B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4DE12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55781275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8FC00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8829D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78930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50B6F391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AE8B5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E11DD" w14:textId="77777777" w:rsidR="00BA7BCD" w:rsidRPr="00D344C9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28F02846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045C8DE" w14:textId="77777777" w:rsidR="00BA7BCD" w:rsidRPr="00D344C9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BA7BCD" w14:paraId="3DEF1B88" w14:textId="77777777" w:rsidTr="00344535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41DBD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5D351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8CDB3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82EDC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51AA77CD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2D110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B0145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C7F37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0739684E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32D9C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99922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1D47090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A7BCD" w14:paraId="5F747182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FF45E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E8A53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D5345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02B9F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4D665D62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964B9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839EB2B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70FFA211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9F95107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62DEC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C68EF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28D7D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AC721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3AC62B35" w14:textId="77777777" w:rsidR="00BA7BCD" w:rsidRPr="00D344C9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A7BCD" w14:paraId="0ABBF1A7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37F97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284E4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207+950</w:t>
            </w:r>
          </w:p>
          <w:p w14:paraId="7EA11224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1DDE7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A8CE7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5A2C7DA4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77DCE301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D82D0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063AA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C6593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172C6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CDC83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CA46B7A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A7BCD" w14:paraId="0C1C82B5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24E56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41BB4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76F6E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A9ACA" w14:textId="77777777" w:rsidR="00BA7BCD" w:rsidRDefault="00BA7BCD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06710A55" w14:textId="77777777" w:rsidR="00BA7BCD" w:rsidRDefault="00BA7BCD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39A61547" w14:textId="77777777" w:rsidR="00BA7BCD" w:rsidRDefault="00BA7BCD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338B19B0" w14:textId="77777777" w:rsidR="00BA7BCD" w:rsidRDefault="00BA7BCD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5470E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3E74A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CB776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208+100</w:t>
            </w:r>
          </w:p>
          <w:p w14:paraId="4E06D879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B730B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96C14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263F123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F26BC8E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Între km. 208+100 – 211+600 protecție muncitori</w:t>
            </w:r>
          </w:p>
        </w:tc>
      </w:tr>
      <w:tr w:rsidR="00BA7BCD" w14:paraId="1F301F92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F1B9E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34946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EEA35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BBCC2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59353F95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5208D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D4EB0DF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40101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73A5D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6C1B3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1C78C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760FF55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BA7BCD" w14:paraId="411BC26E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7E6A7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85A80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4C56D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6DA23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670B4E00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C354F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A55F356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509B3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20199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44829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13737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BB02F84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BA7BCD" w14:paraId="065AE337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EC9E1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3A75D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223+000</w:t>
            </w:r>
          </w:p>
          <w:p w14:paraId="20886079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9B296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4F9E9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Augustin -</w:t>
            </w:r>
          </w:p>
          <w:p w14:paraId="3CA43C2E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59711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11F4D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A8252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66A38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5BC6F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 X.</w:t>
            </w:r>
          </w:p>
        </w:tc>
      </w:tr>
      <w:tr w:rsidR="00BA7BCD" w14:paraId="10DBFEBE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B763E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40A62" w14:textId="77777777" w:rsidR="00BA7BCD" w:rsidRDefault="00BA7BCD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F0D9E" w14:textId="77777777" w:rsidR="00BA7BCD" w:rsidRDefault="00BA7BCD" w:rsidP="0084576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A5332" w14:textId="77777777" w:rsidR="00BA7BCD" w:rsidRDefault="00BA7BCD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3926751D" w14:textId="77777777" w:rsidR="00BA7BCD" w:rsidRDefault="00BA7BCD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7AC1C" w14:textId="77777777" w:rsidR="00BA7BCD" w:rsidRDefault="00BA7BCD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B426818" w14:textId="77777777" w:rsidR="00BA7BCD" w:rsidRDefault="00BA7BCD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023DC" w14:textId="77777777" w:rsidR="00BA7BCD" w:rsidRDefault="00BA7BCD" w:rsidP="0084576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C58CE" w14:textId="77777777" w:rsidR="00BA7BCD" w:rsidRDefault="00BA7BCD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7C548" w14:textId="77777777" w:rsidR="00BA7BCD" w:rsidRPr="00600D25" w:rsidRDefault="00BA7BCD" w:rsidP="0084576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82AF4" w14:textId="77777777" w:rsidR="00BA7BCD" w:rsidRDefault="00BA7BCD" w:rsidP="0084576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0B4BDA3" w14:textId="77777777" w:rsidR="00BA7BCD" w:rsidRDefault="00BA7BCD" w:rsidP="0084576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II la linia 3 directă. </w:t>
            </w:r>
          </w:p>
        </w:tc>
      </w:tr>
      <w:tr w:rsidR="00BA7BCD" w14:paraId="1A73F1A3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88168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97070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B439F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DD073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2312B3A1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1F7E3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F957B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67D9A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D68B1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62FC9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A7BCD" w14:paraId="582EACFD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9B5DB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282E1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230+300</w:t>
            </w:r>
          </w:p>
          <w:p w14:paraId="17B3B002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3EE07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F704F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14:paraId="41048ADF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076BC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7EF73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9F0DB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9F8D8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C56E7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A7BCD" w14:paraId="76528DEE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F5448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116FD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  <w:p w14:paraId="721BB0AA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551E9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41DB5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 -</w:t>
            </w:r>
          </w:p>
          <w:p w14:paraId="016455DD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EC01B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C747D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DBE53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B5D2E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27E42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A7BCD" w14:paraId="2AC2DA79" w14:textId="77777777" w:rsidTr="00344535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BC94A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5F007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27D615B6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BA070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6C0CD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4BEF69B0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67063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24B94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A166C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6EDB2D22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F73E0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D4267" w14:textId="77777777" w:rsidR="00BA7BCD" w:rsidRPr="0019324E" w:rsidRDefault="00BA7BCD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62191DB7" w14:textId="77777777" w:rsidR="00BA7BCD" w:rsidRPr="000160B5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7895ED70" w14:textId="77777777" w:rsidR="00BA7BCD" w:rsidRPr="006B78FD" w:rsidRDefault="00BA7BCD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5F6BA670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4264E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E49B7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  <w:p w14:paraId="04DEC0FC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E2C4E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6A557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2D2084C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511AA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3A097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4A82F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4D90E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7E0F4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93DB593" w14:textId="77777777" w:rsidR="00BA7BCD" w:rsidRPr="00ED17B8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A7BCD" w14:paraId="2DFC75C7" w14:textId="77777777" w:rsidTr="00344535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CEEF4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7DF6F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3622B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9D1FA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9A9532B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8491A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5D4931ED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D35E0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8B7FB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6D758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04FE4" w14:textId="77777777" w:rsidR="00BA7BCD" w:rsidRPr="00D344C9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3115D796" w14:textId="77777777" w:rsidR="00BA7BCD" w:rsidRPr="00D344C9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BA7BCD" w14:paraId="41113A12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F166E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C4A36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7C1B3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EBFD4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4F1ECA6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301084D5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4A1C5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EB380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8DA11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28A3A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DBAED" w14:textId="77777777" w:rsidR="00BA7BCD" w:rsidRPr="00D344C9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688C022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73FAE5E" w14:textId="77777777" w:rsidR="00BA7BCD" w:rsidRPr="00D344C9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BA7BCD" w14:paraId="6885E181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D89EC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10437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B97E3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E9425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C25F728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77759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2FA658E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2B16B25B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0C528A0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43440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568F3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7E2C2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2F3F6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3F5E2C8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B09F843" w14:textId="77777777" w:rsidR="00BA7BCD" w:rsidRPr="00D344C9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BA7BCD" w14:paraId="3544A08B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8F06C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C41EB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99063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512C4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BED92C9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521F4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5F946DEC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9E03B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C2E0C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F4A71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7A0D9" w14:textId="77777777" w:rsidR="00BA7BCD" w:rsidRPr="00D344C9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38B28FD5" w14:textId="77777777" w:rsidR="00BA7BCD" w:rsidRPr="00D344C9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BA7BCD" w14:paraId="37F8688E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FB6E2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7D364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5949E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363D0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5190A7D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434DB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C680F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0F1A0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2495C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53E24" w14:textId="77777777" w:rsidR="00BA7BCD" w:rsidRPr="00D344C9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097DBE41" w14:textId="77777777" w:rsidR="00BA7BCD" w:rsidRPr="00D344C9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BA7BCD" w14:paraId="4E9A85D9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FD81E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2CA24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1BFB6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4940A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1002531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4D9F8F4F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7D49A09D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39BDA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EB490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1E543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4F304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B925C" w14:textId="77777777" w:rsidR="00BA7BCD" w:rsidRPr="00D344C9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A7BCD" w14:paraId="7ED53F58" w14:textId="77777777" w:rsidTr="00344535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DB90A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07AFE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B2B40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7334D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E38173F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08E0928C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2A62C35A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D19E8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79454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21317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31228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C2FDE" w14:textId="77777777" w:rsidR="00BA7BCD" w:rsidRPr="00D344C9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A7BCD" w14:paraId="3ADA407E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C2228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736DD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6730B06C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D0DE7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B3BA0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116B2166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D0957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C2CCB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F2795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69BE760A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34D33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58920" w14:textId="77777777" w:rsidR="00BA7BCD" w:rsidRPr="0019324E" w:rsidRDefault="00BA7BCD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551A642B" w14:textId="77777777" w:rsidR="00BA7BCD" w:rsidRPr="000160B5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7081B3C3" w14:textId="77777777" w:rsidR="00BA7BCD" w:rsidRPr="005C2BB7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6B851AB4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8F6F7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74FBA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14:paraId="4D9A5EEC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86119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1BBFF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3C5FD26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DA101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66321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5B292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04CC1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D470D" w14:textId="77777777" w:rsidR="00BA7BCD" w:rsidRPr="00EC155E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6B3BADBD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BA7BCD" w14:paraId="176E7E2E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E4CB8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22D3F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14:paraId="667EB435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44BDE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F4BBA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34B914BC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D34EF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476FD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58A4B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75CE6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3EBD9" w14:textId="77777777" w:rsidR="00BA7BCD" w:rsidRPr="00EC155E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165BCD42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14:paraId="5ADE2641" w14:textId="77777777" w:rsidR="00BA7BCD" w:rsidRPr="00EC155E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BA7BCD" w14:paraId="68C0BB92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B7A24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958DF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599339C7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C6E2C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B5085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60CE38B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242EE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E92FC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97DF3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1BA27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F5312" w14:textId="77777777" w:rsidR="00BA7BCD" w:rsidRPr="00DE4F3A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3DC29868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6D5D9077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397C1865" w14:textId="77777777" w:rsidR="00BA7BCD" w:rsidRPr="00DE4F3A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BA7BCD" w14:paraId="58F952BD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8CAEC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D9561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  <w:p w14:paraId="51187551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97E6A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3881E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5599B80B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67356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36EF4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44FC5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51D33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DDED5" w14:textId="77777777" w:rsidR="00BA7BCD" w:rsidRPr="00DE4F3A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6D3A58C8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726CF4D4" w14:textId="77777777" w:rsidR="00BA7BCD" w:rsidRPr="00DE4F3A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BA7BCD" w14:paraId="5AD4948E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801E3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D4A84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574076E7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E6AA9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EC111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5E7183B0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43D5E0F6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41807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ABC81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E735B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C69BD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13EEB" w14:textId="77777777" w:rsidR="00BA7BCD" w:rsidRPr="00DE4F3A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6D878D3E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0442757E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04A220E5" w14:textId="77777777" w:rsidR="00BA7BCD" w:rsidRPr="00DE4F3A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BA7BCD" w14:paraId="40F875B9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4019A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E27A5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3AF59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AAAF8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267DCA6E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BABBD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839F8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49D6E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889F5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165BB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A7BCD" w14:paraId="67F8B9A4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91C4A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F13CE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253+416</w:t>
            </w:r>
          </w:p>
          <w:p w14:paraId="40B7A645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27623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B0B16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Cața -</w:t>
            </w:r>
          </w:p>
          <w:p w14:paraId="685513D2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64E69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AD3EE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13DBB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A1AE8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7064D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399B7E0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terasament și muncitori.</w:t>
            </w:r>
          </w:p>
          <w:p w14:paraId="2B2FE88A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BA7BCD" w14:paraId="792986A8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6BBAB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A68F6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7FE97709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89406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3787B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2E51D968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E32A4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97878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F8AF4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29A0A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C64F3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2C131050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FC6B4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6C1FA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7B1C84CF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FF61C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13BDB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3CD2166D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33394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EA8C2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CD4D9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E4F6B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97364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57CB405" w14:textId="77777777" w:rsidR="00BA7BCD" w:rsidRPr="00CB2A72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A7BCD" w14:paraId="3945B281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5A780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7BC8E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97285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B3779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756C1105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5D497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994BA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B5E50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E0C7C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1E0B0" w14:textId="77777777" w:rsidR="00BA7BCD" w:rsidRPr="00D344C9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A7BCD" w14:paraId="70546A6D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DCE5D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294E8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7814B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7DB36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66716C99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01C73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0A302CB7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02026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E506F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08B44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B7A7B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8B6A529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1EB0610" w14:textId="77777777" w:rsidR="00BA7BCD" w:rsidRPr="00D344C9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BA7BCD" w14:paraId="1E46C0A8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3D6E6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826C5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43F17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521EE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14:paraId="12F399BB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D4E7C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8C3AF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80C34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14:paraId="0B191BDB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E68CA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6EB1F" w14:textId="77777777" w:rsidR="00BA7BCD" w:rsidRPr="00D344C9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A7BCD" w14:paraId="3AE1EAEA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9AFF2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F9242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AC26D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177E8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5AC1F4D8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AF316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C6D0F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098A9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5B4D7EC8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5B45E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561B3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BA7BCD" w14:paraId="1D8E48A4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DF983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9DCA6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29FC6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8561A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10BC2839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FC117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D7F5389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4BA37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884CE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BAEDA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F96C5" w14:textId="77777777" w:rsidR="00BA7BCD" w:rsidRPr="00D344C9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1767D88A" w14:textId="77777777" w:rsidR="00BA7BCD" w:rsidRPr="00D344C9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05EAD8DD" w14:textId="77777777" w:rsidR="00BA7BCD" w:rsidRPr="00D344C9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BA7BCD" w14:paraId="3D01CC9C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57173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E399E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55184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51D2D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7C5D3A96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D746C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688044F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A49ED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2F36C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14669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6EB41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DBC16E6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3C739D0" w14:textId="77777777" w:rsidR="00BA7BCD" w:rsidRPr="00D344C9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BA7BCD" w14:paraId="6D0B5E76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353D1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335EB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84CAA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1FCDD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3C2E5B5D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3D7A6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C24E57A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461EC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D6416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59986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F9B7E" w14:textId="77777777" w:rsidR="00BA7BCD" w:rsidRPr="00D344C9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33D2D9A" w14:textId="77777777" w:rsidR="00BA7BCD" w:rsidRPr="00D344C9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BA7BCD" w14:paraId="567D55E8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3B5D3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33B4B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66558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AA42E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23394FEE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C216B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45AFC69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20943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9FCE5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7C7D2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96E13" w14:textId="77777777" w:rsidR="00BA7BCD" w:rsidRPr="00D344C9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8309DE1" w14:textId="77777777" w:rsidR="00BA7BCD" w:rsidRPr="00D344C9" w:rsidRDefault="00BA7BCD" w:rsidP="00344535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4C258572" w14:textId="77777777" w:rsidR="00BA7BCD" w:rsidRPr="00D344C9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BA7BCD" w14:paraId="50AEC6F7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589EA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8874F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BCF79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30C67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531FB524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50B3C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CB883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F70E1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2F1A38D0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24B92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9E8DF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0077BC4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7A23F65A" w14:textId="77777777" w:rsidR="00BA7BCD" w:rsidRPr="00D344C9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BA7BCD" w14:paraId="260B5191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3DDB3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D126B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8460C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41685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72B0E1A7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  <w:p w14:paraId="06CDAEBF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3 directă </w:t>
            </w:r>
          </w:p>
          <w:p w14:paraId="1BB5783B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234AB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B57AA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F02E8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  <w:p w14:paraId="4C3F3235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5F060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35F00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2B071D1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A7BCD" w14:paraId="37252F0C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4FE12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3BC93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62A8C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AF9DA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FF47D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2B34683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4E708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FF6C5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ACDBD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3B443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38737B2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5707AD6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BA7BCD" w14:paraId="3FF24425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AA7E4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7A912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E102D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F52C3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16D6B019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E7DD5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239E2A8C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3125B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3EA34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C88C2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75956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73B106F" w14:textId="77777777" w:rsidR="00BA7BCD" w:rsidRPr="00D344C9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BA7BCD" w14:paraId="026877FB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D26C4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5198C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202BA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F5E95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2C6C38C5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4ECAB1B6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06C48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6E5D6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C4138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6CDEF28F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C4366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265D0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288BA85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A7BCD" w14:paraId="2297B671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F8ECE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65EA3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9700E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C7E97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-</w:t>
            </w:r>
          </w:p>
          <w:p w14:paraId="6BB10E7D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14:paraId="0285D4FD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6348AB6D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5534E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9DEF4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B2E26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  <w:p w14:paraId="44165D38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2F906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82030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A7BCD" w14:paraId="3E5AF660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EE132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21454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2BA32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E0EA4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5A549ACB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34944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EA8A5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88DFE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226C3120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56906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AE134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35E2916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A7BCD" w14:paraId="7195EB85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AA25B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362F7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85268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E2DDB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30520EBD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C3CE1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863E0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C3D94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308E4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90086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A7BCD" w14:paraId="48ADD4BE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93B2A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F78D4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B03D5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EB94E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14:paraId="3A579E49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01A2B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8D55C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E2049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95FA4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70F97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A7BCD" w14:paraId="6FF53D6D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76267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6DA0B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79C8F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DD525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Sighişoara</w:t>
            </w:r>
          </w:p>
          <w:p w14:paraId="74E6B2F2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BEB32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AAB9D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686B1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A1A47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EF7CD" w14:textId="77777777" w:rsidR="00BA7BCD" w:rsidRPr="00D344C9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</w:tc>
      </w:tr>
      <w:tr w:rsidR="00BA7BCD" w14:paraId="4B1FF12F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26327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2A004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192EA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E1690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684804F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B230C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BBC8716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7170F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C598B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3DAB9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AD203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F67841F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1447A98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BA7BCD" w14:paraId="3D77F405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47B5B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D1F62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9DDD2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FBEB7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1A47561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7F0AB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6188F36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AE236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4F20D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6E504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CB3E0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39D8805" w14:textId="77777777" w:rsidR="00BA7BCD" w:rsidRPr="00D344C9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BA7BCD" w14:paraId="6BA8B7EA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9333E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F99AE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77EFB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F23B3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6294C91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B158A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C26382F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62FDF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7852F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D29A0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2B8E3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E1BCD88" w14:textId="77777777" w:rsidR="00BA7BCD" w:rsidRPr="00D344C9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BA7BCD" w14:paraId="2D2C3F66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48039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7DA0F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532A3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4721B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D9A35F2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47156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1B4CC3B7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D044B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A8FA9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5F4C6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C3A7A" w14:textId="77777777" w:rsidR="00BA7BCD" w:rsidRPr="00D344C9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A7BCD" w14:paraId="473E9CB0" w14:textId="77777777" w:rsidTr="00344535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9072C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4D1AA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C46D2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59486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E5F8EED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B076B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3586E4F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CAFC2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F5DE5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211C8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0EC3E" w14:textId="77777777" w:rsidR="00BA7BCD" w:rsidRPr="00D344C9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523BE0D" w14:textId="77777777" w:rsidR="00BA7BCD" w:rsidRPr="00D344C9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BA7BCD" w14:paraId="2A40F5A9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DECF8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8C88C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399+623</w:t>
            </w:r>
          </w:p>
          <w:p w14:paraId="5842969F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943F5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0BA96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Teiuş -</w:t>
            </w:r>
          </w:p>
          <w:p w14:paraId="2192E941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B3782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D4858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D5B2C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F5C90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EAEEA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62E94676" w14:textId="77777777" w:rsidR="00BA7BCD" w:rsidRPr="00D344C9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lucrări în firul II.</w:t>
            </w:r>
          </w:p>
        </w:tc>
      </w:tr>
      <w:tr w:rsidR="00BA7BCD" w14:paraId="333173F0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D113D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B1785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2124D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4C44E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5F1B9DE1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4ADC2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A0AD055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71317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41466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F6BFE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EA811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302883E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BA7BCD" w14:paraId="6B6C02CB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9879F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4928A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67F50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F0F54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774BFF99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99AFA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4DB2F2D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DC0B0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61CFE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31C42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FDD9A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F953DAE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BA7BCD" w14:paraId="374939D2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403A2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C2841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59A12D9D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FBE5F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71049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-</w:t>
            </w:r>
          </w:p>
          <w:p w14:paraId="42D8AF30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5A925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6A8B6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337C3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F388A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8D3FC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A7BCD" w14:paraId="31ABD4ED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C0DE0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D0306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9BCF1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2597F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18601EDA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C5023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B185F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2BD31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0E1FC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A4A93" w14:textId="77777777" w:rsidR="00BA7BCD" w:rsidRPr="00D344C9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A7BCD" w14:paraId="6A87BA2E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454AD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13CC0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5D846BAA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33166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AEB53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  <w:p w14:paraId="62929DC0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ABD58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EB6B4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3FA26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046DE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B7BEE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7CE25A9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II.</w:t>
            </w:r>
          </w:p>
        </w:tc>
      </w:tr>
      <w:tr w:rsidR="00BA7BCD" w14:paraId="46457F6C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E653A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E5F34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70E8D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62E0F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3771DDE6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AA257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E1298A7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72F96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95D24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70B24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32E7B" w14:textId="77777777" w:rsidR="00BA7BCD" w:rsidRPr="00D344C9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47B0CAF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FA273E8" w14:textId="77777777" w:rsidR="00BA7BCD" w:rsidRPr="00D344C9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BA7BCD" w14:paraId="55B0649A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61AB0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AC493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4384F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100BF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29F67542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D1E98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BA134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44EFD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62470691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3CD87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0A09E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A9E8871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EE535FB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6A54E3B4" w14:textId="77777777" w:rsidR="00BA7BCD" w:rsidRPr="00D344C9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BA7BCD" w14:paraId="25EEA148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05D95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2FDB6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C0E34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9A7B4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34A75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C2879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965C1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14EA4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2C5E4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452E8D46" w14:textId="77777777" w:rsidR="00BA7BCD" w:rsidRPr="00D344C9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BA7BCD" w14:paraId="5993936D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DFB61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1A93C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061612FB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2D2CB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D84A5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4896920C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DA39C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A7BED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10E49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1CEDE289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85757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B9FF0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A7BCD" w14:paraId="2B511D01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BA341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2A23F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7161E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83E77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4C410C3C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F2BB1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7BC1399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89671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0604A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ADEA8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CC2D2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594AF2CA" w14:textId="77777777" w:rsidR="00BA7BCD" w:rsidRPr="00D344C9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BA7BCD" w14:paraId="7992A489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27F3C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812C3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4A73F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0DEA7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615A5A13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E6796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8D9C9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7A3E6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78B04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CF7D7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196CAF6D" w14:textId="77777777" w:rsidR="00BA7BCD" w:rsidRPr="00D344C9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BA7BCD" w14:paraId="0D86D754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F27F7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CDC84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466C1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6D9CD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E3F39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C5EED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26F42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3038D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C2A7E" w14:textId="77777777" w:rsidR="00BA7BCD" w:rsidRPr="00D344C9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BA7BCD" w14:paraId="3AAF269A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F63CC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43804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5C00D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5A150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A7E29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C36CDB9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3D7F2273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5159735D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6FAB8B9A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78477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183E6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DF102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3CD7D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A7BCD" w14:paraId="74AAB229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8B4E3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06B98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C54E7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1DB9D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5C2EAA0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FFF19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67DA4F66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4FCC8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260BE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63BEE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5EA50" w14:textId="77777777" w:rsidR="00BA7BCD" w:rsidRPr="00D344C9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BA7BCD" w14:paraId="10E47E9C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1CA73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08BD9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1D728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7CC68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9986F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A79AE52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49214B04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7C062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C209A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BAC35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A352F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597344D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04BE3ADA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A7BCD" w14:paraId="6239A318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9F01A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CEF95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014AC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5F9C1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1ECB30EA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742045A4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C8D1B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E0746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9C053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41D53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5C594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A7BCD" w14:paraId="6D0771D9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2B1F3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19623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084994E9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25A1B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77EC5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73B737E9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8D882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6DE99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67897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CE6A3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8D461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DC86CEC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20.00.</w:t>
            </w:r>
          </w:p>
        </w:tc>
      </w:tr>
      <w:tr w:rsidR="00BA7BCD" w14:paraId="01112B7C" w14:textId="77777777" w:rsidTr="00344535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7830C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B4EE2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23EE00AE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458+000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CDF1C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83573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0697556C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4BF23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596AE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25984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101A7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968AB" w14:textId="77777777" w:rsidR="00BA7BCD" w:rsidRPr="00D344C9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A7BCD" w14:paraId="28731345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DF2D8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9EC33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72143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40526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5316354E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7DB83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CF2D4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C785F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2A7AF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7AFE1" w14:textId="77777777" w:rsidR="00BA7BCD" w:rsidRPr="00D344C9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A7BCD" w14:paraId="36553AF9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7114F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FFC55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033A7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A614A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322A1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47706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6D075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475+100</w:t>
            </w:r>
          </w:p>
          <w:p w14:paraId="2CF809F2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2630E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ED744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A7BCD" w14:paraId="4F640CB9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4322D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5F2BD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E2962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65D95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51C0F3D2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69F32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00262E30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53C6A600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B418B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E36CF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9575A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8DB5B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A7BCD" w14:paraId="5C76B065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8E6CE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B3F42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484+000</w:t>
            </w:r>
          </w:p>
          <w:p w14:paraId="47469953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4D087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0C0E7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76A5537A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și </w:t>
            </w:r>
          </w:p>
          <w:p w14:paraId="3F806F60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14:paraId="3D3D79B0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3, 5, 9 și </w:t>
            </w:r>
          </w:p>
          <w:p w14:paraId="7A72172C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4, 6, 8 și 14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FE2B5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8E6A2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4CD7C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BF8D2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563E8" w14:textId="77777777" w:rsidR="00BA7BCD" w:rsidRPr="00D344C9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A7BCD" w14:paraId="54F65D51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9E8DC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7156B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D6703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5C052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C5F64">
              <w:rPr>
                <w:b/>
                <w:bCs/>
                <w:sz w:val="20"/>
                <w:lang w:val="ro-RO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FE8A6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D007F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8D9F5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5F4E7354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B49DC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D6FC9" w14:textId="77777777" w:rsidR="00BA7BCD" w:rsidRDefault="00BA7BCD" w:rsidP="003C5F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A7BCD" w14:paraId="02DDB7E3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6CA77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1E922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14:paraId="41099624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1C649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0A4E1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14:paraId="54B214B8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4ED1AD89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14:paraId="5CFB40AD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D19DF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63E80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8A113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81105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1D2B8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A7BCD" w14:paraId="47D4AC9F" w14:textId="77777777" w:rsidTr="00344535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4272E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FCD87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C9F45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6CAC5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DC3F4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1AA3400F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3DD3FD1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59E5E986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CA726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5451C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8F0A7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51A52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48DFABF5" w14:textId="77777777" w:rsidR="00BA7BCD" w:rsidRPr="00D344C9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BA7BCD" w14:paraId="3239D4E1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F28B4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94C2C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BF219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3992C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420822FF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36DB2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4366E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901F6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0BBD18B5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97F2A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05CEE" w14:textId="77777777" w:rsidR="00BA7BCD" w:rsidRPr="00D344C9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A7BCD" w14:paraId="49011726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87AFA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2AE59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76AF8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F6F61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0BA6D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65CA76F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0443D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695C1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BCC6F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E5E17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6CC9929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14:paraId="721C76A9" w14:textId="77777777" w:rsidR="00BA7BCD" w:rsidRPr="00D344C9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A7BCD" w14:paraId="770E5B65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1DA0E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72F56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FF7CC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202D5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38849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0295E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FD49C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C603B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47F23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7-13 Cap X. Nesemnalizată pe teren.</w:t>
            </w:r>
          </w:p>
        </w:tc>
      </w:tr>
      <w:tr w:rsidR="00BA7BCD" w14:paraId="3A336B3E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5314A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0F0FA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95B7E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7E537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12CF2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4C62212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5E46E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92C45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44AE0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95E4D" w14:textId="77777777" w:rsidR="00BA7BCD" w:rsidRPr="00D344C9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A7BCD" w14:paraId="4C70BB30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5F6FF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18DCC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999EF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342F5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30ACA8BE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23EB0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BD296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A86A8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C9D6B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FE92A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A7BCD" w14:paraId="3FA76181" w14:textId="77777777" w:rsidTr="00344535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9EC7E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25F43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D5DBD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1F1AD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167C4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04E6B5F4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21DF0CC3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04F95462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6C26E846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9B9DF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C5DFB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E21F9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A4BB7" w14:textId="77777777" w:rsidR="00BA7BCD" w:rsidRPr="00D344C9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A7BCD" w14:paraId="159708E5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46A48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E0C85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32548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A0244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14:paraId="1225ACA5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CE36C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88D89E3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8EFB9A3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15278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59E89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FB88D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7B756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14:paraId="03314E57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BA7BCD" w14:paraId="21C02E99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CEFE4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BDF3C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FDFBB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6E818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17B2AE6C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A2693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697DE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CD78B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624+414</w:t>
            </w:r>
          </w:p>
          <w:p w14:paraId="31E5DCAB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625+146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F588C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4D731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A7BCD" w14:paraId="5AADE2D0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8551C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5EF7B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626+800</w:t>
            </w:r>
          </w:p>
          <w:p w14:paraId="6B71397E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781B2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76B4C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Telechiu, linia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C1029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4CEA8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8F419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94098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FD511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A7BCD" w14:paraId="4DD13CBA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32625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B3874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629+982</w:t>
            </w:r>
          </w:p>
          <w:p w14:paraId="5EF179E7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E82DC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F1A00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Telechiu-</w:t>
            </w:r>
          </w:p>
          <w:p w14:paraId="2CA53104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63713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BBED2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48635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D8C46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B3E48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 Fără inductori, protecție muncitori.</w:t>
            </w:r>
          </w:p>
        </w:tc>
      </w:tr>
      <w:tr w:rsidR="00BA7BCD" w14:paraId="725B56E3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38D0D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711A0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630+086</w:t>
            </w:r>
          </w:p>
          <w:p w14:paraId="7C0C0229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630+400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BD355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74836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Tileagd </w:t>
            </w:r>
          </w:p>
          <w:p w14:paraId="3789FB7C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1A2E8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37678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4D1C8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0A69F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4E7BF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A7BCD" w14:paraId="67E4EF2D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12DC3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56FE0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0101BCA5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EB85E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3D15A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4DE361E1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EDC11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D3E29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67766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F48FD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FEFF3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A7BCD" w14:paraId="4BE7EB22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89080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C61B4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6F8D231C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8D885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716CB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1C625798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720A3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BCC75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F63AB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F75AF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276E4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A7BCD" w14:paraId="0F8AF533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45D2F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781C8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466AA7DA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63A01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BE9BD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58A2EC66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3DEBE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50920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BCBE5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9DDAB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9BBEA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A7BCD" w14:paraId="35E40B85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D5C4C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AC759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0BBE5EDA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9898B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E63C1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596D1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79024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1821B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91528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D8715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A7BCD" w14:paraId="5AA36DB9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AAD75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D2790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392C8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2E9D6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16EDD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316F000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1F011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37B45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CCE4C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31758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BA7BCD" w14:paraId="40335F06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53B7B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7BF64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633C6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D019A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36681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1E062D7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CB53D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1A48D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28253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E8079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BA7BCD" w14:paraId="3890F7BB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14472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B8608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1B8B8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8668D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304DD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E83BB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050B5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51D4C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1DBE1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75D1689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793670C4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BA7BCD" w14:paraId="36F0690E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C8366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997F4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73273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73234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DD938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31B80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2D563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139A5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D1A07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FFC4306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0BA43E23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BA7BCD" w14:paraId="12E21B59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B1B99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E8A6F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1939A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8352A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53DC6B44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BF5D5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2B5F5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B6014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1C492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EDEB2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BA7BCD" w14:paraId="06DE41A9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FE028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70233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651+890</w:t>
            </w:r>
          </w:p>
          <w:p w14:paraId="2E6C23B0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652+200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1E385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20ADB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  <w:p w14:paraId="19874D7A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3F398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509D9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7BEF2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52028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F7AFF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A7BCD" w14:paraId="009E3711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9ACA4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0DB8D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35B7E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9D9DD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567B080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B07B3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338C5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58FC4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946DD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08571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324C353D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30A3424C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2332EFC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BA7BCD" w14:paraId="22705B7D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33F86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8D8EF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706B8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975AC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E03FD22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2DD49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034D9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8684A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5914E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466E8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2F8C98A4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3FC8948F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CF808A5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BA7BCD" w14:paraId="2274958A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29111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41E08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0DF1D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C3CF0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02AC87C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A1C47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BCAD3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0E43C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094B6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5C576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69E5144F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14490FBD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1ED94DC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BA7BCD" w14:paraId="5D1B5449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98BE6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8DC4F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88FF4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74187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9D998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D784F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D2B3D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0BA5F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AA80C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208DD6E3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C79861F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BA7BCD" w14:paraId="130E61F4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D6CA0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D3CD8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41B16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FF522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90BE089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1B0AC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3AC91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04112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D15E7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DE189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6F221B76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A845DC7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BA7BCD" w14:paraId="00F33A78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08C22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CBA8F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DE15B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B3EFE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89C756E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1F107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85AF4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63270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9A677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3EA6A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12A4AD6B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29D8B3B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BA7BCD" w14:paraId="3D5E70B2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6AD84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B62F8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0840C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6882F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113174E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1CB37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DD4D4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AA1E1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11EE9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BB93F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1DE6F3E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BA7BCD" w14:paraId="3E3D715E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627F7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81DA0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6E65565E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F4CC9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17F95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40283253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F60A8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C0A51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46D84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A1B3E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425DD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A7BCD" w14:paraId="327AC786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2F412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A36F8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BBF88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F8C90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04714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0253B125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F9AFA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94E0D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42269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9003E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A9B2C28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DF9C802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BA7BCD" w14:paraId="7BFF4BC3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52E81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5E800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1B721960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43565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11C09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D75E4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07688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01CEB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23138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726FA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A7BCD" w14:paraId="3763DB69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A7D4A" w14:textId="77777777" w:rsidR="00BA7BCD" w:rsidRDefault="00BA7BCD" w:rsidP="00BA7BC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546B2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7325C0BA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F83E7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3F0CA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92DE0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1E8ED" w14:textId="77777777" w:rsidR="00BA7BCD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1C448" w14:textId="77777777" w:rsidR="00BA7BCD" w:rsidRDefault="00BA7BC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3E57B" w14:textId="77777777" w:rsidR="00BA7BCD" w:rsidRPr="00600D25" w:rsidRDefault="00BA7BC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78C08" w14:textId="77777777" w:rsidR="00BA7BCD" w:rsidRDefault="00BA7BC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0CE51015" w14:textId="77777777" w:rsidR="00BA7BCD" w:rsidRPr="00836022" w:rsidRDefault="00BA7BCD" w:rsidP="0095691E">
      <w:pPr>
        <w:spacing w:before="40" w:line="192" w:lineRule="auto"/>
        <w:ind w:right="57"/>
        <w:rPr>
          <w:sz w:val="20"/>
          <w:lang w:val="en-US"/>
        </w:rPr>
      </w:pPr>
    </w:p>
    <w:p w14:paraId="741FFEA5" w14:textId="77777777" w:rsidR="00BA7BCD" w:rsidRDefault="00BA7BCD" w:rsidP="00E512BA">
      <w:pPr>
        <w:pStyle w:val="Heading1"/>
        <w:spacing w:line="360" w:lineRule="auto"/>
      </w:pPr>
      <w:r>
        <w:t>LINIA 301 B</w:t>
      </w:r>
    </w:p>
    <w:p w14:paraId="0A78E9D2" w14:textId="77777777" w:rsidR="00BA7BCD" w:rsidRDefault="00BA7BCD" w:rsidP="009020B3">
      <w:pPr>
        <w:pStyle w:val="Heading1"/>
        <w:spacing w:line="360" w:lineRule="auto"/>
        <w:rPr>
          <w:b w:val="0"/>
          <w:bCs w:val="0"/>
          <w:sz w:val="8"/>
        </w:rPr>
      </w:pPr>
      <w:r>
        <w:t>P. mac. R3  BUCIUMENI - BUFTEA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BA7BCD" w14:paraId="6DE08679" w14:textId="77777777">
        <w:trPr>
          <w:cantSplit/>
          <w:trHeight w:val="555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EC3BA" w14:textId="77777777" w:rsidR="00BA7BCD" w:rsidRDefault="00BA7BCD" w:rsidP="00BA7BCD">
            <w:pPr>
              <w:numPr>
                <w:ilvl w:val="0"/>
                <w:numId w:val="48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7976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0+040</w:t>
            </w:r>
          </w:p>
          <w:p w14:paraId="049731C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2+320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DEC26" w14:textId="77777777" w:rsidR="00BA7BCD" w:rsidRPr="004856F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9388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Bucimeni-</w:t>
            </w:r>
          </w:p>
          <w:p w14:paraId="1339B0B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E108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C40DE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13ED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5A9A9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A782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993B808" w14:textId="77777777" w:rsidR="00BA7BCD" w:rsidRDefault="00BA7BCD">
      <w:pPr>
        <w:spacing w:before="40" w:after="40" w:line="192" w:lineRule="auto"/>
        <w:ind w:right="57"/>
        <w:rPr>
          <w:sz w:val="20"/>
          <w:lang w:val="ro-RO"/>
        </w:rPr>
      </w:pPr>
    </w:p>
    <w:p w14:paraId="5B016884" w14:textId="77777777" w:rsidR="00BA7BCD" w:rsidRDefault="00BA7BCD" w:rsidP="00C64D9B">
      <w:pPr>
        <w:pStyle w:val="Heading1"/>
        <w:spacing w:line="360" w:lineRule="auto"/>
      </w:pPr>
      <w:r>
        <w:t xml:space="preserve">LINIA 301 Ba </w:t>
      </w:r>
    </w:p>
    <w:p w14:paraId="6013746E" w14:textId="77777777" w:rsidR="00BA7BCD" w:rsidRDefault="00BA7BCD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BA7BCD" w14:paraId="415F1922" w14:textId="77777777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6900D" w14:textId="77777777" w:rsidR="00BA7BCD" w:rsidRDefault="00BA7BCD" w:rsidP="00BA7BC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138BD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A615B" w14:textId="77777777" w:rsidR="00BA7BCD" w:rsidRPr="00244AE6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5D0D4" w14:textId="77777777" w:rsidR="00BA7BCD" w:rsidRDefault="00BA7BCD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916BB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3A9C2DF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11B</w:t>
            </w:r>
          </w:p>
          <w:p w14:paraId="32A5D508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A5C97" w14:textId="77777777" w:rsidR="00BA7BCD" w:rsidRPr="00771A06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EC7AD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F01E1" w14:textId="77777777" w:rsidR="00BA7BCD" w:rsidRPr="00244AE6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7D9E7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BA7BCD" w14:paraId="6C881E30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3F940" w14:textId="77777777" w:rsidR="00BA7BCD" w:rsidRDefault="00BA7BCD" w:rsidP="00BA7BC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E0C87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36FB0" w14:textId="77777777" w:rsidR="00BA7BCD" w:rsidRPr="00244AE6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061D8" w14:textId="77777777" w:rsidR="00BA7BCD" w:rsidRDefault="00BA7BCD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66A11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26FFCC5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3B </w:t>
            </w:r>
          </w:p>
          <w:p w14:paraId="0D40EF4E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 5B </w:t>
            </w:r>
          </w:p>
          <w:p w14:paraId="0F293FBB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3C7EABD8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35F2C" w14:textId="77777777" w:rsidR="00BA7BCD" w:rsidRPr="00771A06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715CB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BDB6B" w14:textId="77777777" w:rsidR="00BA7BCD" w:rsidRPr="00244AE6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D8D6F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Remiza Specială Mogoşoaia.</w:t>
            </w:r>
          </w:p>
          <w:p w14:paraId="1417B504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BA7BCD" w14:paraId="32F44902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AF912" w14:textId="77777777" w:rsidR="00BA7BCD" w:rsidRDefault="00BA7BCD" w:rsidP="00BA7BC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1F518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1+100</w:t>
            </w:r>
          </w:p>
          <w:p w14:paraId="2E944D1F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F68F9" w14:textId="77777777" w:rsidR="00BA7BCD" w:rsidRPr="00244AE6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AC03F" w14:textId="77777777" w:rsidR="00BA7BCD" w:rsidRDefault="00BA7BCD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Buciumeni -</w:t>
            </w:r>
          </w:p>
          <w:p w14:paraId="13BDF5AD" w14:textId="77777777" w:rsidR="00BA7BCD" w:rsidRDefault="00BA7BCD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69794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20FA3" w14:textId="77777777" w:rsidR="00BA7BCD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EB842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F7FDD" w14:textId="77777777" w:rsidR="00BA7BCD" w:rsidRPr="00244AE6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90A7E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BA7BCD" w14:paraId="4B0B26BB" w14:textId="77777777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1A545" w14:textId="77777777" w:rsidR="00BA7BCD" w:rsidRDefault="00BA7BCD" w:rsidP="00BA7BC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E3636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28FE8" w14:textId="77777777" w:rsidR="00BA7BCD" w:rsidRPr="00244AE6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78C67" w14:textId="77777777" w:rsidR="00BA7BCD" w:rsidRDefault="00BA7BCD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6320C15" w14:textId="77777777" w:rsidR="00BA7BCD" w:rsidRDefault="00BA7BCD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6521A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2888C6E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şi 27 </w:t>
            </w:r>
          </w:p>
          <w:p w14:paraId="0B8041C3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79B99" w14:textId="77777777" w:rsidR="00BA7BCD" w:rsidRPr="00771A06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91A8A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C17CC" w14:textId="77777777" w:rsidR="00BA7BCD" w:rsidRPr="00244AE6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9A3BB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BA7BCD" w14:paraId="3739EA9A" w14:textId="77777777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9C00F" w14:textId="77777777" w:rsidR="00BA7BCD" w:rsidRDefault="00BA7BCD" w:rsidP="00BA7BCD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9B70D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018A8" w14:textId="77777777" w:rsidR="00BA7BCD" w:rsidRPr="00244AE6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EC1F2" w14:textId="77777777" w:rsidR="00BA7BCD" w:rsidRDefault="00BA7BCD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Mogoşoaia </w:t>
            </w:r>
          </w:p>
          <w:p w14:paraId="79031D61" w14:textId="77777777" w:rsidR="00BA7BCD" w:rsidRDefault="00BA7BCD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B027C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7AEB066A" w14:textId="77777777" w:rsidR="00BA7BCD" w:rsidRPr="00964B09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219A1" w14:textId="77777777" w:rsidR="00BA7BCD" w:rsidRPr="00771A06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DF88D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50280" w14:textId="77777777" w:rsidR="00BA7BCD" w:rsidRPr="00244AE6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DDB10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14:paraId="43E9DE1A" w14:textId="77777777" w:rsidR="00BA7BCD" w:rsidRDefault="00BA7BCD">
      <w:pPr>
        <w:spacing w:before="40" w:line="192" w:lineRule="auto"/>
        <w:ind w:right="57"/>
        <w:rPr>
          <w:sz w:val="20"/>
          <w:lang w:val="ro-RO"/>
        </w:rPr>
      </w:pPr>
    </w:p>
    <w:p w14:paraId="35B1FBC0" w14:textId="77777777" w:rsidR="00BA7BCD" w:rsidRDefault="00BA7BCD" w:rsidP="009E1E10">
      <w:pPr>
        <w:pStyle w:val="Heading1"/>
        <w:spacing w:line="360" w:lineRule="auto"/>
      </w:pPr>
      <w:r>
        <w:t>LINIA 301 Bb</w:t>
      </w:r>
    </w:p>
    <w:p w14:paraId="0813B8CA" w14:textId="77777777" w:rsidR="00BA7BCD" w:rsidRDefault="00BA7BCD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BA7BCD" w14:paraId="4D5B80D5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4CE28" w14:textId="77777777" w:rsidR="00BA7BCD" w:rsidRDefault="00BA7BCD" w:rsidP="00BA7BCD">
            <w:pPr>
              <w:numPr>
                <w:ilvl w:val="0"/>
                <w:numId w:val="47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5DE4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C11B3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FA85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Mogoșoaia -</w:t>
            </w:r>
          </w:p>
          <w:p w14:paraId="3559E0C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2188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3B6C7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7D1E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7+900</w:t>
            </w:r>
          </w:p>
          <w:p w14:paraId="09CD3E9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66033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5535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A6A3CC0" w14:textId="77777777" w:rsidR="00BA7BCD" w:rsidRDefault="00BA7BCD">
      <w:pPr>
        <w:spacing w:before="40" w:after="40" w:line="192" w:lineRule="auto"/>
        <w:ind w:right="57"/>
        <w:rPr>
          <w:sz w:val="20"/>
          <w:lang w:val="ro-RO"/>
        </w:rPr>
      </w:pPr>
    </w:p>
    <w:p w14:paraId="16A76768" w14:textId="77777777" w:rsidR="00BA7BCD" w:rsidRDefault="00BA7BCD" w:rsidP="00CF0E71">
      <w:pPr>
        <w:pStyle w:val="Heading1"/>
        <w:spacing w:line="276" w:lineRule="auto"/>
      </w:pPr>
      <w:r>
        <w:t>LINIA 301 D</w:t>
      </w:r>
    </w:p>
    <w:p w14:paraId="2F36D0F5" w14:textId="77777777" w:rsidR="00BA7BCD" w:rsidRDefault="00BA7BCD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BA7BCD" w14:paraId="34D09F05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B081D" w14:textId="77777777" w:rsidR="00BA7BCD" w:rsidRDefault="00BA7BCD" w:rsidP="00BA7BCD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33AD2" w14:textId="77777777" w:rsidR="00BA7BCD" w:rsidRDefault="00BA7B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31+250</w:t>
            </w:r>
          </w:p>
          <w:p w14:paraId="18A44E8D" w14:textId="77777777" w:rsidR="00BA7BCD" w:rsidRDefault="00BA7B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63CE7" w14:textId="77777777" w:rsidR="00BA7BCD" w:rsidRDefault="00BA7B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B6746" w14:textId="77777777" w:rsidR="00BA7BCD" w:rsidRDefault="00BA7BC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Pantelimon - </w:t>
            </w:r>
          </w:p>
          <w:p w14:paraId="1CF5BDED" w14:textId="77777777" w:rsidR="00BA7BCD" w:rsidRDefault="00BA7BC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3EA3E" w14:textId="77777777" w:rsidR="00BA7BCD" w:rsidRDefault="00BA7B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E0864" w14:textId="77777777" w:rsidR="00BA7BCD" w:rsidRDefault="00BA7B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4C331" w14:textId="77777777" w:rsidR="00BA7BCD" w:rsidRDefault="00BA7B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0E0A2" w14:textId="77777777" w:rsidR="00BA7BCD" w:rsidRPr="00935D4F" w:rsidRDefault="00BA7B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65250" w14:textId="77777777" w:rsidR="00BA7BCD" w:rsidRDefault="00BA7BC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1926382D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156D0" w14:textId="77777777" w:rsidR="00BA7BCD" w:rsidRDefault="00BA7BCD" w:rsidP="00BA7BCD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C34CB" w14:textId="77777777" w:rsidR="00BA7BCD" w:rsidRDefault="00BA7B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21150" w14:textId="77777777" w:rsidR="00BA7BCD" w:rsidRDefault="00BA7B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EDB10" w14:textId="77777777" w:rsidR="00BA7BCD" w:rsidRDefault="00BA7BC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1F26ED14" w14:textId="77777777" w:rsidR="00BA7BCD" w:rsidRDefault="00BA7BC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1D0D6" w14:textId="77777777" w:rsidR="00BA7BCD" w:rsidRDefault="00BA7B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A9580E7" w14:textId="77777777" w:rsidR="00BA7BCD" w:rsidRDefault="00BA7B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EEB9E" w14:textId="77777777" w:rsidR="00BA7BCD" w:rsidRDefault="00BA7B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1F419" w14:textId="77777777" w:rsidR="00BA7BCD" w:rsidRDefault="00BA7B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E4BE8" w14:textId="77777777" w:rsidR="00BA7BCD" w:rsidRPr="00935D4F" w:rsidRDefault="00BA7B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2E19E" w14:textId="77777777" w:rsidR="00BA7BCD" w:rsidRDefault="00BA7BC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6C40461F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5DEA7" w14:textId="77777777" w:rsidR="00BA7BCD" w:rsidRDefault="00BA7BCD" w:rsidP="00BA7BCD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B9160" w14:textId="77777777" w:rsidR="00BA7BCD" w:rsidRDefault="00BA7B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4C825" w14:textId="77777777" w:rsidR="00BA7BCD" w:rsidRDefault="00BA7B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F1D17" w14:textId="77777777" w:rsidR="00BA7BCD" w:rsidRDefault="00BA7BC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160BD98B" w14:textId="77777777" w:rsidR="00BA7BCD" w:rsidRDefault="00BA7BC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56955" w14:textId="77777777" w:rsidR="00BA7BCD" w:rsidRDefault="00BA7B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7C6D8CA" w14:textId="77777777" w:rsidR="00BA7BCD" w:rsidRDefault="00BA7B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7A156" w14:textId="77777777" w:rsidR="00BA7BCD" w:rsidRDefault="00BA7B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545EB" w14:textId="77777777" w:rsidR="00BA7BCD" w:rsidRDefault="00BA7B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834DD" w14:textId="77777777" w:rsidR="00BA7BCD" w:rsidRPr="00935D4F" w:rsidRDefault="00BA7B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10316" w14:textId="77777777" w:rsidR="00BA7BCD" w:rsidRDefault="00BA7BC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36BE8E68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EF916" w14:textId="77777777" w:rsidR="00BA7BCD" w:rsidRDefault="00BA7BCD" w:rsidP="00BA7BCD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6BB80" w14:textId="77777777" w:rsidR="00BA7BCD" w:rsidRDefault="00BA7B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3F6BD" w14:textId="77777777" w:rsidR="00BA7BCD" w:rsidRDefault="00BA7B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D974F" w14:textId="77777777" w:rsidR="00BA7BCD" w:rsidRDefault="00BA7BC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2AC0F" w14:textId="77777777" w:rsidR="00BA7BCD" w:rsidRDefault="00BA7B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68F86C1" w14:textId="77777777" w:rsidR="00BA7BCD" w:rsidRDefault="00BA7B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162A5" w14:textId="77777777" w:rsidR="00BA7BCD" w:rsidRDefault="00BA7B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2272F" w14:textId="77777777" w:rsidR="00BA7BCD" w:rsidRDefault="00BA7B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62EB6" w14:textId="77777777" w:rsidR="00BA7BCD" w:rsidRPr="00935D4F" w:rsidRDefault="00BA7B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AC0AE" w14:textId="77777777" w:rsidR="00BA7BCD" w:rsidRDefault="00BA7BC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1C7C87B1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9F24A" w14:textId="77777777" w:rsidR="00BA7BCD" w:rsidRDefault="00BA7BCD" w:rsidP="00BA7BCD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0D7CD" w14:textId="77777777" w:rsidR="00BA7BCD" w:rsidRDefault="00BA7B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3A1EC" w14:textId="77777777" w:rsidR="00BA7BCD" w:rsidRDefault="00BA7B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7BB64" w14:textId="77777777" w:rsidR="00BA7BCD" w:rsidRDefault="00BA7BC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536CD14E" w14:textId="77777777" w:rsidR="00BA7BCD" w:rsidRDefault="00BA7BC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67F58" w14:textId="77777777" w:rsidR="00BA7BCD" w:rsidRDefault="00BA7B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E701CEC" w14:textId="77777777" w:rsidR="00BA7BCD" w:rsidRDefault="00BA7B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26E4B" w14:textId="77777777" w:rsidR="00BA7BCD" w:rsidRDefault="00BA7B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DDD94" w14:textId="77777777" w:rsidR="00BA7BCD" w:rsidRDefault="00BA7B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A68A8" w14:textId="77777777" w:rsidR="00BA7BCD" w:rsidRPr="00935D4F" w:rsidRDefault="00BA7B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DD277" w14:textId="77777777" w:rsidR="00BA7BCD" w:rsidRDefault="00BA7BC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200C7A" w14:textId="77777777" w:rsidR="00BA7BCD" w:rsidRDefault="00BA7BC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78B77B7" w14:textId="77777777" w:rsidR="00BA7BCD" w:rsidRDefault="00BA7BC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 Cap X.</w:t>
            </w:r>
          </w:p>
        </w:tc>
      </w:tr>
      <w:tr w:rsidR="00BA7BCD" w14:paraId="385B72D4" w14:textId="77777777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E4D77" w14:textId="77777777" w:rsidR="00BA7BCD" w:rsidRDefault="00BA7BCD" w:rsidP="00BA7BCD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EC8F6" w14:textId="77777777" w:rsidR="00BA7BCD" w:rsidRDefault="00BA7B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07397" w14:textId="77777777" w:rsidR="00BA7BCD" w:rsidRDefault="00BA7B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F22C0" w14:textId="77777777" w:rsidR="00BA7BCD" w:rsidRDefault="00BA7BC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49D4F0BF" w14:textId="77777777" w:rsidR="00BA7BCD" w:rsidRDefault="00BA7BC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4B6CB" w14:textId="77777777" w:rsidR="00BA7BCD" w:rsidRDefault="00BA7B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10, 12, 34</w:t>
            </w:r>
          </w:p>
          <w:p w14:paraId="60853055" w14:textId="77777777" w:rsidR="00BA7BCD" w:rsidRDefault="00BA7B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709C1B9F" w14:textId="77777777" w:rsidR="00BA7BCD" w:rsidRDefault="00BA7B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2FDC8E6F" w14:textId="77777777" w:rsidR="00BA7BCD" w:rsidRDefault="00BA7B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112EA" w14:textId="77777777" w:rsidR="00BA7BCD" w:rsidRDefault="00BA7B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F65A3" w14:textId="77777777" w:rsidR="00BA7BCD" w:rsidRDefault="00BA7B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AF4C1" w14:textId="77777777" w:rsidR="00BA7BCD" w:rsidRPr="00935D4F" w:rsidRDefault="00BA7B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C8872" w14:textId="77777777" w:rsidR="00BA7BCD" w:rsidRDefault="00BA7BC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535247B8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0FAB2" w14:textId="77777777" w:rsidR="00BA7BCD" w:rsidRDefault="00BA7BCD" w:rsidP="00BA7BCD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E43AC" w14:textId="77777777" w:rsidR="00BA7BCD" w:rsidRDefault="00BA7B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7027E" w14:textId="77777777" w:rsidR="00BA7BCD" w:rsidRDefault="00BA7B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7498F" w14:textId="77777777" w:rsidR="00BA7BCD" w:rsidRDefault="00BA7BC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DA5C2" w14:textId="77777777" w:rsidR="00BA7BCD" w:rsidRDefault="00BA7B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23CA4CF" w14:textId="77777777" w:rsidR="00BA7BCD" w:rsidRDefault="00BA7B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/ 8</w:t>
            </w:r>
          </w:p>
          <w:p w14:paraId="1B8B83A1" w14:textId="77777777" w:rsidR="00BA7BCD" w:rsidRDefault="00BA7B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52457E25" w14:textId="77777777" w:rsidR="00BA7BCD" w:rsidRDefault="00BA7B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5364B" w14:textId="77777777" w:rsidR="00BA7BCD" w:rsidRDefault="00BA7B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0C7D2" w14:textId="77777777" w:rsidR="00BA7BCD" w:rsidRDefault="00BA7B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E7E55" w14:textId="77777777" w:rsidR="00BA7BCD" w:rsidRPr="00935D4F" w:rsidRDefault="00BA7B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161D0" w14:textId="77777777" w:rsidR="00BA7BCD" w:rsidRDefault="00BA7BC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către Antestaţia Faur.</w:t>
            </w:r>
          </w:p>
        </w:tc>
      </w:tr>
      <w:tr w:rsidR="00BA7BCD" w14:paraId="6E7299AF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651E9" w14:textId="77777777" w:rsidR="00BA7BCD" w:rsidRDefault="00BA7BCD" w:rsidP="00BA7BCD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118FC" w14:textId="77777777" w:rsidR="00BA7BCD" w:rsidRDefault="00BA7B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37+165</w:t>
            </w:r>
          </w:p>
          <w:p w14:paraId="33B83E02" w14:textId="77777777" w:rsidR="00BA7BCD" w:rsidRDefault="00BA7B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FB0FD" w14:textId="77777777" w:rsidR="00BA7BCD" w:rsidRDefault="00BA7B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5A0B8" w14:textId="77777777" w:rsidR="00BA7BCD" w:rsidRDefault="00BA7BC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Grupa Tehnică - </w:t>
            </w:r>
          </w:p>
          <w:p w14:paraId="5B137F45" w14:textId="77777777" w:rsidR="00BA7BCD" w:rsidRDefault="00BA7BC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65E66" w14:textId="77777777" w:rsidR="00BA7BCD" w:rsidRDefault="00BA7B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02ADA" w14:textId="77777777" w:rsidR="00BA7BCD" w:rsidRDefault="00BA7B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89EB9" w14:textId="77777777" w:rsidR="00BA7BCD" w:rsidRDefault="00BA7B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DFB86" w14:textId="77777777" w:rsidR="00BA7BCD" w:rsidRPr="00935D4F" w:rsidRDefault="00BA7B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6EEC3" w14:textId="77777777" w:rsidR="00BA7BCD" w:rsidRDefault="00BA7BC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7558F801" w14:textId="77777777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ECFAD" w14:textId="77777777" w:rsidR="00BA7BCD" w:rsidRDefault="00BA7BCD" w:rsidP="00BA7BCD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1F87D" w14:textId="77777777" w:rsidR="00BA7BCD" w:rsidRDefault="00BA7B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6A8AF" w14:textId="77777777" w:rsidR="00BA7BCD" w:rsidRDefault="00BA7B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1E9CF" w14:textId="77777777" w:rsidR="00BA7BCD" w:rsidRDefault="00BA7BC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398CC" w14:textId="77777777" w:rsidR="00BA7BCD" w:rsidRDefault="00BA7B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949817B" w14:textId="77777777" w:rsidR="00BA7BCD" w:rsidRDefault="00BA7B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92E70" w14:textId="77777777" w:rsidR="00BA7BCD" w:rsidRDefault="00BA7B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767F6" w14:textId="77777777" w:rsidR="00BA7BCD" w:rsidRDefault="00BA7B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C2A14" w14:textId="77777777" w:rsidR="00BA7BCD" w:rsidRPr="00935D4F" w:rsidRDefault="00BA7B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6EF5A" w14:textId="77777777" w:rsidR="00BA7BCD" w:rsidRDefault="00BA7BC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6EE3D4CE" w14:textId="77777777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F33EC" w14:textId="77777777" w:rsidR="00BA7BCD" w:rsidRDefault="00BA7BCD" w:rsidP="00BA7BCD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7E4CA" w14:textId="77777777" w:rsidR="00BA7BCD" w:rsidRDefault="00BA7B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0DD31" w14:textId="77777777" w:rsidR="00BA7BCD" w:rsidRDefault="00BA7B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28966" w14:textId="77777777" w:rsidR="00BA7BCD" w:rsidRDefault="00BA7BC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010DFDC7" w14:textId="77777777" w:rsidR="00BA7BCD" w:rsidRDefault="00BA7BC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D682E" w14:textId="77777777" w:rsidR="00BA7BCD" w:rsidRDefault="00BA7B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2589F" w14:textId="77777777" w:rsidR="00BA7BCD" w:rsidRDefault="00BA7B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E9BAC" w14:textId="77777777" w:rsidR="00BA7BCD" w:rsidRDefault="00BA7B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6F7C2" w14:textId="77777777" w:rsidR="00BA7BCD" w:rsidRPr="00935D4F" w:rsidRDefault="00BA7B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B763E" w14:textId="77777777" w:rsidR="00BA7BCD" w:rsidRDefault="00BA7BC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710481A1" w14:textId="77777777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7CA17" w14:textId="77777777" w:rsidR="00BA7BCD" w:rsidRDefault="00BA7BCD" w:rsidP="00BA7BCD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09385" w14:textId="77777777" w:rsidR="00BA7BCD" w:rsidRDefault="00BA7B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833E1" w14:textId="77777777" w:rsidR="00BA7BCD" w:rsidRDefault="00BA7B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AFB0E" w14:textId="77777777" w:rsidR="00BA7BCD" w:rsidRDefault="00BA7BC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441E2A64" w14:textId="77777777" w:rsidR="00BA7BCD" w:rsidRDefault="00BA7BC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D2428" w14:textId="77777777" w:rsidR="00BA7BCD" w:rsidRDefault="00BA7B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14:paraId="2E70E69A" w14:textId="77777777" w:rsidR="00BA7BCD" w:rsidRDefault="00BA7B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14:paraId="3C4B7424" w14:textId="77777777" w:rsidR="00BA7BCD" w:rsidRDefault="00BA7B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36CE2" w14:textId="77777777" w:rsidR="00BA7BCD" w:rsidRDefault="00BA7B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4F1D8" w14:textId="77777777" w:rsidR="00BA7BCD" w:rsidRDefault="00BA7B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EB9D9" w14:textId="77777777" w:rsidR="00BA7BCD" w:rsidRPr="00935D4F" w:rsidRDefault="00BA7B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C6D28" w14:textId="77777777" w:rsidR="00BA7BCD" w:rsidRDefault="00BA7BC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02D5A7DD" w14:textId="77777777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DDF1E" w14:textId="77777777" w:rsidR="00BA7BCD" w:rsidRDefault="00BA7BCD" w:rsidP="00BA7BCD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575D0" w14:textId="77777777" w:rsidR="00BA7BCD" w:rsidRDefault="00BA7B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58654" w14:textId="77777777" w:rsidR="00BA7BCD" w:rsidRDefault="00BA7B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F0F37" w14:textId="77777777" w:rsidR="00BA7BCD" w:rsidRDefault="00BA7BC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5147B4DB" w14:textId="77777777" w:rsidR="00BA7BCD" w:rsidRDefault="00BA7BC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20369" w14:textId="77777777" w:rsidR="00BA7BCD" w:rsidRDefault="00BA7B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14:paraId="4D79A26B" w14:textId="77777777" w:rsidR="00BA7BCD" w:rsidRDefault="00BA7B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4E58C374" w14:textId="77777777" w:rsidR="00BA7BCD" w:rsidRDefault="00BA7B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14:paraId="3E4F1826" w14:textId="77777777" w:rsidR="00BA7BCD" w:rsidRDefault="00BA7B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E4FEE" w14:textId="77777777" w:rsidR="00BA7BCD" w:rsidRDefault="00BA7B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D4D67" w14:textId="77777777" w:rsidR="00BA7BCD" w:rsidRDefault="00BA7B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F50A5" w14:textId="77777777" w:rsidR="00BA7BCD" w:rsidRPr="00935D4F" w:rsidRDefault="00BA7B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596E4" w14:textId="77777777" w:rsidR="00BA7BCD" w:rsidRDefault="00BA7BC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203A9793" w14:textId="77777777" w:rsidR="00BA7BCD" w:rsidRDefault="00BA7BC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114056F0" w14:textId="77777777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58B5F" w14:textId="77777777" w:rsidR="00BA7BCD" w:rsidRDefault="00BA7BCD" w:rsidP="00BA7BCD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09D4B" w14:textId="77777777" w:rsidR="00BA7BCD" w:rsidRDefault="00BA7B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F38A9" w14:textId="77777777" w:rsidR="00BA7BCD" w:rsidRDefault="00BA7B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D933E" w14:textId="77777777" w:rsidR="00BA7BCD" w:rsidRDefault="00BA7BC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7566A86F" w14:textId="77777777" w:rsidR="00BA7BCD" w:rsidRDefault="00BA7BC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88E46" w14:textId="77777777" w:rsidR="00BA7BCD" w:rsidRDefault="00BA7B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14:paraId="26571F9F" w14:textId="77777777" w:rsidR="00BA7BCD" w:rsidRDefault="00BA7B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14:paraId="7764EAE7" w14:textId="77777777" w:rsidR="00BA7BCD" w:rsidRDefault="00BA7B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14:paraId="75949F71" w14:textId="77777777" w:rsidR="00BA7BCD" w:rsidRDefault="00BA7B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5B83F" w14:textId="77777777" w:rsidR="00BA7BCD" w:rsidRDefault="00BA7B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A2F04" w14:textId="77777777" w:rsidR="00BA7BCD" w:rsidRDefault="00BA7B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A7608" w14:textId="77777777" w:rsidR="00BA7BCD" w:rsidRPr="00935D4F" w:rsidRDefault="00BA7B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EF8FC" w14:textId="77777777" w:rsidR="00BA7BCD" w:rsidRDefault="00BA7BC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16929A90" w14:textId="77777777" w:rsidR="00BA7BCD" w:rsidRDefault="00BA7BC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09B24361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3F9BF" w14:textId="77777777" w:rsidR="00BA7BCD" w:rsidRDefault="00BA7BCD" w:rsidP="00BA7BCD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0F5F1" w14:textId="77777777" w:rsidR="00BA7BCD" w:rsidRDefault="00BA7B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80B92" w14:textId="77777777" w:rsidR="00BA7BCD" w:rsidRDefault="00BA7B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0C4F8" w14:textId="77777777" w:rsidR="00BA7BCD" w:rsidRDefault="00BA7BC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71812B58" w14:textId="77777777" w:rsidR="00BA7BCD" w:rsidRDefault="00BA7BC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8B33A" w14:textId="77777777" w:rsidR="00BA7BCD" w:rsidRDefault="00BA7B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06D0B" w14:textId="77777777" w:rsidR="00BA7BCD" w:rsidRDefault="00BA7B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428F2" w14:textId="77777777" w:rsidR="00BA7BCD" w:rsidRDefault="00BA7B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39F9C" w14:textId="77777777" w:rsidR="00BA7BCD" w:rsidRPr="00935D4F" w:rsidRDefault="00BA7B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EF965" w14:textId="77777777" w:rsidR="00BA7BCD" w:rsidRDefault="00BA7BC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241BC899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F8FBF" w14:textId="77777777" w:rsidR="00BA7BCD" w:rsidRDefault="00BA7BCD" w:rsidP="00BA7BCD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A4C02" w14:textId="77777777" w:rsidR="00BA7BCD" w:rsidRDefault="00BA7B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2B659" w14:textId="77777777" w:rsidR="00BA7BCD" w:rsidRDefault="00BA7B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A7B6E" w14:textId="77777777" w:rsidR="00BA7BCD" w:rsidRDefault="00BA7BC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5F4DF19E" w14:textId="77777777" w:rsidR="00BA7BCD" w:rsidRDefault="00BA7BC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B1F40" w14:textId="77777777" w:rsidR="00BA7BCD" w:rsidRDefault="00BA7B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AC6D3" w14:textId="77777777" w:rsidR="00BA7BCD" w:rsidRDefault="00BA7B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A47B2" w14:textId="77777777" w:rsidR="00BA7BCD" w:rsidRDefault="00BA7B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D5699" w14:textId="77777777" w:rsidR="00BA7BCD" w:rsidRPr="00935D4F" w:rsidRDefault="00BA7B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00AD1" w14:textId="77777777" w:rsidR="00BA7BCD" w:rsidRDefault="00BA7BC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64255EBB" w14:textId="77777777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B52CC" w14:textId="77777777" w:rsidR="00BA7BCD" w:rsidRDefault="00BA7BCD" w:rsidP="00BA7BCD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4454F" w14:textId="77777777" w:rsidR="00BA7BCD" w:rsidRDefault="00BA7B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3C270" w14:textId="77777777" w:rsidR="00BA7BCD" w:rsidRDefault="00BA7B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71B40" w14:textId="77777777" w:rsidR="00BA7BCD" w:rsidRDefault="00BA7BC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51DD5AEA" w14:textId="77777777" w:rsidR="00BA7BCD" w:rsidRDefault="00BA7BC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595CE" w14:textId="77777777" w:rsidR="00BA7BCD" w:rsidRDefault="00BA7B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0CEA8" w14:textId="77777777" w:rsidR="00BA7BCD" w:rsidRDefault="00BA7B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50688" w14:textId="77777777" w:rsidR="00BA7BCD" w:rsidRDefault="00BA7B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860DA" w14:textId="77777777" w:rsidR="00BA7BCD" w:rsidRPr="00935D4F" w:rsidRDefault="00BA7B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8760B" w14:textId="77777777" w:rsidR="00BA7BCD" w:rsidRDefault="00BA7BC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8B02ADE" w14:textId="77777777" w:rsidR="00BA7BCD" w:rsidRDefault="00BA7BCD" w:rsidP="00CF0E71">
      <w:pPr>
        <w:spacing w:before="40" w:line="276" w:lineRule="auto"/>
        <w:ind w:right="57"/>
        <w:rPr>
          <w:sz w:val="20"/>
          <w:lang w:val="ro-RO"/>
        </w:rPr>
      </w:pPr>
    </w:p>
    <w:p w14:paraId="00DA6591" w14:textId="77777777" w:rsidR="00BA7BCD" w:rsidRDefault="00BA7BCD" w:rsidP="008F15F5">
      <w:pPr>
        <w:pStyle w:val="Heading1"/>
        <w:spacing w:line="360" w:lineRule="auto"/>
      </w:pPr>
      <w:r>
        <w:t>LINIA 301 De</w:t>
      </w:r>
    </w:p>
    <w:p w14:paraId="55771A94" w14:textId="77777777" w:rsidR="00BA7BCD" w:rsidRDefault="00BA7BCD" w:rsidP="003A6DFA">
      <w:pPr>
        <w:pStyle w:val="Heading1"/>
        <w:spacing w:line="360" w:lineRule="auto"/>
        <w:rPr>
          <w:b w:val="0"/>
          <w:bCs w:val="0"/>
          <w:sz w:val="8"/>
        </w:rPr>
      </w:pPr>
      <w:r>
        <w:t>BUCUREŞTI SUD - ANTESTAŢIA FAUR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BA7BCD" w14:paraId="3FC51D1D" w14:textId="77777777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394BB" w14:textId="77777777" w:rsidR="00BA7BCD" w:rsidRDefault="00BA7BCD" w:rsidP="00BA7BC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D9DA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4FF35" w14:textId="77777777" w:rsidR="00BA7BCD" w:rsidRPr="00A5601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F664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Antestaţia Faur</w:t>
            </w:r>
          </w:p>
          <w:p w14:paraId="43446DD7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6B11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48CFB" w14:textId="77777777" w:rsidR="00BA7BCD" w:rsidRPr="00A5601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5601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159E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352F4" w14:textId="77777777" w:rsidR="00BA7BCD" w:rsidRPr="00A5601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238A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7FABA54" w14:textId="77777777" w:rsidR="00BA7BCD" w:rsidRDefault="00BA7BCD">
      <w:pPr>
        <w:spacing w:before="40" w:after="40" w:line="192" w:lineRule="auto"/>
        <w:ind w:right="57"/>
        <w:rPr>
          <w:sz w:val="20"/>
          <w:lang w:val="ro-RO"/>
        </w:rPr>
      </w:pPr>
    </w:p>
    <w:p w14:paraId="284C31A6" w14:textId="77777777" w:rsidR="00BA7BCD" w:rsidRDefault="00BA7BCD" w:rsidP="00125915">
      <w:pPr>
        <w:pStyle w:val="Heading1"/>
        <w:spacing w:line="360" w:lineRule="auto"/>
      </w:pPr>
      <w:r>
        <w:t>LINIA 301 E1</w:t>
      </w:r>
    </w:p>
    <w:p w14:paraId="0E1962E2" w14:textId="77777777" w:rsidR="00BA7BCD" w:rsidRDefault="00BA7BCD" w:rsidP="005A0AD9">
      <w:pPr>
        <w:pStyle w:val="Heading1"/>
        <w:spacing w:line="360" w:lineRule="auto"/>
        <w:rPr>
          <w:b w:val="0"/>
          <w:bCs w:val="0"/>
          <w:sz w:val="8"/>
        </w:rPr>
      </w:pPr>
      <w:r>
        <w:t>RACORDARE R1 - R2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BA7BCD" w14:paraId="1E09E8D1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326B4" w14:textId="77777777" w:rsidR="00BA7BCD" w:rsidRDefault="00BA7BCD" w:rsidP="00BA7BC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0C6D8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71792542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7382E" w14:textId="77777777" w:rsidR="00BA7BCD" w:rsidRPr="00C61E1A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3296E" w14:textId="77777777" w:rsidR="00BA7BCD" w:rsidRDefault="00BA7BCD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R1 -</w:t>
            </w:r>
          </w:p>
          <w:p w14:paraId="4C69504E" w14:textId="77777777" w:rsidR="00BA7BCD" w:rsidRDefault="00BA7BCD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 Jilava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A972D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68732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D47BB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59E1C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F7574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D354F32" w14:textId="77777777" w:rsidR="00BA7BCD" w:rsidRDefault="00BA7BCD">
      <w:pPr>
        <w:spacing w:before="40" w:after="40" w:line="192" w:lineRule="auto"/>
        <w:ind w:right="57"/>
        <w:rPr>
          <w:sz w:val="20"/>
          <w:lang w:val="ro-RO"/>
        </w:rPr>
      </w:pPr>
    </w:p>
    <w:p w14:paraId="6ED116D9" w14:textId="77777777" w:rsidR="00BA7BCD" w:rsidRDefault="00BA7BCD" w:rsidP="001D4EEA">
      <w:pPr>
        <w:pStyle w:val="Heading1"/>
        <w:spacing w:line="360" w:lineRule="auto"/>
      </w:pPr>
      <w:r>
        <w:lastRenderedPageBreak/>
        <w:t>LINIA 301 Eb</w:t>
      </w:r>
    </w:p>
    <w:p w14:paraId="66668116" w14:textId="77777777" w:rsidR="00BA7BCD" w:rsidRDefault="00BA7BCD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A7BCD" w14:paraId="3902139C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30562" w14:textId="77777777" w:rsidR="00BA7BCD" w:rsidRDefault="00BA7BCD" w:rsidP="00BA7BC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232A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E1764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458A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77D9EC4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24</w:t>
            </w:r>
          </w:p>
          <w:p w14:paraId="7E4AA2C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2B83B" w14:textId="77777777" w:rsidR="00BA7BCD" w:rsidRDefault="00BA7BCD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27B7C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82BE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72+528</w:t>
            </w:r>
          </w:p>
          <w:p w14:paraId="15B8E6F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0F4A8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6BEF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485C1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BA7BCD" w14:paraId="1A2E2F1A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70A23" w14:textId="77777777" w:rsidR="00BA7BCD" w:rsidRDefault="00BA7BCD" w:rsidP="00BA7BC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C989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785D8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67BE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592BE48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AA47A" w14:textId="77777777" w:rsidR="00BA7BCD" w:rsidRDefault="00BA7BCD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48DD9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29A2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71+900</w:t>
            </w:r>
          </w:p>
          <w:p w14:paraId="36D04EE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F454F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2E8A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641960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pod metalic Km. 71+350 și sch. 2 Cap. Y Chiajna Km. 71+900.</w:t>
            </w:r>
          </w:p>
        </w:tc>
      </w:tr>
      <w:tr w:rsidR="00BA7BCD" w14:paraId="6CA5A418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1A6E6" w14:textId="77777777" w:rsidR="00BA7BCD" w:rsidRDefault="00BA7BCD" w:rsidP="00BA7BC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CB71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68+850</w:t>
            </w:r>
          </w:p>
          <w:p w14:paraId="03080E9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3D97E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BAA8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08AA52F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D979D" w14:textId="77777777" w:rsidR="00BA7BCD" w:rsidRDefault="00BA7BCD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E1943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BCDC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2D643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2A94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3C8D3EA2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5249B" w14:textId="77777777" w:rsidR="00BA7BCD" w:rsidRDefault="00BA7BCD" w:rsidP="00BA7BC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A19C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B244E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CB5B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6BF38D7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7B8BE" w14:textId="77777777" w:rsidR="00BA7BCD" w:rsidRDefault="00BA7BCD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6C74409" w14:textId="77777777" w:rsidR="00BA7BCD" w:rsidRDefault="00BA7BCD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A0695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B388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467EF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4344F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47978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 Cap X.</w:t>
            </w:r>
          </w:p>
        </w:tc>
      </w:tr>
      <w:tr w:rsidR="00BA7BCD" w14:paraId="006F5979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89ADB" w14:textId="77777777" w:rsidR="00BA7BCD" w:rsidRDefault="00BA7BCD" w:rsidP="00BA7BC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97A6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9C01E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C450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1570B00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EB765" w14:textId="77777777" w:rsidR="00BA7BCD" w:rsidRDefault="00BA7BCD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86E5AE8" w14:textId="77777777" w:rsidR="00BA7BCD" w:rsidRDefault="00BA7BCD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25F7B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5CC6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023CC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A3DC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40A7B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7 - 10.</w:t>
            </w:r>
          </w:p>
        </w:tc>
      </w:tr>
      <w:tr w:rsidR="00BA7BCD" w14:paraId="1EB5316B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834B3" w14:textId="77777777" w:rsidR="00BA7BCD" w:rsidRDefault="00BA7BCD" w:rsidP="00BA7BC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A844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18783" w14:textId="77777777" w:rsidR="00BA7BCD" w:rsidRPr="00521173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87FD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185D070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2E8D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C39E7" w14:textId="77777777" w:rsidR="00BA7BCD" w:rsidRPr="00521173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6480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63125" w14:textId="77777777" w:rsidR="00BA7BCD" w:rsidRPr="00521173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85B4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421F3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  linia 7 abătută.</w:t>
            </w:r>
          </w:p>
        </w:tc>
      </w:tr>
      <w:tr w:rsidR="00BA7BCD" w14:paraId="35A482FB" w14:textId="77777777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58993" w14:textId="77777777" w:rsidR="00BA7BCD" w:rsidRDefault="00BA7BCD" w:rsidP="00BA7BC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B8C9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E566C" w14:textId="77777777" w:rsidR="00BA7BCD" w:rsidRPr="00521173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662F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41CEC58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D20FD" w14:textId="77777777" w:rsidR="00BA7BCD" w:rsidRDefault="00BA7BCD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F676C4B" w14:textId="77777777" w:rsidR="00BA7BCD" w:rsidRDefault="00BA7BCD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23FAD" w14:textId="77777777" w:rsidR="00BA7BCD" w:rsidRPr="00521173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1C62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BE58B" w14:textId="77777777" w:rsidR="00BA7BCD" w:rsidRPr="00521173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1C66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573D9FD5" w14:textId="77777777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1A7CF" w14:textId="77777777" w:rsidR="00BA7BCD" w:rsidRDefault="00BA7BCD" w:rsidP="00BA7BC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F74C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F180A" w14:textId="77777777" w:rsidR="00BA7BCD" w:rsidRPr="00521173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9EEC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3F19E08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7A53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9E05C" w14:textId="77777777" w:rsidR="00BA7BCD" w:rsidRPr="00521173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0F7C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F26CC" w14:textId="77777777" w:rsidR="00BA7BCD" w:rsidRPr="00521173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04A4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1E94C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 abătute.</w:t>
            </w:r>
          </w:p>
        </w:tc>
      </w:tr>
      <w:tr w:rsidR="00BA7BCD" w14:paraId="5DDE326C" w14:textId="77777777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9818C" w14:textId="77777777" w:rsidR="00BA7BCD" w:rsidRDefault="00BA7BCD" w:rsidP="00BA7BC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BC98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F08A7" w14:textId="77777777" w:rsidR="00BA7BCD" w:rsidRPr="00521173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BA28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0D66967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73E6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210DF5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4C6C0" w14:textId="77777777" w:rsidR="00BA7BCD" w:rsidRPr="00521173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98BC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4AEA1" w14:textId="77777777" w:rsidR="00BA7BCD" w:rsidRPr="00521173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C463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769FD8CB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14B0D" w14:textId="77777777" w:rsidR="00BA7BCD" w:rsidRDefault="00BA7BCD" w:rsidP="00BA7BC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9083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C0ACE" w14:textId="77777777" w:rsidR="00BA7BCD" w:rsidRPr="00521173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753D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3E08DC4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7D3A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FA687" w14:textId="77777777" w:rsidR="00BA7BCD" w:rsidRPr="00521173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4626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10A8D" w14:textId="77777777" w:rsidR="00BA7BCD" w:rsidRPr="00521173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E8EF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4B4C14EC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CEB24" w14:textId="77777777" w:rsidR="00BA7BCD" w:rsidRDefault="00BA7BCD" w:rsidP="00BA7BC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5A69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59+280</w:t>
            </w:r>
          </w:p>
          <w:p w14:paraId="1735831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3E492" w14:textId="77777777" w:rsidR="00BA7BCD" w:rsidRPr="00521173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4AA9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5761AFA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14:paraId="599BC40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C02C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37C04" w14:textId="77777777" w:rsidR="00BA7BCD" w:rsidRPr="00521173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9524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59FA4" w14:textId="77777777" w:rsidR="00BA7BCD" w:rsidRPr="00521173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A458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4AAE62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 și III.</w:t>
            </w:r>
          </w:p>
        </w:tc>
      </w:tr>
      <w:tr w:rsidR="00BA7BCD" w14:paraId="670BA9E8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B88C3" w14:textId="77777777" w:rsidR="00BA7BCD" w:rsidRDefault="00BA7BCD" w:rsidP="00BA7BC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A715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60+300</w:t>
            </w:r>
          </w:p>
          <w:p w14:paraId="51E9E70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1A129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067A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5FB54FA0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CA4E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04FAC" w14:textId="77777777" w:rsidR="00BA7BCD" w:rsidRPr="00521173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D541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F2789" w14:textId="77777777" w:rsidR="00BA7BCD" w:rsidRPr="00521173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C62F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ACD640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1, 2 și 3 directă </w:t>
            </w:r>
          </w:p>
          <w:p w14:paraId="4FA4242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BA7BCD" w14:paraId="498172AA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21CE5" w14:textId="77777777" w:rsidR="00BA7BCD" w:rsidRDefault="00BA7BCD" w:rsidP="00BA7BC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B617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  <w:p w14:paraId="02F62D9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048F5" w14:textId="77777777" w:rsidR="00BA7BCD" w:rsidRPr="00521173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BBAF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787F9B8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E33C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539E0" w14:textId="77777777" w:rsidR="00BA7BCD" w:rsidRPr="00521173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A256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906BB" w14:textId="77777777" w:rsidR="00BA7BCD" w:rsidRPr="00521173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3FD8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26CEAA9B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8C911" w14:textId="77777777" w:rsidR="00BA7BCD" w:rsidRDefault="00BA7BCD" w:rsidP="00BA7BC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6347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7A846" w14:textId="77777777" w:rsidR="00BA7BCD" w:rsidRPr="00521173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F66C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5C961EC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8A81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65439" w14:textId="77777777" w:rsidR="00BA7BCD" w:rsidRPr="00521173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9F9E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3515F68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F756E" w14:textId="77777777" w:rsidR="00BA7BCD" w:rsidRPr="00521173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8D560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6BF87407" w14:textId="77777777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3B0E8" w14:textId="77777777" w:rsidR="00BA7BCD" w:rsidRDefault="00BA7BCD" w:rsidP="00BA7BC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6A1C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82B0D" w14:textId="77777777" w:rsidR="00BA7BCD" w:rsidRPr="00521173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8659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D4F5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C2939A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6496C53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7C1BF" w14:textId="77777777" w:rsidR="00BA7BCD" w:rsidRPr="00521173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060C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E7CF4" w14:textId="77777777" w:rsidR="00BA7BCD" w:rsidRPr="00521173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C665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001A2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1, 2, 3 primiri - expedieri.</w:t>
            </w:r>
          </w:p>
        </w:tc>
      </w:tr>
      <w:tr w:rsidR="00BA7BCD" w14:paraId="0C39E570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82848" w14:textId="77777777" w:rsidR="00BA7BCD" w:rsidRDefault="00BA7BCD" w:rsidP="00BA7BC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E0FD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1D7EF" w14:textId="77777777" w:rsidR="00BA7BCD" w:rsidRPr="00521173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5D43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191A835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D802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9AF42" w14:textId="77777777" w:rsidR="00BA7BCD" w:rsidRPr="00521173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54A1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77F3C" w14:textId="77777777" w:rsidR="00BA7BCD" w:rsidRPr="00521173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913D0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1EBF68BC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3A91E" w14:textId="77777777" w:rsidR="00BA7BCD" w:rsidRDefault="00BA7BCD" w:rsidP="00BA7BC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BBCE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B2EC1" w14:textId="77777777" w:rsidR="00BA7BCD" w:rsidRPr="00521173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D827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40732610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7FFF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28902" w14:textId="77777777" w:rsidR="00BA7BCD" w:rsidRPr="00521173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EDE0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7A2C1" w14:textId="77777777" w:rsidR="00BA7BCD" w:rsidRPr="00521173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BB08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26BB34E7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1B14A" w14:textId="77777777" w:rsidR="00BA7BCD" w:rsidRDefault="00BA7BCD" w:rsidP="00BA7BC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B382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6FD73" w14:textId="77777777" w:rsidR="00BA7BCD" w:rsidRPr="00521173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5FC3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2BD9C93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8E06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69E33" w14:textId="77777777" w:rsidR="00BA7BCD" w:rsidRPr="00521173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FD3E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05845" w14:textId="77777777" w:rsidR="00BA7BCD" w:rsidRPr="00521173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740B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6E95C21" w14:textId="77777777" w:rsidR="00BA7BCD" w:rsidRPr="007972D9" w:rsidRDefault="00BA7BCD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4319BD6D" w14:textId="77777777" w:rsidR="00BA7BCD" w:rsidRDefault="00BA7BCD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4D84D151" w14:textId="77777777" w:rsidR="00BA7BCD" w:rsidRPr="005D215B" w:rsidRDefault="00BA7BCD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A7BCD" w14:paraId="1A9849FF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EFEA4" w14:textId="77777777" w:rsidR="00BA7BCD" w:rsidRDefault="00BA7BCD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BE13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B32AE" w14:textId="77777777" w:rsidR="00BA7BCD" w:rsidRPr="00B3607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3E5D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4945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C7CEA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101A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1A78A1E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72283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3B30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BA7BCD" w14:paraId="73EA496F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B7A6D" w14:textId="77777777" w:rsidR="00BA7BCD" w:rsidRDefault="00BA7BCD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489A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2A922" w14:textId="77777777" w:rsidR="00BA7BCD" w:rsidRPr="00B3607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F5DC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DB91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61A295B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6C967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93D2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CA923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169A0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1DE4A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70D9F07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BA7BCD" w14:paraId="379542D1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0299F" w14:textId="77777777" w:rsidR="00BA7BCD" w:rsidRDefault="00BA7BCD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9B42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1B5C0" w14:textId="77777777" w:rsidR="00BA7BCD" w:rsidRPr="00B3607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688A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12F62D7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BE9A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5A8086C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0A1CC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BC67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A3F71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0951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BA7BCD" w14:paraId="42038865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11820" w14:textId="77777777" w:rsidR="00BA7BCD" w:rsidRDefault="00BA7BCD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7796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99FA9" w14:textId="77777777" w:rsidR="00BA7BCD" w:rsidRPr="00B3607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F138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06CCE2B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7D220A4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20FE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9DCEC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D442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24ACF7D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BF0BC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F0DA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FC743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1C9474DE" w14:textId="77777777" w:rsidR="00BA7BCD" w:rsidRDefault="00BA7BCD">
      <w:pPr>
        <w:spacing w:before="40" w:after="40" w:line="192" w:lineRule="auto"/>
        <w:ind w:right="57"/>
        <w:rPr>
          <w:sz w:val="20"/>
          <w:lang w:val="en-US"/>
        </w:rPr>
      </w:pPr>
    </w:p>
    <w:p w14:paraId="57495577" w14:textId="77777777" w:rsidR="00BA7BCD" w:rsidRDefault="00BA7BCD" w:rsidP="00F14E3C">
      <w:pPr>
        <w:pStyle w:val="Heading1"/>
        <w:spacing w:line="360" w:lineRule="auto"/>
      </w:pPr>
      <w:r>
        <w:t>LINIA 301 F1</w:t>
      </w:r>
    </w:p>
    <w:p w14:paraId="3360A0DB" w14:textId="77777777" w:rsidR="00BA7BCD" w:rsidRDefault="00BA7BCD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BA7BCD" w14:paraId="2795F2BA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7B73F" w14:textId="77777777" w:rsidR="00BA7BCD" w:rsidRDefault="00BA7BCD" w:rsidP="00BA7BCD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D9C8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A495F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D9E0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F4518B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1DCC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E9B65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C763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0E870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1E83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1B2FA4C3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D8943" w14:textId="77777777" w:rsidR="00BA7BCD" w:rsidRDefault="00BA7BCD" w:rsidP="00BA7BCD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791F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7037A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D1DE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F105AA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222D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05799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D3DD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ADA05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AB50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38302C48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090CE" w14:textId="77777777" w:rsidR="00BA7BCD" w:rsidRDefault="00BA7BCD" w:rsidP="00BA7BCD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FD8A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7196B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6F1C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806BD0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DBB6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B8222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C4E2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E4AE3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BCCE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00825453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F9DC0" w14:textId="77777777" w:rsidR="00BA7BCD" w:rsidRDefault="00BA7BCD" w:rsidP="00BA7BCD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38F2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9065E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62D9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F0F29C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1CAA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6C880D9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3A7EE24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B9815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632C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5B069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DA2F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3D033B8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99F3D" w14:textId="77777777" w:rsidR="00BA7BCD" w:rsidRDefault="00BA7BCD" w:rsidP="00BA7BCD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EABA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BBF08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C6F4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90684D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2D17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BC11D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C566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C1B63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3A0F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31B7749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FD0C2" w14:textId="77777777" w:rsidR="00BA7BCD" w:rsidRDefault="00BA7BCD" w:rsidP="00BA7BCD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8821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35723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2CF0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8EE10C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72B3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2A7C9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BC80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66248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5298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4D5A174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190F0" w14:textId="77777777" w:rsidR="00BA7BCD" w:rsidRDefault="00BA7BCD" w:rsidP="00BA7BCD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2223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7D925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244A0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B2F5BF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88C5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E5BDAF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CF467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8DAC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CCE98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E64B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2E0C9741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CFFA1" w14:textId="77777777" w:rsidR="00BA7BCD" w:rsidRDefault="00BA7BCD" w:rsidP="00BA7BCD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7735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1B99D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A750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E2993B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3E5E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268EC9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0E497D3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345502A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33AC0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1A42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436AD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26D0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1B20E1F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374ED" w14:textId="77777777" w:rsidR="00BA7BCD" w:rsidRDefault="00BA7BCD" w:rsidP="00BA7BCD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9798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8B457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B6E8F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A7D2EA7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39A2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EA490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BF7A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8F5F3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01FC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59BA42C6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9F9E1" w14:textId="77777777" w:rsidR="00BA7BCD" w:rsidRDefault="00BA7BCD" w:rsidP="00BA7BCD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4003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8D86E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3D25F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F4A5B4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BB72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ACE84F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1FD01F9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7F916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B7AA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E8688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BEC0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3B1F20AE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0804B" w14:textId="77777777" w:rsidR="00BA7BCD" w:rsidRDefault="00BA7BCD" w:rsidP="00BA7BCD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6995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534C8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6D3DF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14AC51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8BEB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9D391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62E0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09FE8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3473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66414CA8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5930C" w14:textId="77777777" w:rsidR="00BA7BCD" w:rsidRDefault="00BA7BCD" w:rsidP="00BA7BCD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6F30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6FC55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B351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E2FFED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FFE8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56ADF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1CC5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8416E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2D20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2DB00642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6C6AF" w14:textId="77777777" w:rsidR="00BA7BCD" w:rsidRDefault="00BA7BCD" w:rsidP="00BA7BCD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118D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3C8B3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762E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119222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F6EB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7E9DA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33C0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24DE7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378D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21FA2745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CDB41" w14:textId="77777777" w:rsidR="00BA7BCD" w:rsidRDefault="00BA7BCD" w:rsidP="00BA7BCD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43F2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89723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AE1D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A67FEC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5FF2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453AFD8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CBC8C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A098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D0CA9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BA73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47D6F32A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15072" w14:textId="77777777" w:rsidR="00BA7BCD" w:rsidRDefault="00BA7BCD" w:rsidP="00BA7BCD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7D8B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2B4C3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D581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909F7A7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E6E4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5D886A0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5557C9F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C9AAC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66EF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B88DD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E7AA7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040F97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BA7BCD" w14:paraId="567BD34D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B6DE6" w14:textId="77777777" w:rsidR="00BA7BCD" w:rsidRDefault="00BA7BCD" w:rsidP="00BA7BCD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3C9A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BCEE1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C64F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C09CEF7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5A9E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5463EA6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823F89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5634C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F204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6B43E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D5D9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BA7BCD" w14:paraId="4E214A9B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61753" w14:textId="77777777" w:rsidR="00BA7BCD" w:rsidRDefault="00BA7BCD" w:rsidP="00BA7BCD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9A9A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DADED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6438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DE9513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D3CD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2DA3E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B5EE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4B0B6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C2C6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4D212151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8038F" w14:textId="77777777" w:rsidR="00BA7BCD" w:rsidRDefault="00BA7BCD" w:rsidP="00BA7BCD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D6A5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4E937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3AE9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88D6E8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6408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6752D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A1C0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25331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E7B6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42F7641F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806C8" w14:textId="77777777" w:rsidR="00BA7BCD" w:rsidRDefault="00BA7BCD" w:rsidP="00BA7BCD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8DEC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75401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E90C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4F57AD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63B5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F12C2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F5F0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CDB52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69B7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594B76F6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8DA12" w14:textId="77777777" w:rsidR="00BA7BCD" w:rsidRDefault="00BA7BCD" w:rsidP="00BA7BCD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2B21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6F61E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CCDF7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0E65A3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0CA6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09426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0566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EF2F9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C209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797AE41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7A8C6E9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787C626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56D84D3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4316B5D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3F1FA47E" w14:textId="77777777" w:rsidR="00BA7BCD" w:rsidRDefault="00BA7BCD">
      <w:pPr>
        <w:spacing w:before="40" w:after="40" w:line="192" w:lineRule="auto"/>
        <w:ind w:right="57"/>
        <w:rPr>
          <w:sz w:val="20"/>
          <w:lang w:val="ro-RO"/>
        </w:rPr>
      </w:pPr>
    </w:p>
    <w:p w14:paraId="7A8A407F" w14:textId="77777777" w:rsidR="00BA7BCD" w:rsidRDefault="00BA7BCD" w:rsidP="007E3B63">
      <w:pPr>
        <w:pStyle w:val="Heading1"/>
        <w:spacing w:line="360" w:lineRule="auto"/>
      </w:pPr>
      <w:r>
        <w:t>LINIA 301 G</w:t>
      </w:r>
    </w:p>
    <w:p w14:paraId="24D951B5" w14:textId="77777777" w:rsidR="00BA7BCD" w:rsidRDefault="00BA7BCD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BA7BCD" w14:paraId="3A0B9893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0531D" w14:textId="77777777" w:rsidR="00BA7BCD" w:rsidRDefault="00BA7BCD" w:rsidP="00BA7BCD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14884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7C6A6" w14:textId="77777777" w:rsidR="00BA7BCD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C87DA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7B47CDB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69C0C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E3D64EF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5DFDF" w14:textId="77777777" w:rsidR="00BA7BCD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A2695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7014B" w14:textId="77777777" w:rsidR="00BA7BCD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941BC" w14:textId="77777777" w:rsidR="00BA7BCD" w:rsidRDefault="00BA7BCD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7727A31E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9109F" w14:textId="77777777" w:rsidR="00BA7BCD" w:rsidRDefault="00BA7BCD" w:rsidP="00BA7BCD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FA012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C9321" w14:textId="77777777" w:rsidR="00BA7BCD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5227E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D491CE1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5CD29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2FC8D9D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DD19348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7C0C036D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C575E" w14:textId="77777777" w:rsidR="00BA7BCD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0AB35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4E60C" w14:textId="77777777" w:rsidR="00BA7BCD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A3360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21BBA0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BA7BCD" w14:paraId="3CFD733C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9A65E" w14:textId="77777777" w:rsidR="00BA7BCD" w:rsidRDefault="00BA7BCD" w:rsidP="00BA7BCD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03059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BBC20" w14:textId="77777777" w:rsidR="00BA7BCD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CB96B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CC214A3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E9817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B3D9355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449E9CA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AAFEB" w14:textId="77777777" w:rsidR="00BA7BCD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B936D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39A42" w14:textId="77777777" w:rsidR="00BA7BCD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1B1C3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22CA5D9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AA621" w14:textId="77777777" w:rsidR="00BA7BCD" w:rsidRDefault="00BA7BCD" w:rsidP="00BA7BCD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417F3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7CEEB" w14:textId="77777777" w:rsidR="00BA7BCD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A0123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CBA678A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31271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755E3" w14:textId="77777777" w:rsidR="00BA7BCD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6C154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38184" w14:textId="77777777" w:rsidR="00BA7BCD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C822B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39EA829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59657" w14:textId="77777777" w:rsidR="00BA7BCD" w:rsidRDefault="00BA7BCD" w:rsidP="00BA7BCD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566B0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15B08" w14:textId="77777777" w:rsidR="00BA7BCD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E2DBB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48D2106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89E99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92EFE" w14:textId="77777777" w:rsidR="00BA7BCD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CB731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CA261" w14:textId="77777777" w:rsidR="00BA7BCD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E12F7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2E91095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1DCCF" w14:textId="77777777" w:rsidR="00BA7BCD" w:rsidRDefault="00BA7BCD" w:rsidP="00BA7BCD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0E33F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A86AF" w14:textId="77777777" w:rsidR="00BA7BCD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DB427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F051389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B40AB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CA80D" w14:textId="77777777" w:rsidR="00BA7BCD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7E2F3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A5127" w14:textId="77777777" w:rsidR="00BA7BCD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82CF1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0617C0E9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04F1C" w14:textId="77777777" w:rsidR="00BA7BCD" w:rsidRDefault="00BA7BCD" w:rsidP="00BA7BCD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7AC5B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BE7F8" w14:textId="77777777" w:rsidR="00BA7BCD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EBE75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B4D4C2C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FFA43" w14:textId="77777777" w:rsidR="00BA7BCD" w:rsidRDefault="00BA7BCD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5E0EB15" w14:textId="77777777" w:rsidR="00BA7BCD" w:rsidRDefault="00BA7BCD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73928" w14:textId="77777777" w:rsidR="00BA7BCD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873AB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A538B" w14:textId="77777777" w:rsidR="00BA7BCD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3CEF7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45F8CCFB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062B1" w14:textId="77777777" w:rsidR="00BA7BCD" w:rsidRDefault="00BA7BCD" w:rsidP="00BA7BCD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6F50C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3918C" w14:textId="77777777" w:rsidR="00BA7BCD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36693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F82F083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1CCFF" w14:textId="77777777" w:rsidR="00BA7BCD" w:rsidRDefault="00BA7BCD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63232B3" w14:textId="77777777" w:rsidR="00BA7BCD" w:rsidRDefault="00BA7BCD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ECFAB42" w14:textId="77777777" w:rsidR="00BA7BCD" w:rsidRDefault="00BA7BCD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9DF97" w14:textId="77777777" w:rsidR="00BA7BCD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36AD1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587ED" w14:textId="77777777" w:rsidR="00BA7BCD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C6B30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571CA018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C8A07" w14:textId="77777777" w:rsidR="00BA7BCD" w:rsidRDefault="00BA7BCD" w:rsidP="00BA7BCD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82E5F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7C7DC" w14:textId="77777777" w:rsidR="00BA7BCD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AF220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C77A018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5BD32" w14:textId="77777777" w:rsidR="00BA7BCD" w:rsidRDefault="00BA7BCD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5277E009" w14:textId="77777777" w:rsidR="00BA7BCD" w:rsidRDefault="00BA7BCD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A8DF0" w14:textId="77777777" w:rsidR="00BA7BCD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413C4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72F66" w14:textId="77777777" w:rsidR="00BA7BCD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25D29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6DE0CED2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6AD63" w14:textId="77777777" w:rsidR="00BA7BCD" w:rsidRDefault="00BA7BCD" w:rsidP="00BA7BCD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65B52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A4703" w14:textId="77777777" w:rsidR="00BA7BCD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3075F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A4E93B8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5A2E9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8C76670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54B1AD74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82204" w14:textId="77777777" w:rsidR="00BA7BCD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DDC5B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B4DED" w14:textId="77777777" w:rsidR="00BA7BCD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93FC9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7D2182F1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B2F18" w14:textId="77777777" w:rsidR="00BA7BCD" w:rsidRDefault="00BA7BCD" w:rsidP="00BA7BCD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A9FA1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AE39D" w14:textId="77777777" w:rsidR="00BA7BCD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AEF40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E0955C6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C5981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29C21" w14:textId="77777777" w:rsidR="00BA7BCD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C77E7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0B18E" w14:textId="77777777" w:rsidR="00BA7BCD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89038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4CFCA3F0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94626" w14:textId="77777777" w:rsidR="00BA7BCD" w:rsidRDefault="00BA7BCD" w:rsidP="00BA7BCD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4D72D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FBC1A" w14:textId="77777777" w:rsidR="00BA7BCD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01AB9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0DDE6A1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56389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A286FB1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18DFA" w14:textId="77777777" w:rsidR="00BA7BCD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07DE5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A9E5F" w14:textId="77777777" w:rsidR="00BA7BCD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A76CF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7D3C1A82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A05A2" w14:textId="77777777" w:rsidR="00BA7BCD" w:rsidRDefault="00BA7BCD" w:rsidP="00BA7BCD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6CA5A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DC8DE" w14:textId="77777777" w:rsidR="00BA7BCD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FD540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724C19C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42A7B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E7BFD" w14:textId="77777777" w:rsidR="00BA7BCD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76171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1FF4D" w14:textId="77777777" w:rsidR="00BA7BCD" w:rsidRDefault="00BA7BC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BD8E1" w14:textId="77777777" w:rsidR="00BA7BCD" w:rsidRDefault="00BA7BC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5D1E74A" w14:textId="77777777" w:rsidR="00BA7BCD" w:rsidRDefault="00BA7BCD">
      <w:pPr>
        <w:spacing w:before="40" w:line="192" w:lineRule="auto"/>
        <w:ind w:right="57"/>
        <w:rPr>
          <w:sz w:val="20"/>
          <w:lang w:val="ro-RO"/>
        </w:rPr>
      </w:pPr>
    </w:p>
    <w:p w14:paraId="26909054" w14:textId="77777777" w:rsidR="00BA7BCD" w:rsidRDefault="00BA7BCD" w:rsidP="00C87A96">
      <w:pPr>
        <w:pStyle w:val="Heading1"/>
        <w:spacing w:line="360" w:lineRule="auto"/>
      </w:pPr>
      <w:r>
        <w:t>LINIA 301 J</w:t>
      </w:r>
    </w:p>
    <w:p w14:paraId="12FDBABD" w14:textId="77777777" w:rsidR="00BA7BCD" w:rsidRDefault="00BA7BCD" w:rsidP="00294919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GRUPA 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BA7BCD" w14:paraId="539D0E47" w14:textId="77777777">
        <w:trPr>
          <w:cantSplit/>
          <w:trHeight w:val="60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19E6E" w14:textId="77777777" w:rsidR="00BA7BCD" w:rsidRDefault="00BA7BCD" w:rsidP="00BA7BC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7BD87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E962B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3DD52" w14:textId="77777777" w:rsidR="00BA7BCD" w:rsidRDefault="00BA7BCD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 Triaj Grupa D 2 Cap Giulești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E4344" w14:textId="77777777" w:rsidR="00BA7BCD" w:rsidRPr="007C4752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7C4752">
              <w:rPr>
                <w:b/>
                <w:bCs/>
                <w:sz w:val="20"/>
                <w:szCs w:val="20"/>
                <w:lang w:val="ro-RO"/>
              </w:rPr>
              <w:t>linia 8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7758D" w14:textId="77777777" w:rsidR="00BA7BCD" w:rsidRPr="007C4752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475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560C9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EF28F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C356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100 ml de la călcâi sch. 9 Post Giulești spre Post 23.</w:t>
            </w:r>
          </w:p>
          <w:p w14:paraId="51E8DDD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teren. </w:t>
            </w:r>
          </w:p>
          <w:p w14:paraId="6D93A13A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Post 23 cu palete galbene cu diagonală.</w:t>
            </w:r>
          </w:p>
        </w:tc>
      </w:tr>
    </w:tbl>
    <w:p w14:paraId="4B399C53" w14:textId="77777777" w:rsidR="00BA7BCD" w:rsidRDefault="00BA7BCD">
      <w:pPr>
        <w:spacing w:before="40" w:after="40" w:line="192" w:lineRule="auto"/>
        <w:ind w:right="57"/>
        <w:rPr>
          <w:sz w:val="20"/>
          <w:lang w:val="ro-RO"/>
        </w:rPr>
      </w:pPr>
    </w:p>
    <w:p w14:paraId="5DC72D23" w14:textId="77777777" w:rsidR="00BA7BCD" w:rsidRDefault="00BA7BCD" w:rsidP="00A04CFB">
      <w:pPr>
        <w:pStyle w:val="Heading1"/>
        <w:spacing w:line="360" w:lineRule="auto"/>
      </w:pPr>
      <w:r>
        <w:t>LINIA 301 K</w:t>
      </w:r>
    </w:p>
    <w:p w14:paraId="3D1B79A6" w14:textId="77777777" w:rsidR="00BA7BCD" w:rsidRDefault="00BA7BCD" w:rsidP="009F157E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- MOGOŞOAIA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BA7BCD" w14:paraId="751A5119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6984A" w14:textId="77777777" w:rsidR="00BA7BCD" w:rsidRDefault="00BA7BCD" w:rsidP="00BA7BCD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D378F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93946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7017B" w14:textId="77777777" w:rsidR="00BA7BCD" w:rsidRDefault="00BA7BCD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Mogoșoaia Cap Y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0975C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în abatere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B8FCC" w14:textId="77777777" w:rsidR="00BA7BCD" w:rsidRPr="00DC00E9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40"/>
                <w:szCs w:val="40"/>
                <w:lang w:val="ro-RO"/>
              </w:rPr>
            </w:pPr>
            <w:r w:rsidRPr="00DC00E9">
              <w:rPr>
                <w:b/>
                <w:bCs/>
                <w:sz w:val="40"/>
                <w:szCs w:val="40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843C1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BF0E5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5715A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DA63042" w14:textId="77777777" w:rsidR="00BA7BCD" w:rsidRDefault="00BA7BCD">
      <w:pPr>
        <w:spacing w:before="40" w:after="40" w:line="192" w:lineRule="auto"/>
        <w:ind w:right="57"/>
        <w:rPr>
          <w:sz w:val="20"/>
          <w:lang w:val="ro-RO"/>
        </w:rPr>
      </w:pPr>
    </w:p>
    <w:p w14:paraId="5CE69C72" w14:textId="77777777" w:rsidR="00BA7BCD" w:rsidRDefault="00BA7BCD" w:rsidP="00956F37">
      <w:pPr>
        <w:pStyle w:val="Heading1"/>
        <w:spacing w:line="360" w:lineRule="auto"/>
      </w:pPr>
      <w:r>
        <w:t>LINIA 301 N</w:t>
      </w:r>
    </w:p>
    <w:p w14:paraId="160CB0FC" w14:textId="77777777" w:rsidR="00BA7BCD" w:rsidRDefault="00BA7BCD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BA7BCD" w14:paraId="394065B9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E78C7" w14:textId="77777777" w:rsidR="00BA7BCD" w:rsidRDefault="00BA7BCD" w:rsidP="00BA7BC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C643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CE6BF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D0EB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25A80D0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C687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10404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3C2F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AD8A4" w14:textId="77777777" w:rsidR="00BA7BCD" w:rsidRPr="0022092F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5E8C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193F33D9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B4A0A" w14:textId="77777777" w:rsidR="00BA7BCD" w:rsidRDefault="00BA7BCD" w:rsidP="00BA7BC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447A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EEDB3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1BFC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6B7D1C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84D0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02883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F060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8001C" w14:textId="77777777" w:rsidR="00BA7BCD" w:rsidRPr="0022092F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8EE6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7304F24A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4CF6B" w14:textId="77777777" w:rsidR="00BA7BCD" w:rsidRDefault="00BA7BCD" w:rsidP="00BA7BC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60F9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00365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F0BB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F52278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3462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807E9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44E2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65C0D" w14:textId="77777777" w:rsidR="00BA7BCD" w:rsidRPr="0022092F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60F3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320560" w14:textId="77777777" w:rsidR="00BA7BCD" w:rsidRPr="00474FB0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BA7BCD" w14:paraId="636FD215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FE67D" w14:textId="77777777" w:rsidR="00BA7BCD" w:rsidRDefault="00BA7BCD" w:rsidP="00BA7BC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A089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7CDF7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5390C" w14:textId="77777777" w:rsidR="00BA7BCD" w:rsidRDefault="00BA7BCD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64A63AA" w14:textId="77777777" w:rsidR="00BA7BCD" w:rsidRDefault="00BA7BCD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E569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C8C90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942A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F18C6" w14:textId="77777777" w:rsidR="00BA7BCD" w:rsidRPr="0022092F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6336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137DFDA3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B68A3" w14:textId="77777777" w:rsidR="00BA7BCD" w:rsidRDefault="00BA7BCD" w:rsidP="00BA7BC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A1C7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2E69B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5BF4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1488B2B" w14:textId="77777777" w:rsidR="00BA7BCD" w:rsidRDefault="00BA7BCD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FD22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54FEF53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54123C4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EA4CA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4BA0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1F79D" w14:textId="77777777" w:rsidR="00BA7BCD" w:rsidRPr="0022092F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4FDA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7204C62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3C3334D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BA7BCD" w14:paraId="7BB6EA7A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8032C" w14:textId="77777777" w:rsidR="00BA7BCD" w:rsidRDefault="00BA7BCD" w:rsidP="00BA7BC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E883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445CD95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B726B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13E1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07282D0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37D1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2D39E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D1C5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4AABD" w14:textId="77777777" w:rsidR="00BA7BCD" w:rsidRPr="0022092F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707E7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31566EAA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E480D" w14:textId="77777777" w:rsidR="00BA7BCD" w:rsidRDefault="00BA7BCD" w:rsidP="00BA7BC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EECC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E176F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5DD4F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52D7ED6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B49C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C0959F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C2A73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544B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ABAA8" w14:textId="77777777" w:rsidR="00BA7BCD" w:rsidRPr="0022092F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7C17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BE04793" w14:textId="77777777" w:rsidR="00BA7BCD" w:rsidRDefault="00BA7BCD">
      <w:pPr>
        <w:spacing w:before="40" w:after="40" w:line="192" w:lineRule="auto"/>
        <w:ind w:right="57"/>
        <w:rPr>
          <w:sz w:val="20"/>
          <w:lang w:val="ro-RO"/>
        </w:rPr>
      </w:pPr>
    </w:p>
    <w:p w14:paraId="30587E16" w14:textId="77777777" w:rsidR="00BA7BCD" w:rsidRDefault="00BA7BCD" w:rsidP="007F72A5">
      <w:pPr>
        <w:pStyle w:val="Heading1"/>
        <w:spacing w:line="360" w:lineRule="auto"/>
      </w:pPr>
      <w:r>
        <w:t>LINIA 301 O</w:t>
      </w:r>
    </w:p>
    <w:p w14:paraId="4DE9DA99" w14:textId="77777777" w:rsidR="00BA7BCD" w:rsidRDefault="00BA7BCD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A7BCD" w14:paraId="3BBBF550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3F9CC" w14:textId="77777777" w:rsidR="00BA7BCD" w:rsidRDefault="00BA7BCD" w:rsidP="00BA7BC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2D54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C3021" w14:textId="77777777" w:rsidR="00BA7BCD" w:rsidRPr="00F1029A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F0BB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C0198B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C938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45CDE" w14:textId="77777777" w:rsidR="00BA7BCD" w:rsidRPr="00F1029A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B545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E6C96" w14:textId="77777777" w:rsidR="00BA7BCD" w:rsidRPr="00F1029A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8832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2CA327C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ED3DB" w14:textId="77777777" w:rsidR="00BA7BCD" w:rsidRDefault="00BA7BCD" w:rsidP="00BA7BC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2519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04625" w14:textId="77777777" w:rsidR="00BA7BCD" w:rsidRPr="00F1029A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0002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2B73158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D1CA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11940" w14:textId="77777777" w:rsidR="00BA7BCD" w:rsidRPr="00F1029A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252F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68A3B" w14:textId="77777777" w:rsidR="00BA7BCD" w:rsidRPr="00F1029A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1B680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24ADDF9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946D3" w14:textId="77777777" w:rsidR="00BA7BCD" w:rsidRDefault="00BA7BCD" w:rsidP="00BA7BC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EBE1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FE728" w14:textId="77777777" w:rsidR="00BA7BCD" w:rsidRPr="00F1029A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398B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6474EC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5B9A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10116" w14:textId="77777777" w:rsidR="00BA7BCD" w:rsidRPr="00F1029A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3575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BC20F" w14:textId="77777777" w:rsidR="00BA7BCD" w:rsidRPr="00F1029A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09E87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BE7C2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Deschisă pe o lungime de 200 m Cap X.</w:t>
            </w:r>
          </w:p>
        </w:tc>
      </w:tr>
      <w:tr w:rsidR="00BA7BCD" w14:paraId="16F8A7A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6EA76" w14:textId="77777777" w:rsidR="00BA7BCD" w:rsidRDefault="00BA7BCD" w:rsidP="00BA7BC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D857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5DC7B" w14:textId="77777777" w:rsidR="00BA7BCD" w:rsidRPr="00F1029A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821A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440F6AF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67BA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841FF1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5191D" w14:textId="77777777" w:rsidR="00BA7BCD" w:rsidRPr="00F1029A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120A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DE269" w14:textId="77777777" w:rsidR="00BA7BCD" w:rsidRPr="00F1029A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39DC7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05D1EC2C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4424D" w14:textId="77777777" w:rsidR="00BA7BCD" w:rsidRDefault="00BA7BCD" w:rsidP="00BA7BC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06A4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8F0C5" w14:textId="77777777" w:rsidR="00BA7BCD" w:rsidRPr="00F1029A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96F0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DD5925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B3CC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836F10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9CB33" w14:textId="77777777" w:rsidR="00BA7BCD" w:rsidRPr="00F1029A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530B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A46AE" w14:textId="77777777" w:rsidR="00BA7BCD" w:rsidRPr="00F1029A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63A27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0A58535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E0D27" w14:textId="77777777" w:rsidR="00BA7BCD" w:rsidRDefault="00BA7BCD" w:rsidP="00BA7BC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B81B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BF636" w14:textId="77777777" w:rsidR="00BA7BCD" w:rsidRPr="00F1029A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1606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249BAFF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9CC0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9D4FEB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C619C" w14:textId="77777777" w:rsidR="00BA7BCD" w:rsidRPr="00F1029A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9812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D7D94" w14:textId="77777777" w:rsidR="00BA7BCD" w:rsidRPr="00F1029A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775A0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3E9AB059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11C3F" w14:textId="77777777" w:rsidR="00BA7BCD" w:rsidRDefault="00BA7BCD" w:rsidP="00BA7BC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5843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DF809" w14:textId="77777777" w:rsidR="00BA7BCD" w:rsidRPr="00F1029A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16B1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7BE6AB9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2D12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32F59B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21F1F" w14:textId="77777777" w:rsidR="00BA7BCD" w:rsidRPr="00F1029A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0A6F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29FEE" w14:textId="77777777" w:rsidR="00BA7BCD" w:rsidRPr="00F1029A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E68DF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19ECB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BA7BCD" w14:paraId="64ADCD19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C22F1" w14:textId="77777777" w:rsidR="00BA7BCD" w:rsidRDefault="00BA7BCD" w:rsidP="00BA7BC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564E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B9960" w14:textId="77777777" w:rsidR="00BA7BCD" w:rsidRPr="00F1029A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7D3F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B7E4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038319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2AEB2" w14:textId="77777777" w:rsidR="00BA7BCD" w:rsidRPr="00F1029A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4916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B9CE6" w14:textId="77777777" w:rsidR="00BA7BCD" w:rsidRPr="00F1029A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EF40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F48D87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E65DE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BA7BCD" w14:paraId="39942910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211EB" w14:textId="77777777" w:rsidR="00BA7BCD" w:rsidRDefault="00BA7BCD" w:rsidP="00BA7BC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65C6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3DB52" w14:textId="77777777" w:rsidR="00BA7BCD" w:rsidRPr="00F1029A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1B4F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7B82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0B907CE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4114370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FFF94" w14:textId="77777777" w:rsidR="00BA7BCD" w:rsidRPr="00F1029A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CAA2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88EC2" w14:textId="77777777" w:rsidR="00BA7BCD" w:rsidRPr="00F1029A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9743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ECC76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6AAAE80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03F82076" w14:textId="77777777" w:rsidR="00BA7BCD" w:rsidRDefault="00BA7BCD">
      <w:pPr>
        <w:spacing w:before="40" w:after="40" w:line="192" w:lineRule="auto"/>
        <w:ind w:right="57"/>
        <w:rPr>
          <w:sz w:val="20"/>
          <w:lang w:val="ro-RO"/>
        </w:rPr>
      </w:pPr>
    </w:p>
    <w:p w14:paraId="4EA78E52" w14:textId="77777777" w:rsidR="00BA7BCD" w:rsidRDefault="00BA7BCD" w:rsidP="003260D9">
      <w:pPr>
        <w:pStyle w:val="Heading1"/>
        <w:spacing w:line="360" w:lineRule="auto"/>
      </w:pPr>
      <w:r>
        <w:t>LINIA 301 P</w:t>
      </w:r>
    </w:p>
    <w:p w14:paraId="0D0BCC37" w14:textId="77777777" w:rsidR="00BA7BCD" w:rsidRDefault="00BA7BCD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A7BCD" w14:paraId="325161A9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60717" w14:textId="77777777" w:rsidR="00BA7BCD" w:rsidRDefault="00BA7BCD" w:rsidP="00BA7BC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ABE2B" w14:textId="77777777" w:rsidR="00BA7BCD" w:rsidRDefault="00BA7BC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E5607" w14:textId="77777777" w:rsidR="00BA7BCD" w:rsidRPr="001B37B8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745A7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D07DBE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CFF2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5056F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E48D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C5D6E" w14:textId="77777777" w:rsidR="00BA7BCD" w:rsidRPr="001B37B8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9273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11BE6E4C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C6895" w14:textId="77777777" w:rsidR="00BA7BCD" w:rsidRDefault="00BA7BCD" w:rsidP="00BA7BC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51451" w14:textId="77777777" w:rsidR="00BA7BCD" w:rsidRDefault="00BA7BC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92863" w14:textId="77777777" w:rsidR="00BA7BCD" w:rsidRPr="001B37B8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F4A4F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0F2AB9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C9EA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08494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AF5E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8C4CF" w14:textId="77777777" w:rsidR="00BA7BCD" w:rsidRPr="001B37B8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318E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2BD85734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A0511" w14:textId="77777777" w:rsidR="00BA7BCD" w:rsidRDefault="00BA7BCD" w:rsidP="00BA7BC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14481" w14:textId="77777777" w:rsidR="00BA7BCD" w:rsidRDefault="00BA7BC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DCED9" w14:textId="77777777" w:rsidR="00BA7BCD" w:rsidRPr="001B37B8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5275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2D32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C4362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1DED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FC370" w14:textId="77777777" w:rsidR="00BA7BCD" w:rsidRPr="001B37B8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982E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AF518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BA7BCD" w:rsidRPr="00A8307A" w14:paraId="7EA9A57A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63C96" w14:textId="77777777" w:rsidR="00BA7BCD" w:rsidRPr="00A75A00" w:rsidRDefault="00BA7BCD" w:rsidP="00BA7BCD">
            <w:pPr>
              <w:numPr>
                <w:ilvl w:val="0"/>
                <w:numId w:val="2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F000A" w14:textId="77777777" w:rsidR="00BA7BCD" w:rsidRPr="00A8307A" w:rsidRDefault="00BA7BC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1464A" w14:textId="77777777" w:rsidR="00BA7BCD" w:rsidRPr="00A8307A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269B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0A1F3DDF" w14:textId="77777777" w:rsidR="00BA7BCD" w:rsidRPr="00A8307A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54F0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6AB05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BBE0D" w14:textId="77777777" w:rsidR="00BA7BCD" w:rsidRPr="00A8307A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6CD65" w14:textId="77777777" w:rsidR="00BA7BCD" w:rsidRPr="00A8307A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258E8" w14:textId="77777777" w:rsidR="00BA7BCD" w:rsidRPr="00A8307A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4C342EBC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E3A6C" w14:textId="77777777" w:rsidR="00BA7BCD" w:rsidRDefault="00BA7BCD" w:rsidP="00BA7BC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419DF" w14:textId="77777777" w:rsidR="00BA7BCD" w:rsidRDefault="00BA7BC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17BA5" w14:textId="77777777" w:rsidR="00BA7BCD" w:rsidRPr="001B37B8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1378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0FDC97B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5984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7DA0CB1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C1AA2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6744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7567B" w14:textId="77777777" w:rsidR="00BA7BCD" w:rsidRPr="001B37B8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D773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31EFEAC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1B88B" w14:textId="77777777" w:rsidR="00BA7BCD" w:rsidRDefault="00BA7BCD" w:rsidP="00BA7BC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16298" w14:textId="77777777" w:rsidR="00BA7BCD" w:rsidRDefault="00BA7BC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0409B" w14:textId="77777777" w:rsidR="00BA7BCD" w:rsidRPr="001B37B8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B368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0189A8F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E49F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298B02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966DC" w14:textId="77777777" w:rsidR="00BA7BCD" w:rsidRPr="001B37B8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BD85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79151" w14:textId="77777777" w:rsidR="00BA7BCD" w:rsidRPr="001B37B8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EB91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BA7BCD" w14:paraId="3A6393CA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E569D" w14:textId="77777777" w:rsidR="00BA7BCD" w:rsidRDefault="00BA7BCD" w:rsidP="00BA7BC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DB714" w14:textId="77777777" w:rsidR="00BA7BCD" w:rsidRDefault="00BA7BC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53F46" w14:textId="77777777" w:rsidR="00BA7BCD" w:rsidRPr="001B37B8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9456F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7C98777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EDFC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7BAF55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1BDC0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957B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7407A" w14:textId="77777777" w:rsidR="00BA7BCD" w:rsidRPr="001B37B8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17437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74516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BA7BCD" w14:paraId="59243E6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98F24" w14:textId="77777777" w:rsidR="00BA7BCD" w:rsidRDefault="00BA7BCD" w:rsidP="00BA7BC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51AFD" w14:textId="77777777" w:rsidR="00BA7BCD" w:rsidRDefault="00BA7BC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93D9E" w14:textId="77777777" w:rsidR="00BA7BCD" w:rsidRPr="001B37B8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DAAD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09FEF2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62DA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C31C63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D28EF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82F3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83B60" w14:textId="77777777" w:rsidR="00BA7BCD" w:rsidRPr="001B37B8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ACF6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8329FA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BA7BCD" w14:paraId="20B9453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A240B" w14:textId="77777777" w:rsidR="00BA7BCD" w:rsidRDefault="00BA7BCD" w:rsidP="00BA7BC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5B029" w14:textId="77777777" w:rsidR="00BA7BCD" w:rsidRDefault="00BA7BC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3D987" w14:textId="77777777" w:rsidR="00BA7BCD" w:rsidRPr="001B37B8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CF89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B98BB6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B1BE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B49C4C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E1288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9ACE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A9D97" w14:textId="77777777" w:rsidR="00BA7BCD" w:rsidRPr="001B37B8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C7FE0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E27BEF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BA7BCD" w14:paraId="7F40180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0E3BB" w14:textId="77777777" w:rsidR="00BA7BCD" w:rsidRDefault="00BA7BCD" w:rsidP="00BA7BC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D8932" w14:textId="77777777" w:rsidR="00BA7BCD" w:rsidRDefault="00BA7BC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54491" w14:textId="77777777" w:rsidR="00BA7BCD" w:rsidRPr="001B37B8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43CD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D4E55C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E699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264E68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D60E7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B41C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8450B" w14:textId="77777777" w:rsidR="00BA7BCD" w:rsidRPr="001B37B8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D7C3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0A3B6F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AF82F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BA7BCD" w14:paraId="0663F14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64CEF" w14:textId="77777777" w:rsidR="00BA7BCD" w:rsidRDefault="00BA7BCD" w:rsidP="00BA7BC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253DA" w14:textId="77777777" w:rsidR="00BA7BCD" w:rsidRDefault="00BA7BC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7A2AB" w14:textId="77777777" w:rsidR="00BA7BCD" w:rsidRPr="001B37B8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8571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6A2909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2766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ED637E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7B2C2A0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551E4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381B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3A31E" w14:textId="77777777" w:rsidR="00BA7BCD" w:rsidRPr="001B37B8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58FB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9B8175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BA7BCD" w14:paraId="611A52A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BB24B" w14:textId="77777777" w:rsidR="00BA7BCD" w:rsidRDefault="00BA7BCD" w:rsidP="00BA7BC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3B2FF" w14:textId="77777777" w:rsidR="00BA7BCD" w:rsidRDefault="00BA7BC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6D2FA" w14:textId="77777777" w:rsidR="00BA7BCD" w:rsidRPr="001B37B8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8A1D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E160AA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3761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FF55C7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834F8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4C05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4D1C7" w14:textId="77777777" w:rsidR="00BA7BCD" w:rsidRPr="001B37B8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0B467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55D00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BA7BCD" w14:paraId="20779F58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13D1D" w14:textId="77777777" w:rsidR="00BA7BCD" w:rsidRDefault="00BA7BCD" w:rsidP="00BA7BC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24BB6" w14:textId="77777777" w:rsidR="00BA7BCD" w:rsidRDefault="00BA7BC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F7E93" w14:textId="77777777" w:rsidR="00BA7BCD" w:rsidRPr="001B37B8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7B81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11E8A1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4B3F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8986D6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B146B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AFF4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0E9D0" w14:textId="77777777" w:rsidR="00BA7BCD" w:rsidRPr="001B37B8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6BD4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C8628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BA7BCD" w14:paraId="1F9159FA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8BA74" w14:textId="77777777" w:rsidR="00BA7BCD" w:rsidRDefault="00BA7BCD" w:rsidP="00BA7BC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5B28E" w14:textId="77777777" w:rsidR="00BA7BCD" w:rsidRDefault="00BA7BC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FD730" w14:textId="77777777" w:rsidR="00BA7BCD" w:rsidRPr="001B37B8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F31F7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57CAF4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D8C8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6529E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C5D3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14E25" w14:textId="77777777" w:rsidR="00BA7BCD" w:rsidRPr="001B37B8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F8D6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6866BC9F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59B52" w14:textId="77777777" w:rsidR="00BA7BCD" w:rsidRDefault="00BA7BCD" w:rsidP="00BA7BC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467E9" w14:textId="77777777" w:rsidR="00BA7BCD" w:rsidRDefault="00BA7BC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34EA7" w14:textId="77777777" w:rsidR="00BA7BCD" w:rsidRPr="001B37B8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D43FF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6B6539F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2C74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49340A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38B41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1EE8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816BE" w14:textId="77777777" w:rsidR="00BA7BCD" w:rsidRPr="001B37B8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D68B0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6C616D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BA7BCD" w14:paraId="70887EB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F1865" w14:textId="77777777" w:rsidR="00BA7BCD" w:rsidRDefault="00BA7BCD" w:rsidP="00BA7BC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7C578" w14:textId="77777777" w:rsidR="00BA7BCD" w:rsidRDefault="00BA7BC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F39DB" w14:textId="77777777" w:rsidR="00BA7BCD" w:rsidRPr="001B37B8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B2EF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0C4E717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2036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5AA043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00630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A1F9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BA6C3" w14:textId="77777777" w:rsidR="00BA7BCD" w:rsidRPr="001B37B8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9451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2B848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BA7BCD" w14:paraId="3F41879B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32C58" w14:textId="77777777" w:rsidR="00BA7BCD" w:rsidRDefault="00BA7BCD" w:rsidP="00BA7BC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9066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7A6D5" w14:textId="77777777" w:rsidR="00BA7BCD" w:rsidRPr="001B37B8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83E87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D139257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1F085" w14:textId="77777777" w:rsidR="00BA7BCD" w:rsidRDefault="00BA7BCD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20D4DAC9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20DA1AE7" w14:textId="77777777" w:rsidR="00BA7BCD" w:rsidRDefault="00BA7BC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6C723" w14:textId="77777777" w:rsidR="00BA7BCD" w:rsidRPr="001B37B8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284E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136B5" w14:textId="77777777" w:rsidR="00BA7BCD" w:rsidRPr="001B37B8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C9EB7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5EFADE3B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C16D4" w14:textId="77777777" w:rsidR="00BA7BCD" w:rsidRDefault="00BA7BCD" w:rsidP="00BA7BC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4B4D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A25D8" w14:textId="77777777" w:rsidR="00BA7BCD" w:rsidRPr="001B37B8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AC0D5" w14:textId="77777777" w:rsidR="00BA7BCD" w:rsidRDefault="00BA7BCD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05B4A4D7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7E249070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60BB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7BBCB5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47F01" w14:textId="77777777" w:rsidR="00BA7BCD" w:rsidRPr="001B37B8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91E4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A9C1A" w14:textId="77777777" w:rsidR="00BA7BCD" w:rsidRPr="001B37B8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347E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3C9CA8AA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C71CC" w14:textId="77777777" w:rsidR="00BA7BCD" w:rsidRDefault="00BA7BCD" w:rsidP="00BA7BC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67C5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C2E22" w14:textId="77777777" w:rsidR="00BA7BCD" w:rsidRPr="001B37B8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287B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ACE897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CADC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A2304A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578D1" w14:textId="77777777" w:rsidR="00BA7BCD" w:rsidRPr="001B37B8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8CC1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A19AB" w14:textId="77777777" w:rsidR="00BA7BCD" w:rsidRPr="001B37B8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79F7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0C45270E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F49D6" w14:textId="77777777" w:rsidR="00BA7BCD" w:rsidRDefault="00BA7BCD" w:rsidP="00BA7BC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08CE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A64EA" w14:textId="77777777" w:rsidR="00BA7BCD" w:rsidRPr="001B37B8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E4D8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361432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A2CD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F76659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3D12E" w14:textId="77777777" w:rsidR="00BA7BCD" w:rsidRPr="001B37B8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CB99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799DD" w14:textId="77777777" w:rsidR="00BA7BCD" w:rsidRPr="001B37B8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670E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63CC3370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80A38" w14:textId="77777777" w:rsidR="00BA7BCD" w:rsidRDefault="00BA7BCD" w:rsidP="00BA7BC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CEC4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177E6" w14:textId="77777777" w:rsidR="00BA7BCD" w:rsidRPr="001B37B8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1823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03CE1F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5180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06845F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225F9" w14:textId="77777777" w:rsidR="00BA7BCD" w:rsidRPr="001B37B8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78F3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EB91B" w14:textId="77777777" w:rsidR="00BA7BCD" w:rsidRPr="001B37B8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FFF27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25902ECF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E3957" w14:textId="77777777" w:rsidR="00BA7BCD" w:rsidRDefault="00BA7BCD" w:rsidP="00BA7BC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A766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E19CD" w14:textId="77777777" w:rsidR="00BA7BCD" w:rsidRPr="001B37B8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09E0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65B09C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2B03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F80270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5C541" w14:textId="77777777" w:rsidR="00BA7BCD" w:rsidRPr="001B37B8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D31A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74BE9" w14:textId="77777777" w:rsidR="00BA7BCD" w:rsidRPr="001B37B8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7D48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7607BCA" w14:textId="77777777" w:rsidR="00BA7BCD" w:rsidRDefault="00BA7BCD">
      <w:pPr>
        <w:spacing w:before="40" w:after="40" w:line="192" w:lineRule="auto"/>
        <w:ind w:right="57"/>
        <w:rPr>
          <w:sz w:val="20"/>
          <w:lang w:val="ro-RO"/>
        </w:rPr>
      </w:pPr>
    </w:p>
    <w:p w14:paraId="64224FF2" w14:textId="77777777" w:rsidR="00BA7BCD" w:rsidRDefault="00BA7BCD" w:rsidP="00F260DA">
      <w:pPr>
        <w:pStyle w:val="Heading1"/>
        <w:spacing w:line="360" w:lineRule="auto"/>
      </w:pPr>
      <w:r>
        <w:t>LINIA 301 X</w:t>
      </w:r>
    </w:p>
    <w:p w14:paraId="1361E7C2" w14:textId="77777777" w:rsidR="00BA7BCD" w:rsidRDefault="00BA7BCD" w:rsidP="00F260DA">
      <w:pPr>
        <w:pStyle w:val="Heading1"/>
        <w:spacing w:line="360" w:lineRule="auto"/>
        <w:rPr>
          <w:sz w:val="20"/>
        </w:rPr>
      </w:pPr>
      <w:r>
        <w:t>BUCUREŞTII NOI GRUPA C - BUCUREŞTI TRIAJ POST 17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BA7BCD" w14:paraId="488DF67E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4C615" w14:textId="77777777" w:rsidR="00BA7BCD" w:rsidRDefault="00BA7BCD" w:rsidP="00BA7BC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FEDD9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31C4459F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0+900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FA98C" w14:textId="77777777" w:rsidR="00BA7BCD" w:rsidRPr="00F620E8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82FF5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București Triaj - Bucureștii Noi Grupa C</w:t>
            </w:r>
          </w:p>
          <w:p w14:paraId="6424AA82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liniile 1C și 2C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E3BA1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279BC" w14:textId="77777777" w:rsidR="00BA7BCD" w:rsidRPr="00F620E8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51104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A99A0" w14:textId="77777777" w:rsidR="00BA7BCD" w:rsidRPr="00F620E8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45A6E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23E88196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61306" w14:textId="77777777" w:rsidR="00BA7BCD" w:rsidRDefault="00BA7BCD" w:rsidP="00BA7BC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47916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62BC4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9D1E7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Bucureștii Noi</w:t>
            </w:r>
          </w:p>
          <w:p w14:paraId="5CA63A45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66179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5A65B31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7A052091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1BF5C9A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05897" w14:textId="77777777" w:rsidR="00BA7BCD" w:rsidRPr="00F620E8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347C3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4D270" w14:textId="77777777" w:rsidR="00BA7BCD" w:rsidRPr="00F620E8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A0148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A004E4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Grupa C Bucureștii Noi în direcția Chiajna.</w:t>
            </w:r>
          </w:p>
        </w:tc>
      </w:tr>
    </w:tbl>
    <w:p w14:paraId="29C01A68" w14:textId="77777777" w:rsidR="00BA7BCD" w:rsidRDefault="00BA7BCD">
      <w:pPr>
        <w:spacing w:before="40" w:after="40" w:line="192" w:lineRule="auto"/>
        <w:ind w:right="57"/>
        <w:rPr>
          <w:sz w:val="20"/>
          <w:lang w:val="ro-RO"/>
        </w:rPr>
      </w:pPr>
    </w:p>
    <w:p w14:paraId="6D46A887" w14:textId="77777777" w:rsidR="00BA7BCD" w:rsidRDefault="00BA7BCD" w:rsidP="00100E16">
      <w:pPr>
        <w:pStyle w:val="Heading1"/>
        <w:spacing w:line="360" w:lineRule="auto"/>
      </w:pPr>
      <w:r>
        <w:lastRenderedPageBreak/>
        <w:t>LINIA 301 Z2</w:t>
      </w:r>
    </w:p>
    <w:p w14:paraId="4ABC2294" w14:textId="77777777" w:rsidR="00BA7BCD" w:rsidRDefault="00BA7BCD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A7BCD" w14:paraId="2C1DC1F9" w14:textId="77777777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75205" w14:textId="77777777" w:rsidR="00BA7BCD" w:rsidRDefault="00BA7BCD" w:rsidP="00BA7BC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263E2" w14:textId="77777777" w:rsidR="00BA7BCD" w:rsidRDefault="00BA7B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E9551" w14:textId="77777777" w:rsidR="00BA7BCD" w:rsidRPr="00353356" w:rsidRDefault="00BA7B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31175" w14:textId="77777777" w:rsidR="00BA7BCD" w:rsidRDefault="00BA7BCD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Bucureştii Noi</w:t>
            </w:r>
          </w:p>
          <w:p w14:paraId="3B515E7E" w14:textId="77777777" w:rsidR="00BA7BCD" w:rsidRDefault="00BA7BCD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2C8F6" w14:textId="77777777" w:rsidR="00BA7BCD" w:rsidRDefault="00BA7B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F046041" w14:textId="77777777" w:rsidR="00BA7BCD" w:rsidRDefault="00BA7B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15ED841E" w14:textId="77777777" w:rsidR="00BA7BCD" w:rsidRDefault="00BA7B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3F238F5" w14:textId="77777777" w:rsidR="00BA7BCD" w:rsidRDefault="00BA7B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FE27A" w14:textId="77777777" w:rsidR="00BA7BCD" w:rsidRPr="00353356" w:rsidRDefault="00BA7B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02322" w14:textId="77777777" w:rsidR="00BA7BCD" w:rsidRDefault="00BA7B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0ADC2" w14:textId="77777777" w:rsidR="00BA7BCD" w:rsidRPr="00353356" w:rsidRDefault="00BA7B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6E695" w14:textId="77777777" w:rsidR="00BA7BCD" w:rsidRDefault="00BA7BC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08CCC2" w14:textId="77777777" w:rsidR="00BA7BCD" w:rsidRDefault="00BA7BC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A3CDDF" w14:textId="77777777" w:rsidR="00BA7BCD" w:rsidRDefault="00BA7BC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Grupa C Bucureștii Noi în direcția Post Rudeni.</w:t>
            </w:r>
          </w:p>
        </w:tc>
      </w:tr>
    </w:tbl>
    <w:p w14:paraId="0CA74A39" w14:textId="77777777" w:rsidR="00BA7BCD" w:rsidRDefault="00BA7BCD">
      <w:pPr>
        <w:spacing w:before="40" w:line="192" w:lineRule="auto"/>
        <w:ind w:right="57"/>
        <w:rPr>
          <w:sz w:val="20"/>
          <w:lang w:val="ro-RO"/>
        </w:rPr>
      </w:pPr>
    </w:p>
    <w:p w14:paraId="4E8ADA7C" w14:textId="77777777" w:rsidR="00BA7BCD" w:rsidRDefault="00BA7BCD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304</w:t>
      </w:r>
    </w:p>
    <w:p w14:paraId="3FECA4DC" w14:textId="77777777" w:rsidR="00BA7BCD" w:rsidRDefault="00BA7BCD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BA7BCD" w14:paraId="05EF5005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D4F48" w14:textId="77777777" w:rsidR="00BA7BCD" w:rsidRDefault="00BA7BCD" w:rsidP="00BA7BC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7625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352EE" w14:textId="77777777" w:rsidR="00BA7BCD" w:rsidRPr="00594E5B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1535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289648F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287A970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FE8B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518E944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14:paraId="65DB810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0F19F1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216DE" w14:textId="77777777" w:rsidR="00BA7BCD" w:rsidRPr="00594E5B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41BB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8FA61" w14:textId="77777777" w:rsidR="00BA7BCD" w:rsidRPr="00594E5B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A111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2ED11BD5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D720F" w14:textId="77777777" w:rsidR="00BA7BCD" w:rsidRDefault="00BA7BCD" w:rsidP="00BA7BC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D83A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0DEE8" w14:textId="77777777" w:rsidR="00BA7BCD" w:rsidRPr="00594E5B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4558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5F610D0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293CC2B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6E12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7E2D0" w14:textId="77777777" w:rsidR="00BA7BCD" w:rsidRPr="00594E5B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5435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64617" w14:textId="77777777" w:rsidR="00BA7BCD" w:rsidRPr="00594E5B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BAB2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5F936960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5841C" w14:textId="77777777" w:rsidR="00BA7BCD" w:rsidRDefault="00BA7BCD" w:rsidP="00BA7BC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9F5D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85659" w14:textId="77777777" w:rsidR="00BA7BCD" w:rsidRPr="00594E5B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5851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068FF81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5C2D1BF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14:paraId="4996A08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8638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F3D1D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839C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E7D7C" w14:textId="77777777" w:rsidR="00BA7BCD" w:rsidRPr="00594E5B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0DC6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590D1E92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E76B2" w14:textId="77777777" w:rsidR="00BA7BCD" w:rsidRDefault="00BA7BCD" w:rsidP="00BA7BC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C56F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031F1" w14:textId="77777777" w:rsidR="00BA7BCD" w:rsidRPr="00594E5B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8D4F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2BDE456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14:paraId="0919FD3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46E5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3BDACCE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2F7E8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D582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B6D9E" w14:textId="77777777" w:rsidR="00BA7BCD" w:rsidRPr="00594E5B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908A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03F0DEA3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A9A35" w14:textId="77777777" w:rsidR="00BA7BCD" w:rsidRDefault="00BA7BCD" w:rsidP="00BA7BC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AD4E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72A43" w14:textId="77777777" w:rsidR="00BA7BCD" w:rsidRPr="00594E5B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D45F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4EC14D9F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BBE8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14:paraId="6B582A5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E00E9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5BD4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BA722" w14:textId="77777777" w:rsidR="00BA7BCD" w:rsidRPr="00594E5B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7A8B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4666B15D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9B874" w14:textId="77777777" w:rsidR="00BA7BCD" w:rsidRDefault="00BA7BCD" w:rsidP="00BA7BCD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61E8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EA39F" w14:textId="77777777" w:rsidR="00BA7BCD" w:rsidRPr="00594E5B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7DE8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4210E41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14:paraId="1D0B3AA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5A22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68BBC18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C8428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6AEC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BBD44" w14:textId="77777777" w:rsidR="00BA7BCD" w:rsidRPr="00594E5B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8C3A7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CAF1280" w14:textId="77777777" w:rsidR="00BA7BCD" w:rsidRDefault="00BA7BCD">
      <w:pPr>
        <w:spacing w:before="40" w:after="40" w:line="192" w:lineRule="auto"/>
        <w:ind w:right="57"/>
        <w:rPr>
          <w:sz w:val="20"/>
          <w:lang w:val="en-US"/>
        </w:rPr>
      </w:pPr>
    </w:p>
    <w:p w14:paraId="147B628A" w14:textId="77777777" w:rsidR="00BA7BCD" w:rsidRDefault="00BA7BCD" w:rsidP="00125C01">
      <w:pPr>
        <w:pStyle w:val="Heading1"/>
        <w:spacing w:line="360" w:lineRule="auto"/>
      </w:pPr>
      <w:r>
        <w:t>LINIA 304 A</w:t>
      </w:r>
    </w:p>
    <w:p w14:paraId="5C7FFD68" w14:textId="77777777" w:rsidR="00BA7BCD" w:rsidRDefault="00BA7BCD" w:rsidP="00047142">
      <w:pPr>
        <w:pStyle w:val="Heading1"/>
        <w:spacing w:line="360" w:lineRule="auto"/>
        <w:rPr>
          <w:b w:val="0"/>
          <w:bCs w:val="0"/>
          <w:sz w:val="8"/>
        </w:rPr>
      </w:pPr>
      <w:r>
        <w:t>BRAZI - PLOIEŞTI TRIAJ</w:t>
      </w:r>
      <w:r>
        <w:rPr>
          <w:sz w:val="20"/>
        </w:rPr>
        <w:t xml:space="preserve"> </w:t>
      </w:r>
      <w:r>
        <w:t>GRUPA  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BA7BCD" w14:paraId="2D2AA497" w14:textId="77777777">
        <w:trPr>
          <w:cantSplit/>
          <w:trHeight w:val="9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95E3E" w14:textId="77777777" w:rsidR="00BA7BCD" w:rsidRDefault="00BA7BCD" w:rsidP="00BA7BCD">
            <w:pPr>
              <w:numPr>
                <w:ilvl w:val="0"/>
                <w:numId w:val="2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133B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  <w:p w14:paraId="21FA8A8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0ADEA" w14:textId="77777777" w:rsidR="00BA7BCD" w:rsidRPr="00300070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CBA2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Brazi - Ploiești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F5E3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D2B5B" w14:textId="77777777" w:rsidR="00BA7BCD" w:rsidRPr="00300070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52CA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FFB41" w14:textId="77777777" w:rsidR="00BA7BCD" w:rsidRPr="00300070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6E9F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7F8F1FF" w14:textId="77777777" w:rsidR="00BA7BCD" w:rsidRDefault="00BA7BCD">
      <w:pPr>
        <w:spacing w:before="40" w:after="40" w:line="192" w:lineRule="auto"/>
        <w:ind w:right="57"/>
        <w:rPr>
          <w:sz w:val="20"/>
          <w:lang w:val="ro-RO"/>
        </w:rPr>
      </w:pPr>
    </w:p>
    <w:p w14:paraId="6E6E2160" w14:textId="77777777" w:rsidR="00BA7BCD" w:rsidRDefault="00BA7BCD" w:rsidP="000F5238">
      <w:pPr>
        <w:pStyle w:val="Heading1"/>
        <w:spacing w:line="360" w:lineRule="auto"/>
      </w:pPr>
      <w:r>
        <w:t>LINIA 304 E</w:t>
      </w:r>
    </w:p>
    <w:p w14:paraId="120363FB" w14:textId="77777777" w:rsidR="00BA7BCD" w:rsidRDefault="00BA7BCD" w:rsidP="00023E9E">
      <w:pPr>
        <w:pStyle w:val="Heading1"/>
        <w:spacing w:line="360" w:lineRule="auto"/>
        <w:rPr>
          <w:b w:val="0"/>
          <w:bCs w:val="0"/>
          <w:sz w:val="20"/>
        </w:rPr>
      </w:pPr>
      <w:r>
        <w:t xml:space="preserve"> GHIGHIU</w:t>
      </w:r>
      <w:r>
        <w:rPr>
          <w:sz w:val="20"/>
        </w:rPr>
        <w:t xml:space="preserve"> – </w:t>
      </w:r>
      <w:r w:rsidRPr="00CB219B">
        <w:t>PLOIEȘTI EST</w:t>
      </w: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922"/>
        <w:gridCol w:w="702"/>
        <w:gridCol w:w="2193"/>
        <w:gridCol w:w="870"/>
        <w:gridCol w:w="765"/>
        <w:gridCol w:w="870"/>
        <w:gridCol w:w="744"/>
        <w:gridCol w:w="2463"/>
      </w:tblGrid>
      <w:tr w:rsidR="00BA7BCD" w:rsidRPr="00A8307A" w14:paraId="02EE2A50" w14:textId="77777777">
        <w:trPr>
          <w:cantSplit/>
          <w:trHeight w:val="405"/>
          <w:jc w:val="center"/>
        </w:trPr>
        <w:tc>
          <w:tcPr>
            <w:tcW w:w="7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F4138" w14:textId="77777777" w:rsidR="00BA7BCD" w:rsidRPr="00A75A00" w:rsidRDefault="00BA7BCD" w:rsidP="00BA7BCD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5BB2F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62+140</w:t>
            </w:r>
          </w:p>
          <w:p w14:paraId="5DBB02F7" w14:textId="77777777" w:rsidR="00BA7BCD" w:rsidRPr="00A8307A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62+700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DB889" w14:textId="77777777" w:rsidR="00BA7BCD" w:rsidRPr="00A8307A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4D54D0" w14:textId="77777777" w:rsidR="00BA7BCD" w:rsidRPr="00A8307A" w:rsidRDefault="00BA7BC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Dâmbu – Ploiești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B5866" w14:textId="77777777" w:rsidR="00BA7BCD" w:rsidRPr="00A8307A" w:rsidRDefault="00BA7BC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B1AAA" w14:textId="77777777" w:rsidR="00BA7BCD" w:rsidRPr="00A8307A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AF540" w14:textId="77777777" w:rsidR="00BA7BCD" w:rsidRPr="00A8307A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F7E13" w14:textId="77777777" w:rsidR="00BA7BCD" w:rsidRPr="00A8307A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49969" w14:textId="77777777" w:rsidR="00BA7BCD" w:rsidRPr="00A8307A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5D9F863" w14:textId="77777777" w:rsidR="00BA7BCD" w:rsidRDefault="00BA7BCD">
      <w:pPr>
        <w:spacing w:before="40" w:after="40" w:line="192" w:lineRule="auto"/>
        <w:ind w:right="57"/>
        <w:rPr>
          <w:sz w:val="20"/>
          <w:lang w:val="ro-RO"/>
        </w:rPr>
      </w:pPr>
    </w:p>
    <w:p w14:paraId="752AFC50" w14:textId="77777777" w:rsidR="00BA7BCD" w:rsidRDefault="00BA7BCD" w:rsidP="00125C01">
      <w:pPr>
        <w:pStyle w:val="Heading1"/>
        <w:spacing w:line="360" w:lineRule="auto"/>
      </w:pPr>
      <w:r>
        <w:lastRenderedPageBreak/>
        <w:t>LINIA 304 I</w:t>
      </w:r>
    </w:p>
    <w:p w14:paraId="0D1E83F3" w14:textId="77777777" w:rsidR="00BA7BCD" w:rsidRDefault="00BA7BCD" w:rsidP="00F74324">
      <w:pPr>
        <w:pStyle w:val="Heading1"/>
        <w:spacing w:line="360" w:lineRule="auto"/>
        <w:rPr>
          <w:b w:val="0"/>
          <w:bCs w:val="0"/>
          <w:sz w:val="8"/>
        </w:rPr>
      </w:pPr>
      <w:r w:rsidRPr="00D22696">
        <w:t xml:space="preserve">PLOIEŞTI TRIAJ  - </w:t>
      </w:r>
      <w:r>
        <w:t>PLOIEŞTI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BA7BCD" w14:paraId="09806F8B" w14:textId="77777777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8B08E" w14:textId="77777777" w:rsidR="00BA7BCD" w:rsidRDefault="00BA7BCD" w:rsidP="00BA7BCD">
            <w:pPr>
              <w:numPr>
                <w:ilvl w:val="0"/>
                <w:numId w:val="5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A290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5BE4CB8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10003" w14:textId="77777777" w:rsidR="00BA7BCD" w:rsidRPr="00300070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A6A9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864F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75664" w14:textId="77777777" w:rsidR="00BA7BCD" w:rsidRPr="00300070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A064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0BF38" w14:textId="77777777" w:rsidR="00BA7BCD" w:rsidRPr="00300070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49BD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5C42E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intrările dinspre Ploiești Triaj.</w:t>
            </w:r>
          </w:p>
        </w:tc>
      </w:tr>
    </w:tbl>
    <w:p w14:paraId="1F43E697" w14:textId="77777777" w:rsidR="00BA7BCD" w:rsidRDefault="00BA7BCD">
      <w:pPr>
        <w:spacing w:before="40" w:after="40" w:line="192" w:lineRule="auto"/>
        <w:ind w:right="57"/>
        <w:rPr>
          <w:sz w:val="20"/>
          <w:lang w:val="ro-RO"/>
        </w:rPr>
      </w:pPr>
    </w:p>
    <w:p w14:paraId="29A54DD4" w14:textId="77777777" w:rsidR="00BA7BCD" w:rsidRDefault="00BA7BCD" w:rsidP="00125C01">
      <w:pPr>
        <w:pStyle w:val="Heading1"/>
        <w:spacing w:line="360" w:lineRule="auto"/>
      </w:pPr>
      <w:r>
        <w:t>LINIA 304 J</w:t>
      </w:r>
    </w:p>
    <w:p w14:paraId="45A778FC" w14:textId="77777777" w:rsidR="00BA7BCD" w:rsidRDefault="00BA7BCD" w:rsidP="007D273A">
      <w:pPr>
        <w:pStyle w:val="Heading1"/>
        <w:spacing w:line="360" w:lineRule="auto"/>
        <w:rPr>
          <w:b w:val="0"/>
          <w:bCs w:val="0"/>
          <w:sz w:val="8"/>
        </w:rPr>
      </w:pPr>
      <w:r>
        <w:t>PLOIEŞTI SUD - PLOIEŞTI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BA7BCD" w14:paraId="00FED2EF" w14:textId="77777777">
        <w:trPr>
          <w:cantSplit/>
          <w:trHeight w:val="8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93383" w14:textId="77777777" w:rsidR="00BA7BCD" w:rsidRDefault="00BA7BCD" w:rsidP="00BA7BCD">
            <w:pPr>
              <w:numPr>
                <w:ilvl w:val="0"/>
                <w:numId w:val="6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A0BD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57+040</w:t>
            </w:r>
          </w:p>
          <w:p w14:paraId="3FC6375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5C977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EB14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Triaj -</w:t>
            </w:r>
          </w:p>
          <w:p w14:paraId="77F48CF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1EB0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33873" w14:textId="77777777" w:rsidR="00BA7BCD" w:rsidRPr="00300070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96ED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D1601" w14:textId="77777777" w:rsidR="00BA7BCD" w:rsidRPr="00300070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1E22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27046F05" w14:textId="77777777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ED498" w14:textId="77777777" w:rsidR="00BA7BCD" w:rsidRDefault="00BA7BCD" w:rsidP="00BA7BCD">
            <w:pPr>
              <w:numPr>
                <w:ilvl w:val="0"/>
                <w:numId w:val="6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EA6C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15312A9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C885A" w14:textId="77777777" w:rsidR="00BA7BCD" w:rsidRPr="00300070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7AAD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1617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48232" w14:textId="77777777" w:rsidR="00BA7BCD" w:rsidRPr="00300070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396F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2B980" w14:textId="77777777" w:rsidR="00BA7BCD" w:rsidRPr="00300070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3397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7F8B0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ieșirile spre Ploiești Triaj.</w:t>
            </w:r>
          </w:p>
        </w:tc>
      </w:tr>
    </w:tbl>
    <w:p w14:paraId="7023DB7F" w14:textId="77777777" w:rsidR="00BA7BCD" w:rsidRDefault="00BA7BCD">
      <w:pPr>
        <w:spacing w:before="40" w:after="40" w:line="192" w:lineRule="auto"/>
        <w:ind w:right="57"/>
        <w:rPr>
          <w:sz w:val="20"/>
          <w:lang w:val="ro-RO"/>
        </w:rPr>
      </w:pPr>
    </w:p>
    <w:p w14:paraId="6D41A2D1" w14:textId="77777777" w:rsidR="00BA7BCD" w:rsidRDefault="00BA7BCD" w:rsidP="000F79E0">
      <w:pPr>
        <w:pStyle w:val="Heading1"/>
        <w:spacing w:line="360" w:lineRule="auto"/>
      </w:pPr>
      <w:r>
        <w:t>LINIA 305</w:t>
      </w:r>
    </w:p>
    <w:p w14:paraId="0A102F5B" w14:textId="77777777" w:rsidR="00BA7BCD" w:rsidRDefault="00BA7BCD" w:rsidP="00EF1C8E">
      <w:pPr>
        <w:pStyle w:val="Heading1"/>
        <w:spacing w:line="360" w:lineRule="auto"/>
        <w:rPr>
          <w:b w:val="0"/>
          <w:bCs w:val="0"/>
          <w:sz w:val="8"/>
        </w:rPr>
      </w:pPr>
      <w:r>
        <w:t>PLOIEŞTI SUD - MÂNECIU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A7BCD" w14:paraId="507417BE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55A40" w14:textId="77777777" w:rsidR="00BA7BCD" w:rsidRDefault="00BA7BCD" w:rsidP="00BA7BC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418D3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92CC0" w14:textId="77777777" w:rsidR="00BA7BCD" w:rsidRPr="00023C54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669EA" w14:textId="77777777" w:rsidR="00BA7BCD" w:rsidRDefault="00BA7BC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Ploiești Nord</w:t>
            </w:r>
          </w:p>
          <w:p w14:paraId="2499F746" w14:textId="77777777" w:rsidR="00BA7BCD" w:rsidRDefault="00BA7BC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6 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FFF6D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Cap X</w:t>
            </w:r>
          </w:p>
          <w:p w14:paraId="17E6C344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ADDCE97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7A4B23E2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Ploiești Nord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C9BAD" w14:textId="77777777" w:rsidR="00BA7BCD" w:rsidRPr="00023C54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CF805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385D3" w14:textId="77777777" w:rsidR="00BA7BCD" w:rsidRPr="00023C54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1B75B" w14:textId="77777777" w:rsidR="00BA7BCD" w:rsidRDefault="00BA7BC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724DDC56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FAD44" w14:textId="77777777" w:rsidR="00BA7BCD" w:rsidRDefault="00BA7BCD" w:rsidP="00BA7BC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6C9FE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FE945" w14:textId="77777777" w:rsidR="00BA7BCD" w:rsidRPr="00023C54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4C74B" w14:textId="77777777" w:rsidR="00BA7BCD" w:rsidRDefault="00BA7BC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18DE702D" w14:textId="77777777" w:rsidR="00BA7BCD" w:rsidRDefault="00BA7BC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21F6D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C7177" w14:textId="77777777" w:rsidR="00BA7BCD" w:rsidRPr="00023C54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9A60A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3B63C" w14:textId="77777777" w:rsidR="00BA7BCD" w:rsidRPr="00023C54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2E527" w14:textId="77777777" w:rsidR="00BA7BCD" w:rsidRDefault="00BA7BC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3D7316BA" w14:textId="77777777">
        <w:trPr>
          <w:cantSplit/>
          <w:trHeight w:val="2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AC0E9" w14:textId="77777777" w:rsidR="00BA7BCD" w:rsidRDefault="00BA7BCD" w:rsidP="00BA7BC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77340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D3876" w14:textId="77777777" w:rsidR="00BA7BCD" w:rsidRPr="00023C54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BFB61" w14:textId="77777777" w:rsidR="00BA7BCD" w:rsidRDefault="00BA7BC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0747A377" w14:textId="77777777" w:rsidR="00BA7BCD" w:rsidRDefault="00BA7BC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6BD02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marca de sigu-ranţă </w:t>
            </w:r>
          </w:p>
          <w:p w14:paraId="349DD915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 </w:t>
            </w:r>
          </w:p>
          <w:p w14:paraId="269DCEED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3 </w:t>
            </w:r>
          </w:p>
          <w:p w14:paraId="0F181AD7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ACA5B2F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Blejoi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8F2F1" w14:textId="77777777" w:rsidR="00BA7BCD" w:rsidRPr="00023C54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CCB5C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27105" w14:textId="77777777" w:rsidR="00BA7BCD" w:rsidRPr="00023C54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6BC89" w14:textId="77777777" w:rsidR="00BA7BCD" w:rsidRDefault="00BA7BC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2 abătute este închisă.</w:t>
            </w:r>
          </w:p>
          <w:p w14:paraId="7AEBA703" w14:textId="77777777" w:rsidR="00BA7BCD" w:rsidRDefault="00BA7BC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76217EEF" w14:textId="77777777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BA222" w14:textId="77777777" w:rsidR="00BA7BCD" w:rsidRDefault="00BA7BCD" w:rsidP="00BA7BC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7AD8C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99A60" w14:textId="77777777" w:rsidR="00BA7BCD" w:rsidRPr="00023C54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3F611" w14:textId="77777777" w:rsidR="00BA7BCD" w:rsidRDefault="00BA7BC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Vălenii de Munte</w:t>
            </w:r>
          </w:p>
          <w:p w14:paraId="6D83D5EC" w14:textId="77777777" w:rsidR="00BA7BCD" w:rsidRDefault="00BA7BC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2A05D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F03B3" w14:textId="77777777" w:rsidR="00BA7BCD" w:rsidRPr="00023C54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DC3DE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FED53" w14:textId="77777777" w:rsidR="00BA7BCD" w:rsidRPr="00023C54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03C2D" w14:textId="77777777" w:rsidR="00BA7BCD" w:rsidRDefault="00BA7BC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7D0F36D3" w14:textId="77777777">
        <w:trPr>
          <w:cantSplit/>
          <w:trHeight w:val="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F88F0" w14:textId="77777777" w:rsidR="00BA7BCD" w:rsidRDefault="00BA7BCD" w:rsidP="00BA7BC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5519B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  <w:p w14:paraId="281868DF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C0A61" w14:textId="77777777" w:rsidR="00BA7BCD" w:rsidRPr="00023C54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6FD22" w14:textId="77777777" w:rsidR="00BA7BCD" w:rsidRDefault="00BA7BC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Vălenii de Munte - Teişani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9EFA5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B752B" w14:textId="77777777" w:rsidR="00BA7BCD" w:rsidRPr="00023C54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ABF7F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152EA" w14:textId="77777777" w:rsidR="00BA7BCD" w:rsidRPr="00023C54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6A470" w14:textId="77777777" w:rsidR="00BA7BCD" w:rsidRDefault="00BA7BC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2A71E83D" w14:textId="77777777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72A32" w14:textId="77777777" w:rsidR="00BA7BCD" w:rsidRDefault="00BA7BCD" w:rsidP="00BA7BC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AAF95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EC4C9" w14:textId="77777777" w:rsidR="00BA7BCD" w:rsidRPr="00023C54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0552C" w14:textId="77777777" w:rsidR="00BA7BCD" w:rsidRDefault="00BA7BC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Teişani</w:t>
            </w:r>
          </w:p>
          <w:p w14:paraId="4F704017" w14:textId="77777777" w:rsidR="00BA7BCD" w:rsidRDefault="00BA7BC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79AA8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4F2E0" w14:textId="77777777" w:rsidR="00BA7BCD" w:rsidRPr="00023C54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65F08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87FB6" w14:textId="77777777" w:rsidR="00BA7BCD" w:rsidRPr="00023C54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83FBD" w14:textId="77777777" w:rsidR="00BA7BCD" w:rsidRDefault="00BA7BC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229EB085" w14:textId="77777777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736F0" w14:textId="77777777" w:rsidR="00BA7BCD" w:rsidRDefault="00BA7BCD" w:rsidP="00BA7BC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379AB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48+000</w:t>
            </w:r>
          </w:p>
          <w:p w14:paraId="4CCF5EED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980B7" w14:textId="77777777" w:rsidR="00BA7BCD" w:rsidRPr="00023C54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BC56C" w14:textId="77777777" w:rsidR="00BA7BCD" w:rsidRDefault="00BA7BCD" w:rsidP="006B5B7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Teişani –</w:t>
            </w:r>
          </w:p>
          <w:p w14:paraId="1FE18B04" w14:textId="77777777" w:rsidR="00BA7BCD" w:rsidRDefault="00BA7BCD" w:rsidP="006B5B7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Mâneciu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ED692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A68C5" w14:textId="77777777" w:rsidR="00BA7BCD" w:rsidRPr="00023C54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21D38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7A40A" w14:textId="77777777" w:rsidR="00BA7BCD" w:rsidRPr="00023C54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D0467" w14:textId="77777777" w:rsidR="00BA7BCD" w:rsidRDefault="00BA7BC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26998DF5" w14:textId="77777777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6B4A2" w14:textId="77777777" w:rsidR="00BA7BCD" w:rsidRDefault="00BA7BCD" w:rsidP="00BA7BCD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C8E47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B3B6B" w14:textId="77777777" w:rsidR="00BA7BCD" w:rsidRPr="00023C54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35B00" w14:textId="77777777" w:rsidR="00BA7BCD" w:rsidRDefault="00BA7BC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Mâneciu </w:t>
            </w:r>
          </w:p>
          <w:p w14:paraId="4E46F4D4" w14:textId="77777777" w:rsidR="00BA7BCD" w:rsidRDefault="00BA7BC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B3D17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3472F" w14:textId="77777777" w:rsidR="00BA7BCD" w:rsidRPr="00023C54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EE03E" w14:textId="77777777" w:rsidR="00BA7BCD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D8243" w14:textId="77777777" w:rsidR="00BA7BCD" w:rsidRPr="00023C54" w:rsidRDefault="00BA7BCD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B3915" w14:textId="77777777" w:rsidR="00BA7BCD" w:rsidRDefault="00BA7BCD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BE7B3BD" w14:textId="77777777" w:rsidR="00BA7BCD" w:rsidRDefault="00BA7BCD">
      <w:pPr>
        <w:spacing w:line="192" w:lineRule="auto"/>
        <w:ind w:right="57"/>
        <w:rPr>
          <w:sz w:val="20"/>
          <w:lang w:val="ro-RO"/>
        </w:rPr>
      </w:pPr>
    </w:p>
    <w:p w14:paraId="5911EC9F" w14:textId="77777777" w:rsidR="00BA7BCD" w:rsidRDefault="00BA7BCD" w:rsidP="00DE0660">
      <w:pPr>
        <w:pStyle w:val="Heading1"/>
        <w:spacing w:line="360" w:lineRule="auto"/>
      </w:pPr>
      <w:r>
        <w:t>LINIA 306</w:t>
      </w:r>
    </w:p>
    <w:p w14:paraId="1FAF6CC0" w14:textId="77777777" w:rsidR="00BA7BCD" w:rsidRDefault="00BA7BCD" w:rsidP="00E92915">
      <w:pPr>
        <w:pStyle w:val="Heading1"/>
        <w:spacing w:line="360" w:lineRule="auto"/>
        <w:rPr>
          <w:b w:val="0"/>
          <w:bCs w:val="0"/>
          <w:sz w:val="8"/>
        </w:rPr>
      </w:pPr>
      <w:r>
        <w:t>PLOIEŞTI VEST - TÂRGOVIŞTE NORD - RAMIFICAŢIE TEIŞ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A7BCD" w14:paraId="0AA81D97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BC530" w14:textId="77777777" w:rsidR="00BA7BCD" w:rsidRDefault="00BA7BCD" w:rsidP="00BA7BC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8883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DC420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9D0E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0CAA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102AFEC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C7CBBC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83DD1C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5E0D7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F634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FBBF0" w14:textId="77777777" w:rsidR="00BA7BCD" w:rsidRPr="00BE391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99B4F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63DB2BD3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3CEF1" w14:textId="77777777" w:rsidR="00BA7BCD" w:rsidRDefault="00BA7BCD" w:rsidP="00BA7BC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6F06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0AAC2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38F1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19148107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6BB2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166268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FCED9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F263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9B51E" w14:textId="77777777" w:rsidR="00BA7BCD" w:rsidRPr="00BE391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60F0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57CE4E5A" w14:textId="77777777">
        <w:trPr>
          <w:cantSplit/>
          <w:trHeight w:val="9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D24E7" w14:textId="77777777" w:rsidR="00BA7BCD" w:rsidRDefault="00BA7BCD" w:rsidP="00BA7BC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D974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20F3C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F355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14CEC59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004E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9490F3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8E5FA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B887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F964D" w14:textId="77777777" w:rsidR="00BA7BCD" w:rsidRPr="00BE391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5C39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7F355B07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0B740" w14:textId="77777777" w:rsidR="00BA7BCD" w:rsidRDefault="00BA7BCD" w:rsidP="00BA7BC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2E2F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94FCF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76F4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Târgşoru Nou</w:t>
            </w:r>
          </w:p>
          <w:p w14:paraId="4A649750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DAB9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77D477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B076F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8DC2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2B229" w14:textId="77777777" w:rsidR="00BA7BCD" w:rsidRPr="00BE391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9C19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6879A6A0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2282F" w14:textId="77777777" w:rsidR="00BA7BCD" w:rsidRDefault="00BA7BCD" w:rsidP="00BA7BC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C6AA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4E28F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469E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EC61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din călcâi sch. 9 </w:t>
            </w:r>
          </w:p>
          <w:p w14:paraId="69A222A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14:paraId="0C18CA7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B4677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B0EE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7C5A8" w14:textId="77777777" w:rsidR="00BA7BCD" w:rsidRPr="00BE391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67CA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5804904F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A47A8" w14:textId="77777777" w:rsidR="00BA7BCD" w:rsidRDefault="00BA7BCD" w:rsidP="00BA7BC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BB15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FA1CF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F736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B94F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E409C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1971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CF3FE" w14:textId="77777777" w:rsidR="00BA7BCD" w:rsidRPr="00BE391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90D1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27556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BA7BCD" w14:paraId="3F0950C7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10782" w14:textId="77777777" w:rsidR="00BA7BCD" w:rsidRDefault="00BA7BCD" w:rsidP="00BA7BC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9D3C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E530F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5312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B82A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7411B1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17</w:t>
            </w:r>
          </w:p>
          <w:p w14:paraId="67B8041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1981A09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A066A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4D04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6D703" w14:textId="77777777" w:rsidR="00BA7BCD" w:rsidRPr="00BE391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34FC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5.</w:t>
            </w:r>
          </w:p>
        </w:tc>
      </w:tr>
      <w:tr w:rsidR="00BA7BCD" w14:paraId="2517CDBD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CABF2" w14:textId="77777777" w:rsidR="00BA7BCD" w:rsidRDefault="00BA7BCD" w:rsidP="00BA7BC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D51F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E0530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9CC7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Mija</w:t>
            </w:r>
          </w:p>
          <w:p w14:paraId="3955DCC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2A4B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674E63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032CE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9E17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BDA97" w14:textId="77777777" w:rsidR="00BA7BCD" w:rsidRPr="00BE391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DA17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433AC805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C8309" w14:textId="77777777" w:rsidR="00BA7BCD" w:rsidRDefault="00BA7BCD" w:rsidP="00BA7BC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BACA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BB8AB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859D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6C6AEE7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  <w:p w14:paraId="5D4AF38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nr. 10 și 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DEAD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  <w:p w14:paraId="56D7480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2C2B5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459E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96C40" w14:textId="77777777" w:rsidR="00BA7BCD" w:rsidRPr="00BE391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AA6B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759E97B8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8463A" w14:textId="77777777" w:rsidR="00BA7BCD" w:rsidRDefault="00BA7BCD" w:rsidP="00BA7BC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AF3D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85D1C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8E040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64DFD25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abătută </w:t>
            </w:r>
          </w:p>
          <w:p w14:paraId="79960ED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sch. nr.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3BB1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C9CA5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2507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6B07D" w14:textId="77777777" w:rsidR="00BA7BCD" w:rsidRPr="00BE391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D8687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71591B81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F7443" w14:textId="77777777" w:rsidR="00BA7BCD" w:rsidRDefault="00BA7BCD" w:rsidP="00BA7BC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C297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EE4F6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2967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50926E9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9E60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CEAA3D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B336A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01C9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661DD" w14:textId="77777777" w:rsidR="00BA7BCD" w:rsidRPr="00BE391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5494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5FA67F50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12798" w14:textId="77777777" w:rsidR="00BA7BCD" w:rsidRDefault="00BA7BCD" w:rsidP="00BA7BC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8974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40+840</w:t>
            </w:r>
          </w:p>
          <w:p w14:paraId="2331882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1BBA1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7D970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DA89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A1328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DBEF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511D4" w14:textId="77777777" w:rsidR="00BA7BCD" w:rsidRPr="00BE391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9E01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22EB4789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EF94E" w14:textId="77777777" w:rsidR="00BA7BCD" w:rsidRDefault="00BA7BCD" w:rsidP="00BA7BC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EE59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41+000</w:t>
            </w:r>
          </w:p>
          <w:p w14:paraId="789BFF1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7137E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38A5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EDC9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21E92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B8EF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8A852" w14:textId="77777777" w:rsidR="00BA7BCD" w:rsidRPr="00BE391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E1EA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6F706622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41C33" w14:textId="77777777" w:rsidR="00BA7BCD" w:rsidRDefault="00BA7BCD" w:rsidP="00BA7BC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AAAA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  <w:p w14:paraId="5452294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75E63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CFFF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568D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421CD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18E9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70307" w14:textId="77777777" w:rsidR="00BA7BCD" w:rsidRPr="00BE3917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BFFC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6D1F2408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B1552" w14:textId="77777777" w:rsidR="00BA7BCD" w:rsidRDefault="00BA7BCD" w:rsidP="00BA7BC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DC514" w14:textId="77777777" w:rsidR="00BA7BCD" w:rsidRDefault="00BA7BCD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  <w:p w14:paraId="06BE6563" w14:textId="77777777" w:rsidR="00BA7BCD" w:rsidRDefault="00BA7BCD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447A1" w14:textId="77777777" w:rsidR="00BA7BCD" w:rsidRDefault="00BA7BCD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CBBF6" w14:textId="77777777" w:rsidR="00BA7BCD" w:rsidRDefault="00BA7BCD" w:rsidP="00B77B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3A95B" w14:textId="77777777" w:rsidR="00BA7BCD" w:rsidRDefault="00BA7BCD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4CB7E" w14:textId="77777777" w:rsidR="00BA7BCD" w:rsidRDefault="00BA7BCD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F8CE6" w14:textId="77777777" w:rsidR="00BA7BCD" w:rsidRDefault="00BA7BCD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D0B39" w14:textId="77777777" w:rsidR="00BA7BCD" w:rsidRPr="00BE3917" w:rsidRDefault="00BA7BCD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48857" w14:textId="77777777" w:rsidR="00BA7BCD" w:rsidRDefault="00BA7BCD" w:rsidP="00B77B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34E67BF2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62A1C" w14:textId="77777777" w:rsidR="00BA7BCD" w:rsidRDefault="00BA7BCD" w:rsidP="00BA7BC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A60E5" w14:textId="77777777" w:rsidR="00BA7BCD" w:rsidRDefault="00BA7BCD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50+600</w:t>
            </w:r>
          </w:p>
          <w:p w14:paraId="2AE3FA2C" w14:textId="77777777" w:rsidR="00BA7BCD" w:rsidRDefault="00BA7BCD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140AE" w14:textId="77777777" w:rsidR="00BA7BCD" w:rsidRDefault="00BA7BCD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B0CC1" w14:textId="77777777" w:rsidR="00BA7BCD" w:rsidRDefault="00BA7BCD" w:rsidP="00B77B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53522" w14:textId="77777777" w:rsidR="00BA7BCD" w:rsidRDefault="00BA7BCD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43E35" w14:textId="77777777" w:rsidR="00BA7BCD" w:rsidRDefault="00BA7BCD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33D76" w14:textId="77777777" w:rsidR="00BA7BCD" w:rsidRDefault="00BA7BCD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9B947" w14:textId="77777777" w:rsidR="00BA7BCD" w:rsidRPr="00BE3917" w:rsidRDefault="00BA7BCD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5915E" w14:textId="77777777" w:rsidR="00BA7BCD" w:rsidRDefault="00BA7BCD" w:rsidP="00B77B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92DC09E" w14:textId="77777777" w:rsidR="00BA7BCD" w:rsidRDefault="00BA7BCD">
      <w:pPr>
        <w:spacing w:before="40" w:after="40" w:line="192" w:lineRule="auto"/>
        <w:ind w:right="57"/>
        <w:rPr>
          <w:sz w:val="20"/>
          <w:lang w:val="ro-RO"/>
        </w:rPr>
      </w:pPr>
    </w:p>
    <w:p w14:paraId="4167E3E6" w14:textId="77777777" w:rsidR="00BA7BCD" w:rsidRDefault="00BA7BCD" w:rsidP="008D7570">
      <w:pPr>
        <w:pStyle w:val="Heading1"/>
        <w:spacing w:line="360" w:lineRule="auto"/>
      </w:pPr>
      <w:r>
        <w:t>LINIA 311</w:t>
      </w:r>
    </w:p>
    <w:p w14:paraId="499EC1A6" w14:textId="77777777" w:rsidR="00BA7BCD" w:rsidRDefault="00BA7BCD" w:rsidP="00F8285A">
      <w:pPr>
        <w:pStyle w:val="Heading1"/>
        <w:spacing w:line="360" w:lineRule="auto"/>
        <w:rPr>
          <w:b w:val="0"/>
          <w:bCs w:val="0"/>
          <w:sz w:val="8"/>
        </w:rPr>
      </w:pPr>
      <w:r>
        <w:t>BUDA - SLĂNIC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A7BCD" w14:paraId="362746E7" w14:textId="77777777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7E800" w14:textId="77777777" w:rsidR="00BA7BCD" w:rsidRDefault="00BA7BCD" w:rsidP="00BA7BC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C3B0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2+370</w:t>
            </w:r>
          </w:p>
          <w:p w14:paraId="1140DB5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AD4F3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820EF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Buda - Plopeni Sat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41C3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B0BFB" w14:textId="77777777" w:rsidR="00BA7BCD" w:rsidRPr="003004A8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7975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54C54" w14:textId="77777777" w:rsidR="00BA7BCD" w:rsidRPr="003004A8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E120C" w14:textId="77777777" w:rsidR="00BA7BCD" w:rsidRPr="006F7065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A7BCD" w14:paraId="64F736A2" w14:textId="77777777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7DF04" w14:textId="77777777" w:rsidR="00BA7BCD" w:rsidRDefault="00BA7BCD" w:rsidP="00BA7BC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360C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32+225</w:t>
            </w:r>
          </w:p>
          <w:p w14:paraId="07F4F20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61624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C38DF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Plopeni Sat  - Slănic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E9C0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48A49" w14:textId="77777777" w:rsidR="00BA7BCD" w:rsidRPr="003004A8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A193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729C6" w14:textId="77777777" w:rsidR="00BA7BCD" w:rsidRPr="003004A8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A915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2095D39A" w14:textId="77777777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7D83D" w14:textId="77777777" w:rsidR="00BA7BCD" w:rsidRDefault="00BA7BCD" w:rsidP="00BA7BCD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F91E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BFFA3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AF21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 Slănic linia 3</w:t>
            </w:r>
          </w:p>
          <w:p w14:paraId="3B757EE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2EA2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102E439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30A9C" w14:textId="77777777" w:rsidR="00BA7BCD" w:rsidRPr="003004A8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AE2F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19425" w14:textId="77777777" w:rsidR="00BA7BCD" w:rsidRPr="003004A8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CF95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EE36FE1" w14:textId="77777777" w:rsidR="00BA7BCD" w:rsidRDefault="00BA7BCD">
      <w:pPr>
        <w:tabs>
          <w:tab w:val="left" w:pos="4560"/>
        </w:tabs>
        <w:rPr>
          <w:sz w:val="20"/>
          <w:lang w:val="ro-RO"/>
        </w:rPr>
      </w:pPr>
    </w:p>
    <w:p w14:paraId="41D21872" w14:textId="77777777" w:rsidR="00BA7BCD" w:rsidRDefault="00BA7BCD" w:rsidP="00E81B3B">
      <w:pPr>
        <w:pStyle w:val="Heading1"/>
        <w:spacing w:line="360" w:lineRule="auto"/>
      </w:pPr>
      <w:r>
        <w:t>LINIA 314 G</w:t>
      </w:r>
    </w:p>
    <w:p w14:paraId="3400B591" w14:textId="77777777" w:rsidR="00BA7BCD" w:rsidRDefault="00BA7BCD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BA7BCD" w14:paraId="30272325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24196" w14:textId="77777777" w:rsidR="00BA7BCD" w:rsidRDefault="00BA7BCD" w:rsidP="00BA7BC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ADD0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E1E99" w14:textId="77777777" w:rsidR="00BA7BCD" w:rsidRPr="00DF53C6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8B15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047532F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3B4EF52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F08F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8EAD7" w14:textId="77777777" w:rsidR="00BA7BCD" w:rsidRPr="00DF53C6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6098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86E90" w14:textId="77777777" w:rsidR="00BA7BCD" w:rsidRPr="00DF53C6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6611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475E03AF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C04FA" w14:textId="77777777" w:rsidR="00BA7BCD" w:rsidRDefault="00BA7BCD" w:rsidP="00BA7BC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7D00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5456A" w14:textId="77777777" w:rsidR="00BA7BCD" w:rsidRPr="00DF53C6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49A1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CA87977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26488F8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77BA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F52F7" w14:textId="77777777" w:rsidR="00BA7BCD" w:rsidRPr="00DF53C6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EA86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EFC4A" w14:textId="77777777" w:rsidR="00BA7BCD" w:rsidRPr="00DF53C6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1754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3AA26237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01BF3" w14:textId="77777777" w:rsidR="00BA7BCD" w:rsidRDefault="00BA7BCD" w:rsidP="00BA7BC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D2F2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64747" w14:textId="77777777" w:rsidR="00BA7BCD" w:rsidRPr="00DF53C6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9487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B8E80C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F5A4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7965C" w14:textId="77777777" w:rsidR="00BA7BCD" w:rsidRPr="00DF53C6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01A3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AA52C" w14:textId="77777777" w:rsidR="00BA7BCD" w:rsidRPr="00DF53C6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F3FC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3A5DC6D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A7BCD" w14:paraId="35C105B5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E9F04" w14:textId="77777777" w:rsidR="00BA7BCD" w:rsidRDefault="00BA7BCD" w:rsidP="00BA7BC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7176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A6234" w14:textId="77777777" w:rsidR="00BA7BCD" w:rsidRPr="00DF53C6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638D0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46E47D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62F5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2CD62" w14:textId="77777777" w:rsidR="00BA7BCD" w:rsidRPr="00DF53C6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E0BF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D8A4D" w14:textId="77777777" w:rsidR="00BA7BCD" w:rsidRPr="00DF53C6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F6CC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6ED396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A7BCD" w14:paraId="27A8B7F4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4B4F0" w14:textId="77777777" w:rsidR="00BA7BCD" w:rsidRDefault="00BA7BCD" w:rsidP="00BA7BC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E404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44BD1" w14:textId="77777777" w:rsidR="00BA7BCD" w:rsidRPr="00DF53C6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D65F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0E2DBB2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0B719BC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2071647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77D1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70272" w14:textId="77777777" w:rsidR="00BA7BCD" w:rsidRPr="00DF53C6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5AB8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13069" w14:textId="77777777" w:rsidR="00BA7BCD" w:rsidRPr="00DF53C6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AD6A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2ED6AE00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5E0D6" w14:textId="77777777" w:rsidR="00BA7BCD" w:rsidRDefault="00BA7BCD" w:rsidP="00BA7BC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F396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8E43A" w14:textId="77777777" w:rsidR="00BA7BCD" w:rsidRPr="00DF53C6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8626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2F04FC3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6D4D87A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525AD7A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1145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6172F" w14:textId="77777777" w:rsidR="00BA7BCD" w:rsidRPr="00DF53C6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44E2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7041D" w14:textId="77777777" w:rsidR="00BA7BCD" w:rsidRPr="00DF53C6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58D3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CDE12FC" w14:textId="77777777" w:rsidR="00BA7BCD" w:rsidRDefault="00BA7BCD">
      <w:pPr>
        <w:spacing w:before="40" w:after="40" w:line="192" w:lineRule="auto"/>
        <w:ind w:right="57"/>
        <w:rPr>
          <w:sz w:val="20"/>
          <w:lang w:val="ro-RO"/>
        </w:rPr>
      </w:pPr>
    </w:p>
    <w:p w14:paraId="494C9CEE" w14:textId="77777777" w:rsidR="00BA7BCD" w:rsidRDefault="00BA7BCD" w:rsidP="003A5387">
      <w:pPr>
        <w:pStyle w:val="Heading1"/>
        <w:spacing w:line="360" w:lineRule="auto"/>
      </w:pPr>
      <w:r>
        <w:t>LINIA 316</w:t>
      </w:r>
    </w:p>
    <w:p w14:paraId="1B2D3B78" w14:textId="77777777" w:rsidR="00BA7BCD" w:rsidRDefault="00BA7BCD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A7BCD" w14:paraId="1E7A9A57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F1860" w14:textId="77777777" w:rsidR="00BA7BCD" w:rsidRDefault="00BA7BCD" w:rsidP="00BA7BC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6F40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D0352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5128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3A85295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03DC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F0490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ED92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DD35D" w14:textId="77777777" w:rsidR="00BA7BCD" w:rsidRPr="00F6236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2459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B5860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9E3AD4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BA7BCD" w14:paraId="7E256ABF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FBB85" w14:textId="77777777" w:rsidR="00BA7BCD" w:rsidRDefault="00BA7BCD" w:rsidP="00BA7BC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9B4D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B2F36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F10A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F591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3FB9D9E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57E9CAE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3F1B265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0F9B9B1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5F98E0D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06F6C07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29B0D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32B4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0D9D3" w14:textId="77777777" w:rsidR="00BA7BCD" w:rsidRPr="00F6236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15DF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4F0FFF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BA7BCD" w14:paraId="0AD35340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D272B" w14:textId="77777777" w:rsidR="00BA7BCD" w:rsidRDefault="00BA7BCD" w:rsidP="00BA7BC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495E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8A84D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D477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5F1BBAF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0263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326E45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1FD8C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8C2F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B84A6" w14:textId="77777777" w:rsidR="00BA7BCD" w:rsidRPr="00F6236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C99C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7E3B64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D516A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BA7BCD" w14:paraId="5E9A3F73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D697B" w14:textId="77777777" w:rsidR="00BA7BCD" w:rsidRDefault="00BA7BCD" w:rsidP="00BA7BC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48C7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DA9F1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D4DE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215372F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E167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1B26C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69A1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37CA3" w14:textId="77777777" w:rsidR="00BA7BCD" w:rsidRPr="00F6236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1703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61000D46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10055" w14:textId="77777777" w:rsidR="00BA7BCD" w:rsidRDefault="00BA7BCD" w:rsidP="00BA7BC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6A9C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B01AB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BCB9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091D80B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F12A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AFF96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BE77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AE4F9" w14:textId="77777777" w:rsidR="00BA7BCD" w:rsidRPr="00F6236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ECEC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2DCE266F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A13DD" w14:textId="77777777" w:rsidR="00BA7BCD" w:rsidRDefault="00BA7BCD" w:rsidP="00BA7BC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8F28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D1ECE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37EA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105FBBBF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23C6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3B666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93A6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14E1E" w14:textId="77777777" w:rsidR="00BA7BCD" w:rsidRPr="00F6236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E953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4FAE3880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53B8D" w14:textId="77777777" w:rsidR="00BA7BCD" w:rsidRDefault="00BA7BCD" w:rsidP="00BA7BC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A782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  <w:p w14:paraId="1F10212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566E1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8B408" w14:textId="77777777" w:rsidR="00BA7BCD" w:rsidRDefault="00BA7BCD" w:rsidP="007A76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3D7F7F22" w14:textId="77777777" w:rsidR="00BA7BCD" w:rsidRDefault="00BA7BCD" w:rsidP="007A76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D083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180D9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8CE4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DBA7A" w14:textId="77777777" w:rsidR="00BA7BCD" w:rsidRPr="00F6236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7C7F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6D189505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A5912" w14:textId="77777777" w:rsidR="00BA7BCD" w:rsidRDefault="00BA7BCD" w:rsidP="00BA7BC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7E7D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34+850</w:t>
            </w:r>
          </w:p>
          <w:p w14:paraId="3D854CC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FB1A2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E5BEF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4109AFA0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351C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46801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6B0B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78D0B" w14:textId="77777777" w:rsidR="00BA7BCD" w:rsidRPr="00F6236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AAA00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4F960D91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9C48B" w14:textId="77777777" w:rsidR="00BA7BCD" w:rsidRDefault="00BA7BCD" w:rsidP="00BA7BC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5FFB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F9C39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8E5B0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0668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94D56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8BA5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1EDED" w14:textId="77777777" w:rsidR="00BA7BCD" w:rsidRPr="00F6236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1982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5BE2F178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35CE0" w14:textId="77777777" w:rsidR="00BA7BCD" w:rsidRDefault="00BA7BCD" w:rsidP="00BA7BC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ED81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5B95A91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518C0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32A1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42433C07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2B9C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EBE78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DE90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04B97" w14:textId="77777777" w:rsidR="00BA7BCD" w:rsidRPr="00F6236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0A83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A7BCD" w14:paraId="675824FD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6631C" w14:textId="77777777" w:rsidR="00BA7BCD" w:rsidRDefault="00BA7BCD" w:rsidP="00BA7BC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4ECD6" w14:textId="77777777" w:rsidR="00BA7BCD" w:rsidRDefault="00BA7BCD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689E820A" w14:textId="77777777" w:rsidR="00BA7BCD" w:rsidRDefault="00BA7BCD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FB198" w14:textId="77777777" w:rsidR="00BA7BCD" w:rsidRDefault="00BA7BCD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CE6A4" w14:textId="77777777" w:rsidR="00BA7BCD" w:rsidRDefault="00BA7BCD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7BA8F3EC" w14:textId="77777777" w:rsidR="00BA7BCD" w:rsidRDefault="00BA7BCD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2967A" w14:textId="77777777" w:rsidR="00BA7BCD" w:rsidRDefault="00BA7BCD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395F8" w14:textId="77777777" w:rsidR="00BA7BCD" w:rsidRDefault="00BA7BCD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D2828" w14:textId="77777777" w:rsidR="00BA7BCD" w:rsidRDefault="00BA7BCD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A50F0" w14:textId="77777777" w:rsidR="00BA7BCD" w:rsidRPr="00F6236C" w:rsidRDefault="00BA7BCD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FC8D3" w14:textId="77777777" w:rsidR="00BA7BCD" w:rsidRDefault="00BA7BCD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09B6CB7D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FE2B0" w14:textId="77777777" w:rsidR="00BA7BCD" w:rsidRDefault="00BA7BCD" w:rsidP="00BA7BC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85F8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616A9" w14:textId="77777777" w:rsidR="00BA7BCD" w:rsidRPr="00F6236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02FF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404C865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9DA1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0B08C" w14:textId="77777777" w:rsidR="00BA7BCD" w:rsidRPr="00514DA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1BEE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682A8" w14:textId="77777777" w:rsidR="00BA7BCD" w:rsidRPr="00F6236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F4AD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3EE611FB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9227F" w14:textId="77777777" w:rsidR="00BA7BCD" w:rsidRDefault="00BA7BCD" w:rsidP="00BA7BC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D42C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84BB9" w14:textId="77777777" w:rsidR="00BA7BCD" w:rsidRPr="00F6236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DDA3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939E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02406A6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7C3DDBE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6C2B51B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54EACDF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D747F" w14:textId="77777777" w:rsidR="00BA7BCD" w:rsidRPr="00514DA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B033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6BE48" w14:textId="77777777" w:rsidR="00BA7BCD" w:rsidRPr="00F6236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E823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2CAB46C6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CA526" w14:textId="77777777" w:rsidR="00BA7BCD" w:rsidRDefault="00BA7BCD" w:rsidP="00BA7BC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869E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3F7F2" w14:textId="77777777" w:rsidR="00BA7BCD" w:rsidRPr="00F6236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BD2C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3711402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6222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50E92F2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1CC29DB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A732A" w14:textId="77777777" w:rsidR="00BA7BCD" w:rsidRPr="00514DA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0F6B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67A77" w14:textId="77777777" w:rsidR="00BA7BCD" w:rsidRPr="00F6236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4FDD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BA7BCD" w14:paraId="22A4F820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6E4B5" w14:textId="77777777" w:rsidR="00BA7BCD" w:rsidRDefault="00BA7BCD" w:rsidP="00BA7BC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0D83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104+800</w:t>
            </w:r>
          </w:p>
          <w:p w14:paraId="00B43F8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5EDB2" w14:textId="77777777" w:rsidR="00BA7BCD" w:rsidRPr="00F6236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C7C5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3A2BD1B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843B3" w14:textId="77777777" w:rsidR="00BA7BCD" w:rsidRPr="00273EC0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A000C" w14:textId="77777777" w:rsidR="00BA7BCD" w:rsidRPr="00514DA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093E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763C2" w14:textId="77777777" w:rsidR="00BA7BCD" w:rsidRPr="00F6236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AC49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A7BCD" w14:paraId="2C35FE82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FB5AC" w14:textId="77777777" w:rsidR="00BA7BCD" w:rsidRDefault="00BA7BCD" w:rsidP="00BA7BC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95D5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106+500</w:t>
            </w:r>
          </w:p>
          <w:p w14:paraId="0EFF25A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551D6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15F7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6A2891F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508C0" w14:textId="77777777" w:rsidR="00BA7BCD" w:rsidRPr="00273EC0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D7AEC" w14:textId="77777777" w:rsidR="00BA7BCD" w:rsidRPr="00514DA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1B36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B95FD" w14:textId="77777777" w:rsidR="00BA7BCD" w:rsidRPr="00F6236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5C727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A7BCD" w14:paraId="3C63C16B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184D0" w14:textId="77777777" w:rsidR="00BA7BCD" w:rsidRDefault="00BA7BCD" w:rsidP="00BA7BC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0F34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100B2" w14:textId="77777777" w:rsidR="00BA7BCD" w:rsidRPr="00F6236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47EB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127DE1F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3608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B0F08" w14:textId="77777777" w:rsidR="00BA7BCD" w:rsidRPr="00514DA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C86A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61F2A" w14:textId="77777777" w:rsidR="00BA7BCD" w:rsidRPr="00F6236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6631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517CD1BE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006E7" w14:textId="77777777" w:rsidR="00BA7BCD" w:rsidRDefault="00BA7BCD" w:rsidP="00BA7BC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5AE6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F6647" w14:textId="77777777" w:rsidR="00BA7BCD" w:rsidRPr="00F6236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37D9F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78470FB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26F8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CEFFE" w14:textId="77777777" w:rsidR="00BA7BCD" w:rsidRPr="00514DA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FE9B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52668" w14:textId="77777777" w:rsidR="00BA7BCD" w:rsidRPr="00F6236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F4E5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0DAAD7BB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74F13" w14:textId="77777777" w:rsidR="00BA7BCD" w:rsidRDefault="00BA7BCD" w:rsidP="00BA7BC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158B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4D233" w14:textId="77777777" w:rsidR="00BA7BCD" w:rsidRPr="00F6236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0BC1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591C2507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56E9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1342E" w14:textId="77777777" w:rsidR="00BA7BCD" w:rsidRPr="00514DA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BBCE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B9F5F" w14:textId="77777777" w:rsidR="00BA7BCD" w:rsidRPr="00F6236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DE01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1FAB7284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2E0B2" w14:textId="77777777" w:rsidR="00BA7BCD" w:rsidRDefault="00BA7BCD" w:rsidP="00BA7BC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2FC9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14:paraId="3271AE8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18AA5" w14:textId="77777777" w:rsidR="00BA7BCD" w:rsidRPr="00F6236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0C3B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14:paraId="5811334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8DE9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F4E38" w14:textId="77777777" w:rsidR="00BA7BCD" w:rsidRPr="00514DA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8A99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FBBC3" w14:textId="77777777" w:rsidR="00BA7BCD" w:rsidRPr="00F6236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2E58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6857FBE2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4E49C" w14:textId="77777777" w:rsidR="00BA7BCD" w:rsidRDefault="00BA7BCD" w:rsidP="00BA7BC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2E00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A5972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6348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38C99E7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043D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88E4A" w14:textId="77777777" w:rsidR="00BA7BCD" w:rsidRPr="00514DA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7834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3FED4" w14:textId="77777777" w:rsidR="00BA7BCD" w:rsidRPr="00F6236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3E22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5C67C163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707EA" w14:textId="77777777" w:rsidR="00BA7BCD" w:rsidRDefault="00BA7BCD" w:rsidP="00BA7BC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7445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4CCFD" w14:textId="77777777" w:rsidR="00BA7BCD" w:rsidRPr="00F6236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8DF8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6053FACF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9BCF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2A9BE" w14:textId="77777777" w:rsidR="00BA7BCD" w:rsidRPr="00514DA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6B45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15109" w14:textId="77777777" w:rsidR="00BA7BCD" w:rsidRPr="00F6236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EA18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774CDC0D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2CAC9" w14:textId="77777777" w:rsidR="00BA7BCD" w:rsidRDefault="00BA7BCD" w:rsidP="00BA7BC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A300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0E70459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9B627" w14:textId="77777777" w:rsidR="00BA7BCD" w:rsidRPr="00F6236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DADE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5C93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62431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74F6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D2584" w14:textId="77777777" w:rsidR="00BA7BCD" w:rsidRPr="00F6236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4F44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43F2F13A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2D3C2" w14:textId="77777777" w:rsidR="00BA7BCD" w:rsidRDefault="00BA7BCD" w:rsidP="00BA7BC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2AF3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0327ABF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DE3CD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8EF9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7DAD3718" w14:textId="77777777" w:rsidR="00BA7BCD" w:rsidRPr="00830247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7847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2711E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A97A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83F46" w14:textId="77777777" w:rsidR="00BA7BCD" w:rsidRPr="00F6236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0525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A7BCD" w14:paraId="6EF20E00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D04F4" w14:textId="77777777" w:rsidR="00BA7BCD" w:rsidRDefault="00BA7BCD" w:rsidP="00BA7BC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3D80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3B179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C77D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235EBAA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AF44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930CF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2752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6227B" w14:textId="77777777" w:rsidR="00BA7BCD" w:rsidRPr="00F6236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5881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7FC26ADF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012AE" w14:textId="77777777" w:rsidR="00BA7BCD" w:rsidRDefault="00BA7BCD" w:rsidP="00BA7BC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980A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8EED7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F911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365DD0CF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06A8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42C11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B4C4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A6AA1" w14:textId="77777777" w:rsidR="00BA7BCD" w:rsidRPr="00F6236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981B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1B2D507C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AF6F4" w14:textId="77777777" w:rsidR="00BA7BCD" w:rsidRDefault="00BA7BCD" w:rsidP="00BA7BC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0D7E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80DB7" w14:textId="77777777" w:rsidR="00BA7BCD" w:rsidRPr="00F6236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2F9E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228AC7C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EC64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97958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0FFD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45B10" w14:textId="77777777" w:rsidR="00BA7BCD" w:rsidRPr="00F6236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63AE0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55392F5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565DC" w14:textId="77777777" w:rsidR="00BA7BCD" w:rsidRDefault="00BA7BCD" w:rsidP="00BA7BC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1875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19C9F" w14:textId="77777777" w:rsidR="00BA7BCD" w:rsidRPr="00F6236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26A50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2A553DE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5962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DFC9B" w14:textId="77777777" w:rsidR="00BA7BCD" w:rsidRPr="00514DA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0A71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7F772" w14:textId="77777777" w:rsidR="00BA7BCD" w:rsidRPr="00F6236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CD08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78768965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A54DC" w14:textId="77777777" w:rsidR="00BA7BCD" w:rsidRDefault="00BA7BCD" w:rsidP="00BA7BC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6222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8649D" w14:textId="77777777" w:rsidR="00BA7BCD" w:rsidRPr="00F6236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8DB5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785264B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E22A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47C25" w14:textId="77777777" w:rsidR="00BA7BCD" w:rsidRPr="00514DA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B6D9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8CF2A" w14:textId="77777777" w:rsidR="00BA7BCD" w:rsidRPr="00F6236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061C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A35812" w14:textId="77777777" w:rsidR="00BA7BCD" w:rsidRPr="000D7AA7" w:rsidRDefault="00BA7BC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BA7BCD" w14:paraId="4B141149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1E63E" w14:textId="77777777" w:rsidR="00BA7BCD" w:rsidRDefault="00BA7BCD" w:rsidP="00BA7BC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AD0C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87706" w14:textId="77777777" w:rsidR="00BA7BCD" w:rsidRPr="00F6236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B107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6B92DB80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BA18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0A4C3" w14:textId="77777777" w:rsidR="00BA7BCD" w:rsidRPr="00514DA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DBC4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C0DB6" w14:textId="77777777" w:rsidR="00BA7BCD" w:rsidRPr="00F6236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6E1DF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1203C66F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7FF3A" w14:textId="77777777" w:rsidR="00BA7BCD" w:rsidRDefault="00BA7BCD" w:rsidP="00BA7BC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7288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A1EA0" w14:textId="77777777" w:rsidR="00BA7BCD" w:rsidRPr="00F6236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5D5D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6EB95A4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9CA2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C60ED" w14:textId="77777777" w:rsidR="00BA7BCD" w:rsidRPr="00514DA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F577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C25C3" w14:textId="77777777" w:rsidR="00BA7BCD" w:rsidRPr="00F6236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16B0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79A9BDA0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05077" w14:textId="77777777" w:rsidR="00BA7BCD" w:rsidRDefault="00BA7BCD" w:rsidP="00BA7BC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BAB4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1867095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EA906" w14:textId="77777777" w:rsidR="00BA7BCD" w:rsidRPr="00F6236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7112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3A2A44C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CB1C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CD6F7" w14:textId="77777777" w:rsidR="00BA7BCD" w:rsidRPr="00514DA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F9A0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3BB6E" w14:textId="77777777" w:rsidR="00BA7BCD" w:rsidRPr="00F6236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A451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6825464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C9264" w14:textId="77777777" w:rsidR="00BA7BCD" w:rsidRDefault="00BA7BCD" w:rsidP="00BA7BC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8FC7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233+700</w:t>
            </w:r>
          </w:p>
          <w:p w14:paraId="442B327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C882D" w14:textId="77777777" w:rsidR="00BA7BCD" w:rsidRPr="00F6236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10AF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3B4EF07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CB2D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4D9BD" w14:textId="77777777" w:rsidR="00BA7BCD" w:rsidRPr="00514DA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1EB0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203F9" w14:textId="77777777" w:rsidR="00BA7BCD" w:rsidRPr="00F6236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F232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A7BCD" w14:paraId="581A05E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5A57F" w14:textId="77777777" w:rsidR="00BA7BCD" w:rsidRDefault="00BA7BCD" w:rsidP="00BA7BC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AF09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BFF90" w14:textId="77777777" w:rsidR="00BA7BCD" w:rsidRPr="00F6236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7E7B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65B13E5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21D7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B21055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6D3C4" w14:textId="77777777" w:rsidR="00BA7BCD" w:rsidRPr="00514DA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6D50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74AAD" w14:textId="77777777" w:rsidR="00BA7BCD" w:rsidRPr="00F6236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8C6A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6A37867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06353" w14:textId="77777777" w:rsidR="00BA7BCD" w:rsidRDefault="00BA7BCD" w:rsidP="00BA7BC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F582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241+370</w:t>
            </w:r>
          </w:p>
          <w:p w14:paraId="0A7559F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9EA85" w14:textId="77777777" w:rsidR="00BA7BCD" w:rsidRPr="00F6236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6D63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7004A15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F857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0ED70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1EA9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12A93" w14:textId="77777777" w:rsidR="00BA7BCD" w:rsidRPr="00F6236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B181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A7BCD" w14:paraId="6710EAD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E5CD8" w14:textId="77777777" w:rsidR="00BA7BCD" w:rsidRDefault="00BA7BCD" w:rsidP="00BA7BC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CAD9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5B8CAC6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F0C37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46C2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55F6DE27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555E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D9A06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A8BA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C7DB4" w14:textId="77777777" w:rsidR="00BA7BCD" w:rsidRPr="00F6236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F3BC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12A535E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BA7BCD" w14:paraId="0955C0E9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E9F8A" w14:textId="77777777" w:rsidR="00BA7BCD" w:rsidRDefault="00BA7BCD" w:rsidP="00BA7BC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B2BA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67A30" w14:textId="77777777" w:rsidR="00BA7BCD" w:rsidRPr="00F6236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A591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789845B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70AB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3FAB4" w14:textId="77777777" w:rsidR="00BA7BCD" w:rsidRPr="00514DA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5C9D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E3ADE" w14:textId="77777777" w:rsidR="00BA7BCD" w:rsidRPr="00F6236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51BB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2D15482B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6544E" w14:textId="77777777" w:rsidR="00BA7BCD" w:rsidRDefault="00BA7BCD" w:rsidP="00BA7BC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D0DD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A2689" w14:textId="77777777" w:rsidR="00BA7BCD" w:rsidRPr="00F6236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53FC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6F4D296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A72B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0B586" w14:textId="77777777" w:rsidR="00BA7BCD" w:rsidRPr="00514DA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088B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955FB" w14:textId="77777777" w:rsidR="00BA7BCD" w:rsidRPr="00F6236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449F0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4255338A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E5424" w14:textId="77777777" w:rsidR="00BA7BCD" w:rsidRDefault="00BA7BCD" w:rsidP="00BA7BC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EBD9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C6C3A" w14:textId="77777777" w:rsidR="00BA7BCD" w:rsidRPr="00F6236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0B82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332563C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2425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86E36" w14:textId="77777777" w:rsidR="00BA7BCD" w:rsidRPr="00514DA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8B63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3BA25" w14:textId="77777777" w:rsidR="00BA7BCD" w:rsidRPr="00F6236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8E6A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BA7BCD" w14:paraId="2BE46FB1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708AD" w14:textId="77777777" w:rsidR="00BA7BCD" w:rsidRDefault="00BA7BCD" w:rsidP="00BA7BC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4C2F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  <w:p w14:paraId="69B9648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3BD82" w14:textId="77777777" w:rsidR="00BA7BCD" w:rsidRPr="00F6236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9EBD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  <w:p w14:paraId="1EFA2347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811C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F58AA" w14:textId="77777777" w:rsidR="00BA7BCD" w:rsidRPr="00514DA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922F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0045A" w14:textId="77777777" w:rsidR="00BA7BCD" w:rsidRPr="00F6236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3AC4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4EE24248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D9BC2" w14:textId="77777777" w:rsidR="00BA7BCD" w:rsidRDefault="00BA7BCD" w:rsidP="00BA7BC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D661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2BA68" w14:textId="77777777" w:rsidR="00BA7BCD" w:rsidRPr="00F6236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5DBC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382D63B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852E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24550" w14:textId="77777777" w:rsidR="00BA7BCD" w:rsidRPr="00514DA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9C12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43D73" w14:textId="77777777" w:rsidR="00BA7BCD" w:rsidRPr="00F6236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652C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BA7BCD" w14:paraId="591D00EA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5A184" w14:textId="77777777" w:rsidR="00BA7BCD" w:rsidRDefault="00BA7BCD" w:rsidP="00BA7BC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22B3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  <w:p w14:paraId="58A14DF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8431C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36F3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  <w:p w14:paraId="237EC6AF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Târgu Mureş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8ED7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B7394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DE42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7BCD0" w14:textId="77777777" w:rsidR="00BA7BCD" w:rsidRPr="00F6236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333F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38BE05D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8F2B7" w14:textId="77777777" w:rsidR="00BA7BCD" w:rsidRDefault="00BA7BCD" w:rsidP="00BA7BC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42AE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F94C6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B3F47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76E5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40100D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AB80F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403D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5558F" w14:textId="77777777" w:rsidR="00BA7BCD" w:rsidRPr="00F6236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016B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5FB4DE3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01647DB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256AD" w14:textId="77777777" w:rsidR="00BA7BCD" w:rsidRDefault="00BA7BCD" w:rsidP="00BA7BC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421B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D13B5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9FE7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4E54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62D26A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13F57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7E8E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F19AB" w14:textId="77777777" w:rsidR="00BA7BCD" w:rsidRPr="00F6236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8ABF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1749B2F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083FF4E9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774E1" w14:textId="77777777" w:rsidR="00BA7BCD" w:rsidRDefault="00BA7BCD" w:rsidP="00BA7BC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B935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0270B" w14:textId="77777777" w:rsidR="00BA7BCD" w:rsidRPr="00F6236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6964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1CC108D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D56D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779EA3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B5E4E" w14:textId="77777777" w:rsidR="00BA7BCD" w:rsidRPr="00514DA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DA8C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FECD3" w14:textId="77777777" w:rsidR="00BA7BCD" w:rsidRPr="00F6236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D260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658D06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BA7BCD" w14:paraId="799EE5A4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33AEE" w14:textId="77777777" w:rsidR="00BA7BCD" w:rsidRDefault="00BA7BCD" w:rsidP="00BA7BC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87D5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DA4B6" w14:textId="77777777" w:rsidR="00BA7BCD" w:rsidRPr="00F6236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4AAB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2C46FF9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7D8B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1FD09E7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B5255" w14:textId="77777777" w:rsidR="00BA7BCD" w:rsidRPr="00514DA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2555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0582D" w14:textId="77777777" w:rsidR="00BA7BCD" w:rsidRPr="00F6236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375F7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951405F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1F6CD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BA7BCD" w14:paraId="3D11B7F1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CC29B" w14:textId="77777777" w:rsidR="00BA7BCD" w:rsidRDefault="00BA7BCD" w:rsidP="00BA7BC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2A23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676D1" w14:textId="77777777" w:rsidR="00BA7BCD" w:rsidRPr="00F6236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9116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3A1DA8AF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D1C9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39F811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8F35A" w14:textId="77777777" w:rsidR="00BA7BCD" w:rsidRPr="00514DA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C97E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CCC24" w14:textId="77777777" w:rsidR="00BA7BCD" w:rsidRPr="00F6236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05CB7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3C1A4767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A5BC2" w14:textId="77777777" w:rsidR="00BA7BCD" w:rsidRDefault="00BA7BCD" w:rsidP="00BA7BC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F1F0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74669" w14:textId="77777777" w:rsidR="00BA7BCD" w:rsidRPr="00F6236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4FA5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2163DCE7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E5DD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1B02C55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A6CD5" w14:textId="77777777" w:rsidR="00BA7BCD" w:rsidRPr="00514DA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DFE5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457EE" w14:textId="77777777" w:rsidR="00BA7BCD" w:rsidRPr="00F6236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E21FF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3B19F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60DD6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BA7BCD" w14:paraId="4521FFF2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220D8" w14:textId="77777777" w:rsidR="00BA7BCD" w:rsidRDefault="00BA7BCD" w:rsidP="00BA7BC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2E3E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EAC54" w14:textId="77777777" w:rsidR="00BA7BCD" w:rsidRPr="00F6236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5D2F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292ABC9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1166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414BCA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5AFE6" w14:textId="77777777" w:rsidR="00BA7BCD" w:rsidRPr="00514DA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9FFF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D98C5" w14:textId="77777777" w:rsidR="00BA7BCD" w:rsidRPr="00F6236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AA8F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3FE43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4464C015" w14:textId="77777777" w:rsidR="00BA7BCD" w:rsidRDefault="00BA7BCD">
      <w:pPr>
        <w:spacing w:before="40" w:after="40" w:line="192" w:lineRule="auto"/>
        <w:ind w:right="57"/>
        <w:rPr>
          <w:sz w:val="20"/>
          <w:lang w:val="ro-RO"/>
        </w:rPr>
      </w:pPr>
    </w:p>
    <w:p w14:paraId="4665CD37" w14:textId="77777777" w:rsidR="00BA7BCD" w:rsidRDefault="00BA7BCD" w:rsidP="00503CFC">
      <w:pPr>
        <w:pStyle w:val="Heading1"/>
        <w:spacing w:line="360" w:lineRule="auto"/>
      </w:pPr>
      <w:r>
        <w:t>LINIA 412</w:t>
      </w:r>
    </w:p>
    <w:p w14:paraId="4A7E8581" w14:textId="77777777" w:rsidR="00BA7BCD" w:rsidRDefault="00BA7BCD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BA7BCD" w14:paraId="35EFC98B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48D7D" w14:textId="77777777" w:rsidR="00BA7BCD" w:rsidRDefault="00BA7BCD" w:rsidP="00BA7B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4D64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CD13B" w14:textId="77777777" w:rsidR="00BA7BCD" w:rsidRPr="005C35B0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3BF2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99C7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4A54D59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25FC4" w14:textId="77777777" w:rsidR="00BA7BCD" w:rsidRPr="0039633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0A33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34E7A" w14:textId="77777777" w:rsidR="00BA7BCD" w:rsidRPr="0039633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666B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7DAECCB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BA7BCD" w14:paraId="2A09BAF2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39D28" w14:textId="77777777" w:rsidR="00BA7BCD" w:rsidRDefault="00BA7BCD" w:rsidP="00BA7B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0E23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269C3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0304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54584CAF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2C75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6253DE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57C39" w14:textId="77777777" w:rsidR="00BA7BCD" w:rsidRPr="0039633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B695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588F2" w14:textId="77777777" w:rsidR="00BA7BCD" w:rsidRPr="0039633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3914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14ACA30B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5A184" w14:textId="77777777" w:rsidR="00BA7BCD" w:rsidRDefault="00BA7BCD" w:rsidP="00BA7B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2295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9712F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7EBD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573F9A27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9BE7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C64C0" w14:textId="77777777" w:rsidR="00BA7BCD" w:rsidRPr="0039633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1CFD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14:paraId="665F973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8FB95" w14:textId="77777777" w:rsidR="00BA7BCD" w:rsidRPr="0039633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884D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A7BCD" w14:paraId="029B5E55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7914C" w14:textId="77777777" w:rsidR="00BA7BCD" w:rsidRDefault="00BA7BCD" w:rsidP="00BA7B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DE23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BDDAD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4083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3F1B318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8710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3B5C3" w14:textId="77777777" w:rsidR="00BA7BCD" w:rsidRPr="0039633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0CC7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8+850</w:t>
            </w:r>
          </w:p>
          <w:p w14:paraId="35B1984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C80FC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D3A8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A7BCD" w14:paraId="08C53B4A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E9E13" w14:textId="77777777" w:rsidR="00BA7BCD" w:rsidRDefault="00BA7BCD" w:rsidP="00BA7B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3056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46737B1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5008F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34F6F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B14D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C3D54" w14:textId="77777777" w:rsidR="00BA7BCD" w:rsidRPr="0039633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9673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A003F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876F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018F6E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A7BCD" w14:paraId="33EF1D7D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03611" w14:textId="77777777" w:rsidR="00BA7BCD" w:rsidRDefault="00BA7BCD" w:rsidP="00BA7B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6D5C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8+587</w:t>
            </w:r>
          </w:p>
          <w:p w14:paraId="61644EE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4718C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5027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B893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AABA4" w14:textId="77777777" w:rsidR="00BA7BCD" w:rsidRPr="0039633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764B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F3B16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A91D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189863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A7BCD" w14:paraId="0A64DBDB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B03A6" w14:textId="77777777" w:rsidR="00BA7BCD" w:rsidRDefault="00BA7BCD" w:rsidP="00BA7B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7DCD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5B3FB60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67ABD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F82D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651B7EA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75D0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8DFDC" w14:textId="77777777" w:rsidR="00BA7BCD" w:rsidRPr="0039633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0E0C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AF9D2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EBF7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A7BCD" w14:paraId="7A2C4BF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311EF" w14:textId="77777777" w:rsidR="00BA7BCD" w:rsidRDefault="00BA7BCD" w:rsidP="00BA7B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3F29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D5801" w14:textId="77777777" w:rsidR="00BA7BCD" w:rsidRPr="005C35B0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5E21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6F3FBAB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ACBF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C9F48F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E6F1E" w14:textId="77777777" w:rsidR="00BA7BCD" w:rsidRPr="0039633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9876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C220F" w14:textId="77777777" w:rsidR="00BA7BCD" w:rsidRPr="0039633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3504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4CEDB51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A890A" w14:textId="77777777" w:rsidR="00BA7BCD" w:rsidRDefault="00BA7BCD" w:rsidP="00BA7B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7FD8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51288" w14:textId="77777777" w:rsidR="00BA7BCD" w:rsidRPr="005C35B0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4CEF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370582BF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5B41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38C083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0E230E1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1E0CE2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8520F7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89CA7" w14:textId="77777777" w:rsidR="00BA7BCD" w:rsidRPr="0039633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E8AA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94C22" w14:textId="77777777" w:rsidR="00BA7BCD" w:rsidRPr="0039633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A81A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74A755D6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84A9B" w14:textId="77777777" w:rsidR="00BA7BCD" w:rsidRDefault="00BA7BCD" w:rsidP="00BA7B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2F8B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25EB9D1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5EEFE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E613D" w14:textId="77777777" w:rsidR="00BA7BCD" w:rsidRPr="007239CA" w:rsidRDefault="00BA7BCD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 xml:space="preserve">St.Bonțida </w:t>
            </w:r>
          </w:p>
          <w:p w14:paraId="19452845" w14:textId="77777777" w:rsidR="00BA7BCD" w:rsidRPr="007239CA" w:rsidRDefault="00BA7BCD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inclusiv linia 2 directă și schimbătoarele</w:t>
            </w:r>
          </w:p>
          <w:p w14:paraId="0D26A102" w14:textId="77777777" w:rsidR="00BA7BCD" w:rsidRDefault="00BA7BCD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4A, 2,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6,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13,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B773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90FE8" w14:textId="77777777" w:rsidR="00BA7BCD" w:rsidRPr="0039633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4277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A3D64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224A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C8425B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A7BCD" w14:paraId="24D41E07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4DEDD" w14:textId="77777777" w:rsidR="00BA7BCD" w:rsidRDefault="00BA7BCD" w:rsidP="00BA7B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6A25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2EFDFC0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B7DE0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8DD9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01B9637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A7B6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C8206" w14:textId="77777777" w:rsidR="00BA7BCD" w:rsidRPr="0039633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4F0B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3F387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2415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E22C8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A7BCD" w14:paraId="296DF5DB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0AF3B" w14:textId="77777777" w:rsidR="00BA7BCD" w:rsidRDefault="00BA7BCD" w:rsidP="00BA7B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F6F9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8786D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0CA8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19E5C00F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14:paraId="1E05C95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(zonă aparate de cale Cap X și 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9791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7AF45" w14:textId="77777777" w:rsidR="00BA7BCD" w:rsidRPr="0039633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B8ED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15+380</w:t>
            </w:r>
          </w:p>
          <w:p w14:paraId="37F4488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ECB71" w14:textId="77777777" w:rsidR="00BA7BCD" w:rsidRPr="0039633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F7F9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A7BCD" w14:paraId="799CCCD8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DA906" w14:textId="77777777" w:rsidR="00BA7BCD" w:rsidRDefault="00BA7BCD" w:rsidP="00BA7B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A3C8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199F5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C1057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450BA64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604D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4CE9F" w14:textId="77777777" w:rsidR="00BA7BCD" w:rsidRPr="0039633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7A93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7CC37BC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017C5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CCD4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6C58F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A7BCD" w14:paraId="372FF83E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B7C9F" w14:textId="77777777" w:rsidR="00BA7BCD" w:rsidRDefault="00BA7BCD" w:rsidP="00BA7B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8A6D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60467AF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79020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0D8E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7FDE792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B8A0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B819E" w14:textId="77777777" w:rsidR="00BA7BCD" w:rsidRPr="0039633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8580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4715BEE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9DDAB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9A79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BA7BCD" w14:paraId="4D4BF8D6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343EE" w14:textId="77777777" w:rsidR="00BA7BCD" w:rsidRDefault="00BA7BCD" w:rsidP="00BA7B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1E06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22+190</w:t>
            </w:r>
          </w:p>
          <w:p w14:paraId="5CEA61D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8B5E6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6F9E5" w14:textId="77777777" w:rsidR="00BA7BCD" w:rsidRDefault="00BA7BCD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4D4D88A7" w14:textId="77777777" w:rsidR="00BA7BCD" w:rsidRDefault="00BA7BCD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04CE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40D44" w14:textId="77777777" w:rsidR="00BA7BCD" w:rsidRPr="0039633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DDC7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0B21B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D719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A7BCD" w14:paraId="1CCC7A98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6060D" w14:textId="77777777" w:rsidR="00BA7BCD" w:rsidRDefault="00BA7BCD" w:rsidP="00BA7B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323F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8D079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2558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8C06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A8197" w14:textId="77777777" w:rsidR="00BA7BCD" w:rsidRPr="0039633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A6AF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7EB5D81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01F89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6865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A7BCD" w14:paraId="5144E9BE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7DB87" w14:textId="77777777" w:rsidR="00BA7BCD" w:rsidRDefault="00BA7BCD" w:rsidP="00BA7B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DC0B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794FD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B533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E5B67">
              <w:rPr>
                <w:b/>
                <w:bCs/>
                <w:sz w:val="20"/>
                <w:lang w:val="ro-RO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49D1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B0445" w14:textId="77777777" w:rsidR="00BA7BCD" w:rsidRPr="0039633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FBC8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  <w:p w14:paraId="3BCFA15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E5A55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C37C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BA7BCD" w14:paraId="56A87071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8020D" w14:textId="77777777" w:rsidR="00BA7BCD" w:rsidRDefault="00BA7BCD" w:rsidP="00BA7B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3995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F9386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B567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2AE1FF4F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C43E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6094E1D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89314" w14:textId="77777777" w:rsidR="00BA7BCD" w:rsidRPr="0039633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F32E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1343F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E045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37937941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E70CD" w14:textId="77777777" w:rsidR="00BA7BCD" w:rsidRDefault="00BA7BCD" w:rsidP="00BA7B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A227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91FB4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1E22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DE0F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CBD163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D0905F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74028" w14:textId="77777777" w:rsidR="00BA7BCD" w:rsidRPr="0039633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50D6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11910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B6E6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382FE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BA7BCD" w14:paraId="3256B9DE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F8A81" w14:textId="77777777" w:rsidR="00BA7BCD" w:rsidRDefault="00BA7BCD" w:rsidP="00BA7B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1532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6030B6C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17498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2C5CF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 -</w:t>
            </w:r>
          </w:p>
          <w:p w14:paraId="2FAB60D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E7B8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6EEEC" w14:textId="77777777" w:rsidR="00BA7BCD" w:rsidRPr="0039633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8A2A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404F5" w14:textId="77777777" w:rsidR="00BA7BCD" w:rsidRPr="0039633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EF84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7D46D712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554D6" w14:textId="77777777" w:rsidR="00BA7BCD" w:rsidRDefault="00BA7BCD" w:rsidP="00BA7B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471C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24+820</w:t>
            </w:r>
          </w:p>
          <w:p w14:paraId="61FCD50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628B1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3E76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7060C00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4423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DC25B" w14:textId="77777777" w:rsidR="00BA7BCD" w:rsidRPr="0039633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5C64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41B2A" w14:textId="77777777" w:rsidR="00BA7BCD" w:rsidRPr="0039633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2D0C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42151A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A7BCD" w14:paraId="38D7EB1A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5D875" w14:textId="77777777" w:rsidR="00BA7BCD" w:rsidRDefault="00BA7BCD" w:rsidP="00BA7B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DD15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54329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E5117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6CB9A6F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8044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85BC6" w14:textId="77777777" w:rsidR="00BA7BCD" w:rsidRPr="0039633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5A82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14:paraId="305199B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3EE3B" w14:textId="77777777" w:rsidR="00BA7BCD" w:rsidRPr="0039633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72FF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BA7BCD" w14:paraId="18D3AA2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30C4D" w14:textId="77777777" w:rsidR="00BA7BCD" w:rsidRDefault="00BA7BCD" w:rsidP="00BA7B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BC73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6F36F" w14:textId="77777777" w:rsidR="00BA7BCD" w:rsidRPr="005C35B0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5AA5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0F457EB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BE10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095284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812EC" w14:textId="77777777" w:rsidR="00BA7BCD" w:rsidRPr="0039633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AD8B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92E1C" w14:textId="77777777" w:rsidR="00BA7BCD" w:rsidRPr="0039633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AE08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3E536A8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271BC" w14:textId="77777777" w:rsidR="00BA7BCD" w:rsidRDefault="00BA7BCD" w:rsidP="00BA7B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1E03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24F54" w14:textId="77777777" w:rsidR="00BA7BCD" w:rsidRPr="005C35B0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A24B5" w14:textId="77777777" w:rsidR="00BA7BCD" w:rsidRDefault="00BA7BCD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6A8EE96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CF05C" w14:textId="77777777" w:rsidR="00BA7BCD" w:rsidRDefault="00BA7BCD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ABDA807" w14:textId="77777777" w:rsidR="00BA7BCD" w:rsidRDefault="00BA7BCD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8E3EDA2" w14:textId="77777777" w:rsidR="00BA7BCD" w:rsidRDefault="00BA7BCD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03890" w14:textId="77777777" w:rsidR="00BA7BCD" w:rsidRPr="0039633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6EEE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85190" w14:textId="77777777" w:rsidR="00BA7BCD" w:rsidRPr="0039633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DD0E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20F6BEE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BBE7A" w14:textId="77777777" w:rsidR="00BA7BCD" w:rsidRDefault="00BA7BCD" w:rsidP="00BA7B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70F9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DA8FD" w14:textId="77777777" w:rsidR="00BA7BCD" w:rsidRPr="005C35B0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8ADE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- </w:t>
            </w:r>
          </w:p>
          <w:p w14:paraId="78A549E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Ax 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0A62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285BA" w14:textId="77777777" w:rsidR="00BA7BCD" w:rsidRPr="0039633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0F18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  <w:p w14:paraId="698EDAC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AEA9E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7745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RV protecție muncitori între orele 6.00-21.00</w:t>
            </w:r>
          </w:p>
        </w:tc>
      </w:tr>
      <w:tr w:rsidR="00BA7BCD" w14:paraId="5812EEF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6EF46" w14:textId="77777777" w:rsidR="00BA7BCD" w:rsidRDefault="00BA7BCD" w:rsidP="00BA7B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6293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82C8C" w14:textId="77777777" w:rsidR="00BA7BCD" w:rsidRPr="005C35B0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1E39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Gherla - </w:t>
            </w:r>
          </w:p>
          <w:p w14:paraId="0A549430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5ACB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08415" w14:textId="77777777" w:rsidR="00BA7BCD" w:rsidRPr="0039633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8070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2C12528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4438E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081D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A7BCD" w14:paraId="38AD59ED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6B1AD" w14:textId="77777777" w:rsidR="00BA7BCD" w:rsidRDefault="00BA7BCD" w:rsidP="00BA7B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B374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47B2E" w14:textId="77777777" w:rsidR="00BA7BCD" w:rsidRPr="005C35B0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66C20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48DEEE5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2B6ACDA9" w14:textId="77777777" w:rsidR="00BA7BCD" w:rsidRDefault="00BA7BCD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0938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3077DC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1F551" w14:textId="77777777" w:rsidR="00BA7BCD" w:rsidRPr="0039633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D081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BEE71" w14:textId="77777777" w:rsidR="00BA7BCD" w:rsidRPr="0039633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70C3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475624D5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FA3CC" w14:textId="77777777" w:rsidR="00BA7BCD" w:rsidRDefault="00BA7BCD" w:rsidP="00BA7B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BCCF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0A93AD6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FF154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A041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54CC1217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EE27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378A1" w14:textId="77777777" w:rsidR="00BA7BCD" w:rsidRPr="0039633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77A3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7DBD4" w14:textId="77777777" w:rsidR="00BA7BCD" w:rsidRPr="0039633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9440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73ECF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A7BCD" w14:paraId="5B68035E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FD133" w14:textId="77777777" w:rsidR="00BA7BCD" w:rsidRDefault="00BA7BCD" w:rsidP="00BA7B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978D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3BBE2F8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2B400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028EF" w14:textId="77777777" w:rsidR="00BA7BCD" w:rsidRPr="00B85537" w:rsidRDefault="00BA7BCD" w:rsidP="00B8553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109F36DD" w14:textId="77777777" w:rsidR="00BA7BCD" w:rsidRDefault="00BA7BCD" w:rsidP="00B8553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 1T, inclusiv schimbătoarele 4 și 2,  pod metalic km 47+005 și schimbătorul 3T)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86E3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8003B" w14:textId="77777777" w:rsidR="00BA7BCD" w:rsidRPr="0039633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D944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E2E26" w14:textId="77777777" w:rsidR="00BA7BCD" w:rsidRPr="0039633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D573A" w14:textId="77777777" w:rsidR="00BA7BCD" w:rsidRDefault="00BA7BCD" w:rsidP="007239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6D0A6688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608F0" w14:textId="77777777" w:rsidR="00BA7BCD" w:rsidRDefault="00BA7BCD" w:rsidP="00BA7B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1A63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293AD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82BD0" w14:textId="77777777" w:rsidR="00BA7BCD" w:rsidRPr="00B85537" w:rsidRDefault="00BA7BCD" w:rsidP="00B8553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05D5ADD9" w14:textId="77777777" w:rsidR="00BA7BCD" w:rsidRPr="00B85537" w:rsidRDefault="00BA7BCD" w:rsidP="00B8553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</w:t>
            </w:r>
            <w:r>
              <w:rPr>
                <w:b/>
                <w:bCs/>
                <w:sz w:val="20"/>
                <w:lang w:val="ro-RO"/>
              </w:rPr>
              <w:t>I</w:t>
            </w:r>
            <w:r w:rsidRPr="00B85537">
              <w:rPr>
                <w:b/>
                <w:bCs/>
                <w:sz w:val="20"/>
                <w:lang w:val="ro-RO"/>
              </w:rPr>
              <w:t>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</w:t>
            </w:r>
            <w:r>
              <w:rPr>
                <w:b/>
                <w:bCs/>
                <w:sz w:val="20"/>
                <w:lang w:val="ro-RO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B04C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3CAF9" w14:textId="77777777" w:rsidR="00BA7BCD" w:rsidRPr="0039633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E633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0471D82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E2477" w14:textId="77777777" w:rsidR="00BA7BCD" w:rsidRPr="0039633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9A9F7" w14:textId="77777777" w:rsidR="00BA7BCD" w:rsidRDefault="00BA7BCD" w:rsidP="007239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7E32FD2B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C6EA2" w14:textId="77777777" w:rsidR="00BA7BCD" w:rsidRDefault="00BA7BCD" w:rsidP="00BA7B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D272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60D4B98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E0ACA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0E1A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69EE216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3725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71162" w14:textId="77777777" w:rsidR="00BA7BCD" w:rsidRPr="0039633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2AE0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BED34" w14:textId="77777777" w:rsidR="00BA7BCD" w:rsidRPr="0039633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7E4D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A7BCD" w14:paraId="06BBC6E9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75E80" w14:textId="77777777" w:rsidR="00BA7BCD" w:rsidRDefault="00BA7BCD" w:rsidP="00BA7B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0FBF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6DAFE82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B33A9" w14:textId="77777777" w:rsidR="00BA7BCD" w:rsidRPr="005C35B0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9931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337DACA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4884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E2727" w14:textId="77777777" w:rsidR="00BA7BCD" w:rsidRPr="0039633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0BEB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21BA6" w14:textId="77777777" w:rsidR="00BA7BCD" w:rsidRPr="0039633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B7D1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A7BCD" w14:paraId="75166123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A9868" w14:textId="77777777" w:rsidR="00BA7BCD" w:rsidRDefault="00BA7BCD" w:rsidP="00BA7B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5BDB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158C4A6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05133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7F94F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57F3EEC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BAF5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28A26" w14:textId="77777777" w:rsidR="00BA7BCD" w:rsidRPr="0039633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AC31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A7FB4" w14:textId="77777777" w:rsidR="00BA7BCD" w:rsidRPr="0039633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1E10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3E28BB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A7BCD" w14:paraId="49823BCF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9795E" w14:textId="77777777" w:rsidR="00BA7BCD" w:rsidRDefault="00BA7BCD" w:rsidP="00BA7B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1FC8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2AD1270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3E222" w14:textId="77777777" w:rsidR="00BA7BCD" w:rsidRPr="005C35B0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705F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1FCCF03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7F76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BBFBA" w14:textId="77777777" w:rsidR="00BA7BCD" w:rsidRPr="0039633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7261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C8922" w14:textId="77777777" w:rsidR="00BA7BCD" w:rsidRPr="0039633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5BC37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A7BCD" w14:paraId="0455974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D4606" w14:textId="77777777" w:rsidR="00BA7BCD" w:rsidRDefault="00BA7BCD" w:rsidP="00BA7B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4152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BF26C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00C1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51CD066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A954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D76B3" w14:textId="77777777" w:rsidR="00BA7BCD" w:rsidRPr="0039633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F637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73C59" w14:textId="77777777" w:rsidR="00BA7BCD" w:rsidRPr="0039633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2E8B0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1F337D0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97BD9" w14:textId="77777777" w:rsidR="00BA7BCD" w:rsidRDefault="00BA7BCD" w:rsidP="00BA7B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113B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14:paraId="36CF26A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BC611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A406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0E44D10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318A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5EA8D" w14:textId="77777777" w:rsidR="00BA7BCD" w:rsidRPr="0039633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4174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E3EB0" w14:textId="77777777" w:rsidR="00BA7BCD" w:rsidRPr="0039633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7A07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A7BCD" w14:paraId="485A8C1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024D3" w14:textId="77777777" w:rsidR="00BA7BCD" w:rsidRDefault="00BA7BCD" w:rsidP="00BA7B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17DB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99+000</w:t>
            </w:r>
          </w:p>
          <w:p w14:paraId="546148E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76558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7B21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14:paraId="46B8F7DF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A113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401DD" w14:textId="77777777" w:rsidR="00BA7BCD" w:rsidRPr="0039633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857A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839E7" w14:textId="77777777" w:rsidR="00BA7BCD" w:rsidRPr="0039633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2134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A7BCD" w14:paraId="07B60F8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E53DF" w14:textId="77777777" w:rsidR="00BA7BCD" w:rsidRDefault="00BA7BCD" w:rsidP="00BA7B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462A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8CBC6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E4C7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14:paraId="08A91DE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D974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1C055" w14:textId="77777777" w:rsidR="00BA7BCD" w:rsidRPr="0039633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C5D8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D36BF" w14:textId="77777777" w:rsidR="00BA7BCD" w:rsidRPr="0039633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A1F77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1556A85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E1B62" w14:textId="77777777" w:rsidR="00BA7BCD" w:rsidRDefault="00BA7BCD" w:rsidP="00BA7B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D760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0ED625C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48D39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AB18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445A5300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F0C9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3557A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2E18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267A3" w14:textId="77777777" w:rsidR="00BA7BCD" w:rsidRPr="0039633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E942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15173BC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5A57E" w14:textId="77777777" w:rsidR="00BA7BCD" w:rsidRDefault="00BA7BCD" w:rsidP="00BA7B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AA4F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7A1E6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ACC4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C4DF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8963C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865E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9E3D4" w14:textId="77777777" w:rsidR="00BA7BCD" w:rsidRPr="0039633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5E32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 Nesemnalizată pe teren.</w:t>
            </w:r>
          </w:p>
        </w:tc>
      </w:tr>
      <w:tr w:rsidR="00BA7BCD" w14:paraId="23EFF8A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D5CD8" w14:textId="77777777" w:rsidR="00BA7BCD" w:rsidRDefault="00BA7BCD" w:rsidP="00BA7B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FA79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3A8DB6A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61517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3F21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17EA406F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6960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64AC2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EC18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24136" w14:textId="77777777" w:rsidR="00BA7BCD" w:rsidRPr="0039633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C9C2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A7BCD" w14:paraId="15D7894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33978" w14:textId="77777777" w:rsidR="00BA7BCD" w:rsidRDefault="00BA7BCD" w:rsidP="00BA7B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094C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119+700</w:t>
            </w:r>
          </w:p>
          <w:p w14:paraId="3638442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B45F1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6E3C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70EC153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Jibou </w:t>
            </w:r>
          </w:p>
          <w:p w14:paraId="2BF7B2D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5526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700E6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A5C5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50E8E" w14:textId="77777777" w:rsidR="00BA7BCD" w:rsidRPr="0039633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C4A1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9F2E21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A7BCD" w14:paraId="642B7DB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B5B18" w14:textId="77777777" w:rsidR="00BA7BCD" w:rsidRDefault="00BA7BCD" w:rsidP="00BA7B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24E7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8B4D2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DBFB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7020D12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5BBA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14FD163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C4B05D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AECBA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8988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13229" w14:textId="77777777" w:rsidR="00BA7BCD" w:rsidRPr="0039633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E400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1CF7415F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3F88D" w14:textId="77777777" w:rsidR="00BA7BCD" w:rsidRDefault="00BA7BCD" w:rsidP="00BA7B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3363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341D5" w14:textId="77777777" w:rsidR="00BA7BCD" w:rsidRPr="005C35B0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1532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0A800A0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6D0CDED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CEDF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DD0ED5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D5A86" w14:textId="77777777" w:rsidR="00BA7BCD" w:rsidRPr="0039633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6AA8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A0EA8" w14:textId="77777777" w:rsidR="00BA7BCD" w:rsidRPr="0039633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133A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07752D09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399B9" w14:textId="77777777" w:rsidR="00BA7BCD" w:rsidRDefault="00BA7BCD" w:rsidP="00BA7B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D419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A59EF" w14:textId="77777777" w:rsidR="00BA7BCD" w:rsidRPr="005C35B0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8E70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338F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DB553" w14:textId="77777777" w:rsidR="00BA7BCD" w:rsidRPr="0039633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1F73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5A617" w14:textId="77777777" w:rsidR="00BA7BCD" w:rsidRPr="0039633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1812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BA7BCD" w14:paraId="622C112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54D60A7" w14:textId="77777777" w:rsidR="00BA7BCD" w:rsidRDefault="00BA7BCD" w:rsidP="00BA7B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481AAD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D845246" w14:textId="77777777" w:rsidR="00BA7BCD" w:rsidRPr="005C35B0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855229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051DE36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6AA0F1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5116D9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8A65FAC" w14:textId="77777777" w:rsidR="00BA7BCD" w:rsidRPr="0039633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1B1223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379DAC3" w14:textId="77777777" w:rsidR="00BA7BCD" w:rsidRPr="0039633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4CA5BB0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76F31A0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BEBED" w14:textId="77777777" w:rsidR="00BA7BCD" w:rsidRDefault="00BA7BCD" w:rsidP="00BA7B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6B14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1ABAA90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38E5F" w14:textId="77777777" w:rsidR="00BA7BCD" w:rsidRPr="005C35B0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98CA7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6285E11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859D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C4375" w14:textId="77777777" w:rsidR="00BA7BCD" w:rsidRPr="0039633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4C6F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25F1B" w14:textId="77777777" w:rsidR="00BA7BCD" w:rsidRPr="0039633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7531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38A9F3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580B24D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3E917C30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6E5611B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BA7BCD" w14:paraId="147EBA1A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AA2B5" w14:textId="77777777" w:rsidR="00BA7BCD" w:rsidRDefault="00BA7BCD" w:rsidP="00BA7BC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0F90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21DF7F3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0B88D" w14:textId="77777777" w:rsidR="00BA7BCD" w:rsidRPr="005C35B0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4C2F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4EC7DA4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E25F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28DB5" w14:textId="77777777" w:rsidR="00BA7BCD" w:rsidRPr="0039633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3159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054F0" w14:textId="77777777" w:rsidR="00BA7BCD" w:rsidRPr="0039633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76A8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CB630FD" w14:textId="77777777" w:rsidR="00BA7BCD" w:rsidRDefault="00BA7BCD">
      <w:pPr>
        <w:spacing w:before="40" w:after="40" w:line="192" w:lineRule="auto"/>
        <w:ind w:right="57"/>
        <w:rPr>
          <w:sz w:val="20"/>
          <w:lang w:val="ro-RO"/>
        </w:rPr>
      </w:pPr>
    </w:p>
    <w:p w14:paraId="1DB18EE5" w14:textId="77777777" w:rsidR="00BA7BCD" w:rsidRDefault="00BA7BCD" w:rsidP="0002281B">
      <w:pPr>
        <w:pStyle w:val="Heading1"/>
        <w:spacing w:line="360" w:lineRule="auto"/>
      </w:pPr>
      <w:r>
        <w:t>LINIA 416</w:t>
      </w:r>
    </w:p>
    <w:p w14:paraId="3FC396C5" w14:textId="77777777" w:rsidR="00BA7BCD" w:rsidRDefault="00BA7BCD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A7BCD" w14:paraId="0D199B5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BEA84" w14:textId="77777777" w:rsidR="00BA7BCD" w:rsidRDefault="00BA7BCD" w:rsidP="00BA7BC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0B9D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58E66" w14:textId="77777777" w:rsidR="00BA7BCD" w:rsidRPr="00C4423F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4A21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617C222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72380AE9" w14:textId="77777777" w:rsidR="00BA7BCD" w:rsidRDefault="00BA7BCD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7826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A23A47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9D986" w14:textId="77777777" w:rsidR="00BA7BCD" w:rsidRPr="00C4423F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AD78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B1475" w14:textId="77777777" w:rsidR="00BA7BCD" w:rsidRPr="00C4423F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CB21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62AADC6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910CE" w14:textId="77777777" w:rsidR="00BA7BCD" w:rsidRDefault="00BA7BCD" w:rsidP="00BA7BC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66B2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4039997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19CC8" w14:textId="77777777" w:rsidR="00BA7BCD" w:rsidRPr="00C4423F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89F17" w14:textId="77777777" w:rsidR="00BA7BCD" w:rsidRPr="00575A50" w:rsidRDefault="00BA7BCD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575A50">
              <w:rPr>
                <w:b/>
                <w:bCs/>
                <w:sz w:val="20"/>
                <w:lang w:val="ro-RO"/>
              </w:rPr>
              <w:t>Dej Călători</w:t>
            </w:r>
          </w:p>
          <w:p w14:paraId="21EC07B4" w14:textId="77777777" w:rsidR="00BA7BCD" w:rsidRDefault="00BA7BCD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 xml:space="preserve">(pod metalic </w:t>
            </w:r>
            <w:r>
              <w:rPr>
                <w:b/>
                <w:bCs/>
                <w:sz w:val="20"/>
                <w:lang w:val="ro-RO"/>
              </w:rPr>
              <w:t>peste Someș</w:t>
            </w:r>
            <w:r w:rsidRPr="00575A50">
              <w:rPr>
                <w:b/>
                <w:bCs/>
                <w:sz w:val="20"/>
                <w:lang w:val="ro-RO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04FC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10810" w14:textId="77777777" w:rsidR="00BA7BCD" w:rsidRPr="00C4423F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F436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89390" w14:textId="77777777" w:rsidR="00BA7BCD" w:rsidRPr="00C4423F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1E569" w14:textId="77777777" w:rsidR="00BA7BCD" w:rsidRDefault="00BA7BCD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0BA6B33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69E3B" w14:textId="77777777" w:rsidR="00BA7BCD" w:rsidRDefault="00BA7BCD" w:rsidP="00BA7BC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1217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D9884" w14:textId="77777777" w:rsidR="00BA7BCD" w:rsidRPr="00C4423F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0C21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3D23BB4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1ED4B6D0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6147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09FCF1D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47D6138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AB70C4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5B5E3C5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E5CFA" w14:textId="77777777" w:rsidR="00BA7BCD" w:rsidRPr="00C4423F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1CE9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E7229" w14:textId="77777777" w:rsidR="00BA7BCD" w:rsidRPr="00C4423F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E4E8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66BAA72F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6CEC1" w14:textId="77777777" w:rsidR="00BA7BCD" w:rsidRDefault="00BA7BCD" w:rsidP="00BA7BC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6804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50108" w14:textId="77777777" w:rsidR="00BA7BCD" w:rsidRPr="00C4423F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581E0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76642C7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7C0BA780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6625CF8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6B1B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572CFDF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7416EA6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2E2C5CA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6EBFCB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564BB8B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31FA77E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70D7E6C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D9A7E" w14:textId="77777777" w:rsidR="00BA7BCD" w:rsidRPr="00C4423F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C95C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B1AD6" w14:textId="77777777" w:rsidR="00BA7BCD" w:rsidRPr="00C4423F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13CE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5343039C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CAF89" w14:textId="77777777" w:rsidR="00BA7BCD" w:rsidRDefault="00BA7BCD" w:rsidP="00BA7BC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6DF1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9DB75" w14:textId="77777777" w:rsidR="00BA7BCD" w:rsidRPr="00C4423F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510D0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5B82D85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1BD0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4EAE477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0EF9168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04E1C82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64C95AB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9D555" w14:textId="77777777" w:rsidR="00BA7BCD" w:rsidRPr="00C4423F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9CFD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7E451" w14:textId="77777777" w:rsidR="00BA7BCD" w:rsidRPr="00C4423F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ED68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D8265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BA7BCD" w14:paraId="08A6DEC5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E601F" w14:textId="77777777" w:rsidR="00BA7BCD" w:rsidRDefault="00BA7BCD" w:rsidP="00BA7BC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A670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FEC69" w14:textId="77777777" w:rsidR="00BA7BCD" w:rsidRPr="00C4423F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D42B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49C9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89609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0CC2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2+743</w:t>
            </w:r>
          </w:p>
          <w:p w14:paraId="1E15022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09A64" w14:textId="77777777" w:rsidR="00BA7BCD" w:rsidRPr="00C4423F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FAA5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A7BCD" w14:paraId="1BBCF8C3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CD528" w14:textId="77777777" w:rsidR="00BA7BCD" w:rsidRDefault="00BA7BCD" w:rsidP="00BA7BC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A0BB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131F1" w14:textId="77777777" w:rsidR="00BA7BCD" w:rsidRPr="00C4423F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5D40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4C6F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2068B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1ABE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1AADC2D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83242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CCF6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A7BCD" w14:paraId="32856B7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0049E" w14:textId="77777777" w:rsidR="00BA7BCD" w:rsidRDefault="00BA7BCD" w:rsidP="00BA7BC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DE89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06509" w14:textId="77777777" w:rsidR="00BA7BCD" w:rsidRPr="00C4423F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0D9F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14D7C94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27BB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86024A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AA4A2" w14:textId="77777777" w:rsidR="00BA7BCD" w:rsidRPr="00C4423F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ABAC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B917F" w14:textId="77777777" w:rsidR="00BA7BCD" w:rsidRPr="00C4423F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999F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42AAD06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92F17" w14:textId="77777777" w:rsidR="00BA7BCD" w:rsidRDefault="00BA7BCD" w:rsidP="00BA7BC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0644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44A0A" w14:textId="77777777" w:rsidR="00BA7BCD" w:rsidRPr="00C4423F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955B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9755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8599C" w14:textId="77777777" w:rsidR="00BA7BCD" w:rsidRPr="00C4423F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293E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13+000</w:t>
            </w:r>
          </w:p>
          <w:p w14:paraId="1C41FEA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25948" w14:textId="77777777" w:rsidR="00BA7BCD" w:rsidRPr="00C4423F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7DD1F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A7BCD" w14:paraId="57BEFE35" w14:textId="77777777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A70C3" w14:textId="77777777" w:rsidR="00BA7BCD" w:rsidRDefault="00BA7BCD" w:rsidP="00BA7BC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4C52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14:paraId="235C3A9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183E3" w14:textId="77777777" w:rsidR="00BA7BCD" w:rsidRPr="00C4423F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D4FB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14:paraId="7C9703E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E980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A3BF3" w14:textId="77777777" w:rsidR="00BA7BCD" w:rsidRPr="00C4423F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AAE1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14:paraId="79F5C03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C9EC1" w14:textId="77777777" w:rsidR="00BA7BCD" w:rsidRPr="00C4423F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32DC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A7BCD" w14:paraId="0C07BE3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B20D4" w14:textId="77777777" w:rsidR="00BA7BCD" w:rsidRDefault="00BA7BCD" w:rsidP="00BA7BC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73C3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2EEE8DC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11BBA" w14:textId="77777777" w:rsidR="00BA7BCD" w:rsidRPr="00C4423F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176A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5F41B477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5243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BAD99" w14:textId="77777777" w:rsidR="00BA7BCD" w:rsidRPr="00C4423F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F890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94942" w14:textId="77777777" w:rsidR="00BA7BCD" w:rsidRPr="00C4423F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C2FEF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2280F5C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81387" w14:textId="77777777" w:rsidR="00BA7BCD" w:rsidRDefault="00BA7BCD" w:rsidP="00BA7BC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1DE9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4F158" w14:textId="77777777" w:rsidR="00BA7BCD" w:rsidRPr="00C4423F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B701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3E2737B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1FA6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FB906" w14:textId="77777777" w:rsidR="00BA7BCD" w:rsidRPr="00C4423F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A0E3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59EF727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86646" w14:textId="77777777" w:rsidR="00BA7BCD" w:rsidRPr="00C4423F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87A1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4E4D9E1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1FEA7" w14:textId="77777777" w:rsidR="00BA7BCD" w:rsidRDefault="00BA7BCD" w:rsidP="00BA7BC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3365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48F79F9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309F3" w14:textId="77777777" w:rsidR="00BA7BCD" w:rsidRPr="00C4423F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186C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0AECF99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F88D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0A2E6" w14:textId="77777777" w:rsidR="00BA7BCD" w:rsidRPr="00C4423F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63DB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BD3AE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4877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7AFF61A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7E674" w14:textId="77777777" w:rsidR="00BA7BCD" w:rsidRDefault="00BA7BCD" w:rsidP="00BA7BC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0A5C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51251" w14:textId="77777777" w:rsidR="00BA7BCD" w:rsidRPr="00C4423F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CA8C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7D32F3B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C9A2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1DE7F" w14:textId="77777777" w:rsidR="00BA7BCD" w:rsidRPr="00C4423F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1874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074A8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8292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584FA75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2557B" w14:textId="77777777" w:rsidR="00BA7BCD" w:rsidRDefault="00BA7BCD" w:rsidP="00BA7BC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6157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16E03" w14:textId="77777777" w:rsidR="00BA7BCD" w:rsidRPr="00C4423F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63A6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3E6AC4E0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FA83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0B4C32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ECCEF" w14:textId="77777777" w:rsidR="00BA7BCD" w:rsidRPr="00C4423F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8E81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C3FC0" w14:textId="77777777" w:rsidR="00BA7BCD" w:rsidRPr="00C4423F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6859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BA7BCD" w14:paraId="66EB500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41C36" w14:textId="77777777" w:rsidR="00BA7BCD" w:rsidRDefault="00BA7BCD" w:rsidP="00BA7BC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B086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3F8E278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EEA77" w14:textId="77777777" w:rsidR="00BA7BCD" w:rsidRPr="00C4423F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5A63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6D8603F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2E3D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C538E" w14:textId="77777777" w:rsidR="00BA7BCD" w:rsidRPr="00C4423F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E1FE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A353D" w14:textId="77777777" w:rsidR="00BA7BCD" w:rsidRPr="00C4423F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91C9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A7BCD" w14:paraId="27E70AC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A280F" w14:textId="77777777" w:rsidR="00BA7BCD" w:rsidRDefault="00BA7BCD" w:rsidP="00BA7BC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FA98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79768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831D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B0C123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49CF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c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575A50">
              <w:rPr>
                <w:b/>
                <w:bCs/>
                <w:sz w:val="20"/>
                <w:lang w:val="ro-RO"/>
              </w:rPr>
              <w:t>lc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 xml:space="preserve">i sch. R28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575A50">
              <w:rPr>
                <w:b/>
                <w:bCs/>
                <w:sz w:val="20"/>
                <w:lang w:val="ro-RO"/>
              </w:rPr>
              <w:t>i v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71576" w14:textId="77777777" w:rsidR="00BA7BCD" w:rsidRPr="00C4423F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F264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B9C60" w14:textId="77777777" w:rsidR="00BA7BCD" w:rsidRPr="00C4423F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AE604" w14:textId="77777777" w:rsidR="00BA7BCD" w:rsidRPr="00620605" w:rsidRDefault="00BA7BC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A7BCD" w14:paraId="4EA6965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67B7E" w14:textId="77777777" w:rsidR="00BA7BCD" w:rsidRDefault="00BA7BCD" w:rsidP="00BA7BC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C77E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43+500</w:t>
            </w:r>
          </w:p>
          <w:p w14:paraId="4E5FA3D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C61CA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06C8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41B16C30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036C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2DCEB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1EEA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E2B61" w14:textId="77777777" w:rsidR="00BA7BCD" w:rsidRPr="00C4423F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2FB7C" w14:textId="77777777" w:rsidR="00BA7BCD" w:rsidRPr="0029205F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29205F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BA7BCD" w14:paraId="7065B9E1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18C32" w14:textId="77777777" w:rsidR="00BA7BCD" w:rsidRDefault="00BA7BCD" w:rsidP="00BA7BC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C542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5048F" w14:textId="77777777" w:rsidR="00BA7BCD" w:rsidRPr="00C4423F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C91C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6C806E9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013D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4F4CB" w14:textId="77777777" w:rsidR="00BA7BCD" w:rsidRPr="00C4423F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FEE9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18880" w14:textId="77777777" w:rsidR="00BA7BCD" w:rsidRPr="00C4423F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E685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D4F91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BA7BCD" w14:paraId="081233B8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8DF9B" w14:textId="77777777" w:rsidR="00BA7BCD" w:rsidRDefault="00BA7BCD" w:rsidP="00BA7BC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7025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0C26F" w14:textId="77777777" w:rsidR="00BA7BCD" w:rsidRPr="00C4423F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FCA1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39946F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49E2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3A332" w14:textId="77777777" w:rsidR="00BA7BCD" w:rsidRPr="00C4423F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8800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404E6" w14:textId="77777777" w:rsidR="00BA7BCD" w:rsidRPr="00C4423F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CD78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85261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BA7BCD" w14:paraId="0BBA51A6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6CFA5" w14:textId="77777777" w:rsidR="00BA7BCD" w:rsidRDefault="00BA7BCD" w:rsidP="00BA7BC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8B07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61EDE" w14:textId="77777777" w:rsidR="00BA7BCD" w:rsidRPr="00C4423F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B047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7188011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E5C0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B3CFA1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4239F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7529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958A8" w14:textId="77777777" w:rsidR="00BA7BCD" w:rsidRPr="00C4423F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AF62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B311AF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BA7BCD" w14:paraId="54EBEFA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B1670" w14:textId="77777777" w:rsidR="00BA7BCD" w:rsidRDefault="00BA7BCD" w:rsidP="00BA7BC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884F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15C4F" w14:textId="77777777" w:rsidR="00BA7BCD" w:rsidRPr="00C4423F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F0A1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3E038B9F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0162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D886A" w14:textId="77777777" w:rsidR="00BA7BCD" w:rsidRPr="00C4423F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72C9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66DC7" w14:textId="77777777" w:rsidR="00BA7BCD" w:rsidRPr="00C4423F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E4BB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7D280DE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554F2" w14:textId="77777777" w:rsidR="00BA7BCD" w:rsidRDefault="00BA7BCD" w:rsidP="00BA7BC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8B71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575EE" w14:textId="77777777" w:rsidR="00BA7BCD" w:rsidRPr="00C4423F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9ED3F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2FDF762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4D40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778F8" w14:textId="77777777" w:rsidR="00BA7BCD" w:rsidRPr="00C4423F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8AD2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813C0" w14:textId="77777777" w:rsidR="00BA7BCD" w:rsidRPr="00C4423F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A916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4AA44B1" w14:textId="77777777" w:rsidR="00BA7BCD" w:rsidRDefault="00BA7BCD">
      <w:pPr>
        <w:spacing w:before="40" w:after="40" w:line="192" w:lineRule="auto"/>
        <w:ind w:right="57"/>
        <w:rPr>
          <w:sz w:val="20"/>
          <w:lang w:val="ro-RO"/>
        </w:rPr>
      </w:pPr>
    </w:p>
    <w:p w14:paraId="759F9CE7" w14:textId="77777777" w:rsidR="00BA7BCD" w:rsidRDefault="00BA7BCD" w:rsidP="003146F4">
      <w:pPr>
        <w:pStyle w:val="Heading1"/>
        <w:spacing w:line="360" w:lineRule="auto"/>
      </w:pPr>
      <w:r>
        <w:t>LINIA 417</w:t>
      </w:r>
    </w:p>
    <w:p w14:paraId="07534388" w14:textId="77777777" w:rsidR="00BA7BCD" w:rsidRDefault="00BA7BCD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BA7BCD" w14:paraId="7684DE54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26464" w14:textId="77777777" w:rsidR="00BA7BCD" w:rsidRDefault="00BA7BCD" w:rsidP="00BA7BCD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21BB6" w14:textId="77777777" w:rsidR="00BA7BCD" w:rsidRDefault="00BA7BCD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DBE40" w14:textId="77777777" w:rsidR="00BA7BCD" w:rsidRPr="002D7BD3" w:rsidRDefault="00BA7BCD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892BE" w14:textId="77777777" w:rsidR="00BA7BCD" w:rsidRDefault="00BA7BCD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33722F4F" w14:textId="77777777" w:rsidR="00BA7BCD" w:rsidRDefault="00BA7BCD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14:paraId="3E8DAA96" w14:textId="77777777" w:rsidR="00BA7BCD" w:rsidRDefault="00BA7BCD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621DE" w14:textId="77777777" w:rsidR="00BA7BCD" w:rsidRDefault="00BA7BCD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14:paraId="40DE38A3" w14:textId="77777777" w:rsidR="00BA7BCD" w:rsidRDefault="00BA7BCD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F89C7" w14:textId="77777777" w:rsidR="00BA7BCD" w:rsidRPr="00655FB7" w:rsidRDefault="00BA7BCD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5527D" w14:textId="77777777" w:rsidR="00BA7BCD" w:rsidRDefault="00BA7BCD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A4BEB" w14:textId="77777777" w:rsidR="00BA7BCD" w:rsidRPr="002D7BD3" w:rsidRDefault="00BA7BCD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F4D49" w14:textId="77777777" w:rsidR="00BA7BCD" w:rsidRDefault="00BA7BCD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14:paraId="6252439C" w14:textId="77777777" w:rsidR="00BA7BCD" w:rsidRDefault="00BA7BCD">
      <w:pPr>
        <w:spacing w:before="40" w:after="40" w:line="192" w:lineRule="auto"/>
        <w:ind w:right="57"/>
        <w:rPr>
          <w:sz w:val="20"/>
          <w:lang w:val="ro-RO"/>
        </w:rPr>
      </w:pPr>
    </w:p>
    <w:p w14:paraId="7E923277" w14:textId="77777777" w:rsidR="00BA7BCD" w:rsidRDefault="00BA7BCD" w:rsidP="00D37279">
      <w:pPr>
        <w:pStyle w:val="Heading1"/>
        <w:spacing w:line="276" w:lineRule="auto"/>
      </w:pPr>
      <w:r>
        <w:t>LINIA 418</w:t>
      </w:r>
    </w:p>
    <w:p w14:paraId="49A7020E" w14:textId="77777777" w:rsidR="00BA7BCD" w:rsidRDefault="00BA7BCD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A7BCD" w14:paraId="3784BFC7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6B29F" w14:textId="77777777" w:rsidR="00BA7BCD" w:rsidRDefault="00BA7BCD" w:rsidP="00BA7BC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F47F1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4A77BBA5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693A3" w14:textId="77777777" w:rsidR="00BA7BCD" w:rsidRPr="00896D96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AC73A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19F9F562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76714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A1FC4" w14:textId="77777777" w:rsidR="00BA7BCD" w:rsidRPr="00896D96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17035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A581A" w14:textId="77777777" w:rsidR="00BA7BCD" w:rsidRPr="00896D96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2B5C9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1F2F1C37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E1460" w14:textId="77777777" w:rsidR="00BA7BCD" w:rsidRDefault="00BA7BCD" w:rsidP="00BA7BC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093F8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97CEB" w14:textId="77777777" w:rsidR="00BA7BCD" w:rsidRPr="00896D96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A0576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42D03B49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F3AEF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4AD61" w14:textId="77777777" w:rsidR="00BA7BCD" w:rsidRPr="00896D96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C31D1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FCEA9" w14:textId="77777777" w:rsidR="00BA7BCD" w:rsidRPr="00896D96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7D18E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69AAFDAF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A2579" w14:textId="77777777" w:rsidR="00BA7BCD" w:rsidRDefault="00BA7BCD" w:rsidP="00BA7BC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C7557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45+440</w:t>
            </w:r>
          </w:p>
          <w:p w14:paraId="140E511E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A9C75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0DC97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Măgheruș Șieu -</w:t>
            </w:r>
          </w:p>
          <w:p w14:paraId="47FB6D83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52092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F3CAF" w14:textId="77777777" w:rsidR="00BA7BCD" w:rsidRPr="00896D96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7CF87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15299" w14:textId="77777777" w:rsidR="00BA7BCD" w:rsidRPr="00896D96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A8847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A7BCD" w14:paraId="6C422C1F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30002" w14:textId="77777777" w:rsidR="00BA7BCD" w:rsidRDefault="00BA7BCD" w:rsidP="00BA7BC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439F9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6920D8DA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C0368" w14:textId="77777777" w:rsidR="00BA7BCD" w:rsidRPr="00896D96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B68F3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124606A6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2379D603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1414046A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A0962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6DB41" w14:textId="77777777" w:rsidR="00BA7BCD" w:rsidRPr="00896D96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6209B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DCBE6" w14:textId="77777777" w:rsidR="00BA7BCD" w:rsidRPr="00896D96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41E7A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A7BCD" w14:paraId="58201A1F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3A091" w14:textId="77777777" w:rsidR="00BA7BCD" w:rsidRDefault="00BA7BCD" w:rsidP="00BA7BC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3A588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2177D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C0261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530439A0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388AA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EBDEB" w14:textId="77777777" w:rsidR="00BA7BCD" w:rsidRPr="00896D96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8CA3E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39F9C" w14:textId="77777777" w:rsidR="00BA7BCD" w:rsidRPr="00896D96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F23E0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137F5CB7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6F79E" w14:textId="77777777" w:rsidR="00BA7BCD" w:rsidRDefault="00BA7BCD" w:rsidP="00BA7BC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658DD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0CAC08C7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982C0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9CC07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1094FEF0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50139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CBED9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26E31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9FBBC" w14:textId="77777777" w:rsidR="00BA7BCD" w:rsidRPr="00896D96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B1C09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A7BCD" w14:paraId="6F336B81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48AFC" w14:textId="77777777" w:rsidR="00BA7BCD" w:rsidRDefault="00BA7BCD" w:rsidP="00BA7BC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4A95B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0481F0AA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A4CC1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F34EC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677E0D09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70129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47B82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2D622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DC120" w14:textId="77777777" w:rsidR="00BA7BCD" w:rsidRPr="00896D96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6BC51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A7BCD" w14:paraId="206C6CB9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02C46" w14:textId="77777777" w:rsidR="00BA7BCD" w:rsidRDefault="00BA7BCD" w:rsidP="00BA7BC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F4F5F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  <w:p w14:paraId="09B4D678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45CBB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67967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Mărișelu - Şieu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C4DD8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320C0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C31F4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52D10" w14:textId="77777777" w:rsidR="00BA7BCD" w:rsidRPr="00896D96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EAD55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A7BCD" w14:paraId="585D3368" w14:textId="77777777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3BCAF" w14:textId="77777777" w:rsidR="00BA7BCD" w:rsidRDefault="00BA7BCD" w:rsidP="00BA7BC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A90B8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EA228" w14:textId="77777777" w:rsidR="00BA7BCD" w:rsidRPr="00896D96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FC507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492677FB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5BB3D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197CF1F2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695AA222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50AEEA8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289FC" w14:textId="77777777" w:rsidR="00BA7BCD" w:rsidRPr="00896D96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4520E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C9DD4" w14:textId="77777777" w:rsidR="00BA7BCD" w:rsidRPr="00896D96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FB772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BA7BCD" w14:paraId="218424D2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9EFF5" w14:textId="77777777" w:rsidR="00BA7BCD" w:rsidRDefault="00BA7BCD" w:rsidP="00BA7BC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72EF1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0C272" w14:textId="77777777" w:rsidR="00BA7BCD" w:rsidRPr="00896D96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062A8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7AA5BFAA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6C788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1801A" w14:textId="77777777" w:rsidR="00BA7BCD" w:rsidRPr="00896D96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C3B29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68C4D" w14:textId="77777777" w:rsidR="00BA7BCD" w:rsidRPr="00896D96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16247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36D10BAE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55CC3" w14:textId="77777777" w:rsidR="00BA7BCD" w:rsidRDefault="00BA7BCD" w:rsidP="00BA7BC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481D3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56574" w14:textId="77777777" w:rsidR="00BA7BCD" w:rsidRPr="00896D96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1D8E7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5E6ACD83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B1240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7FE29" w14:textId="77777777" w:rsidR="00BA7BCD" w:rsidRPr="00896D96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E4DBA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8A272" w14:textId="77777777" w:rsidR="00BA7BCD" w:rsidRPr="00896D96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CF35D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A7BCD" w14:paraId="794EF0D3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9E456" w14:textId="77777777" w:rsidR="00BA7BCD" w:rsidRDefault="00BA7BCD" w:rsidP="00BA7BC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96DB7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1772E158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BBAF8" w14:textId="77777777" w:rsidR="00BA7BCD" w:rsidRPr="00896D96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0994D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4B861DAD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D559A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9FA65" w14:textId="77777777" w:rsidR="00BA7BCD" w:rsidRPr="00896D96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7BB80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0E9ED" w14:textId="77777777" w:rsidR="00BA7BCD" w:rsidRPr="00896D96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B0D6E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1B22E807" w14:textId="77777777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9D3DF" w14:textId="77777777" w:rsidR="00BA7BCD" w:rsidRDefault="00BA7BCD" w:rsidP="00BA7BC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210B7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81C3E" w14:textId="77777777" w:rsidR="00BA7BCD" w:rsidRPr="00896D96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02F3E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3D914A9F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87B39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BFBCB" w14:textId="77777777" w:rsidR="00BA7BCD" w:rsidRPr="00896D96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77C87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12275" w14:textId="77777777" w:rsidR="00BA7BCD" w:rsidRPr="00896D96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3AD0E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52C046D" w14:textId="77777777" w:rsidR="00BA7BCD" w:rsidRDefault="00BA7BCD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7C100600" w14:textId="77777777" w:rsidR="00BA7BCD" w:rsidRDefault="00BA7BCD" w:rsidP="00380064">
      <w:pPr>
        <w:pStyle w:val="Heading1"/>
        <w:spacing w:line="360" w:lineRule="auto"/>
      </w:pPr>
      <w:r>
        <w:t>LINIA 500</w:t>
      </w:r>
    </w:p>
    <w:p w14:paraId="0DC333AD" w14:textId="77777777" w:rsidR="00BA7BCD" w:rsidRPr="00071303" w:rsidRDefault="00BA7BCD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BA7BCD" w14:paraId="7FDC1AF5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22920" w14:textId="77777777" w:rsidR="00BA7BCD" w:rsidRDefault="00BA7BCD" w:rsidP="00BA7BC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069B9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62+820</w:t>
            </w:r>
          </w:p>
          <w:p w14:paraId="0CB4A16C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15D17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CFF51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Ploieşti Sud -</w:t>
            </w:r>
          </w:p>
          <w:p w14:paraId="235B969A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D5310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83A5F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412C6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0FB9E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18D08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A7BCD" w14:paraId="2D06F9DF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32BE8" w14:textId="77777777" w:rsidR="00BA7BCD" w:rsidRDefault="00BA7BCD" w:rsidP="00BA7BC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82359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0CC6D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F22D3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6D87DF74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1094528A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F331A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1EC8446A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5536E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E49EC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6CDF4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80724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7BCD" w14:paraId="5D2D1A3A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CBB59" w14:textId="77777777" w:rsidR="00BA7BCD" w:rsidRDefault="00BA7BCD" w:rsidP="00BA7BC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C2F48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EB101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930A7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547C66D6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4381F66F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7E03B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53C22474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D5B11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B8EB7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EDFC4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B4184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7BCD" w14:paraId="7E1F5A62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40288" w14:textId="77777777" w:rsidR="00BA7BCD" w:rsidRDefault="00BA7BCD" w:rsidP="00BA7BC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1DE9D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7CF62A9D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DB35D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6A0AC" w14:textId="77777777" w:rsidR="00BA7BCD" w:rsidRPr="0008670B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4C2EAE91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35EBC07A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3CCF5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A952B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95501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F0504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05BD2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A7BCD" w:rsidRPr="00456545" w14:paraId="27D289B7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B4C4D" w14:textId="77777777" w:rsidR="00BA7BCD" w:rsidRPr="00456545" w:rsidRDefault="00BA7BCD" w:rsidP="00BA7BC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AF29F" w14:textId="77777777" w:rsidR="00BA7BCD" w:rsidRPr="00456545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AB6FF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B2A6E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1D3796FA" w14:textId="77777777" w:rsidR="00BA7BCD" w:rsidRPr="00456545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7C690" w14:textId="77777777" w:rsidR="00BA7BCD" w:rsidRPr="00456545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98908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AE885" w14:textId="77777777" w:rsidR="00BA7BCD" w:rsidRPr="00456545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736BF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BFDC0" w14:textId="77777777" w:rsidR="00BA7BCD" w:rsidRPr="00456545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A7BCD" w:rsidRPr="00456545" w14:paraId="42A55A3E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9F896" w14:textId="77777777" w:rsidR="00BA7BCD" w:rsidRPr="00456545" w:rsidRDefault="00BA7BCD" w:rsidP="00BA7BC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27ACB" w14:textId="77777777" w:rsidR="00BA7BCD" w:rsidRPr="00456545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D9197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73183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4333388B" w14:textId="77777777" w:rsidR="00BA7BCD" w:rsidRPr="00456545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D110D" w14:textId="77777777" w:rsidR="00BA7BCD" w:rsidRPr="00456545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3F06B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B2AC3" w14:textId="77777777" w:rsidR="00BA7BCD" w:rsidRPr="00456545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45847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B62AC" w14:textId="77777777" w:rsidR="00BA7BCD" w:rsidRPr="00456545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A7BCD" w:rsidRPr="00456545" w14:paraId="3DC58E72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3DCCE" w14:textId="77777777" w:rsidR="00BA7BCD" w:rsidRPr="00456545" w:rsidRDefault="00BA7BCD" w:rsidP="00BA7BC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AB456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1AA5177E" w14:textId="77777777" w:rsidR="00BA7BCD" w:rsidRPr="00456545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304DB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E155C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77662F0E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8149D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B8D7F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01F65" w14:textId="77777777" w:rsidR="00BA7BCD" w:rsidRPr="00456545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152DD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4B4B6" w14:textId="77777777" w:rsidR="00BA7BCD" w:rsidRPr="00456545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A7BCD" w:rsidRPr="00456545" w14:paraId="6A21F619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68D92" w14:textId="77777777" w:rsidR="00BA7BCD" w:rsidRPr="00456545" w:rsidRDefault="00BA7BCD" w:rsidP="00BA7BC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1F1EE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66CB13C5" w14:textId="77777777" w:rsidR="00BA7BCD" w:rsidRPr="00456545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26461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1A1BA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48F610CC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F2CBD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42534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40DDC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1B74A630" w14:textId="77777777" w:rsidR="00BA7BCD" w:rsidRPr="00456545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83D2D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FDAF6" w14:textId="77777777" w:rsidR="00BA7BCD" w:rsidRPr="004143AF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5AFF3A0" w14:textId="77777777" w:rsidR="00BA7BCD" w:rsidRPr="00A3090B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7BCD" w:rsidRPr="00456545" w14:paraId="70C5E0FA" w14:textId="77777777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B0708" w14:textId="77777777" w:rsidR="00BA7BCD" w:rsidRPr="00456545" w:rsidRDefault="00BA7BCD" w:rsidP="00BA7BC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9919A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396AB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7C9CE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1115B9B5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 și</w:t>
            </w:r>
          </w:p>
          <w:p w14:paraId="09820E61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5D6E4680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37D3B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82D61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1C021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6CA455F4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252AC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A7E8D" w14:textId="77777777" w:rsidR="00BA7BCD" w:rsidRPr="004143AF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A7BCD" w:rsidRPr="00456545" w14:paraId="442AFE0F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4DD64" w14:textId="77777777" w:rsidR="00BA7BCD" w:rsidRPr="00456545" w:rsidRDefault="00BA7BCD" w:rsidP="00BA7BC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E27DC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BF75D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D9FD2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2F8930DA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3F4E3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27766C34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1C22A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26C5E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44B4E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9E49A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F3A5C2" w14:textId="77777777" w:rsidR="00BA7BCD" w:rsidRPr="005F21B7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BA7BCD" w:rsidRPr="00456545" w14:paraId="269595A3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16595" w14:textId="77777777" w:rsidR="00BA7BCD" w:rsidRPr="00456545" w:rsidRDefault="00BA7BCD" w:rsidP="00BA7BC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2E0B0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2BECA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E3927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08336B0F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EC26A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60953D8A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6B996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AA341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5E6CD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43FC8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3FB87F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BA7BCD" w:rsidRPr="00456545" w14:paraId="502F8EE7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A5C37" w14:textId="77777777" w:rsidR="00BA7BCD" w:rsidRPr="00456545" w:rsidRDefault="00BA7BCD" w:rsidP="00BA7BC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08730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F3B24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CB3D5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42BBF7D4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F46D3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0AECD915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0B898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68160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E17C4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29684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151766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BA7BCD" w:rsidRPr="00456545" w14:paraId="5EDDC3F2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A0EA8" w14:textId="77777777" w:rsidR="00BA7BCD" w:rsidRPr="00456545" w:rsidRDefault="00BA7BCD" w:rsidP="00BA7BC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11B9A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C8AE2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8D2D3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705CB082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C4C7C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3A3F0232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40724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2B4CA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E7283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BF039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AB6C02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5B5B767F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BA7BCD" w:rsidRPr="00456545" w14:paraId="23BA36D0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304A2" w14:textId="77777777" w:rsidR="00BA7BCD" w:rsidRPr="00456545" w:rsidRDefault="00BA7BCD" w:rsidP="00BA7BC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5C65D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1057E662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DF62D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9D524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0082BA25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BDEC8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E611E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0A5A9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25D019D1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B1D19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82E6E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A7BCD" w14:paraId="54427F16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57EFD" w14:textId="77777777" w:rsidR="00BA7BCD" w:rsidRDefault="00BA7BCD" w:rsidP="00BA7BC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576F1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0DCE3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6A212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F844974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2DAD5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3591E23D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38A1153A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82E76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B16EC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B1C1A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1C60C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1578177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50E9A88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5C4B2740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4A2DA5E8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BA7BCD" w14:paraId="6D01E728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2459D" w14:textId="77777777" w:rsidR="00BA7BCD" w:rsidRDefault="00BA7BCD" w:rsidP="00BA7BC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54A9C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C33D1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C970C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60AB4AB9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E9139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14F60569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3D3A4E7C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1AD83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A327C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FAC38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EB863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27471D9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78408166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5DB111BA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BA7BCD" w14:paraId="318DA963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DDA85" w14:textId="77777777" w:rsidR="00BA7BCD" w:rsidRDefault="00BA7BCD" w:rsidP="00BA7BC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51D3A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68BEE5C0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0F2FA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6672B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0EE0AA53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5BF2F37D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3EB3D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43B10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A7542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13167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120C0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C2218C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BA7BCD" w14:paraId="011C4ACD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81747" w14:textId="77777777" w:rsidR="00BA7BCD" w:rsidRDefault="00BA7BCD" w:rsidP="00BA7BC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1D03E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65EE9F02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6EA51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7F00E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29711FA1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73575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ABEC5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54961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D08D2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8406C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A7BCD" w14:paraId="2FCF756A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E4C9A" w14:textId="77777777" w:rsidR="00BA7BCD" w:rsidRDefault="00BA7BCD" w:rsidP="00BA7BC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D7747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5F55C119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DC1E8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4DBB8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654DCDD3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E0964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B3732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12201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2339E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2F12B" w14:textId="77777777" w:rsidR="00BA7BCD" w:rsidRPr="004143AF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88ACC60" w14:textId="77777777" w:rsidR="00BA7BCD" w:rsidRPr="004143AF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7BCD" w14:paraId="34B7A46A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8249F" w14:textId="77777777" w:rsidR="00BA7BCD" w:rsidRDefault="00BA7BCD" w:rsidP="00BA7BC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1BBAF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9ECD5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F936E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79D79396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5DD46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6A2F8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6C415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60FD381D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E8C3F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73350" w14:textId="77777777" w:rsidR="00BA7BCD" w:rsidRPr="004143AF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3B86997" w14:textId="77777777" w:rsidR="00BA7BCD" w:rsidRPr="004143AF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7BCD" w14:paraId="152EC111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B5931" w14:textId="77777777" w:rsidR="00BA7BCD" w:rsidRDefault="00BA7BCD" w:rsidP="00BA7BC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968BF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426DB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34D44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12C7FBE7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78A5D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3C32A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2F0A3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6508B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CA83A" w14:textId="77777777" w:rsidR="00BA7BCD" w:rsidRPr="004143AF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A7BCD" w14:paraId="0211D344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176BA" w14:textId="77777777" w:rsidR="00BA7BCD" w:rsidRDefault="00BA7BCD" w:rsidP="00BA7BC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49755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E88F3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8896D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6D6CE873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E6A0F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772AD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73DA5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50E4EB3C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14638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FC1FE" w14:textId="77777777" w:rsidR="00BA7BCD" w:rsidRPr="004143AF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A7BCD" w14:paraId="4F4CB4AE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28EB4" w14:textId="77777777" w:rsidR="00BA7BCD" w:rsidRDefault="00BA7BCD" w:rsidP="00BA7BC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94F4F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451D9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4DBD6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39628346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2E8CD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9C82D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16007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DEC26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92E18" w14:textId="77777777" w:rsidR="00BA7BCD" w:rsidRPr="00534A55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7ADA22B6" w14:textId="77777777" w:rsidR="00BA7BCD" w:rsidRPr="00534A55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D7291B6" w14:textId="77777777" w:rsidR="00BA7BCD" w:rsidRPr="004143AF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BA7BCD" w14:paraId="674359F7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C4E94" w14:textId="77777777" w:rsidR="00BA7BCD" w:rsidRDefault="00BA7BCD" w:rsidP="00BA7BC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F55A9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622B1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DA229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1012F223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FEA47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B7D29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D5FCB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0B6AE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CF314" w14:textId="77777777" w:rsidR="00BA7BCD" w:rsidRPr="00534A55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04B5ECC8" w14:textId="77777777" w:rsidR="00BA7BCD" w:rsidRPr="00534A55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2497611" w14:textId="77777777" w:rsidR="00BA7BCD" w:rsidRPr="00534A55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BA7BCD" w14:paraId="35ECC339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F593C" w14:textId="77777777" w:rsidR="00BA7BCD" w:rsidRDefault="00BA7BCD" w:rsidP="00BA7BC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F19FB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47B16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2F113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7857704B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BD9F7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5C827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C3778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59A8AC04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C02D9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6202A" w14:textId="77777777" w:rsidR="00BA7BCD" w:rsidRPr="004143AF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A7BCD" w14:paraId="7FA2961D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A44FC" w14:textId="77777777" w:rsidR="00BA7BCD" w:rsidRDefault="00BA7BCD" w:rsidP="00BA7BC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56B3D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FC805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93EE2" w14:textId="77777777" w:rsidR="00BA7BCD" w:rsidRPr="000C4604" w:rsidRDefault="00BA7BCD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E407C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D0CD3D4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10272C62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E6033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D71FF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B2BF0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16A09" w14:textId="77777777" w:rsidR="00BA7BCD" w:rsidRPr="000C4604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170D9890" w14:textId="77777777" w:rsidR="00BA7BCD" w:rsidRPr="004143AF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BA7BCD" w14:paraId="2D5DF9BB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5DF05" w14:textId="77777777" w:rsidR="00BA7BCD" w:rsidRDefault="00BA7BCD" w:rsidP="00BA7BC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98415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CD520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8E8A5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0411C861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0DAD3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7A33A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DA1FE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0A9C506A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59C65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D96C6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A7BCD" w14:paraId="34A8779C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23F92" w14:textId="77777777" w:rsidR="00BA7BCD" w:rsidRDefault="00BA7BCD" w:rsidP="00BA7BC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D8633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49623B47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8EA15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918EC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018DE1CA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3B1BC3DF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61269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D27A0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60B07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1E696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7B034" w14:textId="77777777" w:rsidR="00BA7BCD" w:rsidRPr="00BB30B6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EDF9F12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03E649C3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BA7BCD" w14:paraId="3591FBED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1773C" w14:textId="77777777" w:rsidR="00BA7BCD" w:rsidRDefault="00BA7BCD" w:rsidP="00BA7BC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81149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C0B37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713D2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28204D23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BF647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3F555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79B51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E3950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95F18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A7BCD" w14:paraId="60239AA8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A95A1" w14:textId="77777777" w:rsidR="00BA7BCD" w:rsidRDefault="00BA7BCD" w:rsidP="00BA7BC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B15DC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260A1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1D3CF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65F78570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70056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4DD99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6282D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779007E8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C4D02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33E24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A7BCD" w14:paraId="36E06851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105FC" w14:textId="77777777" w:rsidR="00BA7BCD" w:rsidRDefault="00BA7BCD" w:rsidP="00BA7BC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F6984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37FFC60B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D6CB5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05E5B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09389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8DDBD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F75F2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CC066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DC9B8" w14:textId="77777777" w:rsidR="00BA7BCD" w:rsidRPr="000C4604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BA7BCD" w14:paraId="45249CE4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EC869" w14:textId="77777777" w:rsidR="00BA7BCD" w:rsidRDefault="00BA7BCD" w:rsidP="00BA7BC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B4DF2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A02AD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55E71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50CB6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57F1A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9F23E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10DF20A6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437E6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16A37" w14:textId="77777777" w:rsidR="00BA7BCD" w:rsidRPr="000C4604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BA7BCD" w14:paraId="78DED32F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3B9A9" w14:textId="77777777" w:rsidR="00BA7BCD" w:rsidRDefault="00BA7BCD" w:rsidP="00BA7BC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65246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6F5F2503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BDF46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14B95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21CD7417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B4B7A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B7F35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BDFB5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3091F939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2CAB5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77B23" w14:textId="77777777" w:rsidR="00BA7BCD" w:rsidRPr="004143AF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33BD173" w14:textId="77777777" w:rsidR="00BA7BCD" w:rsidRPr="006C1F61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7BCD" w14:paraId="4D1978C1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8AAF0" w14:textId="77777777" w:rsidR="00BA7BCD" w:rsidRDefault="00BA7BCD" w:rsidP="00BA7BC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26C37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E4834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4E503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249B4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25F46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DD506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223CA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3E9B3" w14:textId="77777777" w:rsidR="00BA7BCD" w:rsidRPr="004143AF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A7BCD" w14:paraId="05460A65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A6059" w14:textId="77777777" w:rsidR="00BA7BCD" w:rsidRDefault="00BA7BCD" w:rsidP="00BA7BC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F272D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0DDEB1F5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DB7DB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31AB6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4E047CE7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87A05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DCBF7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67469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135CA408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D901C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E6DC4" w14:textId="77777777" w:rsidR="00BA7BCD" w:rsidRPr="004143AF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CA5F21C" w14:textId="77777777" w:rsidR="00BA7BCD" w:rsidRPr="00D84BDE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7BCD" w14:paraId="2D2D8625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97FA8" w14:textId="77777777" w:rsidR="00BA7BCD" w:rsidRDefault="00BA7BCD" w:rsidP="00BA7BC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34E5C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709202D9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44076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9ABA2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502A4B9B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3466A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10076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B924C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8547D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E01F2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A7BCD" w14:paraId="7BE6BAB7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FFC21" w14:textId="77777777" w:rsidR="00BA7BCD" w:rsidRDefault="00BA7BCD" w:rsidP="00BA7BC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84ACA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A0830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90D5B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03820F8A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ACC71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1E470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59147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5F631C8B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AF2D5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2DC9F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A7BCD" w14:paraId="357C0DE2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60187" w14:textId="77777777" w:rsidR="00BA7BCD" w:rsidRDefault="00BA7BCD" w:rsidP="00BA7BC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58C68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84EFE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B3E9D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75CDECCA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206D4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0CCE031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15DF0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DAB7C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89D8C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0D41B" w14:textId="77777777" w:rsidR="00BA7BCD" w:rsidRPr="00534C03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3F05FE41" w14:textId="77777777" w:rsidR="00BA7BCD" w:rsidRPr="00534C03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63F7D38F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BA7BCD" w14:paraId="55DC3F5D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D7762" w14:textId="77777777" w:rsidR="00BA7BCD" w:rsidRDefault="00BA7BCD" w:rsidP="00BA7BC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9D41A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555AB9B1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2A9C0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6D42F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2486FA13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46D10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8E791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8569A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2A4F433D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34736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FCA77" w14:textId="77777777" w:rsidR="00BA7BCD" w:rsidRPr="004143AF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EE72DFF" w14:textId="77777777" w:rsidR="00BA7BCD" w:rsidRPr="00D84BDE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7BCD" w14:paraId="0F579F0D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7C7AB" w14:textId="77777777" w:rsidR="00BA7BCD" w:rsidRDefault="00BA7BCD" w:rsidP="00BA7BC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3F91B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1FE8891B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093DF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59B4A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6735872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72150333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8AA0C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06533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7435F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0784A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3947D" w14:textId="77777777" w:rsidR="00BA7BCD" w:rsidRPr="001F07B1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8643E94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58C16BF6" w14:textId="77777777" w:rsidR="00BA7BCD" w:rsidRPr="004143AF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BA7BCD" w14:paraId="2094AB5F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D71AB" w14:textId="77777777" w:rsidR="00BA7BCD" w:rsidRDefault="00BA7BCD" w:rsidP="00BA7BC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E6C95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88A8F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888A9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FEF86C6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2296E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ACC3015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D8EA3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5EA78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0BC9B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07D4C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7AD3912A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2175002E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BA7BCD" w14:paraId="6C0B08CC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F1A02" w14:textId="77777777" w:rsidR="00BA7BCD" w:rsidRDefault="00BA7BCD" w:rsidP="00BA7BC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55E92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9E874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7535A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10579CA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E08E9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D4893E9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F0D23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7DA18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6B784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B12E7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90FA7E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5DE66DB1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BA7BCD" w14:paraId="3F790A37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D70B8" w14:textId="77777777" w:rsidR="00BA7BCD" w:rsidRDefault="00BA7BCD" w:rsidP="00BA7BC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A315C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493A1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04EF9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A0264DE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4A49D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68C0091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E72DF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9B7B2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8E39C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09722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52EDC9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BA7BCD" w14:paraId="578C8D43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9C3CA" w14:textId="77777777" w:rsidR="00BA7BCD" w:rsidRDefault="00BA7BCD" w:rsidP="00BA7BC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8CDC3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A8037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597AB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0586539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FF6FA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2A24C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91068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7349B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9FB73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E015CA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14B0A3E7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BA7BCD" w14:paraId="3B0F4C61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433F5" w14:textId="77777777" w:rsidR="00BA7BCD" w:rsidRDefault="00BA7BCD" w:rsidP="00BA7BC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A1812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A2AC0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6FB25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A3D636D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C3427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970B1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51CCD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EDF48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89BD5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AF0994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BA7BCD" w14:paraId="292BF704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2085E" w14:textId="77777777" w:rsidR="00BA7BCD" w:rsidRDefault="00BA7BCD" w:rsidP="00BA7BC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7E3E6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EE205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1B022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9EEEBC8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832EB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A26445A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90884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85EEE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ECC64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402F4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6BB21066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BA7BCD" w14:paraId="0765629A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025E7" w14:textId="77777777" w:rsidR="00BA7BCD" w:rsidRDefault="00BA7BCD" w:rsidP="00BA7BC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AD366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CF101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6A46F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94EED8D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BE8AF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21A265C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E9EBD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CBAAA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1C4ED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CA8A3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FE6EAD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5BE8A741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BA7BCD" w14:paraId="340CDD0E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45655" w14:textId="77777777" w:rsidR="00BA7BCD" w:rsidRDefault="00BA7BCD" w:rsidP="00BA7BC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0D10D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08EDA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524B3" w14:textId="77777777" w:rsidR="00BA7BCD" w:rsidRPr="00AD0C48" w:rsidRDefault="00BA7BC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51DC943" w14:textId="77777777" w:rsidR="00BA7BCD" w:rsidRPr="00AD0C48" w:rsidRDefault="00BA7BC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EC7E9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C0814CE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2F089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29F79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CA76C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F9222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2D5E929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5E9653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7EB9AC1D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BA7BCD" w14:paraId="30E56AAF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93A20" w14:textId="77777777" w:rsidR="00BA7BCD" w:rsidRDefault="00BA7BCD" w:rsidP="00BA7BC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7C7DF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BA5BA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1CA1A" w14:textId="77777777" w:rsidR="00BA7BCD" w:rsidRDefault="00BA7BCD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D13391C" w14:textId="77777777" w:rsidR="00BA7BCD" w:rsidRDefault="00BA7BCD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4582D611" w14:textId="77777777" w:rsidR="00BA7BCD" w:rsidRDefault="00BA7BCD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475B1D6C" w14:textId="77777777" w:rsidR="00BA7BCD" w:rsidRPr="002532C4" w:rsidRDefault="00BA7BCD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48A82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261A3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87DD6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0497E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03CF0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EEBF0B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2D23EC94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5637AC9A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BA7BCD" w14:paraId="4AADEE76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A9423" w14:textId="77777777" w:rsidR="00BA7BCD" w:rsidRDefault="00BA7BCD" w:rsidP="00BA7BC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1F761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C1709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C8319" w14:textId="77777777" w:rsidR="00BA7BCD" w:rsidRDefault="00BA7BCD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E1E0CDA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FFEEE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3D457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5EC51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7A9AF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55246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622E01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6C8BCFC0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BA7BCD" w14:paraId="0F387DEB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20C7F" w14:textId="77777777" w:rsidR="00BA7BCD" w:rsidRDefault="00BA7BCD" w:rsidP="00BA7BC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61FA2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845DE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D4271" w14:textId="77777777" w:rsidR="00BA7BCD" w:rsidRDefault="00BA7BCD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BCADF5C" w14:textId="77777777" w:rsidR="00BA7BCD" w:rsidRPr="0037264C" w:rsidRDefault="00BA7BC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7C56F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DF437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EA0FF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32743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5F9E7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A0CE1C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500FF50B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BA7BCD" w14:paraId="52F33AA5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34876" w14:textId="77777777" w:rsidR="00BA7BCD" w:rsidRDefault="00BA7BCD" w:rsidP="00BA7BC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F912A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0B7DE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AC805" w14:textId="77777777" w:rsidR="00BA7BCD" w:rsidRDefault="00BA7BCD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3283D4F" w14:textId="77777777" w:rsidR="00BA7BCD" w:rsidRPr="003A070D" w:rsidRDefault="00BA7BC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4E334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D2420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F981F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BB573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CF4F6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AE68B2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BA7BCD" w14:paraId="44E156CC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DBECE" w14:textId="77777777" w:rsidR="00BA7BCD" w:rsidRDefault="00BA7BCD" w:rsidP="00BA7BC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DD023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68663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E5C3C" w14:textId="77777777" w:rsidR="00BA7BCD" w:rsidRDefault="00BA7BCD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1151C3A" w14:textId="77777777" w:rsidR="00BA7BCD" w:rsidRPr="00F401CD" w:rsidRDefault="00BA7BC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899EA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73656C5D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B26A2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5D3DF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DBC46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C8DFE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F01B78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2F5AAE66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BA7BCD" w14:paraId="34E8242A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B9E7D" w14:textId="77777777" w:rsidR="00BA7BCD" w:rsidRDefault="00BA7BCD" w:rsidP="00BA7BC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BD4BD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D1A65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A7652" w14:textId="77777777" w:rsidR="00BA7BCD" w:rsidRDefault="00BA7BCD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4BA1BA1" w14:textId="77777777" w:rsidR="00BA7BCD" w:rsidRDefault="00BA7BCD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32C2C249" w14:textId="77777777" w:rsidR="00BA7BCD" w:rsidRDefault="00BA7BC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43957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8C21A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B5742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F4376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BE074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BEB322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34EAF5E5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BA7BCD" w14:paraId="62996FFF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02E28" w14:textId="77777777" w:rsidR="00BA7BCD" w:rsidRDefault="00BA7BCD" w:rsidP="00BA7BC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798A4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77278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F237C" w14:textId="77777777" w:rsidR="00BA7BCD" w:rsidRDefault="00BA7BCD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C21273D" w14:textId="77777777" w:rsidR="00BA7BCD" w:rsidRDefault="00BA7BCD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3EEB04CF" w14:textId="77777777" w:rsidR="00BA7BCD" w:rsidRDefault="00BA7BCD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59245523" w14:textId="77777777" w:rsidR="00BA7BCD" w:rsidRPr="002532C4" w:rsidRDefault="00BA7BCD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2F4AF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1B6AA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97079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CAE32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37EA4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4E488B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3441FD26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BA7BCD" w14:paraId="7D685BF3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A77A2" w14:textId="77777777" w:rsidR="00BA7BCD" w:rsidRDefault="00BA7BCD" w:rsidP="00BA7BC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C4E35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39D0FE41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6C387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7E98E" w14:textId="77777777" w:rsidR="00BA7BCD" w:rsidRDefault="00BA7BC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4247F2C8" w14:textId="77777777" w:rsidR="00BA7BCD" w:rsidRDefault="00BA7BC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5D39C8C8" w14:textId="77777777" w:rsidR="00BA7BCD" w:rsidRDefault="00BA7BCD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8909A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025A8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18356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843E5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1973C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E3BA21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BA7BCD" w14:paraId="7B934F63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C82EC" w14:textId="77777777" w:rsidR="00BA7BCD" w:rsidRDefault="00BA7BCD" w:rsidP="00BA7BC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76523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FBB8B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A9671" w14:textId="77777777" w:rsidR="00BA7BCD" w:rsidRPr="002D1130" w:rsidRDefault="00BA7BC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274A49D0" w14:textId="77777777" w:rsidR="00BA7BCD" w:rsidRPr="002D1130" w:rsidRDefault="00BA7BC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67FE8574" w14:textId="77777777" w:rsidR="00BA7BCD" w:rsidRPr="002D1130" w:rsidRDefault="00BA7BC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2ABA1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EF5F6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EBA3B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63BB376F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A7A8A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BB21C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FCBBEE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68C2788B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07975998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5454E1AD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5762924C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BA7BCD" w14:paraId="4CC9AEAA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98ABD" w14:textId="77777777" w:rsidR="00BA7BCD" w:rsidRDefault="00BA7BCD" w:rsidP="00BA7BC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C6594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7541AE56" w14:textId="77777777" w:rsidR="00BA7BCD" w:rsidRDefault="00BA7BCD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A15B2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F42A1" w14:textId="77777777" w:rsidR="00BA7BCD" w:rsidRPr="002D1130" w:rsidRDefault="00BA7BC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 și Valea Seacă –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BE2CC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86A74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89C6A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551CC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FB6EF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BA7BCD" w14:paraId="14C426B3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E804E" w14:textId="77777777" w:rsidR="00BA7BCD" w:rsidRDefault="00BA7BCD" w:rsidP="00BA7BC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D144B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040B5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F5A2F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6B03B5A2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BEBA9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C63C6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C714E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39706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5AB48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0898A46E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62E8B712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BA7BCD" w14:paraId="4A21219C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D6FDA" w14:textId="77777777" w:rsidR="00BA7BCD" w:rsidRDefault="00BA7BCD" w:rsidP="00BA7BC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8DB55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31D40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60420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682944B2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D5149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41138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577EB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665C3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AB931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351F4DFD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0CFFBDCD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BA7BCD" w14:paraId="1F7FDB82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34A17" w14:textId="77777777" w:rsidR="00BA7BCD" w:rsidRDefault="00BA7BCD" w:rsidP="00BA7BC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E4E31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A6EC3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81B30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6197CD16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3BE3B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58CDC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9D34C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C02B8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12D33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719FEE24" w14:textId="77777777" w:rsidR="00BA7BCD" w:rsidRPr="00CB3447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BA7BCD" w14:paraId="695A7CE9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4CA98" w14:textId="77777777" w:rsidR="00BA7BCD" w:rsidRDefault="00BA7BCD" w:rsidP="00BA7BC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CDDD2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68865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B72FE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25274E1F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CB88D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0E963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67804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002737BB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1A139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312ED" w14:textId="77777777" w:rsidR="00BA7BCD" w:rsidRPr="004143AF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E59E2B1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7BCD" w14:paraId="074C9609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6E3F7" w14:textId="77777777" w:rsidR="00BA7BCD" w:rsidRDefault="00BA7BCD" w:rsidP="00BA7BC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45519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155CE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5A2BE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123DE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6799FB79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14CAB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6EB53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EB9A0" w14:textId="77777777" w:rsidR="00BA7BCD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40D3C" w14:textId="77777777" w:rsidR="00BA7BCD" w:rsidRPr="004143AF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A7BCD" w14:paraId="25B10891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48594" w14:textId="77777777" w:rsidR="00BA7BCD" w:rsidRDefault="00BA7BCD" w:rsidP="00BA7BC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53BFC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AF563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48B56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6802612B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6A36F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8B9FC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3B829" w14:textId="77777777" w:rsidR="00BA7BCD" w:rsidRDefault="00BA7BC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CDEE6" w14:textId="77777777" w:rsidR="00BA7BCD" w:rsidRPr="00D33E71" w:rsidRDefault="00BA7BC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00DE0" w14:textId="77777777" w:rsidR="00BA7BCD" w:rsidRDefault="00BA7BC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BA7BCD" w14:paraId="49901496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27361" w14:textId="77777777" w:rsidR="00BA7BCD" w:rsidRDefault="00BA7BCD" w:rsidP="00BA7BC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10C68" w14:textId="77777777" w:rsidR="00BA7BCD" w:rsidRDefault="00BA7BC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5C627" w14:textId="77777777" w:rsidR="00BA7BCD" w:rsidRPr="00D33E71" w:rsidRDefault="00BA7BC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F8DE0" w14:textId="77777777" w:rsidR="00BA7BCD" w:rsidRDefault="00BA7BC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06729DB3" w14:textId="77777777" w:rsidR="00BA7BCD" w:rsidRDefault="00BA7BC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88EE7" w14:textId="77777777" w:rsidR="00BA7BCD" w:rsidRDefault="00BA7BC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F1A92" w14:textId="77777777" w:rsidR="00BA7BCD" w:rsidRPr="00D33E71" w:rsidRDefault="00BA7BC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B272F" w14:textId="77777777" w:rsidR="00BA7BCD" w:rsidRDefault="00BA7BC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B0F3E" w14:textId="77777777" w:rsidR="00BA7BCD" w:rsidRPr="00D33E71" w:rsidRDefault="00BA7BC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476D8" w14:textId="77777777" w:rsidR="00BA7BCD" w:rsidRDefault="00BA7BCD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A7BCD" w14:paraId="27A0D4FF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28959" w14:textId="77777777" w:rsidR="00BA7BCD" w:rsidRDefault="00BA7BCD" w:rsidP="00BA7BC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BE06B" w14:textId="77777777" w:rsidR="00BA7BCD" w:rsidRDefault="00BA7BC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D2E7B" w14:textId="77777777" w:rsidR="00BA7BCD" w:rsidRPr="00D33E71" w:rsidRDefault="00BA7BC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CF4B4" w14:textId="77777777" w:rsidR="00BA7BCD" w:rsidRDefault="00BA7BCD" w:rsidP="009E106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Lespezi – Dolhasca, linia 3 directă </w:t>
            </w:r>
          </w:p>
          <w:p w14:paraId="7FA49D4A" w14:textId="77777777" w:rsidR="00BA7BCD" w:rsidRDefault="00BA7BCD" w:rsidP="00845AF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 și  Dolhasca –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32268" w14:textId="77777777" w:rsidR="00BA7BCD" w:rsidRDefault="00BA7BC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BD9CD" w14:textId="77777777" w:rsidR="00BA7BCD" w:rsidRPr="00D33E71" w:rsidRDefault="00BA7BC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F8E7F" w14:textId="77777777" w:rsidR="00BA7BCD" w:rsidRDefault="00BA7BC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405+350</w:t>
            </w:r>
          </w:p>
          <w:p w14:paraId="122A961A" w14:textId="77777777" w:rsidR="00BA7BCD" w:rsidRDefault="00BA7BC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D0F82" w14:textId="77777777" w:rsidR="00BA7BCD" w:rsidRPr="00D33E71" w:rsidRDefault="00BA7BC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89A37" w14:textId="77777777" w:rsidR="00BA7BCD" w:rsidRDefault="00BA7BCD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RV. protecție muncitori zilnic (inclusiv sâmbăta și duminica) permanent.</w:t>
            </w:r>
          </w:p>
        </w:tc>
      </w:tr>
      <w:tr w:rsidR="00BA7BCD" w14:paraId="5EB863F9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80A22" w14:textId="77777777" w:rsidR="00BA7BCD" w:rsidRDefault="00BA7BCD" w:rsidP="00BA7BC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9AFD8" w14:textId="77777777" w:rsidR="00BA7BCD" w:rsidRDefault="00BA7BC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B9DC0" w14:textId="77777777" w:rsidR="00BA7BCD" w:rsidRPr="00D33E71" w:rsidRDefault="00BA7BC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FB600" w14:textId="77777777" w:rsidR="00BA7BCD" w:rsidRDefault="00BA7BC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6DC60360" w14:textId="77777777" w:rsidR="00BA7BCD" w:rsidRDefault="00BA7BC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C70DC" w14:textId="77777777" w:rsidR="00BA7BCD" w:rsidRDefault="00BA7BC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292D9" w14:textId="77777777" w:rsidR="00BA7BCD" w:rsidRPr="00D33E71" w:rsidRDefault="00BA7BC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84A06" w14:textId="77777777" w:rsidR="00BA7BCD" w:rsidRDefault="00BA7BC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CB50C" w14:textId="77777777" w:rsidR="00BA7BCD" w:rsidRPr="00D33E71" w:rsidRDefault="00BA7BC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A8AB6" w14:textId="77777777" w:rsidR="00BA7BCD" w:rsidRDefault="00BA7BCD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A7BCD" w14:paraId="019F5296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02B09" w14:textId="77777777" w:rsidR="00BA7BCD" w:rsidRDefault="00BA7BCD" w:rsidP="00BA7BC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FE178" w14:textId="77777777" w:rsidR="00BA7BCD" w:rsidRDefault="00BA7BC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99355" w14:textId="77777777" w:rsidR="00BA7BCD" w:rsidRPr="00D33E71" w:rsidRDefault="00BA7BC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5FC73" w14:textId="77777777" w:rsidR="00BA7BCD" w:rsidRDefault="00BA7BC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53E26FB7" w14:textId="77777777" w:rsidR="00BA7BCD" w:rsidRDefault="00BA7BC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49234" w14:textId="77777777" w:rsidR="00BA7BCD" w:rsidRDefault="00BA7BC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BC99CBF" w14:textId="77777777" w:rsidR="00BA7BCD" w:rsidRDefault="00BA7BC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F2CA6" w14:textId="77777777" w:rsidR="00BA7BCD" w:rsidRPr="00D33E71" w:rsidRDefault="00BA7BC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086F0" w14:textId="77777777" w:rsidR="00BA7BCD" w:rsidRDefault="00BA7BC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58C97" w14:textId="77777777" w:rsidR="00BA7BCD" w:rsidRPr="00D33E71" w:rsidRDefault="00BA7BC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F49CF" w14:textId="77777777" w:rsidR="00BA7BCD" w:rsidRDefault="00BA7BCD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A7BCD" w14:paraId="5A5F80E8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FE370" w14:textId="77777777" w:rsidR="00BA7BCD" w:rsidRDefault="00BA7BCD" w:rsidP="00BA7BC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51A34" w14:textId="77777777" w:rsidR="00BA7BCD" w:rsidRDefault="00BA7BC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B0C04" w14:textId="77777777" w:rsidR="00BA7BCD" w:rsidRPr="00D33E71" w:rsidRDefault="00BA7BC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8C81A" w14:textId="77777777" w:rsidR="00BA7BCD" w:rsidRDefault="00BA7BC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77314E55" w14:textId="77777777" w:rsidR="00BA7BCD" w:rsidRDefault="00BA7BC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6F842" w14:textId="77777777" w:rsidR="00BA7BCD" w:rsidRDefault="00BA7BC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FBECCAC" w14:textId="77777777" w:rsidR="00BA7BCD" w:rsidRDefault="00BA7BC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ED461" w14:textId="77777777" w:rsidR="00BA7BCD" w:rsidRPr="00D33E71" w:rsidRDefault="00BA7BC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64451" w14:textId="77777777" w:rsidR="00BA7BCD" w:rsidRDefault="00BA7BC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777F3" w14:textId="77777777" w:rsidR="00BA7BCD" w:rsidRPr="00D33E71" w:rsidRDefault="00BA7BC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1524F" w14:textId="77777777" w:rsidR="00BA7BCD" w:rsidRDefault="00BA7BCD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A7BCD" w14:paraId="324DE510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126D0" w14:textId="77777777" w:rsidR="00BA7BCD" w:rsidRDefault="00BA7BCD" w:rsidP="00BA7BC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ACDF0" w14:textId="77777777" w:rsidR="00BA7BCD" w:rsidRDefault="00BA7BC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B1188" w14:textId="77777777" w:rsidR="00BA7BCD" w:rsidRPr="00D33E71" w:rsidRDefault="00BA7BC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C61BB" w14:textId="77777777" w:rsidR="00BA7BCD" w:rsidRDefault="00BA7BC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37DF5D0" w14:textId="77777777" w:rsidR="00BA7BCD" w:rsidRDefault="00BA7BC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BECDB" w14:textId="77777777" w:rsidR="00BA7BCD" w:rsidRDefault="00BA7BC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5CA3B32" w14:textId="77777777" w:rsidR="00BA7BCD" w:rsidRDefault="00BA7BC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A4D9208" w14:textId="77777777" w:rsidR="00BA7BCD" w:rsidRDefault="00BA7BC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4CE7FE78" w14:textId="77777777" w:rsidR="00BA7BCD" w:rsidRDefault="00BA7BC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7B1A18F5" w14:textId="77777777" w:rsidR="00BA7BCD" w:rsidRDefault="00BA7BC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C6744" w14:textId="77777777" w:rsidR="00BA7BCD" w:rsidRPr="00D33E71" w:rsidRDefault="00BA7BC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263B6" w14:textId="77777777" w:rsidR="00BA7BCD" w:rsidRDefault="00BA7BC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805F4" w14:textId="77777777" w:rsidR="00BA7BCD" w:rsidRPr="00D33E71" w:rsidRDefault="00BA7BC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90408" w14:textId="77777777" w:rsidR="00BA7BCD" w:rsidRDefault="00BA7BCD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3C8F10" w14:textId="77777777" w:rsidR="00BA7BCD" w:rsidRDefault="00BA7BCD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4548F85B" w14:textId="77777777" w:rsidR="00BA7BCD" w:rsidRDefault="00BA7BCD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1B6CA6F6" w14:textId="77777777" w:rsidR="00BA7BCD" w:rsidRDefault="00BA7BCD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BA7BCD" w14:paraId="4C5EADE7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96B67" w14:textId="77777777" w:rsidR="00BA7BCD" w:rsidRDefault="00BA7BCD" w:rsidP="00BA7BC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A5165" w14:textId="77777777" w:rsidR="00BA7BCD" w:rsidRDefault="00BA7BC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156A7" w14:textId="77777777" w:rsidR="00BA7BCD" w:rsidRPr="00D33E71" w:rsidRDefault="00BA7BC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5F8AB" w14:textId="77777777" w:rsidR="00BA7BCD" w:rsidRDefault="00BA7BC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7119435" w14:textId="77777777" w:rsidR="00BA7BCD" w:rsidRDefault="00BA7BC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F9829" w14:textId="77777777" w:rsidR="00BA7BCD" w:rsidRDefault="00BA7BC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D2DBE" w14:textId="77777777" w:rsidR="00BA7BCD" w:rsidRPr="00D33E71" w:rsidRDefault="00BA7BC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0AB7D" w14:textId="77777777" w:rsidR="00BA7BCD" w:rsidRDefault="00BA7BC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FAF9A" w14:textId="77777777" w:rsidR="00BA7BCD" w:rsidRPr="00D33E71" w:rsidRDefault="00BA7BC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094F0" w14:textId="77777777" w:rsidR="00BA7BCD" w:rsidRDefault="00BA7BCD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BA7BCD" w14:paraId="71243684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25447" w14:textId="77777777" w:rsidR="00BA7BCD" w:rsidRDefault="00BA7BCD" w:rsidP="00BA7BC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80E11" w14:textId="77777777" w:rsidR="00BA7BCD" w:rsidRDefault="00BA7BC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0A00F" w14:textId="77777777" w:rsidR="00BA7BCD" w:rsidRPr="00D33E71" w:rsidRDefault="00BA7BC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918EB" w14:textId="77777777" w:rsidR="00BA7BCD" w:rsidRDefault="00BA7BC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7CBDD56C" w14:textId="77777777" w:rsidR="00BA7BCD" w:rsidRDefault="00BA7BC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1795D" w14:textId="77777777" w:rsidR="00BA7BCD" w:rsidRDefault="00BA7BC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8899244" w14:textId="77777777" w:rsidR="00BA7BCD" w:rsidRDefault="00BA7BC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D1E5B" w14:textId="77777777" w:rsidR="00BA7BCD" w:rsidRPr="00D33E71" w:rsidRDefault="00BA7BC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2793A" w14:textId="77777777" w:rsidR="00BA7BCD" w:rsidRDefault="00BA7BC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17CB0" w14:textId="77777777" w:rsidR="00BA7BCD" w:rsidRPr="00D33E71" w:rsidRDefault="00BA7BC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944E1" w14:textId="77777777" w:rsidR="00BA7BCD" w:rsidRDefault="00BA7BCD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A7BCD" w14:paraId="49EFCA59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C4A6F" w14:textId="77777777" w:rsidR="00BA7BCD" w:rsidRDefault="00BA7BCD" w:rsidP="00BA7BC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04E21" w14:textId="77777777" w:rsidR="00BA7BCD" w:rsidRDefault="00BA7BC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21E9C" w14:textId="77777777" w:rsidR="00BA7BCD" w:rsidRPr="00D33E71" w:rsidRDefault="00BA7BC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CF940" w14:textId="77777777" w:rsidR="00BA7BCD" w:rsidRDefault="00BA7BC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48A2D707" w14:textId="77777777" w:rsidR="00BA7BCD" w:rsidRDefault="00BA7BC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00C06" w14:textId="77777777" w:rsidR="00BA7BCD" w:rsidRDefault="00BA7BC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2A7A0BE9" w14:textId="77777777" w:rsidR="00BA7BCD" w:rsidRDefault="00BA7BC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2727B94C" w14:textId="77777777" w:rsidR="00BA7BCD" w:rsidRDefault="00BA7BC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39FC4F4F" w14:textId="77777777" w:rsidR="00BA7BCD" w:rsidRDefault="00BA7BC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B541B" w14:textId="77777777" w:rsidR="00BA7BCD" w:rsidRPr="00D33E71" w:rsidRDefault="00BA7BC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65172" w14:textId="77777777" w:rsidR="00BA7BCD" w:rsidRDefault="00BA7BC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F60BF" w14:textId="77777777" w:rsidR="00BA7BCD" w:rsidRPr="00D33E71" w:rsidRDefault="00BA7BC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F7387" w14:textId="77777777" w:rsidR="00BA7BCD" w:rsidRDefault="00BA7BCD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7BCD" w14:paraId="774EA4B2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29D0A" w14:textId="77777777" w:rsidR="00BA7BCD" w:rsidRDefault="00BA7BCD" w:rsidP="00BA7BC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F40E8" w14:textId="77777777" w:rsidR="00BA7BCD" w:rsidRDefault="00BA7BC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9C790" w14:textId="77777777" w:rsidR="00BA7BCD" w:rsidRPr="00D33E71" w:rsidRDefault="00BA7BC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9E3DD" w14:textId="77777777" w:rsidR="00BA7BCD" w:rsidRDefault="00BA7BC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1E075534" w14:textId="77777777" w:rsidR="00BA7BCD" w:rsidRDefault="00BA7BC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C5D0C" w14:textId="77777777" w:rsidR="00BA7BCD" w:rsidRDefault="00BA7BC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646A4ED4" w14:textId="77777777" w:rsidR="00BA7BCD" w:rsidRDefault="00BA7BC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5D5F0111" w14:textId="77777777" w:rsidR="00BA7BCD" w:rsidRDefault="00BA7BC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20B8D227" w14:textId="77777777" w:rsidR="00BA7BCD" w:rsidRDefault="00BA7BC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2E800" w14:textId="77777777" w:rsidR="00BA7BCD" w:rsidRPr="00D33E71" w:rsidRDefault="00BA7BC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B2CEF" w14:textId="77777777" w:rsidR="00BA7BCD" w:rsidRDefault="00BA7BC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773B6" w14:textId="77777777" w:rsidR="00BA7BCD" w:rsidRPr="00D33E71" w:rsidRDefault="00BA7BC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EF15F" w14:textId="77777777" w:rsidR="00BA7BCD" w:rsidRDefault="00BA7BCD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7BCD" w14:paraId="380A0EEB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1430B" w14:textId="77777777" w:rsidR="00BA7BCD" w:rsidRDefault="00BA7BCD" w:rsidP="00BA7BC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5B291" w14:textId="77777777" w:rsidR="00BA7BCD" w:rsidRDefault="00BA7BC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06002" w14:textId="77777777" w:rsidR="00BA7BCD" w:rsidRPr="00D33E71" w:rsidRDefault="00BA7BC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005F8" w14:textId="77777777" w:rsidR="00BA7BCD" w:rsidRDefault="00BA7BC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0981BB63" w14:textId="77777777" w:rsidR="00BA7BCD" w:rsidRDefault="00BA7BC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E7298" w14:textId="77777777" w:rsidR="00BA7BCD" w:rsidRDefault="00BA7BC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F22CF" w14:textId="77777777" w:rsidR="00BA7BCD" w:rsidRDefault="00BA7BC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74720" w14:textId="77777777" w:rsidR="00BA7BCD" w:rsidRDefault="00BA7BC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06DFE" w14:textId="77777777" w:rsidR="00BA7BCD" w:rsidRPr="00D33E71" w:rsidRDefault="00BA7BC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87B2B" w14:textId="77777777" w:rsidR="00BA7BCD" w:rsidRDefault="00BA7BCD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A7BCD" w14:paraId="3A1F319F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B0F3B" w14:textId="77777777" w:rsidR="00BA7BCD" w:rsidRDefault="00BA7BCD" w:rsidP="00BA7BC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43DAC" w14:textId="77777777" w:rsidR="00BA7BCD" w:rsidRDefault="00BA7BC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ED769" w14:textId="77777777" w:rsidR="00BA7BCD" w:rsidRPr="00D33E71" w:rsidRDefault="00BA7BC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AAE97" w14:textId="77777777" w:rsidR="00BA7BCD" w:rsidRDefault="00BA7BC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5658895B" w14:textId="77777777" w:rsidR="00BA7BCD" w:rsidRDefault="00BA7BC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A523C" w14:textId="77777777" w:rsidR="00BA7BCD" w:rsidRDefault="00BA7BC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4518A09" w14:textId="77777777" w:rsidR="00BA7BCD" w:rsidRDefault="00BA7BC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072944A1" w14:textId="77777777" w:rsidR="00BA7BCD" w:rsidRDefault="00BA7BC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53A814B" w14:textId="77777777" w:rsidR="00BA7BCD" w:rsidRDefault="00BA7BC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407F0BEA" w14:textId="77777777" w:rsidR="00BA7BCD" w:rsidRDefault="00BA7BC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8D889" w14:textId="77777777" w:rsidR="00BA7BCD" w:rsidRPr="00D33E71" w:rsidRDefault="00BA7BC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7F961" w14:textId="77777777" w:rsidR="00BA7BCD" w:rsidRDefault="00BA7BC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6D083" w14:textId="77777777" w:rsidR="00BA7BCD" w:rsidRPr="00D33E71" w:rsidRDefault="00BA7BC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9F600" w14:textId="77777777" w:rsidR="00BA7BCD" w:rsidRDefault="00BA7BCD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7BCD" w14:paraId="219356BB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F6F83" w14:textId="77777777" w:rsidR="00BA7BCD" w:rsidRDefault="00BA7BCD" w:rsidP="00BA7BC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5CAC2" w14:textId="77777777" w:rsidR="00BA7BCD" w:rsidRDefault="00BA7BC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049F8" w14:textId="77777777" w:rsidR="00BA7BCD" w:rsidRPr="00D33E71" w:rsidRDefault="00BA7BC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2929A" w14:textId="77777777" w:rsidR="00BA7BCD" w:rsidRDefault="00BA7BC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2B3ED9D1" w14:textId="77777777" w:rsidR="00BA7BCD" w:rsidRDefault="00BA7BC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6DF6C" w14:textId="77777777" w:rsidR="00BA7BCD" w:rsidRDefault="00BA7BC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5260A6D" w14:textId="77777777" w:rsidR="00BA7BCD" w:rsidRDefault="00BA7BC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AC96B" w14:textId="77777777" w:rsidR="00BA7BCD" w:rsidRPr="00D33E71" w:rsidRDefault="00BA7BC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DF533" w14:textId="77777777" w:rsidR="00BA7BCD" w:rsidRDefault="00BA7BC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46B82" w14:textId="77777777" w:rsidR="00BA7BCD" w:rsidRPr="00D33E71" w:rsidRDefault="00BA7BC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D4D18" w14:textId="77777777" w:rsidR="00BA7BCD" w:rsidRDefault="00BA7BCD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A7BCD" w14:paraId="7026C92D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30293" w14:textId="77777777" w:rsidR="00BA7BCD" w:rsidRDefault="00BA7BCD" w:rsidP="00BA7BC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6958C" w14:textId="77777777" w:rsidR="00BA7BCD" w:rsidRDefault="00BA7BC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3F505" w14:textId="77777777" w:rsidR="00BA7BCD" w:rsidRPr="00D33E71" w:rsidRDefault="00BA7BC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BC6DD" w14:textId="77777777" w:rsidR="00BA7BCD" w:rsidRDefault="00BA7BC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00F8E47B" w14:textId="77777777" w:rsidR="00BA7BCD" w:rsidRDefault="00BA7BC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1EE24" w14:textId="77777777" w:rsidR="00BA7BCD" w:rsidRDefault="00BA7BC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32F9C268" w14:textId="77777777" w:rsidR="00BA7BCD" w:rsidRDefault="00BA7BC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3E13B" w14:textId="77777777" w:rsidR="00BA7BCD" w:rsidRPr="00D33E71" w:rsidRDefault="00BA7BC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458EB" w14:textId="77777777" w:rsidR="00BA7BCD" w:rsidRDefault="00BA7BC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409F6" w14:textId="77777777" w:rsidR="00BA7BCD" w:rsidRPr="00D33E71" w:rsidRDefault="00BA7BC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EECFE" w14:textId="77777777" w:rsidR="00BA7BCD" w:rsidRDefault="00BA7BCD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A7BCD" w14:paraId="472BBAAA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0BBC3" w14:textId="77777777" w:rsidR="00BA7BCD" w:rsidRDefault="00BA7BCD" w:rsidP="00BA7BC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FD76C" w14:textId="77777777" w:rsidR="00BA7BCD" w:rsidRDefault="00BA7BC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80AD2" w14:textId="77777777" w:rsidR="00BA7BCD" w:rsidRPr="00D33E71" w:rsidRDefault="00BA7BC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40A28" w14:textId="77777777" w:rsidR="00BA7BCD" w:rsidRDefault="00BA7BC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3CB681B7" w14:textId="77777777" w:rsidR="00BA7BCD" w:rsidRDefault="00BA7BC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409B1383" w14:textId="77777777" w:rsidR="00BA7BCD" w:rsidRDefault="00BA7BCD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84DC0" w14:textId="77777777" w:rsidR="00BA7BCD" w:rsidRDefault="00BA7BC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B8B54" w14:textId="77777777" w:rsidR="00BA7BCD" w:rsidRPr="00D33E71" w:rsidRDefault="00BA7BC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CE16C" w14:textId="77777777" w:rsidR="00BA7BCD" w:rsidRDefault="00BA7BCD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09FCA" w14:textId="77777777" w:rsidR="00BA7BCD" w:rsidRPr="00D33E71" w:rsidRDefault="00BA7BCD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EBAA9" w14:textId="77777777" w:rsidR="00BA7BCD" w:rsidRDefault="00BA7BCD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3A4DA5B" w14:textId="77777777" w:rsidR="00BA7BCD" w:rsidRPr="00BA7DAE" w:rsidRDefault="00BA7BCD" w:rsidP="000A5D7E">
      <w:pPr>
        <w:tabs>
          <w:tab w:val="left" w:pos="2748"/>
        </w:tabs>
        <w:rPr>
          <w:sz w:val="20"/>
          <w:lang w:val="ro-RO"/>
        </w:rPr>
      </w:pPr>
    </w:p>
    <w:p w14:paraId="03AAB7AA" w14:textId="77777777" w:rsidR="00BA7BCD" w:rsidRDefault="00BA7BCD" w:rsidP="00E7698F">
      <w:pPr>
        <w:pStyle w:val="Heading1"/>
        <w:spacing w:line="360" w:lineRule="auto"/>
      </w:pPr>
      <w:r>
        <w:t>LINIA 504</w:t>
      </w:r>
    </w:p>
    <w:p w14:paraId="47549AAC" w14:textId="77777777" w:rsidR="00BA7BCD" w:rsidRPr="00A16A49" w:rsidRDefault="00BA7BCD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A7BCD" w14:paraId="6B0AC2B6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E8EE1" w14:textId="77777777" w:rsidR="00BA7BCD" w:rsidRDefault="00BA7BCD" w:rsidP="00BA7B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C11C7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02C2B013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985E6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2767C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1D487126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9859C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7A476" w14:textId="77777777" w:rsidR="00BA7BCD" w:rsidRPr="00D0473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D2733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58B66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1808C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60ED7969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1157A968" w14:textId="77777777" w:rsidR="00BA7BCD" w:rsidRPr="004C4194" w:rsidRDefault="00BA7B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BA7BCD" w14:paraId="2CEE9018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CA858" w14:textId="77777777" w:rsidR="00BA7BCD" w:rsidRDefault="00BA7BCD" w:rsidP="00BA7B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304EC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02509A1F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53634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D69C5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357F853B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6FA07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2D755" w14:textId="77777777" w:rsidR="00BA7BCD" w:rsidRPr="00D0473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B83DD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659E80A9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AC943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7B819" w14:textId="77777777" w:rsidR="00BA7BCD" w:rsidRPr="004C4194" w:rsidRDefault="00BA7B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A7BCD" w14:paraId="38B629B0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AA9AE" w14:textId="77777777" w:rsidR="00BA7BCD" w:rsidRDefault="00BA7BCD" w:rsidP="00BA7B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C648F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A8E73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7BD13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6A3D5FEF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65274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604EE" w14:textId="77777777" w:rsidR="00BA7BCD" w:rsidRPr="00D0473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801AB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2644C37B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C0EAA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B6673" w14:textId="77777777" w:rsidR="00BA7BCD" w:rsidRPr="004C4194" w:rsidRDefault="00BA7B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A7BCD" w14:paraId="0EE0F45B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A0B98" w14:textId="77777777" w:rsidR="00BA7BCD" w:rsidRDefault="00BA7BCD" w:rsidP="00BA7B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BAB12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0BEEBE1D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01994" w14:textId="77777777" w:rsidR="00BA7BCD" w:rsidRPr="00D0473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221B3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0D33AF31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49224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73069" w14:textId="77777777" w:rsidR="00BA7BCD" w:rsidRPr="00D0473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93B55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02360A38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2ADC1" w14:textId="77777777" w:rsidR="00BA7BCD" w:rsidRPr="00D0473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0B3C9" w14:textId="77777777" w:rsidR="00BA7BCD" w:rsidRPr="004C4194" w:rsidRDefault="00BA7B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323DFB5D" w14:textId="77777777" w:rsidR="00BA7BCD" w:rsidRPr="00D0576C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44AD127A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B0B2B" w14:textId="77777777" w:rsidR="00BA7BCD" w:rsidRDefault="00BA7BCD" w:rsidP="00BA7B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84EBC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13B2C" w14:textId="77777777" w:rsidR="00BA7BCD" w:rsidRPr="00D0473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7B54B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832BB76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2D4E8711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071EA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EF692" w14:textId="77777777" w:rsidR="00BA7BCD" w:rsidRPr="00D0473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633B4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A5330" w14:textId="77777777" w:rsidR="00BA7BCD" w:rsidRPr="00D0473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62743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525D6054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AA3B1" w14:textId="77777777" w:rsidR="00BA7BCD" w:rsidRDefault="00BA7BCD" w:rsidP="00BA7B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6A12E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2406C" w14:textId="77777777" w:rsidR="00BA7BCD" w:rsidRPr="00D0473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E397D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9904A79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5EA89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356DF" w14:textId="77777777" w:rsidR="00BA7BCD" w:rsidRPr="00D0473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87F55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99CF2" w14:textId="77777777" w:rsidR="00BA7BCD" w:rsidRPr="00D0473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6CB2D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BA7BCD" w14:paraId="70995447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54E68" w14:textId="77777777" w:rsidR="00BA7BCD" w:rsidRDefault="00BA7BCD" w:rsidP="00BA7B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DC817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2122A" w14:textId="77777777" w:rsidR="00BA7BCD" w:rsidRPr="00D0473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FC02F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3CC8658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AAB71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00735" w14:textId="77777777" w:rsidR="00BA7BCD" w:rsidRPr="00D0473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17185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CB90F" w14:textId="77777777" w:rsidR="00BA7BCD" w:rsidRPr="00D0473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441B3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BA7BCD" w14:paraId="670F38F1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32958" w14:textId="77777777" w:rsidR="00BA7BCD" w:rsidRDefault="00BA7BCD" w:rsidP="00BA7BCD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5F10E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D88FD" w14:textId="77777777" w:rsidR="00BA7BCD" w:rsidRPr="00D0473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D491F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33B03BB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ACBC3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7E5D5" w14:textId="77777777" w:rsidR="00BA7BCD" w:rsidRPr="00D0473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90F18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4E927" w14:textId="77777777" w:rsidR="00BA7BCD" w:rsidRPr="00D0473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16A69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604C380D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BA7BCD" w14:paraId="09A33277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856CF" w14:textId="77777777" w:rsidR="00BA7BCD" w:rsidRDefault="00BA7BCD" w:rsidP="00BA7BCD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71433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EA991" w14:textId="77777777" w:rsidR="00BA7BCD" w:rsidRPr="00D0473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BECA1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BC1A4DF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EC453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E584E" w14:textId="77777777" w:rsidR="00BA7BCD" w:rsidRPr="00D0473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E6C00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1F04D" w14:textId="77777777" w:rsidR="00BA7BCD" w:rsidRPr="00D0473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C8B92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BA7BCD" w14:paraId="1EDE54A0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3AB36" w14:textId="77777777" w:rsidR="00BA7BCD" w:rsidRDefault="00BA7BCD" w:rsidP="00BA7BCD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C285B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520ED" w14:textId="77777777" w:rsidR="00BA7BCD" w:rsidRPr="00D0473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CCCDB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05BE692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92FEE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07C79" w14:textId="77777777" w:rsidR="00BA7BCD" w:rsidRPr="00D0473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424F2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A2803" w14:textId="77777777" w:rsidR="00BA7BCD" w:rsidRPr="00D0473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DDB99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BA7BCD" w14:paraId="69858477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14202" w14:textId="77777777" w:rsidR="00BA7BCD" w:rsidRDefault="00BA7BCD" w:rsidP="00BA7BCD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E364B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5C6D8" w14:textId="77777777" w:rsidR="00BA7BCD" w:rsidRPr="00D0473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A2003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87B013D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B3516" w14:textId="77777777" w:rsidR="00BA7BCD" w:rsidRDefault="00BA7BC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760621C" w14:textId="77777777" w:rsidR="00BA7BCD" w:rsidRDefault="00BA7BC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0B333" w14:textId="77777777" w:rsidR="00BA7BCD" w:rsidRPr="00D0473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77C12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FC8DB" w14:textId="77777777" w:rsidR="00BA7BCD" w:rsidRPr="00D0473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95F62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90D2D08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BA7BCD" w14:paraId="5AC0FBAF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7AD09" w14:textId="77777777" w:rsidR="00BA7BCD" w:rsidRDefault="00BA7BCD" w:rsidP="00BA7BCD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60A02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AE377" w14:textId="77777777" w:rsidR="00BA7BCD" w:rsidRPr="00D0473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52613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F325237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8BB01" w14:textId="77777777" w:rsidR="00BA7BCD" w:rsidRDefault="00BA7BC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07B09F3" w14:textId="77777777" w:rsidR="00BA7BCD" w:rsidRDefault="00BA7BC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9A164" w14:textId="77777777" w:rsidR="00BA7BCD" w:rsidRPr="00D0473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16BAC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C6026" w14:textId="77777777" w:rsidR="00BA7BCD" w:rsidRPr="00D0473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19A9F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355B9AE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BA7BCD" w14:paraId="51DF6D88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4609C" w14:textId="77777777" w:rsidR="00BA7BCD" w:rsidRDefault="00BA7BCD" w:rsidP="00BA7BCD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B1A10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3A60A" w14:textId="77777777" w:rsidR="00BA7BCD" w:rsidRPr="00D0473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59963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5C7A36F1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A9C6F" w14:textId="77777777" w:rsidR="00BA7BCD" w:rsidRDefault="00BA7BC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022D7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58E1D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5859B99D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29607" w14:textId="77777777" w:rsidR="00BA7BCD" w:rsidRPr="00D0473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243CB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5A914277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9C963" w14:textId="77777777" w:rsidR="00BA7BCD" w:rsidRDefault="00BA7BCD" w:rsidP="00BA7BCD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F84C6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14:paraId="24058768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874C8" w14:textId="77777777" w:rsidR="00BA7BCD" w:rsidRPr="00D0473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4C185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3150F33F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07FE5" w14:textId="77777777" w:rsidR="00BA7BCD" w:rsidRDefault="00BA7BC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73D07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CD7EF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4D3FA" w14:textId="77777777" w:rsidR="00BA7BCD" w:rsidRPr="00D0473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4E3BA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49C9FAE1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FBEA7" w14:textId="77777777" w:rsidR="00BA7BCD" w:rsidRDefault="00BA7BCD" w:rsidP="00BA7BCD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1C3F8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7B684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1D359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0DF5DEAB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BF7BA" w14:textId="77777777" w:rsidR="00BA7BCD" w:rsidRDefault="00BA7BC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50B577D" w14:textId="77777777" w:rsidR="00BA7BCD" w:rsidRDefault="00BA7BC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823BC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FCE85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29B63" w14:textId="77777777" w:rsidR="00BA7BCD" w:rsidRPr="00D0473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FDAFD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A0F453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BA7BCD" w14:paraId="0D20B074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A64B3" w14:textId="77777777" w:rsidR="00BA7BCD" w:rsidRDefault="00BA7BCD" w:rsidP="00BA7BCD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6147F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D3470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18089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5D6CC50F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0C09E" w14:textId="77777777" w:rsidR="00BA7BCD" w:rsidRDefault="00BA7BC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37A4404" w14:textId="77777777" w:rsidR="00BA7BCD" w:rsidRDefault="00BA7BC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02665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DBB77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DCF14" w14:textId="77777777" w:rsidR="00BA7BCD" w:rsidRPr="00D0473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DD5B6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2C575F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BA7BCD" w14:paraId="6313872A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E1CEB" w14:textId="77777777" w:rsidR="00BA7BCD" w:rsidRDefault="00BA7BCD" w:rsidP="00BA7B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847DA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93FEC" w14:textId="77777777" w:rsidR="00BA7BCD" w:rsidRPr="00D0473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636BE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073F1A74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67855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32475" w14:textId="77777777" w:rsidR="00BA7BCD" w:rsidRPr="00D0473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A4C3D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B6853" w14:textId="77777777" w:rsidR="00BA7BCD" w:rsidRPr="00D0473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DF96B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2A46395E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BA7BCD" w14:paraId="4F063BDD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5430D" w14:textId="77777777" w:rsidR="00BA7BCD" w:rsidRDefault="00BA7BCD" w:rsidP="00BA7B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A4009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56576BEA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3D742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5E45B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4B4647C2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BA901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F68CD" w14:textId="77777777" w:rsidR="00BA7BCD" w:rsidRPr="00D0473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4475B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24174" w14:textId="77777777" w:rsidR="00BA7BCD" w:rsidRPr="00D0473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5DF5A" w14:textId="77777777" w:rsidR="00BA7BCD" w:rsidRPr="004C4194" w:rsidRDefault="00BA7B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A7BCD" w14:paraId="3715C69A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361A8" w14:textId="77777777" w:rsidR="00BA7BCD" w:rsidRDefault="00BA7BCD" w:rsidP="00BA7B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631BC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751EF2FA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C606C" w14:textId="77777777" w:rsidR="00BA7BCD" w:rsidRPr="00D0473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BF5F6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5847B954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DB8FC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E83DA" w14:textId="77777777" w:rsidR="00BA7BCD" w:rsidRPr="00D0473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4EFAE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BA382" w14:textId="77777777" w:rsidR="00BA7BCD" w:rsidRPr="00D0473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C55AB" w14:textId="77777777" w:rsidR="00BA7BCD" w:rsidRPr="004C4194" w:rsidRDefault="00BA7B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63F57BD" w14:textId="77777777" w:rsidR="00BA7BCD" w:rsidRPr="00D0576C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3D28D9A2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0CCB9" w14:textId="77777777" w:rsidR="00BA7BCD" w:rsidRDefault="00BA7BCD" w:rsidP="00BA7B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AB9AF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34625EAB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695C5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C83A1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1F9281E5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DEFD4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6765A" w14:textId="77777777" w:rsidR="00BA7BCD" w:rsidRPr="00D0473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7287A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87243" w14:textId="77777777" w:rsidR="00BA7BCD" w:rsidRPr="00D0473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4590C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A7BCD" w14:paraId="4D133CA5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1DF23" w14:textId="77777777" w:rsidR="00BA7BCD" w:rsidRDefault="00BA7BCD" w:rsidP="00BA7B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A1FE7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35B6A0C2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20306" w14:textId="77777777" w:rsidR="00BA7BCD" w:rsidRPr="00D0473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AE123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321BBB08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2E809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CA212" w14:textId="77777777" w:rsidR="00BA7BCD" w:rsidRPr="00D0473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26FAC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2D8DF" w14:textId="77777777" w:rsidR="00BA7BCD" w:rsidRPr="00D0473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6D67A" w14:textId="77777777" w:rsidR="00BA7BCD" w:rsidRPr="004C4194" w:rsidRDefault="00BA7B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96EDCA4" w14:textId="77777777" w:rsidR="00BA7BCD" w:rsidRPr="00D0576C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689D3A99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A6133" w14:textId="77777777" w:rsidR="00BA7BCD" w:rsidRDefault="00BA7BCD" w:rsidP="00BA7B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FEAE0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3A2244E7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A2E3B" w14:textId="77777777" w:rsidR="00BA7BCD" w:rsidRPr="00D0473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C5EE2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0820C897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BFD14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8D943" w14:textId="77777777" w:rsidR="00BA7BCD" w:rsidRPr="00D0473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38F85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5B34A" w14:textId="77777777" w:rsidR="00BA7BCD" w:rsidRPr="00D0473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C03C8" w14:textId="77777777" w:rsidR="00BA7BCD" w:rsidRPr="004C4194" w:rsidRDefault="00BA7B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2EA1110" w14:textId="77777777" w:rsidR="00BA7BCD" w:rsidRPr="00D0576C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4DE84020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DEABB" w14:textId="77777777" w:rsidR="00BA7BCD" w:rsidRDefault="00BA7BCD" w:rsidP="00BA7B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2EF09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281903B6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035FB" w14:textId="77777777" w:rsidR="00BA7BCD" w:rsidRPr="00D0473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3C85C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1AFA33A9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CA3C1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2CFEC" w14:textId="77777777" w:rsidR="00BA7BCD" w:rsidRPr="00D0473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F5C0B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AB42B" w14:textId="77777777" w:rsidR="00BA7BCD" w:rsidRPr="00D0473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E8281" w14:textId="77777777" w:rsidR="00BA7BCD" w:rsidRPr="004C4194" w:rsidRDefault="00BA7B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6B16123" w14:textId="77777777" w:rsidR="00BA7BCD" w:rsidRPr="00D0576C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2774AFC9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0DF3E" w14:textId="77777777" w:rsidR="00BA7BCD" w:rsidRDefault="00BA7BCD" w:rsidP="00BA7B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142A2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63D62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DAE3F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271F6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AEAB9" w14:textId="77777777" w:rsidR="00BA7BCD" w:rsidRPr="00D0473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B7488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23729" w14:textId="77777777" w:rsidR="00BA7BCD" w:rsidRPr="00D0473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B01C1" w14:textId="77777777" w:rsidR="00BA7BCD" w:rsidRPr="00E03C2B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59FF0521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BA7BCD" w14:paraId="70FC0FCD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881F8" w14:textId="77777777" w:rsidR="00BA7BCD" w:rsidRDefault="00BA7BCD" w:rsidP="00BA7B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ED9AB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2B212F0B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67C22" w14:textId="77777777" w:rsidR="00BA7BCD" w:rsidRPr="00D0473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4F49B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53488007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45C58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76C11" w14:textId="77777777" w:rsidR="00BA7BCD" w:rsidRPr="00D0473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9A8AF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9199E" w14:textId="77777777" w:rsidR="00BA7BCD" w:rsidRPr="00D0473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88648" w14:textId="77777777" w:rsidR="00BA7BCD" w:rsidRPr="004C4194" w:rsidRDefault="00BA7B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1B467BA" w14:textId="77777777" w:rsidR="00BA7BCD" w:rsidRPr="00D0576C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1A5CD61F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72562" w14:textId="77777777" w:rsidR="00BA7BCD" w:rsidRDefault="00BA7BCD" w:rsidP="00BA7B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1E874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6B1FB1C2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356FD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CF6F6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547B070B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A1C5F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F2726" w14:textId="77777777" w:rsidR="00BA7BCD" w:rsidRPr="00D0473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DD750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9F14D" w14:textId="77777777" w:rsidR="00BA7BCD" w:rsidRPr="00D0473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AFD9F" w14:textId="77777777" w:rsidR="00BA7BCD" w:rsidRPr="00E4349C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3D90B745" w14:textId="77777777" w:rsidR="00BA7BCD" w:rsidRPr="00E4349C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73D3AB3A" w14:textId="77777777" w:rsidR="00BA7BCD" w:rsidRPr="00E4349C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BA7BCD" w14:paraId="54FD61C8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F1516" w14:textId="77777777" w:rsidR="00BA7BCD" w:rsidRDefault="00BA7BCD" w:rsidP="00BA7B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8E52D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3DECD6AD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470D5" w14:textId="77777777" w:rsidR="00BA7BCD" w:rsidRPr="00D0473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967E1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30E08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E4D4E" w14:textId="77777777" w:rsidR="00BA7BCD" w:rsidRPr="00D0473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881AD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3A99B" w14:textId="77777777" w:rsidR="00BA7BCD" w:rsidRPr="00D0473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E7E8A" w14:textId="77777777" w:rsidR="00BA7BCD" w:rsidRPr="004C4194" w:rsidRDefault="00BA7B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0096F3E" w14:textId="77777777" w:rsidR="00BA7BCD" w:rsidRPr="00D0576C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40A1E92E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D21B5" w14:textId="77777777" w:rsidR="00BA7BCD" w:rsidRDefault="00BA7BCD" w:rsidP="00BA7B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2CD63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72+950</w:t>
            </w:r>
          </w:p>
          <w:p w14:paraId="0C2DFE06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6E25B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6940A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14:paraId="14FA3022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53C6D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C04A8" w14:textId="77777777" w:rsidR="00BA7BCD" w:rsidRPr="00D0473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B5974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3885E" w14:textId="77777777" w:rsidR="00BA7BCD" w:rsidRPr="00D0473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32DBB" w14:textId="77777777" w:rsidR="00BA7BCD" w:rsidRPr="000D6FC2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633E1F85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>peste sch. 5</w:t>
            </w:r>
            <w:r>
              <w:rPr>
                <w:b/>
                <w:bCs/>
                <w:i/>
                <w:sz w:val="20"/>
                <w:lang w:val="ro-RO"/>
              </w:rPr>
              <w:t xml:space="preserve"> din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614C212F" w14:textId="77777777" w:rsidR="00BA7BCD" w:rsidRPr="000D6FC2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C7A39">
              <w:rPr>
                <w:b/>
                <w:bCs/>
                <w:i/>
                <w:iCs/>
                <w:sz w:val="20"/>
                <w:lang w:val="ro-RO"/>
              </w:rPr>
              <w:t>st. Comăneşti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  <w:lang w:val="ro-RO"/>
              </w:rPr>
              <w:t>Cap X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A7BCD" w14:paraId="6463D987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B7323" w14:textId="77777777" w:rsidR="00BA7BCD" w:rsidRDefault="00BA7BCD" w:rsidP="00BA7B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CCF00" w14:textId="77777777" w:rsidR="00BA7BCD" w:rsidRDefault="00BA7B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7D9DD8D6" w14:textId="77777777" w:rsidR="00BA7BCD" w:rsidRDefault="00BA7BC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47F88" w14:textId="77777777" w:rsidR="00BA7BCD" w:rsidRPr="00D0473F" w:rsidRDefault="00BA7B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D5819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7E59B329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B244E" w14:textId="77777777" w:rsidR="00BA7BCD" w:rsidRDefault="00BA7BC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C9A47" w14:textId="77777777" w:rsidR="00BA7BCD" w:rsidRDefault="00BA7BC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77CBF" w14:textId="77777777" w:rsidR="00BA7BCD" w:rsidRDefault="00BA7BCD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974E4" w14:textId="77777777" w:rsidR="00BA7BCD" w:rsidRPr="00D0473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62FEF" w14:textId="77777777" w:rsidR="00BA7BCD" w:rsidRPr="004C4194" w:rsidRDefault="00BA7B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199CD3F" w14:textId="77777777" w:rsidR="00BA7BCD" w:rsidRPr="00D0576C" w:rsidRDefault="00BA7BC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2ED61588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D029B" w14:textId="77777777" w:rsidR="00BA7BCD" w:rsidRDefault="00BA7BCD" w:rsidP="00BA7B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9EA18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0716893E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BBFEE" w14:textId="77777777" w:rsidR="00BA7BCD" w:rsidRPr="00D0473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ECDFA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58D0B25B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73249" w14:textId="77777777" w:rsidR="00BA7BCD" w:rsidRDefault="00BA7BC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10393" w14:textId="77777777" w:rsidR="00BA7BCD" w:rsidRPr="00D0473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2C4D7" w14:textId="77777777" w:rsidR="00BA7BCD" w:rsidRDefault="00BA7BCD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64CE9" w14:textId="77777777" w:rsidR="00BA7BCD" w:rsidRPr="00D0473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18605" w14:textId="77777777" w:rsidR="00BA7BCD" w:rsidRPr="004C4194" w:rsidRDefault="00BA7B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85F65ED" w14:textId="77777777" w:rsidR="00BA7BCD" w:rsidRPr="00D0576C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6650C193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4D37A" w14:textId="77777777" w:rsidR="00BA7BCD" w:rsidRDefault="00BA7BCD" w:rsidP="00BA7B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1DDB0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2E129822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3191C" w14:textId="77777777" w:rsidR="00BA7BCD" w:rsidRPr="00D0473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708F5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7CAF8B46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EE853" w14:textId="77777777" w:rsidR="00BA7BCD" w:rsidRDefault="00BA7BC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3A793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069C6" w14:textId="77777777" w:rsidR="00BA7BCD" w:rsidRDefault="00BA7BCD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6B3B0" w14:textId="77777777" w:rsidR="00BA7BCD" w:rsidRPr="00D0473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829DA" w14:textId="77777777" w:rsidR="00BA7BCD" w:rsidRPr="004C4194" w:rsidRDefault="00BA7B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C9A4B8A" w14:textId="77777777" w:rsidR="00BA7BCD" w:rsidRPr="00D0576C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2019A6A7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F1971" w14:textId="77777777" w:rsidR="00BA7BCD" w:rsidRDefault="00BA7BCD" w:rsidP="00BA7B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FD341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2EF817DE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85C69" w14:textId="77777777" w:rsidR="00BA7BCD" w:rsidRPr="00D0473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E3444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78E7BB96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4741C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74870" w14:textId="77777777" w:rsidR="00BA7BCD" w:rsidRPr="00D0473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2CAAD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62E74" w14:textId="77777777" w:rsidR="00BA7BCD" w:rsidRPr="00D0473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10FA7" w14:textId="77777777" w:rsidR="00BA7BCD" w:rsidRPr="004C4194" w:rsidRDefault="00BA7B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C3248A5" w14:textId="77777777" w:rsidR="00BA7BCD" w:rsidRPr="00D0576C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7DEED128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B1DCD" w14:textId="77777777" w:rsidR="00BA7BCD" w:rsidRDefault="00BA7BCD" w:rsidP="00BA7B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2FFBE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9CD54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6D6EB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245FF98C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53339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AD080" w14:textId="77777777" w:rsidR="00BA7BCD" w:rsidRPr="00D0473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D7A37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68745" w14:textId="77777777" w:rsidR="00BA7BCD" w:rsidRPr="00D0473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01C23" w14:textId="77777777" w:rsidR="00BA7BCD" w:rsidRPr="00423757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65643BC9" w14:textId="77777777" w:rsidR="00BA7BCD" w:rsidRPr="00423757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51567C63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BA7BCD" w14:paraId="50483D2C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ADAA6" w14:textId="77777777" w:rsidR="00BA7BCD" w:rsidRDefault="00BA7BCD" w:rsidP="00BA7B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2FA87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20048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1B1EE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5673E754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E62B3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D370F" w14:textId="77777777" w:rsidR="00BA7BCD" w:rsidRPr="00D0473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5FF9B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BD03F" w14:textId="77777777" w:rsidR="00BA7BCD" w:rsidRPr="00D0473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0F326" w14:textId="77777777" w:rsidR="00BA7BCD" w:rsidRPr="00F94F88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6CF927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599F5337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BA7BCD" w14:paraId="6E12BC5F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F92CD" w14:textId="77777777" w:rsidR="00BA7BCD" w:rsidRDefault="00BA7BCD" w:rsidP="00BA7B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FD02A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2F31A151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673E6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8FF5D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2089978F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81DB1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7F9D9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8DEE9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C6BC2" w14:textId="77777777" w:rsidR="00BA7BCD" w:rsidRPr="00D0473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EC685" w14:textId="77777777" w:rsidR="00BA7BCD" w:rsidRPr="00F94F88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76436EE1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18378" w14:textId="77777777" w:rsidR="00BA7BCD" w:rsidRDefault="00BA7BCD" w:rsidP="00BA7B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D6F49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2F92EB15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15ADF" w14:textId="77777777" w:rsidR="00BA7BCD" w:rsidRPr="00D0473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7F978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10CA7658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ACA49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F34D2" w14:textId="77777777" w:rsidR="00BA7BCD" w:rsidRPr="00D0473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A687B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70AD4" w14:textId="77777777" w:rsidR="00BA7BCD" w:rsidRPr="00D0473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7402D" w14:textId="77777777" w:rsidR="00BA7BCD" w:rsidRPr="004C4194" w:rsidRDefault="00BA7B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FE60465" w14:textId="77777777" w:rsidR="00BA7BCD" w:rsidRPr="00D0576C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2331A752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1A5ED" w14:textId="77777777" w:rsidR="00BA7BCD" w:rsidRDefault="00BA7BCD" w:rsidP="00BA7B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73610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1C9CC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7639C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542F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46B7022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75D9844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34B38A6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66D174B2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6C45B" w14:textId="77777777" w:rsidR="00BA7BCD" w:rsidRPr="00D0473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79BEB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55D71" w14:textId="77777777" w:rsidR="00BA7BCD" w:rsidRPr="00D0473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E6E13" w14:textId="77777777" w:rsidR="00BA7BCD" w:rsidRPr="006E4685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7E9A198F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CB527" w14:textId="77777777" w:rsidR="00BA7BCD" w:rsidRDefault="00BA7BCD" w:rsidP="00BA7BC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E7422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A0376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387CE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79CDBDAD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29FD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4AEBD19A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4E580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53033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6E00F" w14:textId="77777777" w:rsidR="00BA7BCD" w:rsidRPr="00D0473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E5685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78D37CB4" w14:textId="77777777" w:rsidR="00BA7BCD" w:rsidRDefault="00BA7BCD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439B67BF" w14:textId="77777777" w:rsidR="00BA7BCD" w:rsidRDefault="00BA7BCD" w:rsidP="00EE4C95">
      <w:pPr>
        <w:pStyle w:val="Heading1"/>
        <w:spacing w:line="360" w:lineRule="auto"/>
      </w:pPr>
      <w:r>
        <w:t>LINIA 507</w:t>
      </w:r>
    </w:p>
    <w:p w14:paraId="3BE7F622" w14:textId="77777777" w:rsidR="00BA7BCD" w:rsidRPr="006A4B24" w:rsidRDefault="00BA7BCD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A7BCD" w14:paraId="609B9E49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A57D5" w14:textId="77777777" w:rsidR="00BA7BCD" w:rsidRDefault="00BA7BCD" w:rsidP="00BA7BC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86C4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EE132" w14:textId="77777777" w:rsidR="00BA7BCD" w:rsidRPr="002761C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2095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0F8C2D37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F40B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1528CF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79DF3" w14:textId="77777777" w:rsidR="00BA7BCD" w:rsidRPr="00E1695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35D8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7CD40" w14:textId="77777777" w:rsidR="00BA7BCD" w:rsidRPr="002761C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9D57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0AAFC99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76,  </w:t>
            </w:r>
          </w:p>
          <w:p w14:paraId="14D5940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BA7BCD" w14:paraId="4E91EE43" w14:textId="77777777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45200" w14:textId="77777777" w:rsidR="00BA7BCD" w:rsidRDefault="00BA7BCD" w:rsidP="00BA7BC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AB10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62A05" w14:textId="77777777" w:rsidR="00BA7BCD" w:rsidRPr="002761C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6B87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26DE8A7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3A32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947869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2D36C" w14:textId="77777777" w:rsidR="00BA7BCD" w:rsidRPr="00E1695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5D98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63310" w14:textId="77777777" w:rsidR="00BA7BCD" w:rsidRPr="002761C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1905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088AC41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BA7BCD" w14:paraId="0F0A7B64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E71DB" w14:textId="77777777" w:rsidR="00BA7BCD" w:rsidRDefault="00BA7BCD" w:rsidP="00BA7BC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2BF8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A0670" w14:textId="77777777" w:rsidR="00BA7BCD" w:rsidRPr="002761C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5EE9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3AFE48D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Y, </w:t>
            </w:r>
          </w:p>
          <w:p w14:paraId="483DD007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2678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B38E2" w14:textId="77777777" w:rsidR="00BA7BCD" w:rsidRPr="00E1695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1F37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6135F" w14:textId="77777777" w:rsidR="00BA7BCD" w:rsidRPr="002761C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1CFC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EFD85FF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spre staţia Gârleni.</w:t>
            </w:r>
          </w:p>
        </w:tc>
      </w:tr>
      <w:tr w:rsidR="00BA7BCD" w14:paraId="3A970A2E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C6BD8" w14:textId="77777777" w:rsidR="00BA7BCD" w:rsidRDefault="00BA7BCD" w:rsidP="00BA7BC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2000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  <w:p w14:paraId="10370B9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488E8" w14:textId="77777777" w:rsidR="00BA7BCD" w:rsidRPr="002761C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4F91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Gârleni - Buhuși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47B7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0453C" w14:textId="77777777" w:rsidR="00BA7BCD" w:rsidRPr="00E1695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D0EE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264F4" w14:textId="77777777" w:rsidR="00BA7BCD" w:rsidRPr="002761C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7A9B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inductori la paletele galbene</w:t>
            </w:r>
          </w:p>
        </w:tc>
      </w:tr>
      <w:tr w:rsidR="00BA7BCD" w14:paraId="46002FDD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E56BC" w14:textId="77777777" w:rsidR="00BA7BCD" w:rsidRDefault="00BA7BCD" w:rsidP="00BA7BC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243D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144E8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D3BC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Buhuși</w:t>
            </w:r>
          </w:p>
          <w:p w14:paraId="0E1BA77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4A6C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FB1C8" w14:textId="77777777" w:rsidR="00BA7BCD" w:rsidRPr="00E1695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41F0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7DD96" w14:textId="77777777" w:rsidR="00BA7BCD" w:rsidRPr="002761C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C8F3F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A7BCD" w14:paraId="30D31099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9122C" w14:textId="77777777" w:rsidR="00BA7BCD" w:rsidRDefault="00BA7BCD" w:rsidP="00BA7BC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AD02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27+350</w:t>
            </w:r>
          </w:p>
          <w:p w14:paraId="1A8FCAB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0E65D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23861" w14:textId="77777777" w:rsidR="00BA7BCD" w:rsidRDefault="00BA7BCD" w:rsidP="007A51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79E9BCB9" w14:textId="77777777" w:rsidR="00BA7BCD" w:rsidRDefault="00BA7BCD" w:rsidP="007A51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9FD1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F4D2D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0677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D9826" w14:textId="77777777" w:rsidR="00BA7BCD" w:rsidRPr="002761C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2967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A7BCD" w14:paraId="45410016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08E5B" w14:textId="77777777" w:rsidR="00BA7BCD" w:rsidRDefault="00BA7BCD" w:rsidP="00BA7BC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20B8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5E121FE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785EA82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31+802</w:t>
            </w:r>
          </w:p>
          <w:p w14:paraId="6266963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DD476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C7ED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5CCB055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9223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26D9F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45E4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1AAC0" w14:textId="77777777" w:rsidR="00BA7BCD" w:rsidRPr="002761C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0633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723BECA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7FF3C10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7BCD" w14:paraId="67BCCC72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D1E09" w14:textId="77777777" w:rsidR="00BA7BCD" w:rsidRDefault="00BA7BCD" w:rsidP="00BA7BC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63B8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3A057D7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7FABCBA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33+974</w:t>
            </w:r>
          </w:p>
          <w:p w14:paraId="7CB1663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B3900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699EF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6B3C0CA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DA67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95BE1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6CFC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E0E09" w14:textId="77777777" w:rsidR="00BA7BCD" w:rsidRPr="002761C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D5C1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31C1C820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7227463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7BCD" w14:paraId="2AA6A160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C1AFD" w14:textId="77777777" w:rsidR="00BA7BCD" w:rsidRDefault="00BA7BCD" w:rsidP="00BA7BC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4332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36+200</w:t>
            </w:r>
          </w:p>
          <w:p w14:paraId="204A3CF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10686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43120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684D686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BE23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2D9F5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074D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EC747" w14:textId="77777777" w:rsidR="00BA7BCD" w:rsidRPr="002761C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FB59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A7BCD" w14:paraId="5651A8D6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99DD7" w14:textId="77777777" w:rsidR="00BA7BCD" w:rsidRDefault="00BA7BCD" w:rsidP="00BA7BC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9234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41+600</w:t>
            </w:r>
          </w:p>
          <w:p w14:paraId="114A993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548BE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498D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2F080E4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9819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DE4C8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EC5D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7B1C1" w14:textId="77777777" w:rsidR="00BA7BCD" w:rsidRPr="002761C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AEFE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A7BCD" w14:paraId="49539D8C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6FDA0" w14:textId="77777777" w:rsidR="00BA7BCD" w:rsidRDefault="00BA7BCD" w:rsidP="00BA7BC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C9B7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2EE53B3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2B1D60A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43+047</w:t>
            </w:r>
          </w:p>
          <w:p w14:paraId="2112D9C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9E768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F767F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7A21A76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FD5E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E2E2C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E48C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B627F" w14:textId="77777777" w:rsidR="00BA7BCD" w:rsidRPr="002761C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E784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463A1DD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E97318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7BCD" w14:paraId="7D4995BA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FE2B8" w14:textId="77777777" w:rsidR="00BA7BCD" w:rsidRDefault="00BA7BCD" w:rsidP="00BA7BC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9850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17C17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265A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5733B08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92A9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428D0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EAFD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DBEAE" w14:textId="77777777" w:rsidR="00BA7BCD" w:rsidRPr="002761C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8C35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B9FDC7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9 abătută.</w:t>
            </w:r>
          </w:p>
        </w:tc>
      </w:tr>
      <w:tr w:rsidR="00BA7BCD" w14:paraId="774EC600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209FE" w14:textId="77777777" w:rsidR="00BA7BCD" w:rsidRDefault="00BA7BCD" w:rsidP="00BA7BC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60DD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DF6A0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B4C30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2CE6B52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FE88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8D465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8ED7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C13EE" w14:textId="77777777" w:rsidR="00BA7BCD" w:rsidRPr="002761C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54F6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13, </w:t>
            </w:r>
          </w:p>
          <w:p w14:paraId="6424EAC0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vârf sch. 14.</w:t>
            </w:r>
          </w:p>
        </w:tc>
      </w:tr>
      <w:tr w:rsidR="00BA7BCD" w14:paraId="5863922E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EF0AD" w14:textId="77777777" w:rsidR="00BA7BCD" w:rsidRDefault="00BA7BCD" w:rsidP="00BA7BC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3EE4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99E19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2D97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2D9D361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01ED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BF0D3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2BCE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4AF47" w14:textId="77777777" w:rsidR="00BA7BCD" w:rsidRPr="002761C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4D85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ED29A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liniile 3 - 5 abătute Cap Y.</w:t>
            </w:r>
          </w:p>
        </w:tc>
      </w:tr>
      <w:tr w:rsidR="00BA7BCD" w14:paraId="51919B52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BD67C" w14:textId="77777777" w:rsidR="00BA7BCD" w:rsidRDefault="00BA7BCD" w:rsidP="00BA7BC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042D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10C3F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F941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7D803F7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EC82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0CABF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EC7A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ED37F" w14:textId="77777777" w:rsidR="00BA7BCD" w:rsidRPr="002761C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48A07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BFEEAF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liniile 5, 6 abătute </w:t>
            </w:r>
          </w:p>
          <w:p w14:paraId="223475A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BA7BCD" w14:paraId="4D78F25E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07FF7" w14:textId="77777777" w:rsidR="00BA7BCD" w:rsidRDefault="00BA7BCD" w:rsidP="00BA7BC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A052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2CE40AD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438004D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72+300</w:t>
            </w:r>
          </w:p>
          <w:p w14:paraId="21466AD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CD567" w14:textId="77777777" w:rsidR="00BA7BCD" w:rsidRPr="002761C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3A57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Bistrița Neamț -</w:t>
            </w:r>
          </w:p>
          <w:p w14:paraId="29BF7FE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B7BB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511EA" w14:textId="77777777" w:rsidR="00BA7BCD" w:rsidRPr="00E1695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D04F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45217" w14:textId="77777777" w:rsidR="00BA7BCD" w:rsidRPr="002761C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E3EC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312C47D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0ACBF4BF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7BCD" w14:paraId="66F08748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6D5B8" w14:textId="77777777" w:rsidR="00BA7BCD" w:rsidRDefault="00BA7BCD" w:rsidP="00BA7BC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1B7F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68AAE9C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7FD649F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74+658</w:t>
            </w:r>
          </w:p>
          <w:p w14:paraId="5AE11D3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AAAB7" w14:textId="77777777" w:rsidR="00BA7BCD" w:rsidRPr="002761C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3D8E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7404755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5CA7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524D9" w14:textId="77777777" w:rsidR="00BA7BCD" w:rsidRPr="00E1695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38F1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47125" w14:textId="77777777" w:rsidR="00BA7BCD" w:rsidRPr="002761C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5567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107395D0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D46F9F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7BCD" w14:paraId="51C1FBD1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2B1C5" w14:textId="77777777" w:rsidR="00BA7BCD" w:rsidRDefault="00BA7BCD" w:rsidP="00BA7BC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A998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75+400</w:t>
            </w:r>
          </w:p>
          <w:p w14:paraId="0710840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67616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CE68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Pângărați - </w:t>
            </w:r>
          </w:p>
          <w:p w14:paraId="19F4E69F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014D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D377B" w14:textId="77777777" w:rsidR="00BA7BCD" w:rsidRPr="00E1695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6315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EBCC8" w14:textId="77777777" w:rsidR="00BA7BCD" w:rsidRPr="002761C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CFBB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A7BCD" w14:paraId="0C0C6B10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65453" w14:textId="77777777" w:rsidR="00BA7BCD" w:rsidRDefault="00BA7BCD" w:rsidP="00BA7BC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DADF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3D48F22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327F2FF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76+339</w:t>
            </w:r>
          </w:p>
          <w:p w14:paraId="5460EAF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37281" w14:textId="77777777" w:rsidR="00BA7BCD" w:rsidRPr="002761C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C981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1E94041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E071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2557F" w14:textId="77777777" w:rsidR="00BA7BCD" w:rsidRPr="00E1695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6AAB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F6C64" w14:textId="77777777" w:rsidR="00BA7BCD" w:rsidRPr="002761C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E30B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3D00989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5AEB32E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7BCD" w14:paraId="05F74A62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3FF8E" w14:textId="77777777" w:rsidR="00BA7BCD" w:rsidRDefault="00BA7BCD" w:rsidP="00BA7BC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FD40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7415405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6E5348B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76+891</w:t>
            </w:r>
          </w:p>
          <w:p w14:paraId="0C1963F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D6362" w14:textId="77777777" w:rsidR="00BA7BCD" w:rsidRPr="002761C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A803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5D95A11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294E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81534" w14:textId="77777777" w:rsidR="00BA7BCD" w:rsidRPr="00E1695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21BD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310E7" w14:textId="77777777" w:rsidR="00BA7BCD" w:rsidRPr="002761C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C22D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30F08EE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7A73DB7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7BCD" w14:paraId="107B669E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D4E37" w14:textId="77777777" w:rsidR="00BA7BCD" w:rsidRDefault="00BA7BCD" w:rsidP="00BA7BC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E922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019A043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0CA16DC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77+421</w:t>
            </w:r>
          </w:p>
          <w:p w14:paraId="27FE42E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9F07F" w14:textId="77777777" w:rsidR="00BA7BCD" w:rsidRPr="002761C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C266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5109C23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C836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B0FCB" w14:textId="77777777" w:rsidR="00BA7BCD" w:rsidRPr="00E1695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9A9E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7BD83" w14:textId="77777777" w:rsidR="00BA7BCD" w:rsidRPr="002761C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E263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4B9D5E87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6F404A9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7BCD" w14:paraId="5CE146E7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C7F5B" w14:textId="77777777" w:rsidR="00BA7BCD" w:rsidRDefault="00BA7BCD" w:rsidP="00BA7BC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EBC9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38A5FAB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528F529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78+250</w:t>
            </w:r>
          </w:p>
          <w:p w14:paraId="5F6008C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C99CD" w14:textId="77777777" w:rsidR="00BA7BCD" w:rsidRPr="002761C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4FE1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10F500D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F11D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BA8F1" w14:textId="77777777" w:rsidR="00BA7BCD" w:rsidRPr="00E1695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CDE7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089C7" w14:textId="77777777" w:rsidR="00BA7BCD" w:rsidRPr="002761C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2676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4B4547D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BE1B4C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7BCD" w14:paraId="200AA7D9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9FB7C" w14:textId="77777777" w:rsidR="00BA7BCD" w:rsidRDefault="00BA7BCD" w:rsidP="00BA7BC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1AFA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C207C" w14:textId="77777777" w:rsidR="00BA7BCD" w:rsidRPr="002761C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7233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Tarcău</w:t>
            </w:r>
          </w:p>
          <w:p w14:paraId="76AE0017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664C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4C17F" w14:textId="77777777" w:rsidR="00BA7BCD" w:rsidRPr="00E1695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FD62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6F4F9" w14:textId="77777777" w:rsidR="00BA7BCD" w:rsidRPr="002761C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0E2D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A7BCD" w14:paraId="4B3CE1A6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5F896" w14:textId="77777777" w:rsidR="00BA7BCD" w:rsidRDefault="00BA7BCD" w:rsidP="00BA7BC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E7AA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0AA3D1D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49B65DB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81+105</w:t>
            </w:r>
          </w:p>
          <w:p w14:paraId="743697F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1A291" w14:textId="77777777" w:rsidR="00BA7BCD" w:rsidRPr="002761C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696F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4F8AC9D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F035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01B90" w14:textId="77777777" w:rsidR="00BA7BCD" w:rsidRPr="00E1695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E3FE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72E0E" w14:textId="77777777" w:rsidR="00BA7BCD" w:rsidRPr="002761C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EA97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7CE77CD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57AE0D30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7BCD" w14:paraId="3D3A8347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976C4" w14:textId="77777777" w:rsidR="00BA7BCD" w:rsidRDefault="00BA7BCD" w:rsidP="00BA7BC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E38C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6F14588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7A95C64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81+619</w:t>
            </w:r>
          </w:p>
          <w:p w14:paraId="5EE38BE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AB9C4" w14:textId="77777777" w:rsidR="00BA7BCD" w:rsidRPr="002761C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56B6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6966D23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A985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302B8" w14:textId="77777777" w:rsidR="00BA7BCD" w:rsidRPr="00E1695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C20C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1C376" w14:textId="77777777" w:rsidR="00BA7BCD" w:rsidRPr="002761C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471E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65A2F4FF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79DD67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7BCD" w14:paraId="23D74386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B1D07" w14:textId="77777777" w:rsidR="00BA7BCD" w:rsidRDefault="00BA7BCD" w:rsidP="00BA7BC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54E0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792FADD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352C498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81+821</w:t>
            </w:r>
          </w:p>
          <w:p w14:paraId="7F0E6E3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79643" w14:textId="77777777" w:rsidR="00BA7BCD" w:rsidRPr="002761C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C777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61BFABA7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911F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21015" w14:textId="77777777" w:rsidR="00BA7BCD" w:rsidRPr="00E1695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FE50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2DB19" w14:textId="77777777" w:rsidR="00BA7BCD" w:rsidRPr="002761C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C0A7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08DAAD3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4834922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7BCD" w14:paraId="5F0C6DB8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63A5B" w14:textId="77777777" w:rsidR="00BA7BCD" w:rsidRDefault="00BA7BCD" w:rsidP="00BA7BC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9844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3B197" w14:textId="77777777" w:rsidR="00BA7BCD" w:rsidRPr="002761C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0D0FC" w14:textId="77777777" w:rsidR="00BA7BCD" w:rsidRDefault="00BA7BCD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032E394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90C1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10B39" w14:textId="77777777" w:rsidR="00BA7BCD" w:rsidRPr="00E1695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85DC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26D7E" w14:textId="77777777" w:rsidR="00BA7BCD" w:rsidRPr="002761C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F383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A7BCD" w14:paraId="5B5507C2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A2094" w14:textId="77777777" w:rsidR="00BA7BCD" w:rsidRDefault="00BA7BCD" w:rsidP="00BA7BC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0CDD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4B51A" w14:textId="77777777" w:rsidR="00BA7BCD" w:rsidRPr="002761C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468AF" w14:textId="77777777" w:rsidR="00BA7BCD" w:rsidRDefault="00BA7BCD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53D0CAE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5DFA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861152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56810" w14:textId="77777777" w:rsidR="00BA7BCD" w:rsidRPr="00E1695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6010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36EB9" w14:textId="77777777" w:rsidR="00BA7BCD" w:rsidRPr="002761C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B73C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68178A58" w14:textId="77777777" w:rsidR="00BA7BCD" w:rsidRDefault="00BA7BCD">
      <w:pPr>
        <w:spacing w:before="40" w:after="40" w:line="192" w:lineRule="auto"/>
        <w:ind w:right="57"/>
        <w:rPr>
          <w:sz w:val="20"/>
          <w:lang w:val="ro-RO"/>
        </w:rPr>
      </w:pPr>
    </w:p>
    <w:p w14:paraId="48F72D37" w14:textId="77777777" w:rsidR="00BA7BCD" w:rsidRDefault="00BA7BCD" w:rsidP="007E1810">
      <w:pPr>
        <w:pStyle w:val="Heading1"/>
        <w:spacing w:line="360" w:lineRule="auto"/>
      </w:pPr>
      <w:r>
        <w:t>LINIA 511</w:t>
      </w:r>
    </w:p>
    <w:p w14:paraId="4D8E776A" w14:textId="77777777" w:rsidR="00BA7BCD" w:rsidRPr="009B4FEF" w:rsidRDefault="00BA7BCD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A7BCD" w14:paraId="0C80492E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7EE94" w14:textId="77777777" w:rsidR="00BA7BCD" w:rsidRDefault="00BA7BCD" w:rsidP="00BA7BC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89223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B119F" w14:textId="77777777" w:rsidR="00BA7BCD" w:rsidRPr="00D33E71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FD07C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173E0914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F0A8C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0A74853D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3328299C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26D12535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D2C6F" w14:textId="77777777" w:rsidR="00BA7BCD" w:rsidRPr="00D33E71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E716C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20092" w14:textId="77777777" w:rsidR="00BA7BCD" w:rsidRPr="00D33E71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CADB1" w14:textId="77777777" w:rsidR="00BA7BCD" w:rsidRPr="009E7CE7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9E7CE7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BA7BCD" w14:paraId="305EF2D1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41013" w14:textId="77777777" w:rsidR="00BA7BCD" w:rsidRDefault="00BA7BCD" w:rsidP="00BA7BC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982BE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984B2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47A0F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Cacica </w:t>
            </w:r>
          </w:p>
          <w:p w14:paraId="19FB3950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27DD0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vârful sch. 5 </w:t>
            </w:r>
          </w:p>
          <w:p w14:paraId="073186E8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12112CCE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088FE" w14:textId="77777777" w:rsidR="00BA7BCD" w:rsidRPr="00F02EF7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44DEB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DFB74" w14:textId="77777777" w:rsidR="00BA7BCD" w:rsidRPr="00BE2D76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444C3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7BCD" w14:paraId="1E5927A1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5FDCA" w14:textId="77777777" w:rsidR="00BA7BCD" w:rsidRDefault="00BA7BCD" w:rsidP="00BA7BC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5FB43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22+030</w:t>
            </w:r>
          </w:p>
          <w:p w14:paraId="7FF4FAC0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4878A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0B9A4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Cacica -</w:t>
            </w:r>
          </w:p>
          <w:p w14:paraId="10AE697A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116D5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5B4FB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CE597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0949D" w14:textId="77777777" w:rsidR="00BA7BCD" w:rsidRPr="00BE2D76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2452B" w14:textId="77777777" w:rsidR="00BA7BCD" w:rsidRPr="00193954" w:rsidRDefault="00BA7B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95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193954">
              <w:rPr>
                <w:b/>
                <w:bCs/>
                <w:iCs/>
                <w:sz w:val="20"/>
              </w:rPr>
              <w:t>două locomotive cuplate.</w:t>
            </w:r>
          </w:p>
          <w:p w14:paraId="70D45F4E" w14:textId="77777777" w:rsidR="00BA7BCD" w:rsidRPr="00176852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685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7BCD" w14:paraId="5FCE63C3" w14:textId="77777777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1FB5E" w14:textId="77777777" w:rsidR="00BA7BCD" w:rsidRDefault="00BA7BCD" w:rsidP="00BA7BC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5219D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73D0F" w14:textId="77777777" w:rsidR="00BA7BCD" w:rsidRPr="002108A9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E24B1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121275A4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6937D829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C96F5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46E7E45C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49306F78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12476" w14:textId="77777777" w:rsidR="00BA7BCD" w:rsidRPr="00F02EF7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0A2DA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452D2" w14:textId="77777777" w:rsidR="00BA7BCD" w:rsidRPr="00BE2D76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A2307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A7BCD" w14:paraId="2C48D5BA" w14:textId="77777777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60DBB" w14:textId="77777777" w:rsidR="00BA7BCD" w:rsidRDefault="00BA7BCD" w:rsidP="00BA7BC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96E5D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BBECE" w14:textId="77777777" w:rsidR="00BA7BCD" w:rsidRPr="002108A9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39039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Pojorâta</w:t>
            </w:r>
          </w:p>
          <w:p w14:paraId="234094B4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5877E" w14:textId="77777777" w:rsidR="00BA7BCD" w:rsidRDefault="00BA7BCD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de la Cap Y </w:t>
            </w:r>
          </w:p>
          <w:p w14:paraId="267BDF44" w14:textId="77777777" w:rsidR="00BA7BCD" w:rsidRDefault="00BA7BCD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la </w:t>
            </w:r>
          </w:p>
          <w:p w14:paraId="7930FC28" w14:textId="77777777" w:rsidR="00BA7BCD" w:rsidRDefault="00BA7BCD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ax </w:t>
            </w:r>
          </w:p>
          <w:p w14:paraId="67467D2B" w14:textId="77777777" w:rsidR="00BA7BCD" w:rsidRDefault="00BA7BCD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CD788" w14:textId="77777777" w:rsidR="00BA7BCD" w:rsidRPr="00F02EF7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52804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CF05B" w14:textId="77777777" w:rsidR="00BA7BCD" w:rsidRPr="00BE2D76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D90CC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A7BCD" w14:paraId="3F50ABF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BFE8A" w14:textId="77777777" w:rsidR="00BA7BCD" w:rsidRDefault="00BA7BCD" w:rsidP="00BA7BC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0AFEC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9EEFE" w14:textId="77777777" w:rsidR="00BA7BCD" w:rsidRPr="002108A9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247D6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Iacobeni</w:t>
            </w:r>
          </w:p>
          <w:p w14:paraId="0AAAB41D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C6811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9C14279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FDDD1" w14:textId="77777777" w:rsidR="00BA7BCD" w:rsidRPr="00F02EF7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D8E2A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3C92F" w14:textId="77777777" w:rsidR="00BA7BCD" w:rsidRPr="00BE2D76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9E771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A7BCD" w14:paraId="17AB2B0C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15136" w14:textId="77777777" w:rsidR="00BA7BCD" w:rsidRDefault="00BA7BCD" w:rsidP="00BA7BC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5467B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DA990" w14:textId="77777777" w:rsidR="00BA7BCD" w:rsidRPr="002108A9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EBAB9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Argestru</w:t>
            </w:r>
          </w:p>
          <w:p w14:paraId="6DCE3AFF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A4924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4B156" w14:textId="77777777" w:rsidR="00BA7BCD" w:rsidRPr="00F02EF7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4001D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54A81" w14:textId="77777777" w:rsidR="00BA7BCD" w:rsidRPr="00BE2D76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7F4E8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A7BCD" w14:paraId="64347C52" w14:textId="77777777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F2FC4" w14:textId="77777777" w:rsidR="00BA7BCD" w:rsidRDefault="00BA7BCD" w:rsidP="00BA7BC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83E34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7038B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FBD3F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Larion</w:t>
            </w:r>
          </w:p>
          <w:p w14:paraId="4F9BD3E1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281C4F35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77061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Cap X la Km</w:t>
            </w:r>
          </w:p>
          <w:p w14:paraId="5B3F280E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093BA" w14:textId="77777777" w:rsidR="00BA7BCD" w:rsidRPr="00F02EF7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01CF6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3F3C4" w14:textId="77777777" w:rsidR="00BA7BCD" w:rsidRPr="00BE2D76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B7D59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A7BCD" w14:paraId="40A7327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25072" w14:textId="77777777" w:rsidR="00BA7BCD" w:rsidRDefault="00BA7BCD" w:rsidP="00BA7BC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50C84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DFB65" w14:textId="77777777" w:rsidR="00BA7BCD" w:rsidRPr="002108A9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22A8E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Mare</w:t>
            </w:r>
          </w:p>
          <w:p w14:paraId="28A773C3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0C227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5227F" w14:textId="77777777" w:rsidR="00BA7BCD" w:rsidRPr="00F02EF7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90AD3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10C55" w14:textId="77777777" w:rsidR="00BA7BCD" w:rsidRPr="00BE2D76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2DDE3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A7BCD" w14:paraId="00BBFC56" w14:textId="77777777">
        <w:trPr>
          <w:cantSplit/>
          <w:trHeight w:val="43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7F9BC" w14:textId="77777777" w:rsidR="00BA7BCD" w:rsidRDefault="00BA7BCD" w:rsidP="00BA7BC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4A0D4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11+000</w:t>
            </w:r>
          </w:p>
          <w:p w14:paraId="28DA9E56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9215B" w14:textId="77777777" w:rsidR="00BA7BCD" w:rsidRPr="002108A9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19147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Leşu Ilvei - Poiana Ilvei și St. Poiana Ilvei</w:t>
            </w:r>
            <w:r>
              <w:rPr>
                <w:b/>
                <w:bCs/>
                <w:sz w:val="20"/>
              </w:rPr>
              <w:br/>
              <w:t xml:space="preserve">linia  2  Cap Y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F15E2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71E5A" w14:textId="77777777" w:rsidR="00BA7BCD" w:rsidRPr="00F02EF7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40C5B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AEF99" w14:textId="77777777" w:rsidR="00BA7BCD" w:rsidRPr="00BE2D76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6BA0A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galbene.</w:t>
            </w:r>
          </w:p>
        </w:tc>
      </w:tr>
      <w:tr w:rsidR="00BA7BCD" w14:paraId="2275D8FD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C1588" w14:textId="77777777" w:rsidR="00BA7BCD" w:rsidRDefault="00BA7BCD" w:rsidP="00BA7BC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2D548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CE60D" w14:textId="77777777" w:rsidR="00BA7BCD" w:rsidRPr="002108A9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251B9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Leşu Ilvei</w:t>
            </w:r>
          </w:p>
          <w:p w14:paraId="5B75E73E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  <w:p w14:paraId="553528D6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C887C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25BCE8B9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5B38B56E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29952DF4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la </w:t>
            </w:r>
          </w:p>
          <w:p w14:paraId="5B10C02E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99D0C" w14:textId="77777777" w:rsidR="00BA7BCD" w:rsidRPr="00F02EF7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AA443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C5C16" w14:textId="77777777" w:rsidR="00BA7BCD" w:rsidRPr="00BE2D76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55EE2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A7BCD" w14:paraId="7BC21280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224C0" w14:textId="77777777" w:rsidR="00BA7BCD" w:rsidRDefault="00BA7BCD" w:rsidP="00BA7BC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88E20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13A30" w14:textId="77777777" w:rsidR="00BA7BCD" w:rsidRPr="002108A9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23819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685F103D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EE96D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774874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774874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774874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DB857" w14:textId="77777777" w:rsidR="00BA7BCD" w:rsidRPr="00F02EF7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5AEDA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1EBD1" w14:textId="77777777" w:rsidR="00BA7BCD" w:rsidRPr="00BE2D76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065E7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A7BCD" w14:paraId="1ADDCC9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CB28E" w14:textId="77777777" w:rsidR="00BA7BCD" w:rsidRDefault="00BA7BCD" w:rsidP="00BA7BC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AEDBF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F6B0A" w14:textId="77777777" w:rsidR="00BA7BCD" w:rsidRPr="002108A9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A3062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008ED99A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E8CB1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80812" w14:textId="77777777" w:rsidR="00BA7BCD" w:rsidRPr="00F02EF7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A4821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E0447" w14:textId="77777777" w:rsidR="00BA7BCD" w:rsidRPr="00BE2D76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6D16B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E8C9D23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750215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– 12.</w:t>
            </w:r>
          </w:p>
        </w:tc>
      </w:tr>
      <w:tr w:rsidR="00BA7BCD" w14:paraId="38FCB96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E014A" w14:textId="77777777" w:rsidR="00BA7BCD" w:rsidRDefault="00BA7BCD" w:rsidP="00BA7BC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43E37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37EA6" w14:textId="77777777" w:rsidR="00BA7BCD" w:rsidRPr="002108A9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E88C4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36416E3E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F0C5B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2F9ABA4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A8F57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9D17F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6ED9F" w14:textId="77777777" w:rsidR="00BA7BCD" w:rsidRPr="00BE2D76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6C999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00CE73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BA7BCD" w14:paraId="1019CE2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1F4B8" w14:textId="77777777" w:rsidR="00BA7BCD" w:rsidRDefault="00BA7BCD" w:rsidP="00BA7BC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60F30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0+170</w:t>
            </w:r>
          </w:p>
          <w:p w14:paraId="04B15DD6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99377" w14:textId="77777777" w:rsidR="00BA7BCD" w:rsidRPr="002108A9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B02F7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6CBD8330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EB0E3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4D665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1CA0A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0CA75" w14:textId="77777777" w:rsidR="00BA7BCD" w:rsidRPr="00BE2D76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3C8C3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A7BCD" w14:paraId="7959F2D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6D555" w14:textId="77777777" w:rsidR="00BA7BCD" w:rsidRDefault="00BA7BCD" w:rsidP="00BA7BC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300F0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7AF9D" w14:textId="77777777" w:rsidR="00BA7BCD" w:rsidRPr="002108A9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8C4E5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49065B22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30E4E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8A88FD8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30C36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85D0B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63847" w14:textId="77777777" w:rsidR="00BA7BCD" w:rsidRPr="00BE2D76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9C7FF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B9A510F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249AF8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– 10.</w:t>
            </w:r>
          </w:p>
        </w:tc>
      </w:tr>
      <w:tr w:rsidR="00BA7BCD" w14:paraId="15EAB25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6C8CD" w14:textId="77777777" w:rsidR="00BA7BCD" w:rsidRDefault="00BA7BCD" w:rsidP="00BA7BC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22316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8C8D3" w14:textId="77777777" w:rsidR="00BA7BCD" w:rsidRPr="002108A9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D2B94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089DC04F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74DA0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9AC13" w14:textId="77777777" w:rsidR="00BA7BCD" w:rsidRPr="00F02EF7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B0A2E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23FCF" w14:textId="77777777" w:rsidR="00BA7BCD" w:rsidRPr="00BE2D76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6AB69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A7BCD" w14:paraId="777311D1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95DBE" w14:textId="77777777" w:rsidR="00BA7BCD" w:rsidRDefault="00BA7BCD" w:rsidP="00BA7BCD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E3890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CAD6D" w14:textId="77777777" w:rsidR="00BA7BCD" w:rsidRPr="002108A9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60284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1DDB6C94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12F74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625C5" w14:textId="77777777" w:rsidR="00BA7BCD" w:rsidRPr="00F02EF7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3CBFC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55F15" w14:textId="77777777" w:rsidR="00BA7BCD" w:rsidRPr="00BE2D76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D8EFB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47F6894" w14:textId="77777777" w:rsidR="00BA7BCD" w:rsidRDefault="00BA7BCD">
      <w:pPr>
        <w:spacing w:before="40" w:after="40" w:line="192" w:lineRule="auto"/>
        <w:ind w:right="57"/>
        <w:rPr>
          <w:sz w:val="20"/>
          <w:lang w:val="ro-RO"/>
        </w:rPr>
      </w:pPr>
    </w:p>
    <w:p w14:paraId="470AD455" w14:textId="77777777" w:rsidR="00BA7BCD" w:rsidRDefault="00BA7BCD" w:rsidP="00072BF3">
      <w:pPr>
        <w:pStyle w:val="Heading1"/>
        <w:spacing w:line="360" w:lineRule="auto"/>
      </w:pPr>
      <w:bookmarkStart w:id="2" w:name="_Hlk182558800"/>
      <w:r>
        <w:t>LINIA 517</w:t>
      </w:r>
    </w:p>
    <w:p w14:paraId="0580963A" w14:textId="77777777" w:rsidR="00BA7BCD" w:rsidRDefault="00BA7BCD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2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BA7BCD" w14:paraId="6CE348FB" w14:textId="77777777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FDE47" w14:textId="77777777" w:rsidR="00BA7BCD" w:rsidRDefault="00BA7BCD" w:rsidP="00BA7BCD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F0DE7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53507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02CC7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5022A2F6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29AF2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F1F1D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97646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B33FE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68BEF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A7BCD" w14:paraId="231FC10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3BA5F" w14:textId="77777777" w:rsidR="00BA7BCD" w:rsidRDefault="00BA7BCD" w:rsidP="00BA7BCD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1ABA7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2D0AE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C60BB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0C7A9C8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93685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03D767E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0F78215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62465650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3F6A307A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283FF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EB903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C66BB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DE814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8ED206E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numai la parcursuri peste sch. nr. 1, 3, 5 şi 7 </w:t>
            </w:r>
          </w:p>
          <w:p w14:paraId="6C01FBA4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poziţii abătute.</w:t>
            </w:r>
          </w:p>
        </w:tc>
      </w:tr>
      <w:tr w:rsidR="00BA7BCD" w14:paraId="0886E71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E274E" w14:textId="77777777" w:rsidR="00BA7BCD" w:rsidRDefault="00BA7BCD" w:rsidP="00BA7BCD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6A06C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514D7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D727D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5F8E2550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A4A4C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13674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2C8E4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1E157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EB306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BA7BCD" w14:paraId="5F7A03C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C2523" w14:textId="77777777" w:rsidR="00BA7BCD" w:rsidRDefault="00BA7BCD" w:rsidP="00BA7BCD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98A00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01D7C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7DEB6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51A7BC97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AC9D8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E26E7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7580B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955AB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85964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A7BCD" w14:paraId="330C15B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EE651" w14:textId="77777777" w:rsidR="00BA7BCD" w:rsidRDefault="00BA7BCD" w:rsidP="00BA7BCD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69E25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DE0C8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555DD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Ciprian Porumbescu</w:t>
            </w:r>
          </w:p>
          <w:p w14:paraId="794BC6D7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811DA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1B9D4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2C791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EDF70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EBCC2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7BCD" w14:paraId="41CB52A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948D9" w14:textId="77777777" w:rsidR="00BA7BCD" w:rsidRDefault="00BA7BCD" w:rsidP="00BA7BCD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C8EFE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28+500</w:t>
            </w:r>
          </w:p>
          <w:p w14:paraId="27E657F4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8EF86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9D740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Ciprian Porumbescu - </w:t>
            </w:r>
          </w:p>
          <w:p w14:paraId="3DE3777C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Berchișești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BA397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FC5FF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BC84A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F9413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08AE7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inductori de 1000Hz</w:t>
            </w:r>
          </w:p>
          <w:p w14:paraId="6BCD65E7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paletele galbene</w:t>
            </w:r>
          </w:p>
        </w:tc>
      </w:tr>
      <w:tr w:rsidR="00BA7BCD" w14:paraId="6DC2DBF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E4402" w14:textId="77777777" w:rsidR="00BA7BCD" w:rsidRDefault="00BA7BCD" w:rsidP="00BA7BCD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3BFD0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28C85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58AD5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BCFEB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4293D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ECBD9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F10A2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DF7A9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7BCD" w14:paraId="507F279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CACAD" w14:textId="77777777" w:rsidR="00BA7BCD" w:rsidRDefault="00BA7BCD" w:rsidP="00BA7BCD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95A11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10342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6E6F4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5736C84D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F0B82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35597CC1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4513BBC6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77598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719D1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63959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2DDAD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391E9B81" w14:textId="77777777" w:rsidR="00BA7BCD" w:rsidRDefault="00BA7BCD" w:rsidP="00F232A2">
      <w:pPr>
        <w:spacing w:before="40" w:after="40" w:line="192" w:lineRule="auto"/>
        <w:ind w:right="57"/>
        <w:rPr>
          <w:sz w:val="20"/>
          <w:lang w:val="ro-RO"/>
        </w:rPr>
      </w:pPr>
    </w:p>
    <w:p w14:paraId="510DA329" w14:textId="77777777" w:rsidR="00BA7BCD" w:rsidRDefault="00BA7BCD" w:rsidP="00F04622">
      <w:pPr>
        <w:pStyle w:val="Heading1"/>
        <w:spacing w:line="360" w:lineRule="auto"/>
      </w:pPr>
      <w:r>
        <w:t>LINIA 600</w:t>
      </w:r>
    </w:p>
    <w:p w14:paraId="1339404D" w14:textId="77777777" w:rsidR="00BA7BCD" w:rsidRDefault="00BA7BCD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A7BCD" w14:paraId="75FF1AC4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48CBD" w14:textId="77777777" w:rsidR="00BA7BCD" w:rsidRDefault="00BA7BCD" w:rsidP="00BA7BCD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7DC1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534254D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E7036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39DDC" w14:textId="77777777" w:rsidR="00BA7BCD" w:rsidRDefault="00BA7BC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0D2BDD63" w14:textId="77777777" w:rsidR="00BA7BCD" w:rsidRDefault="00BA7BC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8D7F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2C128" w14:textId="77777777" w:rsidR="00BA7BCD" w:rsidRPr="002F6CE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8D08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3CECF" w14:textId="77777777" w:rsidR="00BA7BCD" w:rsidRPr="00C14131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1D542" w14:textId="77777777" w:rsidR="00BA7BCD" w:rsidRPr="009E2C90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A7BCD" w14:paraId="12FBC7BB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2D095" w14:textId="77777777" w:rsidR="00BA7BCD" w:rsidRDefault="00BA7BCD" w:rsidP="00BA7BCD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8B5E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6+700</w:t>
            </w:r>
          </w:p>
          <w:p w14:paraId="746632B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52067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8DB9F" w14:textId="77777777" w:rsidR="00BA7BCD" w:rsidRDefault="00BA7BCD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12FE3230" w14:textId="77777777" w:rsidR="00BA7BCD" w:rsidRDefault="00BA7BCD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8239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A54FC" w14:textId="77777777" w:rsidR="00BA7BCD" w:rsidRPr="002F6CE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B2E6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0CE23" w14:textId="77777777" w:rsidR="00BA7BCD" w:rsidRPr="00C14131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0D395" w14:textId="77777777" w:rsidR="00BA7BCD" w:rsidRPr="005D499E" w:rsidRDefault="00BA7BCD" w:rsidP="00786FE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77A1BDD0" w14:textId="77777777" w:rsidR="00BA7BCD" w:rsidRPr="009E2C90" w:rsidRDefault="00BA7BCD" w:rsidP="00786FE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7BCD" w14:paraId="6A98E4B7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A0B73" w14:textId="77777777" w:rsidR="00BA7BCD" w:rsidRDefault="00BA7BCD" w:rsidP="00BA7BCD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635A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38+400</w:t>
            </w:r>
          </w:p>
          <w:p w14:paraId="31456A0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1CCB6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73C1C" w14:textId="77777777" w:rsidR="00BA7BCD" w:rsidRDefault="00BA7BC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Balta Albă – </w:t>
            </w:r>
          </w:p>
          <w:p w14:paraId="7D69B76A" w14:textId="77777777" w:rsidR="00BA7BCD" w:rsidRDefault="00BA7BC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E550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06FDE" w14:textId="77777777" w:rsidR="00BA7BCD" w:rsidRPr="002F6CE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0635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F5287" w14:textId="77777777" w:rsidR="00BA7BCD" w:rsidRPr="00C14131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DC3AF" w14:textId="77777777" w:rsidR="00BA7BCD" w:rsidRPr="00DD03D3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DD03D3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BA7BCD" w14:paraId="0D8FA1DA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B4003" w14:textId="77777777" w:rsidR="00BA7BCD" w:rsidRDefault="00BA7BCD" w:rsidP="00BA7BCD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36C6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2D043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C6532" w14:textId="77777777" w:rsidR="00BA7BCD" w:rsidRDefault="00BA7BCD" w:rsidP="00CB56E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Ciorăști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2F44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100DD" w14:textId="77777777" w:rsidR="00BA7BCD" w:rsidRPr="002F6CE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AC7F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56875" w14:textId="77777777" w:rsidR="00BA7BCD" w:rsidRPr="00C14131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5064D" w14:textId="77777777" w:rsidR="00BA7BCD" w:rsidRPr="00DD03D3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BA7BCD" w14:paraId="2519137B" w14:textId="77777777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0CE8F" w14:textId="77777777" w:rsidR="00BA7BCD" w:rsidRDefault="00BA7BCD" w:rsidP="00BA7BCD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11DC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51+300</w:t>
            </w:r>
          </w:p>
          <w:p w14:paraId="7420A00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9127B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6B78C" w14:textId="77777777" w:rsidR="00BA7BCD" w:rsidRDefault="00BA7BC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0D2C5EEA" w14:textId="77777777" w:rsidR="00BA7BCD" w:rsidRDefault="00BA7BC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1DD7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93F39" w14:textId="77777777" w:rsidR="00BA7BCD" w:rsidRPr="002F6CE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B3B4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D2CBE" w14:textId="77777777" w:rsidR="00BA7BCD" w:rsidRPr="00C14131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A3FBB" w14:textId="77777777" w:rsidR="00BA7BCD" w:rsidRPr="005D499E" w:rsidRDefault="00BA7BC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1B5BA015" w14:textId="77777777" w:rsidR="00BA7BCD" w:rsidRPr="009E2C90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7BCD" w14:paraId="381719DB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D24F5" w14:textId="77777777" w:rsidR="00BA7BCD" w:rsidRDefault="00BA7BCD" w:rsidP="00BA7BCD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FAB9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55+974</w:t>
            </w:r>
          </w:p>
          <w:p w14:paraId="3076788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9ACA0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06611" w14:textId="77777777" w:rsidR="00BA7BCD" w:rsidRDefault="00BA7BC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41388240" w14:textId="77777777" w:rsidR="00BA7BCD" w:rsidRDefault="00BA7BC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9B68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D2F3E" w14:textId="77777777" w:rsidR="00BA7BCD" w:rsidRPr="002F6CE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A263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87A12" w14:textId="77777777" w:rsidR="00BA7BCD" w:rsidRPr="00C14131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FF502" w14:textId="77777777" w:rsidR="00BA7BCD" w:rsidRPr="005D20EA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5D20EA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BA7BCD" w14:paraId="1E67D165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7AF03" w14:textId="77777777" w:rsidR="00BA7BCD" w:rsidRDefault="00BA7BCD" w:rsidP="00BA7BCD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1F8B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67+030</w:t>
            </w:r>
          </w:p>
          <w:p w14:paraId="127FF45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CFEA0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11E3C" w14:textId="77777777" w:rsidR="00BA7BCD" w:rsidRDefault="00BA7BC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0301C309" w14:textId="77777777" w:rsidR="00BA7BCD" w:rsidRDefault="00BA7BC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3DE9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E90FC" w14:textId="77777777" w:rsidR="00BA7BCD" w:rsidRPr="002F6CE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CED6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BC0A2" w14:textId="77777777" w:rsidR="00BA7BCD" w:rsidRPr="00C14131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A069B" w14:textId="77777777" w:rsidR="00BA7BCD" w:rsidRPr="005D499E" w:rsidRDefault="00BA7BC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5D1C369B" w14:textId="77777777" w:rsidR="00BA7BCD" w:rsidRPr="009E2C90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7BCD" w14:paraId="35C6C3A2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8D78D" w14:textId="77777777" w:rsidR="00BA7BCD" w:rsidRDefault="00BA7BCD" w:rsidP="00BA7BCD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1F71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73+300</w:t>
            </w:r>
          </w:p>
          <w:p w14:paraId="6E020AE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8DA97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6C62B" w14:textId="77777777" w:rsidR="00BA7BCD" w:rsidRDefault="00BA7BC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 –</w:t>
            </w:r>
          </w:p>
          <w:p w14:paraId="373D4E5E" w14:textId="77777777" w:rsidR="00BA7BCD" w:rsidRDefault="00BA7BC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4317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A3004" w14:textId="77777777" w:rsidR="00BA7BCD" w:rsidRPr="002F6CE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0F37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969FD" w14:textId="77777777" w:rsidR="00BA7BCD" w:rsidRPr="00C14131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3BA24" w14:textId="77777777" w:rsidR="00BA7BCD" w:rsidRPr="005D499E" w:rsidRDefault="00BA7BC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5568EFDD" w14:textId="77777777" w:rsidR="00BA7BCD" w:rsidRPr="009E2C90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7BCD" w14:paraId="3DCDEF42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BE93B" w14:textId="77777777" w:rsidR="00BA7BCD" w:rsidRDefault="00BA7BCD" w:rsidP="00BA7BCD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F4BE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253+125</w:t>
            </w:r>
          </w:p>
          <w:p w14:paraId="5350DEF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5E2EC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F5EFD" w14:textId="77777777" w:rsidR="00BA7BCD" w:rsidRDefault="00BA7BC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Frunzeasca -</w:t>
            </w:r>
          </w:p>
          <w:p w14:paraId="64CBCEEC" w14:textId="77777777" w:rsidR="00BA7BCD" w:rsidRDefault="00BA7BC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E2AB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9BFC3" w14:textId="77777777" w:rsidR="00BA7BCD" w:rsidRPr="002F6CE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EA3D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0164B" w14:textId="77777777" w:rsidR="00BA7BCD" w:rsidRPr="00C14131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41503" w14:textId="77777777" w:rsidR="00BA7BCD" w:rsidRPr="005D499E" w:rsidRDefault="00BA7BC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74F6DECA" w14:textId="77777777" w:rsidR="00BA7BCD" w:rsidRPr="009E2C90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7BCD" w14:paraId="07DAA4E1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084D4" w14:textId="77777777" w:rsidR="00BA7BCD" w:rsidRDefault="00BA7BCD" w:rsidP="00BA7BCD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4884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266+200</w:t>
            </w:r>
          </w:p>
          <w:p w14:paraId="417D5F7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266+300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4373E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80549" w14:textId="77777777" w:rsidR="00BA7BCD" w:rsidRDefault="00BA7BCD" w:rsidP="0089409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Ghidigeni linia 1 directă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FB17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7FAF3" w14:textId="77777777" w:rsidR="00BA7BCD" w:rsidRPr="002F6CE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2F22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09B08" w14:textId="77777777" w:rsidR="00BA7BCD" w:rsidRPr="00C14131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86C14" w14:textId="77777777" w:rsidR="00BA7BCD" w:rsidRDefault="00BA7BCD" w:rsidP="0089409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Cu inductori de 1000Hz</w:t>
            </w:r>
          </w:p>
          <w:p w14:paraId="586723F0" w14:textId="77777777" w:rsidR="00BA7BCD" w:rsidRDefault="00BA7BCD" w:rsidP="0089409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la paletele galbene</w:t>
            </w:r>
          </w:p>
        </w:tc>
      </w:tr>
      <w:tr w:rsidR="00BA7BCD" w14:paraId="4D589D9D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3F46C" w14:textId="77777777" w:rsidR="00BA7BCD" w:rsidRDefault="00BA7BCD" w:rsidP="00BA7BCD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4C54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269+200</w:t>
            </w:r>
          </w:p>
          <w:p w14:paraId="1F40F9C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C127B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DA677" w14:textId="77777777" w:rsidR="00BA7BCD" w:rsidRDefault="00BA7BC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Ghidigeni - Tutova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7FC6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A8E5F" w14:textId="77777777" w:rsidR="00BA7BCD" w:rsidRPr="002F6CE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4D0F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26B21" w14:textId="77777777" w:rsidR="00BA7BCD" w:rsidRPr="00C14131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4961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Cu inductori de 1000Hz</w:t>
            </w:r>
          </w:p>
          <w:p w14:paraId="39BE1C8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la paletele galbene</w:t>
            </w:r>
          </w:p>
        </w:tc>
      </w:tr>
      <w:tr w:rsidR="00BA7BCD" w14:paraId="4951323C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36993" w14:textId="77777777" w:rsidR="00BA7BCD" w:rsidRDefault="00BA7BCD" w:rsidP="00BA7BCD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60891" w14:textId="77777777" w:rsidR="00BA7BCD" w:rsidRDefault="00BA7BC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283+800</w:t>
            </w:r>
          </w:p>
          <w:p w14:paraId="13536630" w14:textId="77777777" w:rsidR="00BA7BCD" w:rsidRDefault="00BA7BC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40C2B" w14:textId="77777777" w:rsidR="00BA7BCD" w:rsidRDefault="00BA7BC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38119" w14:textId="77777777" w:rsidR="00BA7BCD" w:rsidRPr="00E02B0C" w:rsidRDefault="00BA7BCD" w:rsidP="00E02B0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</w:rPr>
              <w:t>Tutova - B</w:t>
            </w:r>
            <w:r>
              <w:rPr>
                <w:b/>
                <w:bCs/>
                <w:sz w:val="20"/>
                <w:lang w:val="ro-RO"/>
              </w:rPr>
              <w:t>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C6DC1" w14:textId="77777777" w:rsidR="00BA7BCD" w:rsidRDefault="00BA7BC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B69F7" w14:textId="77777777" w:rsidR="00BA7BCD" w:rsidRPr="002F6CED" w:rsidRDefault="00BA7BC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D154D" w14:textId="77777777" w:rsidR="00BA7BCD" w:rsidRDefault="00BA7BC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70C74" w14:textId="77777777" w:rsidR="00BA7BCD" w:rsidRPr="00C14131" w:rsidRDefault="00BA7BC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5A41F" w14:textId="77777777" w:rsidR="00BA7BCD" w:rsidRDefault="00BA7BCD" w:rsidP="00E02B0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Cu inductori de 1000Hz</w:t>
            </w:r>
          </w:p>
          <w:p w14:paraId="54C5F4E7" w14:textId="77777777" w:rsidR="00BA7BCD" w:rsidRDefault="00BA7BCD" w:rsidP="00E02B0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la paletele galbene</w:t>
            </w:r>
          </w:p>
        </w:tc>
      </w:tr>
      <w:tr w:rsidR="00BA7BCD" w14:paraId="187D3C4E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10C5A" w14:textId="77777777" w:rsidR="00BA7BCD" w:rsidRDefault="00BA7BCD" w:rsidP="00BA7BCD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3A966" w14:textId="77777777" w:rsidR="00BA7BCD" w:rsidRDefault="00BA7BC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335+362</w:t>
            </w:r>
          </w:p>
          <w:p w14:paraId="78C65337" w14:textId="77777777" w:rsidR="00BA7BCD" w:rsidRDefault="00BA7BC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368C8" w14:textId="77777777" w:rsidR="00BA7BCD" w:rsidRDefault="00BA7BC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79E8B" w14:textId="77777777" w:rsidR="00BA7BCD" w:rsidRDefault="00BA7BCD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Munteni – </w:t>
            </w:r>
          </w:p>
          <w:p w14:paraId="7EDA04E5" w14:textId="77777777" w:rsidR="00BA7BCD" w:rsidRDefault="00BA7BCD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Vaslui </w:t>
            </w:r>
            <w:r>
              <w:rPr>
                <w:b/>
                <w:bCs/>
                <w:sz w:val="20"/>
              </w:rPr>
              <w:br w:type="page"/>
              <w:t xml:space="preserve">– Bălteni – Buhăești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AD38F" w14:textId="77777777" w:rsidR="00BA7BCD" w:rsidRDefault="00BA7BC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2CCED" w14:textId="77777777" w:rsidR="00BA7BCD" w:rsidRPr="002F6CED" w:rsidRDefault="00BA7BC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C4782" w14:textId="77777777" w:rsidR="00BA7BCD" w:rsidRDefault="00BA7BC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034E5" w14:textId="77777777" w:rsidR="00BA7BCD" w:rsidRPr="00C14131" w:rsidRDefault="00BA7BC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A19E5" w14:textId="77777777" w:rsidR="00BA7BCD" w:rsidRDefault="00BA7BCD" w:rsidP="00E11B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Munteni –</w:t>
            </w:r>
          </w:p>
          <w:p w14:paraId="4DA044D3" w14:textId="77777777" w:rsidR="00BA7BCD" w:rsidRDefault="00BA7BCD" w:rsidP="00E11B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Buhăiești Nesemnalizată pe teren.</w:t>
            </w:r>
          </w:p>
        </w:tc>
      </w:tr>
      <w:tr w:rsidR="00BA7BCD" w14:paraId="57670411" w14:textId="77777777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F3429" w14:textId="77777777" w:rsidR="00BA7BCD" w:rsidRDefault="00BA7BCD" w:rsidP="00BA7BCD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0C8BD" w14:textId="77777777" w:rsidR="00BA7BCD" w:rsidRDefault="00BA7BC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1A4D8" w14:textId="77777777" w:rsidR="00BA7BCD" w:rsidRPr="00C14131" w:rsidRDefault="00BA7BC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DD66D" w14:textId="77777777" w:rsidR="00BA7BCD" w:rsidRDefault="00BA7BCD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5DD7D2E9" w14:textId="77777777" w:rsidR="00BA7BCD" w:rsidRDefault="00BA7BCD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32124" w14:textId="77777777" w:rsidR="00BA7BCD" w:rsidRDefault="00BA7BC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staţie </w:t>
            </w:r>
          </w:p>
          <w:p w14:paraId="47DB3C84" w14:textId="77777777" w:rsidR="00BA7BCD" w:rsidRDefault="00BA7BCD" w:rsidP="00BA7BCD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</w:rPr>
            </w:pPr>
          </w:p>
          <w:p w14:paraId="40AD7702" w14:textId="77777777" w:rsidR="00BA7BCD" w:rsidRDefault="00BA7BC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59BB6682" w14:textId="77777777" w:rsidR="00BA7BCD" w:rsidRDefault="00BA7BC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880D1" w14:textId="77777777" w:rsidR="00BA7BCD" w:rsidRPr="002F6CED" w:rsidRDefault="00BA7BC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28182" w14:textId="77777777" w:rsidR="00BA7BCD" w:rsidRDefault="00BA7BC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F18D1" w14:textId="77777777" w:rsidR="00BA7BCD" w:rsidRPr="00C14131" w:rsidRDefault="00BA7BC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7D36F" w14:textId="77777777" w:rsidR="00BA7BCD" w:rsidRDefault="00BA7BCD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A7BCD" w14:paraId="4E3ED951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3E99A" w14:textId="77777777" w:rsidR="00BA7BCD" w:rsidRDefault="00BA7BCD" w:rsidP="00BA7BCD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58239" w14:textId="77777777" w:rsidR="00BA7BCD" w:rsidRDefault="00BA7BC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1B746" w14:textId="77777777" w:rsidR="00BA7BCD" w:rsidRPr="00C14131" w:rsidRDefault="00BA7BC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0C7DB" w14:textId="77777777" w:rsidR="00BA7BCD" w:rsidRDefault="00BA7BCD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386FE4B7" w14:textId="77777777" w:rsidR="00BA7BCD" w:rsidRDefault="00BA7BCD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linie cuprinsă între </w:t>
            </w:r>
          </w:p>
          <w:p w14:paraId="37A61740" w14:textId="77777777" w:rsidR="00BA7BCD" w:rsidRDefault="00BA7BCD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6B2C3" w14:textId="77777777" w:rsidR="00BA7BCD" w:rsidRDefault="00BA7BC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C94CBBD" w14:textId="77777777" w:rsidR="00BA7BCD" w:rsidRDefault="00BA7BC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27, 35 </w:t>
            </w:r>
          </w:p>
          <w:p w14:paraId="3358F6E4" w14:textId="77777777" w:rsidR="00BA7BCD" w:rsidRDefault="00BA7BC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44B83" w14:textId="77777777" w:rsidR="00BA7BCD" w:rsidRPr="002F6CED" w:rsidRDefault="00BA7BC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1D3C0" w14:textId="77777777" w:rsidR="00BA7BCD" w:rsidRDefault="00BA7BC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573FE" w14:textId="77777777" w:rsidR="00BA7BCD" w:rsidRPr="00C14131" w:rsidRDefault="00BA7BC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FD23A" w14:textId="77777777" w:rsidR="00BA7BCD" w:rsidRDefault="00BA7BCD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linile 12, 13 şi 16 din Grupa Mărfuri, Cap X şi intrări - ieşiri </w:t>
            </w:r>
          </w:p>
          <w:p w14:paraId="2FA0FE0C" w14:textId="77777777" w:rsidR="00BA7BCD" w:rsidRDefault="00BA7BCD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Depou Cap X.</w:t>
            </w:r>
          </w:p>
        </w:tc>
      </w:tr>
      <w:tr w:rsidR="00BA7BCD" w14:paraId="1175FC67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3D2CA" w14:textId="77777777" w:rsidR="00BA7BCD" w:rsidRDefault="00BA7BCD" w:rsidP="00BA7BCD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A6B78" w14:textId="77777777" w:rsidR="00BA7BCD" w:rsidRDefault="00BA7BC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9BD7F" w14:textId="77777777" w:rsidR="00BA7BCD" w:rsidRPr="00C14131" w:rsidRDefault="00BA7BC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7A859" w14:textId="77777777" w:rsidR="00BA7BCD" w:rsidRDefault="00BA7BCD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3C1237CC" w14:textId="77777777" w:rsidR="00BA7BCD" w:rsidRDefault="00BA7BCD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3624E" w14:textId="77777777" w:rsidR="00BA7BCD" w:rsidRDefault="00BA7BC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10F11F8" w14:textId="77777777" w:rsidR="00BA7BCD" w:rsidRDefault="00BA7BC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12373" w14:textId="77777777" w:rsidR="00BA7BCD" w:rsidRPr="002F6CED" w:rsidRDefault="00BA7BC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9A9C7" w14:textId="77777777" w:rsidR="00BA7BCD" w:rsidRDefault="00BA7BC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2F735" w14:textId="77777777" w:rsidR="00BA7BCD" w:rsidRPr="00C14131" w:rsidRDefault="00BA7BC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283C6" w14:textId="77777777" w:rsidR="00BA7BCD" w:rsidRDefault="00BA7BCD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7660BB1B" w14:textId="77777777" w:rsidR="00BA7BCD" w:rsidRDefault="00BA7BCD">
      <w:pPr>
        <w:spacing w:before="40" w:after="40" w:line="192" w:lineRule="auto"/>
        <w:ind w:right="57"/>
        <w:rPr>
          <w:sz w:val="20"/>
          <w:lang w:val="ro-RO"/>
        </w:rPr>
      </w:pPr>
    </w:p>
    <w:p w14:paraId="256BE704" w14:textId="77777777" w:rsidR="00BA7BCD" w:rsidRDefault="00BA7BCD" w:rsidP="003C645F">
      <w:pPr>
        <w:pStyle w:val="Heading1"/>
        <w:spacing w:line="360" w:lineRule="auto"/>
      </w:pPr>
      <w:r>
        <w:lastRenderedPageBreak/>
        <w:t>LINIA 602</w:t>
      </w:r>
    </w:p>
    <w:p w14:paraId="378A523B" w14:textId="77777777" w:rsidR="00BA7BCD" w:rsidRDefault="00BA7BCD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A7BCD" w14:paraId="237E044C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180BE" w14:textId="77777777" w:rsidR="00BA7BCD" w:rsidRDefault="00BA7BCD" w:rsidP="00BA7BC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4D4A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6CCF36D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832C4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086D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308270D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02740" w14:textId="77777777" w:rsidR="00BA7BCD" w:rsidRPr="00406474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E83BD" w14:textId="77777777" w:rsidR="00BA7BCD" w:rsidRPr="00DA41E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0BA1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371EA77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B6E27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D938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5D6269B4" w14:textId="77777777" w:rsidR="00BA7BCD" w:rsidRPr="0007619C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7BCD" w14:paraId="7D36F125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78C49" w14:textId="77777777" w:rsidR="00BA7BCD" w:rsidRDefault="00BA7BCD" w:rsidP="00BA7BC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D9A9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61309D6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32647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02B8F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5F840EE0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B8003" w14:textId="77777777" w:rsidR="00BA7BCD" w:rsidRPr="00406474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AEEB9" w14:textId="77777777" w:rsidR="00BA7BCD" w:rsidRPr="00DA41E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4FDC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3BD9B66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877B3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4CA6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76E6542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FCE1340" w14:textId="77777777" w:rsidR="00BA7BCD" w:rsidRDefault="00BA7BCD">
      <w:pPr>
        <w:spacing w:before="40" w:after="40" w:line="192" w:lineRule="auto"/>
        <w:ind w:right="57"/>
        <w:rPr>
          <w:sz w:val="20"/>
          <w:lang w:val="ro-RO"/>
        </w:rPr>
      </w:pPr>
    </w:p>
    <w:p w14:paraId="015B2C56" w14:textId="77777777" w:rsidR="00BA7BCD" w:rsidRDefault="00BA7BCD" w:rsidP="00DE3370">
      <w:pPr>
        <w:pStyle w:val="Heading1"/>
        <w:spacing w:line="360" w:lineRule="auto"/>
      </w:pPr>
      <w:r>
        <w:t>LINIA 610</w:t>
      </w:r>
    </w:p>
    <w:p w14:paraId="21C099D7" w14:textId="77777777" w:rsidR="00BA7BCD" w:rsidRDefault="00BA7BCD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A7BCD" w14:paraId="58C86D15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A823A" w14:textId="77777777" w:rsidR="00BA7BCD" w:rsidRDefault="00BA7BCD" w:rsidP="00BA7BCD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2EE74" w14:textId="77777777" w:rsidR="00BA7BCD" w:rsidRDefault="00BA7BC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2D8A5" w14:textId="77777777" w:rsidR="00BA7BCD" w:rsidRPr="00F81D6F" w:rsidRDefault="00BA7BCD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DF933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48CDE967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FE006" w14:textId="77777777" w:rsidR="00BA7BCD" w:rsidRDefault="00BA7BC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2AC20439" w14:textId="77777777" w:rsidR="00BA7BCD" w:rsidRDefault="00BA7BC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7028C177" w14:textId="77777777" w:rsidR="00BA7BCD" w:rsidRDefault="00BA7BC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6692EC5D" w14:textId="77777777" w:rsidR="00BA7BCD" w:rsidRDefault="00BA7BCD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2889F" w14:textId="77777777" w:rsidR="00BA7BCD" w:rsidRPr="00F81D6F" w:rsidRDefault="00BA7BCD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017A1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7231F" w14:textId="77777777" w:rsidR="00BA7BCD" w:rsidRPr="00F81D6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B5FD6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A7BCD" w14:paraId="2335EE00" w14:textId="77777777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D9E64" w14:textId="77777777" w:rsidR="00BA7BCD" w:rsidRDefault="00BA7BCD" w:rsidP="00BA7BCD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21B0C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48875" w14:textId="77777777" w:rsidR="00BA7BCD" w:rsidRPr="00F81D6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3B5F6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166886D2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8E1B5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6C7B82B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76F1142C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199FD1ED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520FB" w14:textId="77777777" w:rsidR="00BA7BCD" w:rsidRPr="00F81D6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EF349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7F08B" w14:textId="77777777" w:rsidR="00BA7BCD" w:rsidRPr="00F81D6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3C0BC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BA7BCD" w14:paraId="581EF7D6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839A8" w14:textId="77777777" w:rsidR="00BA7BCD" w:rsidRDefault="00BA7BCD" w:rsidP="00BA7BCD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8E30E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B880C" w14:textId="77777777" w:rsidR="00BA7BCD" w:rsidRPr="00F81D6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F06C7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7D93F900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30C466BE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656AB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7E18B" w14:textId="77777777" w:rsidR="00BA7BCD" w:rsidRPr="00F81D6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4826A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BEC29" w14:textId="77777777" w:rsidR="00BA7BCD" w:rsidRPr="00F81D6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F9797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1D476CA0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BA7BCD" w14:paraId="3B07A08C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6B20C" w14:textId="77777777" w:rsidR="00BA7BCD" w:rsidRDefault="00BA7BCD" w:rsidP="00BA7BCD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94003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9A222" w14:textId="77777777" w:rsidR="00BA7BCD" w:rsidRPr="00F81D6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DD3AF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421EB88A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A696A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51CAD4D5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6D53DA99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61D03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3D8A1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A587A" w14:textId="77777777" w:rsidR="00BA7BCD" w:rsidRPr="00F81D6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11ECD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EA7014A" w14:textId="77777777" w:rsidR="00BA7BCD" w:rsidRPr="00C60E02" w:rsidRDefault="00BA7BCD">
      <w:pPr>
        <w:tabs>
          <w:tab w:val="left" w:pos="3768"/>
        </w:tabs>
        <w:rPr>
          <w:sz w:val="20"/>
          <w:szCs w:val="20"/>
          <w:lang w:val="ro-RO"/>
        </w:rPr>
      </w:pPr>
    </w:p>
    <w:p w14:paraId="43FD90A9" w14:textId="77777777" w:rsidR="00BA7BCD" w:rsidRDefault="00BA7BCD" w:rsidP="004F6534">
      <w:pPr>
        <w:pStyle w:val="Heading1"/>
        <w:spacing w:line="360" w:lineRule="auto"/>
      </w:pPr>
      <w:r>
        <w:lastRenderedPageBreak/>
        <w:t>LINIA 700</w:t>
      </w:r>
    </w:p>
    <w:p w14:paraId="71A379A2" w14:textId="77777777" w:rsidR="00BA7BCD" w:rsidRDefault="00BA7BCD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BA7BCD" w14:paraId="3A652251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E3EAE" w14:textId="77777777" w:rsidR="00BA7BCD" w:rsidRDefault="00BA7BCD" w:rsidP="00BA7BC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75262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043C8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522C1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FE30A72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4AA6D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B10E8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4711F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467C3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D71D7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62ABADC1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255C4" w14:textId="77777777" w:rsidR="00BA7BCD" w:rsidRDefault="00BA7BCD" w:rsidP="00BA7BC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11FF7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3FF73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BCBE0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42915D5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774D5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9CACC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5CF85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7123B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35760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628F8932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5A192" w14:textId="77777777" w:rsidR="00BA7BCD" w:rsidRDefault="00BA7BCD" w:rsidP="00BA7BC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463C8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4F8B4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5CD68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CD5FB95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12CB8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D3B0C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F4202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409F1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E1367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1B40BD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BA7BCD" w14:paraId="4CF76A5D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F2AA4" w14:textId="77777777" w:rsidR="00BA7BCD" w:rsidRDefault="00BA7BCD" w:rsidP="00BA7BC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3A980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5+350</w:t>
            </w:r>
          </w:p>
          <w:p w14:paraId="2C6A57C3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59987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F80AB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81BE7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34974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5CD7F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93943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674AF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62E83972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85750" w14:textId="77777777" w:rsidR="00BA7BCD" w:rsidRDefault="00BA7BCD" w:rsidP="00BA7BC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A76A0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59471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C955C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53AA9E4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43D8A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00982F8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2218A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D5C82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2E9A0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94CE9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79C1FE2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0AA1A" w14:textId="77777777" w:rsidR="00BA7BCD" w:rsidRDefault="00BA7BCD" w:rsidP="00BA7BC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A5934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CC461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6BFAE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0F449E8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41F00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CE6150B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2433A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9E835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DEE74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1B0A1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6DAF697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127EB" w14:textId="77777777" w:rsidR="00BA7BCD" w:rsidRDefault="00BA7BCD" w:rsidP="00BA7BC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529EE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654D8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1C3F4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C37272F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6EAC0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47C895D3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8A3D4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1F699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E2BB7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FE70C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57726E5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EA7BD" w14:textId="77777777" w:rsidR="00BA7BCD" w:rsidRDefault="00BA7BCD" w:rsidP="00BA7BC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5FADE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5DE34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A5CA4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5C0BAB3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72491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BD2A9B6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0BC59F8F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6EEEA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8692A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74826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7B61D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3D16CC0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010E4" w14:textId="77777777" w:rsidR="00BA7BCD" w:rsidRDefault="00BA7BCD" w:rsidP="00BA7BC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4DC63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78879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B60E0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CE03FD3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D624F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20B156D4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4E5CCCAB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4AB2A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74B70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5F814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B02C9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26D554E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E4837" w14:textId="77777777" w:rsidR="00BA7BCD" w:rsidRDefault="00BA7BCD" w:rsidP="00BA7BC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542BF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E47EB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9D47E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119C29D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BB689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673C6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429C8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38FA1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A199D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0188744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71CF3" w14:textId="77777777" w:rsidR="00BA7BCD" w:rsidRDefault="00BA7BCD" w:rsidP="00BA7BC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E79DC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5AFC2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48036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207968C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74750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35E7825C" w14:textId="77777777" w:rsidR="00BA7BCD" w:rsidRPr="00B401EA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0C30A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71247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4F7C0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13EF1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42B970A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086C7" w14:textId="77777777" w:rsidR="00BA7BCD" w:rsidRDefault="00BA7BCD" w:rsidP="00BA7BC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F5DBB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BA16D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CD246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6ABB50C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D8398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0CBE5030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6FF7A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3D473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9ED42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FE0A1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435C217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3B3A6" w14:textId="77777777" w:rsidR="00BA7BCD" w:rsidRDefault="00BA7BCD" w:rsidP="00BA7BC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FC03E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EFBAB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98D63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171E6A2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99C42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0ADC6DCA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CA1BE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5DB2C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62F6D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65FF5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BA7BCD" w14:paraId="6974486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D3F9B" w14:textId="77777777" w:rsidR="00BA7BCD" w:rsidRDefault="00BA7BCD" w:rsidP="00BA7BC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DE192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363B8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58734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5B084F3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91472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2BC26622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4DE9F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D636A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B9154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329B8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BA7BCD" w14:paraId="6D5CBC5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A0849" w14:textId="77777777" w:rsidR="00BA7BCD" w:rsidRDefault="00BA7BCD" w:rsidP="00BA7BC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C97D5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9B2E0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015D0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C71AF9E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B1F2F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68981F4B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2EF57C8E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8142D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ACBDB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B4B4E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4B265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28F6CA9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1FB99" w14:textId="77777777" w:rsidR="00BA7BCD" w:rsidRDefault="00BA7BCD" w:rsidP="00BA7BC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DD3A7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D9AEB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CD668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3BAA0DA0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995A9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F3968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A096D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6A284860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D8A68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3711A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0573FE1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5C12B" w14:textId="77777777" w:rsidR="00BA7BCD" w:rsidRDefault="00BA7BCD" w:rsidP="00BA7BC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053B5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80C5C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F1BCF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694AADBD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807D2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0ED29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73110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3E11ED55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AAA66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7E0B4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31B3370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82BCC" w14:textId="77777777" w:rsidR="00BA7BCD" w:rsidRDefault="00BA7BCD" w:rsidP="00BA7BC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510B7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F33FE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A6640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097169F7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ACB7F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DABC4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355DE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4952136B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FCDAE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275F0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091009E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3D6C6" w14:textId="77777777" w:rsidR="00BA7BCD" w:rsidRDefault="00BA7BCD" w:rsidP="00BA7BC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336BC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784BE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C3A93" w14:textId="77777777" w:rsidR="00BA7BCD" w:rsidRDefault="00BA7BCD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48900A2B" w14:textId="77777777" w:rsidR="00BA7BCD" w:rsidRDefault="00BA7BCD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2FBB2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6DEC0F8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DB3BF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5956F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27E4A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3DB36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2D89E5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BA7BCD" w14:paraId="2C542D1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7E7F6" w14:textId="77777777" w:rsidR="00BA7BCD" w:rsidRDefault="00BA7BCD" w:rsidP="00BA7BC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A9F70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341B7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CBB89" w14:textId="77777777" w:rsidR="00BA7BCD" w:rsidRDefault="00BA7BCD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34A33722" w14:textId="77777777" w:rsidR="00BA7BCD" w:rsidRDefault="00BA7BCD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6EE50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16088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129C8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CB88C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09300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61FE988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182EC" w14:textId="77777777" w:rsidR="00BA7BCD" w:rsidRDefault="00BA7BCD" w:rsidP="00BA7BC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875D8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DBEB3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9D410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39892708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B20BE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3F3C4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B5867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B5C14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86459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2DA4D84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F3A7A" w14:textId="77777777" w:rsidR="00BA7BCD" w:rsidRDefault="00BA7BCD" w:rsidP="00BA7BC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351AE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18C167B1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39EDB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2222E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0D462AC3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32B78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77003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0FFA0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B837B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FBDCE" w14:textId="77777777" w:rsidR="00BA7BCD" w:rsidRPr="00C20CA5" w:rsidRDefault="00BA7B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5D91638C" w14:textId="77777777" w:rsidR="00BA7BCD" w:rsidRPr="00EB107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344D6CF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A4DF9" w14:textId="77777777" w:rsidR="00BA7BCD" w:rsidRDefault="00BA7BCD" w:rsidP="00BA7BC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E210D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6B029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0F6D4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0E49E614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C568C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8610510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C063D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81A51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66C31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17AAD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EC27D3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C08F7C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BA7BCD" w14:paraId="2F5EDAC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A8000" w14:textId="77777777" w:rsidR="00BA7BCD" w:rsidRDefault="00BA7BCD" w:rsidP="00BA7BC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D36EC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0A60DB0C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010A2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AF650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0DD81E47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370E3AA6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CB644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91EE1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25EDA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DA51E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43429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1B01CE95" w14:textId="77777777" w:rsidR="00BA7BCD" w:rsidRPr="00C401D9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BA7BCD" w14:paraId="43B4622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B19E5" w14:textId="77777777" w:rsidR="00BA7BCD" w:rsidRDefault="00BA7BCD" w:rsidP="00BA7BC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D42BB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5BFEC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09F39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1E19030F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40971683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7F47850A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7CE96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D4D375F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1FA1F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56375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5646E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AC392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6FCDC2BB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BA7BCD" w14:paraId="6345EF7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A26C430" w14:textId="77777777" w:rsidR="00BA7BCD" w:rsidRDefault="00BA7BCD" w:rsidP="00BA7BC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16AF6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12D38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08C9F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57BF69FB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1A131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7A1BAEF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D060A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D95B5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5260F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1D71B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71EA1DA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D016F98" w14:textId="77777777" w:rsidR="00BA7BCD" w:rsidRDefault="00BA7BCD" w:rsidP="00BA7BC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2E440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B3068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CF8B8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00FE9D1D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E1516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BC5A2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9B895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1F6B1914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DCBEF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58E74" w14:textId="77777777" w:rsidR="00BA7BCD" w:rsidRPr="00C20CA5" w:rsidRDefault="00BA7B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40E6D0EE" w14:textId="77777777" w:rsidR="00BA7BCD" w:rsidRPr="00EB107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45EFE2F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0EF7B" w14:textId="77777777" w:rsidR="00BA7BCD" w:rsidRDefault="00BA7BCD" w:rsidP="00BA7BC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00ABE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8D252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96F93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08A47CC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13E72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8F54D17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B559A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FE483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E6130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341FD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C72855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62F8CE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BA7BCD" w14:paraId="57C7AA6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2AEF7" w14:textId="77777777" w:rsidR="00BA7BCD" w:rsidRDefault="00BA7BCD" w:rsidP="00BA7BC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F0B06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6E874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08CF9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DACF655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31ED3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E727FE9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1DFD6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51EE9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FA864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BAC56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3B0F5F4C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BA7BCD" w14:paraId="191A9E0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1B379" w14:textId="77777777" w:rsidR="00BA7BCD" w:rsidRDefault="00BA7BCD" w:rsidP="00BA7BC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EF24F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2BA3B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F5B1A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E56BCFA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C9611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2235DC73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6EC31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FC10F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E2B32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C19B3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129750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437CC7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2F16CF47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BA7BCD" w14:paraId="3B81D70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E2899" w14:textId="77777777" w:rsidR="00BA7BCD" w:rsidRDefault="00BA7BCD" w:rsidP="00BA7BC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8412F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98C7B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F0D73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1D3A22F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1C1C2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317323C4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FEC73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EADE1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149C3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77A15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C352F7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52B7AF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0A5D61E9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BA7BCD" w14:paraId="29FC459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1ED0B" w14:textId="77777777" w:rsidR="00BA7BCD" w:rsidRDefault="00BA7BCD" w:rsidP="00BA7BC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FBB3A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E8034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92673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E2508A1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8F630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93FEB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5E1DB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64CF9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3D20F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117E6EFB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744B75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1A7F8ACB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BA7BCD" w14:paraId="56675D4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5B1E1" w14:textId="77777777" w:rsidR="00BA7BCD" w:rsidRDefault="00BA7BCD" w:rsidP="00BA7BC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5D549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43579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448A4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0B35B59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43FC5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F571F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E2DBB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D473C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29CA4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5AA0233B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747E9A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2C29B090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BA7BCD" w14:paraId="6FBC3B6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15164" w14:textId="77777777" w:rsidR="00BA7BCD" w:rsidRDefault="00BA7BCD" w:rsidP="00BA7BC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C4DCE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1C7EF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FC51B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44E9A03C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4E85A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24429445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EF129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6806B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9707F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D9A11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DC6787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7C685A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BA7BCD" w14:paraId="72A488D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EEDA7" w14:textId="77777777" w:rsidR="00BA7BCD" w:rsidRDefault="00BA7BCD" w:rsidP="00BA7BC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FEB6C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75A37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CAA7F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6425C504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42676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447F1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8E8E7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BC59A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87D0F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A299AA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6EDFA35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2D23564F" w14:textId="77777777" w:rsidR="00BA7BCD" w:rsidRDefault="00BA7BCD">
      <w:pPr>
        <w:spacing w:before="40" w:after="40" w:line="192" w:lineRule="auto"/>
        <w:ind w:right="57"/>
        <w:rPr>
          <w:sz w:val="20"/>
          <w:lang w:val="ro-RO"/>
        </w:rPr>
      </w:pPr>
    </w:p>
    <w:p w14:paraId="23D38E12" w14:textId="77777777" w:rsidR="00BA7BCD" w:rsidRDefault="00BA7BCD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05FE0B14" w14:textId="77777777" w:rsidR="00BA7BCD" w:rsidRDefault="00BA7BCD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BA7BCD" w14:paraId="7C588B86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BBD21" w14:textId="77777777" w:rsidR="00BA7BCD" w:rsidRDefault="00BA7BCD" w:rsidP="00BA7BC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3840A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D4095" w14:textId="77777777" w:rsidR="00BA7BCD" w:rsidRPr="001304A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382DF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22090AE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B6416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5B1B8A04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4A8A961E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DCE7F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7B08F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D304C" w14:textId="77777777" w:rsidR="00BA7BCD" w:rsidRPr="001304A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29EFC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5AA1F69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83CE45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1D8CFFB7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453AD05E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BA7BCD" w14:paraId="019B956F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D8AAA" w14:textId="77777777" w:rsidR="00BA7BCD" w:rsidRDefault="00BA7BCD" w:rsidP="00BA7BC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D86AF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4A2D8" w14:textId="77777777" w:rsidR="00BA7BCD" w:rsidRPr="001304A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805F1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3008E7B6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E0004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E437D90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4E34A433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C1CC8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8FFD9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BDD7C" w14:textId="77777777" w:rsidR="00BA7BCD" w:rsidRPr="001304A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C939F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6280FBA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29F05206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038788E6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BA7BCD" w14:paraId="6B417C85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06771" w14:textId="77777777" w:rsidR="00BA7BCD" w:rsidRDefault="00BA7BCD" w:rsidP="00BA7BC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D22A9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62376CB5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24841" w14:textId="77777777" w:rsidR="00BA7BCD" w:rsidRPr="001304A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A99B1" w14:textId="77777777" w:rsidR="00BA7BCD" w:rsidRDefault="00BA7BCD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9D6D7FE" w14:textId="77777777" w:rsidR="00BA7BCD" w:rsidRDefault="00BA7BCD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9210E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5CEF5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161AC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CE710" w14:textId="77777777" w:rsidR="00BA7BCD" w:rsidRPr="001304A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93A16" w14:textId="77777777" w:rsidR="00BA7BCD" w:rsidRPr="006A2576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25463FC7" w14:textId="77777777" w:rsidR="00BA7BCD" w:rsidRPr="006A2576" w:rsidRDefault="00BA7BCD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13096A58" w14:textId="77777777" w:rsidR="00BA7BCD" w:rsidRDefault="00BA7BCD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A7BCD" w14:paraId="15479E68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2F041" w14:textId="77777777" w:rsidR="00BA7BCD" w:rsidRDefault="00BA7BCD" w:rsidP="00BA7BC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7C3DA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72818504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8F059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976F3" w14:textId="77777777" w:rsidR="00BA7BCD" w:rsidRDefault="00BA7BCD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5226A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62A0E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823FD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99700" w14:textId="77777777" w:rsidR="00BA7BCD" w:rsidRPr="001304A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298AA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A7BCD" w14:paraId="1C4CC45B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4BDCA" w14:textId="77777777" w:rsidR="00BA7BCD" w:rsidRDefault="00BA7BCD" w:rsidP="00BA7BC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1EF90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1C90207C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AFF39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E272A" w14:textId="77777777" w:rsidR="00BA7BCD" w:rsidRDefault="00BA7BCD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160F6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163A9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8F6E8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4DD36" w14:textId="77777777" w:rsidR="00BA7BCD" w:rsidRPr="001304A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74848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A7BCD" w14:paraId="041DBFB2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59480" w14:textId="77777777" w:rsidR="00BA7BCD" w:rsidRDefault="00BA7BCD" w:rsidP="00BA7BC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ECA3D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29D17AE6" w14:textId="77777777" w:rsidR="00BA7BCD" w:rsidRDefault="00BA7BCD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4A364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D2B5E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5682C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A5492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B5728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B6582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20D1C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A7BCD" w14:paraId="779C77AC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FBEF3" w14:textId="77777777" w:rsidR="00BA7BCD" w:rsidRDefault="00BA7BCD" w:rsidP="00BA7BC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D14FF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47FB2E43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A9FF4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7156E" w14:textId="77777777" w:rsidR="00BA7BCD" w:rsidRPr="001904F7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DE2DE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54A8B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9A5EA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EDFAB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77EE8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BA7BCD" w14:paraId="3C20F365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8092E" w14:textId="77777777" w:rsidR="00BA7BCD" w:rsidRDefault="00BA7BCD" w:rsidP="00BA7BC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501C0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10D00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C825A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1B03B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292BE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42531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0AB39C0D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661A3" w14:textId="77777777" w:rsidR="00BA7BCD" w:rsidRPr="001304A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C6590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Fără inductori. </w:t>
            </w:r>
          </w:p>
        </w:tc>
      </w:tr>
      <w:tr w:rsidR="00BA7BCD" w14:paraId="6D4C47B3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6385D" w14:textId="77777777" w:rsidR="00BA7BCD" w:rsidRDefault="00BA7BCD" w:rsidP="00BA7BC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D3D58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5E3758F2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C1F0C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FCEC0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B68D9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24984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B0A05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C3D14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00B3E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A7BCD" w14:paraId="259D77AC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799BC" w14:textId="77777777" w:rsidR="00BA7BCD" w:rsidRDefault="00BA7BCD" w:rsidP="00BA7BC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196F0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866A1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608A0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5CFAB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CC264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A460D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276E44C1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06665" w14:textId="77777777" w:rsidR="00BA7BCD" w:rsidRPr="001304A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51911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7E4F7BFC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4A547872" w14:textId="77777777" w:rsidR="00BA7BCD" w:rsidRPr="00B56D0E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A7BCD" w14:paraId="70FF5EFB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4B530" w14:textId="77777777" w:rsidR="00BA7BCD" w:rsidRDefault="00BA7BCD" w:rsidP="00BA7BC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7B2A7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7C7D7DB1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BE503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D8BB6" w14:textId="77777777" w:rsidR="00BA7BCD" w:rsidRPr="00DA3842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5CD69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61E93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F9053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065FE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590B3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F1CEB30" w14:textId="77777777" w:rsidR="00BA7BCD" w:rsidRDefault="00BA7BCD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637740D7" w14:textId="77777777" w:rsidR="00BA7BCD" w:rsidRDefault="00BA7BCD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A7BCD" w14:paraId="4A168CF7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BAC16" w14:textId="77777777" w:rsidR="00BA7BCD" w:rsidRDefault="00BA7BCD" w:rsidP="00BA7BC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586DB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2383689C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0F57A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603C3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B43C2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333E2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A26BD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CFEFE" w14:textId="77777777" w:rsidR="00BA7BCD" w:rsidRPr="001304A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F4A69" w14:textId="77777777" w:rsidR="00BA7BCD" w:rsidRPr="00175A24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A7BCD" w14:paraId="5FB10F9B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AAC02" w14:textId="77777777" w:rsidR="00BA7BCD" w:rsidRDefault="00BA7BCD" w:rsidP="00BA7BC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59F1F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26862C4C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E36C1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7471B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FAB1A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3EB8C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0314D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02FD7" w14:textId="77777777" w:rsidR="00BA7BCD" w:rsidRPr="001304A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80EEA" w14:textId="77777777" w:rsidR="00BA7BCD" w:rsidRPr="00175A24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A7BCD" w14:paraId="109FF53C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09D07" w14:textId="77777777" w:rsidR="00BA7BCD" w:rsidRDefault="00BA7BCD" w:rsidP="00BA7BC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4E8B6" w14:textId="77777777" w:rsidR="00BA7BCD" w:rsidRDefault="00BA7BCD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07FC8" w14:textId="77777777" w:rsidR="00BA7BCD" w:rsidRDefault="00BA7BCD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30A8C" w14:textId="77777777" w:rsidR="00BA7BCD" w:rsidRDefault="00BA7BCD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54089678" w14:textId="77777777" w:rsidR="00BA7BCD" w:rsidRDefault="00BA7BCD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14BF0" w14:textId="77777777" w:rsidR="00BA7BCD" w:rsidRDefault="00BA7BCD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34B27EE" w14:textId="77777777" w:rsidR="00BA7BCD" w:rsidRDefault="00BA7BCD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7A4F6" w14:textId="77777777" w:rsidR="00BA7BCD" w:rsidRDefault="00BA7BCD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0407F" w14:textId="77777777" w:rsidR="00BA7BCD" w:rsidRDefault="00BA7BCD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6F46B" w14:textId="77777777" w:rsidR="00BA7BCD" w:rsidRPr="001304AF" w:rsidRDefault="00BA7BCD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B9420" w14:textId="77777777" w:rsidR="00BA7BCD" w:rsidRDefault="00BA7BCD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CCE4ECB" w14:textId="77777777" w:rsidR="00BA7BCD" w:rsidRDefault="00BA7BCD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B179F2" w14:textId="77777777" w:rsidR="00BA7BCD" w:rsidRPr="00175A24" w:rsidRDefault="00BA7BCD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BA7BCD" w14:paraId="30FC9A06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FBABD" w14:textId="77777777" w:rsidR="00BA7BCD" w:rsidRDefault="00BA7BCD" w:rsidP="00BA7BC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BE17E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669C7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4CA4F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16A242CB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93697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2E03EAF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194C4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51134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19DE2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29E1A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6780B5B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589FF1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BA7BCD" w14:paraId="1565059E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D97DE" w14:textId="77777777" w:rsidR="00BA7BCD" w:rsidRDefault="00BA7BCD" w:rsidP="00BA7BC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8089F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FA7F4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B46EE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379D0C13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5193C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605CE97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34EBF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0D1B3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9917A" w14:textId="77777777" w:rsidR="00BA7BCD" w:rsidRPr="001304A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EB9CF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C3AEE6D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D99639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BA7BCD" w14:paraId="4A5FE3FF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52A14" w14:textId="77777777" w:rsidR="00BA7BCD" w:rsidRDefault="00BA7BCD" w:rsidP="00BA7BC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C3D7E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0111E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D9FF7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E8812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6DD00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92743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13D3FC26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D0A3B" w14:textId="77777777" w:rsidR="00BA7BCD" w:rsidRPr="001304A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E5DC3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A7BCD" w14:paraId="1183F4D3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A8587" w14:textId="77777777" w:rsidR="00BA7BCD" w:rsidRDefault="00BA7BCD" w:rsidP="00BA7BC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1685B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542D3C81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70BB6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91FB6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22D61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3DF25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46E21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199BD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3D8E2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A7BCD" w14:paraId="0D250F25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40844" w14:textId="77777777" w:rsidR="00BA7BCD" w:rsidRDefault="00BA7BCD" w:rsidP="00BA7BC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DD0BB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D7287" w14:textId="77777777" w:rsidR="00BA7BCD" w:rsidRPr="001304A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F73DE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3FCE8C9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B3864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6A2F3835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C27F7" w14:textId="77777777" w:rsidR="00BA7BCD" w:rsidRPr="00CA3079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5F8FD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DB59D" w14:textId="77777777" w:rsidR="00BA7BCD" w:rsidRPr="001304A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D0840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2B24C48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BA7BCD" w14:paraId="08871801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2BFA1" w14:textId="77777777" w:rsidR="00BA7BCD" w:rsidRDefault="00BA7BCD" w:rsidP="00BA7BC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E7560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02298BAB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FBD8C" w14:textId="77777777" w:rsidR="00BA7BCD" w:rsidRPr="001304A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74D99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3E8B7BA" w14:textId="77777777" w:rsidR="00BA7BCD" w:rsidRPr="00180EA2" w:rsidRDefault="00BA7BCD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D4FE9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F625B" w14:textId="77777777" w:rsidR="00BA7BCD" w:rsidRPr="00CA3079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D062F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34411" w14:textId="77777777" w:rsidR="00BA7BCD" w:rsidRPr="001304A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717EA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C9D60BF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7C955913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BA7BCD" w14:paraId="7286C105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099A2" w14:textId="77777777" w:rsidR="00BA7BCD" w:rsidRDefault="00BA7BCD" w:rsidP="00BA7BC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2A954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6CE50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5A1E3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BE05E9A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A0B50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1064F" w14:textId="77777777" w:rsidR="00BA7BCD" w:rsidRPr="00CA3079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BBD20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5BA31F7C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BADFE" w14:textId="77777777" w:rsidR="00BA7BCD" w:rsidRPr="001304A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EA9DD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1D74CCA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1BA9C27E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971ED5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BA7BCD" w14:paraId="51C0F176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7CF62" w14:textId="77777777" w:rsidR="00BA7BCD" w:rsidRDefault="00BA7BCD" w:rsidP="00BA7BCD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BB219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C5E92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4D9B0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15FF5D4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68508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7D0A5487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1059A9F8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A4A5C" w14:textId="77777777" w:rsidR="00BA7BCD" w:rsidRPr="00CA3079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39F44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1A023" w14:textId="77777777" w:rsidR="00BA7BCD" w:rsidRPr="001304AF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92D8A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9E4E445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7D15FC6F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4F823891" w14:textId="77777777" w:rsidR="00BA7BCD" w:rsidRPr="00B71446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71FC0D16" w14:textId="77777777" w:rsidR="00BA7BCD" w:rsidRDefault="00BA7BCD">
      <w:pPr>
        <w:tabs>
          <w:tab w:val="left" w:pos="6382"/>
        </w:tabs>
        <w:rPr>
          <w:sz w:val="20"/>
        </w:rPr>
      </w:pPr>
    </w:p>
    <w:p w14:paraId="72FC7ECE" w14:textId="77777777" w:rsidR="00BA7BCD" w:rsidRDefault="00BA7BCD" w:rsidP="00B52218">
      <w:pPr>
        <w:pStyle w:val="Heading1"/>
        <w:spacing w:line="360" w:lineRule="auto"/>
      </w:pPr>
      <w:r>
        <w:t>LINIA 704</w:t>
      </w:r>
    </w:p>
    <w:p w14:paraId="5B998BF0" w14:textId="77777777" w:rsidR="00BA7BCD" w:rsidRDefault="00BA7BCD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BA7BCD" w14:paraId="3F8ADB2A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A4DA1" w14:textId="77777777" w:rsidR="00BA7BCD" w:rsidRDefault="00BA7BCD" w:rsidP="00BA7BC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0F25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577E50D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13D40" w14:textId="77777777" w:rsidR="00BA7BCD" w:rsidRPr="00E4080B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7899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14:paraId="19F6D27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5842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B092E" w14:textId="77777777" w:rsidR="00BA7BCD" w:rsidRPr="00E4080B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C1B1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24A7A14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35140" w14:textId="77777777" w:rsidR="00BA7BCD" w:rsidRPr="00E4080B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0D506" w14:textId="77777777" w:rsidR="00BA7BCD" w:rsidRPr="001467E0" w:rsidRDefault="00BA7BC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EE919AD" w14:textId="77777777" w:rsidR="00BA7BCD" w:rsidRPr="00C00026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6B1A5B9F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6A184" w14:textId="77777777" w:rsidR="00BA7BCD" w:rsidRDefault="00BA7BCD" w:rsidP="00BA7BC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F14D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ED49E" w14:textId="77777777" w:rsidR="00BA7BCD" w:rsidRPr="00E4080B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F95C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14:paraId="3112C29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37C03B6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4A84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78F6C" w14:textId="77777777" w:rsidR="00BA7BCD" w:rsidRPr="00E4080B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5D27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8DE59" w14:textId="77777777" w:rsidR="00BA7BCD" w:rsidRPr="00E4080B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6F8F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47CDCECE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9C3A4" w14:textId="77777777" w:rsidR="00BA7BCD" w:rsidRDefault="00BA7BCD" w:rsidP="00BA7BC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3658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B1574" w14:textId="77777777" w:rsidR="00BA7BCD" w:rsidRPr="00E4080B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2F76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383B0D3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C76605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B3C1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CADDE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71F5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A835B" w14:textId="77777777" w:rsidR="00BA7BCD" w:rsidRPr="00E4080B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E14B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228EBF77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38742" w14:textId="77777777" w:rsidR="00BA7BCD" w:rsidRDefault="00BA7BCD" w:rsidP="00BA7BC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8C15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D5887" w14:textId="77777777" w:rsidR="00BA7BCD" w:rsidRPr="00E4080B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A290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1B15DB3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3087EB1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2422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06427" w14:textId="77777777" w:rsidR="00BA7BCD" w:rsidRPr="00E4080B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EF66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0674C" w14:textId="77777777" w:rsidR="00BA7BCD" w:rsidRPr="00E4080B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7B530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46769793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9540794" w14:textId="77777777" w:rsidR="00BA7BCD" w:rsidRDefault="00BA7BCD" w:rsidP="00BA7BC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3A05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A1E51" w14:textId="77777777" w:rsidR="00BA7BCD" w:rsidRPr="00E4080B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9C99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14:paraId="3C8685B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FC550C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8566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6A5A5" w14:textId="77777777" w:rsidR="00BA7BCD" w:rsidRPr="00E4080B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DA60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804FB" w14:textId="77777777" w:rsidR="00BA7BCD" w:rsidRPr="00E4080B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3FD3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399A29C7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EA1C5D5" w14:textId="77777777" w:rsidR="00BA7BCD" w:rsidRDefault="00BA7BCD" w:rsidP="00BA7BC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F57A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4642118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872C3" w14:textId="77777777" w:rsidR="00BA7BCD" w:rsidRPr="00E4080B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79E8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529A3680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9BDF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8A08A" w14:textId="77777777" w:rsidR="00BA7BCD" w:rsidRPr="00E4080B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3ADB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228D2EA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2EA2D" w14:textId="77777777" w:rsidR="00BA7BCD" w:rsidRPr="00E4080B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E7459" w14:textId="77777777" w:rsidR="00BA7BCD" w:rsidRPr="001467E0" w:rsidRDefault="00BA7BC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A62566B" w14:textId="77777777" w:rsidR="00BA7BCD" w:rsidRPr="008D7F2C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70DCA7E9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A418823" w14:textId="77777777" w:rsidR="00BA7BCD" w:rsidRDefault="00BA7BCD" w:rsidP="00BA7BC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0A68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278+900</w:t>
            </w:r>
          </w:p>
          <w:p w14:paraId="6CD1F7B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80902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E6520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281A367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87C2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EABFF" w14:textId="77777777" w:rsidR="00BA7BCD" w:rsidRPr="00E4080B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91D5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78C4B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DCC20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A7BCD" w14:paraId="451E69D6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C229000" w14:textId="77777777" w:rsidR="00BA7BCD" w:rsidRDefault="00BA7BCD" w:rsidP="00BA7BC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B41A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305A7" w14:textId="77777777" w:rsidR="00BA7BCD" w:rsidRPr="00E4080B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CAAE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40C5A54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27F9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4B14C" w14:textId="77777777" w:rsidR="00BA7BCD" w:rsidRPr="00E4080B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27F5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CC297" w14:textId="77777777" w:rsidR="00BA7BCD" w:rsidRPr="00E4080B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1F05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35A87498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F18F9" w14:textId="77777777" w:rsidR="00BA7BCD" w:rsidRDefault="00BA7BCD" w:rsidP="00BA7BC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DE75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FE69D" w14:textId="77777777" w:rsidR="00BA7BCD" w:rsidRPr="00E4080B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F0D3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2E8B04A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F007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A01C81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62C05" w14:textId="77777777" w:rsidR="00BA7BCD" w:rsidRPr="00E4080B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3737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25AAD" w14:textId="77777777" w:rsidR="00BA7BCD" w:rsidRPr="00E4080B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D77A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3238B6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BA7BCD" w14:paraId="42772BF8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DB447" w14:textId="77777777" w:rsidR="00BA7BCD" w:rsidRDefault="00BA7BCD" w:rsidP="00BA7BC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9BF1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4B125" w14:textId="77777777" w:rsidR="00BA7BCD" w:rsidRPr="00E4080B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C9F7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1CFEC64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9DCD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A541D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9A9F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92804" w14:textId="77777777" w:rsidR="00BA7BCD" w:rsidRPr="00E4080B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0F46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1CC9D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BA7BCD" w14:paraId="2080C97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EA926" w14:textId="77777777" w:rsidR="00BA7BCD" w:rsidRDefault="00BA7BCD" w:rsidP="00BA7BC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C11C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24287" w14:textId="77777777" w:rsidR="00BA7BCD" w:rsidRPr="00E4080B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F02F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B71BA5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651B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E7945C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69F89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3261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9C3C2" w14:textId="77777777" w:rsidR="00BA7BCD" w:rsidRPr="00E4080B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7BD2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7116B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BA7BCD" w14:paraId="445753E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CA38F" w14:textId="77777777" w:rsidR="00BA7BCD" w:rsidRDefault="00BA7BCD" w:rsidP="00BA7BCD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B5E9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7D4A9" w14:textId="77777777" w:rsidR="00BA7BCD" w:rsidRPr="00E4080B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65E7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5D3CE6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336D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57AB62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A17C3" w14:textId="77777777" w:rsidR="00BA7BCD" w:rsidRPr="00E4080B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E4C6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6374E" w14:textId="77777777" w:rsidR="00BA7BCD" w:rsidRPr="00E4080B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4790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C435F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14:paraId="653B3CA1" w14:textId="77777777" w:rsidR="00BA7BCD" w:rsidRDefault="00BA7BCD">
      <w:pPr>
        <w:spacing w:before="40" w:after="40" w:line="192" w:lineRule="auto"/>
        <w:ind w:right="57"/>
        <w:rPr>
          <w:sz w:val="20"/>
          <w:lang w:val="ro-RO"/>
        </w:rPr>
      </w:pPr>
    </w:p>
    <w:p w14:paraId="5A7298B9" w14:textId="77777777" w:rsidR="00BA7BCD" w:rsidRDefault="00BA7BCD" w:rsidP="00F0370D">
      <w:pPr>
        <w:pStyle w:val="Heading1"/>
        <w:spacing w:line="360" w:lineRule="auto"/>
      </w:pPr>
      <w:r>
        <w:t>LINIA 800</w:t>
      </w:r>
    </w:p>
    <w:p w14:paraId="7959D156" w14:textId="77777777" w:rsidR="00BA7BCD" w:rsidRDefault="00BA7BCD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A7BCD" w14:paraId="5786D643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0D22C" w14:textId="77777777" w:rsidR="00BA7BCD" w:rsidRDefault="00BA7BCD" w:rsidP="00BA7B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B9443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3A39B" w14:textId="77777777" w:rsidR="00BA7BCD" w:rsidRPr="001161EA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86645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CE853A8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E5820" w14:textId="77777777" w:rsidR="00BA7BCD" w:rsidRDefault="00BA7BC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7CCD2" w14:textId="77777777" w:rsidR="00BA7BCD" w:rsidRPr="001161EA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95E3F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15514" w14:textId="77777777" w:rsidR="00BA7BCD" w:rsidRPr="008D08DE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9B0F8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09601898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69CB5" w14:textId="77777777" w:rsidR="00BA7BCD" w:rsidRDefault="00BA7BCD" w:rsidP="00BA7B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6C54A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B7356" w14:textId="77777777" w:rsidR="00BA7BCD" w:rsidRPr="001161EA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480B5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2DA911F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E2549" w14:textId="77777777" w:rsidR="00BA7BCD" w:rsidRDefault="00BA7BC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91EE3" w14:textId="77777777" w:rsidR="00BA7BCD" w:rsidRPr="001161EA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2BB3E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5E5A9" w14:textId="77777777" w:rsidR="00BA7BCD" w:rsidRPr="008D08DE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83759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754DBDE1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C28BB" w14:textId="77777777" w:rsidR="00BA7BCD" w:rsidRDefault="00BA7BCD" w:rsidP="00BA7B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35989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EC12D" w14:textId="77777777" w:rsidR="00BA7BCD" w:rsidRPr="001161EA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59E1C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BEF6BF2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CD93C" w14:textId="77777777" w:rsidR="00BA7BCD" w:rsidRDefault="00BA7BC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6C716" w14:textId="77777777" w:rsidR="00BA7BCD" w:rsidRPr="001161EA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06D3C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B7343" w14:textId="77777777" w:rsidR="00BA7BCD" w:rsidRPr="008D08DE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18A5D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D5CE08" w14:textId="77777777" w:rsidR="00BA7BCD" w:rsidRDefault="00BA7BCD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BA7BCD" w:rsidRPr="00A8307A" w14:paraId="512FBF47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A4AB0" w14:textId="77777777" w:rsidR="00BA7BCD" w:rsidRPr="00A75A00" w:rsidRDefault="00BA7BCD" w:rsidP="00BA7BCD">
            <w:pPr>
              <w:numPr>
                <w:ilvl w:val="0"/>
                <w:numId w:val="43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015C8" w14:textId="77777777" w:rsidR="00BA7BCD" w:rsidRPr="00A8307A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07D4F" w14:textId="77777777" w:rsidR="00BA7BCD" w:rsidRPr="00A8307A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42FDD" w14:textId="77777777" w:rsidR="00BA7BCD" w:rsidRPr="00A8307A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D2E58" w14:textId="77777777" w:rsidR="00BA7BCD" w:rsidRDefault="00BA7BC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B479F96" w14:textId="77777777" w:rsidR="00BA7BCD" w:rsidRDefault="00BA7BC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35C2317B" w14:textId="77777777" w:rsidR="00BA7BCD" w:rsidRDefault="00BA7BC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5F11C6A" w14:textId="77777777" w:rsidR="00BA7BCD" w:rsidRDefault="00BA7BC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BFB74" w14:textId="77777777" w:rsidR="00BA7BCD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A6F2D" w14:textId="77777777" w:rsidR="00BA7BCD" w:rsidRPr="00A8307A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7E99D" w14:textId="77777777" w:rsidR="00BA7BCD" w:rsidRPr="00A8307A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A04D4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C7F5DB" w14:textId="77777777" w:rsidR="00BA7BCD" w:rsidRPr="00A8307A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BA7BCD" w14:paraId="147D9B2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9F623" w14:textId="77777777" w:rsidR="00BA7BCD" w:rsidRDefault="00BA7BCD" w:rsidP="00BA7B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47367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C3CB0" w14:textId="77777777" w:rsidR="00BA7BCD" w:rsidRPr="001161EA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118F5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611753DB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8E547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580C423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14968" w14:textId="77777777" w:rsidR="00BA7BCD" w:rsidRPr="001161EA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9FAB0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31EF5" w14:textId="77777777" w:rsidR="00BA7BCD" w:rsidRPr="008D08DE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781DB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BA7BCD" w14:paraId="26F2663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52265" w14:textId="77777777" w:rsidR="00BA7BCD" w:rsidRDefault="00BA7BCD" w:rsidP="00BA7B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55BA1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8E849" w14:textId="77777777" w:rsidR="00BA7BCD" w:rsidRPr="001161EA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40639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54EF7A0B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9E0D3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1BA2B68D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4C420608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1BEE4457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1EC07282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57F5A1D8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EB34A" w14:textId="77777777" w:rsidR="00BA7BCD" w:rsidRPr="001161EA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0CCDD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00FDA" w14:textId="77777777" w:rsidR="00BA7BCD" w:rsidRPr="008D08DE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D08AB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1139295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8C4AB" w14:textId="77777777" w:rsidR="00BA7BCD" w:rsidRDefault="00BA7BCD" w:rsidP="00BA7B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DA8CA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130F6" w14:textId="77777777" w:rsidR="00BA7BCD" w:rsidRPr="001161EA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03691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A336B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34213" w14:textId="77777777" w:rsidR="00BA7BCD" w:rsidRPr="001161EA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AA133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71A9D" w14:textId="77777777" w:rsidR="00BA7BCD" w:rsidRPr="008D08DE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4C0E5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788CC16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0A38FD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BA7BCD" w14:paraId="61F0A0E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2AF03" w14:textId="77777777" w:rsidR="00BA7BCD" w:rsidRDefault="00BA7BCD" w:rsidP="00BA7B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0F4D5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D7B0C" w14:textId="77777777" w:rsidR="00BA7BCD" w:rsidRPr="001161EA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67C50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BD3C5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7E3B7" w14:textId="77777777" w:rsidR="00BA7BCD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7B156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AD928" w14:textId="77777777" w:rsidR="00BA7BCD" w:rsidRPr="008D08DE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98DC0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2FDDC2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5B419A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BA7BCD" w14:paraId="4D0058E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90C8A" w14:textId="77777777" w:rsidR="00BA7BCD" w:rsidRDefault="00BA7BCD" w:rsidP="00BA7B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2EF6F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86557" w14:textId="77777777" w:rsidR="00BA7BCD" w:rsidRPr="001161EA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4A9A7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D267C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A5370" w14:textId="77777777" w:rsidR="00BA7BCD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FDB36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97332" w14:textId="77777777" w:rsidR="00BA7BCD" w:rsidRPr="008D08DE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51110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8C9318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F3B200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BA7BCD" w14:paraId="640F668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F8AE2" w14:textId="77777777" w:rsidR="00BA7BCD" w:rsidRDefault="00BA7BCD" w:rsidP="00BA7B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FC855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1A95429E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963CA" w14:textId="77777777" w:rsidR="00BA7BCD" w:rsidRPr="001161EA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625A9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F7FCF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729FA" w14:textId="77777777" w:rsidR="00BA7BCD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22661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70073" w14:textId="77777777" w:rsidR="00BA7BCD" w:rsidRPr="008D08DE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911DF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23BE873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D7D65" w14:textId="77777777" w:rsidR="00BA7BCD" w:rsidRDefault="00BA7BCD" w:rsidP="00BA7B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06D8B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7763D" w14:textId="77777777" w:rsidR="00BA7BCD" w:rsidRPr="001161EA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FEF08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1DCE5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12438F9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A84FE" w14:textId="77777777" w:rsidR="00BA7BCD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CEAA1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1DA9C" w14:textId="77777777" w:rsidR="00BA7BCD" w:rsidRPr="008D08DE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C6E63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138C08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EFCDFE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BA7BCD" w14:paraId="572741F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6A2F2" w14:textId="77777777" w:rsidR="00BA7BCD" w:rsidRDefault="00BA7BCD" w:rsidP="00BA7B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606D1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03ECA" w14:textId="77777777" w:rsidR="00BA7BCD" w:rsidRPr="001161EA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5B46F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Pantelimon-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7D346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1132C" w14:textId="77777777" w:rsidR="00BA7BCD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96AA7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21+800</w:t>
            </w:r>
          </w:p>
          <w:p w14:paraId="350D899F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56363" w14:textId="77777777" w:rsidR="00BA7BCD" w:rsidRPr="008D08DE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2C9DF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72C6A65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B2F73" w14:textId="77777777" w:rsidR="00BA7BCD" w:rsidRDefault="00BA7BCD" w:rsidP="00BA7B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80C84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51790" w14:textId="77777777" w:rsidR="00BA7BCD" w:rsidRPr="001161EA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5F9ED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1FACC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F4E22" w14:textId="77777777" w:rsidR="00BA7BCD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54905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EF00C" w14:textId="77777777" w:rsidR="00BA7BCD" w:rsidRPr="008D08DE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BF526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A85ECA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4936C2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BA7BCD" w14:paraId="582F0CC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826CE" w14:textId="77777777" w:rsidR="00BA7BCD" w:rsidRDefault="00BA7BCD" w:rsidP="00BA7B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58686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6ACC7" w14:textId="77777777" w:rsidR="00BA7BCD" w:rsidRPr="001161EA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F2FEC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E6493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52E33" w14:textId="77777777" w:rsidR="00BA7BCD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A295B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13ED4" w14:textId="77777777" w:rsidR="00BA7BCD" w:rsidRPr="008D08DE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442C1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B1A3A0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DF3632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BA7BCD" w14:paraId="0D4B63D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A2EB9" w14:textId="77777777" w:rsidR="00BA7BCD" w:rsidRDefault="00BA7BCD" w:rsidP="00BA7B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F2F6C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B0F42" w14:textId="77777777" w:rsidR="00BA7BCD" w:rsidRPr="001161EA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54CB1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BE390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375ED2C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86D27" w14:textId="77777777" w:rsidR="00BA7BCD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0458A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886D6" w14:textId="77777777" w:rsidR="00BA7BCD" w:rsidRPr="008D08DE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9B96D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42B7364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1EF65" w14:textId="77777777" w:rsidR="00BA7BCD" w:rsidRDefault="00BA7BCD" w:rsidP="00BA7B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9C9B0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B302A" w14:textId="77777777" w:rsidR="00BA7BCD" w:rsidRPr="001161EA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3A32F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7AD81983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7B5D1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6FD3F" w14:textId="77777777" w:rsidR="00BA7BCD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E506D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48B026DC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FA7C8" w14:textId="77777777" w:rsidR="00BA7BCD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45FAD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320B84C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A381C" w14:textId="77777777" w:rsidR="00BA7BCD" w:rsidRDefault="00BA7BCD" w:rsidP="00BA7B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73661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E0785" w14:textId="77777777" w:rsidR="00BA7BCD" w:rsidRPr="001161EA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362D1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2BC2D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9D26E" w14:textId="77777777" w:rsidR="00BA7BCD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A95C2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77+500</w:t>
            </w:r>
          </w:p>
          <w:p w14:paraId="51B01E79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DF07B" w14:textId="77777777" w:rsidR="00BA7BCD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F8770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Afectează intrări – ieșiri la liniile 3 și 4 Cap X.</w:t>
            </w:r>
          </w:p>
        </w:tc>
      </w:tr>
      <w:tr w:rsidR="00BA7BCD" w14:paraId="3A682C0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12C11" w14:textId="77777777" w:rsidR="00BA7BCD" w:rsidRDefault="00BA7BCD" w:rsidP="00BA7B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4725A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3A902" w14:textId="77777777" w:rsidR="00BA7BCD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7820D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1354FBC6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Perişoru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BA69C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373AE" w14:textId="77777777" w:rsidR="00BA7BCD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9BF36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  <w:p w14:paraId="7DE9751F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F25DE" w14:textId="77777777" w:rsidR="00BA7BCD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C7604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A7BCD" w14:paraId="007CA82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EEA8F" w14:textId="77777777" w:rsidR="00BA7BCD" w:rsidRDefault="00BA7BCD" w:rsidP="00BA7B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95B52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108+300</w:t>
            </w:r>
          </w:p>
          <w:p w14:paraId="30A13DCB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C68E4" w14:textId="77777777" w:rsidR="00BA7BCD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0CBFF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6AFEAEF4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AC51F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9011E" w14:textId="77777777" w:rsidR="00BA7BCD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CA0FC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8A927" w14:textId="77777777" w:rsidR="00BA7BCD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E338E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07D0">
              <w:rPr>
                <w:b/>
                <w:bCs/>
                <w:i/>
                <w:iCs/>
                <w:sz w:val="20"/>
                <w:lang w:val="ro-RO"/>
              </w:rPr>
              <w:t>Semnalizată ca limitare de viteză. Valabil pentru trenurile de călători fără oprire și trenurile de marfă. Este interzisă circulația trenurilor de călători cu oprire.</w:t>
            </w:r>
          </w:p>
        </w:tc>
      </w:tr>
      <w:tr w:rsidR="00BA7BCD" w14:paraId="2B3E182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AAFC9" w14:textId="77777777" w:rsidR="00BA7BCD" w:rsidRDefault="00BA7BCD" w:rsidP="00BA7B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69BE5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77862" w14:textId="77777777" w:rsidR="00BA7BCD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2196D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4A062B8F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1F94B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5A51C" w14:textId="77777777" w:rsidR="00BA7BCD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C0E79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4263EFA1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CCBC2" w14:textId="77777777" w:rsidR="00BA7BCD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183E8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A7BCD" w14:paraId="5700603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049FD" w14:textId="77777777" w:rsidR="00BA7BCD" w:rsidRDefault="00BA7BCD" w:rsidP="00BA7B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31187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43EBD" w14:textId="77777777" w:rsidR="00BA7BCD" w:rsidRPr="001161EA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79235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1C70C1EA" w14:textId="77777777" w:rsidR="00BA7BCD" w:rsidRPr="008B2519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BEC80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63CB0B6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3F12A" w14:textId="77777777" w:rsidR="00BA7BCD" w:rsidRPr="001161EA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790D5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BF42E" w14:textId="77777777" w:rsidR="00BA7BCD" w:rsidRPr="008D08DE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33B8C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BA7BCD" w14:paraId="3D26E29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7BA74" w14:textId="77777777" w:rsidR="00BA7BCD" w:rsidRDefault="00BA7BCD" w:rsidP="00BA7B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8CEE1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5E65664D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28CA2" w14:textId="77777777" w:rsidR="00BA7BCD" w:rsidRPr="001161EA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A1BF0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DFE8E0A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C1D41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B17C2" w14:textId="77777777" w:rsidR="00BA7BCD" w:rsidRPr="001161EA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B62D0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AB0A3" w14:textId="77777777" w:rsidR="00BA7BCD" w:rsidRPr="008D08DE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72659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A7BCD" w14:paraId="39A35AA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FDF40" w14:textId="77777777" w:rsidR="00BA7BCD" w:rsidRDefault="00BA7BCD" w:rsidP="00BA7B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461A9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347D7" w14:textId="77777777" w:rsidR="00BA7BCD" w:rsidRPr="001161EA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7ECD5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805662A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D61B5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A0764" w14:textId="77777777" w:rsidR="00BA7BCD" w:rsidRPr="001161EA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A485E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6C47221A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42545" w14:textId="77777777" w:rsidR="00BA7BCD" w:rsidRPr="008D08DE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6C293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A7BCD" w14:paraId="3B2D83D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92C3B" w14:textId="77777777" w:rsidR="00BA7BCD" w:rsidRDefault="00BA7BCD" w:rsidP="00BA7B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2A76F" w14:textId="77777777" w:rsidR="00BA7BCD" w:rsidRDefault="00BA7BC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DF231" w14:textId="77777777" w:rsidR="00BA7BCD" w:rsidRPr="001161EA" w:rsidRDefault="00BA7BC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1035E" w14:textId="77777777" w:rsidR="00BA7BCD" w:rsidRDefault="00BA7BCD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2F8ADE27" w14:textId="77777777" w:rsidR="00BA7BCD" w:rsidRDefault="00BA7BCD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95010" w14:textId="77777777" w:rsidR="00BA7BCD" w:rsidRDefault="00BA7BC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3201641C" w14:textId="77777777" w:rsidR="00BA7BCD" w:rsidRDefault="00BA7BC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A4808" w14:textId="77777777" w:rsidR="00BA7BCD" w:rsidRPr="001161EA" w:rsidRDefault="00BA7BC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A4E25" w14:textId="77777777" w:rsidR="00BA7BCD" w:rsidRDefault="00BA7BC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4C95E" w14:textId="77777777" w:rsidR="00BA7BCD" w:rsidRPr="008D08DE" w:rsidRDefault="00BA7BC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DF283" w14:textId="77777777" w:rsidR="00BA7BCD" w:rsidRDefault="00BA7BCD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BA7BCD" w14:paraId="26B4D90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80A33" w14:textId="77777777" w:rsidR="00BA7BCD" w:rsidRDefault="00BA7BCD" w:rsidP="00BA7B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C35BA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5C2F6" w14:textId="77777777" w:rsidR="00BA7BCD" w:rsidRPr="001161EA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53F84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472973A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051AE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A503D" w14:textId="77777777" w:rsidR="00BA7BCD" w:rsidRPr="001161EA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4E756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BAA67" w14:textId="77777777" w:rsidR="00BA7BCD" w:rsidRPr="008D08DE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51B4A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BA7BCD" w14:paraId="5D00226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7823F" w14:textId="77777777" w:rsidR="00BA7BCD" w:rsidRDefault="00BA7BCD" w:rsidP="00BA7B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C590A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0D0A4" w14:textId="77777777" w:rsidR="00BA7BCD" w:rsidRPr="001161EA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105A8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952F551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A04DB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55B93CFE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5CAA5" w14:textId="77777777" w:rsidR="00BA7BCD" w:rsidRPr="001161EA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BE4C5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448AF" w14:textId="77777777" w:rsidR="00BA7BCD" w:rsidRPr="008D08DE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549BB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1FEA2A7B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756C7637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BA7BCD" w14:paraId="2DC1225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49E29" w14:textId="77777777" w:rsidR="00BA7BCD" w:rsidRDefault="00BA7BCD" w:rsidP="00BA7B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47572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A5522" w14:textId="77777777" w:rsidR="00BA7BCD" w:rsidRPr="001161EA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0AE1A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883F07E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DCB77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38F2F" w14:textId="77777777" w:rsidR="00BA7BCD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9010C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A16AE" w14:textId="77777777" w:rsidR="00BA7BCD" w:rsidRPr="008D08DE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4EBA6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3558E3B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0025B" w14:textId="77777777" w:rsidR="00BA7BCD" w:rsidRDefault="00BA7BCD" w:rsidP="00BA7B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73C38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DFE0A" w14:textId="77777777" w:rsidR="00BA7BCD" w:rsidRPr="001161EA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7D3B3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A213C7D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A65AB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37BB3E4B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18FAD" w14:textId="77777777" w:rsidR="00BA7BCD" w:rsidRPr="001161EA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19DD0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016B7" w14:textId="77777777" w:rsidR="00BA7BCD" w:rsidRPr="008D08DE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468BD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72D09D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14B9C21F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BA7BCD" w14:paraId="35CA8D2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5F0FA" w14:textId="77777777" w:rsidR="00BA7BCD" w:rsidRDefault="00BA7BCD" w:rsidP="00BA7B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A7174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F1F52" w14:textId="77777777" w:rsidR="00BA7BCD" w:rsidRPr="001161EA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15EC3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77D3934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85BFA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3DBD68BA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7786B" w14:textId="77777777" w:rsidR="00BA7BCD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37A55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90A6F" w14:textId="77777777" w:rsidR="00BA7BCD" w:rsidRPr="008D08DE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23251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214024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A68284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3AE9C8D6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BA7BCD" w14:paraId="6FAED47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557EC" w14:textId="77777777" w:rsidR="00BA7BCD" w:rsidRDefault="00BA7BCD" w:rsidP="00BA7B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ADB45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A9413" w14:textId="77777777" w:rsidR="00BA7BCD" w:rsidRPr="001161EA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F649D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03387FE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4F484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7552C3E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F1A84" w14:textId="77777777" w:rsidR="00BA7BCD" w:rsidRPr="001161EA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92B8B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85B6C" w14:textId="77777777" w:rsidR="00BA7BCD" w:rsidRPr="008D08DE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81599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5186D8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BA7BCD" w14:paraId="31E74CB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A1527" w14:textId="77777777" w:rsidR="00BA7BCD" w:rsidRDefault="00BA7BCD" w:rsidP="00BA7B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A41ED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FE2E3" w14:textId="77777777" w:rsidR="00BA7BCD" w:rsidRPr="001161EA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FE45F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D0907E8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14D4F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FBD9F" w14:textId="77777777" w:rsidR="00BA7BCD" w:rsidRPr="001161EA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A4225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866ED" w14:textId="77777777" w:rsidR="00BA7BCD" w:rsidRPr="008D08DE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151A3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65B541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BA7BCD" w14:paraId="1A2AF76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5E01F" w14:textId="77777777" w:rsidR="00BA7BCD" w:rsidRDefault="00BA7BCD" w:rsidP="00BA7B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3B31D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5E9B6608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61C8C" w14:textId="77777777" w:rsidR="00BA7BCD" w:rsidRPr="001161EA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1DFF5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A197D37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14:paraId="1EE57E33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72E7C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F4196" w14:textId="77777777" w:rsidR="00BA7BCD" w:rsidRPr="001161EA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3D89B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9863A" w14:textId="77777777" w:rsidR="00BA7BCD" w:rsidRPr="008D08DE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F49B1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A7BCD" w14:paraId="064CBBC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2C844" w14:textId="77777777" w:rsidR="00BA7BCD" w:rsidRDefault="00BA7BCD" w:rsidP="00BA7B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9D755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6B0D1" w14:textId="77777777" w:rsidR="00BA7BCD" w:rsidRPr="001161EA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A3312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E75F7CE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6EB07180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F2946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F19F4" w14:textId="77777777" w:rsidR="00BA7BCD" w:rsidRPr="001161EA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36FF8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2F1B7521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94C87" w14:textId="77777777" w:rsidR="00BA7BCD" w:rsidRPr="008D08DE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9B335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A7BCD" w14:paraId="017D394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C1AEE" w14:textId="77777777" w:rsidR="00BA7BCD" w:rsidRDefault="00BA7BCD" w:rsidP="00BA7B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1F64C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2B9A4" w14:textId="77777777" w:rsidR="00BA7BCD" w:rsidRPr="001161EA" w:rsidRDefault="00BA7BC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8C856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3A0A332E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A3E6F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519F02F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4F1FF5F8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BFC18" w14:textId="77777777" w:rsidR="00BA7BCD" w:rsidRPr="001161EA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2E5C1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5106D" w14:textId="77777777" w:rsidR="00BA7BCD" w:rsidRPr="001161EA" w:rsidRDefault="00BA7BC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41457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A7BCD" w14:paraId="1336630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B3362" w14:textId="77777777" w:rsidR="00BA7BCD" w:rsidRDefault="00BA7BCD" w:rsidP="00BA7B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F013C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F1670" w14:textId="77777777" w:rsidR="00BA7BCD" w:rsidRPr="001161EA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CB701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267585FE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238F2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3B6F3CF5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358260D1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8F549" w14:textId="77777777" w:rsidR="00BA7BCD" w:rsidRPr="001161EA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6D6AC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66692" w14:textId="77777777" w:rsidR="00BA7BCD" w:rsidRPr="008D08DE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99999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123D1DD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16187" w14:textId="77777777" w:rsidR="00BA7BCD" w:rsidRDefault="00BA7BCD" w:rsidP="00BA7B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7400E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0FB8E" w14:textId="77777777" w:rsidR="00BA7BCD" w:rsidRPr="001161EA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F3F57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31DD4C2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7DC63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E8781" w14:textId="77777777" w:rsidR="00BA7BCD" w:rsidRPr="001161EA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1028D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BDF3F" w14:textId="77777777" w:rsidR="00BA7BCD" w:rsidRPr="008D08DE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066C0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422BF20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0AED43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BA7BCD" w14:paraId="4EE3BD1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EE6FF" w14:textId="77777777" w:rsidR="00BA7BCD" w:rsidRDefault="00BA7BCD" w:rsidP="00BA7B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0A452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CB5E8" w14:textId="77777777" w:rsidR="00BA7BCD" w:rsidRPr="001161EA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B5022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B2E13CD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A6515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4A6A6" w14:textId="77777777" w:rsidR="00BA7BCD" w:rsidRPr="001161EA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A2E34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B837D" w14:textId="77777777" w:rsidR="00BA7BCD" w:rsidRPr="008D08DE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04354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097F9CF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9F174" w14:textId="77777777" w:rsidR="00BA7BCD" w:rsidRDefault="00BA7BCD" w:rsidP="00BA7B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0974D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94C9A" w14:textId="77777777" w:rsidR="00BA7BCD" w:rsidRPr="001161EA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C6B83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8C569F1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E04DD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D629C" w14:textId="77777777" w:rsidR="00BA7BCD" w:rsidRPr="001161EA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CC9BA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389E2" w14:textId="77777777" w:rsidR="00BA7BCD" w:rsidRPr="008D08DE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D8E79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0E3756A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55D82" w14:textId="77777777" w:rsidR="00BA7BCD" w:rsidRDefault="00BA7BCD" w:rsidP="00BA7B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143C1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122F2" w14:textId="77777777" w:rsidR="00BA7BCD" w:rsidRPr="001161EA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6840A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C446394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CE67B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2BB9F" w14:textId="77777777" w:rsidR="00BA7BCD" w:rsidRPr="001161EA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4B2C8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B6B56" w14:textId="77777777" w:rsidR="00BA7BCD" w:rsidRPr="008D08DE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1A36D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1037CAF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323A5" w14:textId="77777777" w:rsidR="00BA7BCD" w:rsidRDefault="00BA7BCD" w:rsidP="00BA7B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B63E2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3A127" w14:textId="77777777" w:rsidR="00BA7BCD" w:rsidRPr="001161EA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A3D06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643B936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54900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E4C8E" w14:textId="77777777" w:rsidR="00BA7BCD" w:rsidRPr="001161EA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BCF55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DD183" w14:textId="77777777" w:rsidR="00BA7BCD" w:rsidRPr="008D08DE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B5C10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1316459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2815B" w14:textId="77777777" w:rsidR="00BA7BCD" w:rsidRDefault="00BA7BCD" w:rsidP="00BA7B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9642B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46C82" w14:textId="77777777" w:rsidR="00BA7BCD" w:rsidRPr="001161EA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39B7C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31098E0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7EC57F05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6E51D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084F2" w14:textId="77777777" w:rsidR="00BA7BCD" w:rsidRPr="001161EA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8F1B0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CA223" w14:textId="77777777" w:rsidR="00BA7BCD" w:rsidRPr="008D08DE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4F135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6D1F95A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86255" w14:textId="77777777" w:rsidR="00BA7BCD" w:rsidRDefault="00BA7BCD" w:rsidP="00BA7B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144BA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651FD" w14:textId="77777777" w:rsidR="00BA7BCD" w:rsidRPr="001161EA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41627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F629556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7BC70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4F75E" w14:textId="77777777" w:rsidR="00BA7BCD" w:rsidRPr="001161EA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2B374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B4EF7" w14:textId="77777777" w:rsidR="00BA7BCD" w:rsidRPr="008D08DE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1542B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A6A174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028CC2F3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BA7BCD" w14:paraId="3D8E3C7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D1C68" w14:textId="77777777" w:rsidR="00BA7BCD" w:rsidRDefault="00BA7BCD" w:rsidP="00BA7B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7B28C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98CEF" w14:textId="77777777" w:rsidR="00BA7BCD" w:rsidRPr="001161EA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09220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3822C5A5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513A0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E9BF2" w14:textId="77777777" w:rsidR="00BA7BCD" w:rsidRPr="001161EA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15CF2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65977512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3267A" w14:textId="77777777" w:rsidR="00BA7BCD" w:rsidRPr="008D08DE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80897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A7BCD" w14:paraId="72F27E0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31A4C" w14:textId="77777777" w:rsidR="00BA7BCD" w:rsidRDefault="00BA7BCD" w:rsidP="00BA7B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48065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E71AA" w14:textId="77777777" w:rsidR="00BA7BCD" w:rsidRPr="001161EA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B71D4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5EAC182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E7CDB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8D8B54D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CB0195A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94506" w14:textId="77777777" w:rsidR="00BA7BCD" w:rsidRPr="001161EA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9BAEB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484A4" w14:textId="77777777" w:rsidR="00BA7BCD" w:rsidRPr="008D08DE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1550D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B8CCE1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98C900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6B63E91A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BA7BCD" w14:paraId="38BA0C5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AE9C7" w14:textId="77777777" w:rsidR="00BA7BCD" w:rsidRDefault="00BA7BCD" w:rsidP="00BA7B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75985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24889" w14:textId="77777777" w:rsidR="00BA7BCD" w:rsidRPr="001161EA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5AE79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F6337B7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D4691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168EF69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5549B" w14:textId="77777777" w:rsidR="00BA7BCD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B8066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9847A" w14:textId="77777777" w:rsidR="00BA7BCD" w:rsidRPr="008D08DE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C085F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0E617FF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91C55" w14:textId="77777777" w:rsidR="00BA7BCD" w:rsidRDefault="00BA7BCD" w:rsidP="00BA7B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0CCD5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EED0E" w14:textId="77777777" w:rsidR="00BA7BCD" w:rsidRPr="001161EA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91E96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3771492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CE1BC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484CA1B8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4E111" w14:textId="77777777" w:rsidR="00BA7BCD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B1F1E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5A8D9" w14:textId="77777777" w:rsidR="00BA7BCD" w:rsidRPr="008D08DE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B7CDA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7DAA899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6756D" w14:textId="77777777" w:rsidR="00BA7BCD" w:rsidRDefault="00BA7BCD" w:rsidP="00BA7B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3C2DE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7AA8B" w14:textId="77777777" w:rsidR="00BA7BCD" w:rsidRPr="001161EA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685EA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63C3FAB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35EE9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3F3CD7AD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C2AE92F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54061AD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01F00D22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47850" w14:textId="77777777" w:rsidR="00BA7BCD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8804B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E5E97" w14:textId="77777777" w:rsidR="00BA7BCD" w:rsidRPr="008D08DE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F9A2D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39CF34F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D2626" w14:textId="77777777" w:rsidR="00BA7BCD" w:rsidRDefault="00BA7BCD" w:rsidP="00BA7B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D2D97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AACA9" w14:textId="77777777" w:rsidR="00BA7BCD" w:rsidRPr="001161EA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E88B7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1BFBAF6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463A8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631FFA46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12BE4" w14:textId="77777777" w:rsidR="00BA7BCD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DA936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15F39" w14:textId="77777777" w:rsidR="00BA7BCD" w:rsidRPr="008D08DE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EE90B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46F15DF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EFB9C" w14:textId="77777777" w:rsidR="00BA7BCD" w:rsidRDefault="00BA7BCD" w:rsidP="00BA7B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76563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97F5F" w14:textId="77777777" w:rsidR="00BA7BCD" w:rsidRPr="001161EA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85BD1" w14:textId="77777777" w:rsidR="00BA7BCD" w:rsidRDefault="00BA7BCD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E8747F4" w14:textId="77777777" w:rsidR="00BA7BCD" w:rsidRDefault="00BA7BCD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02C1E" w14:textId="77777777" w:rsidR="00BA7BCD" w:rsidRPr="00F565BC" w:rsidRDefault="00BA7BCD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31093186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DA51D" w14:textId="77777777" w:rsidR="00BA7BCD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435A8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B4BFE" w14:textId="77777777" w:rsidR="00BA7BCD" w:rsidRPr="008D08DE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F2091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BA7BCD" w14:paraId="4823082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E161C" w14:textId="77777777" w:rsidR="00BA7BCD" w:rsidRDefault="00BA7BCD" w:rsidP="00BA7B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2FA0E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FA24F" w14:textId="77777777" w:rsidR="00BA7BCD" w:rsidRPr="001161EA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28585" w14:textId="77777777" w:rsidR="00BA7BCD" w:rsidRDefault="00BA7BCD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7D90A78" w14:textId="77777777" w:rsidR="00BA7BCD" w:rsidRDefault="00BA7BCD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37E8C" w14:textId="77777777" w:rsidR="00BA7BCD" w:rsidRDefault="00BA7BCD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5CAC2B6" w14:textId="77777777" w:rsidR="00BA7BCD" w:rsidRDefault="00BA7BCD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C91B6" w14:textId="77777777" w:rsidR="00BA7BCD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EEBE8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CCF44" w14:textId="77777777" w:rsidR="00BA7BCD" w:rsidRPr="008D08DE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82F15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BA7BCD" w14:paraId="41A23E2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BA91E" w14:textId="77777777" w:rsidR="00BA7BCD" w:rsidRDefault="00BA7BCD" w:rsidP="00BA7B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3902F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F1BF7" w14:textId="77777777" w:rsidR="00BA7BCD" w:rsidRPr="001161EA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0A8BD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946394B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0DBE5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FD0BE61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44F13" w14:textId="77777777" w:rsidR="00BA7BCD" w:rsidRPr="001161EA" w:rsidRDefault="00BA7BCD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A82D0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94985" w14:textId="77777777" w:rsidR="00BA7BCD" w:rsidRPr="008D08DE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632A2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2AD136FC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37373BFC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5D05159A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271A93BB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BA7BCD" w14:paraId="2F24C6D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75A7A" w14:textId="77777777" w:rsidR="00BA7BCD" w:rsidRDefault="00BA7BCD" w:rsidP="00BA7B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6BAE8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D4627" w14:textId="77777777" w:rsidR="00BA7BCD" w:rsidRPr="001161EA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900E9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734D412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87FD2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10C677E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3EB1C33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598AF" w14:textId="77777777" w:rsidR="00BA7BCD" w:rsidRPr="001161EA" w:rsidRDefault="00BA7BCD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F4857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7187B" w14:textId="77777777" w:rsidR="00BA7BCD" w:rsidRPr="008D08DE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30F95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99AC5C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76082F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BA7BCD" w14:paraId="621B5DD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D2928" w14:textId="77777777" w:rsidR="00BA7BCD" w:rsidRDefault="00BA7BCD" w:rsidP="00BA7B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0B176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4ABBF" w14:textId="77777777" w:rsidR="00BA7BCD" w:rsidRPr="001161EA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D9AD9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19A5637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A5E96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B7BD4" w14:textId="77777777" w:rsidR="00BA7BCD" w:rsidRDefault="00BA7BCD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A5DF6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3A06D" w14:textId="77777777" w:rsidR="00BA7BCD" w:rsidRPr="008D08DE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E4B64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12CF1459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2D4C45B8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BA7BCD" w14:paraId="4C5EAA3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BCB35" w14:textId="77777777" w:rsidR="00BA7BCD" w:rsidRDefault="00BA7BCD" w:rsidP="00BA7B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FA2BF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341D9" w14:textId="77777777" w:rsidR="00BA7BCD" w:rsidRPr="001161EA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1C7BF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B48C0C8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87CB2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3746972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DF768" w14:textId="77777777" w:rsidR="00BA7BCD" w:rsidRPr="001161EA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93095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96D30" w14:textId="77777777" w:rsidR="00BA7BCD" w:rsidRPr="008D08DE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EB8F6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170A713D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A6E9A9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BA7BCD" w14:paraId="40E8DFB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51E87" w14:textId="77777777" w:rsidR="00BA7BCD" w:rsidRDefault="00BA7BCD" w:rsidP="00BA7B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1085E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AEA7F" w14:textId="77777777" w:rsidR="00BA7BCD" w:rsidRPr="001161EA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2D6A3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F011683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97D9F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7E53B65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00244446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BD5D9" w14:textId="77777777" w:rsidR="00BA7BCD" w:rsidRPr="001161EA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7A3F4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97963" w14:textId="77777777" w:rsidR="00BA7BCD" w:rsidRPr="008D08DE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28690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52311B15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BA7BCD" w14:paraId="613CEBD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AC585" w14:textId="77777777" w:rsidR="00BA7BCD" w:rsidRDefault="00BA7BCD" w:rsidP="00BA7B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863F2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F1295" w14:textId="77777777" w:rsidR="00BA7BCD" w:rsidRPr="001161EA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8A58A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5F35694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D557E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68D58190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85364" w14:textId="77777777" w:rsidR="00BA7BCD" w:rsidRPr="001161EA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41A9D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DD979" w14:textId="77777777" w:rsidR="00BA7BCD" w:rsidRPr="008D08DE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CA1AA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01A2E522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BA7BCD" w14:paraId="4756B85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FA00B" w14:textId="77777777" w:rsidR="00BA7BCD" w:rsidRDefault="00BA7BCD" w:rsidP="00BA7B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BB99D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C7A00" w14:textId="77777777" w:rsidR="00BA7BCD" w:rsidRPr="001161EA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13427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CCABA6D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585E9D9F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1B52D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48206613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8C1DE" w14:textId="77777777" w:rsidR="00BA7BCD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228C1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25C69" w14:textId="77777777" w:rsidR="00BA7BCD" w:rsidRPr="008D08DE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0225A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22BA6C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BA7BCD" w14:paraId="0E6F692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BE701" w14:textId="77777777" w:rsidR="00BA7BCD" w:rsidRDefault="00BA7BCD" w:rsidP="00BA7B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A110A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C9A41" w14:textId="77777777" w:rsidR="00BA7BCD" w:rsidRPr="001161EA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67F7E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085AA03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8197F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6DFE6" w14:textId="77777777" w:rsidR="00BA7BCD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84E53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1A2D6" w14:textId="77777777" w:rsidR="00BA7BCD" w:rsidRPr="008D08DE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0E008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7B73082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1B344" w14:textId="77777777" w:rsidR="00BA7BCD" w:rsidRDefault="00BA7BCD" w:rsidP="00BA7B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71717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D899A" w14:textId="77777777" w:rsidR="00BA7BCD" w:rsidRPr="001161EA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48DEB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4055A51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6CF7C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F329DC4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B3A3F" w14:textId="77777777" w:rsidR="00BA7BCD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67F1E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781E2" w14:textId="77777777" w:rsidR="00BA7BCD" w:rsidRPr="008D08DE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E88CE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6AC5788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D68D0" w14:textId="77777777" w:rsidR="00BA7BCD" w:rsidRDefault="00BA7BCD" w:rsidP="00BA7B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AAB89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3748D" w14:textId="77777777" w:rsidR="00BA7BCD" w:rsidRPr="001161EA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AE72A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E331AF6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E2E00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4579FA5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4817D" w14:textId="77777777" w:rsidR="00BA7BCD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87EB0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0FD74" w14:textId="77777777" w:rsidR="00BA7BCD" w:rsidRPr="008D08DE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82AF9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065629C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CFC34" w14:textId="77777777" w:rsidR="00BA7BCD" w:rsidRDefault="00BA7BCD" w:rsidP="00BA7B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41CCC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1AA02" w14:textId="77777777" w:rsidR="00BA7BCD" w:rsidRPr="001161EA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3D7C8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5B9F151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B8C37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EE103" w14:textId="77777777" w:rsidR="00BA7BCD" w:rsidRPr="001161EA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B116D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83446" w14:textId="77777777" w:rsidR="00BA7BCD" w:rsidRPr="008D08DE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A4BAE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1C7F44F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E8447" w14:textId="77777777" w:rsidR="00BA7BCD" w:rsidRDefault="00BA7BCD" w:rsidP="00BA7BCD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5535D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BD9C5" w14:textId="77777777" w:rsidR="00BA7BCD" w:rsidRPr="001161EA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E433D" w14:textId="77777777" w:rsidR="00BA7BCD" w:rsidRDefault="00BA7BC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671D9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A60E2" w14:textId="77777777" w:rsidR="00BA7BCD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389C7" w14:textId="77777777" w:rsidR="00BA7BCD" w:rsidRDefault="00BA7BC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982AB" w14:textId="77777777" w:rsidR="00BA7BCD" w:rsidRPr="008D08DE" w:rsidRDefault="00BA7BC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698C4" w14:textId="77777777" w:rsidR="00BA7BCD" w:rsidRDefault="00BA7BC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598650B6" w14:textId="77777777" w:rsidR="00BA7BCD" w:rsidRDefault="00BA7BCD">
      <w:pPr>
        <w:spacing w:before="40" w:after="40" w:line="192" w:lineRule="auto"/>
        <w:ind w:right="57"/>
        <w:rPr>
          <w:sz w:val="20"/>
          <w:lang w:val="ro-RO"/>
        </w:rPr>
      </w:pPr>
    </w:p>
    <w:p w14:paraId="684F79C8" w14:textId="77777777" w:rsidR="00BA7BCD" w:rsidRDefault="00BA7BCD" w:rsidP="00C261F4">
      <w:pPr>
        <w:pStyle w:val="Heading1"/>
        <w:spacing w:line="360" w:lineRule="auto"/>
      </w:pPr>
      <w:r>
        <w:t>LINIA 801 B</w:t>
      </w:r>
    </w:p>
    <w:p w14:paraId="4BFFD236" w14:textId="77777777" w:rsidR="00BA7BCD" w:rsidRDefault="00BA7BCD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A7BCD" w14:paraId="2ADB521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03251" w14:textId="77777777" w:rsidR="00BA7BCD" w:rsidRDefault="00BA7BCD" w:rsidP="00BA7BC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718F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52613" w14:textId="77777777" w:rsidR="00BA7BCD" w:rsidRPr="00556109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2942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A493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37709B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D53D5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5C06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25DAC" w14:textId="77777777" w:rsidR="00BA7BCD" w:rsidRPr="00556109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062C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52A40FA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889A1" w14:textId="77777777" w:rsidR="00BA7BCD" w:rsidRDefault="00BA7BCD" w:rsidP="00BA7BC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4C07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7E940" w14:textId="77777777" w:rsidR="00BA7BCD" w:rsidRPr="00556109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BFE3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34B4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BECCF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8B18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EF982" w14:textId="77777777" w:rsidR="00BA7BCD" w:rsidRPr="00556109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6C0E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6CE7CCD8" w14:textId="77777777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84A8F" w14:textId="77777777" w:rsidR="00BA7BCD" w:rsidRDefault="00BA7BCD" w:rsidP="00BA7BC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13D3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57AB6" w14:textId="77777777" w:rsidR="00BA7BCD" w:rsidRPr="00556109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15FE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  <w:p w14:paraId="06A8D4D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A379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B335C8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8 - 12 </w:t>
            </w:r>
          </w:p>
          <w:p w14:paraId="3C712AC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5C83645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E53F3" w14:textId="77777777" w:rsidR="00BA7BCD" w:rsidRPr="003E0E1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E0E1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7570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2D23B" w14:textId="77777777" w:rsidR="00BA7BCD" w:rsidRPr="00556109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7F2B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BA7BCD" w14:paraId="314F48C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A5D4D" w14:textId="77777777" w:rsidR="00BA7BCD" w:rsidRDefault="00BA7BCD" w:rsidP="00BA7BCD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A1CE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494A7" w14:textId="77777777" w:rsidR="00BA7BCD" w:rsidRPr="00556109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79B5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030A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83A48" w14:textId="77777777" w:rsidR="00BA7BCD" w:rsidRPr="003E0E1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0C97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E27C1" w14:textId="77777777" w:rsidR="00BA7BCD" w:rsidRPr="00556109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8208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34F4E057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1A, 2A, 2B şi 3B.</w:t>
            </w:r>
          </w:p>
        </w:tc>
      </w:tr>
    </w:tbl>
    <w:p w14:paraId="49A754E7" w14:textId="77777777" w:rsidR="00BA7BCD" w:rsidRDefault="00BA7BCD">
      <w:pPr>
        <w:spacing w:before="40" w:after="40" w:line="192" w:lineRule="auto"/>
        <w:ind w:right="57"/>
        <w:rPr>
          <w:sz w:val="20"/>
          <w:lang w:val="ro-RO"/>
        </w:rPr>
      </w:pPr>
    </w:p>
    <w:p w14:paraId="7853D5F5" w14:textId="77777777" w:rsidR="00BA7BCD" w:rsidRDefault="00BA7BCD" w:rsidP="005011D2">
      <w:pPr>
        <w:pStyle w:val="Heading1"/>
        <w:spacing w:line="360" w:lineRule="auto"/>
      </w:pPr>
      <w:r>
        <w:t>LINIA 802</w:t>
      </w:r>
    </w:p>
    <w:p w14:paraId="43440C98" w14:textId="77777777" w:rsidR="00BA7BCD" w:rsidRDefault="00BA7BCD" w:rsidP="009A7564">
      <w:pPr>
        <w:pStyle w:val="Heading1"/>
        <w:spacing w:line="360" w:lineRule="auto"/>
        <w:rPr>
          <w:b w:val="0"/>
          <w:bCs w:val="0"/>
          <w:sz w:val="8"/>
        </w:rPr>
      </w:pPr>
      <w:r>
        <w:t>TITAN SUD - OLTENIŢA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A7BCD" w14:paraId="72DCDBDF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3EEF9" w14:textId="77777777" w:rsidR="00BA7BCD" w:rsidRDefault="00BA7BCD" w:rsidP="00BA7BC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3926F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18+100</w:t>
            </w:r>
          </w:p>
          <w:p w14:paraId="49E58D35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6FEC7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8C793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5B1D1D7B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0D1AD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89318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FD0DE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CA3A0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DF5D6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542EE225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BDEA5" w14:textId="77777777" w:rsidR="00BA7BCD" w:rsidRDefault="00BA7BCD" w:rsidP="00BA7BC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91151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A452A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C3619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06242EC2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27B81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6E8D218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0881C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26626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5A0B1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25474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04E23F92" w14:textId="77777777">
        <w:trPr>
          <w:cantSplit/>
          <w:trHeight w:val="3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696E3" w14:textId="77777777" w:rsidR="00BA7BCD" w:rsidRDefault="00BA7BCD" w:rsidP="00BA7BC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73618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  <w:p w14:paraId="60E2EFF6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CA7E0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148B7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</w:t>
            </w:r>
          </w:p>
          <w:p w14:paraId="622F768F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51E4433C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4353B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AE981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CE83B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60EB5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EDF1D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169A5D9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D7AF5" w14:textId="77777777" w:rsidR="00BA7BCD" w:rsidRDefault="00BA7BCD" w:rsidP="00BA7BC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30EAC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6DE7D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21A94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12729050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5016F9F2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F8B30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40B74D8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E7C74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93CE4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1CCFE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22822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7A5E732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46CE0" w14:textId="77777777" w:rsidR="00BA7BCD" w:rsidRDefault="00BA7BCD" w:rsidP="00BA7BC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1A81D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B391B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A68BF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31D13A1C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42AF0C07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D49CD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0BB50E79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8F8FF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51B96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0383C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A4179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348F87AA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59CB5" w14:textId="77777777" w:rsidR="00BA7BCD" w:rsidRDefault="00BA7BCD" w:rsidP="00BA7BC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97BEE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451CC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2CE29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4D4BC692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6F0DBA69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53325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4E780CF3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59F84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5719A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41B74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E0A62" w14:textId="77777777" w:rsidR="00BA7BCD" w:rsidRPr="00FC0DDB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3111E4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882BD3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la liniile 3 şi 4 </w:t>
            </w:r>
          </w:p>
          <w:p w14:paraId="5A0608E1" w14:textId="77777777" w:rsidR="00BA7BCD" w:rsidRPr="00FC0DDB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FC0DDB">
              <w:rPr>
                <w:b/>
                <w:bCs/>
                <w:i/>
                <w:sz w:val="20"/>
                <w:lang w:val="ro-RO"/>
              </w:rPr>
              <w:t>Bucureşti Sud.</w:t>
            </w:r>
          </w:p>
        </w:tc>
      </w:tr>
      <w:tr w:rsidR="00BA7BCD" w14:paraId="581A67C6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45C21" w14:textId="77777777" w:rsidR="00BA7BCD" w:rsidRDefault="00BA7BCD" w:rsidP="00BA7BC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F0986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D219E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F5165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46E29194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7CF7C2FD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05726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C34BB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FC14C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778DF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4CAF1" w14:textId="77777777" w:rsidR="00BA7BCD" w:rsidRPr="00FC0DDB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A7BCD" w14:paraId="2B1FA7E0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C0A2C" w14:textId="77777777" w:rsidR="00BA7BCD" w:rsidRDefault="00BA7BCD" w:rsidP="00BA7BC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EFB65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  <w:p w14:paraId="7B2F417B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00C2F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054B2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 Oltenița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E008A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779BD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605B4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58D26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4E4F0" w14:textId="77777777" w:rsidR="00BA7BCD" w:rsidRDefault="00BA7BCD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Se respectă cu tot trenul.</w:t>
            </w:r>
          </w:p>
        </w:tc>
      </w:tr>
      <w:tr w:rsidR="00BA7BCD" w14:paraId="6F3C91EF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80A4C" w14:textId="77777777" w:rsidR="00BA7BCD" w:rsidRDefault="00BA7BCD" w:rsidP="00BA7BC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00237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23+400</w:t>
            </w:r>
          </w:p>
          <w:p w14:paraId="3CD1D484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2B24E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F38D3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3103AC01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74EA626D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ED50D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02B77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0429B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80DFF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DD9BD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C06E2EE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provizorie.</w:t>
            </w:r>
          </w:p>
        </w:tc>
      </w:tr>
      <w:tr w:rsidR="00BA7BCD" w14:paraId="71682F31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776FD" w14:textId="77777777" w:rsidR="00BA7BCD" w:rsidRDefault="00BA7BCD" w:rsidP="00BA7BC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C7072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26+650</w:t>
            </w:r>
          </w:p>
          <w:p w14:paraId="5352A985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E37A6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99719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425671F9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095F39C6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80C04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1B9EF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706C6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BCB00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77639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097F3D88" w14:textId="77777777" w:rsidR="00BA7BCD" w:rsidRPr="00FC0DDB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BA7BCD" w14:paraId="51CD2FDD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7721F" w14:textId="77777777" w:rsidR="00BA7BCD" w:rsidRDefault="00BA7BCD" w:rsidP="00BA7BC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1EAE5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30+490</w:t>
            </w:r>
          </w:p>
          <w:p w14:paraId="106D5904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CB1D0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E5DB7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5D9E178F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14FAC050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07E19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27865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1A983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0D2F0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944EA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7058512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  <w:p w14:paraId="39CEE8FE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primul vehicul din compunerea trenului.</w:t>
            </w:r>
          </w:p>
        </w:tc>
      </w:tr>
      <w:tr w:rsidR="00BA7BCD" w14:paraId="3DEC6119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21816" w14:textId="77777777" w:rsidR="00BA7BCD" w:rsidRDefault="00BA7BCD" w:rsidP="00BA7BC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2E5ED" w14:textId="77777777" w:rsidR="00BA7BCD" w:rsidRDefault="00BA7BC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31+900</w:t>
            </w:r>
          </w:p>
          <w:p w14:paraId="054B7816" w14:textId="77777777" w:rsidR="00BA7BCD" w:rsidRDefault="00BA7BC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AA64E" w14:textId="77777777" w:rsidR="00BA7BCD" w:rsidRDefault="00BA7BC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ACEA9" w14:textId="77777777" w:rsidR="00BA7BCD" w:rsidRDefault="00BA7BCD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 Oltenița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6F872" w14:textId="77777777" w:rsidR="00BA7BCD" w:rsidRDefault="00BA7BC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5F917" w14:textId="77777777" w:rsidR="00BA7BCD" w:rsidRDefault="00BA7BC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1D2BB" w14:textId="77777777" w:rsidR="00BA7BCD" w:rsidRDefault="00BA7BC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E0E92" w14:textId="77777777" w:rsidR="00BA7BCD" w:rsidRDefault="00BA7BC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1F18D" w14:textId="77777777" w:rsidR="00BA7BCD" w:rsidRDefault="00BA7BCD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Se respectă cu tot trenul.</w:t>
            </w:r>
          </w:p>
        </w:tc>
      </w:tr>
      <w:tr w:rsidR="00BA7BCD" w14:paraId="1D82DBAE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5E2BC" w14:textId="77777777" w:rsidR="00BA7BCD" w:rsidRDefault="00BA7BCD" w:rsidP="00BA7BC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81A4A" w14:textId="77777777" w:rsidR="00BA7BCD" w:rsidRDefault="00BA7BC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34+000</w:t>
            </w:r>
          </w:p>
          <w:p w14:paraId="08457A7A" w14:textId="77777777" w:rsidR="00BA7BCD" w:rsidRDefault="00BA7BC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85BE1" w14:textId="77777777" w:rsidR="00BA7BCD" w:rsidRDefault="00BA7BC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9C477" w14:textId="77777777" w:rsidR="00BA7BCD" w:rsidRDefault="00BA7BCD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54A301A4" w14:textId="77777777" w:rsidR="00BA7BCD" w:rsidRDefault="00BA7BCD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0C82C673" w14:textId="77777777" w:rsidR="00BA7BCD" w:rsidRDefault="00BA7BCD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3E367" w14:textId="77777777" w:rsidR="00BA7BCD" w:rsidRDefault="00BA7BC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78DAF" w14:textId="77777777" w:rsidR="00BA7BCD" w:rsidRDefault="00BA7BC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32CF1" w14:textId="77777777" w:rsidR="00BA7BCD" w:rsidRDefault="00BA7BC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00680" w14:textId="77777777" w:rsidR="00BA7BCD" w:rsidRDefault="00BA7BC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62269" w14:textId="77777777" w:rsidR="00BA7BCD" w:rsidRDefault="00BA7BCD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A7BCD" w14:paraId="17B37DB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26B44" w14:textId="77777777" w:rsidR="00BA7BCD" w:rsidRDefault="00BA7BCD" w:rsidP="00BA7BC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9ED5C" w14:textId="77777777" w:rsidR="00BA7BCD" w:rsidRDefault="00BA7BC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36+500</w:t>
            </w:r>
          </w:p>
          <w:p w14:paraId="5423E492" w14:textId="77777777" w:rsidR="00BA7BCD" w:rsidRDefault="00BA7BC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4A270" w14:textId="77777777" w:rsidR="00BA7BCD" w:rsidRDefault="00BA7BC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85DA8" w14:textId="77777777" w:rsidR="00BA7BCD" w:rsidRDefault="00BA7BCD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238DCE00" w14:textId="77777777" w:rsidR="00BA7BCD" w:rsidRDefault="00BA7BCD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1224A0C8" w14:textId="77777777" w:rsidR="00BA7BCD" w:rsidRDefault="00BA7BCD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8D6C6" w14:textId="77777777" w:rsidR="00BA7BCD" w:rsidRDefault="00BA7BC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433A8" w14:textId="77777777" w:rsidR="00BA7BCD" w:rsidRDefault="00BA7BC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EAA0B" w14:textId="77777777" w:rsidR="00BA7BCD" w:rsidRDefault="00BA7BC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E4523" w14:textId="77777777" w:rsidR="00BA7BCD" w:rsidRDefault="00BA7BC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EFAB9" w14:textId="77777777" w:rsidR="00BA7BCD" w:rsidRDefault="00BA7BCD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9F56F16" w14:textId="77777777" w:rsidR="00BA7BCD" w:rsidRDefault="00BA7BCD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BA7BCD" w14:paraId="7E82A73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A2CA5" w14:textId="77777777" w:rsidR="00BA7BCD" w:rsidRDefault="00BA7BCD" w:rsidP="00BA7BC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F9001" w14:textId="77777777" w:rsidR="00BA7BCD" w:rsidRDefault="00BA7BC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37+430</w:t>
            </w:r>
          </w:p>
          <w:p w14:paraId="6D045CF0" w14:textId="77777777" w:rsidR="00BA7BCD" w:rsidRDefault="00BA7BC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E5693" w14:textId="77777777" w:rsidR="00BA7BCD" w:rsidRDefault="00BA7BC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C3B1E" w14:textId="77777777" w:rsidR="00BA7BCD" w:rsidRDefault="00BA7BCD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1174AF17" w14:textId="77777777" w:rsidR="00BA7BCD" w:rsidRDefault="00BA7BCD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DB9E1" w14:textId="77777777" w:rsidR="00BA7BCD" w:rsidRDefault="00BA7BC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0D33E" w14:textId="77777777" w:rsidR="00BA7BCD" w:rsidRDefault="00BA7BC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4B795" w14:textId="77777777" w:rsidR="00BA7BCD" w:rsidRDefault="00BA7BC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3A299" w14:textId="77777777" w:rsidR="00BA7BCD" w:rsidRDefault="00BA7BC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1AEC1" w14:textId="77777777" w:rsidR="00BA7BCD" w:rsidRDefault="00BA7BCD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760A26E2" w14:textId="77777777" w:rsidR="00BA7BCD" w:rsidRDefault="00BA7BCD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BA7BCD" w14:paraId="7279C43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586E0" w14:textId="77777777" w:rsidR="00BA7BCD" w:rsidRDefault="00BA7BCD" w:rsidP="00BA7BC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42B7E" w14:textId="77777777" w:rsidR="00BA7BCD" w:rsidRDefault="00BA7BC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43+900</w:t>
            </w:r>
          </w:p>
          <w:p w14:paraId="1FA5852D" w14:textId="77777777" w:rsidR="00BA7BCD" w:rsidRDefault="00BA7BC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2C154" w14:textId="77777777" w:rsidR="00BA7BCD" w:rsidRDefault="00BA7BC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F6CEA" w14:textId="77777777" w:rsidR="00BA7BCD" w:rsidRDefault="00BA7BCD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6E3205BA" w14:textId="77777777" w:rsidR="00BA7BCD" w:rsidRDefault="00BA7BCD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10129DAB" w14:textId="77777777" w:rsidR="00BA7BCD" w:rsidRDefault="00BA7BCD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76E95" w14:textId="77777777" w:rsidR="00BA7BCD" w:rsidRDefault="00BA7BC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A0C38" w14:textId="77777777" w:rsidR="00BA7BCD" w:rsidRDefault="00BA7BC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37BC2" w14:textId="77777777" w:rsidR="00BA7BCD" w:rsidRDefault="00BA7BC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FC341" w14:textId="77777777" w:rsidR="00BA7BCD" w:rsidRDefault="00BA7BC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25F2B" w14:textId="77777777" w:rsidR="00BA7BCD" w:rsidRDefault="00BA7BCD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A7BCD" w14:paraId="5BF9E1C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88842" w14:textId="77777777" w:rsidR="00BA7BCD" w:rsidRDefault="00BA7BCD" w:rsidP="00BA7BC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01A93" w14:textId="77777777" w:rsidR="00BA7BCD" w:rsidRDefault="00BA7BC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44+900</w:t>
            </w:r>
          </w:p>
          <w:p w14:paraId="2B486800" w14:textId="77777777" w:rsidR="00BA7BCD" w:rsidRDefault="00BA7BC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A7F60" w14:textId="77777777" w:rsidR="00BA7BCD" w:rsidRDefault="00BA7BC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54244" w14:textId="77777777" w:rsidR="00BA7BCD" w:rsidRDefault="00BA7BCD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454C13FA" w14:textId="77777777" w:rsidR="00BA7BCD" w:rsidRDefault="00BA7BCD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12A73F88" w14:textId="77777777" w:rsidR="00BA7BCD" w:rsidRDefault="00BA7BCD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CF27D" w14:textId="77777777" w:rsidR="00BA7BCD" w:rsidRDefault="00BA7BC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F7415" w14:textId="77777777" w:rsidR="00BA7BCD" w:rsidRDefault="00BA7BC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53F30" w14:textId="77777777" w:rsidR="00BA7BCD" w:rsidRDefault="00BA7BC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6147D" w14:textId="77777777" w:rsidR="00BA7BCD" w:rsidRDefault="00BA7BC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CE995" w14:textId="77777777" w:rsidR="00BA7BCD" w:rsidRDefault="00BA7BCD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A7BCD" w14:paraId="3BABC6D6" w14:textId="77777777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86C29" w14:textId="77777777" w:rsidR="00BA7BCD" w:rsidRDefault="00BA7BCD" w:rsidP="00BA7BC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A2FF3" w14:textId="77777777" w:rsidR="00BA7BCD" w:rsidRDefault="00BA7BC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68+350</w:t>
            </w:r>
          </w:p>
          <w:p w14:paraId="5E4E2297" w14:textId="77777777" w:rsidR="00BA7BCD" w:rsidRDefault="00BA7BC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1E63A" w14:textId="77777777" w:rsidR="00BA7BCD" w:rsidRDefault="00BA7BC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A2413" w14:textId="77777777" w:rsidR="00BA7BCD" w:rsidRDefault="00BA7BCD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14:paraId="0F86C10D" w14:textId="77777777" w:rsidR="00BA7BCD" w:rsidRDefault="00BA7BCD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8C286" w14:textId="77777777" w:rsidR="00BA7BCD" w:rsidRDefault="00BA7BC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B6E5D" w14:textId="77777777" w:rsidR="00BA7BCD" w:rsidRDefault="00BA7BC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5BDE7" w14:textId="77777777" w:rsidR="00BA7BCD" w:rsidRDefault="00BA7BC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311C6" w14:textId="77777777" w:rsidR="00BA7BCD" w:rsidRDefault="00BA7BC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D9E04" w14:textId="77777777" w:rsidR="00BA7BCD" w:rsidRDefault="00BA7BCD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003C510" w14:textId="77777777" w:rsidR="00BA7BCD" w:rsidRDefault="00BA7BCD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BA7BCD" w14:paraId="1968A59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7D948" w14:textId="77777777" w:rsidR="00BA7BCD" w:rsidRDefault="00BA7BCD" w:rsidP="00BA7BC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77B52" w14:textId="77777777" w:rsidR="00BA7BCD" w:rsidRDefault="00BA7BC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77+100</w:t>
            </w:r>
          </w:p>
          <w:p w14:paraId="5922BC4C" w14:textId="77777777" w:rsidR="00BA7BCD" w:rsidRDefault="00BA7BC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EA2B4" w14:textId="77777777" w:rsidR="00BA7BCD" w:rsidRDefault="00BA7BC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486DD" w14:textId="77777777" w:rsidR="00BA7BCD" w:rsidRDefault="00BA7BCD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Olteniţa </w:t>
            </w:r>
          </w:p>
          <w:p w14:paraId="1846C453" w14:textId="77777777" w:rsidR="00BA7BCD" w:rsidRDefault="00BA7BCD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65753" w14:textId="77777777" w:rsidR="00BA7BCD" w:rsidRDefault="00BA7BC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10DAE" w14:textId="77777777" w:rsidR="00BA7BCD" w:rsidRDefault="00BA7BC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68FDE" w14:textId="77777777" w:rsidR="00BA7BCD" w:rsidRDefault="00BA7BC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A38AD" w14:textId="77777777" w:rsidR="00BA7BCD" w:rsidRDefault="00BA7BC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D1699" w14:textId="77777777" w:rsidR="00BA7BCD" w:rsidRDefault="00BA7BCD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A7BCD" w14:paraId="29F00803" w14:textId="77777777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4E8DE" w14:textId="77777777" w:rsidR="00BA7BCD" w:rsidRDefault="00BA7BCD" w:rsidP="00BA7BC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67F23" w14:textId="77777777" w:rsidR="00BA7BCD" w:rsidRDefault="00BA7BC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85088" w14:textId="77777777" w:rsidR="00BA7BCD" w:rsidRDefault="00BA7BC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66420" w14:textId="77777777" w:rsidR="00BA7BCD" w:rsidRDefault="00BA7BCD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3DFBD6B3" w14:textId="77777777" w:rsidR="00BA7BCD" w:rsidRDefault="00BA7BCD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857EA" w14:textId="77777777" w:rsidR="00BA7BCD" w:rsidRDefault="00BA7BC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B01590B" w14:textId="77777777" w:rsidR="00BA7BCD" w:rsidRDefault="00BA7BC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1B4D8" w14:textId="77777777" w:rsidR="00BA7BCD" w:rsidRDefault="00BA7BC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38A24" w14:textId="77777777" w:rsidR="00BA7BCD" w:rsidRDefault="00BA7BC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743BB" w14:textId="77777777" w:rsidR="00BA7BCD" w:rsidRDefault="00BA7BC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E4B6A" w14:textId="77777777" w:rsidR="00BA7BCD" w:rsidRDefault="00BA7BCD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A7BCD" w14:paraId="7BB00EEE" w14:textId="77777777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02125" w14:textId="77777777" w:rsidR="00BA7BCD" w:rsidRDefault="00BA7BCD" w:rsidP="00BA7BCD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48247" w14:textId="77777777" w:rsidR="00BA7BCD" w:rsidRDefault="00BA7BC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69EC2" w14:textId="77777777" w:rsidR="00BA7BCD" w:rsidRDefault="00BA7BC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53E76" w14:textId="77777777" w:rsidR="00BA7BCD" w:rsidRDefault="00BA7BCD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04AA0CE0" w14:textId="77777777" w:rsidR="00BA7BCD" w:rsidRDefault="00BA7BCD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C9AA3" w14:textId="77777777" w:rsidR="00BA7BCD" w:rsidRDefault="00BA7BC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085079B" w14:textId="77777777" w:rsidR="00BA7BCD" w:rsidRDefault="00BA7BC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1751E" w14:textId="77777777" w:rsidR="00BA7BCD" w:rsidRDefault="00BA7BC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6AF08" w14:textId="77777777" w:rsidR="00BA7BCD" w:rsidRDefault="00BA7BCD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58E8D" w14:textId="77777777" w:rsidR="00BA7BCD" w:rsidRDefault="00BA7BCD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A81BE" w14:textId="77777777" w:rsidR="00BA7BCD" w:rsidRDefault="00BA7BCD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C39ABCC" w14:textId="77777777" w:rsidR="00BA7BCD" w:rsidRDefault="00BA7BCD">
      <w:pPr>
        <w:spacing w:before="40" w:after="40" w:line="192" w:lineRule="auto"/>
        <w:ind w:right="57"/>
        <w:rPr>
          <w:sz w:val="20"/>
          <w:lang w:val="ro-RO"/>
        </w:rPr>
      </w:pPr>
    </w:p>
    <w:p w14:paraId="3D650132" w14:textId="77777777" w:rsidR="00BA7BCD" w:rsidRDefault="00BA7BCD" w:rsidP="00FF5C69">
      <w:pPr>
        <w:pStyle w:val="Heading1"/>
        <w:spacing w:line="276" w:lineRule="auto"/>
      </w:pPr>
      <w:r>
        <w:t>LINIA 804</w:t>
      </w:r>
    </w:p>
    <w:p w14:paraId="66EBBC1F" w14:textId="77777777" w:rsidR="00BA7BCD" w:rsidRDefault="00BA7BCD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BA7BCD" w14:paraId="7DC912AC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CCCBF" w14:textId="77777777" w:rsidR="00BA7BCD" w:rsidRDefault="00BA7BCD" w:rsidP="00BA7BC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7B346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73554FE1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66792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01731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3E2693C2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F54F6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B5941" w14:textId="77777777" w:rsidR="00BA7BCD" w:rsidRPr="00F9444C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BDE10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308A5" w14:textId="77777777" w:rsidR="00BA7BCD" w:rsidRPr="00F9444C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F6D18" w14:textId="77777777" w:rsidR="00BA7BCD" w:rsidRPr="00436B1D" w:rsidRDefault="00BA7BCD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BA7BCD" w14:paraId="68CDE99F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E5256" w14:textId="77777777" w:rsidR="00BA7BCD" w:rsidRDefault="00BA7BCD" w:rsidP="00BA7BC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97ED6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5053D087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39D64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9D0B6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76787F40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6AFBE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0C6B2" w14:textId="77777777" w:rsidR="00BA7BCD" w:rsidRPr="00F9444C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356C2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41DE1" w14:textId="77777777" w:rsidR="00BA7BCD" w:rsidRPr="00F9444C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B0C91" w14:textId="77777777" w:rsidR="00BA7BCD" w:rsidRPr="00436B1D" w:rsidRDefault="00BA7BCD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BA7BCD" w14:paraId="67481147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85586" w14:textId="77777777" w:rsidR="00BA7BCD" w:rsidRDefault="00BA7BCD" w:rsidP="00BA7BC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5CA94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03793B87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D6084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C83D1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2479B6EE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B7F4E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FD209" w14:textId="77777777" w:rsidR="00BA7BCD" w:rsidRPr="00F9444C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9A977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7205B" w14:textId="77777777" w:rsidR="00BA7BCD" w:rsidRPr="00F9444C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13300" w14:textId="77777777" w:rsidR="00BA7BCD" w:rsidRPr="00E25A4B" w:rsidRDefault="00BA7BCD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048E6F14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A7BCD" w14:paraId="133BF68E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BC7C7" w14:textId="77777777" w:rsidR="00BA7BCD" w:rsidRDefault="00BA7BCD" w:rsidP="00BA7BC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C0837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4078A" w14:textId="77777777" w:rsidR="00BA7BCD" w:rsidRPr="00A152FB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1FFCA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11EECD3D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1144635F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4EE8F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09C85" w14:textId="77777777" w:rsidR="00BA7BCD" w:rsidRPr="00F9444C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17979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5C7E0B05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9A684" w14:textId="77777777" w:rsidR="00BA7BCD" w:rsidRPr="00F9444C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5FEC7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7BCD" w14:paraId="348A1CB4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E6C64" w14:textId="77777777" w:rsidR="00BA7BCD" w:rsidRDefault="00BA7BCD" w:rsidP="00BA7BC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12B1E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78200239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24D4C" w14:textId="77777777" w:rsidR="00BA7BCD" w:rsidRPr="00A152FB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C61E9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7124E083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2EC5FCA0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7C79437D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531F098C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E1281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8C61D" w14:textId="77777777" w:rsidR="00BA7BCD" w:rsidRPr="00F9444C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52BEA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280A2" w14:textId="77777777" w:rsidR="00BA7BCD" w:rsidRPr="00F9444C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D8B68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7BCD" w14:paraId="4024D6FA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BEC0D" w14:textId="77777777" w:rsidR="00BA7BCD" w:rsidRDefault="00BA7BCD" w:rsidP="00BA7BC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B6D36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99D31" w14:textId="77777777" w:rsidR="00BA7BCD" w:rsidRPr="00A152FB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01BEC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564BEC46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39B41478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4C8224AC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5B599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483A0" w14:textId="77777777" w:rsidR="00BA7BCD" w:rsidRPr="00F9444C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A7130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1E64ECAC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838BC" w14:textId="77777777" w:rsidR="00BA7BCD" w:rsidRPr="00F9444C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54B42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A7BCD" w14:paraId="0D80AA18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810E8" w14:textId="77777777" w:rsidR="00BA7BCD" w:rsidRDefault="00BA7BCD" w:rsidP="00BA7BC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D7730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23D49" w14:textId="77777777" w:rsidR="00BA7BCD" w:rsidRPr="00A152FB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5F2FB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7E9782BD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157F7AA8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14B62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F05CBF7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E82A5" w14:textId="77777777" w:rsidR="00BA7BCD" w:rsidRPr="00F9444C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6CB74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82757" w14:textId="77777777" w:rsidR="00BA7BCD" w:rsidRPr="00F9444C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9F45E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7BCD" w14:paraId="17DDD686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A1C6F" w14:textId="77777777" w:rsidR="00BA7BCD" w:rsidRDefault="00BA7BCD" w:rsidP="00BA7BC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18D43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2FC5335C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0191A" w14:textId="77777777" w:rsidR="00BA7BCD" w:rsidRPr="00A152FB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FDBA2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48F97984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7A87A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71CE6" w14:textId="77777777" w:rsidR="00BA7BCD" w:rsidRPr="00F9444C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C6F76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CB56B" w14:textId="77777777" w:rsidR="00BA7BCD" w:rsidRPr="00F9444C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8A283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624F50DB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BA7BCD" w14:paraId="519561C5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B9AE9" w14:textId="77777777" w:rsidR="00BA7BCD" w:rsidRDefault="00BA7BCD" w:rsidP="00BA7BC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2BA62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6EE4FDFE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0E28C" w14:textId="77777777" w:rsidR="00BA7BCD" w:rsidRPr="00A152FB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FF6A3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5815CCFD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5F6D3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AF296" w14:textId="77777777" w:rsidR="00BA7BCD" w:rsidRPr="00F9444C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960F4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918E2" w14:textId="77777777" w:rsidR="00BA7BCD" w:rsidRPr="00F9444C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C37F8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74CC02D3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BA7BCD" w14:paraId="3F3527D2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4ABFD" w14:textId="77777777" w:rsidR="00BA7BCD" w:rsidRDefault="00BA7BCD" w:rsidP="00BA7BC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6F88D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010A2BF1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4739F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48803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65B293A9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0ED7998F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002AAA4A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7FD39A37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73D03F2B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44158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B9605" w14:textId="77777777" w:rsidR="00BA7BCD" w:rsidRPr="00F9444C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741D7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5B10C" w14:textId="77777777" w:rsidR="00BA7BCD" w:rsidRPr="00F9444C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5C7F7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7BCD" w14:paraId="1CCF94EA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57C00" w14:textId="77777777" w:rsidR="00BA7BCD" w:rsidRDefault="00BA7BCD" w:rsidP="00BA7BC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30E9B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3F480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7A212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2AE188FF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16D2A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3D5A585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BC12D" w14:textId="77777777" w:rsidR="00BA7BCD" w:rsidRPr="00F9444C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E975D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1B794" w14:textId="77777777" w:rsidR="00BA7BCD" w:rsidRPr="00F9444C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C9F14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7BCD" w14:paraId="1572AE18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095E5" w14:textId="77777777" w:rsidR="00BA7BCD" w:rsidRDefault="00BA7BCD" w:rsidP="00BA7BC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35791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34CA9" w14:textId="77777777" w:rsidR="00BA7BCD" w:rsidRPr="00A152FB" w:rsidRDefault="00BA7BC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0DA51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4F3436FB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E280E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37802" w14:textId="77777777" w:rsidR="00BA7BCD" w:rsidRPr="00F9444C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F8CD1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9E839" w14:textId="77777777" w:rsidR="00BA7BCD" w:rsidRPr="00F9444C" w:rsidRDefault="00BA7BC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EA954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7BCD" w14:paraId="107D8DF9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D997F" w14:textId="77777777" w:rsidR="00BA7BCD" w:rsidRDefault="00BA7BCD" w:rsidP="00BA7BC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6819E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55E75434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62582" w14:textId="77777777" w:rsidR="00BA7BCD" w:rsidRPr="00A152FB" w:rsidRDefault="00BA7BC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9C52A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027DCD67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DA689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A9F80" w14:textId="77777777" w:rsidR="00BA7BCD" w:rsidRPr="00F9444C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5D826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2244F" w14:textId="77777777" w:rsidR="00BA7BCD" w:rsidRPr="00F9444C" w:rsidRDefault="00BA7BC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7EA3A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6C5192E7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BA7BCD" w14:paraId="5C0FEE72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C4C38" w14:textId="77777777" w:rsidR="00BA7BCD" w:rsidRDefault="00BA7BCD" w:rsidP="00BA7BC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4D41D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370A3939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20DA3" w14:textId="77777777" w:rsidR="00BA7BCD" w:rsidRPr="00A152FB" w:rsidRDefault="00BA7BC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1D618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324F332E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B4B19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CBA53" w14:textId="77777777" w:rsidR="00BA7BCD" w:rsidRPr="00F9444C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4DD7D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1EE5C" w14:textId="77777777" w:rsidR="00BA7BCD" w:rsidRPr="00F9444C" w:rsidRDefault="00BA7BC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2131E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6F243B9D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BA7BCD" w14:paraId="48AAA4E2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B615B" w14:textId="77777777" w:rsidR="00BA7BCD" w:rsidRDefault="00BA7BCD" w:rsidP="00BA7BC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2C704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98799" w14:textId="77777777" w:rsidR="00BA7BCD" w:rsidRPr="00A152FB" w:rsidRDefault="00BA7BC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3B355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8837793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F2155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BFEBF66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1A045" w14:textId="77777777" w:rsidR="00BA7BCD" w:rsidRPr="00F9444C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E466B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03810" w14:textId="77777777" w:rsidR="00BA7BCD" w:rsidRPr="00F9444C" w:rsidRDefault="00BA7BC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37256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5D0633BE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FBEC72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BA7BCD" w14:paraId="03339298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45947" w14:textId="77777777" w:rsidR="00BA7BCD" w:rsidRDefault="00BA7BCD" w:rsidP="00BA7BC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1D734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9BAA3" w14:textId="77777777" w:rsidR="00BA7BCD" w:rsidRPr="00A152FB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9C367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65A0522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3C477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4DE47" w14:textId="77777777" w:rsidR="00BA7BCD" w:rsidRPr="00F9444C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0037C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5CB2A701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DAE0D" w14:textId="77777777" w:rsidR="00BA7BCD" w:rsidRPr="00F9444C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AF6A6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C65148C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0CD21B53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6EF82C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BA7BCD" w14:paraId="2F930E35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B8631" w14:textId="77777777" w:rsidR="00BA7BCD" w:rsidRDefault="00BA7BCD" w:rsidP="00BA7BC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7EFC1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58386" w14:textId="77777777" w:rsidR="00BA7BCD" w:rsidRPr="00A152FB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37F4C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1277BB9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23E73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0E29E3E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D698C" w14:textId="77777777" w:rsidR="00BA7BCD" w:rsidRPr="00F9444C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6DC1B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6B84A" w14:textId="77777777" w:rsidR="00BA7BCD" w:rsidRPr="00F9444C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89AC2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0205B23A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BA7BCD" w14:paraId="29E67526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4C520" w14:textId="77777777" w:rsidR="00BA7BCD" w:rsidRDefault="00BA7BCD" w:rsidP="00BA7BC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B28AD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45CB4" w14:textId="77777777" w:rsidR="00BA7BCD" w:rsidRPr="00A152FB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50F6D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18BD9E9F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AE66B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67A9A" w14:textId="77777777" w:rsidR="00BA7BCD" w:rsidRPr="00F9444C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A36B7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4C120357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6F9EB" w14:textId="77777777" w:rsidR="00BA7BCD" w:rsidRPr="00F9444C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E99FF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A7BCD" w14:paraId="1450FA38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8FE69" w14:textId="77777777" w:rsidR="00BA7BCD" w:rsidRDefault="00BA7BCD" w:rsidP="00BA7BC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4C030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253DB433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6DC4C" w14:textId="77777777" w:rsidR="00BA7BCD" w:rsidRPr="00A152FB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E2C4C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EE62D89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X - </w:t>
            </w:r>
          </w:p>
          <w:p w14:paraId="1F6DB704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2CA8D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1629C" w14:textId="77777777" w:rsidR="00BA7BCD" w:rsidRPr="00F9444C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0B6EA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60A58" w14:textId="77777777" w:rsidR="00BA7BCD" w:rsidRPr="00F9444C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7BBEA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A7BCD" w14:paraId="09875709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BF3A4" w14:textId="77777777" w:rsidR="00BA7BCD" w:rsidRDefault="00BA7BCD" w:rsidP="00BA7BC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E7E05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55C70" w14:textId="77777777" w:rsidR="00BA7BCD" w:rsidRPr="00A152FB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7F2BA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4F7B2B1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0D8F2A83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EA0E2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EC7E7" w14:textId="77777777" w:rsidR="00BA7BCD" w:rsidRPr="00F9444C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7E5E5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251B817F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3AFFE" w14:textId="77777777" w:rsidR="00BA7BCD" w:rsidRPr="00F9444C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3685B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A7BCD" w14:paraId="408C6706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29DEE" w14:textId="77777777" w:rsidR="00BA7BCD" w:rsidRDefault="00BA7BCD" w:rsidP="00BA7BC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18D00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635B1529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7AFC5" w14:textId="77777777" w:rsidR="00BA7BCD" w:rsidRPr="00A152FB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EE54B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F1F4815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Y - </w:t>
            </w:r>
          </w:p>
          <w:p w14:paraId="1E1D45AB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6644C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293C5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BD670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E79C7" w14:textId="77777777" w:rsidR="00BA7BCD" w:rsidRPr="00F9444C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2A121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A7BCD" w14:paraId="0D02BB76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92AB8" w14:textId="77777777" w:rsidR="00BA7BCD" w:rsidRDefault="00BA7BCD" w:rsidP="00BA7BCD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8B102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B5D3D" w14:textId="77777777" w:rsidR="00BA7BCD" w:rsidRPr="00A152FB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4B9E4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F0C134D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0D4D6903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24B43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E4BDD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1474E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4D597C5D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4CD87" w14:textId="77777777" w:rsidR="00BA7BCD" w:rsidRPr="00F9444C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DBAC4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3CDE5191" w14:textId="77777777" w:rsidR="00BA7BCD" w:rsidRDefault="00BA7BCD" w:rsidP="00802827">
      <w:pPr>
        <w:spacing w:line="276" w:lineRule="auto"/>
        <w:ind w:right="57"/>
        <w:rPr>
          <w:sz w:val="20"/>
          <w:lang w:val="ro-RO"/>
        </w:rPr>
      </w:pPr>
    </w:p>
    <w:p w14:paraId="445E5393" w14:textId="77777777" w:rsidR="00BA7BCD" w:rsidRDefault="00BA7BCD" w:rsidP="00535684">
      <w:pPr>
        <w:pStyle w:val="Heading1"/>
        <w:spacing w:line="360" w:lineRule="auto"/>
      </w:pPr>
      <w:r>
        <w:t>LINIA 807</w:t>
      </w:r>
    </w:p>
    <w:p w14:paraId="71B91A39" w14:textId="77777777" w:rsidR="00BA7BCD" w:rsidRDefault="00BA7BCD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A7BCD" w14:paraId="26B9D01C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FE528" w14:textId="77777777" w:rsidR="00BA7BCD" w:rsidRDefault="00BA7BCD" w:rsidP="00BA7BCD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71176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15+320</w:t>
            </w:r>
          </w:p>
          <w:p w14:paraId="67E5C537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BB7CD" w14:textId="77777777" w:rsidR="00BA7BCD" w:rsidRPr="007345A6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73818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Veche -</w:t>
            </w:r>
          </w:p>
          <w:p w14:paraId="1B0FDE0B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5FFFF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AB5BA" w14:textId="77777777" w:rsidR="00BA7BCD" w:rsidRPr="007345A6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A5D1D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2F262" w14:textId="77777777" w:rsidR="00BA7BCD" w:rsidRPr="007345A6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97312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650285E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*Valabil pentru trenurile care au în compunere două și trei locomotive cuplate.</w:t>
            </w:r>
          </w:p>
          <w:p w14:paraId="5C298C24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circulația trenurilor care au în compunere 4 sau mai multe locomotive cuplate.</w:t>
            </w:r>
          </w:p>
          <w:p w14:paraId="40F233CB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frânarea și staționarea pe pod km 15+250.</w:t>
            </w:r>
          </w:p>
        </w:tc>
      </w:tr>
      <w:tr w:rsidR="00BA7BCD" w14:paraId="0F88C0B5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18216" w14:textId="77777777" w:rsidR="00BA7BCD" w:rsidRDefault="00BA7BCD" w:rsidP="00BA7BCD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85D82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  <w:p w14:paraId="02482410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C3981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6CC7B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 -</w:t>
            </w:r>
          </w:p>
          <w:p w14:paraId="54EF4128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37764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82BB2" w14:textId="77777777" w:rsidR="00BA7BCD" w:rsidRPr="007345A6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10297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D13CC" w14:textId="77777777" w:rsidR="00BA7BCD" w:rsidRPr="007345A6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D7B1D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A7BCD" w14:paraId="35188DB6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5A9F0" w14:textId="77777777" w:rsidR="00BA7BCD" w:rsidRDefault="00BA7BCD" w:rsidP="00BA7BCD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508EB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40A12" w14:textId="77777777" w:rsidR="00BA7BCD" w:rsidRPr="007345A6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32130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05AD27AD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7C76D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A878D" w14:textId="77777777" w:rsidR="00BA7BCD" w:rsidRPr="007345A6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EF5BB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5C1AE" w14:textId="77777777" w:rsidR="00BA7BCD" w:rsidRPr="007345A6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3F345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7BCD" w14:paraId="3A421A80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14B53" w14:textId="77777777" w:rsidR="00BA7BCD" w:rsidRDefault="00BA7BCD" w:rsidP="00BA7BCD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35836" w14:textId="77777777" w:rsidR="00BA7BCD" w:rsidRDefault="00BA7BCD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BFE22" w14:textId="77777777" w:rsidR="00BA7BCD" w:rsidRPr="007345A6" w:rsidRDefault="00BA7BCD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15B8F" w14:textId="77777777" w:rsidR="00BA7BCD" w:rsidRDefault="00BA7BCD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31024482" w14:textId="77777777" w:rsidR="00BA7BCD" w:rsidRDefault="00BA7BCD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AF49C" w14:textId="77777777" w:rsidR="00BA7BCD" w:rsidRDefault="00BA7BCD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6E628" w14:textId="77777777" w:rsidR="00BA7BCD" w:rsidRPr="007345A6" w:rsidRDefault="00BA7BCD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84C11" w14:textId="77777777" w:rsidR="00BA7BCD" w:rsidRDefault="00BA7BCD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711B2993" w14:textId="77777777" w:rsidR="00BA7BCD" w:rsidRDefault="00BA7BCD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6E0EB" w14:textId="77777777" w:rsidR="00BA7BCD" w:rsidRPr="007345A6" w:rsidRDefault="00BA7BCD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F5C3C" w14:textId="77777777" w:rsidR="00BA7BCD" w:rsidRDefault="00BA7BCD" w:rsidP="002E4A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A7BCD" w14:paraId="050B1D7A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F7CE4" w14:textId="77777777" w:rsidR="00BA7BCD" w:rsidRDefault="00BA7BCD" w:rsidP="00BA7BCD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6E8E2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0E678" w14:textId="77777777" w:rsidR="00BA7BCD" w:rsidRPr="007345A6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63E32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 –</w:t>
            </w:r>
          </w:p>
          <w:p w14:paraId="0EDCCB46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Sud, linia 2 directă St. 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EFE5E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12FFF" w14:textId="77777777" w:rsidR="00BA7BCD" w:rsidRPr="007345A6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B06ED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18+500</w:t>
            </w:r>
          </w:p>
          <w:p w14:paraId="7F85A243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EE165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9BFAE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A7BCD" w14:paraId="1FA2A207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68BB1" w14:textId="77777777" w:rsidR="00BA7BCD" w:rsidRDefault="00BA7BCD" w:rsidP="00BA7BCD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9CBE2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F7AFD" w14:textId="77777777" w:rsidR="00BA7BCD" w:rsidRPr="007345A6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E063E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Nord</w:t>
            </w:r>
          </w:p>
          <w:p w14:paraId="27D23332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4, 5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2C142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2BCCE60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62B11" w14:textId="77777777" w:rsidR="00BA7BCD" w:rsidRPr="007345A6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EFE1F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7C806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16313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7BCD" w14:paraId="01BEB12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E9D04" w14:textId="77777777" w:rsidR="00BA7BCD" w:rsidRDefault="00BA7BCD" w:rsidP="00BA7BCD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A7E51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CB76E" w14:textId="77777777" w:rsidR="00BA7BCD" w:rsidRPr="007345A6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5ADD0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Sud</w:t>
            </w:r>
          </w:p>
          <w:p w14:paraId="1799B68B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3, 4, 5 și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CABE3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E5B28EA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D5FD1" w14:textId="77777777" w:rsidR="00BA7BCD" w:rsidRPr="007345A6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1A15B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7DE07" w14:textId="77777777" w:rsidR="00BA7BCD" w:rsidRPr="007345A6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D6E56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B9E4D21" w14:textId="77777777" w:rsidR="00BA7BCD" w:rsidRDefault="00BA7BCD">
      <w:pPr>
        <w:spacing w:before="40" w:after="40" w:line="192" w:lineRule="auto"/>
        <w:ind w:right="57"/>
        <w:rPr>
          <w:sz w:val="20"/>
          <w:lang w:val="ro-RO"/>
        </w:rPr>
      </w:pPr>
    </w:p>
    <w:p w14:paraId="467E7FC2" w14:textId="77777777" w:rsidR="00BA7BCD" w:rsidRDefault="00BA7BCD" w:rsidP="00D509E3">
      <w:pPr>
        <w:pStyle w:val="Heading1"/>
        <w:spacing w:line="360" w:lineRule="auto"/>
      </w:pPr>
      <w:r>
        <w:lastRenderedPageBreak/>
        <w:t>LINIA 812</w:t>
      </w:r>
    </w:p>
    <w:p w14:paraId="7DF818E7" w14:textId="77777777" w:rsidR="00BA7BCD" w:rsidRDefault="00BA7BCD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A7BCD" w14:paraId="5737A97D" w14:textId="77777777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0578C" w14:textId="77777777" w:rsidR="00BA7BCD" w:rsidRPr="001A61C3" w:rsidRDefault="00BA7BCD" w:rsidP="00BA7BC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B52A1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DA9E1" w14:textId="77777777" w:rsidR="00BA7BCD" w:rsidRPr="00772C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AE9D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5B09B36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liniile 10, </w:t>
            </w:r>
          </w:p>
          <w:p w14:paraId="1E3519A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66A0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 ieşiri</w:t>
            </w:r>
          </w:p>
          <w:p w14:paraId="3ABE24CC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67E00" w14:textId="77777777" w:rsidR="00BA7BCD" w:rsidRPr="006A7C8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CA250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BA883" w14:textId="77777777" w:rsidR="00BA7BCD" w:rsidRPr="00772C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C6E1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7BCD" w14:paraId="6A441DFB" w14:textId="77777777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E1168" w14:textId="77777777" w:rsidR="00BA7BCD" w:rsidRPr="001A61C3" w:rsidRDefault="00BA7BCD" w:rsidP="00BA7BC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E72F6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D1957" w14:textId="77777777" w:rsidR="00BA7BCD" w:rsidRPr="00772C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1ED8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3EF151F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2645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06838" w14:textId="77777777" w:rsidR="00BA7BCD" w:rsidRPr="006A7C8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B2DE5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C8634" w14:textId="77777777" w:rsidR="00BA7BCD" w:rsidRPr="00772C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554D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7BCD" w14:paraId="71725804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F25A3" w14:textId="77777777" w:rsidR="00BA7BCD" w:rsidRPr="001A61C3" w:rsidRDefault="00BA7BCD" w:rsidP="00BA7BC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3CDE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4+450</w:t>
            </w:r>
          </w:p>
          <w:p w14:paraId="50501CFE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52DF1" w14:textId="77777777" w:rsidR="00BA7BCD" w:rsidRPr="00772C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03F1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3B30DBE0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FF2A5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C8EB7" w14:textId="77777777" w:rsidR="00BA7BCD" w:rsidRPr="006A7C8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BD619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17232" w14:textId="77777777" w:rsidR="00BA7BCD" w:rsidRPr="00772C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6BE5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24D09860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BA7BCD" w14:paraId="4C9E65A3" w14:textId="77777777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773AF" w14:textId="77777777" w:rsidR="00BA7BCD" w:rsidRPr="001A61C3" w:rsidRDefault="00BA7BCD" w:rsidP="00BA7BC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DDF8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13+700</w:t>
            </w:r>
          </w:p>
          <w:p w14:paraId="50445D6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F6CAA" w14:textId="77777777" w:rsidR="00BA7BCD" w:rsidRPr="00772C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89D7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187D7A5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AC6DA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B66F9" w14:textId="77777777" w:rsidR="00BA7BCD" w:rsidRPr="006A7C8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A26C3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DEB8C" w14:textId="77777777" w:rsidR="00BA7BCD" w:rsidRPr="00772C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2122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A7BCD" w14:paraId="1F8D5AE1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DFC66" w14:textId="77777777" w:rsidR="00BA7BCD" w:rsidRPr="001A61C3" w:rsidRDefault="00BA7BCD" w:rsidP="00BA7BC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8BB41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4A386" w14:textId="77777777" w:rsidR="00BA7BCD" w:rsidRPr="00772C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22FB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695D1F7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D544D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diag.</w:t>
            </w:r>
          </w:p>
          <w:p w14:paraId="2CE7E4AB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C2DAA" w14:textId="77777777" w:rsidR="00BA7BCD" w:rsidRPr="006A7C8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0BFC7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A1A26" w14:textId="77777777" w:rsidR="00BA7BCD" w:rsidRPr="00772C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9EA0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CE3567F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7A251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11 – 13 </w:t>
            </w:r>
          </w:p>
          <w:p w14:paraId="00ED02B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3 – 5. </w:t>
            </w:r>
          </w:p>
        </w:tc>
      </w:tr>
      <w:tr w:rsidR="00BA7BCD" w14:paraId="4770C55D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43904" w14:textId="77777777" w:rsidR="00BA7BCD" w:rsidRPr="001A61C3" w:rsidRDefault="00BA7BCD" w:rsidP="00BA7BC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C142D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EC9A5" w14:textId="77777777" w:rsidR="00BA7BCD" w:rsidRPr="00772C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A7F1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2E0B7EA0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57E5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Cap X și </w:t>
            </w:r>
          </w:p>
          <w:p w14:paraId="0FCBBA20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02928" w14:textId="77777777" w:rsidR="00BA7BCD" w:rsidRPr="006A7C8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79A9B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2F330" w14:textId="77777777" w:rsidR="00BA7BCD" w:rsidRPr="00772C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8723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1BE1C860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ax stație și Cap Y </w:t>
            </w:r>
          </w:p>
          <w:p w14:paraId="3FD0C70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este închisă.</w:t>
            </w:r>
          </w:p>
        </w:tc>
      </w:tr>
      <w:tr w:rsidR="00BA7BCD" w14:paraId="76C64D1F" w14:textId="77777777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06EDB" w14:textId="77777777" w:rsidR="00BA7BCD" w:rsidRPr="001A61C3" w:rsidRDefault="00BA7BCD" w:rsidP="00BA7BC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99AE1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782FB" w14:textId="77777777" w:rsidR="00BA7BCD" w:rsidRPr="00772C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8977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6407D0F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7EBDF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08B93" w14:textId="77777777" w:rsidR="00BA7BCD" w:rsidRPr="006A7C8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75DC6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52076" w14:textId="77777777" w:rsidR="00BA7BCD" w:rsidRPr="00772C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B3D2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7BCD" w14:paraId="15B221D4" w14:textId="77777777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98896" w14:textId="77777777" w:rsidR="00BA7BCD" w:rsidRPr="001A61C3" w:rsidRDefault="00BA7BCD" w:rsidP="00BA7BC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9B2BE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AEB1B" w14:textId="77777777" w:rsidR="00BA7BCD" w:rsidRPr="00772C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A3A9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45A7374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193D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469247A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74D468C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</w:t>
            </w:r>
          </w:p>
          <w:p w14:paraId="13C46539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C07C2" w14:textId="77777777" w:rsidR="00BA7BCD" w:rsidRPr="006A7C8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28553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1B810" w14:textId="77777777" w:rsidR="00BA7BCD" w:rsidRPr="00772C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F21D7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7BCD" w14:paraId="1D1B1EB7" w14:textId="77777777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88B11" w14:textId="77777777" w:rsidR="00BA7BCD" w:rsidRPr="001A61C3" w:rsidRDefault="00BA7BCD" w:rsidP="00BA7BC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C0F33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FF377" w14:textId="77777777" w:rsidR="00BA7BCD" w:rsidRPr="00772C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BF13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78810A9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1281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3AECBCC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şi </w:t>
            </w:r>
          </w:p>
          <w:p w14:paraId="2712C269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8FEC1" w14:textId="77777777" w:rsidR="00BA7BCD" w:rsidRPr="006A7C8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1E5F6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002E1" w14:textId="77777777" w:rsidR="00BA7BCD" w:rsidRPr="00772C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B5CF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ADA206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  <w:tr w:rsidR="00BA7BCD" w14:paraId="38B9FC17" w14:textId="7777777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6049C" w14:textId="77777777" w:rsidR="00BA7BCD" w:rsidRPr="001A61C3" w:rsidRDefault="00BA7BCD" w:rsidP="00BA7BC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B9C01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CA935" w14:textId="77777777" w:rsidR="00BA7BCD" w:rsidRPr="00772C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41DB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2AE59A1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4B08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</w:t>
            </w:r>
          </w:p>
          <w:p w14:paraId="5D042A6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120 m </w:t>
            </w:r>
          </w:p>
          <w:p w14:paraId="03DB1CE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sch. 17 </w:t>
            </w:r>
          </w:p>
          <w:p w14:paraId="07F01326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B54C0" w14:textId="77777777" w:rsidR="00BA7BCD" w:rsidRPr="006A7C8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F0937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1570D" w14:textId="77777777" w:rsidR="00BA7BCD" w:rsidRPr="00772C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55FE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C4D9E2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Restul liniei este închisă.</w:t>
            </w:r>
          </w:p>
        </w:tc>
      </w:tr>
      <w:tr w:rsidR="00BA7BCD" w14:paraId="73064D99" w14:textId="77777777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8CCBB" w14:textId="77777777" w:rsidR="00BA7BCD" w:rsidRPr="001A61C3" w:rsidRDefault="00BA7BCD" w:rsidP="00BA7BC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2FBA0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BECDD" w14:textId="77777777" w:rsidR="00BA7BCD" w:rsidRPr="00772C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A958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01A8361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ED69C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BED7F" w14:textId="77777777" w:rsidR="00BA7BCD" w:rsidRPr="006A7C8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309C7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AD111" w14:textId="77777777" w:rsidR="00BA7BCD" w:rsidRPr="00772C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32E60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526F15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066A7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14 – 16 </w:t>
            </w:r>
          </w:p>
          <w:p w14:paraId="7B2FC78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5 şi 6. </w:t>
            </w:r>
          </w:p>
        </w:tc>
      </w:tr>
      <w:tr w:rsidR="00BA7BCD" w14:paraId="0D330068" w14:textId="77777777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BD267" w14:textId="77777777" w:rsidR="00BA7BCD" w:rsidRPr="001A61C3" w:rsidRDefault="00BA7BCD" w:rsidP="00BA7BC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3A1F2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8834C" w14:textId="77777777" w:rsidR="00BA7BCD" w:rsidRPr="00772C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1F84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RMK  </w:t>
            </w:r>
          </w:p>
          <w:p w14:paraId="1EBE13B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6D9C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0ADD64AA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B783D" w14:textId="77777777" w:rsidR="00BA7BCD" w:rsidRPr="006A7C8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0BBFD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8AE1B" w14:textId="77777777" w:rsidR="00BA7BCD" w:rsidRPr="00772C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C097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A7BCD" w14:paraId="5B61E8BB" w14:textId="7777777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34CC7" w14:textId="77777777" w:rsidR="00BA7BCD" w:rsidRPr="001A61C3" w:rsidRDefault="00BA7BCD" w:rsidP="00BA7BC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55492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A3CA1" w14:textId="77777777" w:rsidR="00BA7BCD" w:rsidRPr="00772C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4D34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A9FD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141D7E9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4EE78" w14:textId="77777777" w:rsidR="00BA7BCD" w:rsidRPr="006A7C8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D4FDA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D4B5D" w14:textId="77777777" w:rsidR="00BA7BCD" w:rsidRPr="00772C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1219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7BCD" w14:paraId="10696D0D" w14:textId="7777777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A3017" w14:textId="77777777" w:rsidR="00BA7BCD" w:rsidRPr="001A61C3" w:rsidRDefault="00BA7BCD" w:rsidP="00BA7BC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3BA3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29+000</w:t>
            </w:r>
          </w:p>
          <w:p w14:paraId="778CDF32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B78F9" w14:textId="77777777" w:rsidR="00BA7BCD" w:rsidRPr="00772C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CD361" w14:textId="77777777" w:rsidR="00BA7BCD" w:rsidRDefault="00BA7BCD" w:rsidP="003F177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 –</w:t>
            </w:r>
          </w:p>
          <w:p w14:paraId="4A8611DF" w14:textId="77777777" w:rsidR="00BA7BCD" w:rsidRDefault="00BA7BCD" w:rsidP="003F177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8657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A3F36" w14:textId="77777777" w:rsidR="00BA7BCD" w:rsidRPr="006A7C8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7A315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81367" w14:textId="77777777" w:rsidR="00BA7BCD" w:rsidRPr="00772C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D27C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teren, zi/noapte cu tot trenul. </w:t>
            </w:r>
          </w:p>
          <w:p w14:paraId="07EC544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A7BCD" w14:paraId="6DBAFD24" w14:textId="77777777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955FA" w14:textId="77777777" w:rsidR="00BA7BCD" w:rsidRPr="001A61C3" w:rsidRDefault="00BA7BCD" w:rsidP="00BA7BC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431E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30+300</w:t>
            </w:r>
          </w:p>
          <w:p w14:paraId="5DEA91AD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38D3E" w14:textId="77777777" w:rsidR="00BA7BCD" w:rsidRPr="00772C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E2C8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 –</w:t>
            </w:r>
          </w:p>
          <w:p w14:paraId="72EE5EC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6D32E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0724A" w14:textId="77777777" w:rsidR="00BA7BCD" w:rsidRPr="006A7C8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D4DE9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2B2FE" w14:textId="77777777" w:rsidR="00BA7BCD" w:rsidRPr="00772C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9A1D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3341F68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 respectă numai </w:t>
            </w:r>
          </w:p>
          <w:p w14:paraId="049BF2B7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primul vehicul din compunerea trenului (locomotivă sau vagon).</w:t>
            </w:r>
          </w:p>
        </w:tc>
      </w:tr>
      <w:tr w:rsidR="00BA7BCD" w14:paraId="470DBFA8" w14:textId="7777777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E43CB" w14:textId="77777777" w:rsidR="00BA7BCD" w:rsidRPr="001A61C3" w:rsidRDefault="00BA7BCD" w:rsidP="00BA7BC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B840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42296" w14:textId="77777777" w:rsidR="00BA7BCD" w:rsidRPr="00772C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F908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Târguşor Dobrogea</w:t>
            </w:r>
          </w:p>
          <w:p w14:paraId="6F57B80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B8E22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85AA2" w14:textId="77777777" w:rsidR="00BA7BCD" w:rsidRPr="006A7C8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9E01B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72AFA" w14:textId="77777777" w:rsidR="00BA7BCD" w:rsidRPr="00772C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8710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604892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prin Cap Y.</w:t>
            </w:r>
          </w:p>
        </w:tc>
      </w:tr>
      <w:tr w:rsidR="00BA7BCD" w14:paraId="2C27DFD2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E75DB" w14:textId="77777777" w:rsidR="00BA7BCD" w:rsidRPr="001A61C3" w:rsidRDefault="00BA7BCD" w:rsidP="00BA7BC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C4CF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39+470</w:t>
            </w:r>
          </w:p>
          <w:p w14:paraId="2EA27E9F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06524" w14:textId="77777777" w:rsidR="00BA7BCD" w:rsidRPr="00772C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4E59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54382DE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5567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34736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FA1A1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8947A" w14:textId="77777777" w:rsidR="00BA7BCD" w:rsidRPr="00772C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4D0E2" w14:textId="77777777" w:rsidR="00BA7BCD" w:rsidRPr="00562792" w:rsidRDefault="00BA7BC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*Valabil pentru trenurile remorcate cu două și trei locomotive cuplate.</w:t>
            </w:r>
          </w:p>
          <w:p w14:paraId="3F3E294C" w14:textId="77777777" w:rsidR="00BA7BCD" w:rsidRPr="00562792" w:rsidRDefault="00BA7BC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Este interzisă circulația trenurilor care au  în compunere patru sau mai multe locomotive cuplate.</w:t>
            </w:r>
          </w:p>
          <w:p w14:paraId="4EC30F1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7BCD" w14:paraId="72CD4699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240AD" w14:textId="77777777" w:rsidR="00BA7BCD" w:rsidRPr="001A61C3" w:rsidRDefault="00BA7BCD" w:rsidP="00BA7BC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7E7F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48+700</w:t>
            </w:r>
          </w:p>
          <w:p w14:paraId="06CAD4A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C25E4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669E7" w14:textId="77777777" w:rsidR="00BA7BCD" w:rsidRDefault="00BA7BCD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2029A719" w14:textId="77777777" w:rsidR="00BA7BCD" w:rsidRDefault="00BA7BCD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C3E4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EF01A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E1773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64FF2" w14:textId="77777777" w:rsidR="00BA7BCD" w:rsidRPr="00772C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5E774" w14:textId="77777777" w:rsidR="00BA7BCD" w:rsidRPr="00562792" w:rsidRDefault="00BA7BC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S</w:t>
            </w:r>
            <w:r w:rsidRPr="00B93482">
              <w:rPr>
                <w:b/>
                <w:bCs/>
                <w:iCs/>
                <w:sz w:val="20"/>
              </w:rPr>
              <w:t>emnalizată pe teren zi/noapte cu tot trenul fără inductori la paleta galbenă.</w:t>
            </w:r>
          </w:p>
        </w:tc>
      </w:tr>
      <w:tr w:rsidR="00BA7BCD" w14:paraId="09CA72AC" w14:textId="77777777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A465B" w14:textId="77777777" w:rsidR="00BA7BCD" w:rsidRPr="001A61C3" w:rsidRDefault="00BA7BCD" w:rsidP="00BA7BC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9E4C1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995D5" w14:textId="77777777" w:rsidR="00BA7BCD" w:rsidRPr="00772C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5DE6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Cogealac</w:t>
            </w:r>
          </w:p>
          <w:p w14:paraId="6A02D177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AA238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439DE59B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E4C0B" w14:textId="77777777" w:rsidR="00BA7BCD" w:rsidRPr="006A7C8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80894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DF3A7" w14:textId="77777777" w:rsidR="00BA7BCD" w:rsidRPr="00772C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917F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7BCD" w14:paraId="422EEB22" w14:textId="7777777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DECA7" w14:textId="77777777" w:rsidR="00BA7BCD" w:rsidRPr="001A61C3" w:rsidRDefault="00BA7BCD" w:rsidP="00BA7BC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C970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B2257" w14:textId="77777777" w:rsidR="00BA7BCD" w:rsidRPr="00772C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136E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Mihai Viteazu</w:t>
            </w:r>
          </w:p>
          <w:p w14:paraId="4894FB5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AF8E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5</w:t>
            </w:r>
          </w:p>
          <w:p w14:paraId="06AB3D3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şi </w:t>
            </w:r>
          </w:p>
          <w:p w14:paraId="725725AA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CD2B0" w14:textId="77777777" w:rsidR="00BA7BCD" w:rsidRPr="006A7C8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B5B04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F8152" w14:textId="77777777" w:rsidR="00BA7BCD" w:rsidRPr="00772C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0EA9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F24D82F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Între schimbătorul</w:t>
            </w:r>
          </w:p>
          <w:p w14:paraId="33864C6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numărul 6 şi schimbătorul numărul 2, linia este închisă.</w:t>
            </w:r>
          </w:p>
        </w:tc>
      </w:tr>
      <w:tr w:rsidR="00BA7BCD" w14:paraId="4F1FDA40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F42A8" w14:textId="77777777" w:rsidR="00BA7BCD" w:rsidRPr="001A61C3" w:rsidRDefault="00BA7BCD" w:rsidP="00BA7BC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CEF91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F3A90" w14:textId="77777777" w:rsidR="00BA7BCD" w:rsidRPr="00772C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6523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572D191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96784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67752810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EEA6C" w14:textId="77777777" w:rsidR="00BA7BCD" w:rsidRPr="006A7C8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3E755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E8742" w14:textId="77777777" w:rsidR="00BA7BCD" w:rsidRPr="00772C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7F7F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7BCD" w14:paraId="49BD6813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4B334" w14:textId="77777777" w:rsidR="00BA7BCD" w:rsidRPr="001A61C3" w:rsidRDefault="00BA7BCD" w:rsidP="00BA7BC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B7F3A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C836D" w14:textId="77777777" w:rsidR="00BA7BCD" w:rsidRPr="00772C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ABEA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7D3095C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rampă</w:t>
            </w:r>
          </w:p>
          <w:p w14:paraId="4BF0062F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A06C6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3152C1A2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B2650" w14:textId="77777777" w:rsidR="00BA7BCD" w:rsidRPr="006A7C8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9A952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19BF6" w14:textId="77777777" w:rsidR="00BA7BCD" w:rsidRPr="00772C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8F8C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7BCD" w14:paraId="0682440C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E8310" w14:textId="77777777" w:rsidR="00BA7BCD" w:rsidRPr="001A61C3" w:rsidRDefault="00BA7BCD" w:rsidP="00BA7BC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6AE58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B1BEC" w14:textId="77777777" w:rsidR="00BA7BCD" w:rsidRPr="00772C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AEED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Babadag</w:t>
            </w:r>
          </w:p>
          <w:p w14:paraId="7FB8D01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31DF3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0E432" w14:textId="77777777" w:rsidR="00BA7BCD" w:rsidRPr="006A7C8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F21D1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105A0" w14:textId="77777777" w:rsidR="00BA7BCD" w:rsidRPr="00772C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1958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7BCD" w14:paraId="5467D205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93855" w14:textId="77777777" w:rsidR="00BA7BCD" w:rsidRPr="001A61C3" w:rsidRDefault="00BA7BCD" w:rsidP="00BA7BC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2E2A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107+325</w:t>
            </w:r>
          </w:p>
          <w:p w14:paraId="216E0F57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F3AF3" w14:textId="77777777" w:rsidR="00BA7BCD" w:rsidRPr="00772C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5348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0F0DC88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2019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2BF16" w14:textId="77777777" w:rsidR="00BA7BCD" w:rsidRPr="006A7C8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99DAA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2412D" w14:textId="77777777" w:rsidR="00BA7BCD" w:rsidRPr="00772C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B1A97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A7BCD" w14:paraId="28886885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0E861" w14:textId="77777777" w:rsidR="00BA7BCD" w:rsidRPr="001A61C3" w:rsidRDefault="00BA7BCD" w:rsidP="00BA7BC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F8D8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110+540</w:t>
            </w:r>
          </w:p>
          <w:p w14:paraId="05B662E5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CAAA8" w14:textId="77777777" w:rsidR="00BA7BCD" w:rsidRPr="00772C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BC31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01E88EA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50D6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F4059" w14:textId="77777777" w:rsidR="00BA7BCD" w:rsidRPr="006A7C8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4555A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B07F4" w14:textId="77777777" w:rsidR="00BA7BCD" w:rsidRPr="00772C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D069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FD1A3D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doar cu primul vehicul din compunerea trenului (locomotivă sau vagon).</w:t>
            </w:r>
          </w:p>
        </w:tc>
      </w:tr>
      <w:tr w:rsidR="00BA7BCD" w14:paraId="0DC99E69" w14:textId="77777777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E8D50" w14:textId="77777777" w:rsidR="00BA7BCD" w:rsidRPr="001A61C3" w:rsidRDefault="00BA7BCD" w:rsidP="00BA7BC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FE51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122+275</w:t>
            </w:r>
          </w:p>
          <w:p w14:paraId="29A58C7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964C0" w14:textId="77777777" w:rsidR="00BA7BCD" w:rsidRPr="00772C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AFF3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41CD457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F667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B84FA" w14:textId="77777777" w:rsidR="00BA7BCD" w:rsidRPr="006A7C8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9543E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1BE2C" w14:textId="77777777" w:rsidR="00BA7BCD" w:rsidRPr="00772C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943F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23184D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</w:t>
            </w:r>
          </w:p>
          <w:p w14:paraId="00C12C3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(locomotivă  sau vagon).</w:t>
            </w:r>
          </w:p>
        </w:tc>
      </w:tr>
      <w:tr w:rsidR="00BA7BCD" w14:paraId="0743A4E7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EDB9F" w14:textId="77777777" w:rsidR="00BA7BCD" w:rsidRPr="001A61C3" w:rsidRDefault="00BA7BCD" w:rsidP="00BA7BC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C0797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126+750</w:t>
            </w:r>
          </w:p>
          <w:p w14:paraId="7A4BFD1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A2E2E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A833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25597D8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23B26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41219" w14:textId="77777777" w:rsidR="00BA7BCD" w:rsidRPr="006A7C8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71522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2A134" w14:textId="77777777" w:rsidR="00BA7BCD" w:rsidRPr="00772C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F184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A7BCD" w14:paraId="4A38026F" w14:textId="77777777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9F979" w14:textId="77777777" w:rsidR="00BA7BCD" w:rsidRPr="001A61C3" w:rsidRDefault="00BA7BCD" w:rsidP="00BA7BC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482B5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714DF" w14:textId="77777777" w:rsidR="00BA7BCD" w:rsidRPr="00772C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894E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0145B00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F8A6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5CEEA881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33C8C" w14:textId="77777777" w:rsidR="00BA7BCD" w:rsidRPr="006A7C8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69EFA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DA7AD" w14:textId="77777777" w:rsidR="00BA7BCD" w:rsidRPr="00772C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65CE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A7BCD" w14:paraId="298D47A2" w14:textId="77777777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22C59" w14:textId="77777777" w:rsidR="00BA7BCD" w:rsidRPr="001A61C3" w:rsidRDefault="00BA7BCD" w:rsidP="00BA7BC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C2BDE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BE62C" w14:textId="77777777" w:rsidR="00BA7BCD" w:rsidRPr="00772C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A100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79A4F763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388E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axa staţiei </w:t>
            </w:r>
          </w:p>
          <w:p w14:paraId="2A98BE9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şi </w:t>
            </w:r>
          </w:p>
          <w:p w14:paraId="40D4A689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</w:t>
            </w:r>
            <w:r w:rsidRPr="001A61C3">
              <w:rPr>
                <w:b/>
                <w:bCs/>
                <w:sz w:val="20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59D07" w14:textId="77777777" w:rsidR="00BA7BCD" w:rsidRPr="006A7C8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5E56B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F057A" w14:textId="77777777" w:rsidR="00BA7BCD" w:rsidRPr="00772C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1D75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6D4FCD8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Cap X la axa staţiei linia este închisă.</w:t>
            </w:r>
          </w:p>
        </w:tc>
      </w:tr>
      <w:tr w:rsidR="00BA7BCD" w14:paraId="62160CC8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1C853" w14:textId="77777777" w:rsidR="00BA7BCD" w:rsidRPr="001A61C3" w:rsidRDefault="00BA7BCD" w:rsidP="00BA7BC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EF403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40B74" w14:textId="77777777" w:rsidR="00BA7BCD" w:rsidRPr="00772C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83E5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01CCDB0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BC808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593A2" w14:textId="77777777" w:rsidR="00BA7BCD" w:rsidRPr="006A7C8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D6539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11E77" w14:textId="77777777" w:rsidR="00BA7BCD" w:rsidRPr="00772C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A7E2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BA7BCD" w14:paraId="0EFD603E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54F78" w14:textId="77777777" w:rsidR="00BA7BCD" w:rsidRPr="001A61C3" w:rsidRDefault="00BA7BCD" w:rsidP="00BA7BC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656E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130+800</w:t>
            </w:r>
          </w:p>
          <w:p w14:paraId="6070D17B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14C4D" w14:textId="77777777" w:rsidR="00BA7BCD" w:rsidRPr="00772C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9000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30033FD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534DD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9AB45" w14:textId="77777777" w:rsidR="00BA7BCD" w:rsidRPr="006A7C8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C5D9E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0514A" w14:textId="77777777" w:rsidR="00BA7BCD" w:rsidRPr="00772C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B440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A7BCD" w14:paraId="1CD229B2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1D7A2" w14:textId="77777777" w:rsidR="00BA7BCD" w:rsidRPr="001A61C3" w:rsidRDefault="00BA7BCD" w:rsidP="00BA7BC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A22AB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133+000</w:t>
            </w:r>
          </w:p>
          <w:p w14:paraId="1930B22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FF05D" w14:textId="77777777" w:rsidR="00BA7BCD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50A5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660A441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3A8D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1CCB9" w14:textId="77777777" w:rsidR="00BA7BCD" w:rsidRPr="006A7C8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7B604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E8501" w14:textId="77777777" w:rsidR="00BA7BCD" w:rsidRPr="00772C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1512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A7BCD" w14:paraId="02730E1B" w14:textId="77777777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648D0" w14:textId="77777777" w:rsidR="00BA7BCD" w:rsidRPr="001A61C3" w:rsidRDefault="00BA7BCD" w:rsidP="00BA7BC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4216A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2AEC8" w14:textId="77777777" w:rsidR="00BA7BCD" w:rsidRPr="00772C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80F3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411D762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B35C0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peste T.D.J. </w:t>
            </w:r>
          </w:p>
          <w:p w14:paraId="3A59D055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/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A0E98" w14:textId="77777777" w:rsidR="00BA7BCD" w:rsidRPr="006A7C8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E9C29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99A8D" w14:textId="77777777" w:rsidR="00BA7BCD" w:rsidRPr="00772C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ADBE7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7BCD" w14:paraId="25874499" w14:textId="77777777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0C57A" w14:textId="77777777" w:rsidR="00BA7BCD" w:rsidRPr="001A61C3" w:rsidRDefault="00BA7BCD" w:rsidP="00BA7BC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49E7B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0B844" w14:textId="77777777" w:rsidR="00BA7BCD" w:rsidRPr="00772C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9CB8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6A4247D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C0E9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E581211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9E8E7" w14:textId="77777777" w:rsidR="00BA7BCD" w:rsidRPr="006A7C8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8876A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FA867" w14:textId="77777777" w:rsidR="00BA7BCD" w:rsidRPr="00772C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C486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782F1E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18.</w:t>
            </w:r>
          </w:p>
        </w:tc>
      </w:tr>
      <w:tr w:rsidR="00BA7BCD" w14:paraId="1F47A6E6" w14:textId="77777777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F69F6" w14:textId="77777777" w:rsidR="00BA7BCD" w:rsidRPr="001A61C3" w:rsidRDefault="00BA7BCD" w:rsidP="00BA7BC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0EE0A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8D026" w14:textId="77777777" w:rsidR="00BA7BCD" w:rsidRPr="00772C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60577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350C80E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9A2C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BA6F1CD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</w:t>
            </w:r>
            <w:r>
              <w:rPr>
                <w:b/>
                <w:bCs/>
                <w:spacing w:val="-10"/>
                <w:sz w:val="20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73E2F" w14:textId="77777777" w:rsidR="00BA7BCD" w:rsidRPr="006A7C8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95C73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C9DA3" w14:textId="77777777" w:rsidR="00BA7BCD" w:rsidRPr="00772C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86BC7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42B8AE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7CC96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14 şi 18.</w:t>
            </w:r>
          </w:p>
        </w:tc>
      </w:tr>
      <w:tr w:rsidR="00BA7BCD" w14:paraId="2AA3EF87" w14:textId="77777777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A92A9" w14:textId="77777777" w:rsidR="00BA7BCD" w:rsidRPr="001A61C3" w:rsidRDefault="00BA7BCD" w:rsidP="00BA7BC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90D59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1F2C2" w14:textId="77777777" w:rsidR="00BA7BCD" w:rsidRPr="00772C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AFE1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33430E9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30328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CE2A2" w14:textId="77777777" w:rsidR="00BA7BCD" w:rsidRPr="006A7C8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F372C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4500D" w14:textId="77777777" w:rsidR="00BA7BCD" w:rsidRPr="00772C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FDDFC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7BCD" w14:paraId="11A86F2B" w14:textId="7777777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8E5DB" w14:textId="77777777" w:rsidR="00BA7BCD" w:rsidRPr="001A61C3" w:rsidRDefault="00BA7BCD" w:rsidP="00BA7BC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6FE44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54C58" w14:textId="77777777" w:rsidR="00BA7BCD" w:rsidRPr="00772C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EBD6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5D953F2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3DAF6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3E084" w14:textId="77777777" w:rsidR="00BA7BCD" w:rsidRPr="006A7C8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8F6EE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5CD2C" w14:textId="77777777" w:rsidR="00BA7BCD" w:rsidRPr="00772C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CDA1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7BCD" w14:paraId="494310E2" w14:textId="7777777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D7601" w14:textId="77777777" w:rsidR="00BA7BCD" w:rsidRPr="001A61C3" w:rsidRDefault="00BA7BCD" w:rsidP="00BA7BC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4AC60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5B890" w14:textId="77777777" w:rsidR="00BA7BCD" w:rsidRPr="00772C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6566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395DDBC7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52EC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axul stației în </w:t>
            </w:r>
          </w:p>
          <w:p w14:paraId="07A00E5E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3D49D" w14:textId="77777777" w:rsidR="00BA7BCD" w:rsidRPr="006A7C8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041D0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97392" w14:textId="77777777" w:rsidR="00BA7BCD" w:rsidRPr="00772C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38BE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B6B9514" w14:textId="77777777" w:rsidR="00BA7BCD" w:rsidRPr="00F662B5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662B5">
              <w:rPr>
                <w:b/>
                <w:bCs/>
                <w:i/>
                <w:sz w:val="20"/>
              </w:rPr>
              <w:t>Din axul stației în Cap Y linia este închisă.</w:t>
            </w:r>
          </w:p>
        </w:tc>
      </w:tr>
      <w:tr w:rsidR="00BA7BCD" w14:paraId="4EF9DAB4" w14:textId="7777777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B882B" w14:textId="77777777" w:rsidR="00BA7BCD" w:rsidRPr="001A61C3" w:rsidRDefault="00BA7BCD" w:rsidP="00BA7BC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399D5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173C4" w14:textId="77777777" w:rsidR="00BA7BCD" w:rsidRPr="00772C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31BE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32D2C78F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E93D6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A5F3F" w14:textId="77777777" w:rsidR="00BA7BCD" w:rsidRPr="006A7C8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4B9F2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E4C63" w14:textId="77777777" w:rsidR="00BA7BCD" w:rsidRPr="00772C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532C7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7BCD" w14:paraId="702C1664" w14:textId="7777777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80022" w14:textId="77777777" w:rsidR="00BA7BCD" w:rsidRPr="001A61C3" w:rsidRDefault="00BA7BCD" w:rsidP="00BA7BC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A02E5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E16A1" w14:textId="77777777" w:rsidR="00BA7BCD" w:rsidRPr="00772C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7200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6164FBB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9A4BF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sch. </w:t>
            </w:r>
          </w:p>
          <w:p w14:paraId="44D22A99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9091F" w14:textId="77777777" w:rsidR="00BA7BCD" w:rsidRPr="006A7C8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FC66C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C071B" w14:textId="77777777" w:rsidR="00BA7BCD" w:rsidRPr="00772C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989E6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7BCD" w14:paraId="48DA043B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3F25C" w14:textId="77777777" w:rsidR="00BA7BCD" w:rsidRPr="001A61C3" w:rsidRDefault="00BA7BCD" w:rsidP="00BA7BC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5B354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D5351" w14:textId="77777777" w:rsidR="00BA7BCD" w:rsidRPr="00772C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20DF0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7ADD7CE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DF6D9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18C3B495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33</w:t>
            </w:r>
            <w:r>
              <w:rPr>
                <w:b/>
                <w:bCs/>
                <w:sz w:val="20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37220" w14:textId="77777777" w:rsidR="00BA7BCD" w:rsidRPr="006A7C8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DFFBA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8750F" w14:textId="77777777" w:rsidR="00BA7BCD" w:rsidRPr="00772C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FAF4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6E3B66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A7BCD" w14:paraId="1E13AD07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131B5" w14:textId="77777777" w:rsidR="00BA7BCD" w:rsidRPr="001A61C3" w:rsidRDefault="00BA7BCD" w:rsidP="00BA7BC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CEAA2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141+350</w:t>
            </w:r>
          </w:p>
          <w:p w14:paraId="4C0228AF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FA7A1" w14:textId="77777777" w:rsidR="00BA7BCD" w:rsidRPr="00772C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E8E1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 -</w:t>
            </w:r>
          </w:p>
          <w:p w14:paraId="690E4147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B25B8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2F761" w14:textId="77777777" w:rsidR="00BA7BCD" w:rsidRPr="006A7C8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947E3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7AED9" w14:textId="77777777" w:rsidR="00BA7BCD" w:rsidRPr="00772C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B9D7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A7BCD" w14:paraId="646097EA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1A920" w14:textId="77777777" w:rsidR="00BA7BCD" w:rsidRPr="001A61C3" w:rsidRDefault="00BA7BCD" w:rsidP="00BA7BC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22AAF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C515E" w14:textId="77777777" w:rsidR="00BA7BCD" w:rsidRPr="00772C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A5C2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1A8E890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ACBCB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29D9222F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12D15" w14:textId="77777777" w:rsidR="00BA7BCD" w:rsidRPr="006A7C8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B4775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142A0" w14:textId="77777777" w:rsidR="00BA7BCD" w:rsidRPr="00772C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5B5EA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7BCD" w14:paraId="6F370714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0D7E7" w14:textId="77777777" w:rsidR="00BA7BCD" w:rsidRPr="001A61C3" w:rsidRDefault="00BA7BCD" w:rsidP="00BA7BC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7A856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1C8E7" w14:textId="77777777" w:rsidR="00BA7BCD" w:rsidRPr="00772C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521B4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754AE3C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1775A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1A1C8FBD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3098B" w14:textId="77777777" w:rsidR="00BA7BCD" w:rsidRPr="006A7C8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20910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29669" w14:textId="77777777" w:rsidR="00BA7BCD" w:rsidRPr="00772C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10DB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7BCD" w14:paraId="614D7E49" w14:textId="77777777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78AEB" w14:textId="77777777" w:rsidR="00BA7BCD" w:rsidRPr="001A61C3" w:rsidRDefault="00BA7BCD" w:rsidP="00BA7BCD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92E90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C384E" w14:textId="77777777" w:rsidR="00BA7BCD" w:rsidRPr="00772C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8FB0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Tulcea Oraş </w:t>
            </w:r>
          </w:p>
          <w:p w14:paraId="5F53FF1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346DAEE8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BD1CC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020C5EF2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329AE" w14:textId="77777777" w:rsidR="00BA7BCD" w:rsidRPr="006A7C82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2C1CC" w14:textId="77777777" w:rsidR="00BA7BCD" w:rsidRPr="001A61C3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16176" w14:textId="77777777" w:rsidR="00BA7BCD" w:rsidRPr="00772CB4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4C81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4F2A57C" w14:textId="77777777" w:rsidR="00BA7BCD" w:rsidRDefault="00BA7BCD">
      <w:pPr>
        <w:spacing w:before="40" w:after="40" w:line="192" w:lineRule="auto"/>
        <w:ind w:right="57"/>
        <w:rPr>
          <w:sz w:val="20"/>
          <w:lang w:val="ro-RO"/>
        </w:rPr>
      </w:pPr>
    </w:p>
    <w:p w14:paraId="0017FE48" w14:textId="77777777" w:rsidR="00BA7BCD" w:rsidRDefault="00BA7BCD" w:rsidP="00672C80">
      <w:pPr>
        <w:pStyle w:val="Heading1"/>
        <w:spacing w:line="360" w:lineRule="auto"/>
      </w:pPr>
      <w:r>
        <w:t>LINIA 813</w:t>
      </w:r>
    </w:p>
    <w:p w14:paraId="3382CEB9" w14:textId="77777777" w:rsidR="00BA7BCD" w:rsidRDefault="00BA7BCD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BA7BCD" w14:paraId="5BBE7E95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15C63" w14:textId="77777777" w:rsidR="00BA7BCD" w:rsidRDefault="00BA7BCD" w:rsidP="00BA7BC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20686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1243D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7FEAA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291BD09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DF716" w14:textId="77777777" w:rsidR="00BA7BCD" w:rsidRDefault="00BA7BCD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0ECCC14A" w14:textId="77777777" w:rsidR="00BA7BCD" w:rsidRDefault="00BA7BCD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FF37F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D3125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32266" w14:textId="77777777" w:rsidR="00BA7BCD" w:rsidRPr="00564F54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B613F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7BCD" w14:paraId="27E362EE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B0C05" w14:textId="77777777" w:rsidR="00BA7BCD" w:rsidRDefault="00BA7BCD" w:rsidP="00BA7BC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8F940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EF97E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65088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21C51B1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6B671" w14:textId="77777777" w:rsidR="00BA7BCD" w:rsidRDefault="00BA7BCD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7C41B6EF" w14:textId="77777777" w:rsidR="00BA7BCD" w:rsidRPr="00285047" w:rsidRDefault="00BA7BCD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3DD46" w14:textId="77777777" w:rsidR="00BA7BCD" w:rsidRPr="00564F54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C7005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21C06" w14:textId="77777777" w:rsidR="00BA7BCD" w:rsidRPr="00564F54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A001F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7BCD" w14:paraId="4B21A0AC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70ABE" w14:textId="77777777" w:rsidR="00BA7BCD" w:rsidRDefault="00BA7BCD" w:rsidP="00BA7BC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40365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33ADD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6362E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3C97355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A3794" w14:textId="77777777" w:rsidR="00BA7BCD" w:rsidRDefault="00BA7BCD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3A130F58" w14:textId="77777777" w:rsidR="00BA7BCD" w:rsidRDefault="00BA7BCD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07000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558FD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3A318" w14:textId="77777777" w:rsidR="00BA7BCD" w:rsidRPr="00564F54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4D0F8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7BCD" w14:paraId="180AD74D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DB382" w14:textId="77777777" w:rsidR="00BA7BCD" w:rsidRDefault="00BA7BCD" w:rsidP="00BA7BC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C77F0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219BD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2428C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36FDB5C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F44D8" w14:textId="77777777" w:rsidR="00BA7BCD" w:rsidRDefault="00BA7BCD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7740E5F0" w14:textId="77777777" w:rsidR="00BA7BCD" w:rsidRDefault="00BA7BCD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sch. 44 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20F5E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44146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8CFC7" w14:textId="77777777" w:rsidR="00BA7BCD" w:rsidRPr="00564F54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7EBB8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7 și 8, si linia DEU Constanța Oraș</w:t>
            </w:r>
          </w:p>
        </w:tc>
      </w:tr>
      <w:tr w:rsidR="00BA7BCD" w14:paraId="592F6D5C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25659" w14:textId="77777777" w:rsidR="00BA7BCD" w:rsidRDefault="00BA7BCD" w:rsidP="00BA7BC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78912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25161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8C7E9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C9A0F09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F9A7F" w14:textId="77777777" w:rsidR="00BA7BCD" w:rsidRDefault="00BA7BCD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7C16C5E3" w14:textId="77777777" w:rsidR="00BA7BCD" w:rsidRDefault="00BA7BCD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diag.</w:t>
            </w:r>
          </w:p>
          <w:p w14:paraId="10B287CF" w14:textId="77777777" w:rsidR="00BA7BCD" w:rsidRDefault="00BA7BCD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0CADF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3891B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F9E37" w14:textId="77777777" w:rsidR="00BA7BCD" w:rsidRPr="00564F54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54971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7BCD" w14:paraId="07737C69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33F43" w14:textId="77777777" w:rsidR="00BA7BCD" w:rsidRDefault="00BA7BCD" w:rsidP="00BA7BC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EA2D7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9E01B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74904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 xml:space="preserve"> Statia Constanta Oras prelungire Linia II directa Cap Y si sch.: 38,34 si sch. 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91D28" w14:textId="77777777" w:rsidR="00BA7BCD" w:rsidRDefault="00BA7BCD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0674A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760F7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>225+300228+028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FD0D3" w14:textId="77777777" w:rsidR="00BA7BCD" w:rsidRPr="00564F54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B1A79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A660C">
              <w:rPr>
                <w:b/>
                <w:bCs/>
                <w:i/>
                <w:iCs/>
                <w:sz w:val="20"/>
              </w:rPr>
              <w:t>Semnalizată pe teren , fără inductori la paleta galbenă.  Afectează intrări/ieșiri la  Linia  II  directă Constanța Oraș Cap Y .</w:t>
            </w:r>
          </w:p>
        </w:tc>
      </w:tr>
      <w:tr w:rsidR="00BA7BCD" w14:paraId="7BB87A1D" w14:textId="77777777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8838F" w14:textId="77777777" w:rsidR="00BA7BCD" w:rsidRDefault="00BA7BCD" w:rsidP="00BA7BC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C06B9" w14:textId="77777777" w:rsidR="00BA7BCD" w:rsidRPr="00564F54" w:rsidRDefault="00BA7BCD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AD820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72C21332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Ramificaţie </w:t>
            </w:r>
          </w:p>
          <w:p w14:paraId="1A67619F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8DF5D" w14:textId="77777777" w:rsidR="00BA7BCD" w:rsidRPr="001A0BE2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între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543DBB04" w14:textId="77777777" w:rsidR="00BA7BCD" w:rsidRPr="001A0BE2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26 şi 28 </w:t>
            </w:r>
          </w:p>
          <w:p w14:paraId="5F3C6630" w14:textId="77777777" w:rsidR="00BA7BCD" w:rsidRPr="001A0BE2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şi </w:t>
            </w:r>
          </w:p>
          <w:p w14:paraId="2B292232" w14:textId="77777777" w:rsidR="00BA7BCD" w:rsidRPr="00564F54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A0BE2">
              <w:rPr>
                <w:b/>
                <w:bCs/>
                <w:sz w:val="20"/>
                <w:szCs w:val="20"/>
              </w:rPr>
              <w:t>peste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26 </w:t>
            </w: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19B13" w14:textId="77777777" w:rsidR="00BA7BCD" w:rsidRPr="00564F54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7099D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7BCD" w14:paraId="7FA60BC5" w14:textId="77777777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19F92" w14:textId="77777777" w:rsidR="00BA7BCD" w:rsidRDefault="00BA7BCD" w:rsidP="00BA7BC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399C0" w14:textId="77777777" w:rsidR="00BA7BCD" w:rsidRPr="00564F54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E4260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56753EBB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</w:t>
            </w:r>
          </w:p>
          <w:p w14:paraId="6AF46E50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8DFDC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peste </w:t>
            </w:r>
          </w:p>
          <w:p w14:paraId="26F0CADF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sch. 1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</w:p>
          <w:p w14:paraId="7EA39F94" w14:textId="77777777" w:rsidR="00BA7BCD" w:rsidRPr="00DD369C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DF769" w14:textId="77777777" w:rsidR="00BA7BCD" w:rsidRPr="00564F54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960B9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7804A10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firul III 813 în firul II 814.</w:t>
            </w:r>
          </w:p>
        </w:tc>
      </w:tr>
      <w:tr w:rsidR="00BA7BCD" w14:paraId="5A1A4747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E7B1B" w14:textId="77777777" w:rsidR="00BA7BCD" w:rsidRDefault="00BA7BCD" w:rsidP="00BA7BC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57C12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5A065" w14:textId="77777777" w:rsidR="00BA7BCD" w:rsidRPr="00564F54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72513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43561069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0630F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AA52B44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989FE" w14:textId="77777777" w:rsidR="00BA7BCD" w:rsidRPr="00564F54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FE19D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F261F" w14:textId="77777777" w:rsidR="00BA7BCD" w:rsidRPr="00564F54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61DD3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A82E1BA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 813.</w:t>
            </w:r>
          </w:p>
        </w:tc>
      </w:tr>
      <w:tr w:rsidR="00BA7BCD" w14:paraId="1AB2FC1E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D5D2A" w14:textId="77777777" w:rsidR="00BA7BCD" w:rsidRDefault="00BA7BCD" w:rsidP="00BA7BC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BDD17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228+900</w:t>
            </w:r>
          </w:p>
          <w:p w14:paraId="2F3D841D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20E52" w14:textId="77777777" w:rsidR="00BA7BCD" w:rsidRPr="00564F54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C4C0F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Oraș -</w:t>
            </w:r>
          </w:p>
          <w:p w14:paraId="3F2EC759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26A64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8359F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E16EB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228+028</w:t>
            </w:r>
          </w:p>
          <w:p w14:paraId="7C11E1A6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AAAEB" w14:textId="77777777" w:rsidR="00BA7BCD" w:rsidRPr="00564F54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BDEE7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teren, f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>r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 xml:space="preserve"> inductori la paleta galbena Afecteaza intr /iesiri  Fir I si Fir II  L 813 Constanta Oras-Agigea Nord.</w:t>
            </w:r>
          </w:p>
        </w:tc>
      </w:tr>
      <w:tr w:rsidR="00BA7BCD" w14:paraId="145196F5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EC737" w14:textId="77777777" w:rsidR="00BA7BCD" w:rsidRDefault="00BA7BCD" w:rsidP="00BA7BC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D6B4A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20F9B559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EEB67" w14:textId="77777777" w:rsidR="00BA7BCD" w:rsidRPr="00564F54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9A09E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 directa si sch.: 5,9,13, 6 si  sch.2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38AD6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231D9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F2047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64AD0" w14:textId="77777777" w:rsidR="00BA7BCD" w:rsidRPr="00564F54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0F3B0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Semnalizată pe teren, fără inductori la paleta galbenă. Afectează intrări /ieșiri Linia II directă stația Agigea Nord</w:t>
            </w:r>
          </w:p>
        </w:tc>
      </w:tr>
      <w:tr w:rsidR="00BA7BCD" w14:paraId="1852CB07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8FDB0" w14:textId="77777777" w:rsidR="00BA7BCD" w:rsidRDefault="00BA7BCD" w:rsidP="00BA7BC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903C1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1F382" w14:textId="77777777" w:rsidR="00BA7BCD" w:rsidRPr="00564F54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78762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III directa si sch.: 7, 11, 15, 8 si sch.4 , pe directa 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1AD8B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B7966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D17F8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038D5DBD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1CA90" w14:textId="77777777" w:rsidR="00BA7BCD" w:rsidRPr="00564F54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4EB47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 , fara inductori la paleta galbena Afecteaza intr /iesiri la Linia III directa statia Agigea Nord.</w:t>
            </w:r>
          </w:p>
        </w:tc>
      </w:tr>
      <w:tr w:rsidR="00BA7BCD" w14:paraId="797E5CDA" w14:textId="77777777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382EA" w14:textId="77777777" w:rsidR="00BA7BCD" w:rsidRDefault="00BA7BCD" w:rsidP="00BA7BC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22DC4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27B1C" w14:textId="77777777" w:rsidR="00BA7BCD" w:rsidRPr="00564F54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9E93E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E55C3F7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BCFC5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66E87C4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95B43D2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58C0E" w14:textId="77777777" w:rsidR="00BA7BCD" w:rsidRPr="00564F54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ADAD7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A3735" w14:textId="77777777" w:rsidR="00BA7BCD" w:rsidRPr="00564F54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4C293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E193E79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trecerea de pe firul I pe firul II şi invers. </w:t>
            </w:r>
          </w:p>
        </w:tc>
      </w:tr>
      <w:tr w:rsidR="00BA7BCD" w14:paraId="7FF1B5DB" w14:textId="77777777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D2089" w14:textId="77777777" w:rsidR="00BA7BCD" w:rsidRDefault="00BA7BCD" w:rsidP="00BA7BC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62607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D9091" w14:textId="77777777" w:rsidR="00BA7BCD" w:rsidRPr="00564F54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FE318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817D015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69097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F35DE54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09EFE74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47BFD" w14:textId="77777777" w:rsidR="00BA7BCD" w:rsidRPr="00564F54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55634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8D2B1" w14:textId="77777777" w:rsidR="00BA7BCD" w:rsidRPr="00564F54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7CD49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A7B1C19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II.</w:t>
            </w:r>
          </w:p>
        </w:tc>
      </w:tr>
      <w:tr w:rsidR="00BA7BCD" w14:paraId="3FA44A43" w14:textId="77777777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A9D66" w14:textId="77777777" w:rsidR="00BA7BCD" w:rsidRDefault="00BA7BCD" w:rsidP="00BA7BC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54239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A5B65" w14:textId="77777777" w:rsidR="00BA7BCD" w:rsidRPr="00564F54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137F6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A7CC563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D4BD1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6427D80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5528C" w14:textId="77777777" w:rsidR="00BA7BCD" w:rsidRPr="00564F54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C7D6F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4C420" w14:textId="77777777" w:rsidR="00BA7BCD" w:rsidRPr="00564F54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4A6F7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8561311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265C01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BA7BCD" w14:paraId="531B1D69" w14:textId="77777777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1B326" w14:textId="77777777" w:rsidR="00BA7BCD" w:rsidRDefault="00BA7BCD" w:rsidP="00BA7BC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2853B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E0CC3" w14:textId="77777777" w:rsidR="00BA7BCD" w:rsidRPr="00564F54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C7700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A6DEC87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7D35B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13 </w:t>
            </w:r>
          </w:p>
          <w:p w14:paraId="6B143282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28703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23338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39682" w14:textId="77777777" w:rsidR="00BA7BCD" w:rsidRPr="00564F54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1A9D2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09C9C0B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OIL TERMINAL.</w:t>
            </w:r>
          </w:p>
        </w:tc>
      </w:tr>
      <w:tr w:rsidR="00BA7BCD" w14:paraId="461D2E07" w14:textId="77777777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42B59" w14:textId="77777777" w:rsidR="00BA7BCD" w:rsidRDefault="00BA7BCD" w:rsidP="00BA7BC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FC5E2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72CB1" w14:textId="77777777" w:rsidR="00BA7BCD" w:rsidRPr="00564F54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A67FB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593CE50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ED3DD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4AF2A86A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3D042" w14:textId="77777777" w:rsidR="00BA7BCD" w:rsidRPr="00564F54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96772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2305F" w14:textId="77777777" w:rsidR="00BA7BCD" w:rsidRPr="00564F54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66995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BA7BCD" w14:paraId="3A0A8C2B" w14:textId="77777777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BA585" w14:textId="77777777" w:rsidR="00BA7BCD" w:rsidRDefault="00BA7BCD" w:rsidP="00BA7BC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9DD7E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3267B" w14:textId="77777777" w:rsidR="00BA7BCD" w:rsidRPr="00564F54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81241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F110BB9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B9653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297A9" w14:textId="77777777" w:rsidR="00BA7BCD" w:rsidRPr="00564F54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1205C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34DD4" w14:textId="77777777" w:rsidR="00BA7BCD" w:rsidRPr="00564F54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D80C6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16522611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8B10A6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BA7BCD" w14:paraId="31B33947" w14:textId="77777777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01B9F" w14:textId="77777777" w:rsidR="00BA7BCD" w:rsidRDefault="00BA7BCD" w:rsidP="00BA7BC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07FFA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A4BCD" w14:textId="77777777" w:rsidR="00BA7BCD" w:rsidRPr="00564F54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AB0DE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38013BC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2381DA08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62A5D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41A3C" w14:textId="77777777" w:rsidR="00BA7BCD" w:rsidRPr="00564F54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F5194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9762E" w14:textId="77777777" w:rsidR="00BA7BCD" w:rsidRPr="00564F54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78D44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7BCD" w14:paraId="5FE4A8E6" w14:textId="77777777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92EE3" w14:textId="77777777" w:rsidR="00BA7BCD" w:rsidRDefault="00BA7BCD" w:rsidP="00BA7BC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888FD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C3989" w14:textId="77777777" w:rsidR="00BA7BCD" w:rsidRPr="00564F54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81EA1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AABC281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2A51BBA9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91258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18C8A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96A6B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44E01" w14:textId="77777777" w:rsidR="00BA7BCD" w:rsidRPr="00564F54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172F9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7BCD" w14:paraId="44A75FAC" w14:textId="77777777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075DD" w14:textId="77777777" w:rsidR="00BA7BCD" w:rsidRDefault="00BA7BCD" w:rsidP="00BA7BC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69837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A7CA0" w14:textId="77777777" w:rsidR="00BA7BCD" w:rsidRPr="00564F54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BEFB3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BA77D51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F7DB8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6C7E6" w14:textId="77777777" w:rsidR="00BA7BCD" w:rsidRPr="00564F54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F840B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96A65" w14:textId="77777777" w:rsidR="00BA7BCD" w:rsidRPr="00564F54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37AB6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7BCD" w14:paraId="1999A96B" w14:textId="77777777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E353B" w14:textId="77777777" w:rsidR="00BA7BCD" w:rsidRDefault="00BA7BCD" w:rsidP="00BA7BC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CF9EB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C6BE9" w14:textId="77777777" w:rsidR="00BA7BCD" w:rsidRPr="00564F54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4A4AE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0C1E9BA7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613A3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46C1002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EF49E" w14:textId="77777777" w:rsidR="00BA7BCD" w:rsidRPr="00564F54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B2DB5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57090" w14:textId="77777777" w:rsidR="00BA7BCD" w:rsidRPr="00564F54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C2F29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AAA12A1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şi 7.</w:t>
            </w:r>
          </w:p>
        </w:tc>
      </w:tr>
      <w:tr w:rsidR="00BA7BCD" w14:paraId="0657E7E0" w14:textId="77777777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53C2C" w14:textId="77777777" w:rsidR="00BA7BCD" w:rsidRDefault="00BA7BCD" w:rsidP="00BA7BC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236B4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9859D" w14:textId="77777777" w:rsidR="00BA7BCD" w:rsidRPr="00564F54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792EE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107C8576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8C0E8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D513C" w14:textId="77777777" w:rsidR="00BA7BCD" w:rsidRPr="00564F54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2332D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23105" w14:textId="77777777" w:rsidR="00BA7BCD" w:rsidRPr="00564F54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F6754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0A0BEB8B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BA7BCD" w14:paraId="513D5552" w14:textId="77777777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72E93" w14:textId="77777777" w:rsidR="00BA7BCD" w:rsidRDefault="00BA7BCD" w:rsidP="00BA7BC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2B212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608F8" w14:textId="77777777" w:rsidR="00BA7BCD" w:rsidRPr="00564F54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30748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53AB324B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5389E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849E947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76872780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34A1E" w14:textId="77777777" w:rsidR="00BA7BCD" w:rsidRPr="00564F54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F3B0A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8B5D1" w14:textId="77777777" w:rsidR="00BA7BCD" w:rsidRPr="00564F54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3DBD5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7454A1A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38AB79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II 813 la </w:t>
            </w:r>
          </w:p>
          <w:p w14:paraId="61172D9A" w14:textId="77777777" w:rsidR="00BA7BCD" w:rsidRPr="00CB3CD0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liniile 4 -7 </w:t>
            </w:r>
            <w:r>
              <w:rPr>
                <w:b/>
                <w:bCs/>
                <w:i/>
                <w:sz w:val="20"/>
              </w:rPr>
              <w:t>s</w:t>
            </w:r>
            <w:r w:rsidRPr="00175D9D">
              <w:rPr>
                <w:b/>
                <w:bCs/>
                <w:i/>
                <w:sz w:val="20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BA7BCD" w14:paraId="5EA6C168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F059A" w14:textId="77777777" w:rsidR="00BA7BCD" w:rsidRDefault="00BA7BCD" w:rsidP="00BA7BC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6C47B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0F2C6CDE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92D62" w14:textId="77777777" w:rsidR="00BA7BCD" w:rsidRPr="00564F54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ECCF0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Agigea Nord - </w:t>
            </w:r>
          </w:p>
          <w:p w14:paraId="1C78DFD7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Constanța Port Zona C</w:t>
            </w:r>
          </w:p>
          <w:p w14:paraId="64300DF9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5059E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5310D" w14:textId="77777777" w:rsidR="00BA7BCD" w:rsidRPr="00564F54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79178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22D488F4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6C2BF" w14:textId="77777777" w:rsidR="00BA7BCD" w:rsidRPr="00564F54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9E584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7BCD" w14:paraId="5AB0725C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6A56C" w14:textId="77777777" w:rsidR="00BA7BCD" w:rsidRDefault="00BA7BCD" w:rsidP="00BA7BC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4F6A1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64286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2E5D2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Port</w:t>
            </w:r>
          </w:p>
          <w:p w14:paraId="34E78CA5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B6A3D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766E5" w14:textId="77777777" w:rsidR="00BA7BCD" w:rsidRPr="00564F54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35D00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37B93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8A78C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7BCD" w14:paraId="0811AEAA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01EB8" w14:textId="77777777" w:rsidR="00BA7BCD" w:rsidRDefault="00BA7BCD" w:rsidP="00BA7BC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756E0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58DCCE01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7D54E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EDC1D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32EF2904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5482F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F02BA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85046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13FC3179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2B099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DAC8E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A7BCD" w14:paraId="27EA29E1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6529A" w14:textId="77777777" w:rsidR="00BA7BCD" w:rsidRDefault="00BA7BCD" w:rsidP="00BA7BC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BA32E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  <w:p w14:paraId="032FEF43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A7EC2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DB2C5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481FF553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34F1E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EDCD5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AB44A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35DB7" w14:textId="77777777" w:rsidR="00BA7BCD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EFF70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A7BCD" w14:paraId="01E89745" w14:textId="77777777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56D6F" w14:textId="77777777" w:rsidR="00BA7BCD" w:rsidRDefault="00BA7BCD" w:rsidP="00BA7BC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42D37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7746C" w14:textId="77777777" w:rsidR="00BA7BCD" w:rsidRPr="00564F54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9F3C2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09A90683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B896F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C8449DB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 / 11 </w:t>
            </w:r>
          </w:p>
          <w:p w14:paraId="1A122AEE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5B42B" w14:textId="77777777" w:rsidR="00BA7BCD" w:rsidRPr="00564F54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DA8F1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6FECA" w14:textId="77777777" w:rsidR="00BA7BCD" w:rsidRPr="00564F54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97209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din st. Agigea Nord pe firul II 813 spre staţia Ferry - Boat.</w:t>
            </w:r>
          </w:p>
        </w:tc>
      </w:tr>
      <w:tr w:rsidR="00BA7BCD" w14:paraId="20C47F0F" w14:textId="77777777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FD6EE" w14:textId="77777777" w:rsidR="00BA7BCD" w:rsidRDefault="00BA7BCD" w:rsidP="00BA7BC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55064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9D455" w14:textId="77777777" w:rsidR="00BA7BCD" w:rsidRPr="00564F54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3B013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096691A9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EC22F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89C4AFB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56B14" w14:textId="77777777" w:rsidR="00BA7BCD" w:rsidRPr="00564F54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9CDAF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4903C" w14:textId="77777777" w:rsidR="00BA7BCD" w:rsidRPr="00564F54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E2995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E9E2686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813 spre staţia </w:t>
            </w:r>
          </w:p>
          <w:p w14:paraId="5438C403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- Boat.</w:t>
            </w:r>
          </w:p>
        </w:tc>
      </w:tr>
      <w:tr w:rsidR="00BA7BCD" w14:paraId="4DC9E299" w14:textId="77777777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B1F5E" w14:textId="77777777" w:rsidR="00BA7BCD" w:rsidRDefault="00BA7BCD" w:rsidP="00BA7BC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F267A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3DB2F" w14:textId="77777777" w:rsidR="00BA7BCD" w:rsidRPr="00564F54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C4AC7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D90AD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6643BA1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04FD9" w14:textId="77777777" w:rsidR="00BA7BCD" w:rsidRPr="00564F54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43929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1A127" w14:textId="77777777" w:rsidR="00BA7BCD" w:rsidRPr="00564F54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0250B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7BCD" w14:paraId="0299CFD4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6EBFC" w14:textId="77777777" w:rsidR="00BA7BCD" w:rsidRDefault="00BA7BCD" w:rsidP="00BA7BC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80BAD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245+070</w:t>
            </w:r>
          </w:p>
          <w:p w14:paraId="35049941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82F4E" w14:textId="77777777" w:rsidR="00BA7BCD" w:rsidRPr="00564F54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B6AE5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2600CFCD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0A1A6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61D4B" w14:textId="77777777" w:rsidR="00BA7BCD" w:rsidRPr="00564F54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EA4BC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275A5" w14:textId="77777777" w:rsidR="00BA7BCD" w:rsidRPr="00564F54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8215E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1A50412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pentru primul vehicul din compunerea trenului (locomotivă sau vagon).</w:t>
            </w:r>
          </w:p>
        </w:tc>
      </w:tr>
      <w:tr w:rsidR="00BA7BCD" w14:paraId="073E8C87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6AEB6" w14:textId="77777777" w:rsidR="00BA7BCD" w:rsidRDefault="00BA7BCD" w:rsidP="00BA7BC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96CE4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248+900</w:t>
            </w:r>
          </w:p>
          <w:p w14:paraId="3643191B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6F614" w14:textId="77777777" w:rsidR="00BA7BCD" w:rsidRPr="00564F54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B2BDE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738EABE0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4B479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C68CB" w14:textId="77777777" w:rsidR="00BA7BCD" w:rsidRPr="00564F54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CD744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B02EC" w14:textId="77777777" w:rsidR="00BA7BCD" w:rsidRPr="00564F54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C12EB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Se respectă numai cu primul hehicul din componența trenului (Locomotivă sau automotor)</w:t>
            </w:r>
          </w:p>
        </w:tc>
      </w:tr>
      <w:tr w:rsidR="00BA7BCD" w14:paraId="77290BDA" w14:textId="77777777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1D1A4" w14:textId="77777777" w:rsidR="00BA7BCD" w:rsidRDefault="00BA7BCD" w:rsidP="00BA7BC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435B4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250+500</w:t>
            </w:r>
          </w:p>
          <w:p w14:paraId="52BD0BE9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EDB76" w14:textId="77777777" w:rsidR="00BA7BCD" w:rsidRPr="00564F54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61455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2E36F23F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82DE9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60103" w14:textId="77777777" w:rsidR="00BA7BCD" w:rsidRPr="00564F54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1A0DE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510C9" w14:textId="77777777" w:rsidR="00BA7BCD" w:rsidRPr="00564F54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1A1F9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9EF94B6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 trenului (locomotivă sau vagon).</w:t>
            </w:r>
          </w:p>
        </w:tc>
      </w:tr>
      <w:tr w:rsidR="00BA7BCD" w14:paraId="0C1CC8FC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8AAD8" w14:textId="77777777" w:rsidR="00BA7BCD" w:rsidRDefault="00BA7BCD" w:rsidP="00BA7BC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F1C06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30040" w14:textId="77777777" w:rsidR="00BA7BCD" w:rsidRPr="00564F54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D6A92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68BE3C47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B5671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02768" w14:textId="77777777" w:rsidR="00BA7BCD" w:rsidRPr="00564F54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4B260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BCE71" w14:textId="77777777" w:rsidR="00BA7BCD" w:rsidRPr="00564F54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B760E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</w:tc>
      </w:tr>
      <w:tr w:rsidR="00BA7BCD" w14:paraId="4C036755" w14:textId="77777777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7337A" w14:textId="77777777" w:rsidR="00BA7BCD" w:rsidRDefault="00BA7BCD" w:rsidP="00BA7BC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EB78B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442BD" w14:textId="77777777" w:rsidR="00BA7BCD" w:rsidRPr="00564F54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10E39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Neptun</w:t>
            </w:r>
          </w:p>
          <w:p w14:paraId="713B7812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A42CD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A617A7B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48984" w14:textId="77777777" w:rsidR="00BA7BCD" w:rsidRPr="00564F54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C55B5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0E8E7" w14:textId="77777777" w:rsidR="00BA7BCD" w:rsidRPr="00564F54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3D230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</w:tc>
      </w:tr>
      <w:tr w:rsidR="00BA7BCD" w14:paraId="7B1E456D" w14:textId="77777777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0174C" w14:textId="77777777" w:rsidR="00BA7BCD" w:rsidRDefault="00BA7BCD" w:rsidP="00BA7BC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A9C45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9DEDB" w14:textId="77777777" w:rsidR="00BA7BCD" w:rsidRPr="00564F54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73E97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54990830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BF168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6 </w:t>
            </w:r>
          </w:p>
          <w:p w14:paraId="49C8DFB3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AA35B" w14:textId="77777777" w:rsidR="00BA7BCD" w:rsidRPr="00564F54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99EEA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2746F" w14:textId="77777777" w:rsidR="00BA7BCD" w:rsidRPr="00564F54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9C93A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2ED97623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95DBCD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8 - 10.</w:t>
            </w:r>
          </w:p>
        </w:tc>
      </w:tr>
      <w:tr w:rsidR="00BA7BCD" w14:paraId="33B409D1" w14:textId="77777777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A4D66" w14:textId="77777777" w:rsidR="00BA7BCD" w:rsidRDefault="00BA7BCD" w:rsidP="00BA7BCD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823FC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963E6" w14:textId="77777777" w:rsidR="00BA7BCD" w:rsidRPr="00564F54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A30DF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3DA184F9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71381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B342DE8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1E270" w14:textId="77777777" w:rsidR="00BA7BCD" w:rsidRPr="00564F54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8D5A0" w14:textId="77777777" w:rsidR="00BA7BCD" w:rsidRDefault="00BA7B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84D8B" w14:textId="77777777" w:rsidR="00BA7BCD" w:rsidRPr="00564F54" w:rsidRDefault="00BA7B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38F10" w14:textId="77777777" w:rsidR="00BA7BCD" w:rsidRDefault="00BA7B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CE968D3" w14:textId="77777777" w:rsidR="00BA7BCD" w:rsidRPr="00237377" w:rsidRDefault="00BA7BCD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2B969A1C" w14:textId="77777777" w:rsidR="00BA7BCD" w:rsidRDefault="00BA7BCD" w:rsidP="00D96D74">
      <w:pPr>
        <w:pStyle w:val="Heading1"/>
        <w:spacing w:line="360" w:lineRule="auto"/>
      </w:pPr>
      <w:r>
        <w:t>LINIA 813 A</w:t>
      </w:r>
    </w:p>
    <w:p w14:paraId="4BA2E728" w14:textId="77777777" w:rsidR="00BA7BCD" w:rsidRDefault="00BA7BCD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A7BCD" w14:paraId="683F91E6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AD235" w14:textId="77777777" w:rsidR="00BA7BCD" w:rsidRDefault="00BA7BCD" w:rsidP="00BA7BCD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F0B9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395BFBD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84C9B" w14:textId="77777777" w:rsidR="00BA7BCD" w:rsidRPr="00E230A0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F9B51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34F6576E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4EB1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C43FA" w14:textId="77777777" w:rsidR="00BA7BCD" w:rsidRPr="009033A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88724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54831" w14:textId="77777777" w:rsidR="00BA7BCD" w:rsidRPr="009033A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F7105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7BCD" w14:paraId="3525CFBA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D1087" w14:textId="77777777" w:rsidR="00BA7BCD" w:rsidRDefault="00BA7BCD" w:rsidP="00BA7BCD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FF211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  <w:p w14:paraId="47F66D03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0E93A" w14:textId="77777777" w:rsidR="00BA7BCD" w:rsidRPr="00E230A0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0277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28B5FDEF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</w:t>
            </w:r>
          </w:p>
          <w:p w14:paraId="68DB722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schimbătorul numărul 1 </w:t>
            </w:r>
          </w:p>
          <w:p w14:paraId="45B7CC3D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31A3A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1E348" w14:textId="77777777" w:rsidR="00BA7BCD" w:rsidRPr="009033A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9348C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1AE35" w14:textId="77777777" w:rsidR="00BA7BCD" w:rsidRPr="009033A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50ECF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7BCD" w14:paraId="55C5ABDF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ED2B6" w14:textId="77777777" w:rsidR="00BA7BCD" w:rsidRDefault="00BA7BCD" w:rsidP="00BA7BCD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6562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4CFD2" w14:textId="77777777" w:rsidR="00BA7BCD" w:rsidRPr="00E230A0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56C19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3150FFDB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4494E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CF986" w14:textId="77777777" w:rsidR="00BA7BCD" w:rsidRPr="009033A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9033A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D4865" w14:textId="77777777" w:rsidR="00BA7BCD" w:rsidRDefault="00BA7B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F25CD" w14:textId="77777777" w:rsidR="00BA7BCD" w:rsidRPr="009033AC" w:rsidRDefault="00BA7B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A24E2" w14:textId="77777777" w:rsidR="00BA7BCD" w:rsidRDefault="00BA7B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B5F6594" w14:textId="77777777" w:rsidR="00BA7BCD" w:rsidRDefault="00BA7BCD">
      <w:pPr>
        <w:spacing w:before="40" w:after="40" w:line="192" w:lineRule="auto"/>
        <w:ind w:right="57"/>
        <w:rPr>
          <w:sz w:val="20"/>
          <w:lang w:val="ro-RO"/>
        </w:rPr>
      </w:pPr>
    </w:p>
    <w:p w14:paraId="73067B90" w14:textId="77777777" w:rsidR="00BA7BCD" w:rsidRDefault="00BA7BCD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14:paraId="5ABF3AD2" w14:textId="77777777" w:rsidR="00BA7BCD" w:rsidRDefault="00BA7BCD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BA7BCD" w14:paraId="28396D3B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07FB3" w14:textId="77777777" w:rsidR="00BA7BCD" w:rsidRDefault="00BA7BCD" w:rsidP="00BA7BCD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FE811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6BFB3" w14:textId="77777777" w:rsidR="00BA7BCD" w:rsidRPr="002B6917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5029B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291C036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7B188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2870C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3ACA1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26B16" w14:textId="77777777" w:rsidR="00BA7BCD" w:rsidRPr="002A6824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31997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7BCD" w14:paraId="1E9BF8B5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02CD4" w14:textId="77777777" w:rsidR="00BA7BCD" w:rsidRDefault="00BA7BCD" w:rsidP="00BA7BCD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483EC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5FCCD" w14:textId="77777777" w:rsidR="00BA7BCD" w:rsidRPr="002B6917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03F48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5687BE8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64973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531C9645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DB893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E9B46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784EC" w14:textId="77777777" w:rsidR="00BA7BCD" w:rsidRPr="002A6824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35049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7BCD" w14:paraId="24841961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0F8B7" w14:textId="77777777" w:rsidR="00BA7BCD" w:rsidRDefault="00BA7BCD" w:rsidP="00BA7BCD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270D4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F4185" w14:textId="77777777" w:rsidR="00BA7BCD" w:rsidRPr="002B6917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15040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8508548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619C9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1EE80CF6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47460425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6419E3EB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99E77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10AE1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B36CD" w14:textId="77777777" w:rsidR="00BA7BCD" w:rsidRPr="002A6824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220E0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7BCD" w14:paraId="758B3385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E5635" w14:textId="77777777" w:rsidR="00BA7BCD" w:rsidRDefault="00BA7BCD" w:rsidP="00BA7BCD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E2364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0A225" w14:textId="77777777" w:rsidR="00BA7BCD" w:rsidRPr="002B6917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95816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A44F42D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80DF6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571C3EE7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60805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E9B6F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DAF4A" w14:textId="77777777" w:rsidR="00BA7BCD" w:rsidRPr="002A6824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A8C0A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7BCD" w14:paraId="1B4F1C86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477FD" w14:textId="77777777" w:rsidR="00BA7BCD" w:rsidRDefault="00BA7BCD" w:rsidP="00BA7BCD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C1CB8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6A9C4" w14:textId="77777777" w:rsidR="00BA7BCD" w:rsidRPr="002B6917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BA5D6" w14:textId="77777777" w:rsidR="00BA7BCD" w:rsidRDefault="00BA7BCD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FA5D039" w14:textId="77777777" w:rsidR="00BA7BCD" w:rsidRDefault="00BA7BCD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1C723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7BB17EE6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E410D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28789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65741" w14:textId="77777777" w:rsidR="00BA7BCD" w:rsidRPr="002A6824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E3333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BA7BCD" w14:paraId="37350510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5F0DC" w14:textId="77777777" w:rsidR="00BA7BCD" w:rsidRDefault="00BA7BCD" w:rsidP="00BA7BCD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5F9E6" w14:textId="77777777" w:rsidR="00BA7BCD" w:rsidRDefault="00BA7BCD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09517" w14:textId="77777777" w:rsidR="00BA7BCD" w:rsidRPr="002B6917" w:rsidRDefault="00BA7BCD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47775" w14:textId="77777777" w:rsidR="00BA7BCD" w:rsidRDefault="00BA7BCD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4C7B71F" w14:textId="77777777" w:rsidR="00BA7BCD" w:rsidRDefault="00BA7BCD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8DE27" w14:textId="77777777" w:rsidR="00BA7BCD" w:rsidRDefault="00BA7BCD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50FF595B" w14:textId="77777777" w:rsidR="00BA7BCD" w:rsidRDefault="00BA7BCD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3D411" w14:textId="77777777" w:rsidR="00BA7BCD" w:rsidRDefault="00BA7BCD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B9279" w14:textId="77777777" w:rsidR="00BA7BCD" w:rsidRDefault="00BA7BCD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F275D" w14:textId="77777777" w:rsidR="00BA7BCD" w:rsidRPr="002A6824" w:rsidRDefault="00BA7BCD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5FAD8" w14:textId="77777777" w:rsidR="00BA7BCD" w:rsidRDefault="00BA7BCD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BA7BCD" w14:paraId="03748F06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0136D" w14:textId="77777777" w:rsidR="00BA7BCD" w:rsidRDefault="00BA7BCD" w:rsidP="00BA7BCD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6038D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338F4" w14:textId="77777777" w:rsidR="00BA7BCD" w:rsidRPr="002B6917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C9E84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1C9F86F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2C4C82EE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7BEAE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16AC0FF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AE1C9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4AC45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19B25" w14:textId="77777777" w:rsidR="00BA7BCD" w:rsidRPr="002A6824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9D09A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7BCD" w14:paraId="150C44FA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F7C06" w14:textId="77777777" w:rsidR="00BA7BCD" w:rsidRDefault="00BA7BCD" w:rsidP="00BA7BCD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5B769" w14:textId="77777777" w:rsidR="00BA7BCD" w:rsidRDefault="00BA7B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A310D" w14:textId="77777777" w:rsidR="00BA7BCD" w:rsidRPr="002B6917" w:rsidRDefault="00BA7B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8ADDE" w14:textId="77777777" w:rsidR="00BA7BCD" w:rsidRDefault="00BA7BC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6B2F7F0" w14:textId="77777777" w:rsidR="00BA7BCD" w:rsidRDefault="00BA7BC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E874F" w14:textId="77777777" w:rsidR="00BA7BCD" w:rsidRDefault="00BA7B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5F9A25D" w14:textId="77777777" w:rsidR="00BA7BCD" w:rsidRDefault="00BA7B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69A43" w14:textId="77777777" w:rsidR="00BA7BCD" w:rsidRDefault="00BA7B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8B2F6" w14:textId="77777777" w:rsidR="00BA7BCD" w:rsidRDefault="00BA7B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6712B" w14:textId="77777777" w:rsidR="00BA7BCD" w:rsidRPr="002A6824" w:rsidRDefault="00BA7B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04460" w14:textId="77777777" w:rsidR="00BA7BCD" w:rsidRDefault="00BA7BCD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6DC1B34" w14:textId="77777777" w:rsidR="00BA7BCD" w:rsidRDefault="00BA7BCD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BA7BCD" w14:paraId="4D968867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EEF4F" w14:textId="77777777" w:rsidR="00BA7BCD" w:rsidRDefault="00BA7BCD" w:rsidP="00BA7BCD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F5DED" w14:textId="77777777" w:rsidR="00BA7BCD" w:rsidRDefault="00BA7B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317BB" w14:textId="77777777" w:rsidR="00BA7BCD" w:rsidRPr="002B6917" w:rsidRDefault="00BA7B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2111E" w14:textId="77777777" w:rsidR="00BA7BCD" w:rsidRDefault="00BA7BC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9B75782" w14:textId="77777777" w:rsidR="00BA7BCD" w:rsidRDefault="00BA7BC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4E51F" w14:textId="77777777" w:rsidR="00BA7BCD" w:rsidRDefault="00BA7B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6E0BB" w14:textId="77777777" w:rsidR="00BA7BCD" w:rsidRDefault="00BA7B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83330" w14:textId="77777777" w:rsidR="00BA7BCD" w:rsidRDefault="00BA7B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07654" w14:textId="77777777" w:rsidR="00BA7BCD" w:rsidRPr="002A6824" w:rsidRDefault="00BA7B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84FB5" w14:textId="77777777" w:rsidR="00BA7BCD" w:rsidRDefault="00BA7BCD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BA7BCD" w14:paraId="7D9EA757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BB35B" w14:textId="77777777" w:rsidR="00BA7BCD" w:rsidRDefault="00BA7BCD" w:rsidP="00BA7BCD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C7F07" w14:textId="77777777" w:rsidR="00BA7BCD" w:rsidRDefault="00BA7B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394208A2" w14:textId="77777777" w:rsidR="00BA7BCD" w:rsidRDefault="00BA7B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20791" w14:textId="77777777" w:rsidR="00BA7BCD" w:rsidRPr="002B6917" w:rsidRDefault="00BA7B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921EA" w14:textId="77777777" w:rsidR="00BA7BCD" w:rsidRDefault="00BA7BC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3E96D87D" w14:textId="77777777" w:rsidR="00BA7BCD" w:rsidRDefault="00BA7BC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3BFBFC04" w14:textId="77777777" w:rsidR="00BA7BCD" w:rsidRDefault="00BA7BC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FFFAB" w14:textId="77777777" w:rsidR="00BA7BCD" w:rsidRDefault="00BA7B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01146" w14:textId="77777777" w:rsidR="00BA7BCD" w:rsidRDefault="00BA7B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36F36" w14:textId="77777777" w:rsidR="00BA7BCD" w:rsidRDefault="00BA7B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55EE6114" w14:textId="77777777" w:rsidR="00BA7BCD" w:rsidRDefault="00BA7B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F1CC6" w14:textId="77777777" w:rsidR="00BA7BCD" w:rsidRPr="002A6824" w:rsidRDefault="00BA7B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FAFF9" w14:textId="77777777" w:rsidR="00BA7BCD" w:rsidRDefault="00BA7BCD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A7BCD" w14:paraId="1821DDC4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6A42C" w14:textId="77777777" w:rsidR="00BA7BCD" w:rsidRDefault="00BA7BCD" w:rsidP="00BA7BCD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517A8" w14:textId="77777777" w:rsidR="00BA7BCD" w:rsidRDefault="00BA7B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9628C" w14:textId="77777777" w:rsidR="00BA7BCD" w:rsidRPr="002B6917" w:rsidRDefault="00BA7B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65885" w14:textId="77777777" w:rsidR="00BA7BCD" w:rsidRDefault="00BA7BC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583EC0FA" w14:textId="77777777" w:rsidR="00BA7BCD" w:rsidRDefault="00BA7BC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E2EC7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55D58114" w14:textId="77777777" w:rsidR="00BA7BCD" w:rsidRPr="00810F5B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5AE9C" w14:textId="77777777" w:rsidR="00BA7BCD" w:rsidRPr="00557C88" w:rsidRDefault="00BA7B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8886B" w14:textId="77777777" w:rsidR="00BA7BCD" w:rsidRDefault="00BA7B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61A29" w14:textId="77777777" w:rsidR="00BA7BCD" w:rsidRPr="002A6824" w:rsidRDefault="00BA7B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64D98" w14:textId="77777777" w:rsidR="00BA7BCD" w:rsidRDefault="00BA7BC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69B8AA0" w14:textId="77777777" w:rsidR="00BA7BCD" w:rsidRDefault="00BA7BC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BA7BCD" w14:paraId="7521E3C6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5602C" w14:textId="77777777" w:rsidR="00BA7BCD" w:rsidRDefault="00BA7BCD" w:rsidP="00BA7BCD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76C20" w14:textId="77777777" w:rsidR="00BA7BCD" w:rsidRDefault="00BA7B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BCFED" w14:textId="77777777" w:rsidR="00BA7BCD" w:rsidRPr="002B6917" w:rsidRDefault="00BA7B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4C22B" w14:textId="77777777" w:rsidR="00BA7BCD" w:rsidRDefault="00BA7BC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9A3E5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71214B79" w14:textId="77777777" w:rsidR="00BA7BCD" w:rsidRDefault="00BA7BC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96582" w14:textId="77777777" w:rsidR="00BA7BCD" w:rsidRDefault="00BA7B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7EC23" w14:textId="77777777" w:rsidR="00BA7BCD" w:rsidRDefault="00BA7B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AF898" w14:textId="77777777" w:rsidR="00BA7BCD" w:rsidRPr="002A6824" w:rsidRDefault="00BA7B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FBF0E" w14:textId="77777777" w:rsidR="00BA7BCD" w:rsidRDefault="00BA7BC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29C13BDA" w14:textId="77777777" w:rsidR="00BA7BCD" w:rsidRDefault="00BA7BC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BA7BCD" w14:paraId="038CDDE6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C0B02" w14:textId="77777777" w:rsidR="00BA7BCD" w:rsidRDefault="00BA7BCD" w:rsidP="00BA7BCD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F0ABE" w14:textId="77777777" w:rsidR="00BA7BCD" w:rsidRDefault="00BA7B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BEBA5" w14:textId="77777777" w:rsidR="00BA7BCD" w:rsidRPr="002B6917" w:rsidRDefault="00BA7B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C03DE" w14:textId="77777777" w:rsidR="00BA7BCD" w:rsidRDefault="00BA7BC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D16D8" w14:textId="77777777" w:rsidR="00BA7BCD" w:rsidRDefault="00BA7BC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222FA" w14:textId="77777777" w:rsidR="00BA7BCD" w:rsidRPr="00557C88" w:rsidRDefault="00BA7B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4A7BE" w14:textId="77777777" w:rsidR="00BA7BCD" w:rsidRDefault="00BA7B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3CC1D" w14:textId="77777777" w:rsidR="00BA7BCD" w:rsidRPr="002A6824" w:rsidRDefault="00BA7B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A2ED4" w14:textId="77777777" w:rsidR="00BA7BCD" w:rsidRDefault="00BA7BC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46360FE" w14:textId="77777777" w:rsidR="00BA7BCD" w:rsidRPr="00D83307" w:rsidRDefault="00BA7BC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BA7BCD" w14:paraId="0DC763E0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96A10" w14:textId="77777777" w:rsidR="00BA7BCD" w:rsidRDefault="00BA7BCD" w:rsidP="00BA7BCD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6D9C8" w14:textId="77777777" w:rsidR="00BA7BCD" w:rsidRDefault="00BA7B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D8BB3" w14:textId="77777777" w:rsidR="00BA7BCD" w:rsidRPr="002B6917" w:rsidRDefault="00BA7B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514CB" w14:textId="77777777" w:rsidR="00BA7BCD" w:rsidRDefault="00BA7BC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714B5D26" w14:textId="77777777" w:rsidR="00BA7BCD" w:rsidRDefault="00BA7BC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17DDA" w14:textId="77777777" w:rsidR="00BA7BCD" w:rsidRDefault="00BA7B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6088F" w14:textId="77777777" w:rsidR="00BA7BCD" w:rsidRDefault="00BA7B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3333C" w14:textId="77777777" w:rsidR="00BA7BCD" w:rsidRDefault="00BA7B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1641C" w14:textId="77777777" w:rsidR="00BA7BCD" w:rsidRPr="002A6824" w:rsidRDefault="00BA7B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A3B73" w14:textId="77777777" w:rsidR="00BA7BCD" w:rsidRDefault="00BA7BC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7BCD" w14:paraId="7781C88A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F4B96" w14:textId="77777777" w:rsidR="00BA7BCD" w:rsidRDefault="00BA7BCD" w:rsidP="00BA7BCD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390B6" w14:textId="77777777" w:rsidR="00BA7BCD" w:rsidRDefault="00BA7B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35A15" w14:textId="77777777" w:rsidR="00BA7BCD" w:rsidRPr="002B6917" w:rsidRDefault="00BA7B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38171" w14:textId="77777777" w:rsidR="00BA7BCD" w:rsidRDefault="00BA7BC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4F498D2A" w14:textId="77777777" w:rsidR="00BA7BCD" w:rsidRDefault="00BA7BC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9582D" w14:textId="77777777" w:rsidR="00BA7BCD" w:rsidRDefault="00BA7B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8A0F9" w14:textId="77777777" w:rsidR="00BA7BCD" w:rsidRDefault="00BA7B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43625" w14:textId="77777777" w:rsidR="00BA7BCD" w:rsidRDefault="00BA7B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DDA13" w14:textId="77777777" w:rsidR="00BA7BCD" w:rsidRPr="002A6824" w:rsidRDefault="00BA7B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3B9F5" w14:textId="77777777" w:rsidR="00BA7BCD" w:rsidRDefault="00BA7BC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7BCD" w14:paraId="23357D47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74ADF" w14:textId="77777777" w:rsidR="00BA7BCD" w:rsidRDefault="00BA7BCD" w:rsidP="00BA7BCD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026DA" w14:textId="77777777" w:rsidR="00BA7BCD" w:rsidRDefault="00BA7B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F4ADD" w14:textId="77777777" w:rsidR="00BA7BCD" w:rsidRPr="002B6917" w:rsidRDefault="00BA7B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8000A" w14:textId="77777777" w:rsidR="00BA7BCD" w:rsidRDefault="00BA7BCD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4C364DEF" w14:textId="77777777" w:rsidR="00BA7BCD" w:rsidRDefault="00BA7BC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89C8B" w14:textId="77777777" w:rsidR="00BA7BCD" w:rsidRDefault="00BA7B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A6EB8" w14:textId="77777777" w:rsidR="00BA7BCD" w:rsidRPr="00557C88" w:rsidRDefault="00BA7B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643BD" w14:textId="77777777" w:rsidR="00BA7BCD" w:rsidRDefault="00BA7B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17AA7" w14:textId="77777777" w:rsidR="00BA7BCD" w:rsidRPr="002A6824" w:rsidRDefault="00BA7B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B666E" w14:textId="77777777" w:rsidR="00BA7BCD" w:rsidRDefault="00BA7BC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7BCD" w14:paraId="1A417E01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3D52C" w14:textId="77777777" w:rsidR="00BA7BCD" w:rsidRDefault="00BA7BCD" w:rsidP="00BA7BCD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5E4A8" w14:textId="77777777" w:rsidR="00BA7BCD" w:rsidRDefault="00BA7B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1DB8B" w14:textId="77777777" w:rsidR="00BA7BCD" w:rsidRPr="002B6917" w:rsidRDefault="00BA7B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04D85" w14:textId="77777777" w:rsidR="00BA7BCD" w:rsidRDefault="00BA7BCD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353AC20E" w14:textId="77777777" w:rsidR="00BA7BCD" w:rsidRPr="006315B8" w:rsidRDefault="00BA7BCD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36BA7" w14:textId="77777777" w:rsidR="00BA7BCD" w:rsidRDefault="00BA7B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5B3F9" w14:textId="77777777" w:rsidR="00BA7BCD" w:rsidRPr="00557C88" w:rsidRDefault="00BA7B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603D2" w14:textId="77777777" w:rsidR="00BA7BCD" w:rsidRDefault="00BA7B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D30C9" w14:textId="77777777" w:rsidR="00BA7BCD" w:rsidRPr="002A6824" w:rsidRDefault="00BA7BC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549EB" w14:textId="77777777" w:rsidR="00BA7BCD" w:rsidRDefault="00BA7BC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D8BB78D" w14:textId="77777777" w:rsidR="00BA7BCD" w:rsidRPr="00930181" w:rsidRDefault="00BA7BCD">
      <w:pPr>
        <w:tabs>
          <w:tab w:val="left" w:pos="3183"/>
        </w:tabs>
      </w:pPr>
    </w:p>
    <w:p w14:paraId="61225599" w14:textId="77777777" w:rsidR="00BA7BCD" w:rsidRDefault="00BA7BCD" w:rsidP="00445244">
      <w:pPr>
        <w:pStyle w:val="Heading1"/>
        <w:spacing w:line="24" w:lineRule="atLeast"/>
      </w:pPr>
      <w:r>
        <w:t>LINIA 818</w:t>
      </w:r>
    </w:p>
    <w:p w14:paraId="7D3AC74A" w14:textId="77777777" w:rsidR="00BA7BCD" w:rsidRDefault="00BA7BCD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A7BCD" w14:paraId="19664930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C53A0" w14:textId="77777777" w:rsidR="00BA7BCD" w:rsidRDefault="00BA7BCD" w:rsidP="00BA7BCD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0F0C6" w14:textId="77777777" w:rsidR="00BA7BCD" w:rsidRDefault="00BA7B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1B8FD" w14:textId="77777777" w:rsidR="00BA7BCD" w:rsidRPr="00E54142" w:rsidRDefault="00BA7B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2B2AD" w14:textId="77777777" w:rsidR="00BA7BCD" w:rsidRDefault="00BA7BC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Oraș</w:t>
            </w:r>
          </w:p>
          <w:p w14:paraId="50ED7ED9" w14:textId="77777777" w:rsidR="00BA7BCD" w:rsidRDefault="00BA7BC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4228292B" w14:textId="77777777" w:rsidR="00BA7BCD" w:rsidRDefault="00BA7BC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02466" w14:textId="77777777" w:rsidR="00BA7BCD" w:rsidRDefault="00BA7B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7B41255B" w14:textId="77777777" w:rsidR="00BA7BCD" w:rsidRDefault="00BA7B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31F21" w14:textId="77777777" w:rsidR="00BA7BCD" w:rsidRDefault="00BA7B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DED42" w14:textId="77777777" w:rsidR="00BA7BCD" w:rsidRDefault="00BA7B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3E6A1" w14:textId="77777777" w:rsidR="00BA7BCD" w:rsidRPr="00E54142" w:rsidRDefault="00BA7B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36650" w14:textId="77777777" w:rsidR="00BA7BCD" w:rsidRDefault="00BA7BC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438CAE7" w14:textId="77777777" w:rsidR="00BA7BCD" w:rsidRDefault="00BA7BC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1CCD078" w14:textId="77777777" w:rsidR="00BA7BCD" w:rsidRDefault="00BA7BC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 firul III în direcția Palas sau Constanța Mărfuri.</w:t>
            </w:r>
          </w:p>
        </w:tc>
      </w:tr>
      <w:tr w:rsidR="00BA7BCD" w14:paraId="39E79C91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275C2" w14:textId="77777777" w:rsidR="00BA7BCD" w:rsidRDefault="00BA7BCD" w:rsidP="00BA7BCD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C333F" w14:textId="77777777" w:rsidR="00BA7BCD" w:rsidRDefault="00BA7B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6D253" w14:textId="77777777" w:rsidR="00BA7BCD" w:rsidRPr="00E54142" w:rsidRDefault="00BA7B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F9D36" w14:textId="77777777" w:rsidR="00BA7BCD" w:rsidRDefault="00BA7BC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57ED90B" w14:textId="77777777" w:rsidR="00BA7BCD" w:rsidRDefault="00BA7BC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925DB" w14:textId="77777777" w:rsidR="00BA7BCD" w:rsidRDefault="00BA7B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E187F" w14:textId="77777777" w:rsidR="00BA7BCD" w:rsidRDefault="00BA7B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ECD74" w14:textId="77777777" w:rsidR="00BA7BCD" w:rsidRDefault="00BA7B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CA4CC" w14:textId="77777777" w:rsidR="00BA7BCD" w:rsidRPr="00E54142" w:rsidRDefault="00BA7B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AEECA" w14:textId="77777777" w:rsidR="00BA7BCD" w:rsidRDefault="00BA7BC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7BCD" w14:paraId="28B8CBB5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E30B5" w14:textId="77777777" w:rsidR="00BA7BCD" w:rsidRDefault="00BA7BCD" w:rsidP="00BA7BCD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F54E9" w14:textId="77777777" w:rsidR="00BA7BCD" w:rsidRDefault="00BA7B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96195" w14:textId="77777777" w:rsidR="00BA7BCD" w:rsidRPr="00E54142" w:rsidRDefault="00BA7B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1838C" w14:textId="77777777" w:rsidR="00BA7BCD" w:rsidRDefault="00BA7BC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7405359" w14:textId="77777777" w:rsidR="00BA7BCD" w:rsidRDefault="00BA7BC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A4DBA" w14:textId="77777777" w:rsidR="00BA7BCD" w:rsidRDefault="00BA7B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700 m</w:t>
            </w:r>
          </w:p>
          <w:p w14:paraId="1114D4F4" w14:textId="77777777" w:rsidR="00BA7BCD" w:rsidRDefault="00BA7B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673A5C32" w14:textId="77777777" w:rsidR="00BA7BCD" w:rsidRDefault="00BA7B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FD5E9" w14:textId="77777777" w:rsidR="00BA7BCD" w:rsidRDefault="00BA7B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E2D20" w14:textId="77777777" w:rsidR="00BA7BCD" w:rsidRDefault="00BA7B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60A87" w14:textId="77777777" w:rsidR="00BA7BCD" w:rsidRPr="00E54142" w:rsidRDefault="00BA7B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EB815" w14:textId="77777777" w:rsidR="00BA7BCD" w:rsidRDefault="00BA7BC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7BCD" w14:paraId="34B65AFD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B9C92" w14:textId="77777777" w:rsidR="00BA7BCD" w:rsidRDefault="00BA7BCD" w:rsidP="00BA7BCD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26142" w14:textId="77777777" w:rsidR="00BA7BCD" w:rsidRDefault="00BA7B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A011C" w14:textId="77777777" w:rsidR="00BA7BCD" w:rsidRPr="00E54142" w:rsidRDefault="00BA7B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96ABD" w14:textId="77777777" w:rsidR="00BA7BCD" w:rsidRDefault="00BA7BC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39086C9" w14:textId="77777777" w:rsidR="00BA7BCD" w:rsidRDefault="00BA7BC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FBAB6" w14:textId="77777777" w:rsidR="00BA7BCD" w:rsidRDefault="00BA7B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35B</w:t>
            </w:r>
          </w:p>
          <w:p w14:paraId="26FAD553" w14:textId="77777777" w:rsidR="00BA7BCD" w:rsidRDefault="00BA7B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FD698A1" w14:textId="77777777" w:rsidR="00BA7BCD" w:rsidRDefault="00BA7B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66AA63A1" w14:textId="77777777" w:rsidR="00BA7BCD" w:rsidRDefault="00BA7B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31BCFD2B" w14:textId="77777777" w:rsidR="00BA7BCD" w:rsidRDefault="00BA7B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920C1" w14:textId="77777777" w:rsidR="00BA7BCD" w:rsidRDefault="00BA7B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A668E" w14:textId="77777777" w:rsidR="00BA7BCD" w:rsidRDefault="00BA7B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D1247" w14:textId="77777777" w:rsidR="00BA7BCD" w:rsidRPr="00E54142" w:rsidRDefault="00BA7B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30C95" w14:textId="77777777" w:rsidR="00BA7BCD" w:rsidRDefault="00BA7BC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7BCD" w14:paraId="68AD6AF8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D71DA" w14:textId="77777777" w:rsidR="00BA7BCD" w:rsidRDefault="00BA7BCD" w:rsidP="00BA7BCD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59F26" w14:textId="77777777" w:rsidR="00BA7BCD" w:rsidRDefault="00BA7B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73E4F" w14:textId="77777777" w:rsidR="00BA7BCD" w:rsidRPr="00E54142" w:rsidRDefault="00BA7B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E3DCE" w14:textId="77777777" w:rsidR="00BA7BCD" w:rsidRDefault="00BA7BC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3C5F143" w14:textId="77777777" w:rsidR="00BA7BCD" w:rsidRDefault="00BA7BC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5609E" w14:textId="77777777" w:rsidR="00BA7BCD" w:rsidRDefault="00BA7B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5E187FF6" w14:textId="77777777" w:rsidR="00BA7BCD" w:rsidRDefault="00BA7B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1F63A" w14:textId="77777777" w:rsidR="00BA7BCD" w:rsidRDefault="00BA7B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0048F" w14:textId="77777777" w:rsidR="00BA7BCD" w:rsidRDefault="00BA7B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BB498" w14:textId="77777777" w:rsidR="00BA7BCD" w:rsidRPr="00E54142" w:rsidRDefault="00BA7B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C1279" w14:textId="77777777" w:rsidR="00BA7BCD" w:rsidRDefault="00BA7BC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7BCD" w14:paraId="3FB92613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DA314" w14:textId="77777777" w:rsidR="00BA7BCD" w:rsidRDefault="00BA7BCD" w:rsidP="00BA7BCD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62130" w14:textId="77777777" w:rsidR="00BA7BCD" w:rsidRDefault="00BA7B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40FFF" w14:textId="77777777" w:rsidR="00BA7BCD" w:rsidRPr="00E54142" w:rsidRDefault="00BA7B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67024" w14:textId="77777777" w:rsidR="00BA7BCD" w:rsidRDefault="00BA7BC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1E9125C" w14:textId="77777777" w:rsidR="00BA7BCD" w:rsidRDefault="00BA7BC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557221DF" w14:textId="77777777" w:rsidR="00BA7BCD" w:rsidRDefault="00BA7BC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A48AC" w14:textId="77777777" w:rsidR="00BA7BCD" w:rsidRDefault="00BA7B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2AE19" w14:textId="77777777" w:rsidR="00BA7BCD" w:rsidRPr="00E54142" w:rsidRDefault="00BA7B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DD717" w14:textId="77777777" w:rsidR="00BA7BCD" w:rsidRDefault="00BA7B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1574F" w14:textId="77777777" w:rsidR="00BA7BCD" w:rsidRPr="00E54142" w:rsidRDefault="00BA7B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F5641" w14:textId="77777777" w:rsidR="00BA7BCD" w:rsidRDefault="00BA7BC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C3CCC77" w14:textId="77777777" w:rsidR="00BA7BCD" w:rsidRDefault="00BA7BC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37CA454" w14:textId="77777777" w:rsidR="00BA7BCD" w:rsidRDefault="00BA7BC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A, 2 A.</w:t>
            </w:r>
          </w:p>
        </w:tc>
      </w:tr>
      <w:tr w:rsidR="00BA7BCD" w14:paraId="4468B8B7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66E89" w14:textId="77777777" w:rsidR="00BA7BCD" w:rsidRDefault="00BA7BCD" w:rsidP="00BA7BCD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B4A1F" w14:textId="77777777" w:rsidR="00BA7BCD" w:rsidRDefault="00BA7B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7649F" w14:textId="77777777" w:rsidR="00BA7BCD" w:rsidRPr="00E54142" w:rsidRDefault="00BA7B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C0E09" w14:textId="77777777" w:rsidR="00BA7BCD" w:rsidRDefault="00BA7BC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F736D27" w14:textId="77777777" w:rsidR="00BA7BCD" w:rsidRDefault="00BA7BC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5A2F2AA3" w14:textId="77777777" w:rsidR="00BA7BCD" w:rsidRDefault="00BA7BC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39544" w14:textId="77777777" w:rsidR="00BA7BCD" w:rsidRDefault="00BA7B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23AAD" w14:textId="77777777" w:rsidR="00BA7BCD" w:rsidRDefault="00BA7B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1EB0B" w14:textId="77777777" w:rsidR="00BA7BCD" w:rsidRDefault="00BA7B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2E9ED" w14:textId="77777777" w:rsidR="00BA7BCD" w:rsidRPr="00E54142" w:rsidRDefault="00BA7B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4F646" w14:textId="77777777" w:rsidR="00BA7BCD" w:rsidRDefault="00BA7BC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7BCD" w14:paraId="0D721EF0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323CB" w14:textId="77777777" w:rsidR="00BA7BCD" w:rsidRDefault="00BA7BCD" w:rsidP="00BA7BCD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0D805" w14:textId="77777777" w:rsidR="00BA7BCD" w:rsidRDefault="00BA7BCD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C1747" w14:textId="77777777" w:rsidR="00BA7BCD" w:rsidRPr="00E54142" w:rsidRDefault="00BA7BCD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5CD79" w14:textId="77777777" w:rsidR="00BA7BCD" w:rsidRDefault="00BA7BCD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56843CB" w14:textId="77777777" w:rsidR="00BA7BCD" w:rsidRDefault="00BA7BCD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D9C5D" w14:textId="77777777" w:rsidR="00BA7BCD" w:rsidRPr="004B4AC4" w:rsidRDefault="00BA7BCD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B4AC4">
              <w:rPr>
                <w:b/>
                <w:bCs/>
                <w:sz w:val="20"/>
                <w:szCs w:val="20"/>
              </w:rPr>
              <w:t>peste sch 56 pe ambele poziții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4588D" w14:textId="77777777" w:rsidR="00BA7BCD" w:rsidRPr="004B4AC4" w:rsidRDefault="00BA7BCD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B4AC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5FEFB" w14:textId="77777777" w:rsidR="00BA7BCD" w:rsidRDefault="00BA7BCD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38A13" w14:textId="77777777" w:rsidR="00BA7BCD" w:rsidRPr="00E54142" w:rsidRDefault="00BA7BCD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t> 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4B8CB" w14:textId="77777777" w:rsidR="00BA7BCD" w:rsidRPr="004B4AC4" w:rsidRDefault="00BA7BCD" w:rsidP="004B4AC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4B4AC4">
              <w:rPr>
                <w:b/>
                <w:bCs/>
                <w:i/>
                <w:iCs/>
                <w:sz w:val="20"/>
                <w:szCs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L8 Grupa A și Linia Colectoare</w:t>
            </w:r>
          </w:p>
        </w:tc>
      </w:tr>
      <w:tr w:rsidR="00BA7BCD" w14:paraId="3107FC9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992D5" w14:textId="77777777" w:rsidR="00BA7BCD" w:rsidRDefault="00BA7BCD" w:rsidP="00BA7BCD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2F7AD" w14:textId="77777777" w:rsidR="00BA7BCD" w:rsidRDefault="00BA7B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4A341" w14:textId="77777777" w:rsidR="00BA7BCD" w:rsidRPr="00E54142" w:rsidRDefault="00BA7B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7D4AD" w14:textId="77777777" w:rsidR="00BA7BCD" w:rsidRDefault="00BA7BC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55269F14" w14:textId="77777777" w:rsidR="00BA7BCD" w:rsidRDefault="00BA7BC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19EE1" w14:textId="77777777" w:rsidR="00BA7BCD" w:rsidRDefault="00BA7B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8E4B2" w14:textId="77777777" w:rsidR="00BA7BCD" w:rsidRDefault="00BA7B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A5B08" w14:textId="77777777" w:rsidR="00BA7BCD" w:rsidRDefault="00BA7B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0+600</w:t>
            </w:r>
          </w:p>
          <w:p w14:paraId="5CE2F7A1" w14:textId="77777777" w:rsidR="00BA7BCD" w:rsidRDefault="00BA7B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2BE66" w14:textId="77777777" w:rsidR="00BA7BCD" w:rsidRPr="00E54142" w:rsidRDefault="00BA7B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EF98A" w14:textId="77777777" w:rsidR="00BA7BCD" w:rsidRDefault="00BA7BC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A7BCD" w14:paraId="786777C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24EC7" w14:textId="77777777" w:rsidR="00BA7BCD" w:rsidRDefault="00BA7BCD" w:rsidP="00BA7BCD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4EFED" w14:textId="77777777" w:rsidR="00BA7BCD" w:rsidRDefault="00BA7B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52374" w14:textId="77777777" w:rsidR="00BA7BCD" w:rsidRPr="00E54142" w:rsidRDefault="00BA7B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DD024" w14:textId="77777777" w:rsidR="00BA7BCD" w:rsidRDefault="00BA7BC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  <w:r>
              <w:rPr>
                <w:b/>
                <w:bCs/>
                <w:sz w:val="20"/>
              </w:rPr>
              <w:t>, linia 1 directă și sch. 2A, 28, 8 și 6 pe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6B4FE" w14:textId="77777777" w:rsidR="00BA7BCD" w:rsidRDefault="00BA7B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A4BCA" w14:textId="77777777" w:rsidR="00BA7BCD" w:rsidRDefault="00BA7B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A6437" w14:textId="77777777" w:rsidR="00BA7BCD" w:rsidRDefault="00BA7B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  <w:p w14:paraId="21437809" w14:textId="77777777" w:rsidR="00BA7BCD" w:rsidRDefault="00BA7B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0B3E2" w14:textId="77777777" w:rsidR="00BA7BCD" w:rsidRDefault="00BA7B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1AAEE" w14:textId="77777777" w:rsidR="00BA7BCD" w:rsidRDefault="00BA7BC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7BCD" w14:paraId="5C0C61B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9F45E" w14:textId="77777777" w:rsidR="00BA7BCD" w:rsidRDefault="00BA7BCD" w:rsidP="00BA7BCD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0781D" w14:textId="77777777" w:rsidR="00BA7BCD" w:rsidRDefault="00BA7B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CD2B1" w14:textId="77777777" w:rsidR="00BA7BCD" w:rsidRPr="00E54142" w:rsidRDefault="00BA7B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BA831" w14:textId="77777777" w:rsidR="00BA7BCD" w:rsidRDefault="00BA7BC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St. Constanța Mărfuri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03C1D" w14:textId="77777777" w:rsidR="00BA7BCD" w:rsidRDefault="00BA7B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9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EF5FB" w14:textId="77777777" w:rsidR="00BA7BCD" w:rsidRDefault="00BA7B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F8908" w14:textId="77777777" w:rsidR="00BA7BCD" w:rsidRDefault="00BA7B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8D27F" w14:textId="77777777" w:rsidR="00BA7BCD" w:rsidRDefault="00BA7B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01CC5" w14:textId="77777777" w:rsidR="00BA7BCD" w:rsidRDefault="00BA7BC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7BCD" w14:paraId="0056E11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EAE5B" w14:textId="77777777" w:rsidR="00BA7BCD" w:rsidRDefault="00BA7BCD" w:rsidP="00BA7BCD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3CE52" w14:textId="77777777" w:rsidR="00BA7BCD" w:rsidRDefault="00BA7B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F03E6" w14:textId="77777777" w:rsidR="00BA7BCD" w:rsidRPr="00E54142" w:rsidRDefault="00BA7B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53571" w14:textId="77777777" w:rsidR="00BA7BCD" w:rsidRDefault="00BA7BC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0144E" w14:textId="77777777" w:rsidR="00BA7BCD" w:rsidRDefault="00BA7B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11/13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7CF86" w14:textId="77777777" w:rsidR="00BA7BCD" w:rsidRDefault="00BA7B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123B2" w14:textId="77777777" w:rsidR="00BA7BCD" w:rsidRDefault="00BA7B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3193E" w14:textId="77777777" w:rsidR="00BA7BCD" w:rsidRDefault="00BA7B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C0E20" w14:textId="77777777" w:rsidR="00BA7BCD" w:rsidRDefault="00BA7BC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7BCD" w14:paraId="5E425DF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594FC" w14:textId="77777777" w:rsidR="00BA7BCD" w:rsidRDefault="00BA7BCD" w:rsidP="00BA7BCD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13D6D" w14:textId="77777777" w:rsidR="00BA7BCD" w:rsidRDefault="00BA7B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E311A" w14:textId="77777777" w:rsidR="00BA7BCD" w:rsidRPr="00E54142" w:rsidRDefault="00BA7B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E7642" w14:textId="77777777" w:rsidR="00BA7BCD" w:rsidRDefault="00BA7BC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B8437" w14:textId="77777777" w:rsidR="00BA7BCD" w:rsidRDefault="00BA7B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legătură dintre sch. 13 și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BFB56" w14:textId="77777777" w:rsidR="00BA7BCD" w:rsidRDefault="00BA7B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5E56A" w14:textId="77777777" w:rsidR="00BA7BCD" w:rsidRDefault="00BA7B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EDECF" w14:textId="77777777" w:rsidR="00BA7BCD" w:rsidRDefault="00BA7B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69A18" w14:textId="77777777" w:rsidR="00BA7BCD" w:rsidRDefault="00BA7BC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7BCD" w14:paraId="5A99D54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B9F01" w14:textId="77777777" w:rsidR="00BA7BCD" w:rsidRDefault="00BA7BCD" w:rsidP="00BA7BCD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FADC6" w14:textId="77777777" w:rsidR="00BA7BCD" w:rsidRDefault="00BA7B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A588C" w14:textId="77777777" w:rsidR="00BA7BCD" w:rsidRDefault="00BA7B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3E7F9" w14:textId="77777777" w:rsidR="00BA7BCD" w:rsidRDefault="00BA7BC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711B4" w14:textId="77777777" w:rsidR="00BA7BCD" w:rsidRDefault="00BA7B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peste sch.8 </w:t>
            </w:r>
          </w:p>
          <w:p w14:paraId="352EDC7D" w14:textId="77777777" w:rsidR="00BA7BCD" w:rsidRDefault="00BA7B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D86CB" w14:textId="77777777" w:rsidR="00BA7BCD" w:rsidRDefault="00BA7B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8FC5B" w14:textId="77777777" w:rsidR="00BA7BCD" w:rsidRDefault="00BA7B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5E408" w14:textId="77777777" w:rsidR="00BA7BCD" w:rsidRPr="00E54142" w:rsidRDefault="00BA7B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9F0DB" w14:textId="77777777" w:rsidR="00BA7BCD" w:rsidRDefault="00BA7BC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și  L3  Constanța. Mărfuri Cap Y.</w:t>
            </w:r>
          </w:p>
        </w:tc>
      </w:tr>
      <w:tr w:rsidR="00BA7BCD" w14:paraId="4BA007F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6F454" w14:textId="77777777" w:rsidR="00BA7BCD" w:rsidRDefault="00BA7BCD" w:rsidP="00BA7BCD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832EC" w14:textId="77777777" w:rsidR="00BA7BCD" w:rsidRDefault="00BA7B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683F7" w14:textId="77777777" w:rsidR="00BA7BCD" w:rsidRDefault="00BA7B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17ADE" w14:textId="77777777" w:rsidR="00BA7BCD" w:rsidRPr="00277DE8" w:rsidRDefault="00BA7BC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34BDA" w14:textId="77777777" w:rsidR="00BA7BCD" w:rsidRDefault="00BA7B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B019C53" w14:textId="77777777" w:rsidR="00BA7BCD" w:rsidRDefault="00BA7B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7D6E37C" w14:textId="77777777" w:rsidR="00BA7BCD" w:rsidRDefault="00BA7B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8 - TDJ</w:t>
            </w:r>
          </w:p>
          <w:p w14:paraId="19E1E2E4" w14:textId="77777777" w:rsidR="00BA7BCD" w:rsidRPr="00277DE8" w:rsidRDefault="00BA7B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A0C50" w14:textId="77777777" w:rsidR="00BA7BCD" w:rsidRDefault="00BA7B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7177B" w14:textId="77777777" w:rsidR="00BA7BCD" w:rsidRDefault="00BA7B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C88EC" w14:textId="77777777" w:rsidR="00BA7BCD" w:rsidRPr="00E54142" w:rsidRDefault="00BA7B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DAB44" w14:textId="77777777" w:rsidR="00BA7BCD" w:rsidRPr="00277DE8" w:rsidRDefault="00BA7BC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BA7BCD" w14:paraId="6117BD8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EC51B" w14:textId="77777777" w:rsidR="00BA7BCD" w:rsidRDefault="00BA7BCD" w:rsidP="00BA7BCD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C7AFF" w14:textId="77777777" w:rsidR="00BA7BCD" w:rsidRDefault="00BA7B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74879" w14:textId="77777777" w:rsidR="00BA7BCD" w:rsidRDefault="00BA7B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440DF" w14:textId="77777777" w:rsidR="00BA7BCD" w:rsidRPr="00277DE8" w:rsidRDefault="00BA7BC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968AD" w14:textId="77777777" w:rsidR="00BA7BCD" w:rsidRDefault="00BA7B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521A17F" w14:textId="77777777" w:rsidR="00BA7BCD" w:rsidRDefault="00BA7B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63D4727" w14:textId="77777777" w:rsidR="00BA7BCD" w:rsidRDefault="00BA7B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47DF579E" w14:textId="77777777" w:rsidR="00BA7BCD" w:rsidRPr="00277DE8" w:rsidRDefault="00BA7B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14 - 18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127EE" w14:textId="77777777" w:rsidR="00BA7BCD" w:rsidRDefault="00BA7B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5C601" w14:textId="77777777" w:rsidR="00BA7BCD" w:rsidRDefault="00BA7B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9E776" w14:textId="77777777" w:rsidR="00BA7BCD" w:rsidRPr="00E54142" w:rsidRDefault="00BA7B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15E34" w14:textId="77777777" w:rsidR="00BA7BCD" w:rsidRPr="00277DE8" w:rsidRDefault="00BA7BC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3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BA7BCD" w14:paraId="6F03295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F505D" w14:textId="77777777" w:rsidR="00BA7BCD" w:rsidRDefault="00BA7BCD" w:rsidP="00BA7BCD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AFBF1" w14:textId="77777777" w:rsidR="00BA7BCD" w:rsidRDefault="00BA7B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02590" w14:textId="77777777" w:rsidR="00BA7BCD" w:rsidRPr="00E54142" w:rsidRDefault="00BA7B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DFD6D" w14:textId="77777777" w:rsidR="00BA7BCD" w:rsidRDefault="00BA7BC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Mărfuri</w:t>
            </w:r>
          </w:p>
          <w:p w14:paraId="390FF898" w14:textId="77777777" w:rsidR="00BA7BCD" w:rsidRDefault="00BA7BC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0A953" w14:textId="77777777" w:rsidR="00BA7BCD" w:rsidRDefault="00BA7B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CA147" w14:textId="77777777" w:rsidR="00BA7BCD" w:rsidRPr="00E54142" w:rsidRDefault="00BA7B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5414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40F9C" w14:textId="77777777" w:rsidR="00BA7BCD" w:rsidRDefault="00BA7B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7C64F" w14:textId="77777777" w:rsidR="00BA7BCD" w:rsidRPr="00E54142" w:rsidRDefault="00BA7B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FC19A" w14:textId="77777777" w:rsidR="00BA7BCD" w:rsidRDefault="00BA7BC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A7BCD" w14:paraId="336E8077" w14:textId="77777777">
        <w:trPr>
          <w:cantSplit/>
          <w:trHeight w:val="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65DED" w14:textId="77777777" w:rsidR="00BA7BCD" w:rsidRDefault="00BA7BCD" w:rsidP="00BA7BCD">
            <w:pPr>
              <w:numPr>
                <w:ilvl w:val="0"/>
                <w:numId w:val="7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E2D3A" w14:textId="77777777" w:rsidR="00BA7BCD" w:rsidRDefault="00BA7B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A0BFE" w14:textId="77777777" w:rsidR="00BA7BCD" w:rsidRPr="00E54142" w:rsidRDefault="00BA7B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B0E46" w14:textId="77777777" w:rsidR="00BA7BCD" w:rsidRDefault="00BA7BC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 –</w:t>
            </w:r>
          </w:p>
          <w:p w14:paraId="264F8F23" w14:textId="77777777" w:rsidR="00BA7BCD" w:rsidRDefault="00BA7BCD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3075B" w14:textId="77777777" w:rsidR="00BA7BCD" w:rsidRDefault="00BA7B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E1F81" w14:textId="77777777" w:rsidR="00BA7BCD" w:rsidRPr="00E54142" w:rsidRDefault="00BA7B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B4B7D" w14:textId="77777777" w:rsidR="00BA7BCD" w:rsidRDefault="00BA7B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  <w:p w14:paraId="568BDA05" w14:textId="77777777" w:rsidR="00BA7BCD" w:rsidRDefault="00BA7BCD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7C2F7" w14:textId="77777777" w:rsidR="00BA7BCD" w:rsidRPr="00E54142" w:rsidRDefault="00BA7BCD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54142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F4CB4" w14:textId="77777777" w:rsidR="00BA7BCD" w:rsidRDefault="00BA7BCD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Fără inductori.</w:t>
            </w:r>
          </w:p>
        </w:tc>
      </w:tr>
    </w:tbl>
    <w:p w14:paraId="31431E5D" w14:textId="77777777" w:rsidR="00BA7BCD" w:rsidRPr="00C21997" w:rsidRDefault="00BA7BCD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0C6E4A0F" w14:textId="77777777" w:rsidR="00BA7BCD" w:rsidRDefault="00BA7BC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C15C24A" w14:textId="77777777" w:rsidR="0033748C" w:rsidRDefault="0033748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70A2395" w14:textId="77777777" w:rsidR="0033748C" w:rsidRDefault="0033748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1E95372" w14:textId="77777777" w:rsidR="0033748C" w:rsidRDefault="0033748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2D310DA" w14:textId="77777777" w:rsidR="0033748C" w:rsidRDefault="0033748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4284B1B" w14:textId="77777777" w:rsidR="0033748C" w:rsidRDefault="0033748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F536BE9" w14:textId="77777777" w:rsidR="0033748C" w:rsidRDefault="0033748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4AB2DC1" w14:textId="77777777" w:rsidR="0033748C" w:rsidRDefault="0033748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C0173E2" w14:textId="77777777" w:rsidR="0033748C" w:rsidRPr="00C21F42" w:rsidRDefault="0033748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E1BCBB5" w14:textId="77777777" w:rsidR="00BA7BCD" w:rsidRPr="00C21F42" w:rsidRDefault="00BA7BC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0B62C9AE" w14:textId="77777777" w:rsidR="00BA7BCD" w:rsidRPr="00C21F42" w:rsidRDefault="00BA7BC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67DFD37A" w14:textId="77777777" w:rsidR="00BA7BCD" w:rsidRPr="00C21F42" w:rsidRDefault="00BA7BCD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10C0E32A" w14:textId="77777777" w:rsidR="00BA7BCD" w:rsidRDefault="00BA7BCD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52D76EB1" w14:textId="77777777" w:rsidR="00BA7BCD" w:rsidRPr="00C21F42" w:rsidRDefault="00BA7BCD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2DBE4B20" w14:textId="77777777" w:rsidR="00BA7BCD" w:rsidRPr="00C21F42" w:rsidRDefault="00BA7BCD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7854E7C2" w14:textId="77777777" w:rsidR="00BA7BCD" w:rsidRPr="00C21F42" w:rsidRDefault="00BA7BCD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6C4BF536" w14:textId="77777777" w:rsidR="00BA7BCD" w:rsidRPr="00C21F42" w:rsidRDefault="00BA7BCD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2B4AB4F4" w14:textId="77777777" w:rsidR="00FB37F1" w:rsidRPr="00585143" w:rsidRDefault="00FB37F1" w:rsidP="00585143"/>
    <w:sectPr w:rsidR="00FB37F1" w:rsidRPr="00585143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25B57" w14:textId="77777777" w:rsidR="000E3D41" w:rsidRDefault="000E3D41">
      <w:r>
        <w:separator/>
      </w:r>
    </w:p>
  </w:endnote>
  <w:endnote w:type="continuationSeparator" w:id="0">
    <w:p w14:paraId="7B38CDDE" w14:textId="77777777" w:rsidR="000E3D41" w:rsidRDefault="000E3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6B0B0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82D0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ADFA3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BF6B3" w14:textId="77777777" w:rsidR="000E3D41" w:rsidRDefault="000E3D41">
      <w:r>
        <w:separator/>
      </w:r>
    </w:p>
  </w:footnote>
  <w:footnote w:type="continuationSeparator" w:id="0">
    <w:p w14:paraId="2DD339C3" w14:textId="77777777" w:rsidR="000E3D41" w:rsidRDefault="000E3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6C558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7BE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36DB089" w14:textId="586F4547" w:rsidR="006F5073" w:rsidRDefault="00D22484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9E4A7A">
      <w:rPr>
        <w:b/>
        <w:bCs/>
        <w:i/>
        <w:iCs/>
        <w:sz w:val="22"/>
      </w:rPr>
      <w:t>decada 1-10 noiembrie 2025</w:t>
    </w:r>
  </w:p>
  <w:p w14:paraId="321A6371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096D342D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965C091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0F993E57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04F943E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9AEECE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6C2462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60A653E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7DAC6FA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0F103B4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7CBF50E2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28EE77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F5363C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4D279A11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034E50AD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6E79AFC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5A12BB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138D76D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3513CC1A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5389C04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66A37FB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968B58E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3109C30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E8BD77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35D57D4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5A338AC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065F8515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19811E1E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30EF677E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D775C9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272705B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F11F0B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0E4BF2F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12B4FC2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43AE2E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222067C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0391FC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3A858FE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6B6211EE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F9D79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4E3A">
      <w:rPr>
        <w:rStyle w:val="PageNumber"/>
        <w:noProof/>
      </w:rPr>
      <w:t>3</w:t>
    </w:r>
    <w:r>
      <w:rPr>
        <w:rStyle w:val="PageNumber"/>
      </w:rPr>
      <w:fldChar w:fldCharType="end"/>
    </w:r>
  </w:p>
  <w:p w14:paraId="3E68EC72" w14:textId="0058A537" w:rsidR="00004110" w:rsidRPr="00A048AC" w:rsidRDefault="00D22484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9E4A7A">
      <w:rPr>
        <w:b/>
        <w:bCs/>
        <w:i/>
        <w:iCs/>
        <w:sz w:val="22"/>
      </w:rPr>
      <w:t>decada 1-10 noiembrie 2025</w:t>
    </w:r>
  </w:p>
  <w:p w14:paraId="5A43A1D0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6FA37E94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E3BE1AF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0A4DE266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8F32537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52E797BB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19B4B83A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450C5400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482E29A2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4FF500E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1AEEA93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E69D9C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DD5637D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E56A054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C51A256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42CDA5C4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665D38F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215EBFE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AF5FEC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A3AFE2A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243579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273F79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25ED720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13D710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251F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242756A8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4342A93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3051FE1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548D135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32BD4C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038EF73E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EAFBF4C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574A7BCF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5F7C8CB0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67CE8AD8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2E0002B2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51742E2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11B263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399617F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E21847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6E2C19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42A605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8BF3F1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7BE3A8C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79B17547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F04E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CD734E"/>
    <w:multiLevelType w:val="hybridMultilevel"/>
    <w:tmpl w:val="AFA0278E"/>
    <w:lvl w:ilvl="0" w:tplc="7640DB0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 w15:restartNumberingAfterBreak="0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43759"/>
    <w:multiLevelType w:val="hybridMultilevel"/>
    <w:tmpl w:val="17940E56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" w15:restartNumberingAfterBreak="0">
    <w:nsid w:val="029545FF"/>
    <w:multiLevelType w:val="hybridMultilevel"/>
    <w:tmpl w:val="0BD688D8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68F58FA"/>
    <w:multiLevelType w:val="hybridMultilevel"/>
    <w:tmpl w:val="901E408A"/>
    <w:lvl w:ilvl="0" w:tplc="36BE852A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06D662CD"/>
    <w:multiLevelType w:val="hybridMultilevel"/>
    <w:tmpl w:val="5DD407AA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3" w15:restartNumberingAfterBreak="0">
    <w:nsid w:val="0DDA17EB"/>
    <w:multiLevelType w:val="hybridMultilevel"/>
    <w:tmpl w:val="FF14430C"/>
    <w:lvl w:ilvl="0" w:tplc="7DFCBB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4" w15:restartNumberingAfterBreak="0">
    <w:nsid w:val="0E4A595E"/>
    <w:multiLevelType w:val="hybridMultilevel"/>
    <w:tmpl w:val="44061C9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5" w15:restartNumberingAfterBreak="0">
    <w:nsid w:val="0EB56854"/>
    <w:multiLevelType w:val="hybridMultilevel"/>
    <w:tmpl w:val="637C19B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6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7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8" w15:restartNumberingAfterBreak="0">
    <w:nsid w:val="109F5E99"/>
    <w:multiLevelType w:val="hybridMultilevel"/>
    <w:tmpl w:val="96907A4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9" w15:restartNumberingAfterBreak="0">
    <w:nsid w:val="116B670D"/>
    <w:multiLevelType w:val="hybridMultilevel"/>
    <w:tmpl w:val="51E068D4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0" w15:restartNumberingAfterBreak="0">
    <w:nsid w:val="11AF2524"/>
    <w:multiLevelType w:val="hybridMultilevel"/>
    <w:tmpl w:val="0B2E289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1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2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5690872"/>
    <w:multiLevelType w:val="hybridMultilevel"/>
    <w:tmpl w:val="56BE4CC4"/>
    <w:lvl w:ilvl="0" w:tplc="88300CB4">
      <w:start w:val="1"/>
      <w:numFmt w:val="decimal"/>
      <w:lvlRestart w:val="0"/>
      <w:suff w:val="nothing"/>
      <w:lvlText w:val="%1"/>
      <w:lvlJc w:val="right"/>
      <w:pPr>
        <w:ind w:left="398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38" w:hanging="360"/>
      </w:pPr>
    </w:lvl>
    <w:lvl w:ilvl="2" w:tplc="0409001B" w:tentative="1">
      <w:start w:val="1"/>
      <w:numFmt w:val="lowerRoman"/>
      <w:lvlText w:val="%3."/>
      <w:lvlJc w:val="right"/>
      <w:pPr>
        <w:ind w:left="2558" w:hanging="180"/>
      </w:pPr>
    </w:lvl>
    <w:lvl w:ilvl="3" w:tplc="0409000F" w:tentative="1">
      <w:start w:val="1"/>
      <w:numFmt w:val="decimal"/>
      <w:lvlText w:val="%4."/>
      <w:lvlJc w:val="left"/>
      <w:pPr>
        <w:ind w:left="3278" w:hanging="360"/>
      </w:pPr>
    </w:lvl>
    <w:lvl w:ilvl="4" w:tplc="04090019" w:tentative="1">
      <w:start w:val="1"/>
      <w:numFmt w:val="lowerLetter"/>
      <w:lvlText w:val="%5."/>
      <w:lvlJc w:val="left"/>
      <w:pPr>
        <w:ind w:left="3998" w:hanging="360"/>
      </w:pPr>
    </w:lvl>
    <w:lvl w:ilvl="5" w:tplc="0409001B" w:tentative="1">
      <w:start w:val="1"/>
      <w:numFmt w:val="lowerRoman"/>
      <w:lvlText w:val="%6."/>
      <w:lvlJc w:val="right"/>
      <w:pPr>
        <w:ind w:left="4718" w:hanging="180"/>
      </w:pPr>
    </w:lvl>
    <w:lvl w:ilvl="6" w:tplc="0409000F" w:tentative="1">
      <w:start w:val="1"/>
      <w:numFmt w:val="decimal"/>
      <w:lvlText w:val="%7."/>
      <w:lvlJc w:val="left"/>
      <w:pPr>
        <w:ind w:left="5438" w:hanging="360"/>
      </w:pPr>
    </w:lvl>
    <w:lvl w:ilvl="7" w:tplc="04090019" w:tentative="1">
      <w:start w:val="1"/>
      <w:numFmt w:val="lowerLetter"/>
      <w:lvlText w:val="%8."/>
      <w:lvlJc w:val="left"/>
      <w:pPr>
        <w:ind w:left="6158" w:hanging="360"/>
      </w:pPr>
    </w:lvl>
    <w:lvl w:ilvl="8" w:tplc="040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4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5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9AA514C"/>
    <w:multiLevelType w:val="hybridMultilevel"/>
    <w:tmpl w:val="86644EDE"/>
    <w:lvl w:ilvl="0" w:tplc="FCC236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1DA9101D"/>
    <w:multiLevelType w:val="hybridMultilevel"/>
    <w:tmpl w:val="5BD67C22"/>
    <w:lvl w:ilvl="0" w:tplc="C63A53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2" w15:restartNumberingAfterBreak="0">
    <w:nsid w:val="1EDF090F"/>
    <w:multiLevelType w:val="hybridMultilevel"/>
    <w:tmpl w:val="8C24AC0E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3" w15:restartNumberingAfterBreak="0">
    <w:nsid w:val="1F6B00CB"/>
    <w:multiLevelType w:val="hybridMultilevel"/>
    <w:tmpl w:val="20C8EE8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4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5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6" w15:restartNumberingAfterBreak="0">
    <w:nsid w:val="2C0730EC"/>
    <w:multiLevelType w:val="hybridMultilevel"/>
    <w:tmpl w:val="F2449FE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7" w15:restartNumberingAfterBreak="0">
    <w:nsid w:val="2F12086A"/>
    <w:multiLevelType w:val="hybridMultilevel"/>
    <w:tmpl w:val="7B587CCC"/>
    <w:lvl w:ilvl="0" w:tplc="C37294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8" w15:restartNumberingAfterBreak="0">
    <w:nsid w:val="30433702"/>
    <w:multiLevelType w:val="hybridMultilevel"/>
    <w:tmpl w:val="8B70E5F8"/>
    <w:lvl w:ilvl="0" w:tplc="3A8A50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08F10CA"/>
    <w:multiLevelType w:val="hybridMultilevel"/>
    <w:tmpl w:val="9EB874C0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0" w15:restartNumberingAfterBreak="0">
    <w:nsid w:val="326169CA"/>
    <w:multiLevelType w:val="hybridMultilevel"/>
    <w:tmpl w:val="556A1F4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1" w15:restartNumberingAfterBreak="0">
    <w:nsid w:val="36976E9A"/>
    <w:multiLevelType w:val="hybridMultilevel"/>
    <w:tmpl w:val="9064AEF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2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4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45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6" w15:restartNumberingAfterBreak="0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7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9A1C36"/>
    <w:multiLevelType w:val="hybridMultilevel"/>
    <w:tmpl w:val="0A245B42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0" w15:restartNumberingAfterBreak="0">
    <w:nsid w:val="499354ED"/>
    <w:multiLevelType w:val="hybridMultilevel"/>
    <w:tmpl w:val="33DA79E4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99F10EF"/>
    <w:multiLevelType w:val="hybridMultilevel"/>
    <w:tmpl w:val="9340A38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2" w15:restartNumberingAfterBreak="0">
    <w:nsid w:val="4FA12286"/>
    <w:multiLevelType w:val="hybridMultilevel"/>
    <w:tmpl w:val="39049B90"/>
    <w:lvl w:ilvl="0" w:tplc="FF620DF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3" w15:restartNumberingAfterBreak="0">
    <w:nsid w:val="507852B9"/>
    <w:multiLevelType w:val="hybridMultilevel"/>
    <w:tmpl w:val="758887FA"/>
    <w:lvl w:ilvl="0" w:tplc="C78837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4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55" w15:restartNumberingAfterBreak="0">
    <w:nsid w:val="56135E7B"/>
    <w:multiLevelType w:val="hybridMultilevel"/>
    <w:tmpl w:val="B37AF17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6" w15:restartNumberingAfterBreak="0">
    <w:nsid w:val="57C16284"/>
    <w:multiLevelType w:val="hybridMultilevel"/>
    <w:tmpl w:val="6344C1F4"/>
    <w:lvl w:ilvl="0" w:tplc="9DC898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8" w15:restartNumberingAfterBreak="0">
    <w:nsid w:val="5D2C203F"/>
    <w:multiLevelType w:val="hybridMultilevel"/>
    <w:tmpl w:val="15387882"/>
    <w:lvl w:ilvl="0" w:tplc="07FEE710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2854DBB"/>
    <w:multiLevelType w:val="hybridMultilevel"/>
    <w:tmpl w:val="F4CE46A4"/>
    <w:lvl w:ilvl="0" w:tplc="D408B24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0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81951B5"/>
    <w:multiLevelType w:val="hybridMultilevel"/>
    <w:tmpl w:val="55DC2D90"/>
    <w:lvl w:ilvl="0" w:tplc="0DD62B0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2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3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4" w15:restartNumberingAfterBreak="0">
    <w:nsid w:val="6B212E3D"/>
    <w:multiLevelType w:val="hybridMultilevel"/>
    <w:tmpl w:val="23F85CA0"/>
    <w:lvl w:ilvl="0" w:tplc="EF0A1894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5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7" w15:restartNumberingAfterBreak="0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8" w15:restartNumberingAfterBreak="0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9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0" w15:restartNumberingAfterBreak="0">
    <w:nsid w:val="6F7A6AF9"/>
    <w:multiLevelType w:val="hybridMultilevel"/>
    <w:tmpl w:val="11BA48B6"/>
    <w:lvl w:ilvl="0" w:tplc="3B58F2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1" w15:restartNumberingAfterBreak="0">
    <w:nsid w:val="6FDF145D"/>
    <w:multiLevelType w:val="hybridMultilevel"/>
    <w:tmpl w:val="D95EA288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2" w15:restartNumberingAfterBreak="0">
    <w:nsid w:val="75D81FA5"/>
    <w:multiLevelType w:val="hybridMultilevel"/>
    <w:tmpl w:val="7D5219EE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3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1185288910">
    <w:abstractNumId w:val="47"/>
  </w:num>
  <w:num w:numId="2" w16cid:durableId="446778134">
    <w:abstractNumId w:val="50"/>
  </w:num>
  <w:num w:numId="3" w16cid:durableId="416630842">
    <w:abstractNumId w:val="5"/>
  </w:num>
  <w:num w:numId="4" w16cid:durableId="1001280233">
    <w:abstractNumId w:val="58"/>
  </w:num>
  <w:num w:numId="5" w16cid:durableId="1646426366">
    <w:abstractNumId w:val="46"/>
  </w:num>
  <w:num w:numId="6" w16cid:durableId="219556498">
    <w:abstractNumId w:val="11"/>
  </w:num>
  <w:num w:numId="7" w16cid:durableId="1205824033">
    <w:abstractNumId w:val="26"/>
  </w:num>
  <w:num w:numId="8" w16cid:durableId="733817592">
    <w:abstractNumId w:val="53"/>
  </w:num>
  <w:num w:numId="9" w16cid:durableId="8605037">
    <w:abstractNumId w:val="29"/>
  </w:num>
  <w:num w:numId="10" w16cid:durableId="758911022">
    <w:abstractNumId w:val="44"/>
  </w:num>
  <w:num w:numId="11" w16cid:durableId="612709197">
    <w:abstractNumId w:val="67"/>
  </w:num>
  <w:num w:numId="12" w16cid:durableId="2005742871">
    <w:abstractNumId w:val="30"/>
  </w:num>
  <w:num w:numId="13" w16cid:durableId="717434687">
    <w:abstractNumId w:val="2"/>
  </w:num>
  <w:num w:numId="14" w16cid:durableId="1419444519">
    <w:abstractNumId w:val="66"/>
  </w:num>
  <w:num w:numId="15" w16cid:durableId="1159885220">
    <w:abstractNumId w:val="22"/>
  </w:num>
  <w:num w:numId="16" w16cid:durableId="757795720">
    <w:abstractNumId w:val="6"/>
  </w:num>
  <w:num w:numId="17" w16cid:durableId="894320408">
    <w:abstractNumId w:val="1"/>
  </w:num>
  <w:num w:numId="18" w16cid:durableId="146173004">
    <w:abstractNumId w:val="61"/>
  </w:num>
  <w:num w:numId="19" w16cid:durableId="1426071485">
    <w:abstractNumId w:val="7"/>
  </w:num>
  <w:num w:numId="20" w16cid:durableId="263805713">
    <w:abstractNumId w:val="54"/>
  </w:num>
  <w:num w:numId="21" w16cid:durableId="1957827431">
    <w:abstractNumId w:val="38"/>
  </w:num>
  <w:num w:numId="22" w16cid:durableId="779224245">
    <w:abstractNumId w:val="65"/>
  </w:num>
  <w:num w:numId="23" w16cid:durableId="1306203890">
    <w:abstractNumId w:val="74"/>
  </w:num>
  <w:num w:numId="24" w16cid:durableId="1444154727">
    <w:abstractNumId w:val="35"/>
  </w:num>
  <w:num w:numId="25" w16cid:durableId="1767338941">
    <w:abstractNumId w:val="37"/>
  </w:num>
  <w:num w:numId="26" w16cid:durableId="307561399">
    <w:abstractNumId w:val="43"/>
  </w:num>
  <w:num w:numId="27" w16cid:durableId="23556309">
    <w:abstractNumId w:val="63"/>
  </w:num>
  <w:num w:numId="28" w16cid:durableId="998843482">
    <w:abstractNumId w:val="64"/>
  </w:num>
  <w:num w:numId="29" w16cid:durableId="10882362">
    <w:abstractNumId w:val="70"/>
  </w:num>
  <w:num w:numId="30" w16cid:durableId="2105151904">
    <w:abstractNumId w:val="16"/>
  </w:num>
  <w:num w:numId="31" w16cid:durableId="1616717587">
    <w:abstractNumId w:val="73"/>
  </w:num>
  <w:num w:numId="32" w16cid:durableId="2067291654">
    <w:abstractNumId w:val="42"/>
  </w:num>
  <w:num w:numId="33" w16cid:durableId="2004091095">
    <w:abstractNumId w:val="69"/>
  </w:num>
  <w:num w:numId="34" w16cid:durableId="2074115326">
    <w:abstractNumId w:val="68"/>
  </w:num>
  <w:num w:numId="35" w16cid:durableId="2120827936">
    <w:abstractNumId w:val="34"/>
  </w:num>
  <w:num w:numId="36" w16cid:durableId="242495204">
    <w:abstractNumId w:val="25"/>
  </w:num>
  <w:num w:numId="37" w16cid:durableId="149490138">
    <w:abstractNumId w:val="28"/>
  </w:num>
  <w:num w:numId="38" w16cid:durableId="1730886646">
    <w:abstractNumId w:val="57"/>
  </w:num>
  <w:num w:numId="39" w16cid:durableId="925304876">
    <w:abstractNumId w:val="17"/>
  </w:num>
  <w:num w:numId="40" w16cid:durableId="957179693">
    <w:abstractNumId w:val="27"/>
  </w:num>
  <w:num w:numId="41" w16cid:durableId="1799686414">
    <w:abstractNumId w:val="60"/>
  </w:num>
  <w:num w:numId="42" w16cid:durableId="1376587192">
    <w:abstractNumId w:val="48"/>
  </w:num>
  <w:num w:numId="43" w16cid:durableId="418715502">
    <w:abstractNumId w:val="10"/>
  </w:num>
  <w:num w:numId="44" w16cid:durableId="87776783">
    <w:abstractNumId w:val="8"/>
  </w:num>
  <w:num w:numId="45" w16cid:durableId="1813520787">
    <w:abstractNumId w:val="31"/>
  </w:num>
  <w:num w:numId="46" w16cid:durableId="84959321">
    <w:abstractNumId w:val="52"/>
  </w:num>
  <w:num w:numId="47" w16cid:durableId="1530414019">
    <w:abstractNumId w:val="0"/>
  </w:num>
  <w:num w:numId="48" w16cid:durableId="205945749">
    <w:abstractNumId w:val="56"/>
  </w:num>
  <w:num w:numId="49" w16cid:durableId="956106441">
    <w:abstractNumId w:val="13"/>
  </w:num>
  <w:num w:numId="50" w16cid:durableId="1569683362">
    <w:abstractNumId w:val="59"/>
  </w:num>
  <w:num w:numId="51" w16cid:durableId="1215580229">
    <w:abstractNumId w:val="39"/>
  </w:num>
  <w:num w:numId="52" w16cid:durableId="1106391299">
    <w:abstractNumId w:val="19"/>
  </w:num>
  <w:num w:numId="53" w16cid:durableId="1917085657">
    <w:abstractNumId w:val="36"/>
  </w:num>
  <w:num w:numId="54" w16cid:durableId="1645046553">
    <w:abstractNumId w:val="71"/>
  </w:num>
  <w:num w:numId="55" w16cid:durableId="1873762235">
    <w:abstractNumId w:val="32"/>
  </w:num>
  <w:num w:numId="56" w16cid:durableId="2083749642">
    <w:abstractNumId w:val="12"/>
  </w:num>
  <w:num w:numId="57" w16cid:durableId="1942565531">
    <w:abstractNumId w:val="21"/>
  </w:num>
  <w:num w:numId="58" w16cid:durableId="535852020">
    <w:abstractNumId w:val="23"/>
  </w:num>
  <w:num w:numId="59" w16cid:durableId="375202065">
    <w:abstractNumId w:val="3"/>
  </w:num>
  <w:num w:numId="60" w16cid:durableId="1240795532">
    <w:abstractNumId w:val="72"/>
  </w:num>
  <w:num w:numId="61" w16cid:durableId="1735855716">
    <w:abstractNumId w:val="55"/>
  </w:num>
  <w:num w:numId="62" w16cid:durableId="120075393">
    <w:abstractNumId w:val="9"/>
  </w:num>
  <w:num w:numId="63" w16cid:durableId="1018383978">
    <w:abstractNumId w:val="33"/>
  </w:num>
  <w:num w:numId="64" w16cid:durableId="1042172781">
    <w:abstractNumId w:val="4"/>
  </w:num>
  <w:num w:numId="65" w16cid:durableId="1204177074">
    <w:abstractNumId w:val="15"/>
  </w:num>
  <w:num w:numId="66" w16cid:durableId="1360594096">
    <w:abstractNumId w:val="49"/>
  </w:num>
  <w:num w:numId="67" w16cid:durableId="833298511">
    <w:abstractNumId w:val="20"/>
  </w:num>
  <w:num w:numId="68" w16cid:durableId="530805130">
    <w:abstractNumId w:val="62"/>
  </w:num>
  <w:num w:numId="69" w16cid:durableId="1043485100">
    <w:abstractNumId w:val="45"/>
  </w:num>
  <w:num w:numId="70" w16cid:durableId="1136295315">
    <w:abstractNumId w:val="14"/>
  </w:num>
  <w:num w:numId="71" w16cid:durableId="1509248008">
    <w:abstractNumId w:val="41"/>
  </w:num>
  <w:num w:numId="72" w16cid:durableId="291176450">
    <w:abstractNumId w:val="51"/>
  </w:num>
  <w:num w:numId="73" w16cid:durableId="1610894802">
    <w:abstractNumId w:val="18"/>
  </w:num>
  <w:num w:numId="74" w16cid:durableId="1686976194">
    <w:abstractNumId w:val="24"/>
  </w:num>
  <w:num w:numId="75" w16cid:durableId="606695261">
    <w:abstractNumId w:val="40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flHWiy89TtVnEcBtVMyxLhJH8plERrpl5C9FE5324Yj4FvmIiCVwRaYel7HBEU8ld142tAmFR7Vqo6rRtSstPw==" w:salt="NU4q+wNlSwDoQoEEuaCI4A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E26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8FA"/>
    <w:rsid w:val="00024A9E"/>
    <w:rsid w:val="00024E3A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10C"/>
    <w:rsid w:val="0002736F"/>
    <w:rsid w:val="00027DDB"/>
    <w:rsid w:val="000307C8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473DB"/>
    <w:rsid w:val="000506A8"/>
    <w:rsid w:val="00050E1D"/>
    <w:rsid w:val="00050FE4"/>
    <w:rsid w:val="000512DA"/>
    <w:rsid w:val="00051625"/>
    <w:rsid w:val="0005167E"/>
    <w:rsid w:val="00051E88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20A"/>
    <w:rsid w:val="00061437"/>
    <w:rsid w:val="000616CA"/>
    <w:rsid w:val="00061834"/>
    <w:rsid w:val="00061949"/>
    <w:rsid w:val="000621E3"/>
    <w:rsid w:val="000626F4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5EFB"/>
    <w:rsid w:val="000670AB"/>
    <w:rsid w:val="00067227"/>
    <w:rsid w:val="00070740"/>
    <w:rsid w:val="000708A8"/>
    <w:rsid w:val="00070A10"/>
    <w:rsid w:val="00070B88"/>
    <w:rsid w:val="00070E56"/>
    <w:rsid w:val="00071171"/>
    <w:rsid w:val="000713FD"/>
    <w:rsid w:val="0007159D"/>
    <w:rsid w:val="00071958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38E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4F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2DD"/>
    <w:rsid w:val="0009332F"/>
    <w:rsid w:val="00093344"/>
    <w:rsid w:val="000934ED"/>
    <w:rsid w:val="000948BC"/>
    <w:rsid w:val="00094947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0C38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6BC"/>
    <w:rsid w:val="000B69C5"/>
    <w:rsid w:val="000B787E"/>
    <w:rsid w:val="000B7B54"/>
    <w:rsid w:val="000C03A6"/>
    <w:rsid w:val="000C0C5A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5185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666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507"/>
    <w:rsid w:val="000D567E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40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41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C3B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488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29F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3FD3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16C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5B27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BD1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B89"/>
    <w:rsid w:val="00161EA6"/>
    <w:rsid w:val="00162E5A"/>
    <w:rsid w:val="0016339C"/>
    <w:rsid w:val="001635FE"/>
    <w:rsid w:val="001636ED"/>
    <w:rsid w:val="00164296"/>
    <w:rsid w:val="00164398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3C6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592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B8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6C2"/>
    <w:rsid w:val="001A5B7E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28E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2B7D"/>
    <w:rsid w:val="001D3274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18C"/>
    <w:rsid w:val="001E5587"/>
    <w:rsid w:val="001E5AB2"/>
    <w:rsid w:val="001E5C07"/>
    <w:rsid w:val="001E6C67"/>
    <w:rsid w:val="001E6E20"/>
    <w:rsid w:val="001F06B1"/>
    <w:rsid w:val="001F0720"/>
    <w:rsid w:val="001F093E"/>
    <w:rsid w:val="001F1205"/>
    <w:rsid w:val="001F13BA"/>
    <w:rsid w:val="001F1451"/>
    <w:rsid w:val="001F1AC5"/>
    <w:rsid w:val="001F1BA6"/>
    <w:rsid w:val="001F20DF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276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2D9"/>
    <w:rsid w:val="0022368A"/>
    <w:rsid w:val="00223B6D"/>
    <w:rsid w:val="00223DDD"/>
    <w:rsid w:val="00224539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906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20DA"/>
    <w:rsid w:val="00243052"/>
    <w:rsid w:val="00243294"/>
    <w:rsid w:val="00243CBE"/>
    <w:rsid w:val="00243FD2"/>
    <w:rsid w:val="00244823"/>
    <w:rsid w:val="0024524F"/>
    <w:rsid w:val="002453B7"/>
    <w:rsid w:val="002455DA"/>
    <w:rsid w:val="00245744"/>
    <w:rsid w:val="00246578"/>
    <w:rsid w:val="00247CC3"/>
    <w:rsid w:val="002500D5"/>
    <w:rsid w:val="002503BC"/>
    <w:rsid w:val="0025041E"/>
    <w:rsid w:val="00250492"/>
    <w:rsid w:val="002506F7"/>
    <w:rsid w:val="00250ACB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3D7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5E4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343"/>
    <w:rsid w:val="00293C56"/>
    <w:rsid w:val="0029455D"/>
    <w:rsid w:val="00294C1D"/>
    <w:rsid w:val="00294F7F"/>
    <w:rsid w:val="00295974"/>
    <w:rsid w:val="00295DFB"/>
    <w:rsid w:val="0029611A"/>
    <w:rsid w:val="00296A3A"/>
    <w:rsid w:val="00296A7E"/>
    <w:rsid w:val="0029722D"/>
    <w:rsid w:val="002A0317"/>
    <w:rsid w:val="002A05F8"/>
    <w:rsid w:val="002A0A9F"/>
    <w:rsid w:val="002A0D3C"/>
    <w:rsid w:val="002A0DA0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3C6"/>
    <w:rsid w:val="002A569F"/>
    <w:rsid w:val="002A639C"/>
    <w:rsid w:val="002A650E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1A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AEB"/>
    <w:rsid w:val="002B7C2C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1EBF"/>
    <w:rsid w:val="002D202E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CC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E7F6B"/>
    <w:rsid w:val="002F0460"/>
    <w:rsid w:val="002F0654"/>
    <w:rsid w:val="002F0703"/>
    <w:rsid w:val="002F099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4B46"/>
    <w:rsid w:val="003256AC"/>
    <w:rsid w:val="00325F7C"/>
    <w:rsid w:val="003272BF"/>
    <w:rsid w:val="003276FA"/>
    <w:rsid w:val="00327766"/>
    <w:rsid w:val="00327A59"/>
    <w:rsid w:val="00327D0B"/>
    <w:rsid w:val="003302D4"/>
    <w:rsid w:val="003305EB"/>
    <w:rsid w:val="00330D6C"/>
    <w:rsid w:val="00331713"/>
    <w:rsid w:val="00331F67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48C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49C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63C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77B"/>
    <w:rsid w:val="00382A4B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5E6F"/>
    <w:rsid w:val="00396602"/>
    <w:rsid w:val="00396A8B"/>
    <w:rsid w:val="00396DE6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E90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98A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10A"/>
    <w:rsid w:val="003C53F8"/>
    <w:rsid w:val="003C5CF3"/>
    <w:rsid w:val="003C64AC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0E0"/>
    <w:rsid w:val="003D122B"/>
    <w:rsid w:val="003D12D7"/>
    <w:rsid w:val="003D1613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C71"/>
    <w:rsid w:val="003E6F0B"/>
    <w:rsid w:val="003E7497"/>
    <w:rsid w:val="003E78F8"/>
    <w:rsid w:val="003F070A"/>
    <w:rsid w:val="003F0998"/>
    <w:rsid w:val="003F1001"/>
    <w:rsid w:val="003F1033"/>
    <w:rsid w:val="003F116A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60F"/>
    <w:rsid w:val="00410820"/>
    <w:rsid w:val="00410893"/>
    <w:rsid w:val="00410C82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6994"/>
    <w:rsid w:val="00417137"/>
    <w:rsid w:val="0041747A"/>
    <w:rsid w:val="004176AF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3E3E"/>
    <w:rsid w:val="0042411D"/>
    <w:rsid w:val="0042412C"/>
    <w:rsid w:val="0042419B"/>
    <w:rsid w:val="004241A2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86C"/>
    <w:rsid w:val="00434B96"/>
    <w:rsid w:val="004350B8"/>
    <w:rsid w:val="0043512C"/>
    <w:rsid w:val="00435265"/>
    <w:rsid w:val="004352E2"/>
    <w:rsid w:val="0043563D"/>
    <w:rsid w:val="00435F86"/>
    <w:rsid w:val="00436073"/>
    <w:rsid w:val="0043633C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6D0"/>
    <w:rsid w:val="00445771"/>
    <w:rsid w:val="00445F3C"/>
    <w:rsid w:val="004467B1"/>
    <w:rsid w:val="00447696"/>
    <w:rsid w:val="00450F7C"/>
    <w:rsid w:val="00451492"/>
    <w:rsid w:val="00452302"/>
    <w:rsid w:val="00452B7D"/>
    <w:rsid w:val="00452D89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080"/>
    <w:rsid w:val="004617D9"/>
    <w:rsid w:val="004621F4"/>
    <w:rsid w:val="004626EA"/>
    <w:rsid w:val="00462CE0"/>
    <w:rsid w:val="00464034"/>
    <w:rsid w:val="004642B6"/>
    <w:rsid w:val="00464558"/>
    <w:rsid w:val="00464849"/>
    <w:rsid w:val="00464D1F"/>
    <w:rsid w:val="004653B2"/>
    <w:rsid w:val="0046562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CD7"/>
    <w:rsid w:val="00486D2E"/>
    <w:rsid w:val="00486E29"/>
    <w:rsid w:val="00487136"/>
    <w:rsid w:val="004903BD"/>
    <w:rsid w:val="00490F9C"/>
    <w:rsid w:val="00491A53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97AD9"/>
    <w:rsid w:val="004A036B"/>
    <w:rsid w:val="004A0565"/>
    <w:rsid w:val="004A0912"/>
    <w:rsid w:val="004A10BF"/>
    <w:rsid w:val="004A16B2"/>
    <w:rsid w:val="004A19F3"/>
    <w:rsid w:val="004A1B81"/>
    <w:rsid w:val="004A2AB5"/>
    <w:rsid w:val="004A3813"/>
    <w:rsid w:val="004A3AC0"/>
    <w:rsid w:val="004A444B"/>
    <w:rsid w:val="004A4813"/>
    <w:rsid w:val="004A493E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69CE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81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1DC"/>
    <w:rsid w:val="004E753F"/>
    <w:rsid w:val="004F0055"/>
    <w:rsid w:val="004F010C"/>
    <w:rsid w:val="004F055E"/>
    <w:rsid w:val="004F0FE9"/>
    <w:rsid w:val="004F1225"/>
    <w:rsid w:val="004F17B4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C25"/>
    <w:rsid w:val="005021D0"/>
    <w:rsid w:val="00502525"/>
    <w:rsid w:val="00502875"/>
    <w:rsid w:val="00502D91"/>
    <w:rsid w:val="00502E3B"/>
    <w:rsid w:val="005032E0"/>
    <w:rsid w:val="00503381"/>
    <w:rsid w:val="00503438"/>
    <w:rsid w:val="005036E7"/>
    <w:rsid w:val="00503E38"/>
    <w:rsid w:val="0050439E"/>
    <w:rsid w:val="00504483"/>
    <w:rsid w:val="00504818"/>
    <w:rsid w:val="00504AC8"/>
    <w:rsid w:val="00504C8D"/>
    <w:rsid w:val="00504E77"/>
    <w:rsid w:val="005051E9"/>
    <w:rsid w:val="00505754"/>
    <w:rsid w:val="00505988"/>
    <w:rsid w:val="00505A6D"/>
    <w:rsid w:val="00505CD8"/>
    <w:rsid w:val="00506EF7"/>
    <w:rsid w:val="00507AD7"/>
    <w:rsid w:val="0051032A"/>
    <w:rsid w:val="00510486"/>
    <w:rsid w:val="00510A65"/>
    <w:rsid w:val="00510D1B"/>
    <w:rsid w:val="00510ED3"/>
    <w:rsid w:val="005110EC"/>
    <w:rsid w:val="00511499"/>
    <w:rsid w:val="00511B06"/>
    <w:rsid w:val="005120B2"/>
    <w:rsid w:val="00512DA9"/>
    <w:rsid w:val="00513317"/>
    <w:rsid w:val="00513684"/>
    <w:rsid w:val="0051416E"/>
    <w:rsid w:val="00514BC5"/>
    <w:rsid w:val="00514D52"/>
    <w:rsid w:val="00514E66"/>
    <w:rsid w:val="00514EAA"/>
    <w:rsid w:val="00514FE2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2713"/>
    <w:rsid w:val="00532963"/>
    <w:rsid w:val="00532D66"/>
    <w:rsid w:val="00533615"/>
    <w:rsid w:val="00534866"/>
    <w:rsid w:val="00534CD2"/>
    <w:rsid w:val="00534F3A"/>
    <w:rsid w:val="00535011"/>
    <w:rsid w:val="005359E6"/>
    <w:rsid w:val="00536920"/>
    <w:rsid w:val="00536AB3"/>
    <w:rsid w:val="005379C4"/>
    <w:rsid w:val="00537ABD"/>
    <w:rsid w:val="0054001D"/>
    <w:rsid w:val="00540051"/>
    <w:rsid w:val="00540F73"/>
    <w:rsid w:val="00541168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9FD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016"/>
    <w:rsid w:val="005642BE"/>
    <w:rsid w:val="0056434A"/>
    <w:rsid w:val="005647B4"/>
    <w:rsid w:val="00564D8A"/>
    <w:rsid w:val="00565312"/>
    <w:rsid w:val="00565AA6"/>
    <w:rsid w:val="00565CC0"/>
    <w:rsid w:val="005664ED"/>
    <w:rsid w:val="00566652"/>
    <w:rsid w:val="00566D95"/>
    <w:rsid w:val="00566E6C"/>
    <w:rsid w:val="00567271"/>
    <w:rsid w:val="0056765D"/>
    <w:rsid w:val="00567920"/>
    <w:rsid w:val="0057008B"/>
    <w:rsid w:val="00570F1A"/>
    <w:rsid w:val="00571A73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143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08A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E7D"/>
    <w:rsid w:val="005A1F12"/>
    <w:rsid w:val="005A2112"/>
    <w:rsid w:val="005A2569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4E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0FCC"/>
    <w:rsid w:val="005C1939"/>
    <w:rsid w:val="005C1B54"/>
    <w:rsid w:val="005C201A"/>
    <w:rsid w:val="005C2A5C"/>
    <w:rsid w:val="005C3A1C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7D8"/>
    <w:rsid w:val="005D1F9D"/>
    <w:rsid w:val="005D246C"/>
    <w:rsid w:val="005D2778"/>
    <w:rsid w:val="005D27A8"/>
    <w:rsid w:val="005D28F6"/>
    <w:rsid w:val="005D3035"/>
    <w:rsid w:val="005D352E"/>
    <w:rsid w:val="005D3892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BAA"/>
    <w:rsid w:val="005D5CFE"/>
    <w:rsid w:val="005D5F87"/>
    <w:rsid w:val="005D60C8"/>
    <w:rsid w:val="005D6278"/>
    <w:rsid w:val="005D714E"/>
    <w:rsid w:val="005D7386"/>
    <w:rsid w:val="005D73C6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3ED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4E4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0FC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F8D"/>
    <w:rsid w:val="00620933"/>
    <w:rsid w:val="00620989"/>
    <w:rsid w:val="006209C1"/>
    <w:rsid w:val="00620D52"/>
    <w:rsid w:val="00620ECF"/>
    <w:rsid w:val="00621769"/>
    <w:rsid w:val="00622DAF"/>
    <w:rsid w:val="00623351"/>
    <w:rsid w:val="00623505"/>
    <w:rsid w:val="006238E7"/>
    <w:rsid w:val="00624152"/>
    <w:rsid w:val="0062524C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467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EC7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5C4"/>
    <w:rsid w:val="00660E35"/>
    <w:rsid w:val="0066176B"/>
    <w:rsid w:val="00661D27"/>
    <w:rsid w:val="0066294E"/>
    <w:rsid w:val="0066309E"/>
    <w:rsid w:val="0066359B"/>
    <w:rsid w:val="006637C0"/>
    <w:rsid w:val="00663882"/>
    <w:rsid w:val="0066510C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5"/>
    <w:rsid w:val="00675C56"/>
    <w:rsid w:val="00676983"/>
    <w:rsid w:val="00676F93"/>
    <w:rsid w:val="00677279"/>
    <w:rsid w:val="00677D70"/>
    <w:rsid w:val="00680488"/>
    <w:rsid w:val="00680787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0AC"/>
    <w:rsid w:val="0068537C"/>
    <w:rsid w:val="0068645D"/>
    <w:rsid w:val="00686603"/>
    <w:rsid w:val="006867B1"/>
    <w:rsid w:val="006869A0"/>
    <w:rsid w:val="0068726C"/>
    <w:rsid w:val="006873BC"/>
    <w:rsid w:val="006874F3"/>
    <w:rsid w:val="00687975"/>
    <w:rsid w:val="006902E9"/>
    <w:rsid w:val="006904D2"/>
    <w:rsid w:val="006906AA"/>
    <w:rsid w:val="006907AF"/>
    <w:rsid w:val="00690BAD"/>
    <w:rsid w:val="00690BB3"/>
    <w:rsid w:val="00690EC3"/>
    <w:rsid w:val="0069167F"/>
    <w:rsid w:val="0069182F"/>
    <w:rsid w:val="00691B2A"/>
    <w:rsid w:val="00692B14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B9"/>
    <w:rsid w:val="006A431C"/>
    <w:rsid w:val="006A43C7"/>
    <w:rsid w:val="006A4681"/>
    <w:rsid w:val="006A470A"/>
    <w:rsid w:val="006A471A"/>
    <w:rsid w:val="006A4C53"/>
    <w:rsid w:val="006A562B"/>
    <w:rsid w:val="006A6AD7"/>
    <w:rsid w:val="006B0113"/>
    <w:rsid w:val="006B0200"/>
    <w:rsid w:val="006B0426"/>
    <w:rsid w:val="006B12A8"/>
    <w:rsid w:val="006B1583"/>
    <w:rsid w:val="006B1E38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4D3"/>
    <w:rsid w:val="006D281C"/>
    <w:rsid w:val="006D2900"/>
    <w:rsid w:val="006D3185"/>
    <w:rsid w:val="006D3539"/>
    <w:rsid w:val="006D50D5"/>
    <w:rsid w:val="006D51B9"/>
    <w:rsid w:val="006D5D92"/>
    <w:rsid w:val="006D6C3C"/>
    <w:rsid w:val="006D6DE0"/>
    <w:rsid w:val="006D6F9B"/>
    <w:rsid w:val="006D78C4"/>
    <w:rsid w:val="006D7944"/>
    <w:rsid w:val="006D7BC5"/>
    <w:rsid w:val="006E003A"/>
    <w:rsid w:val="006E09C5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5B8C"/>
    <w:rsid w:val="006E7F6A"/>
    <w:rsid w:val="006F0596"/>
    <w:rsid w:val="006F0894"/>
    <w:rsid w:val="006F0FA4"/>
    <w:rsid w:val="006F13AB"/>
    <w:rsid w:val="006F2001"/>
    <w:rsid w:val="006F2328"/>
    <w:rsid w:val="006F2A97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5FD9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64"/>
    <w:rsid w:val="00701FEA"/>
    <w:rsid w:val="0070210A"/>
    <w:rsid w:val="00702458"/>
    <w:rsid w:val="007026E9"/>
    <w:rsid w:val="00702A26"/>
    <w:rsid w:val="00702F3A"/>
    <w:rsid w:val="00703082"/>
    <w:rsid w:val="00703B99"/>
    <w:rsid w:val="0070439E"/>
    <w:rsid w:val="007052DC"/>
    <w:rsid w:val="0070534B"/>
    <w:rsid w:val="00705CDB"/>
    <w:rsid w:val="00705E09"/>
    <w:rsid w:val="007061FC"/>
    <w:rsid w:val="00706BE9"/>
    <w:rsid w:val="00706F6C"/>
    <w:rsid w:val="00707647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A05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611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403"/>
    <w:rsid w:val="00754566"/>
    <w:rsid w:val="007545C4"/>
    <w:rsid w:val="0075468B"/>
    <w:rsid w:val="0075491A"/>
    <w:rsid w:val="0075526B"/>
    <w:rsid w:val="007555CE"/>
    <w:rsid w:val="00755756"/>
    <w:rsid w:val="00755796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810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3E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128"/>
    <w:rsid w:val="007732B5"/>
    <w:rsid w:val="007737CC"/>
    <w:rsid w:val="007739E7"/>
    <w:rsid w:val="0077415D"/>
    <w:rsid w:val="007741F4"/>
    <w:rsid w:val="0077487B"/>
    <w:rsid w:val="00774C4E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21B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0BF"/>
    <w:rsid w:val="007905D2"/>
    <w:rsid w:val="00790C11"/>
    <w:rsid w:val="00790D61"/>
    <w:rsid w:val="00791302"/>
    <w:rsid w:val="0079148B"/>
    <w:rsid w:val="00791CED"/>
    <w:rsid w:val="007920E5"/>
    <w:rsid w:val="00792196"/>
    <w:rsid w:val="00792505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269"/>
    <w:rsid w:val="007972AD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603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06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5BE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9D4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18"/>
    <w:rsid w:val="008337F9"/>
    <w:rsid w:val="00833848"/>
    <w:rsid w:val="00833C6E"/>
    <w:rsid w:val="00834382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453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0D2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A4D"/>
    <w:rsid w:val="00857FD1"/>
    <w:rsid w:val="008603DF"/>
    <w:rsid w:val="008606D0"/>
    <w:rsid w:val="008606F0"/>
    <w:rsid w:val="008608A3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127"/>
    <w:rsid w:val="0087013C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5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868E1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CC8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43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2F1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CC0"/>
    <w:rsid w:val="008B33DF"/>
    <w:rsid w:val="008B34D1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71D"/>
    <w:rsid w:val="008C3C9D"/>
    <w:rsid w:val="008C415F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FB3"/>
    <w:rsid w:val="008C6D20"/>
    <w:rsid w:val="008C7233"/>
    <w:rsid w:val="008C78FC"/>
    <w:rsid w:val="008C7C63"/>
    <w:rsid w:val="008C7C7A"/>
    <w:rsid w:val="008C7ECF"/>
    <w:rsid w:val="008D0418"/>
    <w:rsid w:val="008D054E"/>
    <w:rsid w:val="008D09DB"/>
    <w:rsid w:val="008D0EA4"/>
    <w:rsid w:val="008D1592"/>
    <w:rsid w:val="008D199F"/>
    <w:rsid w:val="008D1C01"/>
    <w:rsid w:val="008D2387"/>
    <w:rsid w:val="008D263F"/>
    <w:rsid w:val="008D27C5"/>
    <w:rsid w:val="008D2A16"/>
    <w:rsid w:val="008D2F58"/>
    <w:rsid w:val="008D3415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0F59"/>
    <w:rsid w:val="008E13ED"/>
    <w:rsid w:val="008E1AAC"/>
    <w:rsid w:val="008E1F1C"/>
    <w:rsid w:val="008E235C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76D"/>
    <w:rsid w:val="00925ABB"/>
    <w:rsid w:val="00925B39"/>
    <w:rsid w:val="00926533"/>
    <w:rsid w:val="00926D5F"/>
    <w:rsid w:val="00926DCE"/>
    <w:rsid w:val="00926E3B"/>
    <w:rsid w:val="00926F21"/>
    <w:rsid w:val="00926F9C"/>
    <w:rsid w:val="00926FCA"/>
    <w:rsid w:val="00926FFD"/>
    <w:rsid w:val="0092771A"/>
    <w:rsid w:val="0093006B"/>
    <w:rsid w:val="00931A0E"/>
    <w:rsid w:val="00931C8F"/>
    <w:rsid w:val="00931EAB"/>
    <w:rsid w:val="00931ECA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262"/>
    <w:rsid w:val="0094571D"/>
    <w:rsid w:val="00945D6D"/>
    <w:rsid w:val="00945DEB"/>
    <w:rsid w:val="009475B9"/>
    <w:rsid w:val="00947790"/>
    <w:rsid w:val="00947A5C"/>
    <w:rsid w:val="009506C8"/>
    <w:rsid w:val="0095074A"/>
    <w:rsid w:val="00950768"/>
    <w:rsid w:val="009508F7"/>
    <w:rsid w:val="0095098A"/>
    <w:rsid w:val="0095168C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62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733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3F9B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599"/>
    <w:rsid w:val="00991885"/>
    <w:rsid w:val="00991C33"/>
    <w:rsid w:val="009921A3"/>
    <w:rsid w:val="00992720"/>
    <w:rsid w:val="0099292C"/>
    <w:rsid w:val="00992A95"/>
    <w:rsid w:val="00992C38"/>
    <w:rsid w:val="00992ECC"/>
    <w:rsid w:val="0099335C"/>
    <w:rsid w:val="00993E89"/>
    <w:rsid w:val="00993F0E"/>
    <w:rsid w:val="00993F60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001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9B2"/>
    <w:rsid w:val="009A7AE7"/>
    <w:rsid w:val="009B001F"/>
    <w:rsid w:val="009B0263"/>
    <w:rsid w:val="009B055D"/>
    <w:rsid w:val="009B07C7"/>
    <w:rsid w:val="009B08F8"/>
    <w:rsid w:val="009B0C96"/>
    <w:rsid w:val="009B0D02"/>
    <w:rsid w:val="009B0D60"/>
    <w:rsid w:val="009B1AAB"/>
    <w:rsid w:val="009B1B45"/>
    <w:rsid w:val="009B37AA"/>
    <w:rsid w:val="009B3929"/>
    <w:rsid w:val="009B3977"/>
    <w:rsid w:val="009B443E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3CE"/>
    <w:rsid w:val="009D0515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A1C"/>
    <w:rsid w:val="009D7FE0"/>
    <w:rsid w:val="009E0224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4A7A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4A6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BFE"/>
    <w:rsid w:val="00A12E25"/>
    <w:rsid w:val="00A12ED5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2D4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57E46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AB7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F1"/>
    <w:rsid w:val="00A86A6A"/>
    <w:rsid w:val="00A86AFF"/>
    <w:rsid w:val="00A87B36"/>
    <w:rsid w:val="00A9068F"/>
    <w:rsid w:val="00A90C20"/>
    <w:rsid w:val="00A914AA"/>
    <w:rsid w:val="00A915E2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4E61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6EBE"/>
    <w:rsid w:val="00AA7039"/>
    <w:rsid w:val="00AA79BF"/>
    <w:rsid w:val="00AA7B8E"/>
    <w:rsid w:val="00AB044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4CE"/>
    <w:rsid w:val="00AB7769"/>
    <w:rsid w:val="00AB7CAC"/>
    <w:rsid w:val="00AC0383"/>
    <w:rsid w:val="00AC06A1"/>
    <w:rsid w:val="00AC1E51"/>
    <w:rsid w:val="00AC1F49"/>
    <w:rsid w:val="00AC2007"/>
    <w:rsid w:val="00AC211D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AC8"/>
    <w:rsid w:val="00AC5FDB"/>
    <w:rsid w:val="00AC655B"/>
    <w:rsid w:val="00AC6807"/>
    <w:rsid w:val="00AC6966"/>
    <w:rsid w:val="00AC69AF"/>
    <w:rsid w:val="00AC6E13"/>
    <w:rsid w:val="00AC6E6E"/>
    <w:rsid w:val="00AC7002"/>
    <w:rsid w:val="00AC7278"/>
    <w:rsid w:val="00AC79D2"/>
    <w:rsid w:val="00AD03D1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181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003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7D3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B7A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6E9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994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2DD6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55BB"/>
    <w:rsid w:val="00B764B3"/>
    <w:rsid w:val="00B77376"/>
    <w:rsid w:val="00B7759A"/>
    <w:rsid w:val="00B77FEB"/>
    <w:rsid w:val="00B80FE2"/>
    <w:rsid w:val="00B81130"/>
    <w:rsid w:val="00B81182"/>
    <w:rsid w:val="00B81B47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3EC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9E"/>
    <w:rsid w:val="00B90CEA"/>
    <w:rsid w:val="00B90DA6"/>
    <w:rsid w:val="00B912AD"/>
    <w:rsid w:val="00B918FE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4F50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BCD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216A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2E"/>
    <w:rsid w:val="00BD4BD4"/>
    <w:rsid w:val="00BD544E"/>
    <w:rsid w:val="00BD625D"/>
    <w:rsid w:val="00BD6264"/>
    <w:rsid w:val="00BD633C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042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27D3F"/>
    <w:rsid w:val="00C300F2"/>
    <w:rsid w:val="00C3037B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6E3B"/>
    <w:rsid w:val="00C37188"/>
    <w:rsid w:val="00C377FD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4C25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29F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655"/>
    <w:rsid w:val="00C55E15"/>
    <w:rsid w:val="00C57047"/>
    <w:rsid w:val="00C576B9"/>
    <w:rsid w:val="00C578E4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1BC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0BC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DFE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024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8CA"/>
    <w:rsid w:val="00CB6F0B"/>
    <w:rsid w:val="00CB7429"/>
    <w:rsid w:val="00CB7AEF"/>
    <w:rsid w:val="00CB7EC5"/>
    <w:rsid w:val="00CB7F98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3350"/>
    <w:rsid w:val="00CC457A"/>
    <w:rsid w:val="00CC5019"/>
    <w:rsid w:val="00CC51E1"/>
    <w:rsid w:val="00CC52A6"/>
    <w:rsid w:val="00CC5A3D"/>
    <w:rsid w:val="00CC5BD8"/>
    <w:rsid w:val="00CC5D0F"/>
    <w:rsid w:val="00CC5F40"/>
    <w:rsid w:val="00CC64A1"/>
    <w:rsid w:val="00CC6595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484"/>
    <w:rsid w:val="00D22965"/>
    <w:rsid w:val="00D2398F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B43"/>
    <w:rsid w:val="00D33CA4"/>
    <w:rsid w:val="00D345FE"/>
    <w:rsid w:val="00D348BB"/>
    <w:rsid w:val="00D354B3"/>
    <w:rsid w:val="00D3575E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5BC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C05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81F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228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3D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64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944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654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546"/>
    <w:rsid w:val="00DD0DDA"/>
    <w:rsid w:val="00DD0EEB"/>
    <w:rsid w:val="00DD158C"/>
    <w:rsid w:val="00DD1ABA"/>
    <w:rsid w:val="00DD2B27"/>
    <w:rsid w:val="00DD2CA2"/>
    <w:rsid w:val="00DD3327"/>
    <w:rsid w:val="00DD4288"/>
    <w:rsid w:val="00DD454A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B4D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76F"/>
    <w:rsid w:val="00DE7B82"/>
    <w:rsid w:val="00DE7BEE"/>
    <w:rsid w:val="00DE7C3B"/>
    <w:rsid w:val="00DF0F24"/>
    <w:rsid w:val="00DF17B8"/>
    <w:rsid w:val="00DF1B5C"/>
    <w:rsid w:val="00DF1C9D"/>
    <w:rsid w:val="00DF210D"/>
    <w:rsid w:val="00DF3D32"/>
    <w:rsid w:val="00DF3E32"/>
    <w:rsid w:val="00DF3F7C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5F3"/>
    <w:rsid w:val="00DF78FA"/>
    <w:rsid w:val="00DF7F90"/>
    <w:rsid w:val="00E00039"/>
    <w:rsid w:val="00E00075"/>
    <w:rsid w:val="00E0026F"/>
    <w:rsid w:val="00E00941"/>
    <w:rsid w:val="00E00BE0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60E"/>
    <w:rsid w:val="00E208CE"/>
    <w:rsid w:val="00E20B84"/>
    <w:rsid w:val="00E20DC5"/>
    <w:rsid w:val="00E21DC2"/>
    <w:rsid w:val="00E223E0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3FD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47E5D"/>
    <w:rsid w:val="00E5030D"/>
    <w:rsid w:val="00E50511"/>
    <w:rsid w:val="00E5053A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06D"/>
    <w:rsid w:val="00E55170"/>
    <w:rsid w:val="00E55778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483"/>
    <w:rsid w:val="00E70A7D"/>
    <w:rsid w:val="00E71249"/>
    <w:rsid w:val="00E713D3"/>
    <w:rsid w:val="00E71982"/>
    <w:rsid w:val="00E72453"/>
    <w:rsid w:val="00E724EE"/>
    <w:rsid w:val="00E7270A"/>
    <w:rsid w:val="00E73198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264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25C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60A"/>
    <w:rsid w:val="00EC4B47"/>
    <w:rsid w:val="00EC5313"/>
    <w:rsid w:val="00EC5AA1"/>
    <w:rsid w:val="00EC5EE7"/>
    <w:rsid w:val="00EC6258"/>
    <w:rsid w:val="00EC6881"/>
    <w:rsid w:val="00EC6A83"/>
    <w:rsid w:val="00EC70F3"/>
    <w:rsid w:val="00EC73DB"/>
    <w:rsid w:val="00EC759E"/>
    <w:rsid w:val="00EC7B18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4D8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8F5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861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786"/>
    <w:rsid w:val="00F009D9"/>
    <w:rsid w:val="00F00DD7"/>
    <w:rsid w:val="00F00F72"/>
    <w:rsid w:val="00F0134E"/>
    <w:rsid w:val="00F01E16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1F3A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360E"/>
    <w:rsid w:val="00F45387"/>
    <w:rsid w:val="00F4568C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3CB"/>
    <w:rsid w:val="00F536FA"/>
    <w:rsid w:val="00F53CC8"/>
    <w:rsid w:val="00F544F6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170"/>
    <w:rsid w:val="00F6045D"/>
    <w:rsid w:val="00F60B51"/>
    <w:rsid w:val="00F60DA9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4A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DD3"/>
    <w:rsid w:val="00F73E66"/>
    <w:rsid w:val="00F73F22"/>
    <w:rsid w:val="00F74A18"/>
    <w:rsid w:val="00F74B5C"/>
    <w:rsid w:val="00F74D3A"/>
    <w:rsid w:val="00F74E1D"/>
    <w:rsid w:val="00F74F48"/>
    <w:rsid w:val="00F751C2"/>
    <w:rsid w:val="00F75464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5E21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2C1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A7C2F"/>
    <w:rsid w:val="00FB0D6C"/>
    <w:rsid w:val="00FB1026"/>
    <w:rsid w:val="00FB15BD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A71"/>
    <w:rsid w:val="00FC0C2B"/>
    <w:rsid w:val="00FC0C69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5C6A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3F3D34B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70483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70483"/>
    <w:pPr>
      <w:numPr>
        <w:numId w:val="1"/>
      </w:numPr>
      <w:tabs>
        <w:tab w:val="clear" w:pos="96"/>
        <w:tab w:val="num" w:pos="870"/>
      </w:tabs>
      <w:ind w:left="87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6</TotalTime>
  <Pages>1</Pages>
  <Words>27670</Words>
  <Characters>157722</Characters>
  <Application>Microsoft Office Word</Application>
  <DocSecurity>0</DocSecurity>
  <Lines>1314</Lines>
  <Paragraphs>370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185022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2025-10-23T06:41:00Z</dcterms:created>
  <dcterms:modified xsi:type="dcterms:W3CDTF">2025-10-23T08:15:00Z</dcterms:modified>
</cp:coreProperties>
</file>